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7850" w14:textId="77777777" w:rsidR="00CD5C73" w:rsidRDefault="00CD5C73" w:rsidP="00CD5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Ikt. szám: </w:t>
      </w:r>
    </w:p>
    <w:p w14:paraId="52508022" w14:textId="77777777" w:rsidR="00CD5C73" w:rsidRDefault="00CD5C73" w:rsidP="00CD5C73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755087EB" w14:textId="77777777" w:rsidR="00CD5C73" w:rsidRPr="00BC425B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2D7B2DF8" w14:textId="77777777" w:rsidR="00CD5C73" w:rsidRPr="00BC425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Városstratégiai</w:t>
      </w:r>
      <w:r w:rsidR="001D177F">
        <w:rPr>
          <w:rFonts w:ascii="Arial" w:hAnsi="Arial" w:cs="Arial"/>
          <w:bCs/>
        </w:rPr>
        <w:t>, Idegenforgalmi és Sport</w:t>
      </w:r>
      <w:r>
        <w:rPr>
          <w:rFonts w:ascii="Arial" w:hAnsi="Arial" w:cs="Arial"/>
          <w:bCs/>
        </w:rPr>
        <w:t xml:space="preserve"> </w:t>
      </w:r>
      <w:r w:rsidRPr="00BC425B">
        <w:rPr>
          <w:rFonts w:ascii="Arial" w:hAnsi="Arial" w:cs="Arial"/>
          <w:bCs/>
        </w:rPr>
        <w:t xml:space="preserve">Bizottságának </w:t>
      </w:r>
    </w:p>
    <w:p w14:paraId="699F56A3" w14:textId="3F482938" w:rsidR="00CD5C73" w:rsidRPr="00F1063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</w:t>
      </w:r>
      <w:r w:rsidR="00EB0B5B">
        <w:rPr>
          <w:rFonts w:ascii="Arial" w:hAnsi="Arial" w:cs="Arial"/>
          <w:bCs/>
        </w:rPr>
        <w:t>2</w:t>
      </w:r>
      <w:r w:rsidR="001E5D07">
        <w:rPr>
          <w:rFonts w:ascii="Arial" w:hAnsi="Arial" w:cs="Arial"/>
          <w:bCs/>
        </w:rPr>
        <w:t>2</w:t>
      </w:r>
      <w:r w:rsidRPr="00F1063B">
        <w:rPr>
          <w:rFonts w:ascii="Arial" w:hAnsi="Arial" w:cs="Arial"/>
          <w:bCs/>
        </w:rPr>
        <w:t xml:space="preserve">. </w:t>
      </w:r>
      <w:r w:rsidR="004054C8">
        <w:rPr>
          <w:rFonts w:ascii="Arial" w:hAnsi="Arial" w:cs="Arial"/>
          <w:bCs/>
        </w:rPr>
        <w:t>május 24</w:t>
      </w:r>
      <w:r w:rsidR="00396253">
        <w:rPr>
          <w:rFonts w:ascii="Arial" w:hAnsi="Arial" w:cs="Arial"/>
          <w:bCs/>
        </w:rPr>
        <w:t>-i</w:t>
      </w:r>
      <w:r w:rsidRPr="00F1063B">
        <w:rPr>
          <w:rFonts w:ascii="Arial" w:hAnsi="Arial" w:cs="Arial"/>
          <w:bCs/>
        </w:rPr>
        <w:t xml:space="preserve"> ülésére</w:t>
      </w:r>
    </w:p>
    <w:p w14:paraId="20CB995D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3DC738B6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1ED7733D" w14:textId="06BFAB76" w:rsidR="00CD5C73" w:rsidRPr="00510FC4" w:rsidRDefault="00A8419C" w:rsidP="00CD5C73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Javaslat </w:t>
      </w:r>
      <w:r w:rsidR="00AC5CD6">
        <w:rPr>
          <w:rFonts w:ascii="Arial" w:hAnsi="Arial" w:cs="Arial"/>
          <w:b/>
          <w:bCs/>
          <w:iCs/>
        </w:rPr>
        <w:t>a Szinnyei Merse Pál utcai gázvezeték rekonstrukció utáni helyreállítási kötelezettség más helyszíneken történő teljesítésére</w:t>
      </w:r>
    </w:p>
    <w:p w14:paraId="4A6CABD3" w14:textId="77777777" w:rsidR="00CD5C73" w:rsidRPr="00510FC4" w:rsidRDefault="00CD5C73" w:rsidP="00CD5C73">
      <w:pPr>
        <w:jc w:val="both"/>
        <w:rPr>
          <w:rFonts w:ascii="Arial" w:hAnsi="Arial" w:cs="Arial"/>
        </w:rPr>
      </w:pPr>
    </w:p>
    <w:p w14:paraId="134977B8" w14:textId="7E9535DA" w:rsidR="00CD5C73" w:rsidRDefault="00D82622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BK Energy Kft. </w:t>
      </w:r>
      <w:r w:rsidR="00DC4AA3">
        <w:rPr>
          <w:rFonts w:ascii="Arial" w:hAnsi="Arial" w:cs="Arial"/>
        </w:rPr>
        <w:t xml:space="preserve">Az MVM </w:t>
      </w:r>
      <w:r w:rsidR="003F0673">
        <w:rPr>
          <w:rFonts w:ascii="Arial" w:hAnsi="Arial" w:cs="Arial"/>
        </w:rPr>
        <w:t>ÉGÁZ-DÉGÁZ Földgázhálózati Zrt. megbízásából 2021. évben elvégezte a Szinyei Merse Pál utcai földgázvezeték rekonstrukciós munkáit.</w:t>
      </w:r>
    </w:p>
    <w:p w14:paraId="3D3FF564" w14:textId="2D32FE85" w:rsidR="003F0673" w:rsidRDefault="003F06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nyomvonalas helyreállítás az úttesten megtörtént. Végleges helyreállításként az útra két réteg kevert felületi bevonat készítését írtuk elő. A munkaterületet a Városüzemeltetési Osztály munkatársai a kivitelező és megrendelő képviselőivel 2022 áprilisában ismételten bejárták</w:t>
      </w:r>
      <w:r w:rsidR="00733069">
        <w:rPr>
          <w:rFonts w:ascii="Arial" w:hAnsi="Arial" w:cs="Arial"/>
        </w:rPr>
        <w:t>, majd azt követően az alábbi javaslatot adták.</w:t>
      </w:r>
    </w:p>
    <w:p w14:paraId="185AF0A3" w14:textId="528B864B" w:rsidR="00733069" w:rsidRDefault="00733069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Szinyei Merse Pál utca pályaszerkezete utántömörödő szórt zúzottkő alapból és többréteg elaszfaltosodott szórt felületi bevonatból áll. Az út egyenetlen felületén nem célszerű a kevert felületi bevonat alkalmazása</w:t>
      </w:r>
      <w:r w:rsidR="00D3213E">
        <w:rPr>
          <w:rFonts w:ascii="Arial" w:hAnsi="Arial" w:cs="Arial"/>
        </w:rPr>
        <w:t>,</w:t>
      </w:r>
      <w:r w:rsidR="003724F3">
        <w:rPr>
          <w:rFonts w:ascii="Arial" w:hAnsi="Arial" w:cs="Arial"/>
        </w:rPr>
        <w:t xml:space="preserve"> annak használati értékén, </w:t>
      </w:r>
      <w:r w:rsidR="00D3213E">
        <w:rPr>
          <w:rFonts w:ascii="Arial" w:hAnsi="Arial" w:cs="Arial"/>
        </w:rPr>
        <w:t xml:space="preserve">teherbírásán </w:t>
      </w:r>
      <w:r w:rsidR="003724F3">
        <w:rPr>
          <w:rFonts w:ascii="Arial" w:hAnsi="Arial" w:cs="Arial"/>
        </w:rPr>
        <w:t>nem javít.</w:t>
      </w:r>
      <w:r>
        <w:rPr>
          <w:rFonts w:ascii="Arial" w:hAnsi="Arial" w:cs="Arial"/>
        </w:rPr>
        <w:t xml:space="preserve"> </w:t>
      </w:r>
    </w:p>
    <w:p w14:paraId="4DABD365" w14:textId="71D9DC00" w:rsidR="00D3213E" w:rsidRDefault="00D3213E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3/2008. (IV.1.) önkormányzati rendelet „a közterületek bontás utáni helyreállításáról” </w:t>
      </w:r>
      <w:r w:rsidR="00216883">
        <w:rPr>
          <w:rFonts w:ascii="Arial" w:hAnsi="Arial" w:cs="Arial"/>
        </w:rPr>
        <w:t>10/A.§-a alapján lehetőség van arra, hogy a közműszolgáltató az útburkolat teljes szélességében történő helyreállítási kötelezettségének az erre irányuló megállapodás megkötése esetén máshol is eleget tehet a közútkezelői hozzájárulásban</w:t>
      </w:r>
      <w:r w:rsidR="00E56576">
        <w:rPr>
          <w:rFonts w:ascii="Arial" w:hAnsi="Arial" w:cs="Arial"/>
        </w:rPr>
        <w:t xml:space="preserve"> </w:t>
      </w:r>
      <w:r w:rsidR="00216883">
        <w:rPr>
          <w:rFonts w:ascii="Arial" w:hAnsi="Arial" w:cs="Arial"/>
        </w:rPr>
        <w:t>foglaltak szerinti térmértékben</w:t>
      </w:r>
      <w:r w:rsidR="00E56576">
        <w:rPr>
          <w:rFonts w:ascii="Arial" w:hAnsi="Arial" w:cs="Arial"/>
        </w:rPr>
        <w:t xml:space="preserve"> és előírások szerint.</w:t>
      </w:r>
    </w:p>
    <w:p w14:paraId="4DD9D8F2" w14:textId="10E42368" w:rsidR="00031C24" w:rsidRDefault="00031C24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Szinyei Merse Pál utcában előírásaink szerint </w:t>
      </w:r>
      <w:r w:rsidR="0034049D">
        <w:rPr>
          <w:rFonts w:ascii="Arial" w:hAnsi="Arial" w:cs="Arial"/>
        </w:rPr>
        <w:t>2220+240</w:t>
      </w:r>
      <w:r w:rsidR="00F16807">
        <w:rPr>
          <w:rFonts w:ascii="Arial" w:hAnsi="Arial" w:cs="Arial"/>
        </w:rPr>
        <w:t>= 2460 m</w:t>
      </w:r>
      <w:r w:rsidR="00F16807">
        <w:rPr>
          <w:rFonts w:ascii="Arial" w:hAnsi="Arial" w:cs="Arial"/>
          <w:vertAlign w:val="superscript"/>
        </w:rPr>
        <w:t xml:space="preserve">2 </w:t>
      </w:r>
      <w:r w:rsidR="0019262A">
        <w:rPr>
          <w:rFonts w:ascii="Arial" w:hAnsi="Arial" w:cs="Arial"/>
          <w:vertAlign w:val="superscript"/>
        </w:rPr>
        <w:t xml:space="preserve"> </w:t>
      </w:r>
      <w:r w:rsidR="00F16807">
        <w:rPr>
          <w:rFonts w:ascii="Arial" w:hAnsi="Arial" w:cs="Arial"/>
        </w:rPr>
        <w:t>kétrétegű kevert felületi bevonatot kell készíteni. Műszaki megfontolásból célszerű ezt olyan aszfaltbeton burkolatra húzni, melynek felülete sík, vagy kátyúzással könnyen kiegyenlíthető.</w:t>
      </w:r>
    </w:p>
    <w:p w14:paraId="3510F0FC" w14:textId="2B2EAFFF" w:rsidR="002D68D6" w:rsidRDefault="00196652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F16807">
        <w:rPr>
          <w:rFonts w:ascii="Arial" w:hAnsi="Arial" w:cs="Arial"/>
        </w:rPr>
        <w:t xml:space="preserve">avaslatunk szerint </w:t>
      </w:r>
      <w:r>
        <w:rPr>
          <w:rFonts w:ascii="Arial" w:hAnsi="Arial" w:cs="Arial"/>
        </w:rPr>
        <w:t xml:space="preserve">ebből a mennyiségből </w:t>
      </w:r>
      <w:r w:rsidR="002D68D6">
        <w:rPr>
          <w:rFonts w:ascii="Arial" w:hAnsi="Arial" w:cs="Arial"/>
        </w:rPr>
        <w:t>két helyszín is javítható lesz:</w:t>
      </w:r>
    </w:p>
    <w:p w14:paraId="0F155FAA" w14:textId="60213D43" w:rsidR="00F16807" w:rsidRPr="0019262A" w:rsidRDefault="00F16807" w:rsidP="00CD5C73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Bem J. utca </w:t>
      </w:r>
      <w:r w:rsidR="002D68D6">
        <w:rPr>
          <w:rFonts w:ascii="Arial" w:hAnsi="Arial" w:cs="Arial"/>
        </w:rPr>
        <w:t>Váci M. u. – volt buszforduló közötti szakasza 8</w:t>
      </w:r>
      <w:r w:rsidR="0019262A">
        <w:rPr>
          <w:rFonts w:ascii="Arial" w:hAnsi="Arial" w:cs="Arial"/>
        </w:rPr>
        <w:t>6</w:t>
      </w:r>
      <w:r w:rsidR="002D68D6">
        <w:rPr>
          <w:rFonts w:ascii="Arial" w:hAnsi="Arial" w:cs="Arial"/>
        </w:rPr>
        <w:t>0</w:t>
      </w:r>
      <w:r w:rsidR="00D41991">
        <w:rPr>
          <w:rFonts w:ascii="Arial" w:hAnsi="Arial" w:cs="Arial"/>
        </w:rPr>
        <w:t xml:space="preserve"> </w:t>
      </w:r>
      <w:r w:rsidR="002D68D6">
        <w:rPr>
          <w:rFonts w:ascii="Arial" w:hAnsi="Arial" w:cs="Arial"/>
        </w:rPr>
        <w:t>m</w:t>
      </w:r>
      <w:r w:rsidR="0019262A">
        <w:rPr>
          <w:rFonts w:ascii="Arial" w:hAnsi="Arial" w:cs="Arial"/>
          <w:vertAlign w:val="superscript"/>
        </w:rPr>
        <w:t>2</w:t>
      </w:r>
    </w:p>
    <w:p w14:paraId="6B172601" w14:textId="6EF8F6CE" w:rsidR="002D68D6" w:rsidRDefault="002D68D6" w:rsidP="00CD5C73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Falud</w:t>
      </w:r>
      <w:r w:rsidR="00D4199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F. utca Kassák L. </w:t>
      </w:r>
      <w:r w:rsidR="0019262A">
        <w:rPr>
          <w:rFonts w:ascii="Arial" w:hAnsi="Arial" w:cs="Arial"/>
        </w:rPr>
        <w:t>u. – Fa</w:t>
      </w:r>
      <w:r w:rsidR="00D41991">
        <w:rPr>
          <w:rFonts w:ascii="Arial" w:hAnsi="Arial" w:cs="Arial"/>
        </w:rPr>
        <w:t>l</w:t>
      </w:r>
      <w:r w:rsidR="0019262A">
        <w:rPr>
          <w:rFonts w:ascii="Arial" w:hAnsi="Arial" w:cs="Arial"/>
        </w:rPr>
        <w:t>ud</w:t>
      </w:r>
      <w:r w:rsidR="00D41991">
        <w:rPr>
          <w:rFonts w:ascii="Arial" w:hAnsi="Arial" w:cs="Arial"/>
        </w:rPr>
        <w:t>i</w:t>
      </w:r>
      <w:r w:rsidR="0019262A">
        <w:rPr>
          <w:rFonts w:ascii="Arial" w:hAnsi="Arial" w:cs="Arial"/>
        </w:rPr>
        <w:t xml:space="preserve"> F. u. 10. szám közötti szakasz 1600 m</w:t>
      </w:r>
      <w:r w:rsidR="0019262A">
        <w:rPr>
          <w:rFonts w:ascii="Arial" w:hAnsi="Arial" w:cs="Arial"/>
          <w:vertAlign w:val="superscript"/>
        </w:rPr>
        <w:t>2</w:t>
      </w:r>
    </w:p>
    <w:p w14:paraId="399B76BF" w14:textId="507828DD" w:rsidR="0019262A" w:rsidRDefault="00196652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Ezen útszakaszokon a felületi egyenlőtlenségek egyszerű kátyúzással javíthatók, a felületi bevonattal a kopóréteg élettartama 3-5 évvel meghosszabbítható.</w:t>
      </w:r>
    </w:p>
    <w:p w14:paraId="2CC47B8E" w14:textId="08C4C530" w:rsidR="00196652" w:rsidRDefault="00196652" w:rsidP="00CD5C73">
      <w:pPr>
        <w:jc w:val="both"/>
        <w:rPr>
          <w:rFonts w:ascii="Arial" w:hAnsi="Arial" w:cs="Arial"/>
        </w:rPr>
      </w:pPr>
    </w:p>
    <w:p w14:paraId="7FCD8AAA" w14:textId="48BA28A1" w:rsidR="00196652" w:rsidRDefault="00196652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Tisztelt Bizottságot az előterjesztést megtárgyalni, és a határozati javaslatot elfogadni szíveskedjen.</w:t>
      </w:r>
    </w:p>
    <w:p w14:paraId="28B5713F" w14:textId="53C63FAC" w:rsidR="00196652" w:rsidRDefault="00196652" w:rsidP="00CD5C73">
      <w:pPr>
        <w:jc w:val="both"/>
        <w:rPr>
          <w:rFonts w:ascii="Arial" w:hAnsi="Arial" w:cs="Arial"/>
        </w:rPr>
      </w:pPr>
    </w:p>
    <w:p w14:paraId="778595C1" w14:textId="77777777" w:rsidR="00196652" w:rsidRPr="0019262A" w:rsidRDefault="00196652" w:rsidP="00CD5C73">
      <w:pPr>
        <w:jc w:val="both"/>
        <w:rPr>
          <w:rFonts w:ascii="Arial" w:hAnsi="Arial" w:cs="Arial"/>
        </w:rPr>
      </w:pPr>
    </w:p>
    <w:p w14:paraId="04828572" w14:textId="3B3B0E7E" w:rsidR="00CD5C73" w:rsidRPr="00510FC4" w:rsidRDefault="00CD5C73" w:rsidP="00CD5C73">
      <w:pPr>
        <w:pStyle w:val="Szvegtrzs"/>
        <w:rPr>
          <w:rFonts w:ascii="Arial" w:hAnsi="Arial" w:cs="Arial"/>
          <w:b/>
          <w:bCs/>
          <w:iCs/>
          <w:szCs w:val="24"/>
        </w:rPr>
      </w:pPr>
      <w:r w:rsidRPr="00510FC4">
        <w:rPr>
          <w:rFonts w:ascii="Arial" w:hAnsi="Arial" w:cs="Arial"/>
          <w:b/>
          <w:bCs/>
          <w:iCs/>
          <w:szCs w:val="24"/>
        </w:rPr>
        <w:t xml:space="preserve">Szombathely, </w:t>
      </w:r>
      <w:r>
        <w:rPr>
          <w:rFonts w:ascii="Arial" w:hAnsi="Arial" w:cs="Arial"/>
          <w:b/>
          <w:bCs/>
          <w:iCs/>
          <w:szCs w:val="24"/>
        </w:rPr>
        <w:t>20</w:t>
      </w:r>
      <w:r w:rsidR="00E57CF7">
        <w:rPr>
          <w:rFonts w:ascii="Arial" w:hAnsi="Arial" w:cs="Arial"/>
          <w:b/>
          <w:bCs/>
          <w:iCs/>
          <w:szCs w:val="24"/>
        </w:rPr>
        <w:t>2</w:t>
      </w:r>
      <w:r w:rsidR="00543FB6">
        <w:rPr>
          <w:rFonts w:ascii="Arial" w:hAnsi="Arial" w:cs="Arial"/>
          <w:b/>
          <w:bCs/>
          <w:iCs/>
          <w:szCs w:val="24"/>
        </w:rPr>
        <w:t>2</w:t>
      </w:r>
      <w:r>
        <w:rPr>
          <w:rFonts w:ascii="Arial" w:hAnsi="Arial" w:cs="Arial"/>
          <w:b/>
          <w:bCs/>
          <w:iCs/>
          <w:szCs w:val="24"/>
        </w:rPr>
        <w:t xml:space="preserve">. </w:t>
      </w:r>
      <w:r w:rsidR="00C56069">
        <w:rPr>
          <w:rFonts w:ascii="Arial" w:hAnsi="Arial" w:cs="Arial"/>
          <w:b/>
          <w:bCs/>
          <w:iCs/>
          <w:szCs w:val="24"/>
        </w:rPr>
        <w:t xml:space="preserve">május </w:t>
      </w:r>
      <w:r w:rsidR="000D0469">
        <w:rPr>
          <w:rFonts w:ascii="Arial" w:hAnsi="Arial" w:cs="Arial"/>
          <w:b/>
          <w:bCs/>
          <w:iCs/>
          <w:szCs w:val="24"/>
        </w:rPr>
        <w:t>….</w:t>
      </w:r>
      <w:r w:rsidR="00E961BC">
        <w:rPr>
          <w:rFonts w:ascii="Arial" w:hAnsi="Arial" w:cs="Arial"/>
          <w:b/>
          <w:bCs/>
          <w:iCs/>
          <w:szCs w:val="24"/>
        </w:rPr>
        <w:t>.</w:t>
      </w:r>
    </w:p>
    <w:p w14:paraId="1E46115A" w14:textId="77777777"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14:paraId="0114603F" w14:textId="77777777"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14:paraId="05BD0D5C" w14:textId="77777777" w:rsidR="00CD5C73" w:rsidRDefault="00CD5C73" w:rsidP="00E961BC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0FC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/:</w:t>
      </w:r>
      <w:r w:rsidR="00E961BC">
        <w:rPr>
          <w:rFonts w:ascii="Arial" w:hAnsi="Arial" w:cs="Arial"/>
          <w:bCs/>
        </w:rPr>
        <w:t xml:space="preserve"> Horváth Soma </w:t>
      </w:r>
      <w:r>
        <w:rPr>
          <w:rFonts w:ascii="Arial" w:hAnsi="Arial" w:cs="Arial"/>
          <w:bCs/>
        </w:rPr>
        <w:t>:/</w:t>
      </w:r>
    </w:p>
    <w:p w14:paraId="40B625F0" w14:textId="77777777" w:rsidR="00E961BC" w:rsidRDefault="00E961BC" w:rsidP="00E961BC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alpolgármester</w:t>
      </w:r>
      <w:r>
        <w:rPr>
          <w:rFonts w:ascii="Arial" w:hAnsi="Arial" w:cs="Arial"/>
          <w:bCs/>
        </w:rPr>
        <w:tab/>
      </w:r>
    </w:p>
    <w:p w14:paraId="206C9FEE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02403B77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7535FB13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32EE069C" w14:textId="29C82899" w:rsidR="00CD5C73" w:rsidRDefault="00CD5C73" w:rsidP="00CD5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</w:t>
      </w:r>
      <w:r w:rsidR="00E57CF7">
        <w:rPr>
          <w:rFonts w:ascii="Arial" w:hAnsi="Arial" w:cs="Arial"/>
          <w:b/>
          <w:bCs/>
          <w:u w:val="single"/>
        </w:rPr>
        <w:t>2</w:t>
      </w:r>
      <w:r w:rsidR="009D11B1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.(</w:t>
      </w:r>
      <w:r w:rsidR="00D94622"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</w:rPr>
        <w:t>.</w:t>
      </w:r>
      <w:r w:rsidR="002B7182">
        <w:rPr>
          <w:rFonts w:ascii="Arial" w:hAnsi="Arial" w:cs="Arial"/>
          <w:b/>
          <w:bCs/>
          <w:u w:val="single"/>
        </w:rPr>
        <w:t xml:space="preserve"> 24.</w:t>
      </w:r>
      <w:r>
        <w:rPr>
          <w:rFonts w:ascii="Arial" w:hAnsi="Arial" w:cs="Arial"/>
          <w:b/>
          <w:bCs/>
          <w:u w:val="single"/>
        </w:rPr>
        <w:t xml:space="preserve">) </w:t>
      </w:r>
      <w:r w:rsidR="001D177F">
        <w:rPr>
          <w:rFonts w:ascii="Arial" w:hAnsi="Arial" w:cs="Arial"/>
          <w:b/>
          <w:bCs/>
          <w:u w:val="single"/>
        </w:rPr>
        <w:t>VIS</w:t>
      </w:r>
      <w:r>
        <w:rPr>
          <w:rFonts w:ascii="Arial" w:hAnsi="Arial" w:cs="Arial"/>
          <w:b/>
          <w:bCs/>
          <w:u w:val="single"/>
        </w:rPr>
        <w:t>B. sz. határozat</w:t>
      </w:r>
    </w:p>
    <w:p w14:paraId="70805F11" w14:textId="77777777" w:rsidR="00CD5C73" w:rsidRPr="00F1063B" w:rsidRDefault="00CD5C73" w:rsidP="00CD5C73">
      <w:pPr>
        <w:jc w:val="center"/>
        <w:rPr>
          <w:rFonts w:ascii="Arial" w:hAnsi="Arial" w:cs="Arial"/>
          <w:b/>
          <w:bCs/>
        </w:rPr>
      </w:pPr>
    </w:p>
    <w:p w14:paraId="07CC0B8F" w14:textId="26CAB698" w:rsidR="00CD5C73" w:rsidRPr="007759C1" w:rsidRDefault="00CD5C73" w:rsidP="00CD5C73">
      <w:pPr>
        <w:jc w:val="both"/>
        <w:rPr>
          <w:rFonts w:ascii="Arial" w:hAnsi="Arial" w:cs="Arial"/>
        </w:rPr>
      </w:pPr>
      <w:r w:rsidRPr="00196652">
        <w:rPr>
          <w:rFonts w:ascii="Arial" w:hAnsi="Arial" w:cs="Arial"/>
        </w:rPr>
        <w:t>A Városstratégiai</w:t>
      </w:r>
      <w:r w:rsidR="001D177F" w:rsidRPr="00196652">
        <w:rPr>
          <w:rFonts w:ascii="Arial" w:hAnsi="Arial" w:cs="Arial"/>
        </w:rPr>
        <w:t>, Idegenforgalmi és Sport</w:t>
      </w:r>
      <w:r w:rsidRPr="00196652">
        <w:rPr>
          <w:rFonts w:ascii="Arial" w:hAnsi="Arial" w:cs="Arial"/>
        </w:rPr>
        <w:t xml:space="preserve"> Bizottság </w:t>
      </w:r>
      <w:r w:rsidR="00D94622" w:rsidRPr="00D94622">
        <w:rPr>
          <w:rFonts w:ascii="Arial" w:hAnsi="Arial" w:cs="Arial"/>
          <w:iCs/>
        </w:rPr>
        <w:t>a Szinnyei Merse Pál utcai gázvezeték rekonstrukció utáni helyreállítási kötelezettség más helyszíneken történő teljesítésére</w:t>
      </w:r>
      <w:r w:rsidR="00D94622" w:rsidRPr="00196652">
        <w:rPr>
          <w:rFonts w:ascii="Arial" w:hAnsi="Arial" w:cs="Arial"/>
          <w:iCs/>
        </w:rPr>
        <w:t xml:space="preserve"> </w:t>
      </w:r>
      <w:r w:rsidR="009D11B1" w:rsidRPr="00196652">
        <w:rPr>
          <w:rFonts w:ascii="Arial" w:hAnsi="Arial" w:cs="Arial"/>
          <w:iCs/>
        </w:rPr>
        <w:t>szóló</w:t>
      </w:r>
      <w:r w:rsidRPr="00196652">
        <w:rPr>
          <w:rFonts w:ascii="Arial" w:hAnsi="Arial" w:cs="Arial"/>
        </w:rPr>
        <w:t xml:space="preserve"> </w:t>
      </w:r>
      <w:r w:rsidR="00D94622">
        <w:rPr>
          <w:rFonts w:ascii="Arial" w:hAnsi="Arial" w:cs="Arial"/>
        </w:rPr>
        <w:t xml:space="preserve">előterjesztést </w:t>
      </w:r>
      <w:r w:rsidR="00BA7A0D" w:rsidRPr="00196652">
        <w:rPr>
          <w:rFonts w:ascii="Arial" w:hAnsi="Arial" w:cs="Arial"/>
        </w:rPr>
        <w:t xml:space="preserve">megtárgyalta, és </w:t>
      </w:r>
      <w:r w:rsidR="008300E6" w:rsidRPr="00196652">
        <w:rPr>
          <w:rFonts w:ascii="Arial" w:hAnsi="Arial" w:cs="Arial"/>
          <w:bCs/>
        </w:rPr>
        <w:t xml:space="preserve">Szombathely Megyei Jogú Város Önkormányzatának </w:t>
      </w:r>
      <w:r w:rsidR="00D94622">
        <w:rPr>
          <w:rFonts w:ascii="Arial" w:hAnsi="Arial" w:cs="Arial"/>
          <w:bCs/>
        </w:rPr>
        <w:t xml:space="preserve">a közterületek bontás utáni helyreállításáról </w:t>
      </w:r>
      <w:r w:rsidR="008300E6" w:rsidRPr="00196652">
        <w:rPr>
          <w:rFonts w:ascii="Arial" w:hAnsi="Arial" w:cs="Arial"/>
          <w:bCs/>
        </w:rPr>
        <w:t xml:space="preserve">szóló </w:t>
      </w:r>
      <w:r w:rsidR="00D94622">
        <w:rPr>
          <w:rFonts w:ascii="Arial" w:hAnsi="Arial" w:cs="Arial"/>
          <w:bCs/>
        </w:rPr>
        <w:t>3</w:t>
      </w:r>
      <w:r w:rsidR="008300E6" w:rsidRPr="00196652">
        <w:rPr>
          <w:rFonts w:ascii="Arial" w:hAnsi="Arial" w:cs="Arial"/>
          <w:bCs/>
        </w:rPr>
        <w:t>/20</w:t>
      </w:r>
      <w:r w:rsidR="00D94622">
        <w:rPr>
          <w:rFonts w:ascii="Arial" w:hAnsi="Arial" w:cs="Arial"/>
          <w:bCs/>
        </w:rPr>
        <w:t>08</w:t>
      </w:r>
      <w:r w:rsidR="008300E6" w:rsidRPr="00196652">
        <w:rPr>
          <w:rFonts w:ascii="Arial" w:hAnsi="Arial" w:cs="Arial"/>
          <w:bCs/>
        </w:rPr>
        <w:t xml:space="preserve"> (</w:t>
      </w:r>
      <w:r w:rsidR="00D94622">
        <w:rPr>
          <w:rFonts w:ascii="Arial" w:hAnsi="Arial" w:cs="Arial"/>
          <w:bCs/>
        </w:rPr>
        <w:t>IV.</w:t>
      </w:r>
      <w:r w:rsidR="008300E6" w:rsidRPr="00196652">
        <w:rPr>
          <w:rFonts w:ascii="Arial" w:hAnsi="Arial" w:cs="Arial"/>
          <w:bCs/>
        </w:rPr>
        <w:t xml:space="preserve">1.) Önk. rendelet </w:t>
      </w:r>
      <w:r w:rsidR="00D94622">
        <w:rPr>
          <w:rFonts w:ascii="Arial" w:hAnsi="Arial" w:cs="Arial"/>
          <w:bCs/>
        </w:rPr>
        <w:t>10/A</w:t>
      </w:r>
      <w:r w:rsidR="008300E6" w:rsidRPr="00196652">
        <w:rPr>
          <w:rFonts w:ascii="Arial" w:hAnsi="Arial" w:cs="Arial"/>
          <w:bCs/>
        </w:rPr>
        <w:t xml:space="preserve">. </w:t>
      </w:r>
      <w:r w:rsidR="008300E6" w:rsidRPr="00196652">
        <w:rPr>
          <w:rFonts w:ascii="Arial" w:hAnsi="Arial" w:cs="Arial"/>
        </w:rPr>
        <w:t xml:space="preserve">§ alapján </w:t>
      </w:r>
      <w:r w:rsidR="00286955" w:rsidRPr="00196652">
        <w:rPr>
          <w:rFonts w:ascii="Arial" w:hAnsi="Arial" w:cs="Arial"/>
        </w:rPr>
        <w:t>az alábbi döntést hozta</w:t>
      </w:r>
      <w:r w:rsidRPr="00196652">
        <w:rPr>
          <w:rFonts w:ascii="Arial" w:hAnsi="Arial" w:cs="Arial"/>
        </w:rPr>
        <w:t>.</w:t>
      </w:r>
    </w:p>
    <w:p w14:paraId="39E43482" w14:textId="77777777" w:rsidR="00CD5C73" w:rsidRPr="007759C1" w:rsidRDefault="00CD5C73" w:rsidP="00CD5C73">
      <w:pPr>
        <w:jc w:val="both"/>
        <w:rPr>
          <w:rFonts w:ascii="Arial" w:hAnsi="Arial" w:cs="Arial"/>
        </w:rPr>
      </w:pPr>
    </w:p>
    <w:p w14:paraId="21042FED" w14:textId="614CD923" w:rsidR="00D97CA1" w:rsidRDefault="006A378C" w:rsidP="0066512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97CA1">
        <w:rPr>
          <w:rFonts w:ascii="Arial" w:hAnsi="Arial" w:cs="Arial"/>
        </w:rPr>
        <w:t>A Bizottság egyetért azzal, hogy a</w:t>
      </w:r>
      <w:r w:rsidR="00665129" w:rsidRPr="00D97CA1">
        <w:rPr>
          <w:rFonts w:ascii="Arial" w:hAnsi="Arial" w:cs="Arial"/>
        </w:rPr>
        <w:t xml:space="preserve"> </w:t>
      </w:r>
      <w:r w:rsidR="00D94622">
        <w:rPr>
          <w:rFonts w:ascii="Arial" w:hAnsi="Arial" w:cs="Arial"/>
        </w:rPr>
        <w:t xml:space="preserve">Szinyei Merse Pál utcai </w:t>
      </w:r>
      <w:r w:rsidR="00D94622" w:rsidRPr="00D94622">
        <w:rPr>
          <w:rFonts w:ascii="Arial" w:hAnsi="Arial" w:cs="Arial"/>
          <w:iCs/>
        </w:rPr>
        <w:t xml:space="preserve">gázvezeték rekonstrukció utáni </w:t>
      </w:r>
      <w:r w:rsidR="00164E47">
        <w:rPr>
          <w:rFonts w:ascii="Arial" w:hAnsi="Arial" w:cs="Arial"/>
          <w:iCs/>
        </w:rPr>
        <w:t>2460 m</w:t>
      </w:r>
      <w:r w:rsidR="00164E47">
        <w:rPr>
          <w:rFonts w:ascii="Arial" w:hAnsi="Arial" w:cs="Arial"/>
          <w:iCs/>
          <w:vertAlign w:val="superscript"/>
        </w:rPr>
        <w:t>2</w:t>
      </w:r>
      <w:r w:rsidR="00164E47">
        <w:rPr>
          <w:rFonts w:ascii="Arial" w:hAnsi="Arial" w:cs="Arial"/>
          <w:iCs/>
        </w:rPr>
        <w:t xml:space="preserve"> kétrétegű kevert felületi bevonat készítési kötelezettség a Bem J. utcában 860 m</w:t>
      </w:r>
      <w:r w:rsidR="00164E47">
        <w:rPr>
          <w:rFonts w:ascii="Arial" w:hAnsi="Arial" w:cs="Arial"/>
          <w:iCs/>
          <w:vertAlign w:val="superscript"/>
        </w:rPr>
        <w:t xml:space="preserve">2 </w:t>
      </w:r>
      <w:r w:rsidR="00164E47">
        <w:rPr>
          <w:rFonts w:ascii="Arial" w:hAnsi="Arial" w:cs="Arial"/>
          <w:iCs/>
        </w:rPr>
        <w:t>és a Falud</w:t>
      </w:r>
      <w:r w:rsidR="00D41991">
        <w:rPr>
          <w:rFonts w:ascii="Arial" w:hAnsi="Arial" w:cs="Arial"/>
          <w:iCs/>
        </w:rPr>
        <w:t>i</w:t>
      </w:r>
      <w:r w:rsidR="00164E47">
        <w:rPr>
          <w:rFonts w:ascii="Arial" w:hAnsi="Arial" w:cs="Arial"/>
          <w:iCs/>
        </w:rPr>
        <w:t xml:space="preserve"> F. utcában 1600 m</w:t>
      </w:r>
      <w:r w:rsidR="00164E47">
        <w:rPr>
          <w:rFonts w:ascii="Arial" w:hAnsi="Arial" w:cs="Arial"/>
          <w:iCs/>
          <w:vertAlign w:val="superscript"/>
        </w:rPr>
        <w:t xml:space="preserve">2 </w:t>
      </w:r>
      <w:r w:rsidR="00164E47" w:rsidRPr="00164E47">
        <w:rPr>
          <w:rFonts w:ascii="Arial" w:hAnsi="Arial" w:cs="Arial"/>
          <w:iCs/>
        </w:rPr>
        <w:t>mértékben kerüljön teljesítésre</w:t>
      </w:r>
      <w:r w:rsidR="00164E47">
        <w:rPr>
          <w:rFonts w:ascii="Arial" w:hAnsi="Arial" w:cs="Arial"/>
        </w:rPr>
        <w:t>.</w:t>
      </w:r>
    </w:p>
    <w:p w14:paraId="67EA16A1" w14:textId="4BC128F0" w:rsidR="00164E47" w:rsidRDefault="00164E47" w:rsidP="0066512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</w:t>
      </w:r>
      <w:r w:rsidR="002B718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2B7182">
        <w:rPr>
          <w:rFonts w:ascii="Arial" w:hAnsi="Arial" w:cs="Arial"/>
        </w:rPr>
        <w:t>előterjesztőt</w:t>
      </w:r>
      <w:r>
        <w:rPr>
          <w:rFonts w:ascii="Arial" w:hAnsi="Arial" w:cs="Arial"/>
        </w:rPr>
        <w:t xml:space="preserve"> az erre vonatkozó megállapodás előkészítésére.</w:t>
      </w:r>
    </w:p>
    <w:p w14:paraId="7AB1FC12" w14:textId="77777777" w:rsidR="00665129" w:rsidRPr="00793AA0" w:rsidRDefault="00665129" w:rsidP="00665129">
      <w:pPr>
        <w:jc w:val="both"/>
        <w:rPr>
          <w:rFonts w:ascii="Arial" w:hAnsi="Arial" w:cs="Arial"/>
        </w:rPr>
      </w:pPr>
    </w:p>
    <w:p w14:paraId="192030A8" w14:textId="77777777" w:rsidR="00CD5C73" w:rsidRPr="00CA64A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Felelős</w:t>
      </w:r>
      <w:r w:rsidRPr="007759C1">
        <w:rPr>
          <w:rFonts w:ascii="Arial" w:hAnsi="Arial" w:cs="Arial"/>
        </w:rPr>
        <w:t>:</w:t>
      </w:r>
      <w:r w:rsidRPr="007759C1">
        <w:rPr>
          <w:rFonts w:ascii="Arial" w:hAnsi="Arial" w:cs="Arial"/>
        </w:rPr>
        <w:tab/>
      </w:r>
      <w:r w:rsidR="001D177F" w:rsidRPr="00CA64A1">
        <w:rPr>
          <w:rFonts w:ascii="Arial" w:hAnsi="Arial" w:cs="Arial"/>
        </w:rPr>
        <w:t>Tóth Kálmán</w:t>
      </w:r>
      <w:r w:rsidRPr="00CA64A1">
        <w:rPr>
          <w:rFonts w:ascii="Arial" w:hAnsi="Arial" w:cs="Arial"/>
        </w:rPr>
        <w:t>, a Városstratégiai</w:t>
      </w:r>
      <w:r w:rsidR="001D177F" w:rsidRPr="00CA64A1">
        <w:rPr>
          <w:rFonts w:ascii="Arial" w:hAnsi="Arial" w:cs="Arial"/>
        </w:rPr>
        <w:t>, Idegenforgalmi és Sport</w:t>
      </w:r>
      <w:r w:rsidRPr="00CA64A1">
        <w:rPr>
          <w:rFonts w:ascii="Arial" w:hAnsi="Arial" w:cs="Arial"/>
        </w:rPr>
        <w:t xml:space="preserve"> Bizottság elnöke</w:t>
      </w:r>
    </w:p>
    <w:p w14:paraId="02F76916" w14:textId="77777777" w:rsidR="00CD5C73" w:rsidRPr="00CA64A1" w:rsidRDefault="00CD5C73" w:rsidP="00CD5C73">
      <w:pPr>
        <w:jc w:val="both"/>
        <w:rPr>
          <w:rFonts w:ascii="Arial" w:hAnsi="Arial" w:cs="Arial"/>
        </w:rPr>
      </w:pPr>
      <w:r w:rsidRPr="00CA64A1">
        <w:rPr>
          <w:rFonts w:ascii="Arial" w:hAnsi="Arial" w:cs="Arial"/>
        </w:rPr>
        <w:tab/>
      </w:r>
      <w:r w:rsidRPr="00CA64A1">
        <w:rPr>
          <w:rFonts w:ascii="Arial" w:hAnsi="Arial" w:cs="Arial"/>
        </w:rPr>
        <w:tab/>
        <w:t>(a végrehajtás előkészítéséért:</w:t>
      </w:r>
    </w:p>
    <w:p w14:paraId="6887327A" w14:textId="1E410C0A" w:rsidR="00CD5C73" w:rsidRPr="00CA64A1" w:rsidRDefault="00CD5C73" w:rsidP="00CD5C73">
      <w:pPr>
        <w:jc w:val="both"/>
        <w:rPr>
          <w:rFonts w:ascii="Arial" w:hAnsi="Arial" w:cs="Arial"/>
        </w:rPr>
      </w:pPr>
      <w:r w:rsidRPr="00CA64A1">
        <w:rPr>
          <w:rFonts w:ascii="Arial" w:hAnsi="Arial" w:cs="Arial"/>
        </w:rPr>
        <w:tab/>
      </w:r>
      <w:r w:rsidRPr="00CA64A1">
        <w:rPr>
          <w:rFonts w:ascii="Arial" w:hAnsi="Arial" w:cs="Arial"/>
        </w:rPr>
        <w:tab/>
      </w:r>
      <w:r w:rsidR="001D177F" w:rsidRPr="00CA64A1">
        <w:rPr>
          <w:rFonts w:ascii="Arial" w:hAnsi="Arial" w:cs="Arial"/>
        </w:rPr>
        <w:t>Kalmár Ervin</w:t>
      </w:r>
      <w:r w:rsidRPr="00CA64A1">
        <w:rPr>
          <w:rFonts w:ascii="Arial" w:hAnsi="Arial" w:cs="Arial"/>
        </w:rPr>
        <w:t>, a Városüzemeltetési</w:t>
      </w:r>
      <w:r w:rsidR="001D177F" w:rsidRPr="00CA64A1">
        <w:rPr>
          <w:rFonts w:ascii="Arial" w:hAnsi="Arial" w:cs="Arial"/>
        </w:rPr>
        <w:t xml:space="preserve"> </w:t>
      </w:r>
      <w:r w:rsidRPr="00CA64A1">
        <w:rPr>
          <w:rFonts w:ascii="Arial" w:hAnsi="Arial" w:cs="Arial"/>
        </w:rPr>
        <w:t>Osztály vezetője</w:t>
      </w:r>
    </w:p>
    <w:p w14:paraId="1067C029" w14:textId="1F96D14A" w:rsidR="00CD5C73" w:rsidRDefault="00CD5C73" w:rsidP="00CD5C73">
      <w:pPr>
        <w:jc w:val="both"/>
        <w:rPr>
          <w:rFonts w:ascii="Arial" w:hAnsi="Arial" w:cs="Arial"/>
        </w:rPr>
      </w:pPr>
      <w:r w:rsidRPr="00CA64A1">
        <w:rPr>
          <w:rFonts w:ascii="Arial" w:hAnsi="Arial" w:cs="Arial"/>
          <w:b/>
          <w:u w:val="single"/>
        </w:rPr>
        <w:t>Határidő:</w:t>
      </w:r>
      <w:r w:rsidRPr="00CA64A1">
        <w:rPr>
          <w:rFonts w:ascii="Arial" w:hAnsi="Arial" w:cs="Arial"/>
        </w:rPr>
        <w:tab/>
      </w:r>
      <w:r w:rsidR="007824ED" w:rsidRPr="00CA64A1">
        <w:rPr>
          <w:rFonts w:ascii="Arial" w:hAnsi="Arial" w:cs="Arial"/>
        </w:rPr>
        <w:t xml:space="preserve">1. pont: </w:t>
      </w:r>
      <w:r w:rsidR="001E3C95">
        <w:rPr>
          <w:rFonts w:ascii="Arial" w:hAnsi="Arial" w:cs="Arial"/>
        </w:rPr>
        <w:t>azonnal</w:t>
      </w:r>
    </w:p>
    <w:p w14:paraId="77E7D0D5" w14:textId="62C0FC2F" w:rsidR="000B1068" w:rsidRPr="00CA64A1" w:rsidRDefault="000B1068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azonnal</w:t>
      </w:r>
    </w:p>
    <w:p w14:paraId="7743AB19" w14:textId="092B8E36" w:rsidR="00EA528E" w:rsidRPr="000D48FC" w:rsidRDefault="00CD5C73" w:rsidP="00CD5C73">
      <w:pPr>
        <w:jc w:val="both"/>
        <w:rPr>
          <w:rFonts w:ascii="Arial" w:hAnsi="Arial" w:cs="Arial"/>
        </w:rPr>
      </w:pPr>
      <w:r w:rsidRPr="00CA64A1">
        <w:rPr>
          <w:rFonts w:ascii="Arial" w:hAnsi="Arial" w:cs="Arial"/>
        </w:rPr>
        <w:tab/>
        <w:t xml:space="preserve"> </w:t>
      </w:r>
    </w:p>
    <w:p w14:paraId="7A07E5D9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1057" w14:textId="77777777" w:rsidR="0004716E" w:rsidRDefault="0004716E">
      <w:r>
        <w:separator/>
      </w:r>
    </w:p>
  </w:endnote>
  <w:endnote w:type="continuationSeparator" w:id="0">
    <w:p w14:paraId="05436C8A" w14:textId="77777777" w:rsidR="0004716E" w:rsidRDefault="000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8F42" w14:textId="77777777"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F8B5E8" wp14:editId="2F6750A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82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46A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05E8A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35BA78E0" w14:textId="77777777"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14:paraId="4DBC040A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BB22" w14:textId="77777777" w:rsidR="0004716E" w:rsidRDefault="0004716E">
      <w:r>
        <w:separator/>
      </w:r>
    </w:p>
  </w:footnote>
  <w:footnote w:type="continuationSeparator" w:id="0">
    <w:p w14:paraId="4D471F60" w14:textId="77777777" w:rsidR="0004716E" w:rsidRDefault="0004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F06C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4716E">
      <w:rPr>
        <w:noProof/>
        <w:sz w:val="20"/>
      </w:rPr>
      <w:drawing>
        <wp:inline distT="0" distB="0" distL="0" distR="0" wp14:anchorId="298E32E5" wp14:editId="4F434A5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4303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CCB2ED6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29D094B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62225">
    <w:abstractNumId w:val="0"/>
  </w:num>
  <w:num w:numId="2" w16cid:durableId="32678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31C24"/>
    <w:rsid w:val="0004716E"/>
    <w:rsid w:val="000B1068"/>
    <w:rsid w:val="000B10AD"/>
    <w:rsid w:val="000B37A0"/>
    <w:rsid w:val="000C403E"/>
    <w:rsid w:val="000D0469"/>
    <w:rsid w:val="000D5554"/>
    <w:rsid w:val="00132161"/>
    <w:rsid w:val="00157FF4"/>
    <w:rsid w:val="00164E47"/>
    <w:rsid w:val="0019262A"/>
    <w:rsid w:val="00196652"/>
    <w:rsid w:val="001A4648"/>
    <w:rsid w:val="001D177F"/>
    <w:rsid w:val="001E396A"/>
    <w:rsid w:val="001E3C95"/>
    <w:rsid w:val="001E5D07"/>
    <w:rsid w:val="001F4712"/>
    <w:rsid w:val="00213B00"/>
    <w:rsid w:val="00216883"/>
    <w:rsid w:val="00286955"/>
    <w:rsid w:val="002A34CE"/>
    <w:rsid w:val="002A6F36"/>
    <w:rsid w:val="002B3ABD"/>
    <w:rsid w:val="002B7182"/>
    <w:rsid w:val="002D68D6"/>
    <w:rsid w:val="002F1491"/>
    <w:rsid w:val="00325973"/>
    <w:rsid w:val="0032649B"/>
    <w:rsid w:val="0034049D"/>
    <w:rsid w:val="0034130E"/>
    <w:rsid w:val="00356256"/>
    <w:rsid w:val="003724F3"/>
    <w:rsid w:val="00396253"/>
    <w:rsid w:val="003D4B51"/>
    <w:rsid w:val="003E028C"/>
    <w:rsid w:val="003F0673"/>
    <w:rsid w:val="00402327"/>
    <w:rsid w:val="004054C8"/>
    <w:rsid w:val="00484FD5"/>
    <w:rsid w:val="004C0BD6"/>
    <w:rsid w:val="00537F82"/>
    <w:rsid w:val="00543FB6"/>
    <w:rsid w:val="00546307"/>
    <w:rsid w:val="00575A5F"/>
    <w:rsid w:val="005F19FE"/>
    <w:rsid w:val="006164BC"/>
    <w:rsid w:val="00637882"/>
    <w:rsid w:val="00665129"/>
    <w:rsid w:val="0068284C"/>
    <w:rsid w:val="00685185"/>
    <w:rsid w:val="006A378C"/>
    <w:rsid w:val="006B5218"/>
    <w:rsid w:val="006B56C8"/>
    <w:rsid w:val="006F4986"/>
    <w:rsid w:val="00701F8D"/>
    <w:rsid w:val="00733069"/>
    <w:rsid w:val="007824ED"/>
    <w:rsid w:val="00783493"/>
    <w:rsid w:val="00793AA0"/>
    <w:rsid w:val="007B2FF9"/>
    <w:rsid w:val="007D1177"/>
    <w:rsid w:val="007F2F31"/>
    <w:rsid w:val="008300E6"/>
    <w:rsid w:val="008432C4"/>
    <w:rsid w:val="008728D0"/>
    <w:rsid w:val="008A3856"/>
    <w:rsid w:val="008E0637"/>
    <w:rsid w:val="00921613"/>
    <w:rsid w:val="009348EA"/>
    <w:rsid w:val="0096279B"/>
    <w:rsid w:val="00962F74"/>
    <w:rsid w:val="009652B9"/>
    <w:rsid w:val="009D11B1"/>
    <w:rsid w:val="009E1778"/>
    <w:rsid w:val="009E3199"/>
    <w:rsid w:val="00A75DA4"/>
    <w:rsid w:val="00A7633E"/>
    <w:rsid w:val="00A8419C"/>
    <w:rsid w:val="00A9626A"/>
    <w:rsid w:val="00AB7B31"/>
    <w:rsid w:val="00AC3D7B"/>
    <w:rsid w:val="00AC5CD6"/>
    <w:rsid w:val="00AD08CD"/>
    <w:rsid w:val="00B13EAE"/>
    <w:rsid w:val="00B610E8"/>
    <w:rsid w:val="00BA7A0D"/>
    <w:rsid w:val="00BC46F6"/>
    <w:rsid w:val="00BE370B"/>
    <w:rsid w:val="00C56069"/>
    <w:rsid w:val="00CA64A1"/>
    <w:rsid w:val="00CD5C73"/>
    <w:rsid w:val="00D3213E"/>
    <w:rsid w:val="00D41991"/>
    <w:rsid w:val="00D513E9"/>
    <w:rsid w:val="00D54DF8"/>
    <w:rsid w:val="00D71AA3"/>
    <w:rsid w:val="00D82622"/>
    <w:rsid w:val="00D94622"/>
    <w:rsid w:val="00D96192"/>
    <w:rsid w:val="00D97CA1"/>
    <w:rsid w:val="00DC42D8"/>
    <w:rsid w:val="00DC4AA3"/>
    <w:rsid w:val="00E56576"/>
    <w:rsid w:val="00E57CF7"/>
    <w:rsid w:val="00E82F69"/>
    <w:rsid w:val="00E961BC"/>
    <w:rsid w:val="00E97F55"/>
    <w:rsid w:val="00EA528E"/>
    <w:rsid w:val="00EB0B5B"/>
    <w:rsid w:val="00EC7C11"/>
    <w:rsid w:val="00EE6628"/>
    <w:rsid w:val="00F16807"/>
    <w:rsid w:val="00F72E64"/>
    <w:rsid w:val="00F75309"/>
    <w:rsid w:val="00F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71C11C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72E2-00A3-436A-AB96-43C5AA16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305</TotalTime>
  <Pages>2</Pages>
  <Words>416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5</cp:revision>
  <cp:lastPrinted>2019-12-10T10:06:00Z</cp:lastPrinted>
  <dcterms:created xsi:type="dcterms:W3CDTF">2022-05-16T08:36:00Z</dcterms:created>
  <dcterms:modified xsi:type="dcterms:W3CDTF">2022-05-17T07:30:00Z</dcterms:modified>
</cp:coreProperties>
</file>