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275C" w14:textId="77777777" w:rsidR="00943963" w:rsidRDefault="00943963" w:rsidP="00943963">
      <w:pPr>
        <w:rPr>
          <w:rFonts w:ascii="Arial" w:hAnsi="Arial" w:cs="Arial"/>
          <w:b/>
          <w:bCs/>
        </w:rPr>
      </w:pPr>
    </w:p>
    <w:p w14:paraId="1D8CCC04" w14:textId="77777777" w:rsidR="00943963" w:rsidRPr="008F4188" w:rsidRDefault="00943963" w:rsidP="00943963">
      <w:pPr>
        <w:jc w:val="center"/>
        <w:rPr>
          <w:rFonts w:ascii="Arial" w:hAnsi="Arial" w:cs="Arial"/>
          <w:b/>
          <w:bCs/>
          <w:spacing w:val="30"/>
          <w:u w:val="single"/>
        </w:rPr>
      </w:pPr>
      <w:r>
        <w:rPr>
          <w:rFonts w:ascii="Arial" w:hAnsi="Arial" w:cs="Arial"/>
          <w:b/>
          <w:bCs/>
          <w:spacing w:val="30"/>
          <w:u w:val="single"/>
        </w:rPr>
        <w:t>SÜRGŐSSÉGI INDÍTVÁNY</w:t>
      </w:r>
    </w:p>
    <w:p w14:paraId="3D7B75E4" w14:textId="77777777" w:rsidR="00943963" w:rsidRPr="008F4188" w:rsidRDefault="00943963" w:rsidP="00943963">
      <w:pPr>
        <w:rPr>
          <w:rFonts w:ascii="Arial" w:hAnsi="Arial" w:cs="Arial"/>
          <w:b/>
          <w:bCs/>
          <w:u w:val="single"/>
        </w:rPr>
      </w:pPr>
    </w:p>
    <w:p w14:paraId="44668DC2" w14:textId="77777777" w:rsidR="00943963" w:rsidRPr="008F4188" w:rsidRDefault="00943963" w:rsidP="009439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Városstratégiai, Idegenforgalmi és Sport Bizottság</w:t>
      </w:r>
      <w:r w:rsidRPr="008F4188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2</w:t>
      </w:r>
      <w:r w:rsidRPr="008F4188">
        <w:rPr>
          <w:rFonts w:ascii="Arial" w:hAnsi="Arial" w:cs="Arial"/>
          <w:b/>
        </w:rPr>
        <w:t xml:space="preserve">. </w:t>
      </w:r>
      <w:r w:rsidR="00C6510D">
        <w:rPr>
          <w:rFonts w:ascii="Arial" w:hAnsi="Arial" w:cs="Arial"/>
          <w:b/>
        </w:rPr>
        <w:t>április 26</w:t>
      </w:r>
      <w:r w:rsidRPr="008F4188">
        <w:rPr>
          <w:rFonts w:ascii="Arial" w:hAnsi="Arial" w:cs="Arial"/>
          <w:b/>
        </w:rPr>
        <w:t>-i ülésére</w:t>
      </w:r>
    </w:p>
    <w:p w14:paraId="2D5934D4" w14:textId="77777777" w:rsidR="00943963" w:rsidRPr="008F4188" w:rsidRDefault="00943963" w:rsidP="00943963">
      <w:pPr>
        <w:jc w:val="center"/>
        <w:rPr>
          <w:rFonts w:ascii="Arial" w:hAnsi="Arial" w:cs="Arial"/>
          <w:b/>
        </w:rPr>
      </w:pPr>
    </w:p>
    <w:p w14:paraId="524C6B54" w14:textId="77777777" w:rsidR="00943963" w:rsidRPr="008F4188" w:rsidRDefault="00943963" w:rsidP="00943963">
      <w:pPr>
        <w:jc w:val="center"/>
        <w:rPr>
          <w:rFonts w:ascii="Arial" w:hAnsi="Arial" w:cs="Arial"/>
          <w:b/>
        </w:rPr>
      </w:pPr>
      <w:bookmarkStart w:id="0" w:name="_Hlk101792569"/>
      <w:r w:rsidRPr="008F4188">
        <w:rPr>
          <w:rFonts w:ascii="Arial" w:hAnsi="Arial" w:cs="Arial"/>
          <w:b/>
        </w:rPr>
        <w:t xml:space="preserve">Javaslat </w:t>
      </w:r>
      <w:r w:rsidR="00C6510D">
        <w:rPr>
          <w:rFonts w:ascii="Arial" w:hAnsi="Arial" w:cs="Arial"/>
          <w:b/>
        </w:rPr>
        <w:t>a Szent Márton u. 23-37. sz. Társasház mögötti fizetőparkoló forgalmának korlátozására</w:t>
      </w:r>
    </w:p>
    <w:bookmarkEnd w:id="0"/>
    <w:p w14:paraId="58BE45D6" w14:textId="77777777" w:rsidR="00943963" w:rsidRDefault="00943963" w:rsidP="00943963">
      <w:pPr>
        <w:rPr>
          <w:rFonts w:ascii="Arial" w:hAnsi="Arial" w:cs="Arial"/>
          <w:b/>
          <w:bCs/>
        </w:rPr>
      </w:pPr>
    </w:p>
    <w:p w14:paraId="168A1828" w14:textId="77777777" w:rsidR="00C6510D" w:rsidRPr="00AC5827" w:rsidRDefault="00C6510D" w:rsidP="00C6510D">
      <w:pPr>
        <w:jc w:val="both"/>
        <w:rPr>
          <w:rFonts w:ascii="Arial" w:hAnsi="Arial" w:cs="Arial"/>
        </w:rPr>
      </w:pPr>
      <w:r w:rsidRPr="00AC5827">
        <w:rPr>
          <w:rFonts w:ascii="Arial" w:hAnsi="Arial" w:cs="Arial"/>
        </w:rPr>
        <w:t>A Borostyánkő Társasház képviselete nevében Dr. Hollósy Tamás ügyvéd</w:t>
      </w:r>
      <w:r w:rsidR="00F65B46">
        <w:rPr>
          <w:rFonts w:ascii="Arial" w:hAnsi="Arial" w:cs="Arial"/>
        </w:rPr>
        <w:t xml:space="preserve"> úr</w:t>
      </w:r>
      <w:r w:rsidRPr="00AC5827">
        <w:rPr>
          <w:rFonts w:ascii="Arial" w:hAnsi="Arial" w:cs="Arial"/>
        </w:rPr>
        <w:t xml:space="preserve"> kérelemmel fordult az Önkormányzathoz, az alábbiak miatt:</w:t>
      </w:r>
    </w:p>
    <w:p w14:paraId="4ACD8235" w14:textId="77777777" w:rsidR="00AC5827" w:rsidRPr="00AC5827" w:rsidRDefault="00AC5827" w:rsidP="00C6510D">
      <w:pPr>
        <w:jc w:val="both"/>
        <w:rPr>
          <w:rFonts w:ascii="Arial" w:hAnsi="Arial" w:cs="Arial"/>
        </w:rPr>
      </w:pPr>
    </w:p>
    <w:p w14:paraId="490916A0" w14:textId="77777777" w:rsidR="00C6510D" w:rsidRDefault="00C6510D" w:rsidP="00C6510D">
      <w:pPr>
        <w:jc w:val="both"/>
        <w:rPr>
          <w:rFonts w:ascii="Arial" w:hAnsi="Arial" w:cs="Arial"/>
        </w:rPr>
      </w:pPr>
      <w:r w:rsidRPr="00AC5827">
        <w:rPr>
          <w:rFonts w:ascii="Arial" w:hAnsi="Arial" w:cs="Arial"/>
        </w:rPr>
        <w:t xml:space="preserve">Évek óta fennálló probléma, hogy a </w:t>
      </w:r>
      <w:r w:rsidR="007616B6">
        <w:rPr>
          <w:rFonts w:ascii="Arial" w:hAnsi="Arial" w:cs="Arial"/>
        </w:rPr>
        <w:t>T</w:t>
      </w:r>
      <w:r w:rsidRPr="00AC5827">
        <w:rPr>
          <w:rFonts w:ascii="Arial" w:hAnsi="Arial" w:cs="Arial"/>
        </w:rPr>
        <w:t>ársasház épülete mögötti parkolót „gyakorló pályának” használják a szombathelyi autósiskolák. Sajnálatos módon hosszú ideje nagyon gyakori az, hogy egyidőben akár négy-öt tanulóvezető is gyakorol a parkolóban, ami azt jelenti, hogy egy tan</w:t>
      </w:r>
      <w:r w:rsidR="007616B6">
        <w:rPr>
          <w:rFonts w:ascii="Arial" w:hAnsi="Arial" w:cs="Arial"/>
        </w:rPr>
        <w:t>u</w:t>
      </w:r>
      <w:r w:rsidRPr="00AC5827">
        <w:rPr>
          <w:rFonts w:ascii="Arial" w:hAnsi="Arial" w:cs="Arial"/>
        </w:rPr>
        <w:t>ló többször is ki- és be parkol, tolat, ami nemcsak nagyfokú környezetszennyezést jelent, de hanghatással is jár, valamint akadályozza a házban lakókat, hogy gépkocsijukkal elinduljanak vagy hazatérjenek.</w:t>
      </w:r>
      <w:r w:rsidR="00AC5827" w:rsidRPr="00AC5827">
        <w:rPr>
          <w:rFonts w:ascii="Arial" w:hAnsi="Arial" w:cs="Arial"/>
        </w:rPr>
        <w:t xml:space="preserve"> Meglátásuk szerint, ha a parkoló bejáratánál egy „</w:t>
      </w:r>
      <w:r w:rsidR="007616B6">
        <w:rPr>
          <w:rFonts w:ascii="Arial" w:hAnsi="Arial" w:cs="Arial"/>
        </w:rPr>
        <w:t>B</w:t>
      </w:r>
      <w:r w:rsidR="00AC5827" w:rsidRPr="00AC5827">
        <w:rPr>
          <w:rFonts w:ascii="Arial" w:hAnsi="Arial" w:cs="Arial"/>
        </w:rPr>
        <w:t>ehajtani tilos” jelzőtábla és alatta „kivéve célforgalom” kiegészítő tábla kerülne elhelyezésre, az megoldaná a problémát. A gyakorlat ugyanis egységes abban, hogy az úti cél megállást, sőt a gépjármű elhagyását jelenti. Véleménye szerint a gépjármű oktatók ilyen tábla esetén biztosan nem szegnék meg a tanulóikkal a KRESZ előírásait.</w:t>
      </w:r>
    </w:p>
    <w:p w14:paraId="7CB5DD20" w14:textId="77777777" w:rsidR="00AC5827" w:rsidRDefault="00AC5827" w:rsidP="00C6510D">
      <w:pPr>
        <w:jc w:val="both"/>
        <w:rPr>
          <w:rFonts w:ascii="Arial" w:hAnsi="Arial" w:cs="Arial"/>
        </w:rPr>
      </w:pPr>
    </w:p>
    <w:p w14:paraId="67F10F21" w14:textId="77777777" w:rsidR="00574F89" w:rsidRDefault="0003324F" w:rsidP="00C651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C5827">
        <w:rPr>
          <w:rFonts w:ascii="Arial" w:hAnsi="Arial" w:cs="Arial"/>
        </w:rPr>
        <w:t xml:space="preserve"> Bizottság a 68/2022. (III.29.) VISB számú határozatának 6. pontjában </w:t>
      </w:r>
      <w:r w:rsidR="00AC5827" w:rsidRPr="0003324F">
        <w:rPr>
          <w:rFonts w:ascii="Arial" w:hAnsi="Arial" w:cs="Arial"/>
          <w:bCs/>
        </w:rPr>
        <w:t>nem támogatta</w:t>
      </w:r>
      <w:r w:rsidR="00574F89">
        <w:rPr>
          <w:rFonts w:ascii="Arial" w:hAnsi="Arial" w:cs="Arial"/>
        </w:rPr>
        <w:t xml:space="preserve"> a jelzőtáblák kihelyezését az alábbiak miatt:</w:t>
      </w:r>
    </w:p>
    <w:p w14:paraId="25DE6498" w14:textId="77777777" w:rsidR="00574F89" w:rsidRDefault="00574F89" w:rsidP="00C651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Amennyiben a táblák kihelyezésre kerülnének, azáltal a parkolót csak az adott háztömbben lakók, illetve oda érkezők használhatnák, a Wesselényi u-i, a Kisfaludy u-i társasházakhoz, a Savaria Múzeumhoz és a közeli kereskedelmi szolgáltató létesítményekhez, lakóépületekhez érkezők nem vehetik igénybe a közterületi várakozóhelyeket. A közterületi várakozási lehetőségek csökkenésével járó szabályozás bevezetése a szabad parkolóhelyet kereső járműforgalom növekedését generálhatja a környező utcákban, emellett a Szent Márton u. 23-37. sz. társasházi tömb lakóinak kizárólagos használatot biztosít. </w:t>
      </w:r>
    </w:p>
    <w:p w14:paraId="5FC5DB81" w14:textId="77777777" w:rsidR="00574F89" w:rsidRDefault="00574F89" w:rsidP="00C6510D">
      <w:pPr>
        <w:jc w:val="both"/>
        <w:rPr>
          <w:rFonts w:ascii="Arial" w:hAnsi="Arial" w:cs="Arial"/>
        </w:rPr>
      </w:pPr>
    </w:p>
    <w:p w14:paraId="4482DE39" w14:textId="04BBB3C8" w:rsidR="00574F89" w:rsidRDefault="002D649C" w:rsidP="00FC4F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döntésé</w:t>
      </w:r>
      <w:r w:rsidR="00FC4F3B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 xml:space="preserve">a Társasház </w:t>
      </w:r>
      <w:r w:rsidR="00FC4F3B" w:rsidRPr="00FC4F3B">
        <w:rPr>
          <w:rFonts w:ascii="Arial" w:hAnsi="Arial" w:cs="Arial"/>
        </w:rPr>
        <w:t xml:space="preserve">nevében eljáró bejelentő </w:t>
      </w:r>
      <w:r w:rsidR="00FC4F3B">
        <w:rPr>
          <w:rFonts w:ascii="Arial" w:hAnsi="Arial" w:cs="Arial"/>
        </w:rPr>
        <w:t>nem tudt</w:t>
      </w:r>
      <w:r w:rsidR="00FC4F3B" w:rsidRPr="00FC4F3B">
        <w:rPr>
          <w:rFonts w:ascii="Arial" w:hAnsi="Arial" w:cs="Arial"/>
        </w:rPr>
        <w:t xml:space="preserve">a elfogadni, továbbra is kéri a közterületi parkolók és utak </w:t>
      </w:r>
      <w:r w:rsidR="00B33683">
        <w:rPr>
          <w:rFonts w:ascii="Arial" w:hAnsi="Arial" w:cs="Arial"/>
        </w:rPr>
        <w:t xml:space="preserve">célforgalmú </w:t>
      </w:r>
      <w:r w:rsidR="00FC4F3B" w:rsidRPr="00FC4F3B">
        <w:rPr>
          <w:rFonts w:ascii="Arial" w:hAnsi="Arial" w:cs="Arial"/>
        </w:rPr>
        <w:t xml:space="preserve">korlátozását. </w:t>
      </w:r>
      <w:r w:rsidR="00B33683">
        <w:rPr>
          <w:rFonts w:ascii="Arial" w:hAnsi="Arial" w:cs="Arial"/>
        </w:rPr>
        <w:t>K</w:t>
      </w:r>
      <w:r w:rsidR="00FC4F3B" w:rsidRPr="00FC4F3B">
        <w:rPr>
          <w:rFonts w:ascii="Arial" w:hAnsi="Arial" w:cs="Arial"/>
        </w:rPr>
        <w:t>ezdeményezés</w:t>
      </w:r>
      <w:r w:rsidR="00B33683">
        <w:rPr>
          <w:rFonts w:ascii="Arial" w:hAnsi="Arial" w:cs="Arial"/>
        </w:rPr>
        <w:t>emre</w:t>
      </w:r>
      <w:r w:rsidR="00FC4F3B" w:rsidRPr="00FC4F3B">
        <w:rPr>
          <w:rFonts w:ascii="Arial" w:hAnsi="Arial" w:cs="Arial"/>
        </w:rPr>
        <w:t xml:space="preserve"> a Társasház által felvetett probléma megoldása érdekében helyszíni egyeztetés </w:t>
      </w:r>
      <w:r w:rsidR="00B33683">
        <w:rPr>
          <w:rFonts w:ascii="Arial" w:hAnsi="Arial" w:cs="Arial"/>
        </w:rPr>
        <w:t>történt</w:t>
      </w:r>
      <w:r w:rsidR="00FC4F3B">
        <w:rPr>
          <w:rFonts w:ascii="Arial" w:hAnsi="Arial" w:cs="Arial"/>
        </w:rPr>
        <w:t xml:space="preserve"> </w:t>
      </w:r>
      <w:r w:rsidR="00FC4F3B" w:rsidRPr="00FC4F3B">
        <w:rPr>
          <w:rFonts w:ascii="Arial" w:hAnsi="Arial" w:cs="Arial"/>
        </w:rPr>
        <w:t>a bejelentő javaslatára 2022. április 7.</w:t>
      </w:r>
      <w:r w:rsidR="00FC4F3B">
        <w:rPr>
          <w:rFonts w:ascii="Arial" w:hAnsi="Arial" w:cs="Arial"/>
        </w:rPr>
        <w:t xml:space="preserve"> napján </w:t>
      </w:r>
      <w:r w:rsidR="00B33683">
        <w:rPr>
          <w:rFonts w:ascii="Arial" w:hAnsi="Arial" w:cs="Arial"/>
        </w:rPr>
        <w:t xml:space="preserve">a Rendőrkapitányság, </w:t>
      </w:r>
      <w:r w:rsidR="00FC4F3B" w:rsidRPr="00FC4F3B">
        <w:rPr>
          <w:rFonts w:ascii="Arial" w:hAnsi="Arial" w:cs="Arial"/>
        </w:rPr>
        <w:t>a Közterül</w:t>
      </w:r>
      <w:r w:rsidR="00B33683">
        <w:rPr>
          <w:rFonts w:ascii="Arial" w:hAnsi="Arial" w:cs="Arial"/>
        </w:rPr>
        <w:t xml:space="preserve">et-felügyelet munkatársainak, </w:t>
      </w:r>
      <w:r w:rsidR="00FC4F3B" w:rsidRPr="00FC4F3B">
        <w:rPr>
          <w:rFonts w:ascii="Arial" w:hAnsi="Arial" w:cs="Arial"/>
        </w:rPr>
        <w:t xml:space="preserve">és a körzet önkormányzati Képviselőjének részvételével. </w:t>
      </w:r>
      <w:r w:rsidR="00374B9A">
        <w:rPr>
          <w:rFonts w:ascii="Arial" w:hAnsi="Arial" w:cs="Arial"/>
        </w:rPr>
        <w:t xml:space="preserve">Ezt követően </w:t>
      </w:r>
      <w:r>
        <w:rPr>
          <w:rFonts w:ascii="Arial" w:hAnsi="Arial" w:cs="Arial"/>
        </w:rPr>
        <w:t xml:space="preserve">2022. április 22-én a Városháza hivatalos helyiségében az </w:t>
      </w:r>
      <w:r w:rsidR="00B33683">
        <w:rPr>
          <w:rFonts w:ascii="Arial" w:hAnsi="Arial" w:cs="Arial"/>
        </w:rPr>
        <w:t xml:space="preserve">Autósiskolák képviselőinek bevonásával ismételten </w:t>
      </w:r>
      <w:r>
        <w:rPr>
          <w:rFonts w:ascii="Arial" w:hAnsi="Arial" w:cs="Arial"/>
        </w:rPr>
        <w:t xml:space="preserve">egyeztető tárgyalásra került sor. </w:t>
      </w:r>
    </w:p>
    <w:p w14:paraId="08A9AB66" w14:textId="77777777" w:rsidR="00D70B91" w:rsidRDefault="00D70B91" w:rsidP="00FC4F3B">
      <w:pPr>
        <w:jc w:val="both"/>
        <w:rPr>
          <w:rFonts w:ascii="Arial" w:hAnsi="Arial" w:cs="Arial"/>
        </w:rPr>
      </w:pPr>
    </w:p>
    <w:p w14:paraId="42212465" w14:textId="77777777" w:rsidR="00A87625" w:rsidRDefault="00B33683" w:rsidP="00C651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Az egyeztetésen elhangzott javaslatot, miszerint</w:t>
      </w:r>
      <w:r w:rsidRPr="0003324F">
        <w:rPr>
          <w:rFonts w:ascii="Arial" w:hAnsi="Arial" w:cs="Arial"/>
          <w:bCs/>
        </w:rPr>
        <w:t xml:space="preserve"> a Szent Márton u. 23-37. sz. </w:t>
      </w:r>
      <w:r w:rsidR="00A87625">
        <w:rPr>
          <w:rFonts w:ascii="Arial" w:hAnsi="Arial" w:cs="Arial"/>
          <w:bCs/>
        </w:rPr>
        <w:t>t</w:t>
      </w:r>
      <w:r w:rsidRPr="0003324F">
        <w:rPr>
          <w:rFonts w:ascii="Arial" w:hAnsi="Arial" w:cs="Arial"/>
          <w:bCs/>
        </w:rPr>
        <w:t xml:space="preserve">ársasház mögötti </w:t>
      </w:r>
      <w:r>
        <w:rPr>
          <w:rFonts w:ascii="Arial" w:hAnsi="Arial" w:cs="Arial"/>
          <w:bCs/>
        </w:rPr>
        <w:t>parkolót a tanulóvezetők hétköznap 8.00 – 16.00 óra közötti időszakon kívül ne</w:t>
      </w:r>
      <w:r w:rsidR="00A87625">
        <w:rPr>
          <w:rFonts w:ascii="Arial" w:hAnsi="Arial" w:cs="Arial"/>
          <w:bCs/>
        </w:rPr>
        <w:t xml:space="preserve"> tudják igénybe venni, a jelenlévők támogatták. A Társasház képviselői szerint közúti jelzés hiányában ezen korlátozás betartása hosszú távon nem biztosítható, kérik a közúti jelzőtábla elhelyezését.</w:t>
      </w:r>
    </w:p>
    <w:p w14:paraId="5BD13D21" w14:textId="77777777" w:rsidR="00A87625" w:rsidRDefault="00A87625" w:rsidP="00C6510D">
      <w:pPr>
        <w:jc w:val="both"/>
        <w:rPr>
          <w:rFonts w:ascii="Arial" w:hAnsi="Arial" w:cs="Arial"/>
          <w:bCs/>
        </w:rPr>
      </w:pPr>
    </w:p>
    <w:p w14:paraId="7F2AC4FE" w14:textId="2B5DCB39" w:rsidR="00A87625" w:rsidRDefault="00A87625" w:rsidP="00A87625">
      <w:pPr>
        <w:jc w:val="both"/>
        <w:rPr>
          <w:rFonts w:ascii="Arial" w:hAnsi="Arial" w:cs="Arial"/>
          <w:bCs/>
        </w:rPr>
      </w:pPr>
    </w:p>
    <w:p w14:paraId="1DB19BEF" w14:textId="77777777" w:rsidR="002D649C" w:rsidRDefault="002D649C" w:rsidP="00C6510D">
      <w:pPr>
        <w:jc w:val="both"/>
        <w:rPr>
          <w:rFonts w:ascii="Arial" w:hAnsi="Arial" w:cs="Arial"/>
          <w:b/>
          <w:bCs/>
        </w:rPr>
      </w:pPr>
    </w:p>
    <w:p w14:paraId="41B7E210" w14:textId="77777777" w:rsidR="00943963" w:rsidRPr="008F4188" w:rsidRDefault="00943963" w:rsidP="00943963">
      <w:pPr>
        <w:jc w:val="both"/>
        <w:rPr>
          <w:rFonts w:ascii="Arial" w:hAnsi="Arial" w:cs="Arial"/>
          <w:bCs/>
        </w:rPr>
      </w:pPr>
      <w:r w:rsidRPr="008F4188">
        <w:rPr>
          <w:rFonts w:ascii="Arial" w:hAnsi="Arial" w:cs="Arial"/>
          <w:bCs/>
        </w:rPr>
        <w:t>Kérem a Tisztelt Bizottságot, hogy az előterjesztést sürgősségi indítványként napirend</w:t>
      </w:r>
      <w:r w:rsidR="00D27DB2">
        <w:rPr>
          <w:rFonts w:ascii="Arial" w:hAnsi="Arial" w:cs="Arial"/>
          <w:bCs/>
        </w:rPr>
        <w:t>jé</w:t>
      </w:r>
      <w:r w:rsidRPr="008F4188">
        <w:rPr>
          <w:rFonts w:ascii="Arial" w:hAnsi="Arial" w:cs="Arial"/>
          <w:bCs/>
        </w:rPr>
        <w:t>re tűzni, megtárgyalni, és a határozati javaslat</w:t>
      </w:r>
      <w:r w:rsidR="00C6510D">
        <w:rPr>
          <w:rFonts w:ascii="Arial" w:hAnsi="Arial" w:cs="Arial"/>
          <w:bCs/>
        </w:rPr>
        <w:t>ról dönteni</w:t>
      </w:r>
      <w:r w:rsidRPr="008F4188">
        <w:rPr>
          <w:rFonts w:ascii="Arial" w:hAnsi="Arial" w:cs="Arial"/>
          <w:bCs/>
        </w:rPr>
        <w:t xml:space="preserve"> szíveskedjék.</w:t>
      </w:r>
    </w:p>
    <w:p w14:paraId="4668492B" w14:textId="77777777" w:rsidR="00943963" w:rsidRPr="006360C6" w:rsidRDefault="00943963" w:rsidP="00943963">
      <w:pPr>
        <w:rPr>
          <w:rFonts w:ascii="Arial" w:hAnsi="Arial" w:cs="Arial"/>
          <w:b/>
          <w:bCs/>
        </w:rPr>
      </w:pPr>
    </w:p>
    <w:p w14:paraId="29CBC9CB" w14:textId="77777777" w:rsidR="00943963" w:rsidRPr="008F4188" w:rsidRDefault="00943963" w:rsidP="00943963">
      <w:pPr>
        <w:rPr>
          <w:rFonts w:ascii="Arial" w:hAnsi="Arial" w:cs="Arial"/>
          <w:b/>
          <w:bCs/>
        </w:rPr>
      </w:pPr>
      <w:r w:rsidRPr="008F4188">
        <w:rPr>
          <w:rFonts w:ascii="Arial" w:hAnsi="Arial" w:cs="Arial"/>
          <w:b/>
          <w:bCs/>
        </w:rPr>
        <w:t xml:space="preserve">Szombathely, </w:t>
      </w:r>
      <w:r w:rsidR="00C6510D">
        <w:rPr>
          <w:rFonts w:ascii="Arial" w:hAnsi="Arial" w:cs="Arial"/>
          <w:b/>
          <w:bCs/>
        </w:rPr>
        <w:t>2022. április 25.</w:t>
      </w:r>
    </w:p>
    <w:p w14:paraId="0A093C0D" w14:textId="77777777" w:rsidR="00943963" w:rsidRPr="008F4188" w:rsidRDefault="00943963" w:rsidP="00943963">
      <w:pPr>
        <w:rPr>
          <w:rFonts w:ascii="Arial" w:hAnsi="Arial" w:cs="Arial"/>
          <w:b/>
          <w:bCs/>
        </w:rPr>
      </w:pPr>
    </w:p>
    <w:p w14:paraId="1F518741" w14:textId="77777777" w:rsidR="00943963" w:rsidRPr="006360C6" w:rsidRDefault="00943963" w:rsidP="00943963">
      <w:pPr>
        <w:rPr>
          <w:rFonts w:ascii="Arial" w:hAnsi="Arial" w:cs="Arial"/>
        </w:rPr>
      </w:pPr>
    </w:p>
    <w:p w14:paraId="15BE9BDD" w14:textId="77777777" w:rsidR="00943963" w:rsidRPr="006360C6" w:rsidRDefault="00943963" w:rsidP="00943963">
      <w:pPr>
        <w:rPr>
          <w:rFonts w:ascii="Arial" w:hAnsi="Arial" w:cs="Arial"/>
          <w:b/>
          <w:bCs/>
        </w:rPr>
      </w:pPr>
    </w:p>
    <w:p w14:paraId="4C6E1931" w14:textId="77777777" w:rsidR="00943963" w:rsidRDefault="00943963" w:rsidP="00943963">
      <w:pPr>
        <w:tabs>
          <w:tab w:val="center" w:pos="7371"/>
        </w:tabs>
        <w:rPr>
          <w:rFonts w:ascii="Arial" w:hAnsi="Arial" w:cs="Arial"/>
          <w:b/>
          <w:bCs/>
        </w:rPr>
      </w:pPr>
      <w:r w:rsidRPr="006360C6">
        <w:rPr>
          <w:rFonts w:ascii="Arial" w:hAnsi="Arial" w:cs="Arial"/>
          <w:b/>
          <w:bCs/>
        </w:rPr>
        <w:tab/>
        <w:t xml:space="preserve">(: </w:t>
      </w:r>
      <w:r>
        <w:rPr>
          <w:rFonts w:ascii="Arial" w:hAnsi="Arial" w:cs="Arial"/>
          <w:b/>
          <w:bCs/>
        </w:rPr>
        <w:t>Tóth Kálmán</w:t>
      </w:r>
      <w:r w:rsidRPr="006360C6">
        <w:rPr>
          <w:rFonts w:ascii="Arial" w:hAnsi="Arial" w:cs="Arial"/>
          <w:b/>
          <w:bCs/>
        </w:rPr>
        <w:t xml:space="preserve"> :)</w:t>
      </w:r>
    </w:p>
    <w:p w14:paraId="36C95793" w14:textId="77777777" w:rsidR="00943963" w:rsidRPr="00943963" w:rsidRDefault="00943963" w:rsidP="00943963">
      <w:pPr>
        <w:tabs>
          <w:tab w:val="center" w:pos="737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 Bizottság elnöke</w:t>
      </w:r>
    </w:p>
    <w:p w14:paraId="65317605" w14:textId="77777777" w:rsidR="00943963" w:rsidRDefault="00943963" w:rsidP="00943963">
      <w:pPr>
        <w:rPr>
          <w:rFonts w:ascii="Arial" w:hAnsi="Arial" w:cs="Arial"/>
        </w:rPr>
      </w:pPr>
    </w:p>
    <w:p w14:paraId="358992EE" w14:textId="77777777" w:rsidR="00943963" w:rsidRDefault="00943963" w:rsidP="0094396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9D68AA0" w14:textId="77777777" w:rsidR="00943963" w:rsidRPr="008F4188" w:rsidRDefault="00943963" w:rsidP="00943963">
      <w:pPr>
        <w:jc w:val="center"/>
        <w:rPr>
          <w:rFonts w:ascii="Arial" w:hAnsi="Arial" w:cs="Arial"/>
          <w:b/>
          <w:u w:val="single"/>
        </w:rPr>
      </w:pPr>
      <w:r w:rsidRPr="008F4188">
        <w:rPr>
          <w:rFonts w:ascii="Arial" w:hAnsi="Arial" w:cs="Arial"/>
          <w:b/>
          <w:u w:val="single"/>
        </w:rPr>
        <w:lastRenderedPageBreak/>
        <w:t>HATÁROZATI JAVASLAT</w:t>
      </w:r>
    </w:p>
    <w:p w14:paraId="369117FB" w14:textId="77777777" w:rsidR="00943963" w:rsidRPr="008F4188" w:rsidRDefault="00943963" w:rsidP="00943963">
      <w:pPr>
        <w:jc w:val="center"/>
        <w:rPr>
          <w:rFonts w:ascii="Arial" w:hAnsi="Arial" w:cs="Arial"/>
          <w:b/>
          <w:u w:val="single"/>
        </w:rPr>
      </w:pPr>
      <w:r w:rsidRPr="008F4188">
        <w:rPr>
          <w:rFonts w:ascii="Arial" w:hAnsi="Arial" w:cs="Arial"/>
          <w:b/>
          <w:u w:val="single"/>
        </w:rPr>
        <w:t>…/2022. (</w:t>
      </w:r>
      <w:r w:rsidR="007616B6">
        <w:rPr>
          <w:rFonts w:ascii="Arial" w:hAnsi="Arial" w:cs="Arial"/>
          <w:b/>
          <w:u w:val="single"/>
        </w:rPr>
        <w:t>I</w:t>
      </w:r>
      <w:r w:rsidR="00EE2B47">
        <w:rPr>
          <w:rFonts w:ascii="Arial" w:hAnsi="Arial" w:cs="Arial"/>
          <w:b/>
          <w:u w:val="single"/>
        </w:rPr>
        <w:t>V</w:t>
      </w:r>
      <w:r w:rsidRPr="008F4188">
        <w:rPr>
          <w:rFonts w:ascii="Arial" w:hAnsi="Arial" w:cs="Arial"/>
          <w:b/>
          <w:u w:val="single"/>
        </w:rPr>
        <w:t>.2</w:t>
      </w:r>
      <w:r w:rsidR="00EE2B47">
        <w:rPr>
          <w:rFonts w:ascii="Arial" w:hAnsi="Arial" w:cs="Arial"/>
          <w:b/>
          <w:u w:val="single"/>
        </w:rPr>
        <w:t>6</w:t>
      </w:r>
      <w:r w:rsidRPr="008F4188">
        <w:rPr>
          <w:rFonts w:ascii="Arial" w:hAnsi="Arial" w:cs="Arial"/>
          <w:b/>
          <w:u w:val="single"/>
        </w:rPr>
        <w:t>.) VISB számú határozat</w:t>
      </w:r>
    </w:p>
    <w:p w14:paraId="7751DBC3" w14:textId="77777777" w:rsidR="00943963" w:rsidRDefault="00943963" w:rsidP="00943963">
      <w:pPr>
        <w:jc w:val="center"/>
        <w:rPr>
          <w:rFonts w:ascii="Arial" w:hAnsi="Arial" w:cs="Arial"/>
          <w:b/>
          <w:highlight w:val="yellow"/>
          <w:u w:val="single"/>
        </w:rPr>
      </w:pPr>
    </w:p>
    <w:p w14:paraId="1A68B10B" w14:textId="77777777" w:rsidR="007616B6" w:rsidRDefault="007616B6" w:rsidP="00943963">
      <w:pPr>
        <w:jc w:val="center"/>
        <w:rPr>
          <w:rFonts w:ascii="Arial" w:hAnsi="Arial" w:cs="Arial"/>
          <w:b/>
          <w:highlight w:val="yellow"/>
          <w:u w:val="single"/>
        </w:rPr>
      </w:pPr>
    </w:p>
    <w:p w14:paraId="268DC014" w14:textId="77777777" w:rsidR="00E54F5E" w:rsidRPr="00E54F5E" w:rsidRDefault="00E54F5E" w:rsidP="00943963">
      <w:pPr>
        <w:jc w:val="center"/>
        <w:rPr>
          <w:rFonts w:ascii="Arial" w:hAnsi="Arial" w:cs="Arial"/>
          <w:b/>
          <w:u w:val="single"/>
        </w:rPr>
      </w:pPr>
    </w:p>
    <w:p w14:paraId="4B802357" w14:textId="368F8406" w:rsidR="00EB04CA" w:rsidRDefault="00943963" w:rsidP="00872D0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872D08">
        <w:rPr>
          <w:rFonts w:ascii="Arial" w:hAnsi="Arial" w:cs="Arial"/>
        </w:rPr>
        <w:t>A Városstratégiai, Idegenforgalmi és Sport Bizottság</w:t>
      </w:r>
      <w:r w:rsidR="00E54F5E" w:rsidRPr="00872D08">
        <w:rPr>
          <w:rFonts w:ascii="Arial" w:hAnsi="Arial" w:cs="Arial"/>
        </w:rPr>
        <w:t xml:space="preserve"> a „Javaslat a Szent Márton u. 23-37. sz. Társasház mögötti fizetőparkoló forgalmának korlátozására” című előterjesztést megtárgyalta és </w:t>
      </w:r>
      <w:r w:rsidR="00E54F5E" w:rsidRPr="00EB04CA">
        <w:rPr>
          <w:rFonts w:ascii="Arial" w:hAnsi="Arial" w:cs="Arial"/>
          <w:bCs/>
        </w:rPr>
        <w:t>egyetért</w:t>
      </w:r>
      <w:r w:rsidR="00E54F5E" w:rsidRPr="00EB04CA">
        <w:rPr>
          <w:rFonts w:ascii="Arial" w:hAnsi="Arial" w:cs="Arial"/>
        </w:rPr>
        <w:t xml:space="preserve"> </w:t>
      </w:r>
      <w:r w:rsidR="00E54F5E" w:rsidRPr="00872D08">
        <w:rPr>
          <w:rFonts w:ascii="Arial" w:hAnsi="Arial" w:cs="Arial"/>
        </w:rPr>
        <w:t>a Szent Márton u. 23-37. sz. Társasház mögötti fizetőparkoló bejáratá</w:t>
      </w:r>
      <w:r w:rsidR="00EB04CA">
        <w:rPr>
          <w:rFonts w:ascii="Arial" w:hAnsi="Arial" w:cs="Arial"/>
        </w:rPr>
        <w:t xml:space="preserve">nál </w:t>
      </w:r>
      <w:r w:rsidR="00EB04CA" w:rsidRPr="00872D08">
        <w:rPr>
          <w:rFonts w:ascii="Arial" w:hAnsi="Arial" w:cs="Arial"/>
        </w:rPr>
        <w:t xml:space="preserve">hétköznap </w:t>
      </w:r>
      <w:r w:rsidR="00EB04CA">
        <w:rPr>
          <w:rFonts w:ascii="Arial" w:hAnsi="Arial" w:cs="Arial"/>
        </w:rPr>
        <w:t>08</w:t>
      </w:r>
      <w:r w:rsidR="00EB04CA" w:rsidRPr="00872D08">
        <w:rPr>
          <w:rFonts w:ascii="Arial" w:hAnsi="Arial" w:cs="Arial"/>
        </w:rPr>
        <w:t xml:space="preserve">.00 – </w:t>
      </w:r>
      <w:r w:rsidR="00EB04CA">
        <w:rPr>
          <w:rFonts w:ascii="Arial" w:hAnsi="Arial" w:cs="Arial"/>
        </w:rPr>
        <w:t>16</w:t>
      </w:r>
      <w:r w:rsidR="00EB04CA" w:rsidRPr="00872D08">
        <w:rPr>
          <w:rFonts w:ascii="Arial" w:hAnsi="Arial" w:cs="Arial"/>
        </w:rPr>
        <w:t>.00 órá</w:t>
      </w:r>
      <w:r w:rsidR="00EB04CA">
        <w:rPr>
          <w:rFonts w:ascii="Arial" w:hAnsi="Arial" w:cs="Arial"/>
        </w:rPr>
        <w:t>n kívüli időszakban célforgalmi korlátozás bevezetését jelző közúti jelzőtábla kihelyezésével</w:t>
      </w:r>
      <w:r w:rsidR="00D64530">
        <w:rPr>
          <w:rFonts w:ascii="Arial" w:hAnsi="Arial" w:cs="Arial"/>
        </w:rPr>
        <w:t xml:space="preserve">, azzal, hogy </w:t>
      </w:r>
      <w:r w:rsidR="00C70A94">
        <w:rPr>
          <w:rFonts w:ascii="Arial" w:hAnsi="Arial" w:cs="Arial"/>
        </w:rPr>
        <w:t xml:space="preserve">az intézkedés </w:t>
      </w:r>
      <w:r w:rsidR="00D64530">
        <w:rPr>
          <w:rFonts w:ascii="Arial" w:hAnsi="Arial" w:cs="Arial"/>
        </w:rPr>
        <w:t>3 hónap tapasztalata alapján kerüljön felülvizsgálatra.</w:t>
      </w:r>
    </w:p>
    <w:p w14:paraId="7459C665" w14:textId="77777777" w:rsidR="00E54F5E" w:rsidRDefault="0003324F" w:rsidP="00872D0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a 68/2022. (III.29.) VISB számú határozatának 6. pontját visszavonja.</w:t>
      </w:r>
      <w:r w:rsidR="00E54F5E" w:rsidRPr="00872D08">
        <w:rPr>
          <w:rFonts w:ascii="Arial" w:hAnsi="Arial" w:cs="Arial"/>
        </w:rPr>
        <w:t xml:space="preserve"> </w:t>
      </w:r>
    </w:p>
    <w:p w14:paraId="74A3656E" w14:textId="77777777" w:rsidR="00D64530" w:rsidRPr="00EB04CA" w:rsidRDefault="00D64530" w:rsidP="00D64530">
      <w:pPr>
        <w:pStyle w:val="Listaszerbekezds"/>
        <w:numPr>
          <w:ilvl w:val="0"/>
          <w:numId w:val="3"/>
        </w:numPr>
        <w:tabs>
          <w:tab w:val="left" w:pos="1418"/>
        </w:tabs>
        <w:spacing w:after="160" w:line="259" w:lineRule="auto"/>
        <w:jc w:val="both"/>
        <w:rPr>
          <w:rFonts w:ascii="Arial" w:hAnsi="Arial" w:cs="Arial"/>
        </w:rPr>
      </w:pPr>
      <w:r w:rsidRPr="00EB04CA">
        <w:rPr>
          <w:rFonts w:ascii="Arial" w:hAnsi="Arial" w:cs="Arial"/>
        </w:rPr>
        <w:t>A Bizottság felkéri a polgármestert, hogy a fentiek végrehajtása érdekében a szükséges intézkedések megtételéről gondoskodjon.</w:t>
      </w:r>
    </w:p>
    <w:p w14:paraId="2F9C7BF3" w14:textId="2E705586" w:rsidR="00D64530" w:rsidRDefault="00D64530" w:rsidP="00E54F5E">
      <w:pPr>
        <w:pStyle w:val="Listaszerbekezds"/>
        <w:numPr>
          <w:ilvl w:val="0"/>
          <w:numId w:val="3"/>
        </w:numPr>
        <w:tabs>
          <w:tab w:val="left" w:pos="1418"/>
        </w:tabs>
        <w:spacing w:after="160" w:line="259" w:lineRule="auto"/>
        <w:jc w:val="both"/>
        <w:rPr>
          <w:rFonts w:ascii="Arial" w:hAnsi="Arial" w:cs="Arial"/>
        </w:rPr>
      </w:pPr>
      <w:r w:rsidRPr="00EB04CA">
        <w:rPr>
          <w:rFonts w:ascii="Arial" w:hAnsi="Arial" w:cs="Arial"/>
        </w:rPr>
        <w:t>A Bizottság felkéri a polgármestert, hogy a</w:t>
      </w:r>
      <w:r>
        <w:rPr>
          <w:rFonts w:ascii="Arial" w:hAnsi="Arial" w:cs="Arial"/>
        </w:rPr>
        <w:t xml:space="preserve"> forgalmi rend változásáról a lakosságot megfelelő módon tájékoztassa.</w:t>
      </w:r>
    </w:p>
    <w:p w14:paraId="0A6BB174" w14:textId="77777777" w:rsidR="00872D08" w:rsidRDefault="00943963" w:rsidP="00943963">
      <w:pPr>
        <w:jc w:val="both"/>
        <w:rPr>
          <w:rFonts w:ascii="Arial" w:hAnsi="Arial" w:cs="Arial"/>
          <w:bCs/>
        </w:rPr>
      </w:pPr>
      <w:r w:rsidRPr="008F4188">
        <w:rPr>
          <w:rFonts w:ascii="Arial" w:hAnsi="Arial" w:cs="Arial"/>
          <w:b/>
          <w:u w:val="single"/>
        </w:rPr>
        <w:t>Felelős:</w:t>
      </w:r>
      <w:r w:rsidRPr="008F4188">
        <w:rPr>
          <w:rFonts w:ascii="Arial" w:hAnsi="Arial" w:cs="Arial"/>
          <w:bCs/>
        </w:rPr>
        <w:tab/>
      </w:r>
      <w:r w:rsidR="00872D08">
        <w:rPr>
          <w:rFonts w:ascii="Arial" w:hAnsi="Arial" w:cs="Arial"/>
          <w:bCs/>
        </w:rPr>
        <w:t>Dr. Nemény András polgármester</w:t>
      </w:r>
    </w:p>
    <w:p w14:paraId="6083640A" w14:textId="77777777" w:rsidR="00872D08" w:rsidRDefault="00872D08" w:rsidP="00872D08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Horváth Soma alpolgármester</w:t>
      </w:r>
    </w:p>
    <w:p w14:paraId="2BA1B69D" w14:textId="77777777" w:rsidR="00943963" w:rsidRPr="008F4188" w:rsidRDefault="00943963" w:rsidP="00872D08">
      <w:pPr>
        <w:ind w:left="708" w:firstLine="708"/>
        <w:jc w:val="both"/>
        <w:rPr>
          <w:rFonts w:ascii="Arial" w:hAnsi="Arial" w:cs="Arial"/>
          <w:bCs/>
        </w:rPr>
      </w:pPr>
      <w:r w:rsidRPr="008F4188">
        <w:rPr>
          <w:rFonts w:ascii="Arial" w:hAnsi="Arial" w:cs="Arial"/>
          <w:bCs/>
        </w:rPr>
        <w:t>Tóth Kálmán, a Bizottság elnöke</w:t>
      </w:r>
    </w:p>
    <w:p w14:paraId="75E77CD9" w14:textId="77777777" w:rsidR="00943963" w:rsidRPr="008F4188" w:rsidRDefault="00943963" w:rsidP="00943963">
      <w:pPr>
        <w:jc w:val="both"/>
        <w:rPr>
          <w:rFonts w:ascii="Arial" w:hAnsi="Arial" w:cs="Arial"/>
        </w:rPr>
      </w:pPr>
      <w:r w:rsidRPr="008F4188">
        <w:rPr>
          <w:rFonts w:ascii="Arial" w:hAnsi="Arial" w:cs="Arial"/>
          <w:bCs/>
        </w:rPr>
        <w:tab/>
      </w:r>
      <w:r w:rsidRPr="008F4188">
        <w:rPr>
          <w:rFonts w:ascii="Arial" w:hAnsi="Arial" w:cs="Arial"/>
          <w:bCs/>
        </w:rPr>
        <w:tab/>
      </w:r>
      <w:r w:rsidR="00E54F5E">
        <w:rPr>
          <w:rFonts w:ascii="Arial" w:hAnsi="Arial" w:cs="Arial"/>
          <w:bCs/>
        </w:rPr>
        <w:t>/</w:t>
      </w:r>
      <w:r w:rsidRPr="008F4188">
        <w:rPr>
          <w:rFonts w:ascii="Arial" w:hAnsi="Arial" w:cs="Arial"/>
          <w:bCs/>
        </w:rPr>
        <w:t xml:space="preserve">a végrehajtás </w:t>
      </w:r>
      <w:r w:rsidRPr="008F4188">
        <w:rPr>
          <w:rFonts w:ascii="Arial" w:hAnsi="Arial" w:cs="Arial"/>
        </w:rPr>
        <w:t>előkészítéséért:</w:t>
      </w:r>
    </w:p>
    <w:p w14:paraId="4CAD8C8A" w14:textId="77777777" w:rsidR="00943963" w:rsidRPr="008F4188" w:rsidRDefault="00943963" w:rsidP="00E54F5E">
      <w:pPr>
        <w:jc w:val="both"/>
        <w:rPr>
          <w:rFonts w:ascii="Arial" w:hAnsi="Arial" w:cs="Arial"/>
          <w:bCs/>
        </w:rPr>
      </w:pPr>
      <w:r w:rsidRPr="008F4188">
        <w:rPr>
          <w:rFonts w:ascii="Arial" w:hAnsi="Arial" w:cs="Arial"/>
        </w:rPr>
        <w:tab/>
      </w:r>
      <w:r w:rsidRPr="008F4188">
        <w:rPr>
          <w:rFonts w:ascii="Arial" w:hAnsi="Arial" w:cs="Arial"/>
        </w:rPr>
        <w:tab/>
      </w:r>
      <w:r w:rsidR="00E54F5E">
        <w:rPr>
          <w:rFonts w:ascii="Arial" w:hAnsi="Arial" w:cs="Arial"/>
        </w:rPr>
        <w:t>Kalmár Ervin, a Városüzemeltetési Osztály vezetője/</w:t>
      </w:r>
    </w:p>
    <w:p w14:paraId="38F55FC7" w14:textId="77777777" w:rsidR="005645EF" w:rsidRDefault="005645EF" w:rsidP="00943963">
      <w:pPr>
        <w:jc w:val="both"/>
        <w:rPr>
          <w:rFonts w:ascii="Arial" w:hAnsi="Arial" w:cs="Arial"/>
          <w:b/>
          <w:u w:val="single"/>
        </w:rPr>
      </w:pPr>
    </w:p>
    <w:p w14:paraId="3868205F" w14:textId="25606FC8" w:rsidR="00943963" w:rsidRDefault="00943963" w:rsidP="00943963">
      <w:pPr>
        <w:jc w:val="both"/>
        <w:rPr>
          <w:rFonts w:ascii="Arial" w:hAnsi="Arial" w:cs="Arial"/>
          <w:bCs/>
        </w:rPr>
      </w:pPr>
      <w:r w:rsidRPr="008F4188">
        <w:rPr>
          <w:rFonts w:ascii="Arial" w:hAnsi="Arial" w:cs="Arial"/>
          <w:b/>
          <w:u w:val="single"/>
        </w:rPr>
        <w:t>Határidő:</w:t>
      </w:r>
      <w:r w:rsidRPr="008F4188">
        <w:rPr>
          <w:rFonts w:ascii="Arial" w:hAnsi="Arial" w:cs="Arial"/>
          <w:bCs/>
        </w:rPr>
        <w:tab/>
      </w:r>
      <w:r w:rsidR="0003324F">
        <w:rPr>
          <w:rFonts w:ascii="Arial" w:hAnsi="Arial" w:cs="Arial"/>
          <w:bCs/>
        </w:rPr>
        <w:t xml:space="preserve">1. pont esetén: </w:t>
      </w:r>
      <w:r w:rsidR="00EB04CA">
        <w:rPr>
          <w:rFonts w:ascii="Arial" w:hAnsi="Arial" w:cs="Arial"/>
          <w:bCs/>
        </w:rPr>
        <w:t xml:space="preserve">azonnal </w:t>
      </w:r>
    </w:p>
    <w:p w14:paraId="2F568F64" w14:textId="77777777" w:rsidR="00EB04CA" w:rsidRDefault="0003324F" w:rsidP="0094396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2. pont esetén: azonnal</w:t>
      </w:r>
    </w:p>
    <w:p w14:paraId="61CCFF9A" w14:textId="77777777" w:rsidR="00D64530" w:rsidRDefault="00EB04CA" w:rsidP="00EB04CA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pont esetén: </w:t>
      </w:r>
      <w:r w:rsidR="00D64530">
        <w:rPr>
          <w:rFonts w:ascii="Arial" w:hAnsi="Arial" w:cs="Arial"/>
          <w:bCs/>
        </w:rPr>
        <w:t>2022. július 15.</w:t>
      </w:r>
    </w:p>
    <w:p w14:paraId="0DAEB681" w14:textId="361150F9" w:rsidR="0003324F" w:rsidRPr="008F4188" w:rsidRDefault="00EB04CA" w:rsidP="00EB04CA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pont esetén: </w:t>
      </w:r>
      <w:r w:rsidR="00D64530">
        <w:rPr>
          <w:rFonts w:ascii="Arial" w:hAnsi="Arial" w:cs="Arial"/>
          <w:bCs/>
        </w:rPr>
        <w:t>azonnal</w:t>
      </w:r>
    </w:p>
    <w:sectPr w:rsidR="0003324F" w:rsidRPr="008F4188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C368" w14:textId="77777777" w:rsidR="00DA7B21" w:rsidRDefault="00DA7B21" w:rsidP="00492410">
      <w:r>
        <w:separator/>
      </w:r>
    </w:p>
  </w:endnote>
  <w:endnote w:type="continuationSeparator" w:id="0">
    <w:p w14:paraId="480300E3" w14:textId="77777777" w:rsidR="00DA7B21" w:rsidRDefault="00DA7B21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6117" w14:textId="77777777" w:rsidR="00492410" w:rsidRPr="00943963" w:rsidRDefault="007158EE">
    <w:pPr>
      <w:pStyle w:val="llb"/>
      <w:jc w:val="center"/>
      <w:rPr>
        <w:rFonts w:ascii="Arial" w:hAnsi="Arial" w:cs="Arial"/>
        <w:sz w:val="20"/>
        <w:szCs w:val="20"/>
      </w:rPr>
    </w:pPr>
    <w:r w:rsidRPr="0094396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92A8A2" wp14:editId="2B5C131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6B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 w:rsidRPr="00943963">
      <w:rPr>
        <w:rFonts w:ascii="Arial" w:hAnsi="Arial" w:cs="Arial"/>
        <w:sz w:val="20"/>
        <w:szCs w:val="20"/>
      </w:rPr>
      <w:t xml:space="preserve">Oldalszám: </w:t>
    </w:r>
    <w:r w:rsidR="00FA6FAA" w:rsidRPr="00943963">
      <w:rPr>
        <w:rFonts w:ascii="Arial" w:hAnsi="Arial" w:cs="Arial"/>
        <w:sz w:val="20"/>
        <w:szCs w:val="20"/>
      </w:rPr>
      <w:fldChar w:fldCharType="begin"/>
    </w:r>
    <w:r w:rsidR="00FA6FAA" w:rsidRPr="00943963">
      <w:rPr>
        <w:rFonts w:ascii="Arial" w:hAnsi="Arial" w:cs="Arial"/>
        <w:sz w:val="20"/>
        <w:szCs w:val="20"/>
      </w:rPr>
      <w:instrText xml:space="preserve"> PAGE  \* Arabic  \* MERGEFORMAT </w:instrText>
    </w:r>
    <w:r w:rsidR="00FA6FAA" w:rsidRPr="00943963">
      <w:rPr>
        <w:rFonts w:ascii="Arial" w:hAnsi="Arial" w:cs="Arial"/>
        <w:sz w:val="20"/>
        <w:szCs w:val="20"/>
      </w:rPr>
      <w:fldChar w:fldCharType="separate"/>
    </w:r>
    <w:r w:rsidR="00C70A94">
      <w:rPr>
        <w:rFonts w:ascii="Arial" w:hAnsi="Arial" w:cs="Arial"/>
        <w:noProof/>
        <w:sz w:val="20"/>
        <w:szCs w:val="20"/>
      </w:rPr>
      <w:t>3</w:t>
    </w:r>
    <w:r w:rsidR="00FA6FAA" w:rsidRPr="00943963">
      <w:rPr>
        <w:rFonts w:ascii="Arial" w:hAnsi="Arial" w:cs="Arial"/>
        <w:sz w:val="20"/>
        <w:szCs w:val="20"/>
      </w:rPr>
      <w:fldChar w:fldCharType="end"/>
    </w:r>
    <w:r w:rsidR="00FA6FAA" w:rsidRPr="00943963">
      <w:rPr>
        <w:rFonts w:ascii="Arial" w:hAnsi="Arial" w:cs="Arial"/>
        <w:sz w:val="20"/>
        <w:szCs w:val="20"/>
      </w:rPr>
      <w:t xml:space="preserve"> / </w:t>
    </w:r>
    <w:r w:rsidR="00FA6FAA" w:rsidRPr="00943963">
      <w:rPr>
        <w:rFonts w:ascii="Arial" w:hAnsi="Arial" w:cs="Arial"/>
        <w:sz w:val="20"/>
        <w:szCs w:val="20"/>
      </w:rPr>
      <w:fldChar w:fldCharType="begin"/>
    </w:r>
    <w:r w:rsidR="00FA6FAA" w:rsidRPr="00943963">
      <w:rPr>
        <w:rFonts w:ascii="Arial" w:hAnsi="Arial" w:cs="Arial"/>
        <w:sz w:val="20"/>
        <w:szCs w:val="20"/>
      </w:rPr>
      <w:instrText xml:space="preserve"> NUMPAGES  \* Arabic  \* MERGEFORMAT </w:instrText>
    </w:r>
    <w:r w:rsidR="00FA6FAA" w:rsidRPr="00943963">
      <w:rPr>
        <w:rFonts w:ascii="Arial" w:hAnsi="Arial" w:cs="Arial"/>
        <w:sz w:val="20"/>
        <w:szCs w:val="20"/>
      </w:rPr>
      <w:fldChar w:fldCharType="separate"/>
    </w:r>
    <w:r w:rsidR="00C70A94">
      <w:rPr>
        <w:rFonts w:ascii="Arial" w:hAnsi="Arial" w:cs="Arial"/>
        <w:noProof/>
        <w:sz w:val="20"/>
        <w:szCs w:val="20"/>
      </w:rPr>
      <w:t>3</w:t>
    </w:r>
    <w:r w:rsidR="00FA6FAA" w:rsidRPr="00943963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471F" w14:textId="77777777" w:rsidR="00342FC9" w:rsidRPr="00943963" w:rsidRDefault="00342FC9" w:rsidP="00ED5E0E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7D0E526A" w14:textId="77777777" w:rsidR="00342FC9" w:rsidRPr="00943963" w:rsidRDefault="00342FC9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943963">
      <w:rPr>
        <w:rFonts w:ascii="Arial" w:hAnsi="Arial" w:cs="Arial"/>
        <w:sz w:val="20"/>
        <w:szCs w:val="20"/>
      </w:rPr>
      <w:t>Telefon: +36 94/520-1</w:t>
    </w:r>
    <w:r w:rsidR="007C7445" w:rsidRPr="00943963">
      <w:rPr>
        <w:rFonts w:ascii="Arial" w:hAnsi="Arial" w:cs="Arial"/>
        <w:sz w:val="20"/>
        <w:szCs w:val="20"/>
      </w:rPr>
      <w:t>00</w:t>
    </w:r>
  </w:p>
  <w:p w14:paraId="297CAAEA" w14:textId="77777777" w:rsidR="00342FC9" w:rsidRPr="00943963" w:rsidRDefault="00342FC9" w:rsidP="00ED5E0E">
    <w:pPr>
      <w:pStyle w:val="llb"/>
      <w:jc w:val="right"/>
      <w:rPr>
        <w:rFonts w:ascii="Arial" w:hAnsi="Arial" w:cs="Arial"/>
        <w:sz w:val="20"/>
        <w:szCs w:val="20"/>
      </w:rPr>
    </w:pPr>
    <w:r w:rsidRPr="00943963">
      <w:rPr>
        <w:rFonts w:ascii="Arial" w:hAnsi="Arial" w:cs="Arial"/>
        <w:sz w:val="20"/>
        <w:szCs w:val="20"/>
      </w:rPr>
      <w:t>Fax:</w:t>
    </w:r>
    <w:r w:rsidR="00943963">
      <w:rPr>
        <w:rFonts w:ascii="Arial" w:hAnsi="Arial" w:cs="Arial"/>
        <w:sz w:val="20"/>
        <w:szCs w:val="20"/>
      </w:rPr>
      <w:t xml:space="preserve"> </w:t>
    </w:r>
    <w:r w:rsidRPr="00943963">
      <w:rPr>
        <w:rFonts w:ascii="Arial" w:hAnsi="Arial" w:cs="Arial"/>
        <w:sz w:val="20"/>
        <w:szCs w:val="20"/>
      </w:rPr>
      <w:t>+36 94/</w:t>
    </w:r>
    <w:r w:rsidR="007C7445" w:rsidRPr="00943963">
      <w:rPr>
        <w:rFonts w:ascii="Arial" w:hAnsi="Arial" w:cs="Arial"/>
        <w:sz w:val="20"/>
        <w:szCs w:val="20"/>
      </w:rPr>
      <w:t>328-148</w:t>
    </w:r>
  </w:p>
  <w:p w14:paraId="2EB596F8" w14:textId="77777777" w:rsidR="00492410" w:rsidRPr="00943963" w:rsidRDefault="00342FC9" w:rsidP="00ED5E0E">
    <w:pPr>
      <w:pStyle w:val="llb"/>
      <w:jc w:val="right"/>
      <w:rPr>
        <w:rFonts w:ascii="Arial" w:hAnsi="Arial" w:cs="Arial"/>
        <w:sz w:val="20"/>
        <w:szCs w:val="20"/>
      </w:rPr>
    </w:pPr>
    <w:r w:rsidRPr="00943963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73D50" w14:textId="77777777" w:rsidR="00DA7B21" w:rsidRDefault="00DA7B21" w:rsidP="00492410">
      <w:r>
        <w:separator/>
      </w:r>
    </w:p>
  </w:footnote>
  <w:footnote w:type="continuationSeparator" w:id="0">
    <w:p w14:paraId="37835F61" w14:textId="77777777" w:rsidR="00DA7B21" w:rsidRDefault="00DA7B21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8C0C" w14:textId="77777777" w:rsidR="00492410" w:rsidRPr="00943963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="Arial" w:hAnsi="Arial" w:cs="Arial"/>
        <w:b/>
        <w:bCs/>
        <w:smallCaps/>
        <w:szCs w:val="22"/>
      </w:rPr>
    </w:pPr>
    <w:r w:rsidRPr="00943963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06560539" wp14:editId="2D130C5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943963">
      <w:rPr>
        <w:rFonts w:ascii="Arial" w:hAnsi="Arial" w:cs="Arial"/>
      </w:rPr>
      <w:tab/>
    </w:r>
    <w:r w:rsidR="00492410" w:rsidRPr="00943963">
      <w:rPr>
        <w:rFonts w:ascii="Arial" w:hAnsi="Arial" w:cs="Arial"/>
        <w:b/>
        <w:bCs/>
        <w:smallCaps/>
        <w:szCs w:val="22"/>
      </w:rPr>
      <w:t>Szombathely Megyei Jogú Város</w:t>
    </w:r>
  </w:p>
  <w:p w14:paraId="41BF4FB2" w14:textId="77777777" w:rsidR="007C7445" w:rsidRPr="00943963" w:rsidRDefault="00492410" w:rsidP="007C7445">
    <w:pPr>
      <w:tabs>
        <w:tab w:val="left" w:pos="1134"/>
      </w:tabs>
      <w:rPr>
        <w:rFonts w:ascii="Arial" w:hAnsi="Arial" w:cs="Arial"/>
        <w:b/>
        <w:smallCaps/>
      </w:rPr>
    </w:pPr>
    <w:r w:rsidRPr="00943963">
      <w:rPr>
        <w:rFonts w:ascii="Arial" w:hAnsi="Arial" w:cs="Arial"/>
        <w:b/>
        <w:smallCaps/>
      </w:rPr>
      <w:tab/>
    </w:r>
    <w:r w:rsidR="007C7445" w:rsidRPr="00943963">
      <w:rPr>
        <w:rFonts w:ascii="Arial" w:hAnsi="Arial" w:cs="Arial"/>
        <w:b/>
        <w:smallCaps/>
      </w:rPr>
      <w:t>Közgyűlésének</w:t>
    </w:r>
  </w:p>
  <w:p w14:paraId="6361475D" w14:textId="77777777" w:rsidR="007C7445" w:rsidRPr="00943963" w:rsidRDefault="007C7445" w:rsidP="007C7445">
    <w:pPr>
      <w:tabs>
        <w:tab w:val="left" w:pos="1134"/>
      </w:tabs>
      <w:rPr>
        <w:rFonts w:ascii="Arial" w:hAnsi="Arial" w:cs="Arial"/>
        <w:bCs/>
        <w:smallCaps/>
        <w:sz w:val="20"/>
        <w:szCs w:val="20"/>
      </w:rPr>
    </w:pPr>
    <w:r w:rsidRPr="00943963">
      <w:rPr>
        <w:rFonts w:ascii="Arial" w:hAnsi="Arial" w:cs="Arial"/>
        <w:bCs/>
        <w:smallCaps/>
        <w:sz w:val="20"/>
        <w:szCs w:val="20"/>
      </w:rPr>
      <w:tab/>
    </w:r>
    <w:r w:rsidR="004F2128" w:rsidRPr="00943963">
      <w:rPr>
        <w:rFonts w:ascii="Arial" w:hAnsi="Arial" w:cs="Arial"/>
        <w:bCs/>
        <w:smallCaps/>
        <w:sz w:val="20"/>
        <w:szCs w:val="20"/>
      </w:rPr>
      <w:t>Városstratégiai, Idegenforgalmi és Sport</w:t>
    </w:r>
    <w:r w:rsidR="007A68E9" w:rsidRPr="00943963">
      <w:rPr>
        <w:rFonts w:ascii="Arial" w:hAnsi="Arial" w:cs="Arial"/>
        <w:bCs/>
        <w:smallCaps/>
        <w:sz w:val="20"/>
        <w:szCs w:val="20"/>
      </w:rPr>
      <w:t xml:space="preserve"> </w:t>
    </w:r>
    <w:r w:rsidR="00F27B4B" w:rsidRPr="00943963">
      <w:rPr>
        <w:rFonts w:ascii="Arial" w:hAnsi="Arial" w:cs="Arial"/>
        <w:bCs/>
        <w:smallCaps/>
        <w:sz w:val="20"/>
        <w:szCs w:val="20"/>
      </w:rPr>
      <w:t>Bizottság</w:t>
    </w:r>
    <w:r w:rsidR="00CF0F9F" w:rsidRPr="00943963">
      <w:rPr>
        <w:rFonts w:ascii="Arial" w:hAnsi="Arial" w:cs="Arial"/>
        <w:bCs/>
        <w:smallCaps/>
        <w:sz w:val="20"/>
        <w:szCs w:val="20"/>
      </w:rPr>
      <w:t>a</w:t>
    </w:r>
  </w:p>
  <w:p w14:paraId="25FBA39D" w14:textId="77777777" w:rsidR="007C7445" w:rsidRPr="00943963" w:rsidRDefault="007C7445" w:rsidP="007C7445">
    <w:pPr>
      <w:tabs>
        <w:tab w:val="left" w:pos="1134"/>
      </w:tabs>
      <w:rPr>
        <w:rFonts w:ascii="Arial" w:hAnsi="Arial" w:cs="Arial"/>
        <w:sz w:val="16"/>
        <w:szCs w:val="16"/>
      </w:rPr>
    </w:pPr>
    <w:r w:rsidRPr="00943963">
      <w:rPr>
        <w:rFonts w:ascii="Arial" w:hAnsi="Arial" w:cs="Arial"/>
        <w:sz w:val="16"/>
        <w:szCs w:val="16"/>
      </w:rPr>
      <w:tab/>
      <w:t>9700 Szombathely, Kossuth L. u. 1-3.</w:t>
    </w:r>
  </w:p>
  <w:p w14:paraId="41C075EF" w14:textId="77777777" w:rsidR="00492410" w:rsidRPr="00943963" w:rsidRDefault="00492410" w:rsidP="007C7445">
    <w:pPr>
      <w:tabs>
        <w:tab w:val="left" w:pos="1134"/>
      </w:tabs>
      <w:rPr>
        <w:rFonts w:ascii="Arial" w:hAnsi="Arial" w:cs="Arial"/>
      </w:rPr>
    </w:pPr>
  </w:p>
  <w:p w14:paraId="0F7918A2" w14:textId="77777777" w:rsidR="00F27B4B" w:rsidRPr="00943963" w:rsidRDefault="00F27B4B" w:rsidP="007C7445">
    <w:pPr>
      <w:tabs>
        <w:tab w:val="left" w:pos="1134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C1E89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97278"/>
    <w:multiLevelType w:val="hybridMultilevel"/>
    <w:tmpl w:val="6DF4BC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5E9"/>
    <w:rsid w:val="000308A4"/>
    <w:rsid w:val="0003324F"/>
    <w:rsid w:val="00057934"/>
    <w:rsid w:val="00080237"/>
    <w:rsid w:val="00104388"/>
    <w:rsid w:val="00123CDD"/>
    <w:rsid w:val="002A64B3"/>
    <w:rsid w:val="002C0ED9"/>
    <w:rsid w:val="002D649C"/>
    <w:rsid w:val="00342FC9"/>
    <w:rsid w:val="00374B9A"/>
    <w:rsid w:val="003D69D7"/>
    <w:rsid w:val="003E6F60"/>
    <w:rsid w:val="00446A66"/>
    <w:rsid w:val="004843A5"/>
    <w:rsid w:val="00492410"/>
    <w:rsid w:val="004A5BAD"/>
    <w:rsid w:val="004E5589"/>
    <w:rsid w:val="004F2128"/>
    <w:rsid w:val="005457B7"/>
    <w:rsid w:val="005645EF"/>
    <w:rsid w:val="00574F89"/>
    <w:rsid w:val="00580E81"/>
    <w:rsid w:val="005A3BE7"/>
    <w:rsid w:val="005D73E8"/>
    <w:rsid w:val="0064110F"/>
    <w:rsid w:val="006C2684"/>
    <w:rsid w:val="007158EE"/>
    <w:rsid w:val="007616B6"/>
    <w:rsid w:val="007A68E9"/>
    <w:rsid w:val="007C51E4"/>
    <w:rsid w:val="007C7445"/>
    <w:rsid w:val="00826F63"/>
    <w:rsid w:val="00862376"/>
    <w:rsid w:val="00872D08"/>
    <w:rsid w:val="00874C9A"/>
    <w:rsid w:val="00943963"/>
    <w:rsid w:val="009B0ACF"/>
    <w:rsid w:val="00A87625"/>
    <w:rsid w:val="00AC5827"/>
    <w:rsid w:val="00B33683"/>
    <w:rsid w:val="00B36A79"/>
    <w:rsid w:val="00B8251F"/>
    <w:rsid w:val="00BC5E15"/>
    <w:rsid w:val="00C6510D"/>
    <w:rsid w:val="00C70A94"/>
    <w:rsid w:val="00CB5306"/>
    <w:rsid w:val="00CE2264"/>
    <w:rsid w:val="00CF0F9F"/>
    <w:rsid w:val="00D27DB2"/>
    <w:rsid w:val="00D64530"/>
    <w:rsid w:val="00D67A61"/>
    <w:rsid w:val="00D70B91"/>
    <w:rsid w:val="00D9712E"/>
    <w:rsid w:val="00DA7B21"/>
    <w:rsid w:val="00DE3510"/>
    <w:rsid w:val="00E32DF7"/>
    <w:rsid w:val="00E54F5E"/>
    <w:rsid w:val="00E77427"/>
    <w:rsid w:val="00E95693"/>
    <w:rsid w:val="00EB04CA"/>
    <w:rsid w:val="00ED5E0E"/>
    <w:rsid w:val="00EE2B47"/>
    <w:rsid w:val="00EE55E9"/>
    <w:rsid w:val="00F27B4B"/>
    <w:rsid w:val="00F367AA"/>
    <w:rsid w:val="00F550F2"/>
    <w:rsid w:val="00F65B46"/>
    <w:rsid w:val="00FA502B"/>
    <w:rsid w:val="00FA6FAA"/>
    <w:rsid w:val="00FB01F8"/>
    <w:rsid w:val="00FC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9E73EF"/>
  <w15:chartTrackingRefBased/>
  <w15:docId w15:val="{F2C5A05A-B7E4-4C25-B4D6-40B8488F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43963"/>
    <w:rPr>
      <w:sz w:val="24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7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r.peter\Downloads\varostrategiai_idegenforgalmi_es_sport_bizottsag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DB4CF-3FA2-4A6F-AFDF-1E682057E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177606-3D0F-44E1-9563-30F740DBE5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4A7670-D3B7-4678-AF06-7B7DF10B2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varostrategiai_idegenforgalmi_es_sport_bizottsag</Template>
  <TotalTime>1</TotalTime>
  <Pages>3</Pages>
  <Words>545</Words>
  <Characters>3749</Characters>
  <Application>Microsoft Office Word</Application>
  <DocSecurity>4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Holler Péter dr.</dc:creator>
  <cp:keywords/>
  <dc:description/>
  <cp:lastModifiedBy>Iváncsics Lívia</cp:lastModifiedBy>
  <cp:revision>2</cp:revision>
  <cp:lastPrinted>2022-04-26T06:21:00Z</cp:lastPrinted>
  <dcterms:created xsi:type="dcterms:W3CDTF">2022-04-26T06:46:00Z</dcterms:created>
  <dcterms:modified xsi:type="dcterms:W3CDTF">2022-04-26T06:46:00Z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