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D41229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D41229">
        <w:rPr>
          <w:rFonts w:ascii="Arial" w:hAnsi="Arial" w:cs="Arial"/>
          <w:b/>
          <w:u w:val="single"/>
        </w:rPr>
        <w:t>ELŐTERJESZTÉS</w:t>
      </w:r>
    </w:p>
    <w:p w14:paraId="75B7608E" w14:textId="77777777" w:rsidR="00CC30B1" w:rsidRPr="00D41229" w:rsidRDefault="00CC30B1" w:rsidP="008D63E3">
      <w:pPr>
        <w:rPr>
          <w:rFonts w:ascii="Arial" w:hAnsi="Arial" w:cs="Arial"/>
          <w:b/>
          <w:u w:val="single"/>
        </w:rPr>
      </w:pPr>
    </w:p>
    <w:p w14:paraId="1700162F" w14:textId="535A2E3D" w:rsidR="00154EDC" w:rsidRPr="00D41229" w:rsidRDefault="006F26B2" w:rsidP="00154EDC">
      <w:pPr>
        <w:jc w:val="center"/>
        <w:rPr>
          <w:rFonts w:ascii="Arial" w:hAnsi="Arial" w:cs="Arial"/>
          <w:b/>
        </w:rPr>
      </w:pPr>
      <w:r w:rsidRPr="00D41229">
        <w:rPr>
          <w:rFonts w:ascii="Arial" w:hAnsi="Arial" w:cs="Arial"/>
          <w:b/>
        </w:rPr>
        <w:t>A Gazdasági és Jogi</w:t>
      </w:r>
      <w:r w:rsidR="00154EDC" w:rsidRPr="00D41229">
        <w:rPr>
          <w:rFonts w:ascii="Arial" w:hAnsi="Arial" w:cs="Arial"/>
          <w:b/>
        </w:rPr>
        <w:t xml:space="preserve"> Bizottság </w:t>
      </w:r>
      <w:r w:rsidR="00D41229">
        <w:rPr>
          <w:rFonts w:ascii="Arial" w:hAnsi="Arial" w:cs="Arial"/>
          <w:b/>
        </w:rPr>
        <w:t xml:space="preserve">2022. </w:t>
      </w:r>
      <w:r w:rsidR="001D2D98">
        <w:rPr>
          <w:rFonts w:ascii="Arial" w:hAnsi="Arial" w:cs="Arial"/>
          <w:b/>
        </w:rPr>
        <w:t>március 28</w:t>
      </w:r>
      <w:r w:rsidR="00EE29ED">
        <w:rPr>
          <w:rFonts w:ascii="Arial" w:hAnsi="Arial" w:cs="Arial"/>
          <w:b/>
        </w:rPr>
        <w:t>-</w:t>
      </w:r>
      <w:r w:rsidR="00334505">
        <w:rPr>
          <w:rFonts w:ascii="Arial" w:hAnsi="Arial" w:cs="Arial"/>
          <w:b/>
        </w:rPr>
        <w:t>i</w:t>
      </w:r>
      <w:r w:rsidR="00D41229">
        <w:rPr>
          <w:rFonts w:ascii="Arial" w:hAnsi="Arial" w:cs="Arial"/>
          <w:b/>
        </w:rPr>
        <w:t xml:space="preserve"> </w:t>
      </w:r>
      <w:r w:rsidR="00154EDC" w:rsidRPr="00D41229">
        <w:rPr>
          <w:rFonts w:ascii="Arial" w:hAnsi="Arial" w:cs="Arial"/>
          <w:b/>
        </w:rPr>
        <w:t>ülésére</w:t>
      </w:r>
    </w:p>
    <w:p w14:paraId="795FC071" w14:textId="77777777" w:rsidR="00CC30B1" w:rsidRPr="00D41229" w:rsidRDefault="00CC30B1" w:rsidP="008D63E3">
      <w:pPr>
        <w:rPr>
          <w:rFonts w:ascii="Arial" w:hAnsi="Arial" w:cs="Arial"/>
          <w:b/>
        </w:rPr>
      </w:pPr>
    </w:p>
    <w:p w14:paraId="34F541F3" w14:textId="4C1C34B7" w:rsidR="00BF7701" w:rsidRPr="00D41229" w:rsidRDefault="00A03DBD" w:rsidP="00A03DBD">
      <w:pPr>
        <w:jc w:val="center"/>
        <w:rPr>
          <w:rFonts w:ascii="Arial" w:hAnsi="Arial" w:cs="Arial"/>
          <w:b/>
          <w:bCs/>
        </w:rPr>
      </w:pPr>
      <w:r w:rsidRPr="00D41229">
        <w:rPr>
          <w:rFonts w:ascii="Arial" w:hAnsi="Arial" w:cs="Arial"/>
          <w:b/>
          <w:bCs/>
        </w:rPr>
        <w:t xml:space="preserve">Javaslat </w:t>
      </w:r>
      <w:r w:rsidR="00EA3F72" w:rsidRPr="00D41229">
        <w:rPr>
          <w:rFonts w:ascii="Arial" w:hAnsi="Arial" w:cs="Arial"/>
          <w:b/>
          <w:bCs/>
        </w:rPr>
        <w:t>az AGORA Savaria Kulturális</w:t>
      </w:r>
      <w:r w:rsidR="00CB0953" w:rsidRPr="00D41229">
        <w:rPr>
          <w:rFonts w:ascii="Arial" w:hAnsi="Arial" w:cs="Arial"/>
          <w:b/>
          <w:bCs/>
        </w:rPr>
        <w:t xml:space="preserve"> és Médiaközpont Nonprofit Kft. által benyújtandó pályázat</w:t>
      </w:r>
      <w:r w:rsidR="00334505">
        <w:rPr>
          <w:rFonts w:ascii="Arial" w:hAnsi="Arial" w:cs="Arial"/>
          <w:b/>
          <w:bCs/>
        </w:rPr>
        <w:t>ok</w:t>
      </w:r>
      <w:r w:rsidR="00CB0953" w:rsidRPr="00D41229">
        <w:rPr>
          <w:rFonts w:ascii="Arial" w:hAnsi="Arial" w:cs="Arial"/>
          <w:b/>
          <w:bCs/>
        </w:rPr>
        <w:t xml:space="preserve"> jóváhagyására</w:t>
      </w:r>
    </w:p>
    <w:p w14:paraId="7937FAB9" w14:textId="739A88A2" w:rsidR="00F211CE" w:rsidRPr="00D41229" w:rsidRDefault="00F211CE" w:rsidP="00A03DBD">
      <w:pPr>
        <w:jc w:val="center"/>
        <w:rPr>
          <w:rFonts w:ascii="Arial" w:hAnsi="Arial" w:cs="Arial"/>
          <w:b/>
          <w:bCs/>
        </w:rPr>
      </w:pPr>
    </w:p>
    <w:p w14:paraId="4DAFA831" w14:textId="77777777" w:rsidR="007A5D6C" w:rsidRPr="00D41229" w:rsidRDefault="007A5D6C" w:rsidP="007A5D6C">
      <w:pPr>
        <w:pStyle w:val="Listaszerbekezds"/>
        <w:jc w:val="both"/>
        <w:rPr>
          <w:rFonts w:ascii="Arial" w:hAnsi="Arial" w:cs="Arial"/>
        </w:rPr>
      </w:pPr>
    </w:p>
    <w:p w14:paraId="533FB5B6" w14:textId="48FFFE9A" w:rsidR="001A6214" w:rsidRPr="00D41229" w:rsidRDefault="00391A00" w:rsidP="001A6214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Tájékoztatom </w:t>
      </w:r>
      <w:r w:rsidR="001A6214" w:rsidRPr="00D41229">
        <w:rPr>
          <w:rFonts w:ascii="Arial" w:hAnsi="Arial" w:cs="Arial"/>
        </w:rPr>
        <w:t xml:space="preserve">a Tisztelt Bizottságot, hogy </w:t>
      </w:r>
      <w:r w:rsidRPr="00D41229">
        <w:rPr>
          <w:rFonts w:ascii="Arial" w:hAnsi="Arial" w:cs="Arial"/>
        </w:rPr>
        <w:t>a</w:t>
      </w:r>
      <w:r w:rsidR="004E1626">
        <w:rPr>
          <w:rFonts w:ascii="Arial" w:hAnsi="Arial" w:cs="Arial"/>
        </w:rPr>
        <w:t>z</w:t>
      </w:r>
      <w:r w:rsidRPr="00D41229">
        <w:rPr>
          <w:rFonts w:ascii="Arial" w:hAnsi="Arial" w:cs="Arial"/>
        </w:rPr>
        <w:t xml:space="preserve"> </w:t>
      </w:r>
      <w:r w:rsidR="004E1626" w:rsidRPr="004E1626">
        <w:rPr>
          <w:rFonts w:ascii="Arial" w:hAnsi="Arial" w:cs="Arial"/>
        </w:rPr>
        <w:t>AGORA Savaria Kulturális és Médiaközpont Nonprofit Kft</w:t>
      </w:r>
      <w:r w:rsidR="00003450">
        <w:rPr>
          <w:rFonts w:ascii="Arial" w:hAnsi="Arial" w:cs="Arial"/>
        </w:rPr>
        <w:t>.</w:t>
      </w:r>
      <w:r w:rsidR="004E1626" w:rsidRPr="00D41229">
        <w:rPr>
          <w:rFonts w:ascii="Arial" w:hAnsi="Arial" w:cs="Arial"/>
        </w:rPr>
        <w:t xml:space="preserve"> </w:t>
      </w:r>
      <w:r w:rsidR="005C75A3" w:rsidRPr="00D41229">
        <w:rPr>
          <w:rFonts w:ascii="Arial" w:hAnsi="Arial" w:cs="Arial"/>
        </w:rPr>
        <w:t>ügyvezetője a B</w:t>
      </w:r>
      <w:r w:rsidRPr="00D41229">
        <w:rPr>
          <w:rFonts w:ascii="Arial" w:hAnsi="Arial" w:cs="Arial"/>
        </w:rPr>
        <w:t>izottság jóváhagyását kérte az</w:t>
      </w:r>
      <w:r w:rsidR="001912AA">
        <w:rPr>
          <w:rFonts w:ascii="Arial" w:hAnsi="Arial" w:cs="Arial"/>
        </w:rPr>
        <w:t xml:space="preserve"> NKA </w:t>
      </w:r>
      <w:r w:rsidR="001D63F1">
        <w:rPr>
          <w:rFonts w:ascii="Arial" w:hAnsi="Arial" w:cs="Arial"/>
        </w:rPr>
        <w:t>Filmművészet</w:t>
      </w:r>
      <w:r w:rsidR="001912AA">
        <w:rPr>
          <w:rFonts w:ascii="Arial" w:hAnsi="Arial" w:cs="Arial"/>
        </w:rPr>
        <w:t xml:space="preserve"> Kollégiuma által kiírt,</w:t>
      </w:r>
      <w:r w:rsidRPr="00D41229">
        <w:rPr>
          <w:rFonts w:ascii="Arial" w:hAnsi="Arial" w:cs="Arial"/>
        </w:rPr>
        <w:t xml:space="preserve"> alább ismertetett</w:t>
      </w:r>
      <w:r w:rsidR="001912AA">
        <w:rPr>
          <w:rFonts w:ascii="Arial" w:hAnsi="Arial" w:cs="Arial"/>
        </w:rPr>
        <w:t xml:space="preserve"> 2</w:t>
      </w:r>
      <w:r w:rsidRPr="00D41229">
        <w:rPr>
          <w:rFonts w:ascii="Arial" w:hAnsi="Arial" w:cs="Arial"/>
        </w:rPr>
        <w:t xml:space="preserve"> pályázat benyújtásához. </w:t>
      </w:r>
    </w:p>
    <w:p w14:paraId="6B32F325" w14:textId="77777777" w:rsidR="004E1626" w:rsidRDefault="004E1626" w:rsidP="001A6214">
      <w:pPr>
        <w:jc w:val="both"/>
        <w:rPr>
          <w:rFonts w:ascii="Arial" w:hAnsi="Arial" w:cs="Arial"/>
        </w:rPr>
      </w:pPr>
    </w:p>
    <w:p w14:paraId="557348C5" w14:textId="77777777" w:rsidR="00334505" w:rsidRDefault="00334505" w:rsidP="001A6214">
      <w:pPr>
        <w:jc w:val="both"/>
        <w:rPr>
          <w:rFonts w:ascii="Arial" w:hAnsi="Arial" w:cs="Arial"/>
        </w:rPr>
      </w:pPr>
    </w:p>
    <w:p w14:paraId="42BB7FEA" w14:textId="52A4A85B" w:rsidR="00334505" w:rsidRPr="00965B08" w:rsidRDefault="00334505" w:rsidP="001A6214">
      <w:pPr>
        <w:jc w:val="both"/>
        <w:rPr>
          <w:rFonts w:ascii="Arial" w:hAnsi="Arial" w:cs="Arial"/>
          <w:b/>
        </w:rPr>
      </w:pPr>
      <w:r w:rsidRPr="00965B08">
        <w:rPr>
          <w:rFonts w:ascii="Arial" w:hAnsi="Arial" w:cs="Arial"/>
          <w:b/>
        </w:rPr>
        <w:t xml:space="preserve">I. </w:t>
      </w:r>
      <w:r w:rsidR="0014185E">
        <w:rPr>
          <w:rFonts w:ascii="Arial" w:hAnsi="Arial" w:cs="Arial"/>
          <w:b/>
        </w:rPr>
        <w:t xml:space="preserve">Az art mozik infrastrukturális fejlesztése, az art mozik technikai színvonalának megőrzése, illetve növelése, az art </w:t>
      </w:r>
      <w:proofErr w:type="spellStart"/>
      <w:r w:rsidR="0014185E">
        <w:rPr>
          <w:rFonts w:ascii="Arial" w:hAnsi="Arial" w:cs="Arial"/>
          <w:b/>
        </w:rPr>
        <w:t>mozihálózat</w:t>
      </w:r>
      <w:proofErr w:type="spellEnd"/>
      <w:r w:rsidR="0014185E">
        <w:rPr>
          <w:rFonts w:ascii="Arial" w:hAnsi="Arial" w:cs="Arial"/>
          <w:b/>
        </w:rPr>
        <w:t xml:space="preserve"> fennmaradásának biztosítása érdekében</w:t>
      </w:r>
    </w:p>
    <w:p w14:paraId="023B2EFB" w14:textId="77777777" w:rsidR="00A45DE5" w:rsidRPr="00D41229" w:rsidRDefault="00A45DE5" w:rsidP="001A6214">
      <w:pPr>
        <w:jc w:val="both"/>
        <w:rPr>
          <w:rFonts w:ascii="Arial" w:hAnsi="Arial" w:cs="Arial"/>
        </w:rPr>
      </w:pPr>
    </w:p>
    <w:p w14:paraId="26196F2E" w14:textId="496750A0" w:rsidR="00391A00" w:rsidRPr="00D41229" w:rsidRDefault="005443F0" w:rsidP="001A6214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>Pályázni jogosult</w:t>
      </w:r>
      <w:r w:rsidR="001912AA">
        <w:rPr>
          <w:rFonts w:ascii="Arial" w:hAnsi="Arial" w:cs="Arial"/>
        </w:rPr>
        <w:t xml:space="preserve">ak </w:t>
      </w:r>
      <w:r w:rsidR="0064666E">
        <w:rPr>
          <w:rFonts w:ascii="Arial" w:hAnsi="Arial" w:cs="Arial"/>
        </w:rPr>
        <w:t xml:space="preserve">a belföldi art mozik, art </w:t>
      </w:r>
      <w:proofErr w:type="spellStart"/>
      <w:r w:rsidR="0064666E">
        <w:rPr>
          <w:rFonts w:ascii="Arial" w:hAnsi="Arial" w:cs="Arial"/>
        </w:rPr>
        <w:t>mozitermeket</w:t>
      </w:r>
      <w:proofErr w:type="spellEnd"/>
      <w:r w:rsidR="0064666E">
        <w:rPr>
          <w:rFonts w:ascii="Arial" w:hAnsi="Arial" w:cs="Arial"/>
        </w:rPr>
        <w:t xml:space="preserve"> működtető mozik üzemeltetői, így </w:t>
      </w:r>
      <w:r w:rsidR="001912AA">
        <w:rPr>
          <w:rFonts w:ascii="Arial" w:hAnsi="Arial" w:cs="Arial"/>
        </w:rPr>
        <w:t>az AGORA Savaria Nonprofit Kft. is</w:t>
      </w:r>
      <w:r w:rsidRPr="00D41229">
        <w:rPr>
          <w:rFonts w:ascii="Arial" w:hAnsi="Arial" w:cs="Arial"/>
        </w:rPr>
        <w:t xml:space="preserve">. </w:t>
      </w:r>
    </w:p>
    <w:p w14:paraId="1CA6D558" w14:textId="77777777" w:rsidR="004E1626" w:rsidRDefault="004E1626" w:rsidP="00DF7901">
      <w:pPr>
        <w:jc w:val="both"/>
        <w:rPr>
          <w:rFonts w:ascii="Arial" w:hAnsi="Arial" w:cs="Arial"/>
        </w:rPr>
      </w:pPr>
    </w:p>
    <w:p w14:paraId="4C8A1353" w14:textId="63AC8D7C" w:rsidR="002D57A9" w:rsidRPr="00D41229" w:rsidRDefault="005443F0" w:rsidP="00DF7901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Az igényelhető támogatás maximális összege </w:t>
      </w:r>
      <w:r w:rsidR="001912AA">
        <w:rPr>
          <w:rFonts w:ascii="Arial" w:hAnsi="Arial" w:cs="Arial"/>
        </w:rPr>
        <w:t>1.000.000 Ft</w:t>
      </w:r>
      <w:r w:rsidR="0064666E">
        <w:rPr>
          <w:rFonts w:ascii="Arial" w:hAnsi="Arial" w:cs="Arial"/>
        </w:rPr>
        <w:t xml:space="preserve"> </w:t>
      </w:r>
      <w:proofErr w:type="spellStart"/>
      <w:r w:rsidR="0064666E">
        <w:rPr>
          <w:rFonts w:ascii="Arial" w:hAnsi="Arial" w:cs="Arial"/>
        </w:rPr>
        <w:t>mozitermenként</w:t>
      </w:r>
      <w:proofErr w:type="spellEnd"/>
      <w:r w:rsidR="0064666E">
        <w:rPr>
          <w:rFonts w:ascii="Arial" w:hAnsi="Arial" w:cs="Arial"/>
        </w:rPr>
        <w:t xml:space="preserve">. </w:t>
      </w:r>
      <w:r w:rsidRPr="00D41229">
        <w:rPr>
          <w:rFonts w:ascii="Arial" w:hAnsi="Arial" w:cs="Arial"/>
        </w:rPr>
        <w:t xml:space="preserve">A támogatási intenzitás mértéke </w:t>
      </w:r>
      <w:proofErr w:type="spellStart"/>
      <w:r w:rsidR="001912AA">
        <w:rPr>
          <w:rFonts w:ascii="Arial" w:hAnsi="Arial" w:cs="Arial"/>
        </w:rPr>
        <w:t>max</w:t>
      </w:r>
      <w:proofErr w:type="spellEnd"/>
      <w:r w:rsidR="001912AA">
        <w:rPr>
          <w:rFonts w:ascii="Arial" w:hAnsi="Arial" w:cs="Arial"/>
        </w:rPr>
        <w:t xml:space="preserve">. </w:t>
      </w:r>
      <w:r w:rsidR="00A45DE5" w:rsidRPr="00D41229">
        <w:rPr>
          <w:rFonts w:ascii="Arial" w:hAnsi="Arial" w:cs="Arial"/>
        </w:rPr>
        <w:t>100</w:t>
      </w:r>
      <w:r w:rsidRPr="00D41229">
        <w:rPr>
          <w:rFonts w:ascii="Arial" w:hAnsi="Arial" w:cs="Arial"/>
        </w:rPr>
        <w:t xml:space="preserve"> %. </w:t>
      </w:r>
    </w:p>
    <w:p w14:paraId="2EB699C5" w14:textId="45026986" w:rsidR="005443F0" w:rsidRPr="00D41229" w:rsidRDefault="005443F0" w:rsidP="00DF7901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 megvalósítás időtartama 2022. </w:t>
      </w:r>
      <w:r w:rsidR="0064666E">
        <w:rPr>
          <w:rFonts w:ascii="Arial" w:hAnsi="Arial" w:cs="Arial"/>
        </w:rPr>
        <w:t>május 3</w:t>
      </w:r>
      <w:r w:rsidRPr="00D41229">
        <w:rPr>
          <w:rFonts w:ascii="Arial" w:hAnsi="Arial" w:cs="Arial"/>
        </w:rPr>
        <w:t>1. – 202</w:t>
      </w:r>
      <w:r w:rsidR="00A45DE5" w:rsidRPr="00D41229">
        <w:rPr>
          <w:rFonts w:ascii="Arial" w:hAnsi="Arial" w:cs="Arial"/>
        </w:rPr>
        <w:t>2</w:t>
      </w:r>
      <w:r w:rsidRPr="00D41229">
        <w:rPr>
          <w:rFonts w:ascii="Arial" w:hAnsi="Arial" w:cs="Arial"/>
        </w:rPr>
        <w:t xml:space="preserve">. </w:t>
      </w:r>
      <w:r w:rsidR="0064666E">
        <w:rPr>
          <w:rFonts w:ascii="Arial" w:hAnsi="Arial" w:cs="Arial"/>
        </w:rPr>
        <w:t>november 30</w:t>
      </w:r>
      <w:r w:rsidRPr="00D41229">
        <w:rPr>
          <w:rFonts w:ascii="Arial" w:hAnsi="Arial" w:cs="Arial"/>
        </w:rPr>
        <w:t xml:space="preserve">. </w:t>
      </w:r>
    </w:p>
    <w:p w14:paraId="4D4C1A56" w14:textId="03F98857" w:rsidR="005443F0" w:rsidRDefault="005443F0" w:rsidP="00DF7901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 pályázati díj </w:t>
      </w:r>
      <w:r w:rsidR="00D41229" w:rsidRPr="00D41229">
        <w:rPr>
          <w:rFonts w:ascii="Arial" w:hAnsi="Arial" w:cs="Arial"/>
        </w:rPr>
        <w:t xml:space="preserve">mértéke </w:t>
      </w:r>
      <w:r w:rsidR="001912AA">
        <w:rPr>
          <w:rFonts w:ascii="Arial" w:hAnsi="Arial" w:cs="Arial"/>
        </w:rPr>
        <w:t>10.000 Ft</w:t>
      </w:r>
      <w:r w:rsidR="00CB49F8">
        <w:rPr>
          <w:rFonts w:ascii="Arial" w:hAnsi="Arial" w:cs="Arial"/>
        </w:rPr>
        <w:t xml:space="preserve">. </w:t>
      </w:r>
      <w:r w:rsidR="00D41229" w:rsidRPr="00D41229">
        <w:rPr>
          <w:rFonts w:ascii="Arial" w:hAnsi="Arial" w:cs="Arial"/>
        </w:rPr>
        <w:t xml:space="preserve"> </w:t>
      </w:r>
      <w:r w:rsidRPr="00D41229">
        <w:rPr>
          <w:rFonts w:ascii="Arial" w:hAnsi="Arial" w:cs="Arial"/>
        </w:rPr>
        <w:t xml:space="preserve"> </w:t>
      </w:r>
    </w:p>
    <w:p w14:paraId="25036DA8" w14:textId="7CF6D94D" w:rsidR="001912AA" w:rsidRPr="00D41229" w:rsidRDefault="001912AA" w:rsidP="00DF790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Altéma</w:t>
      </w:r>
      <w:proofErr w:type="spellEnd"/>
      <w:r>
        <w:rPr>
          <w:rFonts w:ascii="Arial" w:hAnsi="Arial" w:cs="Arial"/>
        </w:rPr>
        <w:t xml:space="preserve"> kódszáma: </w:t>
      </w:r>
      <w:r w:rsidR="0064666E">
        <w:rPr>
          <w:rFonts w:ascii="Arial" w:hAnsi="Arial" w:cs="Arial"/>
        </w:rPr>
        <w:t>102105/130</w:t>
      </w:r>
    </w:p>
    <w:p w14:paraId="42877CD9" w14:textId="289512D1" w:rsidR="005443F0" w:rsidRPr="00D41229" w:rsidRDefault="005443F0" w:rsidP="00DF7901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Benyújtási határidő: 2022. </w:t>
      </w:r>
      <w:r w:rsidR="0064666E">
        <w:rPr>
          <w:rFonts w:ascii="Arial" w:hAnsi="Arial" w:cs="Arial"/>
        </w:rPr>
        <w:t>március</w:t>
      </w:r>
      <w:r w:rsidR="00D41229" w:rsidRPr="00D41229">
        <w:rPr>
          <w:rFonts w:ascii="Arial" w:hAnsi="Arial" w:cs="Arial"/>
        </w:rPr>
        <w:t xml:space="preserve"> 2</w:t>
      </w:r>
      <w:r w:rsidR="001912AA">
        <w:rPr>
          <w:rFonts w:ascii="Arial" w:hAnsi="Arial" w:cs="Arial"/>
        </w:rPr>
        <w:t>2</w:t>
      </w:r>
      <w:r w:rsidRPr="00D41229">
        <w:rPr>
          <w:rFonts w:ascii="Arial" w:hAnsi="Arial" w:cs="Arial"/>
        </w:rPr>
        <w:t xml:space="preserve">. </w:t>
      </w:r>
    </w:p>
    <w:p w14:paraId="55F9D677" w14:textId="77777777" w:rsidR="005443F0" w:rsidRDefault="005443F0" w:rsidP="00DF7901">
      <w:pPr>
        <w:jc w:val="both"/>
        <w:rPr>
          <w:rFonts w:ascii="Arial" w:hAnsi="Arial" w:cs="Arial"/>
        </w:rPr>
      </w:pPr>
    </w:p>
    <w:p w14:paraId="5688CC5B" w14:textId="77777777" w:rsidR="00334505" w:rsidRDefault="00334505" w:rsidP="00DF7901">
      <w:pPr>
        <w:jc w:val="both"/>
        <w:rPr>
          <w:rFonts w:ascii="Arial" w:hAnsi="Arial" w:cs="Arial"/>
        </w:rPr>
      </w:pPr>
    </w:p>
    <w:p w14:paraId="591491B4" w14:textId="651FBEB4" w:rsidR="00334505" w:rsidRPr="001912AA" w:rsidRDefault="00334505" w:rsidP="00DF7901">
      <w:pPr>
        <w:jc w:val="both"/>
        <w:rPr>
          <w:rFonts w:ascii="Arial" w:hAnsi="Arial" w:cs="Arial"/>
          <w:b/>
        </w:rPr>
      </w:pPr>
      <w:r w:rsidRPr="001912AA">
        <w:rPr>
          <w:rFonts w:ascii="Arial" w:hAnsi="Arial" w:cs="Arial"/>
          <w:b/>
        </w:rPr>
        <w:t xml:space="preserve">II. </w:t>
      </w:r>
      <w:r w:rsidR="001D63F1">
        <w:rPr>
          <w:rFonts w:ascii="Arial" w:hAnsi="Arial" w:cs="Arial"/>
          <w:b/>
        </w:rPr>
        <w:t xml:space="preserve">Filmszakmai események (magyar szakmai életművek bemutatása, retrospektív vetítések, tematikus sorozatok, könyvbemutatók); nyári egyetemek, szakmai </w:t>
      </w:r>
      <w:proofErr w:type="spellStart"/>
      <w:r w:rsidR="001D63F1">
        <w:rPr>
          <w:rFonts w:ascii="Arial" w:hAnsi="Arial" w:cs="Arial"/>
          <w:b/>
        </w:rPr>
        <w:t>workshopok</w:t>
      </w:r>
      <w:proofErr w:type="spellEnd"/>
      <w:r w:rsidR="001D63F1">
        <w:rPr>
          <w:rFonts w:ascii="Arial" w:hAnsi="Arial" w:cs="Arial"/>
          <w:b/>
        </w:rPr>
        <w:t>, konferenciák szervezése, műhelyek bemutatkozása, közönségtalálkozók megrendezése</w:t>
      </w:r>
    </w:p>
    <w:p w14:paraId="78FFF6B8" w14:textId="6C0D083F" w:rsidR="0086216C" w:rsidRDefault="0086216C" w:rsidP="0086216C">
      <w:pPr>
        <w:jc w:val="both"/>
        <w:rPr>
          <w:rFonts w:ascii="Arial" w:hAnsi="Arial" w:cs="Arial"/>
          <w:b/>
        </w:rPr>
      </w:pPr>
    </w:p>
    <w:p w14:paraId="5AD103D2" w14:textId="377D9A25" w:rsidR="001912AA" w:rsidRPr="00D41229" w:rsidRDefault="001912AA" w:rsidP="001912AA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>Pályázni jogosult</w:t>
      </w:r>
      <w:r>
        <w:rPr>
          <w:rFonts w:ascii="Arial" w:hAnsi="Arial" w:cs="Arial"/>
        </w:rPr>
        <w:t xml:space="preserve">ak </w:t>
      </w:r>
      <w:r w:rsidR="001D63F1">
        <w:rPr>
          <w:rFonts w:ascii="Arial" w:hAnsi="Arial" w:cs="Arial"/>
        </w:rPr>
        <w:t xml:space="preserve">filmes programok </w:t>
      </w:r>
      <w:proofErr w:type="gramStart"/>
      <w:r w:rsidR="001D63F1">
        <w:rPr>
          <w:rFonts w:ascii="Arial" w:hAnsi="Arial" w:cs="Arial"/>
        </w:rPr>
        <w:t>rendezői ,</w:t>
      </w:r>
      <w:proofErr w:type="gramEnd"/>
      <w:r w:rsidR="001D63F1">
        <w:rPr>
          <w:rFonts w:ascii="Arial" w:hAnsi="Arial" w:cs="Arial"/>
        </w:rPr>
        <w:t xml:space="preserve"> mint</w:t>
      </w:r>
      <w:r>
        <w:rPr>
          <w:rFonts w:ascii="Arial" w:hAnsi="Arial" w:cs="Arial"/>
        </w:rPr>
        <w:t xml:space="preserve"> az AGORA Savaria Nonprofit Kft. is</w:t>
      </w:r>
      <w:r w:rsidRPr="00D41229">
        <w:rPr>
          <w:rFonts w:ascii="Arial" w:hAnsi="Arial" w:cs="Arial"/>
        </w:rPr>
        <w:t xml:space="preserve">. </w:t>
      </w:r>
    </w:p>
    <w:p w14:paraId="1F8C8767" w14:textId="77777777" w:rsidR="001912AA" w:rsidRDefault="001912AA" w:rsidP="001912AA">
      <w:pPr>
        <w:jc w:val="both"/>
        <w:rPr>
          <w:rFonts w:ascii="Arial" w:hAnsi="Arial" w:cs="Arial"/>
        </w:rPr>
      </w:pPr>
    </w:p>
    <w:p w14:paraId="6563A825" w14:textId="535AE522" w:rsidR="001D63F1" w:rsidRDefault="001912AA" w:rsidP="001912AA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Az igényelhető </w:t>
      </w:r>
      <w:r w:rsidR="00214F4D">
        <w:rPr>
          <w:rFonts w:ascii="Arial" w:hAnsi="Arial" w:cs="Arial"/>
        </w:rPr>
        <w:t xml:space="preserve">támogatás összege </w:t>
      </w:r>
      <w:r w:rsidR="001D63F1">
        <w:rPr>
          <w:rFonts w:ascii="Arial" w:hAnsi="Arial" w:cs="Arial"/>
        </w:rPr>
        <w:t xml:space="preserve">nincs meghatározva. </w:t>
      </w:r>
    </w:p>
    <w:p w14:paraId="6D333469" w14:textId="3B3671C7" w:rsidR="001912AA" w:rsidRPr="00D41229" w:rsidRDefault="001912AA" w:rsidP="001912AA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 A támogatási intenzitás mértéke </w:t>
      </w:r>
      <w:proofErr w:type="spellStart"/>
      <w:r>
        <w:rPr>
          <w:rFonts w:ascii="Arial" w:hAnsi="Arial" w:cs="Arial"/>
        </w:rPr>
        <w:t>max</w:t>
      </w:r>
      <w:proofErr w:type="spellEnd"/>
      <w:r>
        <w:rPr>
          <w:rFonts w:ascii="Arial" w:hAnsi="Arial" w:cs="Arial"/>
        </w:rPr>
        <w:t xml:space="preserve">. </w:t>
      </w:r>
      <w:r w:rsidRPr="00D41229">
        <w:rPr>
          <w:rFonts w:ascii="Arial" w:hAnsi="Arial" w:cs="Arial"/>
        </w:rPr>
        <w:t xml:space="preserve">100 %. </w:t>
      </w:r>
    </w:p>
    <w:p w14:paraId="606E909C" w14:textId="1B604EE8" w:rsidR="001912AA" w:rsidRPr="00D41229" w:rsidRDefault="001912AA" w:rsidP="001912AA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 megvalósítás időtartama 2022. </w:t>
      </w:r>
      <w:r w:rsidR="001D63F1">
        <w:rPr>
          <w:rFonts w:ascii="Arial" w:hAnsi="Arial" w:cs="Arial"/>
        </w:rPr>
        <w:t>május 3</w:t>
      </w:r>
      <w:r w:rsidRPr="00D41229">
        <w:rPr>
          <w:rFonts w:ascii="Arial" w:hAnsi="Arial" w:cs="Arial"/>
        </w:rPr>
        <w:t>1. – 202</w:t>
      </w:r>
      <w:r w:rsidR="001D63F1">
        <w:rPr>
          <w:rFonts w:ascii="Arial" w:hAnsi="Arial" w:cs="Arial"/>
        </w:rPr>
        <w:t>3</w:t>
      </w:r>
      <w:r w:rsidRPr="00D41229">
        <w:rPr>
          <w:rFonts w:ascii="Arial" w:hAnsi="Arial" w:cs="Arial"/>
        </w:rPr>
        <w:t xml:space="preserve">. </w:t>
      </w:r>
      <w:r w:rsidR="001D63F1">
        <w:rPr>
          <w:rFonts w:ascii="Arial" w:hAnsi="Arial" w:cs="Arial"/>
        </w:rPr>
        <w:t>szeptember 30.</w:t>
      </w:r>
      <w:r w:rsidRPr="00D41229">
        <w:rPr>
          <w:rFonts w:ascii="Arial" w:hAnsi="Arial" w:cs="Arial"/>
        </w:rPr>
        <w:t xml:space="preserve"> </w:t>
      </w:r>
    </w:p>
    <w:p w14:paraId="0CAEA33E" w14:textId="76C9EFBE" w:rsidR="001912AA" w:rsidRDefault="001912AA" w:rsidP="001912AA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 pályázati díj mértéke </w:t>
      </w:r>
      <w:r w:rsidR="001D63F1">
        <w:rPr>
          <w:rFonts w:ascii="Arial" w:hAnsi="Arial" w:cs="Arial"/>
        </w:rPr>
        <w:t>az igényelt támogatás 1 %-a + 27 % ÁFA, minimum 5.000 Ft + 27 % ÁFA</w:t>
      </w:r>
      <w:r>
        <w:rPr>
          <w:rFonts w:ascii="Arial" w:hAnsi="Arial" w:cs="Arial"/>
        </w:rPr>
        <w:t xml:space="preserve"> </w:t>
      </w:r>
      <w:r w:rsidRPr="00D41229">
        <w:rPr>
          <w:rFonts w:ascii="Arial" w:hAnsi="Arial" w:cs="Arial"/>
        </w:rPr>
        <w:t xml:space="preserve">  </w:t>
      </w:r>
    </w:p>
    <w:p w14:paraId="5C7410E4" w14:textId="57F1BFC2" w:rsidR="001912AA" w:rsidRPr="00D41229" w:rsidRDefault="001912AA" w:rsidP="001912A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Altéma</w:t>
      </w:r>
      <w:proofErr w:type="spellEnd"/>
      <w:r>
        <w:rPr>
          <w:rFonts w:ascii="Arial" w:hAnsi="Arial" w:cs="Arial"/>
        </w:rPr>
        <w:t xml:space="preserve"> kódszáma: </w:t>
      </w:r>
      <w:r w:rsidR="001D63F1">
        <w:rPr>
          <w:rFonts w:ascii="Arial" w:hAnsi="Arial" w:cs="Arial"/>
        </w:rPr>
        <w:t>102108/130</w:t>
      </w:r>
    </w:p>
    <w:p w14:paraId="22B92A96" w14:textId="3A44A710" w:rsidR="001912AA" w:rsidRPr="00D41229" w:rsidRDefault="001912AA" w:rsidP="001912AA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lastRenderedPageBreak/>
        <w:t xml:space="preserve">Benyújtási határidő: 2022. </w:t>
      </w:r>
      <w:r w:rsidR="001D63F1">
        <w:rPr>
          <w:rFonts w:ascii="Arial" w:hAnsi="Arial" w:cs="Arial"/>
        </w:rPr>
        <w:t>március</w:t>
      </w:r>
      <w:r w:rsidRPr="00D41229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2</w:t>
      </w:r>
      <w:r w:rsidRPr="00D41229">
        <w:rPr>
          <w:rFonts w:ascii="Arial" w:hAnsi="Arial" w:cs="Arial"/>
        </w:rPr>
        <w:t xml:space="preserve">. </w:t>
      </w:r>
    </w:p>
    <w:p w14:paraId="7976BA2B" w14:textId="77777777" w:rsidR="001912AA" w:rsidRDefault="001912AA" w:rsidP="0086216C">
      <w:pPr>
        <w:jc w:val="both"/>
        <w:rPr>
          <w:rFonts w:ascii="Arial" w:hAnsi="Arial" w:cs="Arial"/>
          <w:b/>
        </w:rPr>
      </w:pPr>
    </w:p>
    <w:p w14:paraId="58BFD579" w14:textId="3B77F01C" w:rsidR="001D63F1" w:rsidRPr="001D63F1" w:rsidRDefault="001D63F1" w:rsidP="0086216C">
      <w:pPr>
        <w:jc w:val="both"/>
        <w:rPr>
          <w:rFonts w:ascii="Arial" w:hAnsi="Arial" w:cs="Arial"/>
        </w:rPr>
      </w:pPr>
      <w:r w:rsidRPr="001D63F1">
        <w:rPr>
          <w:rFonts w:ascii="Arial" w:hAnsi="Arial" w:cs="Arial"/>
        </w:rPr>
        <w:t xml:space="preserve">Tekintettel arra, hogy a pályázatok benyújtási határideje korábbi volt, mint a bizottság ülése, így ügyvezető úr a Tisztelt Bizottság utólagos jóváhagyását kéri. </w:t>
      </w:r>
    </w:p>
    <w:p w14:paraId="526D6FD4" w14:textId="77777777" w:rsidR="001D63F1" w:rsidRPr="001D63F1" w:rsidRDefault="001D63F1" w:rsidP="0086216C">
      <w:pPr>
        <w:jc w:val="both"/>
        <w:rPr>
          <w:rFonts w:ascii="Arial" w:hAnsi="Arial" w:cs="Arial"/>
        </w:rPr>
      </w:pPr>
    </w:p>
    <w:p w14:paraId="538AAF8E" w14:textId="378D436C" w:rsidR="00E46D64" w:rsidRPr="00D41229" w:rsidRDefault="005443F0" w:rsidP="000148B0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Kérem a Tisztelt Bizottságot, hogy az előterjesztést megtárgyalni és a határozati javaslatot elfogadni szíveskedjen! </w:t>
      </w:r>
    </w:p>
    <w:p w14:paraId="385FD79C" w14:textId="77777777" w:rsidR="005443F0" w:rsidRPr="00D41229" w:rsidRDefault="005443F0" w:rsidP="000148B0">
      <w:pPr>
        <w:jc w:val="both"/>
        <w:rPr>
          <w:rFonts w:ascii="Arial" w:hAnsi="Arial" w:cs="Arial"/>
        </w:rPr>
      </w:pPr>
      <w:bookmarkStart w:id="0" w:name="_GoBack"/>
      <w:bookmarkEnd w:id="0"/>
    </w:p>
    <w:p w14:paraId="73559FE7" w14:textId="77777777" w:rsidR="00D41229" w:rsidRPr="00D41229" w:rsidRDefault="00D41229" w:rsidP="000148B0">
      <w:pPr>
        <w:jc w:val="both"/>
        <w:rPr>
          <w:rFonts w:ascii="Arial" w:hAnsi="Arial" w:cs="Arial"/>
        </w:rPr>
      </w:pPr>
    </w:p>
    <w:p w14:paraId="779C1C78" w14:textId="68C9F01B" w:rsidR="00E46D64" w:rsidRPr="00D41229" w:rsidRDefault="00E46D64" w:rsidP="00E46D64">
      <w:pPr>
        <w:jc w:val="both"/>
        <w:rPr>
          <w:rFonts w:ascii="Arial" w:hAnsi="Arial" w:cs="Arial"/>
          <w:b/>
        </w:rPr>
      </w:pPr>
      <w:r w:rsidRPr="00D41229">
        <w:rPr>
          <w:rFonts w:ascii="Arial" w:hAnsi="Arial" w:cs="Arial"/>
          <w:b/>
        </w:rPr>
        <w:t>Szom</w:t>
      </w:r>
      <w:r w:rsidR="00840991" w:rsidRPr="00D41229">
        <w:rPr>
          <w:rFonts w:ascii="Arial" w:hAnsi="Arial" w:cs="Arial"/>
          <w:b/>
        </w:rPr>
        <w:t>bathely, 202</w:t>
      </w:r>
      <w:r w:rsidR="00CB0953" w:rsidRPr="00D41229">
        <w:rPr>
          <w:rFonts w:ascii="Arial" w:hAnsi="Arial" w:cs="Arial"/>
          <w:b/>
        </w:rPr>
        <w:t>2</w:t>
      </w:r>
      <w:r w:rsidR="00840991" w:rsidRPr="00D41229">
        <w:rPr>
          <w:rFonts w:ascii="Arial" w:hAnsi="Arial" w:cs="Arial"/>
          <w:b/>
        </w:rPr>
        <w:t xml:space="preserve">. </w:t>
      </w:r>
      <w:r w:rsidR="001D63F1">
        <w:rPr>
          <w:rFonts w:ascii="Arial" w:hAnsi="Arial" w:cs="Arial"/>
          <w:b/>
        </w:rPr>
        <w:t xml:space="preserve">március </w:t>
      </w:r>
      <w:r w:rsidR="00524B93">
        <w:rPr>
          <w:rFonts w:ascii="Arial" w:hAnsi="Arial" w:cs="Arial"/>
          <w:b/>
        </w:rPr>
        <w:t>24.</w:t>
      </w:r>
    </w:p>
    <w:p w14:paraId="475BD73D" w14:textId="77777777" w:rsidR="00D41229" w:rsidRPr="00D41229" w:rsidRDefault="00D41229" w:rsidP="00E46D64">
      <w:pPr>
        <w:jc w:val="both"/>
        <w:rPr>
          <w:rFonts w:ascii="Arial" w:hAnsi="Arial" w:cs="Arial"/>
          <w:b/>
        </w:rPr>
      </w:pPr>
    </w:p>
    <w:p w14:paraId="295D1A59" w14:textId="77777777" w:rsidR="00D41229" w:rsidRPr="00D41229" w:rsidRDefault="00D41229" w:rsidP="00E46D64">
      <w:pPr>
        <w:jc w:val="both"/>
        <w:rPr>
          <w:rFonts w:ascii="Arial" w:hAnsi="Arial" w:cs="Arial"/>
          <w:b/>
        </w:rPr>
      </w:pPr>
    </w:p>
    <w:p w14:paraId="73C8A457" w14:textId="77777777" w:rsidR="00D41229" w:rsidRPr="00D41229" w:rsidRDefault="00D41229" w:rsidP="00E46D64">
      <w:pPr>
        <w:jc w:val="both"/>
        <w:rPr>
          <w:rFonts w:ascii="Arial" w:hAnsi="Arial" w:cs="Arial"/>
          <w:b/>
        </w:rPr>
      </w:pPr>
    </w:p>
    <w:p w14:paraId="3AFD1224" w14:textId="77777777" w:rsidR="00E46D64" w:rsidRPr="00D41229" w:rsidRDefault="00E46D64" w:rsidP="00E46D64">
      <w:pPr>
        <w:jc w:val="both"/>
        <w:rPr>
          <w:rFonts w:ascii="Arial" w:hAnsi="Arial" w:cs="Arial"/>
        </w:rPr>
      </w:pPr>
    </w:p>
    <w:p w14:paraId="3CB69D63" w14:textId="67580E2F" w:rsidR="00E46D64" w:rsidRPr="00D41229" w:rsidRDefault="00E46D64" w:rsidP="0086216C">
      <w:pPr>
        <w:tabs>
          <w:tab w:val="center" w:pos="6120"/>
        </w:tabs>
        <w:jc w:val="both"/>
        <w:rPr>
          <w:rFonts w:ascii="Arial" w:hAnsi="Arial" w:cs="Arial"/>
          <w:b/>
        </w:rPr>
      </w:pPr>
      <w:r w:rsidRPr="00D41229">
        <w:rPr>
          <w:rFonts w:ascii="Arial" w:hAnsi="Arial" w:cs="Arial"/>
          <w:b/>
        </w:rPr>
        <w:tab/>
        <w:t xml:space="preserve">    /: </w:t>
      </w:r>
      <w:r w:rsidR="00BF7701" w:rsidRPr="00D41229">
        <w:rPr>
          <w:rFonts w:ascii="Arial" w:hAnsi="Arial" w:cs="Arial"/>
          <w:b/>
        </w:rPr>
        <w:t xml:space="preserve">Dr. Nemény </w:t>
      </w:r>
      <w:proofErr w:type="gramStart"/>
      <w:r w:rsidR="00BF7701" w:rsidRPr="00D41229">
        <w:rPr>
          <w:rFonts w:ascii="Arial" w:hAnsi="Arial" w:cs="Arial"/>
          <w:b/>
        </w:rPr>
        <w:t>András</w:t>
      </w:r>
      <w:r w:rsidRPr="00D41229">
        <w:rPr>
          <w:rFonts w:ascii="Arial" w:hAnsi="Arial" w:cs="Arial"/>
          <w:b/>
        </w:rPr>
        <w:t xml:space="preserve"> :</w:t>
      </w:r>
      <w:proofErr w:type="gramEnd"/>
      <w:r w:rsidRPr="00D41229">
        <w:rPr>
          <w:rFonts w:ascii="Arial" w:hAnsi="Arial" w:cs="Arial"/>
          <w:b/>
        </w:rPr>
        <w:t>/</w:t>
      </w:r>
    </w:p>
    <w:p w14:paraId="252CB8A7" w14:textId="77777777" w:rsidR="007D6828" w:rsidRDefault="007D6828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192CEB83" w14:textId="77777777" w:rsidR="00D85232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6B53BA0F" w14:textId="77777777" w:rsidR="00D85232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0615B781" w14:textId="77777777" w:rsidR="00D85232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0A2D92A1" w14:textId="77777777" w:rsidR="00D85232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115ED7E6" w14:textId="77777777" w:rsidR="00D85232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7E8D48E0" w14:textId="77777777" w:rsidR="00D85232" w:rsidRPr="00D41229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60AD5158" w14:textId="77777777" w:rsidR="00407BA1" w:rsidRPr="00D41229" w:rsidRDefault="00407BA1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  <w:r w:rsidRPr="00D41229">
        <w:rPr>
          <w:rFonts w:ascii="Arial" w:hAnsi="Arial" w:cs="Arial"/>
          <w:b/>
          <w:bCs/>
          <w:u w:val="single"/>
        </w:rPr>
        <w:t>Határozati javaslat</w:t>
      </w:r>
    </w:p>
    <w:p w14:paraId="74168CFC" w14:textId="452A02FE" w:rsidR="00407BA1" w:rsidRPr="00D41229" w:rsidRDefault="00407BA1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  <w:r w:rsidRPr="00D41229">
        <w:rPr>
          <w:rFonts w:ascii="Arial" w:hAnsi="Arial" w:cs="Arial"/>
          <w:b/>
          <w:bCs/>
          <w:u w:val="single"/>
        </w:rPr>
        <w:t>………/202</w:t>
      </w:r>
      <w:r w:rsidR="00CB0953" w:rsidRPr="00D41229">
        <w:rPr>
          <w:rFonts w:ascii="Arial" w:hAnsi="Arial" w:cs="Arial"/>
          <w:b/>
          <w:bCs/>
          <w:u w:val="single"/>
        </w:rPr>
        <w:t>2</w:t>
      </w:r>
      <w:r w:rsidRPr="00D41229">
        <w:rPr>
          <w:rFonts w:ascii="Arial" w:hAnsi="Arial" w:cs="Arial"/>
          <w:b/>
          <w:bCs/>
          <w:u w:val="single"/>
        </w:rPr>
        <w:t>. (</w:t>
      </w:r>
      <w:r w:rsidR="001D63F1">
        <w:rPr>
          <w:rFonts w:ascii="Arial" w:hAnsi="Arial" w:cs="Arial"/>
          <w:b/>
          <w:bCs/>
          <w:u w:val="single"/>
        </w:rPr>
        <w:t>I</w:t>
      </w:r>
      <w:r w:rsidRPr="00D41229">
        <w:rPr>
          <w:rFonts w:ascii="Arial" w:hAnsi="Arial" w:cs="Arial"/>
          <w:b/>
          <w:bCs/>
          <w:u w:val="single"/>
        </w:rPr>
        <w:t>I</w:t>
      </w:r>
      <w:r w:rsidR="001912AA">
        <w:rPr>
          <w:rFonts w:ascii="Arial" w:hAnsi="Arial" w:cs="Arial"/>
          <w:b/>
          <w:bCs/>
          <w:u w:val="single"/>
        </w:rPr>
        <w:t>I</w:t>
      </w:r>
      <w:r w:rsidR="00EA3F72" w:rsidRPr="00D41229">
        <w:rPr>
          <w:rFonts w:ascii="Arial" w:hAnsi="Arial" w:cs="Arial"/>
          <w:b/>
          <w:bCs/>
          <w:u w:val="single"/>
        </w:rPr>
        <w:t xml:space="preserve">. </w:t>
      </w:r>
      <w:r w:rsidR="00EE29ED">
        <w:rPr>
          <w:rFonts w:ascii="Arial" w:hAnsi="Arial" w:cs="Arial"/>
          <w:b/>
          <w:bCs/>
          <w:u w:val="single"/>
        </w:rPr>
        <w:t>2</w:t>
      </w:r>
      <w:r w:rsidR="001D63F1">
        <w:rPr>
          <w:rFonts w:ascii="Arial" w:hAnsi="Arial" w:cs="Arial"/>
          <w:b/>
          <w:bCs/>
          <w:u w:val="single"/>
        </w:rPr>
        <w:t>8</w:t>
      </w:r>
      <w:r w:rsidR="00EA3F72" w:rsidRPr="00D41229">
        <w:rPr>
          <w:rFonts w:ascii="Arial" w:hAnsi="Arial" w:cs="Arial"/>
          <w:b/>
          <w:bCs/>
          <w:u w:val="single"/>
        </w:rPr>
        <w:t>.</w:t>
      </w:r>
      <w:r w:rsidRPr="00D41229">
        <w:rPr>
          <w:rFonts w:ascii="Arial" w:hAnsi="Arial" w:cs="Arial"/>
          <w:b/>
          <w:bCs/>
          <w:u w:val="single"/>
        </w:rPr>
        <w:t>) GJB sz. határozat</w:t>
      </w:r>
    </w:p>
    <w:p w14:paraId="184EC168" w14:textId="77777777" w:rsidR="00407BA1" w:rsidRPr="00D41229" w:rsidRDefault="00407BA1" w:rsidP="00407BA1">
      <w:pPr>
        <w:rPr>
          <w:rFonts w:ascii="Arial" w:hAnsi="Arial" w:cs="Arial"/>
          <w:b/>
          <w:bCs/>
          <w:u w:val="single"/>
        </w:rPr>
      </w:pPr>
    </w:p>
    <w:p w14:paraId="115C5EA6" w14:textId="63D59BDF" w:rsidR="003509A6" w:rsidRPr="00D41229" w:rsidRDefault="00407BA1" w:rsidP="003509A6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 Gazdasági és Jogi Bizottság </w:t>
      </w:r>
      <w:r w:rsidR="003509A6" w:rsidRPr="00D41229">
        <w:rPr>
          <w:rFonts w:ascii="Arial" w:hAnsi="Arial" w:cs="Arial"/>
        </w:rPr>
        <w:t xml:space="preserve">Szombathely Megyei Jogú Város Önkormányzatának Szervezeti és Működési Szabályzatáról szóló 18/2019. (X.31.) önkormányzati rendelete 51. § (3) bekezdés 25. pontja alapján </w:t>
      </w:r>
      <w:r w:rsidR="001D63F1">
        <w:rPr>
          <w:rFonts w:ascii="Arial" w:hAnsi="Arial" w:cs="Arial"/>
        </w:rPr>
        <w:t xml:space="preserve">utólagosan jóváhagyja, </w:t>
      </w:r>
      <w:r w:rsidR="005443F0" w:rsidRPr="00D41229">
        <w:rPr>
          <w:rFonts w:ascii="Arial" w:hAnsi="Arial" w:cs="Arial"/>
        </w:rPr>
        <w:t xml:space="preserve">hogy az AGORA Savaria Kulturális és Médiaközpont Nonprofit Kft. </w:t>
      </w:r>
      <w:r w:rsidR="001912AA" w:rsidRPr="00D41229">
        <w:rPr>
          <w:rFonts w:ascii="Arial" w:hAnsi="Arial" w:cs="Arial"/>
        </w:rPr>
        <w:t>az</w:t>
      </w:r>
      <w:r w:rsidR="001912AA">
        <w:rPr>
          <w:rFonts w:ascii="Arial" w:hAnsi="Arial" w:cs="Arial"/>
        </w:rPr>
        <w:t xml:space="preserve"> NKA </w:t>
      </w:r>
      <w:r w:rsidR="001D63F1">
        <w:rPr>
          <w:rFonts w:ascii="Arial" w:hAnsi="Arial" w:cs="Arial"/>
        </w:rPr>
        <w:t>Filmművészet</w:t>
      </w:r>
      <w:r w:rsidR="001912AA">
        <w:rPr>
          <w:rFonts w:ascii="Arial" w:hAnsi="Arial" w:cs="Arial"/>
        </w:rPr>
        <w:t xml:space="preserve"> Kollégiuma által kiírt</w:t>
      </w:r>
      <w:r w:rsidR="001912AA" w:rsidRPr="00D41229">
        <w:rPr>
          <w:rFonts w:ascii="Arial" w:hAnsi="Arial" w:cs="Arial"/>
        </w:rPr>
        <w:t xml:space="preserve"> </w:t>
      </w:r>
      <w:r w:rsidR="001D63F1">
        <w:rPr>
          <w:rFonts w:ascii="Arial" w:hAnsi="Arial" w:cs="Arial"/>
        </w:rPr>
        <w:t xml:space="preserve">102105/130 </w:t>
      </w:r>
      <w:r w:rsidR="001912AA">
        <w:rPr>
          <w:rFonts w:ascii="Arial" w:hAnsi="Arial" w:cs="Arial"/>
        </w:rPr>
        <w:t xml:space="preserve">és </w:t>
      </w:r>
      <w:r w:rsidR="001D63F1">
        <w:rPr>
          <w:rFonts w:ascii="Arial" w:hAnsi="Arial" w:cs="Arial"/>
        </w:rPr>
        <w:t xml:space="preserve">102108/130 </w:t>
      </w:r>
      <w:r w:rsidR="001912AA">
        <w:rPr>
          <w:rFonts w:ascii="Arial" w:hAnsi="Arial" w:cs="Arial"/>
        </w:rPr>
        <w:t>kódszámú felhívásra</w:t>
      </w:r>
      <w:r w:rsidR="005443F0" w:rsidRPr="00D41229">
        <w:rPr>
          <w:rFonts w:ascii="Arial" w:hAnsi="Arial" w:cs="Arial"/>
        </w:rPr>
        <w:t xml:space="preserve"> pál</w:t>
      </w:r>
      <w:r w:rsidR="001D63F1">
        <w:rPr>
          <w:rFonts w:ascii="Arial" w:hAnsi="Arial" w:cs="Arial"/>
        </w:rPr>
        <w:t>yázatot nyújt</w:t>
      </w:r>
      <w:r w:rsidR="007D6828" w:rsidRPr="00D41229">
        <w:rPr>
          <w:rFonts w:ascii="Arial" w:hAnsi="Arial" w:cs="Arial"/>
        </w:rPr>
        <w:t>o</w:t>
      </w:r>
      <w:r w:rsidR="001D63F1">
        <w:rPr>
          <w:rFonts w:ascii="Arial" w:hAnsi="Arial" w:cs="Arial"/>
        </w:rPr>
        <w:t>tt</w:t>
      </w:r>
      <w:r w:rsidR="007D6828" w:rsidRPr="00D41229">
        <w:rPr>
          <w:rFonts w:ascii="Arial" w:hAnsi="Arial" w:cs="Arial"/>
        </w:rPr>
        <w:t xml:space="preserve"> be. A pályázati díj</w:t>
      </w:r>
      <w:r w:rsidR="001D63F1">
        <w:rPr>
          <w:rFonts w:ascii="Arial" w:hAnsi="Arial" w:cs="Arial"/>
        </w:rPr>
        <w:t>ak</w:t>
      </w:r>
      <w:r w:rsidR="007D6828" w:rsidRPr="00D41229">
        <w:rPr>
          <w:rFonts w:ascii="Arial" w:hAnsi="Arial" w:cs="Arial"/>
        </w:rPr>
        <w:t xml:space="preserve"> megfizetésére</w:t>
      </w:r>
      <w:r w:rsidR="003509A6" w:rsidRPr="00D41229">
        <w:rPr>
          <w:rFonts w:ascii="Arial" w:hAnsi="Arial" w:cs="Arial"/>
        </w:rPr>
        <w:t xml:space="preserve"> a társaság szokásos működési költségei</w:t>
      </w:r>
      <w:r w:rsidR="007D6828" w:rsidRPr="00D41229">
        <w:rPr>
          <w:rFonts w:ascii="Arial" w:hAnsi="Arial" w:cs="Arial"/>
        </w:rPr>
        <w:t xml:space="preserve"> nyújtanak fedezetet.</w:t>
      </w:r>
    </w:p>
    <w:p w14:paraId="5B38FB56" w14:textId="5C87D099" w:rsidR="005443F0" w:rsidRPr="00D41229" w:rsidRDefault="005443F0" w:rsidP="005443F0">
      <w:pPr>
        <w:jc w:val="both"/>
        <w:rPr>
          <w:rFonts w:ascii="Arial" w:hAnsi="Arial" w:cs="Arial"/>
          <w:spacing w:val="-3"/>
        </w:rPr>
      </w:pPr>
    </w:p>
    <w:p w14:paraId="785BDE75" w14:textId="77777777" w:rsidR="00407BA1" w:rsidRPr="00D41229" w:rsidRDefault="00407BA1" w:rsidP="00407BA1">
      <w:pPr>
        <w:ind w:left="709"/>
        <w:jc w:val="both"/>
        <w:rPr>
          <w:rFonts w:ascii="Arial" w:hAnsi="Arial" w:cs="Arial"/>
        </w:rPr>
      </w:pPr>
    </w:p>
    <w:p w14:paraId="3E58850B" w14:textId="77777777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  <w:b/>
          <w:u w:val="single"/>
        </w:rPr>
        <w:t>Felelős:</w:t>
      </w:r>
      <w:r w:rsidRPr="00D41229">
        <w:rPr>
          <w:rFonts w:ascii="Arial" w:hAnsi="Arial" w:cs="Arial"/>
        </w:rPr>
        <w:tab/>
        <w:t>Dr. Nemény András polgármester</w:t>
      </w:r>
    </w:p>
    <w:p w14:paraId="64F4BAA8" w14:textId="58DA5865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ab/>
      </w:r>
      <w:r w:rsidRPr="00D41229">
        <w:rPr>
          <w:rFonts w:ascii="Arial" w:hAnsi="Arial" w:cs="Arial"/>
        </w:rPr>
        <w:tab/>
      </w:r>
      <w:r w:rsidR="00EA3F72" w:rsidRPr="00D41229">
        <w:rPr>
          <w:rFonts w:ascii="Arial" w:hAnsi="Arial" w:cs="Arial"/>
        </w:rPr>
        <w:t>Horváth Soma</w:t>
      </w:r>
      <w:r w:rsidRPr="00D41229">
        <w:rPr>
          <w:rFonts w:ascii="Arial" w:hAnsi="Arial" w:cs="Arial"/>
        </w:rPr>
        <w:t xml:space="preserve"> alpolgármester </w:t>
      </w:r>
    </w:p>
    <w:p w14:paraId="1BA999B2" w14:textId="77777777" w:rsidR="00D90595" w:rsidRPr="00D41229" w:rsidRDefault="00D90595" w:rsidP="00D90595">
      <w:pPr>
        <w:ind w:left="708" w:firstLine="708"/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>Bokányi Adrienn, a Gazdasági és Jogi Bizottság elnöke</w:t>
      </w:r>
    </w:p>
    <w:p w14:paraId="547A1343" w14:textId="77777777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ab/>
      </w:r>
      <w:r w:rsidRPr="00D41229">
        <w:rPr>
          <w:rFonts w:ascii="Arial" w:hAnsi="Arial" w:cs="Arial"/>
        </w:rPr>
        <w:tab/>
        <w:t xml:space="preserve">(végrehajtásért: </w:t>
      </w:r>
    </w:p>
    <w:p w14:paraId="6A41C3C2" w14:textId="4CAAAAFD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ab/>
      </w:r>
      <w:r w:rsidRPr="00D41229">
        <w:rPr>
          <w:rFonts w:ascii="Arial" w:hAnsi="Arial" w:cs="Arial"/>
        </w:rPr>
        <w:tab/>
        <w:t>Nagyné dr. Gats Andrea, a Jogi és Képviselői Osztály vezetője</w:t>
      </w:r>
    </w:p>
    <w:p w14:paraId="77FFE22F" w14:textId="5CA6B726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ab/>
      </w:r>
      <w:r w:rsidRPr="00D41229">
        <w:rPr>
          <w:rFonts w:ascii="Arial" w:hAnsi="Arial" w:cs="Arial"/>
        </w:rPr>
        <w:tab/>
      </w:r>
      <w:r w:rsidR="00C25FBB" w:rsidRPr="00D41229">
        <w:rPr>
          <w:rFonts w:ascii="Arial" w:eastAsiaTheme="minorHAnsi" w:hAnsi="Arial" w:cs="Arial"/>
          <w:lang w:eastAsia="en-US"/>
        </w:rPr>
        <w:t>Horváth Zoltán</w:t>
      </w:r>
      <w:r w:rsidR="00EF21CD" w:rsidRPr="00D41229">
        <w:rPr>
          <w:rFonts w:ascii="Arial" w:eastAsiaTheme="minorHAnsi" w:hAnsi="Arial" w:cs="Arial"/>
          <w:lang w:eastAsia="en-US"/>
        </w:rPr>
        <w:t xml:space="preserve">, a </w:t>
      </w:r>
      <w:r w:rsidR="00C25FBB" w:rsidRPr="00D41229">
        <w:rPr>
          <w:rFonts w:ascii="Arial" w:eastAsiaTheme="minorHAnsi" w:hAnsi="Arial" w:cs="Arial"/>
          <w:lang w:eastAsia="en-US"/>
        </w:rPr>
        <w:t>Kft. ügyvezetője</w:t>
      </w:r>
      <w:r w:rsidR="00EF21CD" w:rsidRPr="00D41229">
        <w:rPr>
          <w:rFonts w:ascii="Arial" w:eastAsiaTheme="minorHAnsi" w:hAnsi="Arial" w:cs="Arial"/>
          <w:lang w:eastAsia="en-US"/>
        </w:rPr>
        <w:t>)</w:t>
      </w:r>
    </w:p>
    <w:p w14:paraId="2E9516D1" w14:textId="77777777" w:rsidR="00D90595" w:rsidRPr="00D41229" w:rsidRDefault="00D90595" w:rsidP="00D90595">
      <w:pPr>
        <w:jc w:val="both"/>
        <w:rPr>
          <w:rFonts w:ascii="Arial" w:hAnsi="Arial" w:cs="Arial"/>
        </w:rPr>
      </w:pPr>
    </w:p>
    <w:p w14:paraId="15E61787" w14:textId="3B6C46A9" w:rsidR="002325C4" w:rsidRPr="00D41229" w:rsidRDefault="00D90595" w:rsidP="00D90595">
      <w:pPr>
        <w:tabs>
          <w:tab w:val="center" w:pos="4680"/>
        </w:tabs>
        <w:rPr>
          <w:rFonts w:ascii="Arial" w:hAnsi="Arial" w:cs="Arial"/>
        </w:rPr>
      </w:pPr>
      <w:r w:rsidRPr="00D41229">
        <w:rPr>
          <w:rFonts w:ascii="Arial" w:hAnsi="Arial" w:cs="Arial"/>
          <w:b/>
          <w:u w:val="single"/>
        </w:rPr>
        <w:t>Határidő</w:t>
      </w:r>
      <w:proofErr w:type="gramStart"/>
      <w:r w:rsidRPr="00D41229">
        <w:rPr>
          <w:rFonts w:ascii="Arial" w:hAnsi="Arial" w:cs="Arial"/>
          <w:b/>
        </w:rPr>
        <w:t xml:space="preserve">:     </w:t>
      </w:r>
      <w:r w:rsidR="007E74A1" w:rsidRPr="00D41229">
        <w:rPr>
          <w:rFonts w:ascii="Arial" w:hAnsi="Arial" w:cs="Arial"/>
        </w:rPr>
        <w:t>azonna</w:t>
      </w:r>
      <w:r w:rsidR="003509A6" w:rsidRPr="00D41229">
        <w:rPr>
          <w:rFonts w:ascii="Arial" w:hAnsi="Arial" w:cs="Arial"/>
        </w:rPr>
        <w:t>l</w:t>
      </w:r>
      <w:proofErr w:type="gramEnd"/>
    </w:p>
    <w:p w14:paraId="0F7ED055" w14:textId="77777777" w:rsidR="002325C4" w:rsidRPr="00D41229" w:rsidRDefault="002325C4" w:rsidP="00D90595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</w:p>
    <w:p w14:paraId="0CE4AA77" w14:textId="77777777" w:rsidR="003509A6" w:rsidRPr="00D41229" w:rsidRDefault="003509A6" w:rsidP="00D90595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</w:p>
    <w:p w14:paraId="43DF9A69" w14:textId="77777777" w:rsidR="003509A6" w:rsidRPr="00D41229" w:rsidRDefault="003509A6" w:rsidP="00D90595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</w:p>
    <w:sectPr w:rsidR="003509A6" w:rsidRPr="00D41229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24B93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24B93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2F6C227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94/520-290</w:t>
    </w:r>
    <w:r>
      <w:rPr>
        <w:rFonts w:ascii="Arial" w:hAnsi="Arial" w:cs="Arial"/>
        <w:sz w:val="20"/>
        <w:szCs w:val="20"/>
      </w:rPr>
      <w:tab/>
    </w:r>
  </w:p>
  <w:p w14:paraId="3F83323A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14:paraId="272AAFAB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5C8389B3" w14:textId="2D097C2F" w:rsidR="00DD5D1F" w:rsidRPr="000C4C10" w:rsidRDefault="00DD5D1F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 w:rsidR="00BF7701">
      <w:rPr>
        <w:rFonts w:ascii="Arial" w:hAnsi="Arial" w:cs="Arial"/>
        <w:smallCaps/>
      </w:rPr>
      <w:t>P</w:t>
    </w:r>
    <w:r>
      <w:rPr>
        <w:rFonts w:ascii="Arial" w:hAnsi="Arial" w:cs="Arial"/>
        <w:bCs/>
        <w:smallCaps/>
        <w:sz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5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3450"/>
    <w:rsid w:val="000063A7"/>
    <w:rsid w:val="0000720F"/>
    <w:rsid w:val="00012913"/>
    <w:rsid w:val="000148B0"/>
    <w:rsid w:val="0001607A"/>
    <w:rsid w:val="00023ACE"/>
    <w:rsid w:val="0002621E"/>
    <w:rsid w:val="000506D1"/>
    <w:rsid w:val="00052946"/>
    <w:rsid w:val="00053D7A"/>
    <w:rsid w:val="00054E84"/>
    <w:rsid w:val="00064779"/>
    <w:rsid w:val="00066A36"/>
    <w:rsid w:val="00070ECB"/>
    <w:rsid w:val="000837B9"/>
    <w:rsid w:val="00097FA6"/>
    <w:rsid w:val="000A1814"/>
    <w:rsid w:val="000C7E06"/>
    <w:rsid w:val="000D5554"/>
    <w:rsid w:val="000D5ED4"/>
    <w:rsid w:val="000E6306"/>
    <w:rsid w:val="000E75ED"/>
    <w:rsid w:val="000F167A"/>
    <w:rsid w:val="000F4BF7"/>
    <w:rsid w:val="000F4FF4"/>
    <w:rsid w:val="000F7B6F"/>
    <w:rsid w:val="0010748F"/>
    <w:rsid w:val="0011226D"/>
    <w:rsid w:val="00117C24"/>
    <w:rsid w:val="00120FEC"/>
    <w:rsid w:val="00122156"/>
    <w:rsid w:val="001268C8"/>
    <w:rsid w:val="00132161"/>
    <w:rsid w:val="0014185E"/>
    <w:rsid w:val="001476A8"/>
    <w:rsid w:val="00154EDC"/>
    <w:rsid w:val="00157981"/>
    <w:rsid w:val="00157B06"/>
    <w:rsid w:val="00165870"/>
    <w:rsid w:val="001678D9"/>
    <w:rsid w:val="00176892"/>
    <w:rsid w:val="00182618"/>
    <w:rsid w:val="00184160"/>
    <w:rsid w:val="00184E99"/>
    <w:rsid w:val="001912AA"/>
    <w:rsid w:val="00194915"/>
    <w:rsid w:val="00197D8B"/>
    <w:rsid w:val="001A4648"/>
    <w:rsid w:val="001A6214"/>
    <w:rsid w:val="001A685B"/>
    <w:rsid w:val="001B047D"/>
    <w:rsid w:val="001B4C91"/>
    <w:rsid w:val="001C1614"/>
    <w:rsid w:val="001D2D98"/>
    <w:rsid w:val="001D63F1"/>
    <w:rsid w:val="001D6F87"/>
    <w:rsid w:val="001E20A3"/>
    <w:rsid w:val="001E66AE"/>
    <w:rsid w:val="001F544E"/>
    <w:rsid w:val="002070D2"/>
    <w:rsid w:val="00210AA0"/>
    <w:rsid w:val="00214F4D"/>
    <w:rsid w:val="0022319A"/>
    <w:rsid w:val="00231860"/>
    <w:rsid w:val="002325C4"/>
    <w:rsid w:val="0024569A"/>
    <w:rsid w:val="00255F63"/>
    <w:rsid w:val="00270102"/>
    <w:rsid w:val="00271A8A"/>
    <w:rsid w:val="00280D26"/>
    <w:rsid w:val="00283135"/>
    <w:rsid w:val="00292090"/>
    <w:rsid w:val="002947BD"/>
    <w:rsid w:val="00295987"/>
    <w:rsid w:val="00295E4F"/>
    <w:rsid w:val="002A705C"/>
    <w:rsid w:val="002D4822"/>
    <w:rsid w:val="002D57A9"/>
    <w:rsid w:val="002E06D3"/>
    <w:rsid w:val="002E135A"/>
    <w:rsid w:val="002E525F"/>
    <w:rsid w:val="002F312A"/>
    <w:rsid w:val="00300075"/>
    <w:rsid w:val="00304C9F"/>
    <w:rsid w:val="00320785"/>
    <w:rsid w:val="00325973"/>
    <w:rsid w:val="0032649B"/>
    <w:rsid w:val="00334505"/>
    <w:rsid w:val="00340891"/>
    <w:rsid w:val="0034130E"/>
    <w:rsid w:val="003417E6"/>
    <w:rsid w:val="003448F4"/>
    <w:rsid w:val="003509A6"/>
    <w:rsid w:val="00356256"/>
    <w:rsid w:val="003642D6"/>
    <w:rsid w:val="0036487E"/>
    <w:rsid w:val="00372A5A"/>
    <w:rsid w:val="00372CDF"/>
    <w:rsid w:val="0037443F"/>
    <w:rsid w:val="00383E80"/>
    <w:rsid w:val="0038493F"/>
    <w:rsid w:val="00387E79"/>
    <w:rsid w:val="00391A00"/>
    <w:rsid w:val="003920BE"/>
    <w:rsid w:val="00394B2C"/>
    <w:rsid w:val="003A0A94"/>
    <w:rsid w:val="003A0E52"/>
    <w:rsid w:val="003A20B7"/>
    <w:rsid w:val="003B0046"/>
    <w:rsid w:val="003B0527"/>
    <w:rsid w:val="003B24C7"/>
    <w:rsid w:val="003B50C7"/>
    <w:rsid w:val="003B6112"/>
    <w:rsid w:val="003C3888"/>
    <w:rsid w:val="003E1F8A"/>
    <w:rsid w:val="003E7420"/>
    <w:rsid w:val="003F0FB5"/>
    <w:rsid w:val="003F2594"/>
    <w:rsid w:val="003F3903"/>
    <w:rsid w:val="003F62B7"/>
    <w:rsid w:val="003F6B4F"/>
    <w:rsid w:val="003F6EF8"/>
    <w:rsid w:val="00407BA1"/>
    <w:rsid w:val="0041163E"/>
    <w:rsid w:val="00420791"/>
    <w:rsid w:val="00421EC1"/>
    <w:rsid w:val="00422E04"/>
    <w:rsid w:val="00425808"/>
    <w:rsid w:val="00432667"/>
    <w:rsid w:val="004339B7"/>
    <w:rsid w:val="00434058"/>
    <w:rsid w:val="00436C9D"/>
    <w:rsid w:val="004424F0"/>
    <w:rsid w:val="00445B1A"/>
    <w:rsid w:val="00453DE1"/>
    <w:rsid w:val="00466FD9"/>
    <w:rsid w:val="00467C91"/>
    <w:rsid w:val="004C1F15"/>
    <w:rsid w:val="004C6365"/>
    <w:rsid w:val="004C6A7B"/>
    <w:rsid w:val="004C7F8B"/>
    <w:rsid w:val="004D3A3A"/>
    <w:rsid w:val="004E1626"/>
    <w:rsid w:val="004E3BC5"/>
    <w:rsid w:val="004E76F7"/>
    <w:rsid w:val="00517C3D"/>
    <w:rsid w:val="00523AF5"/>
    <w:rsid w:val="00524B93"/>
    <w:rsid w:val="00524C78"/>
    <w:rsid w:val="00527918"/>
    <w:rsid w:val="00530D2F"/>
    <w:rsid w:val="005443F0"/>
    <w:rsid w:val="00554EBA"/>
    <w:rsid w:val="00555175"/>
    <w:rsid w:val="00564B2C"/>
    <w:rsid w:val="00571F21"/>
    <w:rsid w:val="0057760A"/>
    <w:rsid w:val="00597448"/>
    <w:rsid w:val="005A2DA1"/>
    <w:rsid w:val="005A3ABD"/>
    <w:rsid w:val="005A424D"/>
    <w:rsid w:val="005A4662"/>
    <w:rsid w:val="005A4FB8"/>
    <w:rsid w:val="005A621C"/>
    <w:rsid w:val="005C36ED"/>
    <w:rsid w:val="005C685D"/>
    <w:rsid w:val="005C75A3"/>
    <w:rsid w:val="005D1243"/>
    <w:rsid w:val="005D48E9"/>
    <w:rsid w:val="005E3E4E"/>
    <w:rsid w:val="005F1859"/>
    <w:rsid w:val="005F19FE"/>
    <w:rsid w:val="005F3280"/>
    <w:rsid w:val="005F6344"/>
    <w:rsid w:val="00602F01"/>
    <w:rsid w:val="00610075"/>
    <w:rsid w:val="00611DF5"/>
    <w:rsid w:val="00616260"/>
    <w:rsid w:val="0061792D"/>
    <w:rsid w:val="006305CA"/>
    <w:rsid w:val="00632E86"/>
    <w:rsid w:val="006364E4"/>
    <w:rsid w:val="00636796"/>
    <w:rsid w:val="0064666E"/>
    <w:rsid w:val="00656631"/>
    <w:rsid w:val="00663E32"/>
    <w:rsid w:val="00673677"/>
    <w:rsid w:val="00674655"/>
    <w:rsid w:val="00675F6F"/>
    <w:rsid w:val="006879B2"/>
    <w:rsid w:val="00687B83"/>
    <w:rsid w:val="0069313B"/>
    <w:rsid w:val="00694ADB"/>
    <w:rsid w:val="0069748F"/>
    <w:rsid w:val="006A2136"/>
    <w:rsid w:val="006B3A28"/>
    <w:rsid w:val="006B411E"/>
    <w:rsid w:val="006B5218"/>
    <w:rsid w:val="006B7A3C"/>
    <w:rsid w:val="006C0A74"/>
    <w:rsid w:val="006C40DD"/>
    <w:rsid w:val="006C6926"/>
    <w:rsid w:val="006E60C1"/>
    <w:rsid w:val="006F26B2"/>
    <w:rsid w:val="00700413"/>
    <w:rsid w:val="007011C8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5F24"/>
    <w:rsid w:val="00753697"/>
    <w:rsid w:val="007639F7"/>
    <w:rsid w:val="007641C0"/>
    <w:rsid w:val="00767B8F"/>
    <w:rsid w:val="00777793"/>
    <w:rsid w:val="007847D3"/>
    <w:rsid w:val="007860BA"/>
    <w:rsid w:val="007948DD"/>
    <w:rsid w:val="007A5D6C"/>
    <w:rsid w:val="007A75FA"/>
    <w:rsid w:val="007B2FF9"/>
    <w:rsid w:val="007B333F"/>
    <w:rsid w:val="007C3BF2"/>
    <w:rsid w:val="007C40AF"/>
    <w:rsid w:val="007D4C74"/>
    <w:rsid w:val="007D6828"/>
    <w:rsid w:val="007E3458"/>
    <w:rsid w:val="007E74A1"/>
    <w:rsid w:val="007E7CFB"/>
    <w:rsid w:val="007F2F31"/>
    <w:rsid w:val="007F6503"/>
    <w:rsid w:val="007F7C4D"/>
    <w:rsid w:val="007F7F44"/>
    <w:rsid w:val="0080240E"/>
    <w:rsid w:val="00814171"/>
    <w:rsid w:val="0081482A"/>
    <w:rsid w:val="00827F91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3AAF"/>
    <w:rsid w:val="008728D0"/>
    <w:rsid w:val="008B0D30"/>
    <w:rsid w:val="008B19CD"/>
    <w:rsid w:val="008B72BC"/>
    <w:rsid w:val="008C5196"/>
    <w:rsid w:val="008D503C"/>
    <w:rsid w:val="008D63E3"/>
    <w:rsid w:val="008E5BD4"/>
    <w:rsid w:val="008F2B17"/>
    <w:rsid w:val="008F3B6C"/>
    <w:rsid w:val="008F50E4"/>
    <w:rsid w:val="008F5FF6"/>
    <w:rsid w:val="009000B0"/>
    <w:rsid w:val="00901A03"/>
    <w:rsid w:val="0090745D"/>
    <w:rsid w:val="0091785E"/>
    <w:rsid w:val="00923B8E"/>
    <w:rsid w:val="00926430"/>
    <w:rsid w:val="009348EA"/>
    <w:rsid w:val="009354EC"/>
    <w:rsid w:val="009356D0"/>
    <w:rsid w:val="00935C05"/>
    <w:rsid w:val="00936D8F"/>
    <w:rsid w:val="0094322B"/>
    <w:rsid w:val="00943E12"/>
    <w:rsid w:val="0094572B"/>
    <w:rsid w:val="00960B8F"/>
    <w:rsid w:val="0096279B"/>
    <w:rsid w:val="00962926"/>
    <w:rsid w:val="00965B08"/>
    <w:rsid w:val="00965D7D"/>
    <w:rsid w:val="009728C9"/>
    <w:rsid w:val="00972B0C"/>
    <w:rsid w:val="00973947"/>
    <w:rsid w:val="00981371"/>
    <w:rsid w:val="009816ED"/>
    <w:rsid w:val="00982C28"/>
    <w:rsid w:val="009A606E"/>
    <w:rsid w:val="009A7839"/>
    <w:rsid w:val="009B5C03"/>
    <w:rsid w:val="009F4330"/>
    <w:rsid w:val="009F6BDA"/>
    <w:rsid w:val="00A00324"/>
    <w:rsid w:val="00A0316F"/>
    <w:rsid w:val="00A03DBD"/>
    <w:rsid w:val="00A25D25"/>
    <w:rsid w:val="00A3017E"/>
    <w:rsid w:val="00A33035"/>
    <w:rsid w:val="00A331EA"/>
    <w:rsid w:val="00A365D1"/>
    <w:rsid w:val="00A36FD8"/>
    <w:rsid w:val="00A45DE5"/>
    <w:rsid w:val="00A52624"/>
    <w:rsid w:val="00A55631"/>
    <w:rsid w:val="00A7633E"/>
    <w:rsid w:val="00A80BB6"/>
    <w:rsid w:val="00A87718"/>
    <w:rsid w:val="00A93142"/>
    <w:rsid w:val="00AA1F03"/>
    <w:rsid w:val="00AA2059"/>
    <w:rsid w:val="00AA4FE7"/>
    <w:rsid w:val="00AB70C8"/>
    <w:rsid w:val="00AB7B31"/>
    <w:rsid w:val="00AC139F"/>
    <w:rsid w:val="00AC4DD8"/>
    <w:rsid w:val="00AD08CD"/>
    <w:rsid w:val="00AD2765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B01F66"/>
    <w:rsid w:val="00B103B4"/>
    <w:rsid w:val="00B159B5"/>
    <w:rsid w:val="00B23FFB"/>
    <w:rsid w:val="00B27D80"/>
    <w:rsid w:val="00B46A94"/>
    <w:rsid w:val="00B51995"/>
    <w:rsid w:val="00B610E8"/>
    <w:rsid w:val="00B66CA5"/>
    <w:rsid w:val="00B77A50"/>
    <w:rsid w:val="00B93EAE"/>
    <w:rsid w:val="00BA0410"/>
    <w:rsid w:val="00BA3645"/>
    <w:rsid w:val="00BA36AA"/>
    <w:rsid w:val="00BA4A2A"/>
    <w:rsid w:val="00BB193E"/>
    <w:rsid w:val="00BB2E31"/>
    <w:rsid w:val="00BB4055"/>
    <w:rsid w:val="00BB75A8"/>
    <w:rsid w:val="00BC12B7"/>
    <w:rsid w:val="00BC3AF6"/>
    <w:rsid w:val="00BC46F6"/>
    <w:rsid w:val="00BC51DA"/>
    <w:rsid w:val="00BE370B"/>
    <w:rsid w:val="00BF39BD"/>
    <w:rsid w:val="00BF7701"/>
    <w:rsid w:val="00C01045"/>
    <w:rsid w:val="00C01A21"/>
    <w:rsid w:val="00C25FBB"/>
    <w:rsid w:val="00C34E8A"/>
    <w:rsid w:val="00C4188D"/>
    <w:rsid w:val="00C46DB5"/>
    <w:rsid w:val="00C5373E"/>
    <w:rsid w:val="00C540A0"/>
    <w:rsid w:val="00C65E95"/>
    <w:rsid w:val="00C80514"/>
    <w:rsid w:val="00C8426C"/>
    <w:rsid w:val="00C84BD9"/>
    <w:rsid w:val="00C85CBF"/>
    <w:rsid w:val="00C869B9"/>
    <w:rsid w:val="00C970B1"/>
    <w:rsid w:val="00CB0953"/>
    <w:rsid w:val="00CB49F8"/>
    <w:rsid w:val="00CB7CAA"/>
    <w:rsid w:val="00CC30B1"/>
    <w:rsid w:val="00CC4486"/>
    <w:rsid w:val="00CD1ADA"/>
    <w:rsid w:val="00CD1C6D"/>
    <w:rsid w:val="00CD4077"/>
    <w:rsid w:val="00CE01BC"/>
    <w:rsid w:val="00CE2D69"/>
    <w:rsid w:val="00CE4E82"/>
    <w:rsid w:val="00CF567B"/>
    <w:rsid w:val="00D00428"/>
    <w:rsid w:val="00D056A1"/>
    <w:rsid w:val="00D07A3E"/>
    <w:rsid w:val="00D10991"/>
    <w:rsid w:val="00D147CB"/>
    <w:rsid w:val="00D22A4E"/>
    <w:rsid w:val="00D22DEE"/>
    <w:rsid w:val="00D2428C"/>
    <w:rsid w:val="00D2494B"/>
    <w:rsid w:val="00D30D3A"/>
    <w:rsid w:val="00D323CB"/>
    <w:rsid w:val="00D350B0"/>
    <w:rsid w:val="00D41229"/>
    <w:rsid w:val="00D45615"/>
    <w:rsid w:val="00D54DF8"/>
    <w:rsid w:val="00D632C7"/>
    <w:rsid w:val="00D713B0"/>
    <w:rsid w:val="00D85232"/>
    <w:rsid w:val="00D90595"/>
    <w:rsid w:val="00DA14B3"/>
    <w:rsid w:val="00DA15C5"/>
    <w:rsid w:val="00DA3494"/>
    <w:rsid w:val="00DC0297"/>
    <w:rsid w:val="00DC37A6"/>
    <w:rsid w:val="00DD5D1F"/>
    <w:rsid w:val="00DD7440"/>
    <w:rsid w:val="00DE0BDA"/>
    <w:rsid w:val="00DE1758"/>
    <w:rsid w:val="00DE258B"/>
    <w:rsid w:val="00DF4DD6"/>
    <w:rsid w:val="00DF7901"/>
    <w:rsid w:val="00E117DF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632FE"/>
    <w:rsid w:val="00E65791"/>
    <w:rsid w:val="00E70100"/>
    <w:rsid w:val="00E75182"/>
    <w:rsid w:val="00E775B8"/>
    <w:rsid w:val="00E81C32"/>
    <w:rsid w:val="00E82781"/>
    <w:rsid w:val="00E82F69"/>
    <w:rsid w:val="00E950D2"/>
    <w:rsid w:val="00EA1E15"/>
    <w:rsid w:val="00EA3F72"/>
    <w:rsid w:val="00EB363C"/>
    <w:rsid w:val="00EB52DB"/>
    <w:rsid w:val="00EC525A"/>
    <w:rsid w:val="00EC7B6C"/>
    <w:rsid w:val="00EC7C11"/>
    <w:rsid w:val="00ED6651"/>
    <w:rsid w:val="00EE29ED"/>
    <w:rsid w:val="00EE47A8"/>
    <w:rsid w:val="00EF030F"/>
    <w:rsid w:val="00EF041D"/>
    <w:rsid w:val="00EF21CD"/>
    <w:rsid w:val="00F00D76"/>
    <w:rsid w:val="00F04E74"/>
    <w:rsid w:val="00F07F33"/>
    <w:rsid w:val="00F123EB"/>
    <w:rsid w:val="00F13D4F"/>
    <w:rsid w:val="00F16A39"/>
    <w:rsid w:val="00F17C0A"/>
    <w:rsid w:val="00F211CE"/>
    <w:rsid w:val="00F35077"/>
    <w:rsid w:val="00F40188"/>
    <w:rsid w:val="00F4057B"/>
    <w:rsid w:val="00F64005"/>
    <w:rsid w:val="00F65487"/>
    <w:rsid w:val="00F75133"/>
    <w:rsid w:val="00F75686"/>
    <w:rsid w:val="00F85DA3"/>
    <w:rsid w:val="00F86954"/>
    <w:rsid w:val="00F90CE3"/>
    <w:rsid w:val="00F9590D"/>
    <w:rsid w:val="00FA299D"/>
    <w:rsid w:val="00FA559B"/>
    <w:rsid w:val="00FB6523"/>
    <w:rsid w:val="00FC3E2A"/>
    <w:rsid w:val="00FD45EA"/>
    <w:rsid w:val="00FE29D6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F64420-6E02-41FE-987F-8CAE4876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</TotalTime>
  <Pages>2</Pages>
  <Words>362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4</cp:revision>
  <cp:lastPrinted>2022-01-17T10:56:00Z</cp:lastPrinted>
  <dcterms:created xsi:type="dcterms:W3CDTF">2022-03-07T13:09:00Z</dcterms:created>
  <dcterms:modified xsi:type="dcterms:W3CDTF">2022-03-24T07:42:00Z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