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1B8F772B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</w:t>
      </w:r>
      <w:r w:rsidR="00CD151D">
        <w:rPr>
          <w:rFonts w:eastAsia="MS Mincho" w:cs="Arial"/>
          <w:b/>
          <w:bCs/>
          <w:color w:val="000000"/>
          <w:u w:val="single"/>
        </w:rPr>
        <w:t>2</w:t>
      </w:r>
      <w:r w:rsidR="00F43E6E">
        <w:rPr>
          <w:rFonts w:eastAsia="MS Mincho" w:cs="Arial"/>
          <w:b/>
          <w:bCs/>
          <w:color w:val="000000"/>
          <w:u w:val="single"/>
        </w:rPr>
        <w:t xml:space="preserve">. </w:t>
      </w:r>
      <w:r w:rsidR="00FA0669">
        <w:rPr>
          <w:rFonts w:eastAsia="MS Mincho" w:cs="Arial"/>
          <w:b/>
          <w:bCs/>
          <w:color w:val="000000"/>
          <w:u w:val="single"/>
        </w:rPr>
        <w:t>ferbruár 23-i</w:t>
      </w:r>
      <w:r w:rsidR="004D775D" w:rsidRPr="00C1379A">
        <w:rPr>
          <w:rFonts w:eastAsia="MS Mincho" w:cs="Arial"/>
          <w:b/>
          <w:bCs/>
          <w:color w:val="000000"/>
          <w:u w:val="single"/>
        </w:rPr>
        <w:t xml:space="preserve"> rend</w:t>
      </w:r>
      <w:r w:rsidR="00B4341B">
        <w:rPr>
          <w:rFonts w:eastAsia="MS Mincho" w:cs="Arial"/>
          <w:b/>
          <w:bCs/>
          <w:color w:val="000000"/>
          <w:u w:val="single"/>
        </w:rPr>
        <w:t>es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16EAD701" w14:textId="77777777" w:rsidR="008612A4" w:rsidRPr="00C1379A" w:rsidRDefault="008612A4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44CD50B4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FD6AAE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4490D865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392249" w:rsidRPr="00FD6AAE">
        <w:rPr>
          <w:rFonts w:ascii="Arial" w:eastAsia="MS Mincho" w:hAnsi="Arial" w:cs="Arial"/>
          <w:bCs/>
          <w:szCs w:val="24"/>
        </w:rPr>
        <w:t>26</w:t>
      </w:r>
      <w:r w:rsidR="00CD151D" w:rsidRPr="00FD6AAE">
        <w:rPr>
          <w:rFonts w:ascii="Arial" w:eastAsia="MS Mincho" w:hAnsi="Arial" w:cs="Arial"/>
          <w:bCs/>
          <w:szCs w:val="24"/>
        </w:rPr>
        <w:t>/</w:t>
      </w:r>
      <w:r w:rsidR="002864E2" w:rsidRPr="00690122">
        <w:rPr>
          <w:rFonts w:ascii="Arial" w:hAnsi="Arial" w:cs="Arial"/>
          <w:bCs/>
          <w:color w:val="000000"/>
        </w:rPr>
        <w:t>20</w:t>
      </w:r>
      <w:r w:rsidR="00CD151D">
        <w:rPr>
          <w:rFonts w:ascii="Arial" w:hAnsi="Arial" w:cs="Arial"/>
          <w:bCs/>
          <w:color w:val="000000"/>
        </w:rPr>
        <w:t>22</w:t>
      </w:r>
      <w:r w:rsidR="002864E2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CD151D">
        <w:rPr>
          <w:rFonts w:ascii="Arial" w:hAnsi="Arial" w:cs="Arial"/>
          <w:bCs/>
          <w:color w:val="000000"/>
        </w:rPr>
        <w:t>I</w:t>
      </w:r>
      <w:r w:rsidR="00FA0669">
        <w:rPr>
          <w:rFonts w:ascii="Arial" w:hAnsi="Arial" w:cs="Arial"/>
          <w:bCs/>
          <w:color w:val="000000"/>
        </w:rPr>
        <w:t>I</w:t>
      </w:r>
      <w:r w:rsidR="00036613">
        <w:rPr>
          <w:rFonts w:ascii="Arial" w:hAnsi="Arial" w:cs="Arial"/>
          <w:bCs/>
          <w:color w:val="000000"/>
        </w:rPr>
        <w:t>.2</w:t>
      </w:r>
      <w:r w:rsidR="00FA0669">
        <w:rPr>
          <w:rFonts w:ascii="Arial" w:hAnsi="Arial" w:cs="Arial"/>
          <w:bCs/>
          <w:color w:val="000000"/>
        </w:rPr>
        <w:t>3</w:t>
      </w:r>
      <w:r w:rsidR="00036613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) SzLB.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7B3FD7A0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CD151D">
        <w:rPr>
          <w:rFonts w:cs="Arial"/>
          <w:color w:val="000000"/>
        </w:rPr>
        <w:t>2</w:t>
      </w:r>
      <w:r w:rsidR="002864E2">
        <w:rPr>
          <w:rFonts w:cs="Arial"/>
          <w:color w:val="000000"/>
        </w:rPr>
        <w:t xml:space="preserve">. </w:t>
      </w:r>
      <w:r w:rsidR="00FA0669">
        <w:rPr>
          <w:rFonts w:cs="Arial"/>
          <w:color w:val="000000"/>
        </w:rPr>
        <w:t>február 23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036613">
        <w:rPr>
          <w:rFonts w:cs="Arial"/>
          <w:color w:val="000000"/>
        </w:rPr>
        <w:t>es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 w:rsidRPr="00AF1F68">
        <w:rPr>
          <w:rFonts w:cs="Arial"/>
        </w:rPr>
        <w:t>Nagy Donát</w:t>
      </w:r>
      <w:r w:rsidR="001719F3"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2EE62EAF" w:rsidR="003854CE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bookmarkEnd w:id="1"/>
    <w:p w14:paraId="22F74211" w14:textId="77777777" w:rsidR="008612A4" w:rsidRDefault="008612A4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3604C46" w14:textId="05FAE06A" w:rsidR="004421DA" w:rsidRPr="00692B1A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FD6AAE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AF1F6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54D2AB37" w14:textId="6E82AAD1" w:rsidR="00D431D2" w:rsidRPr="00CD151D" w:rsidRDefault="00392249" w:rsidP="007A1C4F">
      <w:pPr>
        <w:jc w:val="center"/>
        <w:rPr>
          <w:rFonts w:cs="Arial"/>
          <w:b/>
          <w:color w:val="000000"/>
          <w:u w:val="single"/>
        </w:rPr>
      </w:pPr>
      <w:r w:rsidRPr="00FD6AAE">
        <w:rPr>
          <w:rFonts w:eastAsia="MS Mincho" w:cs="Arial"/>
          <w:b/>
          <w:u w:val="single"/>
        </w:rPr>
        <w:t>27</w:t>
      </w:r>
      <w:r w:rsidR="00CD151D" w:rsidRPr="00FD6AAE">
        <w:rPr>
          <w:rFonts w:eastAsia="MS Mincho" w:cs="Arial"/>
          <w:b/>
          <w:u w:val="single"/>
        </w:rPr>
        <w:t>/</w:t>
      </w:r>
      <w:r w:rsidR="00CD151D" w:rsidRPr="00CD151D">
        <w:rPr>
          <w:rFonts w:cs="Arial"/>
          <w:b/>
          <w:color w:val="000000"/>
          <w:u w:val="single"/>
        </w:rPr>
        <w:t>2022.(I</w:t>
      </w:r>
      <w:r>
        <w:rPr>
          <w:rFonts w:cs="Arial"/>
          <w:b/>
          <w:color w:val="000000"/>
          <w:u w:val="single"/>
        </w:rPr>
        <w:t>I</w:t>
      </w:r>
      <w:r w:rsidR="00CD151D" w:rsidRPr="00CD151D">
        <w:rPr>
          <w:rFonts w:cs="Arial"/>
          <w:b/>
          <w:color w:val="000000"/>
          <w:u w:val="single"/>
        </w:rPr>
        <w:t>.2</w:t>
      </w:r>
      <w:r>
        <w:rPr>
          <w:rFonts w:cs="Arial"/>
          <w:b/>
          <w:color w:val="000000"/>
          <w:u w:val="single"/>
        </w:rPr>
        <w:t>3</w:t>
      </w:r>
      <w:r w:rsidR="00CD151D" w:rsidRPr="00CD151D">
        <w:rPr>
          <w:rFonts w:cs="Arial"/>
          <w:b/>
          <w:color w:val="000000"/>
          <w:u w:val="single"/>
        </w:rPr>
        <w:t>.) SzLB. sz. határozat</w:t>
      </w:r>
    </w:p>
    <w:p w14:paraId="46988360" w14:textId="77777777" w:rsidR="00CD151D" w:rsidRPr="00CD151D" w:rsidRDefault="00CD151D" w:rsidP="007A1C4F">
      <w:pPr>
        <w:jc w:val="center"/>
        <w:rPr>
          <w:rFonts w:cs="Arial"/>
          <w:b/>
          <w:color w:val="000000"/>
          <w:u w:val="single"/>
        </w:rPr>
      </w:pPr>
    </w:p>
    <w:p w14:paraId="30FF4821" w14:textId="09CB8D49" w:rsidR="00D431D2" w:rsidRDefault="00D431D2" w:rsidP="00D431D2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8BB7724" w14:textId="77777777" w:rsidR="00392249" w:rsidRPr="00CC4D7A" w:rsidRDefault="00392249" w:rsidP="00392249">
      <w:pPr>
        <w:jc w:val="both"/>
        <w:rPr>
          <w:rFonts w:cs="Arial"/>
          <w:b/>
          <w:color w:val="000000"/>
          <w:u w:val="single"/>
        </w:rPr>
      </w:pPr>
    </w:p>
    <w:p w14:paraId="3AD6653D" w14:textId="77777777" w:rsidR="00392249" w:rsidRPr="00CC4D7A" w:rsidRDefault="00392249" w:rsidP="00392249">
      <w:pPr>
        <w:jc w:val="both"/>
        <w:rPr>
          <w:rFonts w:cs="Arial"/>
          <w:b/>
          <w:color w:val="000000"/>
          <w:u w:val="single"/>
        </w:rPr>
      </w:pPr>
      <w:r w:rsidRPr="00CC4D7A">
        <w:rPr>
          <w:rFonts w:cs="Arial"/>
          <w:b/>
          <w:color w:val="000000"/>
          <w:u w:val="single"/>
        </w:rPr>
        <w:t>Nyilvános ülés:</w:t>
      </w:r>
    </w:p>
    <w:p w14:paraId="09A79B91" w14:textId="77777777" w:rsidR="00392249" w:rsidRPr="00CC4D7A" w:rsidRDefault="00392249" w:rsidP="00392249">
      <w:pPr>
        <w:jc w:val="both"/>
        <w:rPr>
          <w:rFonts w:cs="Arial"/>
          <w:b/>
          <w:color w:val="000000"/>
          <w:u w:val="single"/>
        </w:rPr>
      </w:pPr>
    </w:p>
    <w:p w14:paraId="7E07BD39" w14:textId="66FF0847" w:rsidR="00392249" w:rsidRPr="00CC4D7A" w:rsidRDefault="00392249" w:rsidP="00392249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CC4D7A">
        <w:rPr>
          <w:rFonts w:cs="Arial"/>
          <w:b/>
          <w:color w:val="000000"/>
        </w:rPr>
        <w:t>1./</w:t>
      </w:r>
      <w:r w:rsidRPr="00CC4D7A">
        <w:rPr>
          <w:rFonts w:cs="Arial"/>
          <w:b/>
          <w:color w:val="000000"/>
        </w:rPr>
        <w:tab/>
      </w:r>
      <w:r w:rsidR="005B7488" w:rsidRPr="00CC4D7A">
        <w:rPr>
          <w:rFonts w:cs="Arial"/>
          <w:b/>
          <w:bCs/>
          <w:color w:val="000000"/>
          <w:spacing w:val="2"/>
        </w:rPr>
        <w:t>Szombathely Megyei Jogú Város Önkormányzata 2022. évi költségvetésről szóló önkormányzati rendeletének megalkotás</w:t>
      </w:r>
      <w:r w:rsidR="005B7488">
        <w:rPr>
          <w:rFonts w:cs="Arial"/>
          <w:b/>
          <w:bCs/>
          <w:color w:val="000000"/>
          <w:spacing w:val="2"/>
        </w:rPr>
        <w:t>ára és a kapcsolódó döntések meghozatalára</w:t>
      </w:r>
    </w:p>
    <w:p w14:paraId="09F332B7" w14:textId="77777777" w:rsidR="00392249" w:rsidRPr="00CC4D7A" w:rsidRDefault="00392249" w:rsidP="00392249">
      <w:pPr>
        <w:ind w:left="705" w:hanging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spacing w:val="2"/>
        </w:rPr>
        <w:tab/>
      </w:r>
      <w:r w:rsidRPr="00CC4D7A">
        <w:rPr>
          <w:rFonts w:cs="Arial"/>
          <w:b/>
          <w:bCs/>
          <w:color w:val="000000"/>
          <w:spacing w:val="2"/>
          <w:u w:val="single"/>
        </w:rPr>
        <w:t>Előadó:</w:t>
      </w:r>
      <w:r w:rsidRPr="00CC4D7A">
        <w:rPr>
          <w:rFonts w:cs="Arial"/>
          <w:b/>
          <w:bCs/>
          <w:color w:val="000000"/>
          <w:spacing w:val="2"/>
        </w:rPr>
        <w:tab/>
      </w:r>
      <w:r w:rsidRPr="00CC4D7A">
        <w:rPr>
          <w:rFonts w:cs="Arial"/>
          <w:color w:val="000000"/>
        </w:rPr>
        <w:t>Stéger Gábor, a Közgazdasági és Adó Osztály vezetője,</w:t>
      </w:r>
    </w:p>
    <w:p w14:paraId="51ED4576" w14:textId="77777777" w:rsidR="00392249" w:rsidRPr="00CC4D7A" w:rsidRDefault="00392249" w:rsidP="00392249">
      <w:pPr>
        <w:jc w:val="both"/>
        <w:rPr>
          <w:rFonts w:cs="Arial"/>
          <w:color w:val="000000"/>
        </w:rPr>
      </w:pPr>
    </w:p>
    <w:p w14:paraId="168E9570" w14:textId="77777777" w:rsidR="00392249" w:rsidRPr="00CC4D7A" w:rsidRDefault="00392249" w:rsidP="00392249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2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color w:val="000000"/>
        </w:rPr>
        <w:t xml:space="preserve">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</w:rPr>
        <w:t>Beszámoló a Szombathelyi Egyesített Bölcsődei Intézmény 2021. évi munkájáról</w:t>
      </w:r>
    </w:p>
    <w:p w14:paraId="7707ADCB" w14:textId="77777777" w:rsidR="00392249" w:rsidRPr="00CC4D7A" w:rsidRDefault="00392249" w:rsidP="00392249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7CA34937" w14:textId="77777777" w:rsidR="00392249" w:rsidRPr="00CC4D7A" w:rsidRDefault="00392249" w:rsidP="00392249">
      <w:pPr>
        <w:ind w:left="705" w:hanging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 xml:space="preserve"> 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 xml:space="preserve">Sebestyén Bianka, a Szombathelyi Egyesített Bölcsődei Intézmény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>
        <w:rPr>
          <w:rFonts w:cs="Arial"/>
          <w:color w:val="000000"/>
        </w:rPr>
        <w:t>intézmény</w:t>
      </w:r>
      <w:r w:rsidRPr="00CC4D7A">
        <w:rPr>
          <w:rFonts w:cs="Arial"/>
          <w:color w:val="000000"/>
        </w:rPr>
        <w:t>vezetője</w:t>
      </w:r>
    </w:p>
    <w:p w14:paraId="1F3CC894" w14:textId="77777777" w:rsidR="00392249" w:rsidRPr="00CC4D7A" w:rsidRDefault="00392249" w:rsidP="00392249">
      <w:pPr>
        <w:ind w:left="705" w:hanging="705"/>
        <w:jc w:val="both"/>
        <w:rPr>
          <w:rFonts w:cs="Arial"/>
          <w:b/>
          <w:bCs/>
          <w:color w:val="000000"/>
        </w:rPr>
      </w:pPr>
    </w:p>
    <w:p w14:paraId="79E7AA82" w14:textId="77777777" w:rsidR="00392249" w:rsidRPr="00CC4D7A" w:rsidRDefault="00392249" w:rsidP="00392249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3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b/>
          <w:bCs/>
          <w:color w:val="000000"/>
        </w:rPr>
        <w:tab/>
        <w:t>Beszámoló a Pálos Károly Szociális Szolgáltató Központ és Gyermekjóléti Szolgálat 2021. évi munkájáról</w:t>
      </w:r>
    </w:p>
    <w:p w14:paraId="478527C6" w14:textId="77777777" w:rsidR="00392249" w:rsidRPr="00CC4D7A" w:rsidRDefault="00392249" w:rsidP="00392249">
      <w:pPr>
        <w:ind w:left="2124" w:hanging="1419"/>
        <w:rPr>
          <w:rFonts w:cs="Arial"/>
          <w:b/>
          <w:bCs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>Vinczéné Dr. Menyhárt Mária, az Egészségügyi és Közszolgálati Osztály vezetője</w:t>
      </w:r>
    </w:p>
    <w:p w14:paraId="5A53BC28" w14:textId="77777777" w:rsidR="00392249" w:rsidRPr="00CC4D7A" w:rsidRDefault="00392249" w:rsidP="00392249">
      <w:pPr>
        <w:ind w:left="2124" w:hanging="1419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 xml:space="preserve"> 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>Kulcsár Lászlóné, a Pálos Károly Szociális Szolgáltató Központ és Gyermekjóléti Szolgálat intézményvezetője</w:t>
      </w:r>
    </w:p>
    <w:p w14:paraId="59663394" w14:textId="77777777" w:rsidR="00392249" w:rsidRDefault="00392249" w:rsidP="00392249">
      <w:pPr>
        <w:ind w:left="2124" w:hanging="1419"/>
        <w:jc w:val="both"/>
        <w:rPr>
          <w:rFonts w:cs="Arial"/>
          <w:color w:val="0070C0"/>
        </w:rPr>
      </w:pPr>
    </w:p>
    <w:p w14:paraId="40D5A7EE" w14:textId="77777777" w:rsidR="00392249" w:rsidRPr="00CC4D7A" w:rsidRDefault="00392249" w:rsidP="00392249">
      <w:pPr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4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</w:rPr>
        <w:t xml:space="preserve">Javaslat a Szombathelyi Egyházmegyei Karitász 2021. évi szakmai és </w:t>
      </w:r>
      <w:r w:rsidRPr="00CC4D7A">
        <w:rPr>
          <w:rFonts w:cs="Arial"/>
          <w:b/>
          <w:bCs/>
          <w:color w:val="000000"/>
        </w:rPr>
        <w:tab/>
        <w:t>pénzügyi beszámolójának elfogadására</w:t>
      </w:r>
    </w:p>
    <w:p w14:paraId="5F983644" w14:textId="77777777" w:rsidR="00392249" w:rsidRPr="00CC4D7A" w:rsidRDefault="00392249" w:rsidP="00392249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6D66C29D" w14:textId="77777777" w:rsidR="00392249" w:rsidRDefault="00392249" w:rsidP="00392249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lastRenderedPageBreak/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>Tuczainé Régvári Marietta, a Szombathelyi Egyházmegyei</w:t>
      </w:r>
      <w:r w:rsidRPr="00CC4D7A">
        <w:rPr>
          <w:rFonts w:cs="Arial"/>
          <w:color w:val="000000"/>
        </w:rPr>
        <w:tab/>
        <w:t xml:space="preserve">Karitász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igazgatója</w:t>
      </w:r>
    </w:p>
    <w:p w14:paraId="1A45012A" w14:textId="77777777" w:rsidR="00392249" w:rsidRDefault="00392249" w:rsidP="00392249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644A731C" w14:textId="77777777" w:rsidR="00392249" w:rsidRPr="009A1A96" w:rsidRDefault="00392249" w:rsidP="00392249">
      <w:pPr>
        <w:ind w:left="709" w:hanging="709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5</w:t>
      </w:r>
      <w:r w:rsidRPr="009A1A96">
        <w:rPr>
          <w:rFonts w:cs="Arial"/>
          <w:b/>
          <w:bCs/>
          <w:color w:val="000000"/>
        </w:rPr>
        <w:t>./</w:t>
      </w:r>
      <w:r w:rsidRPr="009A1A96">
        <w:rPr>
          <w:rFonts w:cs="Arial"/>
          <w:b/>
          <w:bCs/>
          <w:color w:val="000000"/>
        </w:rPr>
        <w:tab/>
        <w:t>Tájékoztatás a „Tehetségbarát Önkormányzat díj 2022” elnevezésű felhívásra benyújtott pályázatra vonatkozóan</w:t>
      </w:r>
    </w:p>
    <w:p w14:paraId="172EE49F" w14:textId="77777777" w:rsidR="00392249" w:rsidRPr="009A1A96" w:rsidRDefault="00392249" w:rsidP="00392249">
      <w:pPr>
        <w:ind w:left="709" w:hanging="709"/>
        <w:jc w:val="both"/>
        <w:rPr>
          <w:rFonts w:cs="Arial"/>
          <w:color w:val="000000"/>
        </w:rPr>
      </w:pPr>
      <w:r w:rsidRPr="009A1A96">
        <w:rPr>
          <w:rFonts w:cs="Arial"/>
          <w:color w:val="000000"/>
        </w:rPr>
        <w:tab/>
      </w:r>
      <w:r w:rsidRPr="009A1A96">
        <w:rPr>
          <w:rFonts w:cs="Arial"/>
          <w:b/>
          <w:color w:val="000000"/>
          <w:u w:val="single"/>
        </w:rPr>
        <w:t>Előadó:</w:t>
      </w:r>
      <w:r w:rsidRPr="009A1A96">
        <w:rPr>
          <w:rFonts w:cs="Arial"/>
          <w:color w:val="000000"/>
        </w:rPr>
        <w:tab/>
        <w:t>Vinczéné Dr. Menyhárt Mária osztályvezető</w:t>
      </w:r>
      <w:r w:rsidRPr="009A1A96">
        <w:rPr>
          <w:rFonts w:cs="Arial"/>
          <w:bCs/>
          <w:color w:val="000000"/>
        </w:rPr>
        <w:tab/>
      </w:r>
    </w:p>
    <w:p w14:paraId="7D056D5E" w14:textId="77777777" w:rsidR="00392249" w:rsidRPr="00CC4D7A" w:rsidRDefault="00392249" w:rsidP="00392249">
      <w:pPr>
        <w:jc w:val="both"/>
        <w:rPr>
          <w:rFonts w:cs="Arial"/>
          <w:b/>
          <w:bCs/>
          <w:color w:val="000000"/>
          <w:u w:val="single"/>
        </w:rPr>
      </w:pPr>
    </w:p>
    <w:p w14:paraId="7B793793" w14:textId="77777777" w:rsidR="00392249" w:rsidRPr="00CC4D7A" w:rsidRDefault="00392249" w:rsidP="00392249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</w:rPr>
        <w:t>6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b/>
          <w:bCs/>
          <w:color w:val="000000"/>
        </w:rPr>
        <w:tab/>
        <w:t xml:space="preserve">Különfélék </w:t>
      </w:r>
    </w:p>
    <w:p w14:paraId="7455FA5C" w14:textId="77777777" w:rsidR="00392249" w:rsidRPr="00CC4D7A" w:rsidRDefault="00392249" w:rsidP="00392249">
      <w:pPr>
        <w:ind w:firstLine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bookmarkStart w:id="2" w:name="_Hlk25221937"/>
      <w:r w:rsidRPr="00CC4D7A">
        <w:rPr>
          <w:rFonts w:cs="Arial"/>
          <w:color w:val="000000"/>
        </w:rPr>
        <w:t>Dr. Czeglédy Csaba, a Szociális és Lakás Bizottság elnöke</w:t>
      </w:r>
      <w:bookmarkEnd w:id="2"/>
    </w:p>
    <w:p w14:paraId="43AF678C" w14:textId="77777777" w:rsidR="00392249" w:rsidRPr="00CC4D7A" w:rsidRDefault="00392249" w:rsidP="00392249">
      <w:pPr>
        <w:jc w:val="both"/>
        <w:rPr>
          <w:rFonts w:cs="Arial"/>
          <w:b/>
          <w:color w:val="000000"/>
          <w:u w:val="single"/>
        </w:rPr>
      </w:pPr>
    </w:p>
    <w:p w14:paraId="3B243416" w14:textId="77777777" w:rsidR="00392249" w:rsidRPr="00CC4D7A" w:rsidRDefault="00392249" w:rsidP="00392249">
      <w:pPr>
        <w:jc w:val="both"/>
        <w:rPr>
          <w:rFonts w:cs="Arial"/>
          <w:b/>
          <w:bCs/>
          <w:color w:val="000000"/>
          <w:u w:val="single"/>
        </w:rPr>
      </w:pPr>
      <w:r w:rsidRPr="00CC4D7A">
        <w:rPr>
          <w:rFonts w:cs="Arial"/>
          <w:b/>
          <w:bCs/>
          <w:color w:val="000000"/>
          <w:u w:val="single"/>
        </w:rPr>
        <w:t>Zárt ülés:</w:t>
      </w:r>
    </w:p>
    <w:p w14:paraId="493C9A5D" w14:textId="77777777" w:rsidR="00392249" w:rsidRPr="00CC4D7A" w:rsidRDefault="00392249" w:rsidP="00392249">
      <w:pPr>
        <w:jc w:val="both"/>
        <w:rPr>
          <w:rFonts w:cs="Arial"/>
          <w:b/>
          <w:bCs/>
          <w:color w:val="000000"/>
          <w:u w:val="single"/>
        </w:rPr>
      </w:pPr>
    </w:p>
    <w:p w14:paraId="34FAC2D1" w14:textId="77777777" w:rsidR="00392249" w:rsidRPr="00CC4D7A" w:rsidRDefault="00392249" w:rsidP="00392249">
      <w:pPr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  <w:bCs/>
          <w:color w:val="000000"/>
        </w:rPr>
        <w:t>7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b/>
          <w:color w:val="000000"/>
        </w:rPr>
        <w:tab/>
      </w:r>
      <w:r w:rsidRPr="00CC4D7A">
        <w:rPr>
          <w:rFonts w:cs="Arial"/>
          <w:b/>
          <w:bCs/>
          <w:color w:val="000000"/>
          <w:spacing w:val="2"/>
        </w:rPr>
        <w:t>Javaslat önkormányzati kitüntetések adományozására</w:t>
      </w:r>
    </w:p>
    <w:p w14:paraId="1310AE62" w14:textId="77777777" w:rsidR="00392249" w:rsidRPr="00CC4D7A" w:rsidRDefault="00392249" w:rsidP="00392249">
      <w:pPr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spacing w:val="2"/>
        </w:rPr>
        <w:tab/>
        <w:t xml:space="preserve"> ( Benne: </w:t>
      </w:r>
      <w:r w:rsidRPr="00CC4D7A">
        <w:rPr>
          <w:rFonts w:cs="Arial"/>
          <w:b/>
          <w:bCs/>
          <w:color w:val="000000"/>
          <w:spacing w:val="2"/>
        </w:rPr>
        <w:tab/>
      </w:r>
      <w:r w:rsidRPr="00CC4D7A">
        <w:rPr>
          <w:rFonts w:cs="Arial"/>
          <w:color w:val="000000"/>
        </w:rPr>
        <w:t>- a szociális munka területén dolgozók önkormányzati kitüntetése</w:t>
      </w:r>
    </w:p>
    <w:p w14:paraId="01FEB302" w14:textId="77777777" w:rsidR="00392249" w:rsidRPr="00CC4D7A" w:rsidRDefault="00392249" w:rsidP="00392249">
      <w:pPr>
        <w:ind w:left="1065" w:firstLine="351"/>
        <w:contextualSpacing/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  <w:t>- Győrvári Edith-díj)</w:t>
      </w:r>
    </w:p>
    <w:p w14:paraId="2325F931" w14:textId="77777777" w:rsidR="00392249" w:rsidRPr="00CC4D7A" w:rsidRDefault="00392249" w:rsidP="00392249">
      <w:pPr>
        <w:ind w:firstLine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02D59FC1" w14:textId="77777777" w:rsidR="00392249" w:rsidRPr="00CC4D7A" w:rsidRDefault="00392249" w:rsidP="00392249">
      <w:pPr>
        <w:jc w:val="both"/>
        <w:rPr>
          <w:rFonts w:cs="Arial"/>
          <w:b/>
          <w:bCs/>
          <w:color w:val="000000"/>
          <w:u w:val="single"/>
        </w:rPr>
      </w:pPr>
    </w:p>
    <w:p w14:paraId="585E5626" w14:textId="77777777" w:rsidR="00392249" w:rsidRPr="00CC4D7A" w:rsidRDefault="00392249" w:rsidP="00392249">
      <w:pPr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8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</w:rPr>
        <w:t xml:space="preserve">Javaslat Közösségi Bérlakás Rendszerben nyilvántartott ingatlanok </w:t>
      </w:r>
      <w:r w:rsidRPr="00CC4D7A">
        <w:rPr>
          <w:rFonts w:cs="Arial"/>
          <w:b/>
          <w:bCs/>
          <w:color w:val="000000"/>
        </w:rPr>
        <w:tab/>
        <w:t xml:space="preserve">bérbeadására </w:t>
      </w:r>
    </w:p>
    <w:p w14:paraId="361BE200" w14:textId="77777777" w:rsidR="00392249" w:rsidRPr="00CC4D7A" w:rsidRDefault="00392249" w:rsidP="00392249">
      <w:pPr>
        <w:ind w:firstLine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66B9DD95" w14:textId="77777777" w:rsidR="00392249" w:rsidRPr="00CC4D7A" w:rsidRDefault="00392249" w:rsidP="00392249">
      <w:pPr>
        <w:ind w:left="2124" w:hanging="1419"/>
        <w:jc w:val="both"/>
        <w:rPr>
          <w:rFonts w:cs="Arial"/>
          <w:color w:val="000000"/>
        </w:rPr>
      </w:pPr>
    </w:p>
    <w:p w14:paraId="03769731" w14:textId="77777777" w:rsidR="00392249" w:rsidRPr="00CC4D7A" w:rsidRDefault="00392249" w:rsidP="00392249">
      <w:pPr>
        <w:ind w:left="720" w:hanging="720"/>
        <w:jc w:val="both"/>
        <w:rPr>
          <w:rFonts w:cs="Arial"/>
          <w:color w:val="000000"/>
          <w:spacing w:val="2"/>
        </w:rPr>
      </w:pPr>
      <w:r>
        <w:rPr>
          <w:rFonts w:cs="Arial"/>
          <w:b/>
          <w:bCs/>
          <w:color w:val="000000"/>
        </w:rPr>
        <w:t>9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spacing w:val="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BC1AFD">
        <w:rPr>
          <w:rFonts w:cs="Arial"/>
          <w:color w:val="000000"/>
          <w:spacing w:val="2"/>
        </w:rPr>
        <w:t>(később kerül kiküldésre)</w:t>
      </w:r>
    </w:p>
    <w:p w14:paraId="7792E227" w14:textId="77777777" w:rsidR="00392249" w:rsidRPr="00CC4D7A" w:rsidRDefault="00392249" w:rsidP="00392249">
      <w:pPr>
        <w:ind w:left="2124" w:hanging="1419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  <w:t>Dr. Czeglédy Csaba, a Szociális és Lakás Bizottság elnöke</w:t>
      </w:r>
    </w:p>
    <w:p w14:paraId="58FAEA94" w14:textId="77777777" w:rsidR="00392249" w:rsidRPr="00CC4D7A" w:rsidRDefault="00392249" w:rsidP="00392249">
      <w:pPr>
        <w:ind w:left="2124" w:hanging="1419"/>
        <w:jc w:val="both"/>
        <w:rPr>
          <w:rFonts w:cs="Arial"/>
          <w:color w:val="000000"/>
        </w:rPr>
      </w:pPr>
    </w:p>
    <w:p w14:paraId="2D0605B6" w14:textId="77777777" w:rsidR="00392249" w:rsidRPr="00CC4D7A" w:rsidRDefault="00392249" w:rsidP="00392249">
      <w:pPr>
        <w:ind w:left="709" w:hanging="709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10</w:t>
      </w:r>
      <w:r w:rsidRPr="00CC4D7A">
        <w:rPr>
          <w:rFonts w:cs="Arial"/>
          <w:b/>
          <w:bCs/>
          <w:color w:val="000000"/>
        </w:rPr>
        <w:t xml:space="preserve">./ </w:t>
      </w:r>
      <w:r w:rsidRPr="00CC4D7A">
        <w:rPr>
          <w:rFonts w:cs="Arial"/>
          <w:b/>
          <w:bCs/>
          <w:color w:val="000000"/>
        </w:rPr>
        <w:tab/>
        <w:t>Különfélék</w:t>
      </w:r>
    </w:p>
    <w:p w14:paraId="5B15D7B4" w14:textId="77777777" w:rsidR="00392249" w:rsidRPr="00CC4D7A" w:rsidRDefault="00392249" w:rsidP="00392249">
      <w:pPr>
        <w:ind w:firstLine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  <w:t>Dr. Czeglédy Csaba, a Szociális és Lakás Bizottság elnöke</w:t>
      </w:r>
    </w:p>
    <w:p w14:paraId="6497BD44" w14:textId="77777777" w:rsidR="00392249" w:rsidRDefault="00392249" w:rsidP="00E723B3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14:paraId="3E479CD3" w14:textId="01B0541E" w:rsidR="00E723B3" w:rsidRPr="00C1379A" w:rsidRDefault="00E723B3" w:rsidP="00E723B3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5C582D68" w14:textId="77777777" w:rsidR="00E723B3" w:rsidRPr="00C1379A" w:rsidRDefault="00E723B3" w:rsidP="00E723B3">
      <w:pPr>
        <w:jc w:val="both"/>
        <w:rPr>
          <w:rFonts w:cs="Arial"/>
          <w:color w:val="000000"/>
        </w:rPr>
      </w:pPr>
    </w:p>
    <w:p w14:paraId="3DD2D80E" w14:textId="77777777" w:rsidR="00E723B3" w:rsidRDefault="00E723B3" w:rsidP="00E723B3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6D730196" w14:textId="77777777" w:rsidR="00415868" w:rsidRDefault="00415868" w:rsidP="00CD151D">
      <w:pPr>
        <w:jc w:val="both"/>
        <w:rPr>
          <w:rFonts w:cs="Arial"/>
          <w:b/>
        </w:rPr>
      </w:pPr>
    </w:p>
    <w:p w14:paraId="440CB69D" w14:textId="5F3B9E35" w:rsidR="002623BB" w:rsidRPr="00CC4D7A" w:rsidRDefault="001C07C3" w:rsidP="002623BB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DF77DD">
        <w:rPr>
          <w:rFonts w:cs="Arial"/>
          <w:b/>
        </w:rPr>
        <w:t>1./</w:t>
      </w:r>
      <w:r w:rsidRPr="00DF77DD">
        <w:rPr>
          <w:rFonts w:cs="Arial"/>
          <w:b/>
        </w:rPr>
        <w:tab/>
      </w:r>
      <w:r w:rsidR="001E4699">
        <w:rPr>
          <w:rFonts w:cs="Arial"/>
          <w:b/>
        </w:rPr>
        <w:t xml:space="preserve">Javaslat </w:t>
      </w:r>
      <w:r w:rsidR="002623BB" w:rsidRPr="00CC4D7A">
        <w:rPr>
          <w:rFonts w:cs="Arial"/>
          <w:b/>
          <w:bCs/>
          <w:color w:val="000000"/>
          <w:spacing w:val="2"/>
        </w:rPr>
        <w:t>Szombathely Megyei Jogú Város Önkormányzata 2022. évi költségvetésről szóló önkormányzati rendeletének megalkotás</w:t>
      </w:r>
      <w:r w:rsidR="002623BB">
        <w:rPr>
          <w:rFonts w:cs="Arial"/>
          <w:b/>
          <w:bCs/>
          <w:color w:val="000000"/>
          <w:spacing w:val="2"/>
        </w:rPr>
        <w:t>ára és a kapcsolódó döntések meghozatalára</w:t>
      </w:r>
    </w:p>
    <w:p w14:paraId="3EC5D2DF" w14:textId="3F767285" w:rsidR="00415868" w:rsidRDefault="00415868" w:rsidP="00415868">
      <w:pPr>
        <w:ind w:left="705" w:hanging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spacing w:val="2"/>
        </w:rPr>
        <w:tab/>
      </w:r>
      <w:r w:rsidRPr="00CC4D7A">
        <w:rPr>
          <w:rFonts w:cs="Arial"/>
          <w:b/>
          <w:bCs/>
          <w:color w:val="000000"/>
          <w:spacing w:val="2"/>
          <w:u w:val="single"/>
        </w:rPr>
        <w:t>Előadó:</w:t>
      </w:r>
      <w:r w:rsidRPr="00CC4D7A">
        <w:rPr>
          <w:rFonts w:cs="Arial"/>
          <w:b/>
          <w:bCs/>
          <w:color w:val="000000"/>
          <w:spacing w:val="2"/>
        </w:rPr>
        <w:tab/>
      </w:r>
      <w:r w:rsidRPr="00CC4D7A">
        <w:rPr>
          <w:rFonts w:cs="Arial"/>
          <w:color w:val="000000"/>
        </w:rPr>
        <w:t>Stéger Gábor, a Közgazdasági és Adó Osztály vezetője</w:t>
      </w:r>
    </w:p>
    <w:p w14:paraId="25230E61" w14:textId="4CEB6838" w:rsidR="00AF1F68" w:rsidRDefault="00AF1F68" w:rsidP="001C07C3">
      <w:pPr>
        <w:ind w:left="709"/>
        <w:jc w:val="both"/>
        <w:rPr>
          <w:rFonts w:cs="Arial"/>
          <w:bCs/>
          <w:iCs/>
        </w:rPr>
      </w:pPr>
    </w:p>
    <w:p w14:paraId="423717D0" w14:textId="04EF448B" w:rsidR="001E33D3" w:rsidRDefault="00AF1F68" w:rsidP="00AF1F68">
      <w:pPr>
        <w:pStyle w:val="Szvegtrzs"/>
        <w:rPr>
          <w:rFonts w:cs="Arial"/>
          <w:b w:val="0"/>
          <w:bCs/>
          <w:color w:val="000000"/>
          <w:u w:val="none"/>
        </w:rPr>
      </w:pPr>
      <w:bookmarkStart w:id="3" w:name="_Hlk83889223"/>
      <w:bookmarkStart w:id="4" w:name="_Hlk96528809"/>
      <w:r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 w:rsidR="00A55041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697180"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 w:rsidR="0069718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>és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ellenszavazat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14CDDBEB" w14:textId="191E8092" w:rsidR="00AF1F68" w:rsidRDefault="00AF1F68" w:rsidP="00AF1F68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387A7C52" w14:textId="46D5FEBC" w:rsidR="00AF1F68" w:rsidRDefault="00FD6AAE" w:rsidP="00AF1F68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28</w:t>
      </w:r>
      <w:r w:rsidR="00CD151D">
        <w:rPr>
          <w:b/>
          <w:bCs/>
          <w:color w:val="000000"/>
          <w:u w:val="single"/>
        </w:rPr>
        <w:t>/2022.(</w:t>
      </w:r>
      <w:r w:rsidR="001B3DC3">
        <w:rPr>
          <w:b/>
          <w:bCs/>
          <w:color w:val="000000"/>
          <w:u w:val="single"/>
        </w:rPr>
        <w:t>I</w:t>
      </w:r>
      <w:r w:rsidR="00CD151D">
        <w:rPr>
          <w:b/>
          <w:bCs/>
          <w:color w:val="000000"/>
          <w:u w:val="single"/>
        </w:rPr>
        <w:t>I.2</w:t>
      </w:r>
      <w:r w:rsidR="001B3DC3">
        <w:rPr>
          <w:b/>
          <w:bCs/>
          <w:color w:val="000000"/>
          <w:u w:val="single"/>
        </w:rPr>
        <w:t>3</w:t>
      </w:r>
      <w:r w:rsidR="00CD151D">
        <w:rPr>
          <w:b/>
          <w:bCs/>
          <w:color w:val="000000"/>
          <w:u w:val="single"/>
        </w:rPr>
        <w:t>.)</w:t>
      </w:r>
      <w:r w:rsidR="00AF1F68">
        <w:rPr>
          <w:b/>
          <w:bCs/>
          <w:color w:val="000000"/>
          <w:u w:val="single"/>
        </w:rPr>
        <w:t xml:space="preserve"> SzLB. sz. határozat</w:t>
      </w:r>
    </w:p>
    <w:p w14:paraId="31472F37" w14:textId="12EB2AE6" w:rsidR="00AF1F68" w:rsidRDefault="00AF1F68" w:rsidP="00AF1F68">
      <w:pPr>
        <w:jc w:val="center"/>
        <w:rPr>
          <w:b/>
          <w:bCs/>
          <w:color w:val="000000"/>
          <w:u w:val="single"/>
        </w:rPr>
      </w:pPr>
    </w:p>
    <w:p w14:paraId="6145E210" w14:textId="413DB894" w:rsidR="000766BE" w:rsidRDefault="00AF1F68" w:rsidP="000766BE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>a „</w:t>
      </w:r>
      <w:r w:rsidR="001E4699">
        <w:t xml:space="preserve">Javaslat </w:t>
      </w:r>
      <w:r>
        <w:t>Szombathely Megyei Jogú Város Önkormányzata 202</w:t>
      </w:r>
      <w:r w:rsidR="002623BB">
        <w:t>2</w:t>
      </w:r>
      <w:r>
        <w:t xml:space="preserve">. évi költségvetéséről szóló </w:t>
      </w:r>
      <w:r w:rsidR="00101D8A">
        <w:t xml:space="preserve">önkormányzati </w:t>
      </w:r>
      <w:r>
        <w:t>rendelet</w:t>
      </w:r>
      <w:r w:rsidR="002623BB">
        <w:t xml:space="preserve">ének </w:t>
      </w:r>
      <w:r w:rsidR="00101D8A">
        <w:t>megalkotására</w:t>
      </w:r>
      <w:r w:rsidR="002623BB">
        <w:t xml:space="preserve"> és a kapcsolódó döntések meghozatalára</w:t>
      </w:r>
      <w:r>
        <w:t>” című előterjesztést megtárgyalta</w:t>
      </w:r>
      <w:bookmarkStart w:id="5" w:name="_Hlk83889195"/>
      <w:bookmarkEnd w:id="3"/>
      <w:r w:rsidR="00942ACC">
        <w:t xml:space="preserve">, </w:t>
      </w:r>
      <w:r w:rsidR="000766BE">
        <w:t>a</w:t>
      </w:r>
      <w:r w:rsidR="00D21E89">
        <w:t xml:space="preserve">z önkormányzat 2022. évi költségvetéséről szóló </w:t>
      </w:r>
      <w:r w:rsidR="000766BE">
        <w:t xml:space="preserve">rendelet-tervezetet </w:t>
      </w:r>
      <w:r w:rsidR="00820105" w:rsidRPr="00FF3E3E">
        <w:rPr>
          <w:bCs/>
        </w:rPr>
        <w:t xml:space="preserve">az előterjesztésben foglaltak szerint </w:t>
      </w:r>
      <w:r w:rsidR="000766BE">
        <w:t xml:space="preserve">elfogadásra javasolja a Közgyűlésnek. </w:t>
      </w:r>
    </w:p>
    <w:p w14:paraId="7B28506F" w14:textId="17306FD7" w:rsidR="00D21E89" w:rsidRDefault="00D21E89" w:rsidP="000766BE">
      <w:pPr>
        <w:jc w:val="both"/>
      </w:pPr>
    </w:p>
    <w:p w14:paraId="1D45AE08" w14:textId="77777777" w:rsidR="000766BE" w:rsidRDefault="000766BE" w:rsidP="000766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lastRenderedPageBreak/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15321784" w14:textId="77777777" w:rsidR="000766BE" w:rsidRDefault="000766BE" w:rsidP="000766B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3DBCD5AE" w14:textId="77777777" w:rsidR="000766BE" w:rsidRDefault="000766BE" w:rsidP="000766BE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697CC41D" w14:textId="77777777" w:rsidR="007C08EF" w:rsidRDefault="000766BE" w:rsidP="00F450C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0CB9FC56" w14:textId="639F1886" w:rsidR="000766BE" w:rsidRDefault="000766BE" w:rsidP="00F450C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561239B8" w14:textId="74180473" w:rsidR="000766BE" w:rsidRDefault="000766BE" w:rsidP="000766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7C08EF">
        <w:rPr>
          <w:rFonts w:cs="Arial"/>
        </w:rPr>
        <w:t>2022. január 27-i Közgyűlés</w:t>
      </w:r>
    </w:p>
    <w:bookmarkEnd w:id="4"/>
    <w:p w14:paraId="1313F81B" w14:textId="0021D44B" w:rsidR="00D21E89" w:rsidRDefault="00D21E89" w:rsidP="000766BE">
      <w:pPr>
        <w:jc w:val="both"/>
        <w:rPr>
          <w:rFonts w:cs="Arial"/>
        </w:rPr>
      </w:pPr>
    </w:p>
    <w:p w14:paraId="3DCDEE91" w14:textId="01608C22" w:rsidR="00D21E89" w:rsidRDefault="00D21E89" w:rsidP="00D21E89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 w:rsidR="00FD6AA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697180"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 w:rsidR="0069718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tartózkodással és ellenszavazat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2045FE4E" w14:textId="77777777" w:rsidR="00D21E89" w:rsidRDefault="00D21E89" w:rsidP="00D21E89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3839B0B5" w14:textId="7B8D7F28" w:rsidR="00D21E89" w:rsidRDefault="00FD6AAE" w:rsidP="00D21E89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29</w:t>
      </w:r>
      <w:r w:rsidR="00D21E89">
        <w:rPr>
          <w:b/>
          <w:bCs/>
          <w:color w:val="000000"/>
          <w:u w:val="single"/>
        </w:rPr>
        <w:t>/2022.(II.23.) SzLB. sz. határozat</w:t>
      </w:r>
    </w:p>
    <w:p w14:paraId="183CD657" w14:textId="77777777" w:rsidR="00D21E89" w:rsidRPr="00D21E89" w:rsidRDefault="00D21E89" w:rsidP="00D21E89">
      <w:pPr>
        <w:jc w:val="both"/>
        <w:rPr>
          <w:rFonts w:cs="Arial"/>
          <w:color w:val="000000"/>
        </w:rPr>
      </w:pPr>
    </w:p>
    <w:p w14:paraId="70F77F20" w14:textId="0B46AC18" w:rsidR="00D21E89" w:rsidRPr="00D21E89" w:rsidRDefault="00D21E89" w:rsidP="00D21E89">
      <w:pPr>
        <w:pStyle w:val="Szvegtrzs"/>
        <w:rPr>
          <w:rFonts w:ascii="Arial" w:hAnsi="Arial" w:cs="Arial"/>
          <w:b w:val="0"/>
          <w:bCs/>
          <w:u w:val="none"/>
        </w:rPr>
      </w:pPr>
      <w:r w:rsidRPr="00D21E89">
        <w:rPr>
          <w:rFonts w:ascii="Arial" w:hAnsi="Arial" w:cs="Arial"/>
          <w:b w:val="0"/>
          <w:color w:val="000000"/>
          <w:u w:val="none"/>
        </w:rPr>
        <w:t xml:space="preserve">A Szociális és Lakás Bizottság </w:t>
      </w:r>
      <w:r w:rsidRPr="00D21E89">
        <w:rPr>
          <w:rFonts w:ascii="Arial" w:hAnsi="Arial" w:cs="Arial"/>
          <w:b w:val="0"/>
          <w:u w:val="none"/>
        </w:rPr>
        <w:t>a „</w:t>
      </w:r>
      <w:r w:rsidR="001E4699">
        <w:rPr>
          <w:rFonts w:ascii="Arial" w:hAnsi="Arial" w:cs="Arial"/>
          <w:b w:val="0"/>
          <w:u w:val="none"/>
        </w:rPr>
        <w:t xml:space="preserve">Javaslat </w:t>
      </w:r>
      <w:r w:rsidRPr="00D21E89">
        <w:rPr>
          <w:rFonts w:ascii="Arial" w:hAnsi="Arial" w:cs="Arial"/>
          <w:b w:val="0"/>
          <w:u w:val="none"/>
        </w:rPr>
        <w:t>Szombathely Megyei Jogú Város Önkormányzata 2022. évi költségvetéséről szóló önkormányzati rendeletének megalkotására és a kapcsolódó döntések meghozatalára” című előterjesztést megtárgyalta, és a Polgármesteri Hivatalban dolgozó köztisztviselők közszolgálati jogviszonyának egyes kérdéseiről szóló 2/2020. (II.5.) önkormányzati rendelet módosításáról</w:t>
      </w:r>
      <w:r>
        <w:rPr>
          <w:rFonts w:ascii="Arial" w:hAnsi="Arial" w:cs="Arial"/>
          <w:b w:val="0"/>
          <w:u w:val="none"/>
        </w:rPr>
        <w:t xml:space="preserve"> szóló </w:t>
      </w:r>
      <w:r w:rsidRPr="00D21E89">
        <w:rPr>
          <w:rFonts w:ascii="Arial" w:hAnsi="Arial" w:cs="Arial"/>
          <w:b w:val="0"/>
          <w:bCs/>
          <w:u w:val="none"/>
        </w:rPr>
        <w:t xml:space="preserve">rendelet-tervezetet az előterjesztésben foglaltak szerint elfogadásra javasolja a Közgyűlésnek. </w:t>
      </w:r>
    </w:p>
    <w:p w14:paraId="6C48A5A2" w14:textId="77777777" w:rsidR="00D21E89" w:rsidRDefault="00D21E89" w:rsidP="00D21E89">
      <w:pPr>
        <w:ind w:left="705" w:hanging="705"/>
        <w:rPr>
          <w:rFonts w:cs="Arial"/>
        </w:rPr>
      </w:pPr>
    </w:p>
    <w:p w14:paraId="3A073B0D" w14:textId="77777777" w:rsidR="00D21E89" w:rsidRDefault="00D21E89" w:rsidP="00D21E8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42713DA9" w14:textId="77777777" w:rsidR="00D21E89" w:rsidRDefault="00D21E89" w:rsidP="00D21E8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0D57515E" w14:textId="77777777" w:rsidR="00D21E89" w:rsidRDefault="00D21E89" w:rsidP="00D21E89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69D935DF" w14:textId="77777777" w:rsidR="00D21E89" w:rsidRDefault="00D21E89" w:rsidP="00D21E89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4CF4AB17" w14:textId="77777777" w:rsidR="00D21E89" w:rsidRDefault="00D21E89" w:rsidP="00D21E89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61546D97" w14:textId="77777777" w:rsidR="00D21E89" w:rsidRDefault="00D21E89" w:rsidP="00D21E8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január 27-i Közgyűlés</w:t>
      </w:r>
    </w:p>
    <w:p w14:paraId="2CD9E25E" w14:textId="77777777" w:rsidR="00D21E89" w:rsidRDefault="00D21E89" w:rsidP="000766BE">
      <w:pPr>
        <w:jc w:val="both"/>
        <w:rPr>
          <w:rFonts w:cs="Arial"/>
        </w:rPr>
      </w:pPr>
    </w:p>
    <w:p w14:paraId="7EBEF0E7" w14:textId="77777777" w:rsidR="00FD6AAE" w:rsidRDefault="00FD6AAE" w:rsidP="00FD6AAE">
      <w:pPr>
        <w:ind w:left="705" w:hanging="705"/>
        <w:jc w:val="both"/>
        <w:rPr>
          <w:rFonts w:cs="Arial"/>
          <w:color w:val="000000"/>
        </w:rPr>
      </w:pPr>
    </w:p>
    <w:p w14:paraId="7E2CBA09" w14:textId="3850AC24" w:rsidR="00FD6AAE" w:rsidRDefault="00FD6AAE" w:rsidP="00FD6AA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tartózkodással és ellenszavazat nélkül az alábbi határozatot hozta: </w:t>
      </w:r>
    </w:p>
    <w:p w14:paraId="14E9EFAC" w14:textId="77777777" w:rsidR="00FD6AAE" w:rsidRDefault="00FD6AAE" w:rsidP="00FD6AAE">
      <w:pPr>
        <w:pStyle w:val="Szvegtrzs"/>
        <w:rPr>
          <w:rFonts w:cs="Arial"/>
          <w:b w:val="0"/>
          <w:bCs/>
          <w:color w:val="000000"/>
          <w:u w:val="none"/>
        </w:rPr>
      </w:pPr>
    </w:p>
    <w:p w14:paraId="6D9C4B76" w14:textId="2F8DCAF8" w:rsidR="00FD6AAE" w:rsidRDefault="00FD6AAE" w:rsidP="00FD6AAE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30/2022.(II.23.) SzLB. sz. határozat</w:t>
      </w:r>
    </w:p>
    <w:p w14:paraId="2007CDA1" w14:textId="77777777" w:rsidR="00FD6AAE" w:rsidRDefault="00FD6AAE" w:rsidP="00FD6AAE">
      <w:pPr>
        <w:jc w:val="center"/>
        <w:rPr>
          <w:b/>
          <w:bCs/>
          <w:color w:val="000000"/>
          <w:u w:val="single"/>
        </w:rPr>
      </w:pPr>
    </w:p>
    <w:p w14:paraId="6668525B" w14:textId="00F1F874" w:rsidR="00FD6AAE" w:rsidRDefault="00FD6AAE" w:rsidP="00FD6AAE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>a „</w:t>
      </w:r>
      <w:r w:rsidR="00132739">
        <w:t xml:space="preserve">Javaslat </w:t>
      </w:r>
      <w:r>
        <w:t xml:space="preserve">Szombathely Megyei Jogú Város Önkormányzata 2022. évi költségvetéséről szóló önkormányzati rendeletének megalkotására és a kapcsolódó döntések meghozatalára” című előterjesztést megtárgyalta, és az I. számú határozati javaslatokat elfogadásra javasolja a Közgyűlésnek. </w:t>
      </w:r>
    </w:p>
    <w:p w14:paraId="4B2C6817" w14:textId="77777777" w:rsidR="00FD6AAE" w:rsidRDefault="00FD6AAE" w:rsidP="00FD6AAE">
      <w:pPr>
        <w:ind w:left="705" w:hanging="705"/>
        <w:rPr>
          <w:rFonts w:cs="Arial"/>
        </w:rPr>
      </w:pPr>
    </w:p>
    <w:p w14:paraId="01A21DF0" w14:textId="77777777" w:rsidR="00FD6AAE" w:rsidRDefault="00FD6AAE" w:rsidP="00FD6AA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43634306" w14:textId="77777777" w:rsidR="00FD6AAE" w:rsidRDefault="00FD6AAE" w:rsidP="00FD6AA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520F17EB" w14:textId="77777777" w:rsidR="00FD6AAE" w:rsidRDefault="00FD6AAE" w:rsidP="00FD6AAE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28157667" w14:textId="77777777" w:rsidR="00FD6AAE" w:rsidRDefault="00FD6AAE" w:rsidP="00FD6AAE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5A6C13B3" w14:textId="77777777" w:rsidR="00FD6AAE" w:rsidRDefault="00FD6AAE" w:rsidP="00FD6AAE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7F3CA266" w14:textId="77777777" w:rsidR="00FD6AAE" w:rsidRDefault="00FD6AAE" w:rsidP="00FD6AA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január 27-i Közgyűlés</w:t>
      </w:r>
    </w:p>
    <w:p w14:paraId="0A55E520" w14:textId="595E195E" w:rsidR="00D21E89" w:rsidRDefault="00D21E89" w:rsidP="000766BE">
      <w:pPr>
        <w:jc w:val="both"/>
        <w:rPr>
          <w:rFonts w:cs="Arial"/>
        </w:rPr>
      </w:pPr>
    </w:p>
    <w:p w14:paraId="2F25999D" w14:textId="77777777" w:rsidR="007343AE" w:rsidRDefault="007343AE" w:rsidP="0069718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737110D" w14:textId="77777777" w:rsidR="007343AE" w:rsidRDefault="007343AE" w:rsidP="0069718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4B60269" w14:textId="77777777" w:rsidR="007343AE" w:rsidRDefault="007343AE" w:rsidP="0069718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66721F1" w14:textId="77777777" w:rsidR="007343AE" w:rsidRDefault="007343AE" w:rsidP="0069718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3387D98" w14:textId="3587662A" w:rsidR="00697180" w:rsidRDefault="00697180" w:rsidP="0069718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lastRenderedPageBreak/>
        <w:t xml:space="preserve">A Szociális és Lakás Bizottság 6 igen szavazattal, 2 tartózkodással és ellenszavazat nélkül az alábbi határozatot hozta: </w:t>
      </w:r>
    </w:p>
    <w:p w14:paraId="42319B31" w14:textId="77777777" w:rsidR="007343AE" w:rsidRDefault="007343AE" w:rsidP="00697180">
      <w:pPr>
        <w:jc w:val="center"/>
        <w:rPr>
          <w:b/>
          <w:bCs/>
          <w:color w:val="000000"/>
          <w:u w:val="single"/>
        </w:rPr>
      </w:pPr>
    </w:p>
    <w:p w14:paraId="59E993E9" w14:textId="24CC06E7" w:rsidR="00697180" w:rsidRDefault="00697180" w:rsidP="00697180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31/2022.(II.23.) SzLB. sz. határozat</w:t>
      </w:r>
    </w:p>
    <w:p w14:paraId="70DC4A6D" w14:textId="77777777" w:rsidR="00697180" w:rsidRDefault="00697180" w:rsidP="00697180">
      <w:pPr>
        <w:jc w:val="center"/>
        <w:rPr>
          <w:b/>
          <w:bCs/>
          <w:color w:val="000000"/>
          <w:u w:val="single"/>
        </w:rPr>
      </w:pPr>
    </w:p>
    <w:p w14:paraId="4E20304E" w14:textId="176BC9B3" w:rsidR="00697180" w:rsidRDefault="00697180" w:rsidP="00697180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>a „</w:t>
      </w:r>
      <w:r w:rsidR="00A71143">
        <w:t xml:space="preserve">Javaslat </w:t>
      </w:r>
      <w:r>
        <w:t xml:space="preserve">Szombathely Megyei Jogú Város Önkormányzata 2022. évi költségvetéséről szóló önkormányzati rendeletének megalkotására és a kapcsolódó döntések meghozatalára” című előterjesztést megtárgyalta, és az II. számú határozati javaslatokat elfogadásra javasolja a Közgyűlésnek. </w:t>
      </w:r>
    </w:p>
    <w:p w14:paraId="43EA1227" w14:textId="77777777" w:rsidR="00697180" w:rsidRDefault="00697180" w:rsidP="00697180">
      <w:pPr>
        <w:ind w:left="705" w:hanging="705"/>
        <w:rPr>
          <w:rFonts w:cs="Arial"/>
        </w:rPr>
      </w:pPr>
    </w:p>
    <w:p w14:paraId="05C738A4" w14:textId="77777777" w:rsidR="00697180" w:rsidRDefault="00697180" w:rsidP="0069718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46D49038" w14:textId="77777777" w:rsidR="00697180" w:rsidRDefault="00697180" w:rsidP="006971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63AD875D" w14:textId="77777777" w:rsidR="00697180" w:rsidRDefault="00697180" w:rsidP="00697180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132EDE85" w14:textId="77777777" w:rsidR="00697180" w:rsidRDefault="00697180" w:rsidP="00697180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081B3EBB" w14:textId="77777777" w:rsidR="00697180" w:rsidRDefault="00697180" w:rsidP="00697180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18423812" w14:textId="77777777" w:rsidR="00697180" w:rsidRDefault="00697180" w:rsidP="0069718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január 27-i Közgyűlés</w:t>
      </w:r>
    </w:p>
    <w:p w14:paraId="0A00225D" w14:textId="65171F1A" w:rsidR="00D21E89" w:rsidRDefault="00D21E89" w:rsidP="000766BE">
      <w:pPr>
        <w:jc w:val="both"/>
        <w:rPr>
          <w:rFonts w:cs="Arial"/>
        </w:rPr>
      </w:pPr>
    </w:p>
    <w:p w14:paraId="1C4FF457" w14:textId="5D487D2C" w:rsidR="00697180" w:rsidRDefault="00697180" w:rsidP="0069718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8 igen szavazattal, tartózkodás és ellenszavazat nélkül az alábbi határozatot hozta: </w:t>
      </w:r>
    </w:p>
    <w:p w14:paraId="425D62BB" w14:textId="77777777" w:rsidR="00697180" w:rsidRDefault="00697180" w:rsidP="00697180">
      <w:pPr>
        <w:pStyle w:val="Szvegtrzs"/>
        <w:rPr>
          <w:rFonts w:cs="Arial"/>
          <w:b w:val="0"/>
          <w:bCs/>
          <w:color w:val="000000"/>
          <w:u w:val="none"/>
        </w:rPr>
      </w:pPr>
    </w:p>
    <w:p w14:paraId="13A17175" w14:textId="54D7A010" w:rsidR="00697180" w:rsidRDefault="00697180" w:rsidP="00697180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32/2022.(II.23.) SzLB. sz. határozat</w:t>
      </w:r>
    </w:p>
    <w:p w14:paraId="338A60F5" w14:textId="77777777" w:rsidR="00697180" w:rsidRDefault="00697180" w:rsidP="00697180">
      <w:pPr>
        <w:jc w:val="center"/>
        <w:rPr>
          <w:b/>
          <w:bCs/>
          <w:color w:val="000000"/>
          <w:u w:val="single"/>
        </w:rPr>
      </w:pPr>
    </w:p>
    <w:p w14:paraId="5EB66D78" w14:textId="1521A567" w:rsidR="00697180" w:rsidRDefault="00697180" w:rsidP="00697180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</w:t>
      </w:r>
      <w:r w:rsidR="00A71143">
        <w:t xml:space="preserve">„Javaslat </w:t>
      </w:r>
      <w:r>
        <w:t xml:space="preserve">Szombathely Megyei Jogú Város Önkormányzata 2022. évi költségvetéséről szóló önkormányzati rendeletének megalkotására és a kapcsolódó döntések meghozatalára” című előterjesztést megtárgyalta, és az III. számú határozati javaslatokat elfogadásra javasolja a Közgyűlésnek. </w:t>
      </w:r>
    </w:p>
    <w:p w14:paraId="179285F7" w14:textId="77777777" w:rsidR="00697180" w:rsidRDefault="00697180" w:rsidP="00697180">
      <w:pPr>
        <w:ind w:left="705" w:hanging="705"/>
        <w:rPr>
          <w:rFonts w:cs="Arial"/>
        </w:rPr>
      </w:pPr>
    </w:p>
    <w:p w14:paraId="6B2A0163" w14:textId="77777777" w:rsidR="00697180" w:rsidRDefault="00697180" w:rsidP="0069718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458416B2" w14:textId="77777777" w:rsidR="00697180" w:rsidRDefault="00697180" w:rsidP="006971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77677B82" w14:textId="77777777" w:rsidR="00697180" w:rsidRDefault="00697180" w:rsidP="00697180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57FA2A0E" w14:textId="77777777" w:rsidR="00697180" w:rsidRDefault="00697180" w:rsidP="00697180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332C306E" w14:textId="77777777" w:rsidR="00697180" w:rsidRDefault="00697180" w:rsidP="00697180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414AC187" w14:textId="77777777" w:rsidR="00697180" w:rsidRDefault="00697180" w:rsidP="0069718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január 27-i Közgyűlés</w:t>
      </w:r>
    </w:p>
    <w:p w14:paraId="43111012" w14:textId="77777777" w:rsidR="00697180" w:rsidRDefault="00697180" w:rsidP="000766BE">
      <w:pPr>
        <w:jc w:val="both"/>
        <w:rPr>
          <w:rFonts w:cs="Arial"/>
        </w:rPr>
      </w:pPr>
    </w:p>
    <w:bookmarkEnd w:id="5"/>
    <w:p w14:paraId="12AB3E3D" w14:textId="77777777" w:rsidR="001C07C3" w:rsidRPr="00996ACA" w:rsidRDefault="001C07C3" w:rsidP="001C07C3">
      <w:pPr>
        <w:ind w:left="2124" w:hanging="1419"/>
        <w:jc w:val="both"/>
        <w:rPr>
          <w:rFonts w:cs="Arial"/>
        </w:rPr>
      </w:pPr>
    </w:p>
    <w:p w14:paraId="170A9DC5" w14:textId="77777777" w:rsidR="00F60D5B" w:rsidRDefault="00F60D5B" w:rsidP="00494BE6">
      <w:pPr>
        <w:ind w:left="705" w:hanging="705"/>
        <w:jc w:val="both"/>
        <w:rPr>
          <w:rFonts w:cs="Arial"/>
          <w:b/>
          <w:bCs/>
          <w:color w:val="000000"/>
        </w:rPr>
      </w:pPr>
    </w:p>
    <w:p w14:paraId="36DB62A1" w14:textId="5B45924E" w:rsidR="00494BE6" w:rsidRPr="00CC4D7A" w:rsidRDefault="004050B2" w:rsidP="00494BE6">
      <w:pPr>
        <w:ind w:left="705" w:hanging="705"/>
        <w:jc w:val="both"/>
        <w:rPr>
          <w:rFonts w:cs="Arial"/>
          <w:b/>
          <w:bCs/>
          <w:color w:val="000000"/>
        </w:rPr>
      </w:pPr>
      <w:r w:rsidRPr="00CF6E00">
        <w:rPr>
          <w:rFonts w:cs="Arial"/>
          <w:b/>
          <w:bCs/>
          <w:color w:val="000000"/>
        </w:rPr>
        <w:t>2./</w:t>
      </w:r>
      <w:r w:rsidRPr="000053DA">
        <w:rPr>
          <w:rFonts w:cs="Arial"/>
          <w:color w:val="000000"/>
        </w:rPr>
        <w:tab/>
      </w:r>
      <w:r w:rsidR="00494BE6" w:rsidRPr="00CC4D7A">
        <w:rPr>
          <w:rFonts w:cs="Arial"/>
          <w:b/>
          <w:bCs/>
          <w:color w:val="000000"/>
        </w:rPr>
        <w:t>Beszámoló a Szombathelyi Egyesített Bölcsődei Intézmény 2021. évi munkájáról</w:t>
      </w:r>
    </w:p>
    <w:p w14:paraId="1963936E" w14:textId="77777777" w:rsidR="00494BE6" w:rsidRPr="00CC4D7A" w:rsidRDefault="00494BE6" w:rsidP="00494BE6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1C1BADBE" w14:textId="2AC37132" w:rsidR="00494BE6" w:rsidRPr="00CC4D7A" w:rsidRDefault="00494BE6" w:rsidP="00494BE6">
      <w:pPr>
        <w:ind w:left="705" w:hanging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</w:p>
    <w:p w14:paraId="616AC843" w14:textId="0C7404A9" w:rsidR="00C2330F" w:rsidRDefault="001C07C3" w:rsidP="001C07C3">
      <w:pPr>
        <w:jc w:val="both"/>
        <w:rPr>
          <w:rFonts w:eastAsia="MS Mincho" w:cs="Arial"/>
          <w:bCs/>
          <w:color w:val="000000"/>
        </w:rPr>
      </w:pPr>
      <w:bookmarkStart w:id="6" w:name="_Hlk83889172"/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7343AE">
        <w:rPr>
          <w:rFonts w:eastAsia="MS Mincho" w:cs="Arial"/>
          <w:bCs/>
          <w:color w:val="000000"/>
        </w:rPr>
        <w:t>8</w:t>
      </w:r>
      <w:r w:rsidRPr="00BB785B">
        <w:rPr>
          <w:rFonts w:eastAsia="MS Mincho" w:cs="Arial"/>
          <w:bCs/>
          <w:color w:val="000000"/>
        </w:rPr>
        <w:t xml:space="preserve"> igen szavazattal, tartózkodás és</w:t>
      </w:r>
      <w:r w:rsidR="007C08EF"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3FD5DBCE" w14:textId="04F0C594" w:rsidR="00C2330F" w:rsidRPr="00C2330F" w:rsidRDefault="007343AE" w:rsidP="00C2330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33</w:t>
      </w:r>
      <w:r w:rsidR="00C2330F" w:rsidRPr="00C2330F">
        <w:rPr>
          <w:rFonts w:cs="Arial"/>
          <w:b/>
          <w:u w:val="single"/>
        </w:rPr>
        <w:t>/2022. (II.23.) SzLB. sz. határozat</w:t>
      </w:r>
    </w:p>
    <w:p w14:paraId="0A5E573A" w14:textId="77777777" w:rsidR="00C2330F" w:rsidRPr="00C2330F" w:rsidRDefault="00C2330F" w:rsidP="00C2330F">
      <w:pPr>
        <w:jc w:val="center"/>
        <w:rPr>
          <w:rFonts w:cs="Arial"/>
          <w:b/>
        </w:rPr>
      </w:pPr>
    </w:p>
    <w:p w14:paraId="6044FEB8" w14:textId="77777777" w:rsidR="00C2330F" w:rsidRPr="00C2330F" w:rsidRDefault="00C2330F" w:rsidP="00C2330F">
      <w:pPr>
        <w:pStyle w:val="Szvegtrzs"/>
        <w:rPr>
          <w:rFonts w:ascii="Arial" w:hAnsi="Arial" w:cs="Arial"/>
          <w:b w:val="0"/>
          <w:bCs/>
          <w:u w:val="none"/>
        </w:rPr>
      </w:pPr>
      <w:r w:rsidRPr="00C2330F">
        <w:rPr>
          <w:rFonts w:ascii="Arial" w:hAnsi="Arial" w:cs="Arial"/>
          <w:b w:val="0"/>
          <w:bCs/>
          <w:u w:val="none"/>
        </w:rPr>
        <w:t>A Szociális és Lakás Bizottság a Szombathelyi Egyesített Bölcsődei Intézmény 2021. évi munkájáról szóló beszámolóját a Szombathely Megyei Jogú Város Önkormányzatának Szervezeti és Működési Szabályzatáról szóló 18/2019. (X.31.) önkormányzati rendelet 53. § 10. pontja alapján megtárgyalta, és az abban foglaltakat tudomásul veszi.</w:t>
      </w:r>
    </w:p>
    <w:p w14:paraId="51ECD0F4" w14:textId="77777777" w:rsidR="00C2330F" w:rsidRPr="00C2330F" w:rsidRDefault="00C2330F" w:rsidP="00C2330F">
      <w:pPr>
        <w:pStyle w:val="Szvegtrzs"/>
        <w:rPr>
          <w:rFonts w:ascii="Arial" w:hAnsi="Arial" w:cs="Arial"/>
          <w:u w:val="none"/>
        </w:rPr>
      </w:pPr>
    </w:p>
    <w:p w14:paraId="05190101" w14:textId="77777777" w:rsidR="00C2330F" w:rsidRPr="00C2330F" w:rsidRDefault="00C2330F" w:rsidP="00C2330F">
      <w:pPr>
        <w:ind w:left="1410" w:hanging="1410"/>
        <w:jc w:val="both"/>
        <w:rPr>
          <w:rFonts w:cs="Arial"/>
        </w:rPr>
      </w:pPr>
      <w:r w:rsidRPr="00C2330F">
        <w:rPr>
          <w:rFonts w:cs="Arial"/>
          <w:b/>
          <w:bCs/>
          <w:u w:val="single"/>
        </w:rPr>
        <w:lastRenderedPageBreak/>
        <w:t>Felelősök:</w:t>
      </w:r>
      <w:r w:rsidRPr="00C2330F">
        <w:rPr>
          <w:rFonts w:cs="Arial"/>
        </w:rPr>
        <w:t xml:space="preserve"> </w:t>
      </w:r>
      <w:r w:rsidRPr="00C2330F">
        <w:rPr>
          <w:rFonts w:cs="Arial"/>
        </w:rPr>
        <w:tab/>
        <w:t>Dr. Czeglédy Csaba, a Szociális és Lakás Bizottság elnöke</w:t>
      </w:r>
    </w:p>
    <w:p w14:paraId="2B48271B" w14:textId="77777777" w:rsidR="00C2330F" w:rsidRPr="00C2330F" w:rsidRDefault="00C2330F" w:rsidP="00C2330F">
      <w:pPr>
        <w:ind w:left="1413"/>
        <w:jc w:val="both"/>
        <w:rPr>
          <w:rFonts w:cs="Arial"/>
        </w:rPr>
      </w:pPr>
      <w:r w:rsidRPr="00C2330F">
        <w:rPr>
          <w:rFonts w:cs="Arial"/>
        </w:rPr>
        <w:tab/>
        <w:t>/a végrehajtás előkészítéséért:</w:t>
      </w:r>
    </w:p>
    <w:p w14:paraId="0A1102F0" w14:textId="77777777" w:rsidR="00C2330F" w:rsidRPr="00C2330F" w:rsidRDefault="00C2330F" w:rsidP="00C2330F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C2330F">
        <w:rPr>
          <w:rFonts w:cs="Arial"/>
        </w:rPr>
        <w:tab/>
        <w:t xml:space="preserve">                </w:t>
      </w:r>
      <w:r w:rsidRPr="00C2330F">
        <w:rPr>
          <w:rFonts w:cs="Arial"/>
        </w:rPr>
        <w:tab/>
        <w:t>Vinczéné Dr. Menyhárt Mária, az Egészségügyi és Közszolgálati Osztály vezetője,</w:t>
      </w:r>
    </w:p>
    <w:p w14:paraId="49AA79A5" w14:textId="77777777" w:rsidR="00C2330F" w:rsidRPr="00C2330F" w:rsidRDefault="00C2330F" w:rsidP="00C2330F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C2330F">
        <w:rPr>
          <w:rFonts w:cs="Arial"/>
        </w:rPr>
        <w:tab/>
      </w:r>
      <w:r w:rsidRPr="00C2330F">
        <w:rPr>
          <w:rFonts w:cs="Arial"/>
        </w:rPr>
        <w:tab/>
        <w:t>Szentkirályi Bernadett a Szociális és Lakás Iroda vezetője,</w:t>
      </w:r>
    </w:p>
    <w:p w14:paraId="2C097B38" w14:textId="77777777" w:rsidR="00C2330F" w:rsidRPr="00C2330F" w:rsidRDefault="00C2330F" w:rsidP="00C2330F">
      <w:pPr>
        <w:ind w:left="1413"/>
        <w:jc w:val="both"/>
        <w:rPr>
          <w:rFonts w:cs="Arial"/>
        </w:rPr>
      </w:pPr>
      <w:r w:rsidRPr="00C2330F">
        <w:rPr>
          <w:rFonts w:cs="Arial"/>
        </w:rPr>
        <w:t>Sebestyén Bianka, a Szombathelyi Egyesített Bölcsődei Intézmény vezetője/</w:t>
      </w:r>
    </w:p>
    <w:p w14:paraId="6D1C72CE" w14:textId="77777777" w:rsidR="00C2330F" w:rsidRPr="00C2330F" w:rsidRDefault="00C2330F" w:rsidP="00C2330F">
      <w:pPr>
        <w:jc w:val="both"/>
        <w:rPr>
          <w:rFonts w:cs="Arial"/>
        </w:rPr>
      </w:pPr>
      <w:r w:rsidRPr="00C2330F">
        <w:rPr>
          <w:rFonts w:cs="Arial"/>
          <w:b/>
          <w:bCs/>
          <w:u w:val="single"/>
        </w:rPr>
        <w:t>Határidő:</w:t>
      </w:r>
      <w:r w:rsidRPr="00C2330F">
        <w:rPr>
          <w:rFonts w:cs="Arial"/>
        </w:rPr>
        <w:tab/>
        <w:t>azonnal</w:t>
      </w:r>
    </w:p>
    <w:p w14:paraId="01969505" w14:textId="77777777" w:rsidR="00C2330F" w:rsidRPr="00BB785B" w:rsidRDefault="00C2330F" w:rsidP="001C07C3">
      <w:pPr>
        <w:jc w:val="both"/>
        <w:rPr>
          <w:rFonts w:cs="Arial"/>
          <w:bCs/>
          <w:spacing w:val="2"/>
          <w:u w:val="single"/>
        </w:rPr>
      </w:pPr>
    </w:p>
    <w:bookmarkEnd w:id="6"/>
    <w:p w14:paraId="52D9872D" w14:textId="77777777" w:rsidR="001A1757" w:rsidRPr="00CC4D7A" w:rsidRDefault="001A1757" w:rsidP="001A1757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3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b/>
          <w:bCs/>
          <w:color w:val="000000"/>
        </w:rPr>
        <w:tab/>
        <w:t>Beszámoló a Pálos Károly Szociális Szolgáltató Központ és Gyermekjóléti Szolgálat 2021. évi munkájáról</w:t>
      </w:r>
    </w:p>
    <w:p w14:paraId="7E23B338" w14:textId="2300FB9D" w:rsidR="001A1757" w:rsidRDefault="001A1757" w:rsidP="001A1757">
      <w:pPr>
        <w:ind w:left="2124" w:hanging="1419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>Vinczéné Dr. Menyhárt Mária, az Egészségügyi és Közszolgálati Osztály vezetője</w:t>
      </w:r>
    </w:p>
    <w:p w14:paraId="552965D8" w14:textId="77777777" w:rsidR="00866D01" w:rsidRPr="00CC4D7A" w:rsidRDefault="00866D01" w:rsidP="001A1757">
      <w:pPr>
        <w:ind w:left="2124" w:hanging="1419"/>
        <w:rPr>
          <w:rFonts w:cs="Arial"/>
          <w:b/>
          <w:bCs/>
          <w:color w:val="000000"/>
        </w:rPr>
      </w:pPr>
    </w:p>
    <w:p w14:paraId="50BD3668" w14:textId="27A66F72" w:rsidR="0001082B" w:rsidRDefault="00866D01" w:rsidP="00866D01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7343AE">
        <w:rPr>
          <w:rFonts w:eastAsia="MS Mincho" w:cs="Arial"/>
          <w:bCs/>
          <w:color w:val="000000"/>
        </w:rPr>
        <w:t>8</w:t>
      </w:r>
      <w:r w:rsidRPr="00BB785B">
        <w:rPr>
          <w:rFonts w:eastAsia="MS Mincho" w:cs="Arial"/>
          <w:bCs/>
          <w:color w:val="000000"/>
        </w:rPr>
        <w:t xml:space="preserve"> 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3A98A6A8" w14:textId="6E025B6A" w:rsidR="0001082B" w:rsidRDefault="007343AE" w:rsidP="0001082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34/</w:t>
      </w:r>
      <w:r w:rsidR="0001082B">
        <w:rPr>
          <w:rFonts w:cs="Arial"/>
          <w:b/>
          <w:u w:val="single"/>
        </w:rPr>
        <w:t>2022. (II.23.) SzLB. sz. határozat</w:t>
      </w:r>
    </w:p>
    <w:p w14:paraId="0D3E455D" w14:textId="77777777" w:rsidR="0001082B" w:rsidRDefault="0001082B" w:rsidP="0001082B">
      <w:pPr>
        <w:jc w:val="center"/>
        <w:rPr>
          <w:rFonts w:cs="Arial"/>
          <w:b/>
          <w:u w:val="single"/>
        </w:rPr>
      </w:pPr>
    </w:p>
    <w:p w14:paraId="42DF3399" w14:textId="77777777" w:rsidR="0001082B" w:rsidRPr="0001082B" w:rsidRDefault="0001082B" w:rsidP="0001082B">
      <w:pPr>
        <w:pStyle w:val="Szvegtrzs"/>
        <w:rPr>
          <w:rFonts w:ascii="Arial" w:hAnsi="Arial" w:cs="Arial"/>
          <w:b w:val="0"/>
          <w:bCs/>
          <w:u w:val="none"/>
        </w:rPr>
      </w:pPr>
      <w:r w:rsidRPr="0001082B">
        <w:rPr>
          <w:rFonts w:ascii="Arial" w:hAnsi="Arial" w:cs="Arial"/>
          <w:b w:val="0"/>
          <w:bCs/>
          <w:u w:val="none"/>
        </w:rPr>
        <w:t>A Szociális és Lakás Bizottság a „Beszámoló a Pálos Károly Szociális Szolgáltató Központ és Gyermekjóléti Szolgálat 2021. évi munkájáról” című előterjesztést a Szombathely Megyei Jogú Város Önkormányzatának Szervezeti és Működési Szabályzatáról szóló 18/2019. (X.31.) önkormányzati rendelet 53. § 10. pontja alapján megtárgyalta, és az abban foglaltakat tudomásul veszi.</w:t>
      </w:r>
    </w:p>
    <w:p w14:paraId="07CB41FD" w14:textId="77777777" w:rsidR="0001082B" w:rsidRPr="0001082B" w:rsidRDefault="0001082B" w:rsidP="0001082B">
      <w:pPr>
        <w:pStyle w:val="Szvegtrzs"/>
        <w:rPr>
          <w:rFonts w:ascii="Arial" w:hAnsi="Arial" w:cs="Arial"/>
          <w:b w:val="0"/>
          <w:bCs/>
          <w:u w:val="none"/>
        </w:rPr>
      </w:pPr>
    </w:p>
    <w:p w14:paraId="1BAF2C60" w14:textId="77777777" w:rsidR="0001082B" w:rsidRDefault="0001082B" w:rsidP="0001082B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2A4631D3" w14:textId="77777777" w:rsidR="0001082B" w:rsidRDefault="0001082B" w:rsidP="0001082B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61F2220C" w14:textId="77777777" w:rsidR="0001082B" w:rsidRDefault="0001082B" w:rsidP="0001082B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2111219E" w14:textId="77777777" w:rsidR="0001082B" w:rsidRDefault="0001082B" w:rsidP="0001082B">
      <w:pPr>
        <w:ind w:left="1413"/>
        <w:jc w:val="both"/>
        <w:rPr>
          <w:rFonts w:cs="Arial"/>
        </w:rPr>
      </w:pPr>
      <w:r>
        <w:rPr>
          <w:rFonts w:cs="Arial"/>
        </w:rPr>
        <w:t>Kulcsár Lászlóné</w:t>
      </w:r>
      <w:r w:rsidRPr="000D7B78">
        <w:rPr>
          <w:rFonts w:cs="Arial"/>
        </w:rPr>
        <w:t xml:space="preserve">, a </w:t>
      </w:r>
      <w:r w:rsidRPr="00A57E29">
        <w:rPr>
          <w:rFonts w:cs="Arial"/>
        </w:rPr>
        <w:t xml:space="preserve">Pálos Károly Szociális Szolgáltató Központ </w:t>
      </w:r>
      <w:r>
        <w:rPr>
          <w:rFonts w:cs="Arial"/>
        </w:rPr>
        <w:t xml:space="preserve">  </w:t>
      </w:r>
      <w:r w:rsidRPr="00A57E29">
        <w:rPr>
          <w:rFonts w:cs="Arial"/>
        </w:rPr>
        <w:t xml:space="preserve">és </w:t>
      </w:r>
      <w:r>
        <w:rPr>
          <w:rFonts w:cs="Arial"/>
        </w:rPr>
        <w:t xml:space="preserve">   </w:t>
      </w:r>
      <w:r w:rsidRPr="00A57E29">
        <w:rPr>
          <w:rFonts w:cs="Arial"/>
        </w:rPr>
        <w:t>Gyermekjóléti Szolgálat</w:t>
      </w:r>
      <w:r>
        <w:rPr>
          <w:rFonts w:cs="Arial"/>
        </w:rPr>
        <w:t xml:space="preserve"> vezetője /</w:t>
      </w:r>
    </w:p>
    <w:p w14:paraId="29437C86" w14:textId="77777777" w:rsidR="0001082B" w:rsidRDefault="0001082B" w:rsidP="0001082B">
      <w:pPr>
        <w:ind w:left="1413"/>
        <w:jc w:val="both"/>
        <w:rPr>
          <w:rFonts w:cs="Arial"/>
        </w:rPr>
      </w:pPr>
    </w:p>
    <w:p w14:paraId="1D0CD728" w14:textId="77777777" w:rsidR="0001082B" w:rsidRPr="0032649B" w:rsidRDefault="0001082B" w:rsidP="0001082B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243EA7BE" w14:textId="77777777" w:rsidR="00F60D5B" w:rsidRDefault="00F60D5B" w:rsidP="001A1757">
      <w:pPr>
        <w:jc w:val="both"/>
        <w:rPr>
          <w:rFonts w:cs="Arial"/>
          <w:b/>
          <w:bCs/>
          <w:color w:val="000000"/>
        </w:rPr>
      </w:pPr>
    </w:p>
    <w:p w14:paraId="26B7F6EE" w14:textId="72C16AA2" w:rsidR="001A1757" w:rsidRPr="00CC4D7A" w:rsidRDefault="001A1757" w:rsidP="001A1757">
      <w:pPr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4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</w:rPr>
        <w:t xml:space="preserve">Javaslat a Szombathelyi Egyházmegyei Karitász 2021. évi szakmai és </w:t>
      </w:r>
      <w:r w:rsidRPr="00CC4D7A">
        <w:rPr>
          <w:rFonts w:cs="Arial"/>
          <w:b/>
          <w:bCs/>
          <w:color w:val="000000"/>
        </w:rPr>
        <w:tab/>
        <w:t>pénzügyi beszámolójának elfogadására</w:t>
      </w:r>
    </w:p>
    <w:p w14:paraId="7A88E1D9" w14:textId="7274C475" w:rsidR="001A1757" w:rsidRDefault="001A1757" w:rsidP="001A175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04A1A914" w14:textId="48E01F62" w:rsidR="00866D01" w:rsidRDefault="00866D01" w:rsidP="001A175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51383FB2" w14:textId="52DE5959" w:rsidR="00CB2516" w:rsidRDefault="00866D01" w:rsidP="00866D01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7343AE">
        <w:rPr>
          <w:rFonts w:eastAsia="MS Mincho" w:cs="Arial"/>
          <w:bCs/>
          <w:color w:val="000000"/>
        </w:rPr>
        <w:t>8</w:t>
      </w:r>
      <w:r w:rsidRPr="00BB785B">
        <w:rPr>
          <w:rFonts w:eastAsia="MS Mincho" w:cs="Arial"/>
          <w:bCs/>
          <w:color w:val="000000"/>
        </w:rPr>
        <w:t xml:space="preserve"> 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1BEDEF70" w14:textId="0A15A902" w:rsidR="00CB2516" w:rsidRDefault="007343AE" w:rsidP="00CB251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35/</w:t>
      </w:r>
      <w:r w:rsidR="00CB2516">
        <w:rPr>
          <w:rFonts w:cs="Arial"/>
          <w:b/>
          <w:u w:val="single"/>
        </w:rPr>
        <w:t>2022. (II.23.) SzLB. sz. határozat</w:t>
      </w:r>
    </w:p>
    <w:p w14:paraId="1207547C" w14:textId="77777777" w:rsidR="00CB2516" w:rsidRDefault="00CB2516" w:rsidP="00CB2516">
      <w:pPr>
        <w:jc w:val="center"/>
        <w:rPr>
          <w:rFonts w:cs="Arial"/>
          <w:b/>
          <w:u w:val="single"/>
        </w:rPr>
      </w:pPr>
    </w:p>
    <w:p w14:paraId="3E40E6BF" w14:textId="77777777" w:rsidR="00CB2516" w:rsidRPr="00CB2516" w:rsidRDefault="00CB2516" w:rsidP="00CB2516">
      <w:pPr>
        <w:pStyle w:val="Szvegtrzs"/>
        <w:rPr>
          <w:rFonts w:ascii="Arial" w:hAnsi="Arial" w:cs="Arial"/>
          <w:b w:val="0"/>
          <w:bCs/>
          <w:u w:val="none"/>
        </w:rPr>
      </w:pPr>
      <w:r w:rsidRPr="00CB2516">
        <w:rPr>
          <w:rFonts w:ascii="Arial" w:hAnsi="Arial" w:cs="Arial"/>
          <w:b w:val="0"/>
          <w:bCs/>
          <w:u w:val="none"/>
        </w:rPr>
        <w:t>A Szociális és Lakás Bizottság a „Javaslat a Szombathelyi Egyházmegyei Karitász 2021. évi szakmai és pénzügyi beszámolójának elfogadására” című előterjesztést a Szombathely Megyei Jogú Város Önkormányzatának Szervezeti és Működési Szabályzatáról szóló 18/2019. (X.31.) önkormányzati rendelet 53. § 5. pontja alapján megtárgyalta és az abban foglaltakat tudomásul veszi.</w:t>
      </w:r>
    </w:p>
    <w:p w14:paraId="5AE11516" w14:textId="77777777" w:rsidR="00CB2516" w:rsidRPr="00CB2516" w:rsidRDefault="00CB2516" w:rsidP="00CB2516">
      <w:pPr>
        <w:jc w:val="both"/>
        <w:rPr>
          <w:rFonts w:cs="Arial"/>
          <w:bCs/>
        </w:rPr>
      </w:pPr>
    </w:p>
    <w:p w14:paraId="07F2D5D2" w14:textId="77777777" w:rsidR="00CB2516" w:rsidRDefault="00CB2516" w:rsidP="00CB251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0A019130" w14:textId="77777777" w:rsidR="00CB2516" w:rsidRDefault="00CB2516" w:rsidP="00CB2516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792BA53E" w14:textId="77777777" w:rsidR="00CB2516" w:rsidRDefault="00CB2516" w:rsidP="00CB2516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1A6F2E51" w14:textId="77777777" w:rsidR="00CB2516" w:rsidRDefault="00CB2516" w:rsidP="00CB2516">
      <w:pPr>
        <w:ind w:left="1413"/>
        <w:jc w:val="both"/>
        <w:rPr>
          <w:rFonts w:cs="Arial"/>
        </w:rPr>
      </w:pPr>
      <w:r w:rsidRPr="000D7B78">
        <w:rPr>
          <w:rFonts w:cs="Arial"/>
        </w:rPr>
        <w:lastRenderedPageBreak/>
        <w:t>Tuczainé Régvári Marietta, a Szombathelyi Egyházmegyei Karitász igazgatója</w:t>
      </w:r>
      <w:r>
        <w:rPr>
          <w:rFonts w:cs="Arial"/>
        </w:rPr>
        <w:t>/</w:t>
      </w:r>
    </w:p>
    <w:p w14:paraId="36509764" w14:textId="77777777" w:rsidR="00CB2516" w:rsidRDefault="00CB2516" w:rsidP="00CB2516">
      <w:pPr>
        <w:jc w:val="both"/>
        <w:rPr>
          <w:rFonts w:cs="Arial"/>
          <w:b/>
          <w:bCs/>
          <w:u w:val="single"/>
        </w:rPr>
      </w:pPr>
    </w:p>
    <w:p w14:paraId="4CCCB97C" w14:textId="77777777" w:rsidR="00CB2516" w:rsidRPr="0032649B" w:rsidRDefault="00CB2516" w:rsidP="00CB2516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5D2D98FC" w14:textId="7782DD68" w:rsidR="001A1757" w:rsidRDefault="001A1757" w:rsidP="001A175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</w:p>
    <w:p w14:paraId="3952EDF7" w14:textId="77777777" w:rsidR="001A1757" w:rsidRPr="009A1A96" w:rsidRDefault="001A1757" w:rsidP="001A1757">
      <w:pPr>
        <w:ind w:left="709" w:hanging="709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5</w:t>
      </w:r>
      <w:r w:rsidRPr="009A1A96">
        <w:rPr>
          <w:rFonts w:cs="Arial"/>
          <w:b/>
          <w:bCs/>
          <w:color w:val="000000"/>
        </w:rPr>
        <w:t>./</w:t>
      </w:r>
      <w:r w:rsidRPr="009A1A96">
        <w:rPr>
          <w:rFonts w:cs="Arial"/>
          <w:b/>
          <w:bCs/>
          <w:color w:val="000000"/>
        </w:rPr>
        <w:tab/>
        <w:t>Tájékoztatás a „Tehetségbarát Önkormányzat díj 2022” elnevezésű felhívásra benyújtott pályázatra vonatkozóan</w:t>
      </w:r>
    </w:p>
    <w:p w14:paraId="3D7FDE38" w14:textId="1F1C16FF" w:rsidR="001A1757" w:rsidRDefault="001A1757" w:rsidP="001A1757">
      <w:pPr>
        <w:ind w:left="709" w:hanging="709"/>
        <w:jc w:val="both"/>
        <w:rPr>
          <w:rFonts w:cs="Arial"/>
          <w:bCs/>
          <w:color w:val="000000"/>
        </w:rPr>
      </w:pPr>
      <w:r w:rsidRPr="009A1A96">
        <w:rPr>
          <w:rFonts w:cs="Arial"/>
          <w:color w:val="000000"/>
        </w:rPr>
        <w:tab/>
      </w:r>
      <w:r w:rsidRPr="009A1A96">
        <w:rPr>
          <w:rFonts w:cs="Arial"/>
          <w:b/>
          <w:color w:val="000000"/>
          <w:u w:val="single"/>
        </w:rPr>
        <w:t>Előadó:</w:t>
      </w:r>
      <w:r w:rsidRPr="009A1A96">
        <w:rPr>
          <w:rFonts w:cs="Arial"/>
          <w:color w:val="000000"/>
        </w:rPr>
        <w:tab/>
        <w:t>Vinczéné Dr. Menyhárt Mária osztályvezető</w:t>
      </w:r>
      <w:r w:rsidRPr="009A1A96">
        <w:rPr>
          <w:rFonts w:cs="Arial"/>
          <w:bCs/>
          <w:color w:val="000000"/>
        </w:rPr>
        <w:tab/>
      </w:r>
    </w:p>
    <w:p w14:paraId="13AAF275" w14:textId="57F8300C" w:rsidR="00866D01" w:rsidRDefault="00866D01" w:rsidP="001A1757">
      <w:pPr>
        <w:ind w:left="709" w:hanging="709"/>
        <w:jc w:val="both"/>
        <w:rPr>
          <w:rFonts w:cs="Arial"/>
          <w:color w:val="000000"/>
        </w:rPr>
      </w:pPr>
    </w:p>
    <w:p w14:paraId="5D5BB9BF" w14:textId="77777777" w:rsidR="00866D01" w:rsidRDefault="00866D01" w:rsidP="00866D01">
      <w:pPr>
        <w:jc w:val="both"/>
        <w:rPr>
          <w:rFonts w:eastAsia="MS Mincho" w:cs="Arial"/>
          <w:bCs/>
          <w:color w:val="000000"/>
        </w:rPr>
      </w:pPr>
    </w:p>
    <w:p w14:paraId="27F3D096" w14:textId="137AC62B" w:rsidR="00CE3C6D" w:rsidRDefault="00866D01" w:rsidP="00866D01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7343AE">
        <w:rPr>
          <w:rFonts w:eastAsia="MS Mincho" w:cs="Arial"/>
          <w:bCs/>
          <w:color w:val="000000"/>
        </w:rPr>
        <w:t>8</w:t>
      </w:r>
      <w:r w:rsidRPr="00BB785B">
        <w:rPr>
          <w:rFonts w:eastAsia="MS Mincho" w:cs="Arial"/>
          <w:bCs/>
          <w:color w:val="000000"/>
        </w:rPr>
        <w:t xml:space="preserve"> 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30CF12B3" w14:textId="31624A5C" w:rsidR="00CE3C6D" w:rsidRDefault="007343AE" w:rsidP="00CE3C6D">
      <w:pPr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36</w:t>
      </w:r>
      <w:r w:rsidR="00CE3C6D" w:rsidRPr="00BE580E">
        <w:rPr>
          <w:rFonts w:cs="Arial"/>
          <w:b/>
          <w:bCs/>
          <w:sz w:val="22"/>
          <w:szCs w:val="22"/>
          <w:u w:val="single"/>
        </w:rPr>
        <w:t>/20</w:t>
      </w:r>
      <w:r w:rsidR="00CE3C6D">
        <w:rPr>
          <w:rFonts w:cs="Arial"/>
          <w:b/>
          <w:bCs/>
          <w:sz w:val="22"/>
          <w:szCs w:val="22"/>
          <w:u w:val="single"/>
        </w:rPr>
        <w:t>22</w:t>
      </w:r>
      <w:r w:rsidR="00CE3C6D" w:rsidRPr="00BE580E">
        <w:rPr>
          <w:rFonts w:cs="Arial"/>
          <w:b/>
          <w:bCs/>
          <w:sz w:val="22"/>
          <w:szCs w:val="22"/>
          <w:u w:val="single"/>
        </w:rPr>
        <w:t>. (</w:t>
      </w:r>
      <w:r w:rsidR="00CE3C6D">
        <w:rPr>
          <w:rFonts w:cs="Arial"/>
          <w:b/>
          <w:bCs/>
          <w:sz w:val="22"/>
          <w:szCs w:val="22"/>
          <w:u w:val="single"/>
        </w:rPr>
        <w:t>II</w:t>
      </w:r>
      <w:r w:rsidR="00CE3C6D" w:rsidRPr="00BE580E">
        <w:rPr>
          <w:rFonts w:cs="Arial"/>
          <w:b/>
          <w:bCs/>
          <w:sz w:val="22"/>
          <w:szCs w:val="22"/>
          <w:u w:val="single"/>
        </w:rPr>
        <w:t>.</w:t>
      </w:r>
      <w:r w:rsidR="00CE3C6D">
        <w:rPr>
          <w:rFonts w:cs="Arial"/>
          <w:b/>
          <w:bCs/>
          <w:sz w:val="22"/>
          <w:szCs w:val="22"/>
          <w:u w:val="single"/>
        </w:rPr>
        <w:t>23</w:t>
      </w:r>
      <w:r w:rsidR="00CE3C6D" w:rsidRPr="00BE580E">
        <w:rPr>
          <w:rFonts w:cs="Arial"/>
          <w:b/>
          <w:bCs/>
          <w:sz w:val="22"/>
          <w:szCs w:val="22"/>
          <w:u w:val="single"/>
        </w:rPr>
        <w:t xml:space="preserve">.) </w:t>
      </w:r>
      <w:r w:rsidR="00CE3C6D">
        <w:rPr>
          <w:rFonts w:cs="Arial"/>
          <w:b/>
          <w:bCs/>
          <w:sz w:val="22"/>
          <w:szCs w:val="22"/>
          <w:u w:val="single"/>
        </w:rPr>
        <w:t>SzLB</w:t>
      </w:r>
      <w:r w:rsidR="00CE3C6D" w:rsidRPr="00BE580E">
        <w:rPr>
          <w:rFonts w:cs="Arial"/>
          <w:b/>
          <w:bCs/>
          <w:sz w:val="22"/>
          <w:szCs w:val="22"/>
          <w:u w:val="single"/>
        </w:rPr>
        <w:t>. sz. határozat</w:t>
      </w:r>
    </w:p>
    <w:p w14:paraId="7A91D040" w14:textId="77777777" w:rsidR="00CE3C6D" w:rsidRDefault="00CE3C6D" w:rsidP="00CE3C6D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14:paraId="46EF2ECC" w14:textId="77777777" w:rsidR="00CE3C6D" w:rsidRPr="00CE3C6D" w:rsidRDefault="00CE3C6D" w:rsidP="00CE3C6D">
      <w:pPr>
        <w:pStyle w:val="Cm"/>
        <w:jc w:val="both"/>
        <w:rPr>
          <w:rFonts w:ascii="Arial" w:hAnsi="Arial" w:cs="Arial"/>
          <w:b w:val="0"/>
          <w:szCs w:val="22"/>
          <w:u w:val="none"/>
        </w:rPr>
      </w:pPr>
      <w:r w:rsidRPr="00CE3C6D">
        <w:rPr>
          <w:rFonts w:ascii="Arial" w:hAnsi="Arial" w:cs="Arial"/>
          <w:b w:val="0"/>
          <w:bCs/>
          <w:szCs w:val="22"/>
          <w:u w:val="none"/>
        </w:rPr>
        <w:t xml:space="preserve">A Szociális és Lakás Bizottság </w:t>
      </w:r>
      <w:r w:rsidRPr="00CE3C6D">
        <w:rPr>
          <w:rFonts w:ascii="Arial" w:hAnsi="Arial" w:cs="Arial"/>
          <w:b w:val="0"/>
          <w:szCs w:val="22"/>
          <w:u w:val="none"/>
        </w:rPr>
        <w:t>a „</w:t>
      </w:r>
      <w:r w:rsidRPr="00CE3C6D">
        <w:rPr>
          <w:rFonts w:ascii="Arial" w:hAnsi="Arial" w:cs="Arial"/>
          <w:b w:val="0"/>
          <w:color w:val="000000"/>
          <w:szCs w:val="22"/>
          <w:u w:val="none"/>
          <w:shd w:val="clear" w:color="auto" w:fill="FFFFFF"/>
        </w:rPr>
        <w:t>Tehetségbarát Önkormányzati Díj 2022</w:t>
      </w:r>
      <w:r w:rsidRPr="00CE3C6D">
        <w:rPr>
          <w:rFonts w:ascii="Arial" w:hAnsi="Arial" w:cs="Arial"/>
          <w:b w:val="0"/>
          <w:bCs/>
          <w:szCs w:val="22"/>
          <w:u w:val="none"/>
        </w:rPr>
        <w:t>”</w:t>
      </w:r>
      <w:r w:rsidRPr="00CE3C6D">
        <w:rPr>
          <w:rFonts w:ascii="Arial" w:hAnsi="Arial" w:cs="Arial"/>
          <w:b w:val="0"/>
          <w:szCs w:val="22"/>
          <w:u w:val="none"/>
        </w:rPr>
        <w:t xml:space="preserve"> elnevezésű felhívásra történt pályázat benyújtásáról szóló tájékoztatást a Közgyűlés számára tudomásul vételre javasolja.</w:t>
      </w:r>
    </w:p>
    <w:p w14:paraId="60E31236" w14:textId="77777777" w:rsidR="00CE3C6D" w:rsidRPr="002B2C5C" w:rsidRDefault="00CE3C6D" w:rsidP="00CE3C6D">
      <w:pPr>
        <w:jc w:val="both"/>
        <w:rPr>
          <w:rFonts w:cs="Arial"/>
          <w:b/>
          <w:bCs/>
        </w:rPr>
      </w:pPr>
    </w:p>
    <w:p w14:paraId="023E941D" w14:textId="77777777" w:rsidR="00CE3C6D" w:rsidRPr="002B2C5C" w:rsidRDefault="00CE3C6D" w:rsidP="00CE3C6D">
      <w:pPr>
        <w:jc w:val="both"/>
        <w:rPr>
          <w:rFonts w:cs="Arial"/>
        </w:rPr>
      </w:pPr>
      <w:r w:rsidRPr="002B2C5C">
        <w:rPr>
          <w:rFonts w:cs="Arial"/>
          <w:b/>
          <w:bCs/>
          <w:u w:val="single"/>
        </w:rPr>
        <w:t>Felelős:</w:t>
      </w:r>
      <w:r w:rsidRPr="002B2C5C">
        <w:rPr>
          <w:rFonts w:cs="Arial"/>
        </w:rPr>
        <w:tab/>
        <w:t>Dr. Czeglédy Csaba a Szociális és Lakás Bizottság elnöke,</w:t>
      </w:r>
    </w:p>
    <w:p w14:paraId="35C4BEA1" w14:textId="77777777" w:rsidR="00CE3C6D" w:rsidRPr="002B2C5C" w:rsidRDefault="00CE3C6D" w:rsidP="00CE3C6D">
      <w:pPr>
        <w:jc w:val="both"/>
        <w:outlineLvl w:val="0"/>
        <w:rPr>
          <w:rFonts w:cs="Arial"/>
        </w:rPr>
      </w:pPr>
      <w:r w:rsidRPr="002B2C5C">
        <w:rPr>
          <w:rFonts w:cs="Arial"/>
        </w:rPr>
        <w:t xml:space="preserve">                       (A végrehajtás előkészítéséért:</w:t>
      </w:r>
    </w:p>
    <w:p w14:paraId="57D1F2C4" w14:textId="3CCBB23D" w:rsidR="00CE3C6D" w:rsidRPr="002B2C5C" w:rsidRDefault="00CE3C6D" w:rsidP="00CE3C6D">
      <w:pPr>
        <w:jc w:val="both"/>
        <w:outlineLvl w:val="0"/>
        <w:rPr>
          <w:rFonts w:cs="Arial"/>
        </w:rPr>
      </w:pPr>
      <w:r w:rsidRPr="002B2C5C">
        <w:rPr>
          <w:rFonts w:cs="Arial"/>
        </w:rPr>
        <w:tab/>
      </w:r>
      <w:r w:rsidRPr="002B2C5C">
        <w:rPr>
          <w:rFonts w:cs="Arial"/>
        </w:rPr>
        <w:tab/>
        <w:t xml:space="preserve">Vinczéné Dr. Menyhárt Mária, az Egészségügyi és Közszolgálati Osztály </w:t>
      </w:r>
      <w:r w:rsidR="002B2C5C">
        <w:rPr>
          <w:rFonts w:cs="Arial"/>
        </w:rPr>
        <w:tab/>
      </w:r>
      <w:r w:rsidR="002B2C5C">
        <w:rPr>
          <w:rFonts w:cs="Arial"/>
        </w:rPr>
        <w:tab/>
      </w:r>
      <w:r w:rsidRPr="002B2C5C">
        <w:rPr>
          <w:rFonts w:cs="Arial"/>
        </w:rPr>
        <w:t>vezetője)</w:t>
      </w:r>
    </w:p>
    <w:p w14:paraId="2C5B369A" w14:textId="77777777" w:rsidR="00CE3C6D" w:rsidRPr="002B2C5C" w:rsidRDefault="00CE3C6D" w:rsidP="00CE3C6D">
      <w:pPr>
        <w:jc w:val="both"/>
        <w:rPr>
          <w:rFonts w:cs="Arial"/>
        </w:rPr>
      </w:pPr>
      <w:r w:rsidRPr="002B2C5C">
        <w:rPr>
          <w:rFonts w:cs="Arial"/>
        </w:rPr>
        <w:t xml:space="preserve">  </w:t>
      </w:r>
    </w:p>
    <w:p w14:paraId="424A6CEA" w14:textId="77777777" w:rsidR="00CE3C6D" w:rsidRPr="002B2C5C" w:rsidRDefault="00CE3C6D" w:rsidP="00CE3C6D">
      <w:pPr>
        <w:jc w:val="both"/>
        <w:rPr>
          <w:rFonts w:cs="Arial"/>
        </w:rPr>
      </w:pPr>
      <w:r w:rsidRPr="002B2C5C">
        <w:rPr>
          <w:rFonts w:cs="Arial"/>
          <w:b/>
          <w:bCs/>
          <w:u w:val="single"/>
        </w:rPr>
        <w:t>Határidő:</w:t>
      </w:r>
      <w:r w:rsidRPr="002B2C5C">
        <w:rPr>
          <w:rFonts w:cs="Arial"/>
          <w:b/>
          <w:bCs/>
        </w:rPr>
        <w:t xml:space="preserve"> </w:t>
      </w:r>
      <w:r w:rsidRPr="002B2C5C">
        <w:rPr>
          <w:rFonts w:cs="Arial"/>
          <w:b/>
          <w:bCs/>
        </w:rPr>
        <w:tab/>
      </w:r>
      <w:r w:rsidRPr="002B2C5C">
        <w:rPr>
          <w:rFonts w:cs="Arial"/>
        </w:rPr>
        <w:t>azonnal</w:t>
      </w:r>
    </w:p>
    <w:p w14:paraId="3C4124F9" w14:textId="77777777" w:rsidR="00CE3C6D" w:rsidRPr="00D25FE3" w:rsidRDefault="00CE3C6D" w:rsidP="00CE3C6D">
      <w:pPr>
        <w:jc w:val="both"/>
        <w:rPr>
          <w:rFonts w:cs="Arial"/>
          <w:b/>
          <w:sz w:val="22"/>
          <w:szCs w:val="22"/>
        </w:rPr>
      </w:pPr>
      <w:r w:rsidRPr="002B2C5C">
        <w:rPr>
          <w:rFonts w:cs="Arial"/>
          <w:b/>
        </w:rPr>
        <w:tab/>
      </w:r>
      <w:r w:rsidRPr="002B2C5C">
        <w:rPr>
          <w:rFonts w:cs="Arial"/>
          <w:b/>
        </w:rPr>
        <w:tab/>
      </w:r>
      <w:r w:rsidRPr="002B2C5C">
        <w:rPr>
          <w:rFonts w:cs="Arial"/>
          <w:b/>
        </w:rPr>
        <w:tab/>
      </w:r>
      <w:r w:rsidRPr="002B2C5C">
        <w:rPr>
          <w:rFonts w:cs="Arial"/>
          <w:b/>
        </w:rPr>
        <w:tab/>
      </w:r>
      <w:r w:rsidRPr="00BE580E">
        <w:rPr>
          <w:rFonts w:cs="Arial"/>
          <w:b/>
          <w:sz w:val="22"/>
          <w:szCs w:val="22"/>
        </w:rPr>
        <w:tab/>
      </w:r>
      <w:r w:rsidRPr="00BE580E">
        <w:rPr>
          <w:rFonts w:cs="Arial"/>
          <w:b/>
          <w:sz w:val="22"/>
          <w:szCs w:val="22"/>
        </w:rPr>
        <w:tab/>
      </w:r>
      <w:r w:rsidRPr="00BE580E">
        <w:rPr>
          <w:rFonts w:cs="Arial"/>
          <w:b/>
          <w:sz w:val="22"/>
          <w:szCs w:val="22"/>
        </w:rPr>
        <w:tab/>
      </w:r>
      <w:r w:rsidRPr="00BE580E">
        <w:rPr>
          <w:rFonts w:cs="Arial"/>
          <w:b/>
          <w:sz w:val="22"/>
          <w:szCs w:val="22"/>
        </w:rPr>
        <w:tab/>
      </w:r>
    </w:p>
    <w:p w14:paraId="013C7642" w14:textId="77777777" w:rsidR="009B6CA1" w:rsidRDefault="009B6CA1" w:rsidP="003E2E21">
      <w:pPr>
        <w:ind w:left="705" w:hanging="705"/>
        <w:jc w:val="both"/>
        <w:rPr>
          <w:rFonts w:cs="Arial"/>
          <w:color w:val="000000"/>
        </w:rPr>
      </w:pPr>
    </w:p>
    <w:p w14:paraId="53B4D8E2" w14:textId="23219026" w:rsidR="00373EB6" w:rsidRDefault="00370D21" w:rsidP="003E2E21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7141E2">
        <w:rPr>
          <w:rFonts w:cs="Arial"/>
          <w:color w:val="000000"/>
        </w:rPr>
        <w:t xml:space="preserve">2022. </w:t>
      </w:r>
      <w:r w:rsidR="00C2330F">
        <w:rPr>
          <w:rFonts w:cs="Arial"/>
          <w:color w:val="000000"/>
        </w:rPr>
        <w:t>február 23.</w:t>
      </w:r>
    </w:p>
    <w:p w14:paraId="626F3534" w14:textId="5F59007A" w:rsidR="007E5DBF" w:rsidRDefault="007E5DBF" w:rsidP="007A1C4F">
      <w:pPr>
        <w:rPr>
          <w:rFonts w:cs="Arial"/>
          <w:color w:val="000000"/>
        </w:rPr>
      </w:pPr>
    </w:p>
    <w:p w14:paraId="5CF0A8CA" w14:textId="77777777" w:rsidR="007E5DBF" w:rsidRPr="00C1379A" w:rsidRDefault="007E5DBF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7"/>
  </w:num>
  <w:num w:numId="5">
    <w:abstractNumId w:val="0"/>
  </w:num>
  <w:num w:numId="6">
    <w:abstractNumId w:val="5"/>
  </w:num>
  <w:num w:numId="7">
    <w:abstractNumId w:val="33"/>
  </w:num>
  <w:num w:numId="8">
    <w:abstractNumId w:val="17"/>
  </w:num>
  <w:num w:numId="9">
    <w:abstractNumId w:val="38"/>
  </w:num>
  <w:num w:numId="10">
    <w:abstractNumId w:val="27"/>
  </w:num>
  <w:num w:numId="11">
    <w:abstractNumId w:val="3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2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3"/>
  </w:num>
  <w:num w:numId="23">
    <w:abstractNumId w:val="26"/>
  </w:num>
  <w:num w:numId="24">
    <w:abstractNumId w:val="3"/>
  </w:num>
  <w:num w:numId="25">
    <w:abstractNumId w:val="22"/>
  </w:num>
  <w:num w:numId="26">
    <w:abstractNumId w:val="39"/>
  </w:num>
  <w:num w:numId="27">
    <w:abstractNumId w:val="2"/>
  </w:num>
  <w:num w:numId="28">
    <w:abstractNumId w:val="1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0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7"/>
  </w:num>
  <w:num w:numId="39">
    <w:abstractNumId w:val="28"/>
  </w:num>
  <w:num w:numId="40">
    <w:abstractNumId w:val="10"/>
  </w:num>
  <w:num w:numId="41">
    <w:abstractNumId w:val="18"/>
  </w:num>
  <w:num w:numId="42">
    <w:abstractNumId w:val="32"/>
  </w:num>
  <w:num w:numId="43">
    <w:abstractNumId w:val="4"/>
  </w:num>
  <w:num w:numId="4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2B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8CF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3D86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2D4C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1D8A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3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757"/>
    <w:rsid w:val="001A1CD9"/>
    <w:rsid w:val="001A2052"/>
    <w:rsid w:val="001B069D"/>
    <w:rsid w:val="001B0798"/>
    <w:rsid w:val="001B08DD"/>
    <w:rsid w:val="001B0ED7"/>
    <w:rsid w:val="001B3DC3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4699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3BB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2C5C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3F6C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3F08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6E55"/>
    <w:rsid w:val="00381DA1"/>
    <w:rsid w:val="00382082"/>
    <w:rsid w:val="00382EA0"/>
    <w:rsid w:val="00383F8F"/>
    <w:rsid w:val="00385199"/>
    <w:rsid w:val="003854CE"/>
    <w:rsid w:val="003855E0"/>
    <w:rsid w:val="0038656D"/>
    <w:rsid w:val="00387D5C"/>
    <w:rsid w:val="00391E8D"/>
    <w:rsid w:val="00392249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51C7"/>
    <w:rsid w:val="003F6D32"/>
    <w:rsid w:val="003F7E82"/>
    <w:rsid w:val="00400AD4"/>
    <w:rsid w:val="00401562"/>
    <w:rsid w:val="00401B54"/>
    <w:rsid w:val="00402522"/>
    <w:rsid w:val="00404613"/>
    <w:rsid w:val="004050B2"/>
    <w:rsid w:val="00405376"/>
    <w:rsid w:val="00405449"/>
    <w:rsid w:val="00407620"/>
    <w:rsid w:val="00407878"/>
    <w:rsid w:val="00407DF3"/>
    <w:rsid w:val="00410466"/>
    <w:rsid w:val="00410837"/>
    <w:rsid w:val="00413337"/>
    <w:rsid w:val="0041425E"/>
    <w:rsid w:val="00414B44"/>
    <w:rsid w:val="00414D21"/>
    <w:rsid w:val="00415868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572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4BE6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51C6"/>
    <w:rsid w:val="004D775D"/>
    <w:rsid w:val="004D7F13"/>
    <w:rsid w:val="004E0088"/>
    <w:rsid w:val="004E165B"/>
    <w:rsid w:val="004E2229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19E"/>
    <w:rsid w:val="004F14B8"/>
    <w:rsid w:val="004F27D0"/>
    <w:rsid w:val="004F2D94"/>
    <w:rsid w:val="004F3A72"/>
    <w:rsid w:val="004F4D5A"/>
    <w:rsid w:val="004F56A2"/>
    <w:rsid w:val="004F626C"/>
    <w:rsid w:val="004F6C05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A72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5B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B221D"/>
    <w:rsid w:val="005B3326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488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4FE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2652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180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1E2"/>
    <w:rsid w:val="00714D3C"/>
    <w:rsid w:val="00715FFF"/>
    <w:rsid w:val="007168F9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3AE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67D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08EF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75D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023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6D01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42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ACC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348C"/>
    <w:rsid w:val="00A6435F"/>
    <w:rsid w:val="00A64A3C"/>
    <w:rsid w:val="00A65557"/>
    <w:rsid w:val="00A66573"/>
    <w:rsid w:val="00A67667"/>
    <w:rsid w:val="00A71143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01C"/>
    <w:rsid w:val="00B4651F"/>
    <w:rsid w:val="00B505C9"/>
    <w:rsid w:val="00B50BA6"/>
    <w:rsid w:val="00B50DC5"/>
    <w:rsid w:val="00B50FF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3EC7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330F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516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C7F16"/>
    <w:rsid w:val="00CD0971"/>
    <w:rsid w:val="00CD1509"/>
    <w:rsid w:val="00CD151D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6D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1E89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77C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3B3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4D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5F65"/>
    <w:rsid w:val="00F60D5B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0669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D92"/>
    <w:rsid w:val="00FD5EF4"/>
    <w:rsid w:val="00FD6AAE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8F6C-897F-438E-A7A2-E88DA2F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37</TotalTime>
  <Pages>6</Pages>
  <Words>1382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31</cp:revision>
  <cp:lastPrinted>2022-01-26T14:01:00Z</cp:lastPrinted>
  <dcterms:created xsi:type="dcterms:W3CDTF">2022-01-31T08:25:00Z</dcterms:created>
  <dcterms:modified xsi:type="dcterms:W3CDTF">2022-02-23T16:14:00Z</dcterms:modified>
</cp:coreProperties>
</file>