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0D6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4CF30A6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B8A1EE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</w:t>
      </w:r>
      <w:r w:rsidR="00146045">
        <w:rPr>
          <w:rFonts w:ascii="Arial" w:hAnsi="Arial" w:cs="Arial"/>
          <w:b/>
          <w:bCs/>
        </w:rPr>
        <w:t xml:space="preserve"> és Lakás</w:t>
      </w:r>
      <w:r>
        <w:rPr>
          <w:rFonts w:ascii="Arial" w:hAnsi="Arial" w:cs="Arial"/>
          <w:b/>
          <w:bCs/>
        </w:rPr>
        <w:t xml:space="preserve"> Bizottságának 20</w:t>
      </w:r>
      <w:r w:rsidR="00146045">
        <w:rPr>
          <w:rFonts w:ascii="Arial" w:hAnsi="Arial" w:cs="Arial"/>
          <w:b/>
          <w:bCs/>
        </w:rPr>
        <w:t>2</w:t>
      </w:r>
      <w:r w:rsidR="00F12CF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F12CFA">
        <w:rPr>
          <w:rFonts w:ascii="Arial" w:hAnsi="Arial" w:cs="Arial"/>
          <w:b/>
          <w:bCs/>
        </w:rPr>
        <w:t>február</w:t>
      </w:r>
      <w:r w:rsidR="00F01847">
        <w:rPr>
          <w:rFonts w:ascii="Arial" w:hAnsi="Arial" w:cs="Arial"/>
          <w:b/>
          <w:bCs/>
        </w:rPr>
        <w:t xml:space="preserve"> </w:t>
      </w:r>
      <w:r w:rsidR="00F12CFA">
        <w:rPr>
          <w:rFonts w:ascii="Arial" w:hAnsi="Arial" w:cs="Arial"/>
          <w:b/>
          <w:bCs/>
        </w:rPr>
        <w:t>23-i</w:t>
      </w:r>
      <w:r w:rsidR="00F01847">
        <w:rPr>
          <w:rFonts w:ascii="Arial" w:hAnsi="Arial" w:cs="Arial"/>
          <w:b/>
          <w:bCs/>
        </w:rPr>
        <w:t xml:space="preserve"> rendes </w:t>
      </w:r>
      <w:r>
        <w:rPr>
          <w:rFonts w:ascii="Arial" w:hAnsi="Arial" w:cs="Arial"/>
          <w:b/>
          <w:bCs/>
        </w:rPr>
        <w:t>ülésére</w:t>
      </w:r>
    </w:p>
    <w:p w14:paraId="2CD07283" w14:textId="77777777" w:rsidR="00562201" w:rsidRDefault="00562201" w:rsidP="009C7BBD">
      <w:pPr>
        <w:jc w:val="both"/>
        <w:rPr>
          <w:rFonts w:ascii="Arial" w:hAnsi="Arial" w:cs="Arial"/>
        </w:rPr>
      </w:pPr>
    </w:p>
    <w:p w14:paraId="53C5E953" w14:textId="77777777"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</w:t>
      </w:r>
      <w:r w:rsidR="00DF4414">
        <w:rPr>
          <w:rFonts w:ascii="Arial" w:hAnsi="Arial" w:cs="Arial"/>
          <w:b/>
        </w:rPr>
        <w:t>2</w:t>
      </w:r>
      <w:r w:rsidR="00F12C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évi szakmai és pénzügyi beszámolójának elfogadására</w:t>
      </w:r>
    </w:p>
    <w:p w14:paraId="6A94F7E8" w14:textId="77777777" w:rsidR="0054462B" w:rsidRPr="000D7B78" w:rsidRDefault="0054462B" w:rsidP="0054462B">
      <w:pPr>
        <w:jc w:val="both"/>
        <w:rPr>
          <w:rFonts w:ascii="Arial" w:hAnsi="Arial" w:cs="Arial"/>
        </w:rPr>
      </w:pPr>
    </w:p>
    <w:p w14:paraId="6FF7688E" w14:textId="77777777"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 xml:space="preserve">beszámolót készít, melyet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</w:t>
      </w:r>
      <w:r w:rsidR="00DF4414">
        <w:rPr>
          <w:rFonts w:ascii="Arial" w:hAnsi="Arial" w:cs="Arial"/>
        </w:rPr>
        <w:t>2</w:t>
      </w:r>
      <w:r w:rsidR="00F12CFA">
        <w:rPr>
          <w:rFonts w:ascii="Arial" w:hAnsi="Arial" w:cs="Arial"/>
        </w:rPr>
        <w:t>1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14:paraId="0172F14C" w14:textId="77777777" w:rsidR="00825E3E" w:rsidRDefault="00825E3E" w:rsidP="00825E3E">
      <w:pPr>
        <w:jc w:val="both"/>
        <w:rPr>
          <w:rFonts w:ascii="Arial" w:hAnsi="Arial" w:cs="Arial"/>
        </w:rPr>
      </w:pPr>
    </w:p>
    <w:p w14:paraId="319F9EB1" w14:textId="77777777"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</w:t>
      </w:r>
      <w:r w:rsidR="00CB60A6">
        <w:rPr>
          <w:rFonts w:ascii="Arial" w:hAnsi="Arial" w:cs="Arial"/>
        </w:rPr>
        <w:t>tárgyaln</w:t>
      </w:r>
      <w:r w:rsidRPr="000D7B78">
        <w:rPr>
          <w:rFonts w:ascii="Arial" w:hAnsi="Arial" w:cs="Arial"/>
        </w:rPr>
        <w:t>i, és a határozati javaslatot elfogadni szíveskedjék.</w:t>
      </w:r>
    </w:p>
    <w:p w14:paraId="5397BAFA" w14:textId="77777777" w:rsidR="0001600F" w:rsidRDefault="0001600F" w:rsidP="0001600F">
      <w:pPr>
        <w:jc w:val="both"/>
        <w:rPr>
          <w:rFonts w:ascii="Arial" w:hAnsi="Arial" w:cs="Arial"/>
        </w:rPr>
      </w:pPr>
    </w:p>
    <w:p w14:paraId="7EECE384" w14:textId="77777777" w:rsidR="0001600F" w:rsidRDefault="0001600F" w:rsidP="0001600F">
      <w:pPr>
        <w:jc w:val="both"/>
        <w:rPr>
          <w:rFonts w:ascii="Arial" w:hAnsi="Arial" w:cs="Arial"/>
        </w:rPr>
      </w:pPr>
    </w:p>
    <w:p w14:paraId="60E14D9D" w14:textId="77777777"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</w:t>
      </w:r>
      <w:r w:rsidR="00146045">
        <w:rPr>
          <w:rFonts w:ascii="Arial" w:hAnsi="Arial" w:cs="Arial"/>
          <w:b/>
        </w:rPr>
        <w:t>2</w:t>
      </w:r>
      <w:r w:rsidR="00F12CFA">
        <w:rPr>
          <w:rFonts w:ascii="Arial" w:hAnsi="Arial" w:cs="Arial"/>
          <w:b/>
        </w:rPr>
        <w:t>2</w:t>
      </w:r>
      <w:r w:rsidRPr="00455A89">
        <w:rPr>
          <w:rFonts w:ascii="Arial" w:hAnsi="Arial" w:cs="Arial"/>
          <w:b/>
        </w:rPr>
        <w:t xml:space="preserve">. </w:t>
      </w:r>
      <w:r w:rsidR="00F12CFA">
        <w:rPr>
          <w:rFonts w:ascii="Arial" w:hAnsi="Arial" w:cs="Arial"/>
          <w:b/>
        </w:rPr>
        <w:t>február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 xml:space="preserve">„  </w:t>
      </w:r>
      <w:proofErr w:type="gramEnd"/>
      <w:r w:rsidRPr="00455A89">
        <w:rPr>
          <w:rFonts w:ascii="Arial" w:hAnsi="Arial" w:cs="Arial"/>
          <w:b/>
        </w:rPr>
        <w:t xml:space="preserve">  ”</w:t>
      </w:r>
    </w:p>
    <w:p w14:paraId="3E6B7A3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C3D802E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146045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1E6B2E85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0E45493" w14:textId="77777777" w:rsidR="00146045" w:rsidRDefault="00146045" w:rsidP="009C7BBD">
      <w:pPr>
        <w:jc w:val="both"/>
        <w:rPr>
          <w:rFonts w:ascii="Arial" w:hAnsi="Arial" w:cs="Arial"/>
        </w:rPr>
      </w:pPr>
    </w:p>
    <w:p w14:paraId="228D3DFB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1F8F90F7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46045">
        <w:rPr>
          <w:rFonts w:ascii="Arial" w:hAnsi="Arial" w:cs="Arial"/>
          <w:b/>
          <w:u w:val="single"/>
        </w:rPr>
        <w:t>2</w:t>
      </w:r>
      <w:r w:rsidR="00F12CFA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F12CFA">
        <w:rPr>
          <w:rFonts w:ascii="Arial" w:hAnsi="Arial" w:cs="Arial"/>
          <w:b/>
          <w:u w:val="single"/>
        </w:rPr>
        <w:t>I</w:t>
      </w:r>
      <w:r w:rsidR="009E7B8A">
        <w:rPr>
          <w:rFonts w:ascii="Arial" w:hAnsi="Arial" w:cs="Arial"/>
          <w:b/>
          <w:u w:val="single"/>
        </w:rPr>
        <w:t>I</w:t>
      </w:r>
      <w:r w:rsidR="00F12CFA">
        <w:rPr>
          <w:rFonts w:ascii="Arial" w:hAnsi="Arial" w:cs="Arial"/>
          <w:b/>
          <w:u w:val="single"/>
        </w:rPr>
        <w:t>.23.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146045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61B911D8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13EE7B91" w14:textId="77777777" w:rsidR="009B5AFC" w:rsidRPr="00182895" w:rsidRDefault="009B5AFC" w:rsidP="009B5AFC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„Javaslat a Szombathelyi Egyházmegyei Karitász 20</w:t>
      </w:r>
      <w:r w:rsidR="00DF4414">
        <w:t>2</w:t>
      </w:r>
      <w:r w:rsidR="00F12CFA">
        <w:t>1</w:t>
      </w:r>
      <w:r>
        <w:t xml:space="preserve">. évi szakmai és pénzügyi beszámolójának elfogadására” című előterjesztést a Szombathely Megyei Jogú Város Önkormányzatának Szervezeti és Működési Szabályzatáról szóló 18/2019. (X.31.) önkormányzati rendelet 53. § </w:t>
      </w:r>
      <w:r w:rsidR="00DD29D0">
        <w:t>5</w:t>
      </w:r>
      <w:r>
        <w:t xml:space="preserve">. pontja alapján megtárgyalta és </w:t>
      </w:r>
      <w:r w:rsidR="00DD29D0">
        <w:t>az abban foglaltakat tudomásul veszi</w:t>
      </w:r>
      <w:r>
        <w:t>.</w:t>
      </w:r>
    </w:p>
    <w:p w14:paraId="3F0712F6" w14:textId="77777777" w:rsidR="00DA5139" w:rsidRDefault="00DA5139" w:rsidP="0054462B">
      <w:pPr>
        <w:jc w:val="both"/>
      </w:pPr>
    </w:p>
    <w:p w14:paraId="0D6F446E" w14:textId="77777777" w:rsidR="00146045" w:rsidRDefault="00146045" w:rsidP="0014604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00A0FA5E" w14:textId="77777777" w:rsidR="00146045" w:rsidRDefault="00146045" w:rsidP="0014604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AB1A9C9" w14:textId="77777777" w:rsidR="00146045" w:rsidRDefault="00146045" w:rsidP="0014604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4CCB625B" w14:textId="77777777"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14:paraId="3189164D" w14:textId="77777777" w:rsidR="00146045" w:rsidRDefault="00146045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73294842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01847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73AD" w14:textId="77777777" w:rsidR="00455884" w:rsidRDefault="00455884">
      <w:r>
        <w:separator/>
      </w:r>
    </w:p>
  </w:endnote>
  <w:endnote w:type="continuationSeparator" w:id="0">
    <w:p w14:paraId="16094F9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E60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09FD8" wp14:editId="3080D4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A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A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8C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51F3645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19719EBB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36E31F1C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0656" w14:textId="77777777" w:rsidR="00455884" w:rsidRDefault="00455884">
      <w:r>
        <w:separator/>
      </w:r>
    </w:p>
  </w:footnote>
  <w:footnote w:type="continuationSeparator" w:id="0">
    <w:p w14:paraId="6432AF63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617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59761996" wp14:editId="22C068E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9060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8E98D51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2DF348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1600F"/>
    <w:rsid w:val="00065F07"/>
    <w:rsid w:val="00073E1F"/>
    <w:rsid w:val="000D5554"/>
    <w:rsid w:val="00107DBE"/>
    <w:rsid w:val="00132161"/>
    <w:rsid w:val="00146045"/>
    <w:rsid w:val="00160675"/>
    <w:rsid w:val="00163DA0"/>
    <w:rsid w:val="001A4648"/>
    <w:rsid w:val="001C2539"/>
    <w:rsid w:val="001E29B3"/>
    <w:rsid w:val="00242C10"/>
    <w:rsid w:val="00253AC7"/>
    <w:rsid w:val="00263F34"/>
    <w:rsid w:val="00294221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06801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B5AFC"/>
    <w:rsid w:val="009C7BBD"/>
    <w:rsid w:val="009E7B8A"/>
    <w:rsid w:val="00A7633E"/>
    <w:rsid w:val="00AB7B31"/>
    <w:rsid w:val="00AC3D7B"/>
    <w:rsid w:val="00AD08CD"/>
    <w:rsid w:val="00B31DF5"/>
    <w:rsid w:val="00B5377B"/>
    <w:rsid w:val="00B610E8"/>
    <w:rsid w:val="00B92855"/>
    <w:rsid w:val="00BC46F6"/>
    <w:rsid w:val="00BD3944"/>
    <w:rsid w:val="00BE370B"/>
    <w:rsid w:val="00C04236"/>
    <w:rsid w:val="00C20790"/>
    <w:rsid w:val="00C605ED"/>
    <w:rsid w:val="00C85756"/>
    <w:rsid w:val="00CB60A6"/>
    <w:rsid w:val="00CF3C15"/>
    <w:rsid w:val="00D54DF8"/>
    <w:rsid w:val="00DA5139"/>
    <w:rsid w:val="00DD29D0"/>
    <w:rsid w:val="00DF4414"/>
    <w:rsid w:val="00E078D9"/>
    <w:rsid w:val="00E66FC2"/>
    <w:rsid w:val="00E82F69"/>
    <w:rsid w:val="00EC7C11"/>
    <w:rsid w:val="00EE2811"/>
    <w:rsid w:val="00EE7C2C"/>
    <w:rsid w:val="00F01847"/>
    <w:rsid w:val="00F12CFA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6F8644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208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2014-03-11T09:58:00Z</cp:lastPrinted>
  <dcterms:created xsi:type="dcterms:W3CDTF">2022-02-16T09:27:00Z</dcterms:created>
  <dcterms:modified xsi:type="dcterms:W3CDTF">2022-02-16T09:27:00Z</dcterms:modified>
</cp:coreProperties>
</file>