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A25AF2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AF2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A25AF2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71D5EB0F" w:rsidR="00154EDC" w:rsidRPr="00A25AF2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AF2">
        <w:rPr>
          <w:rFonts w:ascii="Arial" w:hAnsi="Arial" w:cs="Arial"/>
          <w:b/>
          <w:sz w:val="22"/>
          <w:szCs w:val="22"/>
        </w:rPr>
        <w:t xml:space="preserve"> Bizottság </w:t>
      </w:r>
      <w:r w:rsidR="00E50157" w:rsidRPr="00A25AF2">
        <w:rPr>
          <w:rFonts w:ascii="Arial" w:hAnsi="Arial" w:cs="Arial"/>
          <w:b/>
          <w:sz w:val="22"/>
          <w:szCs w:val="22"/>
        </w:rPr>
        <w:t>2022. február 21-i</w:t>
      </w:r>
      <w:r w:rsidR="00154EDC" w:rsidRPr="00A25AF2">
        <w:rPr>
          <w:rFonts w:ascii="Arial" w:hAnsi="Arial" w:cs="Arial"/>
          <w:b/>
          <w:sz w:val="22"/>
          <w:szCs w:val="22"/>
        </w:rPr>
        <w:t xml:space="preserve"> ülésére</w:t>
      </w:r>
    </w:p>
    <w:p w14:paraId="795FC071" w14:textId="77777777" w:rsidR="00CC30B1" w:rsidRPr="00A25AF2" w:rsidRDefault="00CC30B1" w:rsidP="008D63E3">
      <w:pPr>
        <w:rPr>
          <w:rFonts w:ascii="Arial" w:hAnsi="Arial" w:cs="Arial"/>
          <w:b/>
          <w:sz w:val="22"/>
          <w:szCs w:val="22"/>
        </w:rPr>
      </w:pPr>
    </w:p>
    <w:p w14:paraId="6966B82B" w14:textId="01E7CF2B" w:rsidR="00A03DBD" w:rsidRPr="00A25AF2" w:rsidRDefault="00A03DBD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25AF2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FE0469">
        <w:rPr>
          <w:rFonts w:ascii="Arial" w:hAnsi="Arial" w:cs="Arial"/>
          <w:b/>
          <w:bCs/>
          <w:sz w:val="22"/>
          <w:szCs w:val="22"/>
        </w:rPr>
        <w:t>a Zanati Kulturális Egyesülettel kötött használati megállapodás módosítására</w:t>
      </w:r>
    </w:p>
    <w:p w14:paraId="34F541F3" w14:textId="77777777" w:rsidR="00BF7701" w:rsidRPr="00A25AF2" w:rsidRDefault="00BF7701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37FAB9" w14:textId="739A88A2" w:rsidR="00F211CE" w:rsidRPr="00A25AF2" w:rsidRDefault="00F211CE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992219" w14:textId="77777777" w:rsidR="00BF7701" w:rsidRPr="00A25AF2" w:rsidRDefault="00BF7701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FAB42B3" w14:textId="1DFF6E1A" w:rsidR="00EA3F72" w:rsidRPr="00A25AF2" w:rsidRDefault="00EA3F72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>Tájékoztatom a Tisztelt Bizottságot, hogy a</w:t>
      </w:r>
      <w:r w:rsidR="00BF7701" w:rsidRPr="00A25AF2">
        <w:rPr>
          <w:rFonts w:ascii="Arial" w:hAnsi="Arial" w:cs="Arial"/>
          <w:sz w:val="22"/>
          <w:szCs w:val="22"/>
        </w:rPr>
        <w:t xml:space="preserve"> „Beszámoló az előző Közgyűlés óta eltelt időszak fontosabb eseményeiről és a polgármester átruházott hatáskörben hozott döntéseiről” napirendi pont keretében a Közgyűlés elé terjesztem az alábbiakat. </w:t>
      </w:r>
    </w:p>
    <w:p w14:paraId="0CBCADEA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</w:p>
    <w:p w14:paraId="05A95F81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Szombathely Megyei Jogú Város Önkormányzata 2018. március 23. napján használatba-adási megállapodást kötött a Zanati Kulturális és Sport Egyesülettel a szombathelyi 14712/1 </w:t>
      </w:r>
      <w:proofErr w:type="spellStart"/>
      <w:r w:rsidRPr="00A25AF2">
        <w:rPr>
          <w:rFonts w:ascii="Arial" w:hAnsi="Arial" w:cs="Arial"/>
          <w:sz w:val="22"/>
          <w:szCs w:val="22"/>
        </w:rPr>
        <w:t>hrsz-ú</w:t>
      </w:r>
      <w:proofErr w:type="spellEnd"/>
      <w:r w:rsidRPr="00A25AF2">
        <w:rPr>
          <w:rFonts w:ascii="Arial" w:hAnsi="Arial" w:cs="Arial"/>
          <w:sz w:val="22"/>
          <w:szCs w:val="22"/>
        </w:rPr>
        <w:t xml:space="preserve"> ingatlanra 2028. február 28. napjáig terjedő határozott időre, ami az egyesület szétválása miatt 2022. január 13-án módosításra került, a szerződő fél a Zanati Kulturális Egyesület lett. </w:t>
      </w:r>
    </w:p>
    <w:p w14:paraId="4DC1941B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</w:p>
    <w:p w14:paraId="165BAB26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2022. február 9. napján az Áfonya, Eper, Fenyő és Korpás utcai Úttársaság elnöke azzal a kéréssel fordult Önkormányzatunkhoz, hogy a </w:t>
      </w:r>
      <w:proofErr w:type="spellStart"/>
      <w:r w:rsidRPr="00A25AF2">
        <w:rPr>
          <w:rFonts w:ascii="Arial" w:hAnsi="Arial" w:cs="Arial"/>
          <w:sz w:val="22"/>
          <w:szCs w:val="22"/>
        </w:rPr>
        <w:t>Külső-Zanati</w:t>
      </w:r>
      <w:proofErr w:type="spellEnd"/>
      <w:r w:rsidRPr="00A25AF2">
        <w:rPr>
          <w:rFonts w:ascii="Arial" w:hAnsi="Arial" w:cs="Arial"/>
          <w:sz w:val="22"/>
          <w:szCs w:val="22"/>
        </w:rPr>
        <w:t xml:space="preserve"> út 119. szám alatti Zanati Közösségi Házba szeretnék a szervezet székhelyét bejegyeztetni, valamint évi néhány alkalommal gyűléseiket ott megtartani. Az egyesület elnöke a kezdeményezést támogatja. </w:t>
      </w:r>
    </w:p>
    <w:p w14:paraId="55C19464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</w:p>
    <w:p w14:paraId="7E669405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Tekintettel arra, hogy Szombathely Megyei Jogú Város Önkormányzata vagyonáról szóló 40/2014. (XII.23.) önkormányzati rendelet 22. § (2) bekezdés h) pontja alapján önkormányzati tulajdonú ingatlanban történő székhelybejegyzéshez csak használati vagy bérleti joggal rendelkező szervezet részére lehet hozzájárulást adni, szükséges a használati megállapodásban rögzíteni, hogy az Úttársaság az ingatlant eseti jelleggel, térítésmentesen használhatja.  </w:t>
      </w:r>
    </w:p>
    <w:p w14:paraId="40497FE6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</w:p>
    <w:p w14:paraId="58307665" w14:textId="4B065B7E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5EBC6C9A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</w:p>
    <w:p w14:paraId="385FD79C" w14:textId="77777777" w:rsidR="005443F0" w:rsidRPr="00A25AF2" w:rsidRDefault="005443F0" w:rsidP="000148B0">
      <w:pPr>
        <w:jc w:val="both"/>
        <w:rPr>
          <w:rFonts w:ascii="Arial" w:hAnsi="Arial" w:cs="Arial"/>
          <w:sz w:val="22"/>
          <w:szCs w:val="22"/>
        </w:rPr>
      </w:pPr>
    </w:p>
    <w:p w14:paraId="779C1C78" w14:textId="22C852FD" w:rsidR="00E46D64" w:rsidRPr="00A25AF2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</w:rPr>
        <w:t>Szom</w:t>
      </w:r>
      <w:r w:rsidR="00840991" w:rsidRPr="00A25AF2">
        <w:rPr>
          <w:rFonts w:ascii="Arial" w:hAnsi="Arial" w:cs="Arial"/>
          <w:b/>
          <w:sz w:val="22"/>
          <w:szCs w:val="22"/>
        </w:rPr>
        <w:t>bathely, 202</w:t>
      </w:r>
      <w:r w:rsidR="00A25AF2" w:rsidRPr="00A25AF2">
        <w:rPr>
          <w:rFonts w:ascii="Arial" w:hAnsi="Arial" w:cs="Arial"/>
          <w:b/>
          <w:sz w:val="22"/>
          <w:szCs w:val="22"/>
        </w:rPr>
        <w:t>2</w:t>
      </w:r>
      <w:r w:rsidR="00840991" w:rsidRPr="00A25AF2">
        <w:rPr>
          <w:rFonts w:ascii="Arial" w:hAnsi="Arial" w:cs="Arial"/>
          <w:b/>
          <w:sz w:val="22"/>
          <w:szCs w:val="22"/>
        </w:rPr>
        <w:t>.</w:t>
      </w:r>
      <w:r w:rsidR="00A25AF2" w:rsidRPr="00A25AF2">
        <w:rPr>
          <w:rFonts w:ascii="Arial" w:hAnsi="Arial" w:cs="Arial"/>
          <w:b/>
          <w:sz w:val="22"/>
          <w:szCs w:val="22"/>
        </w:rPr>
        <w:t xml:space="preserve"> február </w:t>
      </w:r>
      <w:r w:rsidR="00E90956">
        <w:rPr>
          <w:rFonts w:ascii="Arial" w:hAnsi="Arial" w:cs="Arial"/>
          <w:b/>
          <w:sz w:val="22"/>
          <w:szCs w:val="22"/>
        </w:rPr>
        <w:t>17.</w:t>
      </w:r>
    </w:p>
    <w:p w14:paraId="3AFD1224" w14:textId="77777777" w:rsidR="00E46D64" w:rsidRPr="00A25AF2" w:rsidRDefault="00E46D64" w:rsidP="00E46D64">
      <w:pPr>
        <w:jc w:val="both"/>
        <w:rPr>
          <w:rFonts w:ascii="Arial" w:hAnsi="Arial" w:cs="Arial"/>
          <w:sz w:val="22"/>
          <w:szCs w:val="22"/>
        </w:rPr>
      </w:pPr>
    </w:p>
    <w:p w14:paraId="3CB69D63" w14:textId="67580E2F" w:rsidR="00E46D64" w:rsidRPr="00A25AF2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</w:rPr>
        <w:tab/>
        <w:t xml:space="preserve">    /: </w:t>
      </w:r>
      <w:r w:rsidR="00BF7701" w:rsidRPr="00A25AF2">
        <w:rPr>
          <w:rFonts w:ascii="Arial" w:hAnsi="Arial" w:cs="Arial"/>
          <w:b/>
          <w:sz w:val="22"/>
          <w:szCs w:val="22"/>
        </w:rPr>
        <w:t xml:space="preserve">Dr. Nemény </w:t>
      </w:r>
      <w:proofErr w:type="gramStart"/>
      <w:r w:rsidR="00BF7701" w:rsidRPr="00A25AF2">
        <w:rPr>
          <w:rFonts w:ascii="Arial" w:hAnsi="Arial" w:cs="Arial"/>
          <w:b/>
          <w:sz w:val="22"/>
          <w:szCs w:val="22"/>
        </w:rPr>
        <w:t>András</w:t>
      </w:r>
      <w:r w:rsidRPr="00A25AF2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A25AF2">
        <w:rPr>
          <w:rFonts w:ascii="Arial" w:hAnsi="Arial" w:cs="Arial"/>
          <w:b/>
          <w:sz w:val="22"/>
          <w:szCs w:val="22"/>
        </w:rPr>
        <w:t>/</w:t>
      </w:r>
    </w:p>
    <w:p w14:paraId="62AFDB59" w14:textId="77777777" w:rsidR="002325C4" w:rsidRPr="00A25AF2" w:rsidRDefault="002325C4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2663410D" w14:textId="77777777" w:rsidR="00A25AF2" w:rsidRPr="00A25AF2" w:rsidRDefault="00A25AF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25AF2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44B1F7B1" w14:textId="77777777" w:rsidR="00A25AF2" w:rsidRDefault="00A25AF2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E6E040" w14:textId="15D1A2E7" w:rsidR="00EA3F72" w:rsidRPr="00A25AF2" w:rsidRDefault="00EA3F72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25AF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235C76C" w14:textId="77777777" w:rsidR="00EA3F72" w:rsidRPr="00A25AF2" w:rsidRDefault="00EA3F72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25AF2">
        <w:rPr>
          <w:rFonts w:ascii="Arial" w:hAnsi="Arial" w:cs="Arial"/>
          <w:b/>
          <w:bCs/>
          <w:sz w:val="22"/>
          <w:szCs w:val="22"/>
          <w:u w:val="single"/>
        </w:rPr>
        <w:t>………/2021. (XII. 13.) GJB sz. határozat</w:t>
      </w:r>
    </w:p>
    <w:p w14:paraId="46E7DF5D" w14:textId="77777777" w:rsidR="00517C3D" w:rsidRPr="00A25AF2" w:rsidRDefault="00517C3D" w:rsidP="00407BA1">
      <w:pPr>
        <w:jc w:val="both"/>
        <w:rPr>
          <w:rFonts w:ascii="Arial" w:hAnsi="Arial" w:cs="Arial"/>
          <w:b/>
          <w:sz w:val="22"/>
          <w:szCs w:val="22"/>
        </w:rPr>
      </w:pPr>
    </w:p>
    <w:p w14:paraId="7A782314" w14:textId="77777777" w:rsidR="00A25AF2" w:rsidRDefault="00A25AF2" w:rsidP="00A25AF2">
      <w:pPr>
        <w:jc w:val="both"/>
        <w:rPr>
          <w:rFonts w:ascii="Arial" w:hAnsi="Arial" w:cs="Arial"/>
          <w:sz w:val="22"/>
          <w:szCs w:val="22"/>
        </w:rPr>
      </w:pPr>
    </w:p>
    <w:p w14:paraId="0B9672A6" w14:textId="5EE9CD08" w:rsidR="00A25AF2" w:rsidRPr="00A25AF2" w:rsidRDefault="00EA3F72" w:rsidP="00A25AF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A Gazdasági és Jogi Bizottság javasolja, hogy </w:t>
      </w:r>
      <w:r w:rsidR="00517C3D" w:rsidRPr="00A25AF2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="00A25AF2" w:rsidRPr="00A25AF2">
        <w:rPr>
          <w:rFonts w:ascii="Arial" w:hAnsi="Arial" w:cs="Arial"/>
          <w:sz w:val="22"/>
          <w:szCs w:val="22"/>
        </w:rPr>
        <w:t xml:space="preserve">a Zanati Kulturális Egyesülettel a szombathelyi 14712/1 </w:t>
      </w:r>
      <w:proofErr w:type="spellStart"/>
      <w:r w:rsidR="00A25AF2" w:rsidRPr="00A25AF2">
        <w:rPr>
          <w:rFonts w:ascii="Arial" w:hAnsi="Arial" w:cs="Arial"/>
          <w:sz w:val="22"/>
          <w:szCs w:val="22"/>
        </w:rPr>
        <w:t>hrsz-ú</w:t>
      </w:r>
      <w:proofErr w:type="spellEnd"/>
      <w:r w:rsidR="00A25AF2" w:rsidRPr="00A25AF2">
        <w:rPr>
          <w:rFonts w:ascii="Arial" w:hAnsi="Arial" w:cs="Arial"/>
          <w:sz w:val="22"/>
          <w:szCs w:val="22"/>
        </w:rPr>
        <w:t xml:space="preserve"> ingatlanra kötött használatba adási megállapodást 2022. március 1. napjától az alábbiak szerint módosítsa: </w:t>
      </w:r>
    </w:p>
    <w:p w14:paraId="25B904C0" w14:textId="77777777" w:rsidR="00A25AF2" w:rsidRPr="00A25AF2" w:rsidRDefault="00A25AF2" w:rsidP="00A25AF2">
      <w:pPr>
        <w:jc w:val="both"/>
        <w:rPr>
          <w:rFonts w:ascii="Arial" w:hAnsi="Arial" w:cs="Arial"/>
          <w:sz w:val="22"/>
          <w:szCs w:val="22"/>
        </w:rPr>
      </w:pPr>
    </w:p>
    <w:p w14:paraId="45F8074D" w14:textId="77777777" w:rsidR="00A25AF2" w:rsidRPr="00A25AF2" w:rsidRDefault="00A25AF2" w:rsidP="00A25AF2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A használatba-adási megállapodás 10. pontja kiegészül azzal, hogy a Használó az Áfonya, Eper, Fenyő és Korpás utcai Úttársaság részére alkalomszerűen, térítésmentesen átengedheti az ingatlan használatát. </w:t>
      </w:r>
    </w:p>
    <w:p w14:paraId="573CEEBC" w14:textId="77777777" w:rsidR="00A25AF2" w:rsidRPr="00A25AF2" w:rsidRDefault="00A25AF2" w:rsidP="00A25AF2">
      <w:pPr>
        <w:jc w:val="both"/>
        <w:rPr>
          <w:rFonts w:ascii="Arial" w:hAnsi="Arial" w:cs="Arial"/>
          <w:sz w:val="22"/>
          <w:szCs w:val="22"/>
        </w:rPr>
      </w:pPr>
    </w:p>
    <w:p w14:paraId="579F935D" w14:textId="22C4D2C4" w:rsidR="00A25AF2" w:rsidRPr="00A25AF2" w:rsidRDefault="00A25AF2" w:rsidP="00A25AF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A Közgyűlés hatalmazza fel a polgármestert, hogy a használatba-adási megállapodásnak a határozatban foglaltak szerinti módosítását aláírja. </w:t>
      </w:r>
    </w:p>
    <w:p w14:paraId="4DF0C7D7" w14:textId="77777777" w:rsidR="00A25AF2" w:rsidRPr="00A25AF2" w:rsidRDefault="00A25AF2" w:rsidP="00517C3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 w:val="22"/>
          <w:szCs w:val="22"/>
        </w:rPr>
      </w:pPr>
    </w:p>
    <w:p w14:paraId="4988FF89" w14:textId="77777777" w:rsidR="00517C3D" w:rsidRPr="00A25AF2" w:rsidRDefault="00517C3D" w:rsidP="00517C3D">
      <w:pPr>
        <w:jc w:val="both"/>
        <w:rPr>
          <w:rFonts w:ascii="Arial" w:hAnsi="Arial" w:cs="Arial"/>
          <w:sz w:val="22"/>
          <w:szCs w:val="22"/>
        </w:rPr>
      </w:pPr>
    </w:p>
    <w:p w14:paraId="2F84E963" w14:textId="5563A363" w:rsidR="00EA3F72" w:rsidRPr="00A25AF2" w:rsidRDefault="00517C3D" w:rsidP="00EA3F72">
      <w:pPr>
        <w:ind w:left="709"/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</w:p>
    <w:p w14:paraId="18FA4E83" w14:textId="77777777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  <w:u w:val="single"/>
        </w:rPr>
        <w:t>Felelős:</w:t>
      </w:r>
      <w:r w:rsidRPr="00A25AF2">
        <w:rPr>
          <w:rFonts w:ascii="Arial" w:hAnsi="Arial" w:cs="Arial"/>
          <w:sz w:val="22"/>
          <w:szCs w:val="22"/>
        </w:rPr>
        <w:tab/>
        <w:t>Dr. Nemény András polgármester</w:t>
      </w:r>
    </w:p>
    <w:p w14:paraId="55A2BF5F" w14:textId="1D2FD07A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  <w:r w:rsidRPr="00A25AF2">
        <w:rPr>
          <w:rFonts w:ascii="Arial" w:hAnsi="Arial" w:cs="Arial"/>
          <w:sz w:val="22"/>
          <w:szCs w:val="22"/>
        </w:rPr>
        <w:tab/>
        <w:t xml:space="preserve">Horváth Soma alpolgármester </w:t>
      </w:r>
    </w:p>
    <w:p w14:paraId="5F9479CC" w14:textId="77777777" w:rsidR="00EA3F72" w:rsidRPr="00A25AF2" w:rsidRDefault="00EA3F72" w:rsidP="00EA3F7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5E118297" w14:textId="77777777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  <w:r w:rsidRPr="00A25AF2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03D9CB94" w14:textId="423249E7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  <w:r w:rsidRPr="00A25AF2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  <w:r w:rsidRPr="00A25AF2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3EB450AF" w14:textId="73236274" w:rsidR="00517C3D" w:rsidRPr="00A25AF2" w:rsidRDefault="00517C3D" w:rsidP="00EA3F72">
      <w:pPr>
        <w:ind w:left="992" w:hanging="992"/>
        <w:rPr>
          <w:rFonts w:ascii="Arial" w:hAnsi="Arial" w:cs="Arial"/>
          <w:sz w:val="22"/>
          <w:szCs w:val="22"/>
        </w:rPr>
      </w:pPr>
    </w:p>
    <w:p w14:paraId="06657F4D" w14:textId="3373AECD" w:rsidR="0086216C" w:rsidRPr="00A25AF2" w:rsidRDefault="00517C3D" w:rsidP="0086216C">
      <w:pPr>
        <w:jc w:val="both"/>
        <w:rPr>
          <w:rFonts w:ascii="Arial" w:eastAsia="MS Mincho" w:hAnsi="Arial" w:cs="Arial"/>
          <w:sz w:val="22"/>
          <w:szCs w:val="22"/>
        </w:rPr>
      </w:pPr>
      <w:r w:rsidRPr="00A25AF2">
        <w:rPr>
          <w:rFonts w:ascii="Arial" w:eastAsia="MS Mincho" w:hAnsi="Arial" w:cs="Arial"/>
          <w:b/>
          <w:sz w:val="22"/>
          <w:szCs w:val="22"/>
          <w:u w:val="single"/>
        </w:rPr>
        <w:t>Határidő:</w:t>
      </w:r>
      <w:r w:rsidRPr="00A25AF2">
        <w:rPr>
          <w:rFonts w:ascii="Arial" w:eastAsia="MS Mincho" w:hAnsi="Arial" w:cs="Arial"/>
          <w:sz w:val="22"/>
          <w:szCs w:val="22"/>
        </w:rPr>
        <w:tab/>
      </w:r>
      <w:r w:rsidR="00EA3F72" w:rsidRPr="00A25AF2">
        <w:rPr>
          <w:rFonts w:ascii="Arial" w:eastAsia="MS Mincho" w:hAnsi="Arial" w:cs="Arial"/>
          <w:sz w:val="22"/>
          <w:szCs w:val="22"/>
        </w:rPr>
        <w:t>azonnal</w:t>
      </w:r>
      <w:r w:rsidRPr="00A25AF2">
        <w:rPr>
          <w:rFonts w:ascii="Arial" w:eastAsia="MS Mincho" w:hAnsi="Arial" w:cs="Arial"/>
          <w:sz w:val="22"/>
          <w:szCs w:val="22"/>
        </w:rPr>
        <w:t xml:space="preserve"> </w:t>
      </w:r>
    </w:p>
    <w:sectPr w:rsidR="0086216C" w:rsidRPr="00A25AF2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9095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9095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4915"/>
    <w:rsid w:val="00197D8B"/>
    <w:rsid w:val="001A4648"/>
    <w:rsid w:val="001A6214"/>
    <w:rsid w:val="001A685B"/>
    <w:rsid w:val="001B047D"/>
    <w:rsid w:val="001B4C91"/>
    <w:rsid w:val="001C1614"/>
    <w:rsid w:val="001D6F87"/>
    <w:rsid w:val="001E20A3"/>
    <w:rsid w:val="001E66AE"/>
    <w:rsid w:val="001F544E"/>
    <w:rsid w:val="002070D2"/>
    <w:rsid w:val="00210AA0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3BC5"/>
    <w:rsid w:val="004E76F7"/>
    <w:rsid w:val="00517C3D"/>
    <w:rsid w:val="00523AF5"/>
    <w:rsid w:val="00524C7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AF2"/>
    <w:rsid w:val="00A25D25"/>
    <w:rsid w:val="00A3017E"/>
    <w:rsid w:val="00A33035"/>
    <w:rsid w:val="00A331EA"/>
    <w:rsid w:val="00A365D1"/>
    <w:rsid w:val="00A36FD8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69B9"/>
    <w:rsid w:val="00C970B1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5615"/>
    <w:rsid w:val="00D54DF8"/>
    <w:rsid w:val="00D632C7"/>
    <w:rsid w:val="00D713B0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50157"/>
    <w:rsid w:val="00E632FE"/>
    <w:rsid w:val="00E65791"/>
    <w:rsid w:val="00E70100"/>
    <w:rsid w:val="00E75182"/>
    <w:rsid w:val="00E775B8"/>
    <w:rsid w:val="00E81C32"/>
    <w:rsid w:val="00E82781"/>
    <w:rsid w:val="00E82F69"/>
    <w:rsid w:val="00E90956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0469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89F1E-1A83-469D-A4BF-97228C68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10</TotalTime>
  <Pages>2</Pages>
  <Words>330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2022-02-11T10:34:00Z</cp:lastPrinted>
  <dcterms:created xsi:type="dcterms:W3CDTF">2022-02-11T10:25:00Z</dcterms:created>
  <dcterms:modified xsi:type="dcterms:W3CDTF">2022-02-17T07:26:00Z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