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F7278" w14:textId="77777777"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1007316D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112C41">
        <w:rPr>
          <w:rFonts w:ascii="Arial" w:hAnsi="Arial" w:cs="Arial"/>
          <w:bCs/>
          <w:szCs w:val="24"/>
        </w:rPr>
        <w:t>E L Ő T E R J E S Z T É S</w:t>
      </w:r>
    </w:p>
    <w:p w14:paraId="7EFFCF2D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639E9B00" w14:textId="0526BC3E" w:rsidR="0080413F" w:rsidRPr="00112C41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 xml:space="preserve">Szombathely Megyei Jogú Város Közgyűlése </w:t>
      </w:r>
      <w:r w:rsidR="00E134FE">
        <w:rPr>
          <w:rFonts w:cs="Arial"/>
          <w:b/>
          <w:bCs/>
          <w:sz w:val="24"/>
        </w:rPr>
        <w:t xml:space="preserve">Gazdasági és Jogi </w:t>
      </w:r>
      <w:r w:rsidRPr="00112C41">
        <w:rPr>
          <w:rFonts w:cs="Arial"/>
          <w:b/>
          <w:bCs/>
          <w:sz w:val="24"/>
        </w:rPr>
        <w:t>Bizottsága</w:t>
      </w:r>
    </w:p>
    <w:p w14:paraId="56AD2F0F" w14:textId="77777777" w:rsidR="00BF32D4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4CF3270B" w14:textId="36243FCF" w:rsidR="0080413F" w:rsidRPr="00F160D5" w:rsidRDefault="00F20448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2021</w:t>
      </w:r>
      <w:r w:rsidR="00BF32D4" w:rsidRPr="00112C41">
        <w:rPr>
          <w:rFonts w:cs="Arial"/>
          <w:b/>
          <w:bCs/>
          <w:sz w:val="24"/>
        </w:rPr>
        <w:t>.</w:t>
      </w:r>
      <w:r w:rsidR="00BF66A8" w:rsidRPr="00112C41">
        <w:rPr>
          <w:rFonts w:cs="Arial"/>
          <w:b/>
          <w:bCs/>
          <w:sz w:val="24"/>
        </w:rPr>
        <w:t xml:space="preserve"> </w:t>
      </w:r>
      <w:r w:rsidR="00E05C64" w:rsidRPr="00F160D5">
        <w:rPr>
          <w:rFonts w:cs="Arial"/>
          <w:b/>
          <w:bCs/>
          <w:sz w:val="24"/>
        </w:rPr>
        <w:t xml:space="preserve">december </w:t>
      </w:r>
      <w:r w:rsidR="00F160D5" w:rsidRPr="00F160D5">
        <w:rPr>
          <w:rFonts w:cs="Arial"/>
          <w:b/>
          <w:bCs/>
          <w:sz w:val="24"/>
        </w:rPr>
        <w:t>13</w:t>
      </w:r>
      <w:r w:rsidR="0080413F" w:rsidRPr="00F160D5">
        <w:rPr>
          <w:rFonts w:cs="Arial"/>
          <w:b/>
          <w:bCs/>
          <w:sz w:val="24"/>
        </w:rPr>
        <w:t>-i ülésére</w:t>
      </w:r>
    </w:p>
    <w:p w14:paraId="272DAD9C" w14:textId="77777777" w:rsidR="0080413F" w:rsidRPr="00F160D5" w:rsidRDefault="0080413F" w:rsidP="0080413F">
      <w:pPr>
        <w:jc w:val="center"/>
        <w:rPr>
          <w:rFonts w:cs="Arial"/>
          <w:sz w:val="24"/>
        </w:rPr>
      </w:pPr>
    </w:p>
    <w:p w14:paraId="35603E71" w14:textId="4DA0F509" w:rsidR="008C407B" w:rsidRPr="00F160D5" w:rsidRDefault="008C407B" w:rsidP="00F20448">
      <w:pPr>
        <w:jc w:val="center"/>
        <w:rPr>
          <w:rFonts w:cs="Arial"/>
          <w:b/>
          <w:bCs/>
          <w:sz w:val="24"/>
        </w:rPr>
      </w:pPr>
      <w:r w:rsidRPr="00F160D5">
        <w:rPr>
          <w:rFonts w:cs="Arial"/>
          <w:b/>
          <w:bCs/>
          <w:sz w:val="24"/>
        </w:rPr>
        <w:t xml:space="preserve">Javaslat </w:t>
      </w:r>
      <w:proofErr w:type="gramStart"/>
      <w:r w:rsidRPr="00F160D5">
        <w:rPr>
          <w:rFonts w:cs="Arial"/>
          <w:b/>
          <w:bCs/>
          <w:sz w:val="24"/>
        </w:rPr>
        <w:t>a</w:t>
      </w:r>
      <w:proofErr w:type="gramEnd"/>
      <w:r w:rsidRPr="00F160D5">
        <w:rPr>
          <w:rFonts w:cs="Arial"/>
          <w:b/>
          <w:bCs/>
          <w:sz w:val="24"/>
        </w:rPr>
        <w:t xml:space="preserve"> European City </w:t>
      </w:r>
      <w:proofErr w:type="spellStart"/>
      <w:r w:rsidRPr="00F160D5">
        <w:rPr>
          <w:rFonts w:cs="Arial"/>
          <w:b/>
          <w:bCs/>
          <w:sz w:val="24"/>
        </w:rPr>
        <w:t>Facility</w:t>
      </w:r>
      <w:proofErr w:type="spellEnd"/>
      <w:r w:rsidRPr="00F160D5">
        <w:rPr>
          <w:rFonts w:cs="Arial"/>
          <w:b/>
          <w:bCs/>
          <w:sz w:val="24"/>
        </w:rPr>
        <w:t xml:space="preserve"> felhívásra benyújtható pályázattal kapcsolatos döntések meghozatalára</w:t>
      </w:r>
    </w:p>
    <w:p w14:paraId="4DD3D88B" w14:textId="17DF3FD3" w:rsidR="00F20448" w:rsidRPr="00F160D5" w:rsidRDefault="00F20448" w:rsidP="00F20448">
      <w:pPr>
        <w:jc w:val="center"/>
        <w:rPr>
          <w:rFonts w:cs="Arial"/>
          <w:b/>
          <w:bCs/>
          <w:sz w:val="24"/>
        </w:rPr>
      </w:pPr>
    </w:p>
    <w:p w14:paraId="3BE6BD5B" w14:textId="7A5A8BDC" w:rsidR="002C6783" w:rsidRPr="00F160D5" w:rsidRDefault="002C6783" w:rsidP="00BF32D4">
      <w:pPr>
        <w:jc w:val="both"/>
        <w:rPr>
          <w:rFonts w:cs="Arial"/>
          <w:bCs/>
          <w:sz w:val="24"/>
        </w:rPr>
      </w:pPr>
      <w:r w:rsidRPr="00F160D5">
        <w:rPr>
          <w:rFonts w:cs="Arial"/>
          <w:bCs/>
          <w:sz w:val="24"/>
        </w:rPr>
        <w:t xml:space="preserve">A European City </w:t>
      </w:r>
      <w:proofErr w:type="spellStart"/>
      <w:r w:rsidRPr="00F160D5">
        <w:rPr>
          <w:rFonts w:cs="Arial"/>
          <w:bCs/>
          <w:sz w:val="24"/>
        </w:rPr>
        <w:t>Facility</w:t>
      </w:r>
      <w:proofErr w:type="spellEnd"/>
      <w:r w:rsidRPr="00F160D5">
        <w:rPr>
          <w:rFonts w:cs="Arial"/>
          <w:bCs/>
          <w:sz w:val="24"/>
        </w:rPr>
        <w:t xml:space="preserve"> (</w:t>
      </w:r>
      <w:r w:rsidR="00010897" w:rsidRPr="00F160D5">
        <w:rPr>
          <w:rFonts w:cs="Arial"/>
          <w:bCs/>
          <w:sz w:val="24"/>
        </w:rPr>
        <w:t xml:space="preserve">magyarul </w:t>
      </w:r>
      <w:proofErr w:type="spellStart"/>
      <w:r w:rsidRPr="00F160D5">
        <w:rPr>
          <w:rFonts w:cs="Arial"/>
          <w:bCs/>
          <w:sz w:val="24"/>
        </w:rPr>
        <w:t>kb</w:t>
      </w:r>
      <w:proofErr w:type="spellEnd"/>
      <w:r w:rsidRPr="00F160D5">
        <w:rPr>
          <w:rFonts w:cs="Arial"/>
          <w:bCs/>
          <w:sz w:val="24"/>
        </w:rPr>
        <w:t xml:space="preserve">: Európai Városi Létesítmények) </w:t>
      </w:r>
      <w:r w:rsidR="009C7AE6" w:rsidRPr="00F160D5">
        <w:rPr>
          <w:rFonts w:cs="Arial"/>
          <w:bCs/>
          <w:sz w:val="24"/>
        </w:rPr>
        <w:t xml:space="preserve">az Európai Unió támogatási programja </w:t>
      </w:r>
      <w:r w:rsidR="00010897" w:rsidRPr="00F160D5">
        <w:rPr>
          <w:rFonts w:cs="Arial"/>
          <w:bCs/>
          <w:sz w:val="24"/>
        </w:rPr>
        <w:t xml:space="preserve">uniós </w:t>
      </w:r>
      <w:r w:rsidR="009C7AE6" w:rsidRPr="00F160D5">
        <w:rPr>
          <w:rFonts w:cs="Arial"/>
          <w:bCs/>
          <w:sz w:val="24"/>
        </w:rPr>
        <w:t xml:space="preserve">városok számára, amely lehetőséget nyújt nagy értékű beruházási koncepciók teljes körű kidolgozására. A támogatás célja, hogy a városok olyan alapos, minden szempontból átgondolt és átfogó beruházási koncepcióval rendelkezzenek, amelyek hozzájárulnak </w:t>
      </w:r>
      <w:r w:rsidR="00732F33" w:rsidRPr="00F160D5">
        <w:rPr>
          <w:rFonts w:cs="Arial"/>
          <w:bCs/>
          <w:sz w:val="24"/>
        </w:rPr>
        <w:t>a város Fenntartható Energia és Klíma Akciótervének megvalósításához. A támogatás összege egységesen 60.000 EUR, amely utólagos részletes elszámolás</w:t>
      </w:r>
      <w:r w:rsidR="00182C4C" w:rsidRPr="00F160D5">
        <w:rPr>
          <w:rFonts w:cs="Arial"/>
          <w:bCs/>
          <w:sz w:val="24"/>
        </w:rPr>
        <w:t>i kötelezettség</w:t>
      </w:r>
      <w:r w:rsidR="00732F33" w:rsidRPr="00F160D5">
        <w:rPr>
          <w:rFonts w:cs="Arial"/>
          <w:bCs/>
          <w:sz w:val="24"/>
        </w:rPr>
        <w:t xml:space="preserve"> nél</w:t>
      </w:r>
      <w:r w:rsidR="00182C4C" w:rsidRPr="00F160D5">
        <w:rPr>
          <w:rFonts w:cs="Arial"/>
          <w:bCs/>
          <w:sz w:val="24"/>
        </w:rPr>
        <w:t xml:space="preserve">kül </w:t>
      </w:r>
      <w:r w:rsidR="00732F33" w:rsidRPr="00F160D5">
        <w:rPr>
          <w:rFonts w:cs="Arial"/>
          <w:bCs/>
          <w:sz w:val="24"/>
        </w:rPr>
        <w:t xml:space="preserve">használható </w:t>
      </w:r>
      <w:r w:rsidR="00182C4C" w:rsidRPr="00F160D5">
        <w:rPr>
          <w:rFonts w:cs="Arial"/>
          <w:bCs/>
          <w:sz w:val="24"/>
        </w:rPr>
        <w:t xml:space="preserve">fel </w:t>
      </w:r>
      <w:r w:rsidR="00732F33" w:rsidRPr="00F160D5">
        <w:rPr>
          <w:rFonts w:cs="Arial"/>
          <w:bCs/>
          <w:sz w:val="24"/>
        </w:rPr>
        <w:t>a beruházási k</w:t>
      </w:r>
      <w:r w:rsidR="009B0BF9" w:rsidRPr="00F160D5">
        <w:rPr>
          <w:rFonts w:cs="Arial"/>
          <w:bCs/>
          <w:sz w:val="24"/>
        </w:rPr>
        <w:t>oncepció kidolgo</w:t>
      </w:r>
      <w:r w:rsidR="00732F33" w:rsidRPr="00F160D5">
        <w:rPr>
          <w:rFonts w:cs="Arial"/>
          <w:bCs/>
          <w:sz w:val="24"/>
        </w:rPr>
        <w:t xml:space="preserve">zására. </w:t>
      </w:r>
    </w:p>
    <w:p w14:paraId="4BE3B5FB" w14:textId="48324738" w:rsidR="00732F33" w:rsidRPr="00F160D5" w:rsidRDefault="00613AD4" w:rsidP="00BF32D4">
      <w:pPr>
        <w:jc w:val="both"/>
        <w:rPr>
          <w:rFonts w:cs="Arial"/>
          <w:bCs/>
          <w:sz w:val="24"/>
        </w:rPr>
      </w:pPr>
      <w:r w:rsidRPr="00F160D5">
        <w:rPr>
          <w:rFonts w:cs="Arial"/>
          <w:bCs/>
          <w:sz w:val="24"/>
        </w:rPr>
        <w:t xml:space="preserve">A megvalósításra 12 hónap áll rendelkezésre. </w:t>
      </w:r>
      <w:r w:rsidR="009B0BF9" w:rsidRPr="00F160D5">
        <w:rPr>
          <w:rFonts w:cs="Arial"/>
          <w:bCs/>
          <w:sz w:val="24"/>
        </w:rPr>
        <w:t xml:space="preserve">Ez idő alatt </w:t>
      </w:r>
      <w:r w:rsidRPr="00F160D5">
        <w:rPr>
          <w:rFonts w:cs="Arial"/>
          <w:bCs/>
          <w:sz w:val="24"/>
        </w:rPr>
        <w:t xml:space="preserve">kell </w:t>
      </w:r>
      <w:r w:rsidR="009B0BF9" w:rsidRPr="00F160D5">
        <w:rPr>
          <w:rFonts w:cs="Arial"/>
          <w:bCs/>
          <w:sz w:val="24"/>
        </w:rPr>
        <w:t>ki</w:t>
      </w:r>
      <w:r w:rsidRPr="00F160D5">
        <w:rPr>
          <w:rFonts w:cs="Arial"/>
          <w:bCs/>
          <w:sz w:val="24"/>
        </w:rPr>
        <w:t>dolgozni az ajánlottan min. 100 millió EUR összeget elérő beruházás végleges tartalmát, a megvalósítás részleteivel, és a finanszírozási források felkutatásával. (A tervezés nem képezi ennek részét.)</w:t>
      </w:r>
      <w:r w:rsidR="009B0BF9" w:rsidRPr="00F160D5">
        <w:rPr>
          <w:rFonts w:cs="Arial"/>
          <w:bCs/>
          <w:sz w:val="24"/>
        </w:rPr>
        <w:t xml:space="preserve"> Az elkészítendő beruházási koncepció magyar nyelvű sablonja az előterjesztés mellékletét képezi.</w:t>
      </w:r>
    </w:p>
    <w:p w14:paraId="7B3D5ECD" w14:textId="77777777" w:rsidR="00613AD4" w:rsidRPr="00F160D5" w:rsidRDefault="00613AD4" w:rsidP="00BF32D4">
      <w:pPr>
        <w:jc w:val="both"/>
        <w:rPr>
          <w:rFonts w:cs="Arial"/>
          <w:bCs/>
          <w:sz w:val="24"/>
        </w:rPr>
      </w:pPr>
    </w:p>
    <w:p w14:paraId="65ABE161" w14:textId="40D2EF0F" w:rsidR="00732F33" w:rsidRPr="00F160D5" w:rsidRDefault="00732F33" w:rsidP="00BF32D4">
      <w:pPr>
        <w:jc w:val="both"/>
        <w:rPr>
          <w:rFonts w:cs="Arial"/>
          <w:bCs/>
          <w:sz w:val="24"/>
        </w:rPr>
      </w:pPr>
      <w:r w:rsidRPr="00F160D5">
        <w:rPr>
          <w:rFonts w:cs="Arial"/>
          <w:bCs/>
          <w:sz w:val="24"/>
        </w:rPr>
        <w:t xml:space="preserve">A programban több benyújtási időszakban van lehetőség támogatási kérelem benyújtására. A 3. időszak 2021. december 17-ig tart. Amennyiben a pályázat </w:t>
      </w:r>
      <w:r w:rsidR="00613AD4" w:rsidRPr="00F160D5">
        <w:rPr>
          <w:rFonts w:cs="Arial"/>
          <w:bCs/>
          <w:sz w:val="24"/>
        </w:rPr>
        <w:t xml:space="preserve">ekkor </w:t>
      </w:r>
      <w:r w:rsidRPr="00F160D5">
        <w:rPr>
          <w:rFonts w:cs="Arial"/>
          <w:bCs/>
          <w:sz w:val="24"/>
        </w:rPr>
        <w:t>nem nyer támogatást, lehetőség lesz</w:t>
      </w:r>
      <w:r w:rsidR="00613AD4" w:rsidRPr="00F160D5">
        <w:rPr>
          <w:rFonts w:cs="Arial"/>
          <w:bCs/>
          <w:sz w:val="24"/>
        </w:rPr>
        <w:t xml:space="preserve"> a</w:t>
      </w:r>
      <w:r w:rsidRPr="00F160D5">
        <w:rPr>
          <w:rFonts w:cs="Arial"/>
          <w:bCs/>
          <w:sz w:val="24"/>
        </w:rPr>
        <w:t xml:space="preserve"> </w:t>
      </w:r>
      <w:r w:rsidR="00613AD4" w:rsidRPr="00F160D5">
        <w:rPr>
          <w:rFonts w:cs="Arial"/>
          <w:bCs/>
          <w:sz w:val="24"/>
        </w:rPr>
        <w:t xml:space="preserve">2022. május-júniusi 4. időszakban az újbóli benyújtásra. </w:t>
      </w:r>
    </w:p>
    <w:p w14:paraId="6385606E" w14:textId="7729F128" w:rsidR="00613AD4" w:rsidRPr="00F160D5" w:rsidRDefault="00613AD4" w:rsidP="00BF32D4">
      <w:pPr>
        <w:jc w:val="both"/>
        <w:rPr>
          <w:rFonts w:cs="Arial"/>
          <w:bCs/>
          <w:sz w:val="24"/>
        </w:rPr>
      </w:pPr>
      <w:r w:rsidRPr="00F160D5">
        <w:rPr>
          <w:rFonts w:cs="Arial"/>
          <w:bCs/>
          <w:sz w:val="24"/>
        </w:rPr>
        <w:t>A benyújtás feltétele a Közgyűlés által elfogadott Fenntartható Energia és Klíma Akcióterv megléte, valamint az önkormányzat képviselőjének aláírásával ellátott nyilatkozatok csatolása.</w:t>
      </w:r>
    </w:p>
    <w:p w14:paraId="099A6F36" w14:textId="7C6AD502" w:rsidR="00613AD4" w:rsidRPr="00F160D5" w:rsidRDefault="00613AD4" w:rsidP="00BF32D4">
      <w:pPr>
        <w:jc w:val="both"/>
        <w:rPr>
          <w:rFonts w:cs="Arial"/>
          <w:bCs/>
          <w:sz w:val="24"/>
        </w:rPr>
      </w:pPr>
    </w:p>
    <w:p w14:paraId="158A0DDE" w14:textId="23E27135" w:rsidR="00BF32D4" w:rsidRPr="00F160D5" w:rsidRDefault="00D73E3B" w:rsidP="00BF32D4">
      <w:pPr>
        <w:jc w:val="both"/>
        <w:rPr>
          <w:rFonts w:cs="Arial"/>
          <w:bCs/>
          <w:sz w:val="24"/>
        </w:rPr>
      </w:pPr>
      <w:r w:rsidRPr="00F160D5">
        <w:rPr>
          <w:rFonts w:cs="Arial"/>
          <w:bCs/>
          <w:sz w:val="24"/>
        </w:rPr>
        <w:t>Kérem a T</w:t>
      </w:r>
      <w:r w:rsidR="00BF32D4" w:rsidRPr="00F160D5">
        <w:rPr>
          <w:rFonts w:cs="Arial"/>
          <w:bCs/>
          <w:sz w:val="24"/>
        </w:rPr>
        <w:t xml:space="preserve">isztelt Bizottságot, </w:t>
      </w:r>
      <w:r w:rsidR="007B3D45" w:rsidRPr="00F160D5">
        <w:rPr>
          <w:rFonts w:cs="Arial"/>
          <w:bCs/>
          <w:sz w:val="24"/>
        </w:rPr>
        <w:t xml:space="preserve">hogy </w:t>
      </w:r>
      <w:r w:rsidR="00BF32D4" w:rsidRPr="00F160D5">
        <w:rPr>
          <w:rFonts w:cs="Arial"/>
          <w:bCs/>
          <w:sz w:val="24"/>
        </w:rPr>
        <w:t>a</w:t>
      </w:r>
      <w:r w:rsidR="004B0BE1" w:rsidRPr="00F160D5">
        <w:rPr>
          <w:rFonts w:cs="Arial"/>
          <w:bCs/>
          <w:sz w:val="24"/>
        </w:rPr>
        <w:t>z SZMSZ</w:t>
      </w:r>
      <w:r w:rsidR="00E100B3" w:rsidRPr="00F160D5">
        <w:rPr>
          <w:rFonts w:cs="Arial"/>
          <w:bCs/>
          <w:sz w:val="24"/>
        </w:rPr>
        <w:t xml:space="preserve"> </w:t>
      </w:r>
      <w:r w:rsidR="00E134FE" w:rsidRPr="00F160D5">
        <w:rPr>
          <w:rFonts w:cs="Arial"/>
          <w:bCs/>
          <w:sz w:val="24"/>
        </w:rPr>
        <w:t>51. § (3</w:t>
      </w:r>
      <w:r w:rsidR="00E100B3" w:rsidRPr="00F160D5">
        <w:rPr>
          <w:rFonts w:cs="Arial"/>
          <w:bCs/>
          <w:sz w:val="24"/>
        </w:rPr>
        <w:t xml:space="preserve">) </w:t>
      </w:r>
      <w:r w:rsidR="004B0BE1" w:rsidRPr="00F160D5">
        <w:rPr>
          <w:rFonts w:cs="Arial"/>
          <w:bCs/>
          <w:sz w:val="24"/>
        </w:rPr>
        <w:t xml:space="preserve">bekezdés </w:t>
      </w:r>
      <w:r w:rsidR="00E134FE" w:rsidRPr="00F160D5">
        <w:rPr>
          <w:rFonts w:cs="Arial"/>
          <w:bCs/>
          <w:sz w:val="24"/>
        </w:rPr>
        <w:t>2</w:t>
      </w:r>
      <w:r w:rsidR="002C6783" w:rsidRPr="00F160D5">
        <w:rPr>
          <w:rFonts w:cs="Arial"/>
          <w:bCs/>
          <w:sz w:val="24"/>
        </w:rPr>
        <w:t>5</w:t>
      </w:r>
      <w:r w:rsidR="00E100B3" w:rsidRPr="00F160D5">
        <w:rPr>
          <w:rFonts w:cs="Arial"/>
          <w:bCs/>
          <w:sz w:val="24"/>
        </w:rPr>
        <w:t>. pontja értelmében az elő</w:t>
      </w:r>
      <w:r w:rsidR="00330D09" w:rsidRPr="00F160D5">
        <w:rPr>
          <w:rFonts w:cs="Arial"/>
          <w:bCs/>
          <w:sz w:val="24"/>
        </w:rPr>
        <w:t>terjesztés</w:t>
      </w:r>
      <w:r w:rsidR="002560C1" w:rsidRPr="00F160D5">
        <w:rPr>
          <w:rFonts w:cs="Arial"/>
          <w:bCs/>
          <w:sz w:val="24"/>
        </w:rPr>
        <w:t>t</w:t>
      </w:r>
      <w:r w:rsidR="00330D09" w:rsidRPr="00F160D5">
        <w:rPr>
          <w:rFonts w:cs="Arial"/>
          <w:bCs/>
          <w:sz w:val="24"/>
        </w:rPr>
        <w:t xml:space="preserve"> megtárgyalni és a határozati javaslatot </w:t>
      </w:r>
      <w:r w:rsidR="00BF32D4" w:rsidRPr="00F160D5">
        <w:rPr>
          <w:rFonts w:cs="Arial"/>
          <w:bCs/>
          <w:sz w:val="24"/>
        </w:rPr>
        <w:t>elfogadni szíveskedjék!</w:t>
      </w:r>
    </w:p>
    <w:p w14:paraId="2C8225A2" w14:textId="77777777" w:rsidR="002C6783" w:rsidRPr="00F160D5" w:rsidRDefault="002C6783" w:rsidP="00BF32D4">
      <w:pPr>
        <w:jc w:val="both"/>
        <w:rPr>
          <w:rFonts w:cs="Arial"/>
          <w:bCs/>
          <w:sz w:val="24"/>
        </w:rPr>
      </w:pPr>
    </w:p>
    <w:p w14:paraId="43F18997" w14:textId="06392494" w:rsidR="009D6B3F" w:rsidRPr="00F160D5" w:rsidRDefault="00F20448" w:rsidP="009D6B3F">
      <w:pPr>
        <w:jc w:val="both"/>
        <w:rPr>
          <w:rFonts w:cs="Arial"/>
          <w:b/>
          <w:bCs/>
          <w:sz w:val="24"/>
        </w:rPr>
      </w:pPr>
      <w:r w:rsidRPr="00F160D5">
        <w:rPr>
          <w:rFonts w:cs="Arial"/>
          <w:b/>
          <w:bCs/>
          <w:sz w:val="24"/>
        </w:rPr>
        <w:t>Szombathely, 2021</w:t>
      </w:r>
      <w:r w:rsidR="009D6B3F" w:rsidRPr="00F160D5">
        <w:rPr>
          <w:rFonts w:cs="Arial"/>
          <w:b/>
          <w:bCs/>
          <w:sz w:val="24"/>
        </w:rPr>
        <w:t xml:space="preserve">. </w:t>
      </w:r>
      <w:r w:rsidR="00304D67" w:rsidRPr="00F160D5">
        <w:rPr>
          <w:rFonts w:cs="Arial"/>
          <w:b/>
          <w:bCs/>
          <w:sz w:val="24"/>
        </w:rPr>
        <w:t>dec</w:t>
      </w:r>
      <w:r w:rsidR="007D481F" w:rsidRPr="00F160D5">
        <w:rPr>
          <w:rFonts w:cs="Arial"/>
          <w:b/>
          <w:bCs/>
          <w:sz w:val="24"/>
        </w:rPr>
        <w:t>ember</w:t>
      </w:r>
      <w:r w:rsidR="009D6B3F" w:rsidRPr="00F160D5">
        <w:rPr>
          <w:rFonts w:cs="Arial"/>
          <w:b/>
          <w:bCs/>
          <w:sz w:val="24"/>
        </w:rPr>
        <w:t xml:space="preserve"> </w:t>
      </w:r>
      <w:proofErr w:type="gramStart"/>
      <w:r w:rsidR="009D6B3F" w:rsidRPr="00F160D5">
        <w:rPr>
          <w:rFonts w:cs="Arial"/>
          <w:b/>
          <w:bCs/>
          <w:sz w:val="24"/>
        </w:rPr>
        <w:t>„       ”</w:t>
      </w:r>
      <w:proofErr w:type="gramEnd"/>
    </w:p>
    <w:p w14:paraId="36A99EFC" w14:textId="77777777" w:rsidR="00EF1D15" w:rsidRPr="00F160D5" w:rsidRDefault="00EF1D15" w:rsidP="009D6B3F">
      <w:pPr>
        <w:jc w:val="both"/>
        <w:rPr>
          <w:rFonts w:cs="Arial"/>
          <w:b/>
          <w:bCs/>
          <w:sz w:val="24"/>
        </w:rPr>
      </w:pPr>
    </w:p>
    <w:p w14:paraId="24384A1D" w14:textId="77777777" w:rsidR="00355539" w:rsidRDefault="00355539" w:rsidP="0080413F">
      <w:pPr>
        <w:jc w:val="both"/>
        <w:rPr>
          <w:rFonts w:cs="Arial"/>
          <w:sz w:val="24"/>
        </w:rPr>
      </w:pPr>
    </w:p>
    <w:p w14:paraId="086B0AF6" w14:textId="77777777" w:rsidR="00653060" w:rsidRPr="00F160D5" w:rsidRDefault="00653060" w:rsidP="0080413F">
      <w:pPr>
        <w:jc w:val="both"/>
        <w:rPr>
          <w:rFonts w:cs="Arial"/>
          <w:sz w:val="24"/>
        </w:rPr>
      </w:pPr>
    </w:p>
    <w:p w14:paraId="1F2F1643" w14:textId="17F52C5D" w:rsidR="00650882" w:rsidRPr="00F160D5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F160D5">
        <w:rPr>
          <w:rFonts w:cs="Arial"/>
          <w:b/>
          <w:bCs/>
          <w:sz w:val="24"/>
          <w:lang w:val="x-none" w:eastAsia="x-none"/>
        </w:rPr>
        <w:t>/:</w:t>
      </w:r>
      <w:r w:rsidR="0080413F" w:rsidRPr="00F160D5">
        <w:rPr>
          <w:rFonts w:cs="Arial"/>
          <w:b/>
          <w:sz w:val="24"/>
        </w:rPr>
        <w:t xml:space="preserve"> </w:t>
      </w:r>
      <w:r w:rsidR="00101401" w:rsidRPr="00F160D5">
        <w:rPr>
          <w:rFonts w:cs="Arial"/>
          <w:b/>
          <w:sz w:val="24"/>
        </w:rPr>
        <w:t xml:space="preserve">dr. </w:t>
      </w:r>
      <w:r w:rsidR="0080413F" w:rsidRPr="00F160D5">
        <w:rPr>
          <w:rFonts w:cs="Arial"/>
          <w:b/>
          <w:sz w:val="24"/>
        </w:rPr>
        <w:t xml:space="preserve">Horváth </w:t>
      </w:r>
      <w:proofErr w:type="gramStart"/>
      <w:r w:rsidR="00101401" w:rsidRPr="00F160D5">
        <w:rPr>
          <w:rFonts w:cs="Arial"/>
          <w:b/>
          <w:sz w:val="24"/>
        </w:rPr>
        <w:t xml:space="preserve">Attila </w:t>
      </w:r>
      <w:r w:rsidRPr="00F160D5">
        <w:rPr>
          <w:rFonts w:cs="Arial"/>
          <w:b/>
          <w:bCs/>
          <w:sz w:val="24"/>
          <w:lang w:val="x-none" w:eastAsia="x-none"/>
        </w:rPr>
        <w:t>:</w:t>
      </w:r>
      <w:proofErr w:type="gramEnd"/>
      <w:r w:rsidRPr="00F160D5">
        <w:rPr>
          <w:rFonts w:cs="Arial"/>
          <w:b/>
          <w:bCs/>
          <w:sz w:val="24"/>
          <w:lang w:val="x-none" w:eastAsia="x-none"/>
        </w:rPr>
        <w:t>/</w:t>
      </w:r>
    </w:p>
    <w:p w14:paraId="6DCE0371" w14:textId="77777777" w:rsidR="001821BB" w:rsidRPr="00F160D5" w:rsidRDefault="001821BB" w:rsidP="00BF1CE5">
      <w:pPr>
        <w:ind w:left="4820"/>
        <w:jc w:val="center"/>
        <w:rPr>
          <w:rFonts w:cs="Arial"/>
          <w:b/>
          <w:sz w:val="24"/>
        </w:rPr>
      </w:pPr>
    </w:p>
    <w:p w14:paraId="7B991E05" w14:textId="77777777" w:rsidR="00182C4C" w:rsidRPr="00F160D5" w:rsidRDefault="001821BB" w:rsidP="001821BB">
      <w:pPr>
        <w:jc w:val="both"/>
        <w:rPr>
          <w:rFonts w:cs="Arial"/>
          <w:b/>
          <w:sz w:val="24"/>
        </w:rPr>
      </w:pPr>
      <w:r w:rsidRPr="00F160D5">
        <w:rPr>
          <w:rFonts w:cs="Arial"/>
          <w:b/>
          <w:sz w:val="24"/>
        </w:rPr>
        <w:t xml:space="preserve">Melléklet: </w:t>
      </w:r>
    </w:p>
    <w:p w14:paraId="64EAB10F" w14:textId="3D26C787" w:rsidR="00BF32D4" w:rsidRPr="00F160D5" w:rsidRDefault="00182C4C" w:rsidP="001821BB">
      <w:pPr>
        <w:jc w:val="both"/>
        <w:rPr>
          <w:rFonts w:cs="Arial"/>
          <w:sz w:val="24"/>
        </w:rPr>
      </w:pPr>
      <w:r w:rsidRPr="00F160D5">
        <w:rPr>
          <w:rFonts w:cs="Arial"/>
          <w:sz w:val="24"/>
        </w:rPr>
        <w:t xml:space="preserve">Beruházási Koncepció sablon </w:t>
      </w:r>
      <w:r w:rsidR="00BF32D4" w:rsidRPr="00F160D5">
        <w:rPr>
          <w:rFonts w:cs="Arial"/>
          <w:sz w:val="24"/>
        </w:rPr>
        <w:br w:type="page"/>
      </w:r>
    </w:p>
    <w:p w14:paraId="40389427" w14:textId="77777777" w:rsidR="00650882" w:rsidRPr="00F160D5" w:rsidRDefault="00650882" w:rsidP="00CD575A">
      <w:pPr>
        <w:jc w:val="center"/>
        <w:rPr>
          <w:rFonts w:cs="Arial"/>
          <w:b/>
          <w:sz w:val="24"/>
        </w:rPr>
      </w:pPr>
      <w:r w:rsidRPr="00F160D5">
        <w:rPr>
          <w:rFonts w:cs="Arial"/>
          <w:b/>
          <w:sz w:val="24"/>
        </w:rPr>
        <w:lastRenderedPageBreak/>
        <w:t>HATÁROZATI JAVASLAT</w:t>
      </w:r>
    </w:p>
    <w:p w14:paraId="559885E4" w14:textId="77777777" w:rsidR="00650882" w:rsidRPr="00F160D5" w:rsidRDefault="00650882" w:rsidP="00650882">
      <w:pPr>
        <w:jc w:val="center"/>
        <w:rPr>
          <w:rFonts w:cs="Arial"/>
          <w:b/>
          <w:sz w:val="24"/>
        </w:rPr>
      </w:pPr>
    </w:p>
    <w:p w14:paraId="575560FB" w14:textId="43C5E328" w:rsidR="00650882" w:rsidRPr="00F160D5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F160D5">
        <w:rPr>
          <w:rFonts w:cs="Arial"/>
          <w:b/>
          <w:sz w:val="24"/>
          <w:u w:val="single"/>
        </w:rPr>
        <w:t xml:space="preserve"> </w:t>
      </w:r>
      <w:r w:rsidR="00F20448" w:rsidRPr="00F160D5">
        <w:rPr>
          <w:rFonts w:cs="Arial"/>
          <w:b/>
          <w:bCs/>
          <w:sz w:val="24"/>
          <w:u w:val="single"/>
        </w:rPr>
        <w:t>…/2021</w:t>
      </w:r>
      <w:r w:rsidR="004A3812" w:rsidRPr="00F160D5">
        <w:rPr>
          <w:rFonts w:cs="Arial"/>
          <w:b/>
          <w:bCs/>
          <w:sz w:val="24"/>
          <w:u w:val="single"/>
        </w:rPr>
        <w:t>. (</w:t>
      </w:r>
      <w:r w:rsidR="00182C4C" w:rsidRPr="00F160D5">
        <w:rPr>
          <w:rFonts w:cs="Arial"/>
          <w:b/>
          <w:sz w:val="24"/>
          <w:u w:val="single"/>
        </w:rPr>
        <w:t>XII</w:t>
      </w:r>
      <w:r w:rsidRPr="00F160D5">
        <w:rPr>
          <w:rFonts w:cs="Arial"/>
          <w:b/>
          <w:bCs/>
          <w:sz w:val="24"/>
          <w:u w:val="single"/>
        </w:rPr>
        <w:t>.</w:t>
      </w:r>
      <w:r w:rsidR="00F160D5" w:rsidRPr="00F160D5">
        <w:rPr>
          <w:rFonts w:cs="Arial"/>
          <w:b/>
          <w:bCs/>
          <w:sz w:val="24"/>
          <w:u w:val="single"/>
        </w:rPr>
        <w:t>13</w:t>
      </w:r>
      <w:r w:rsidR="004A3812" w:rsidRPr="00F160D5">
        <w:rPr>
          <w:rFonts w:cs="Arial"/>
          <w:b/>
          <w:bCs/>
          <w:sz w:val="24"/>
          <w:u w:val="single"/>
        </w:rPr>
        <w:t>.</w:t>
      </w:r>
      <w:r w:rsidRPr="00F160D5">
        <w:rPr>
          <w:rFonts w:cs="Arial"/>
          <w:b/>
          <w:bCs/>
          <w:sz w:val="24"/>
          <w:u w:val="single"/>
        </w:rPr>
        <w:t xml:space="preserve">) </w:t>
      </w:r>
      <w:r w:rsidR="00E134FE" w:rsidRPr="00F160D5">
        <w:rPr>
          <w:rFonts w:cs="Arial"/>
          <w:b/>
          <w:bCs/>
          <w:sz w:val="24"/>
          <w:u w:val="single"/>
        </w:rPr>
        <w:t>GJ</w:t>
      </w:r>
      <w:r w:rsidR="004D174B" w:rsidRPr="00F160D5">
        <w:rPr>
          <w:rFonts w:cs="Arial"/>
          <w:b/>
          <w:bCs/>
          <w:sz w:val="24"/>
          <w:u w:val="single"/>
        </w:rPr>
        <w:t>B</w:t>
      </w:r>
      <w:r w:rsidRPr="00F160D5">
        <w:rPr>
          <w:rFonts w:cs="Arial"/>
          <w:b/>
          <w:bCs/>
          <w:sz w:val="24"/>
          <w:u w:val="single"/>
        </w:rPr>
        <w:t xml:space="preserve"> sz. határozat </w:t>
      </w:r>
    </w:p>
    <w:p w14:paraId="01765F45" w14:textId="77777777" w:rsidR="00650882" w:rsidRPr="00F160D5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14:paraId="353184A0" w14:textId="77777777" w:rsidR="00BF32D4" w:rsidRPr="00304D67" w:rsidRDefault="00BF32D4" w:rsidP="00650882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2F742736" w14:textId="0FBA30B0" w:rsidR="00182C4C" w:rsidRPr="00F84A42" w:rsidRDefault="00182C4C" w:rsidP="00E100B3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1. A </w:t>
      </w:r>
      <w:r w:rsidR="00E134FE">
        <w:rPr>
          <w:rFonts w:cs="Arial"/>
          <w:bCs/>
          <w:sz w:val="24"/>
        </w:rPr>
        <w:t xml:space="preserve">Gazdasági és Jogi </w:t>
      </w:r>
      <w:r w:rsidRPr="00F84A42">
        <w:rPr>
          <w:rFonts w:cs="Arial"/>
          <w:bCs/>
          <w:sz w:val="24"/>
        </w:rPr>
        <w:t>Bizottság a</w:t>
      </w:r>
      <w:r w:rsidR="00E134FE">
        <w:rPr>
          <w:rFonts w:cs="Arial"/>
          <w:bCs/>
          <w:sz w:val="24"/>
        </w:rPr>
        <w:t xml:space="preserve">z European City </w:t>
      </w:r>
      <w:proofErr w:type="spellStart"/>
      <w:r w:rsidR="00E134FE">
        <w:rPr>
          <w:rFonts w:cs="Arial"/>
          <w:bCs/>
          <w:sz w:val="24"/>
        </w:rPr>
        <w:t>Facility</w:t>
      </w:r>
      <w:proofErr w:type="spellEnd"/>
      <w:r w:rsidRPr="00F84A42">
        <w:rPr>
          <w:rFonts w:cs="Arial"/>
          <w:bCs/>
          <w:sz w:val="24"/>
        </w:rPr>
        <w:t xml:space="preserve"> pályázati lehetőséget megismerte.</w:t>
      </w:r>
    </w:p>
    <w:p w14:paraId="3D8A8B4C" w14:textId="164350D8" w:rsidR="00C4292B" w:rsidRDefault="00182C4C" w:rsidP="00E100B3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2. </w:t>
      </w:r>
      <w:r w:rsidR="00BF32D4" w:rsidRPr="00F84A42">
        <w:rPr>
          <w:rFonts w:cs="Arial"/>
          <w:bCs/>
          <w:sz w:val="24"/>
        </w:rPr>
        <w:t xml:space="preserve">A Bizottság </w:t>
      </w:r>
      <w:r w:rsidR="00E100B3" w:rsidRPr="00F84A42">
        <w:rPr>
          <w:rFonts w:cs="Arial"/>
          <w:sz w:val="24"/>
        </w:rPr>
        <w:t>az SZMSZ</w:t>
      </w:r>
      <w:r w:rsidR="00D228C1">
        <w:rPr>
          <w:rFonts w:cs="Arial"/>
          <w:bCs/>
          <w:sz w:val="24"/>
        </w:rPr>
        <w:t xml:space="preserve"> 51. § (3</w:t>
      </w:r>
      <w:r w:rsidR="00E100B3" w:rsidRPr="00F84A42">
        <w:rPr>
          <w:rFonts w:cs="Arial"/>
          <w:bCs/>
          <w:sz w:val="24"/>
        </w:rPr>
        <w:t xml:space="preserve">) </w:t>
      </w:r>
      <w:r w:rsidR="004B0BE1" w:rsidRPr="00F84A42">
        <w:rPr>
          <w:rFonts w:cs="Arial"/>
          <w:bCs/>
          <w:sz w:val="24"/>
        </w:rPr>
        <w:t xml:space="preserve">bekezdés </w:t>
      </w:r>
      <w:r w:rsidR="00D228C1">
        <w:rPr>
          <w:rFonts w:cs="Arial"/>
          <w:bCs/>
          <w:sz w:val="24"/>
        </w:rPr>
        <w:t>2</w:t>
      </w:r>
      <w:r w:rsidRPr="00F84A42">
        <w:rPr>
          <w:rFonts w:cs="Arial"/>
          <w:bCs/>
          <w:sz w:val="24"/>
        </w:rPr>
        <w:t>5</w:t>
      </w:r>
      <w:r w:rsidR="00E100B3" w:rsidRPr="00F84A42">
        <w:rPr>
          <w:rFonts w:cs="Arial"/>
          <w:bCs/>
          <w:sz w:val="24"/>
        </w:rPr>
        <w:t xml:space="preserve">. pontja értelmében </w:t>
      </w:r>
      <w:r w:rsidRPr="00F84A42">
        <w:rPr>
          <w:rFonts w:cs="Arial"/>
          <w:bCs/>
          <w:sz w:val="24"/>
        </w:rPr>
        <w:t>a támogatás</w:t>
      </w:r>
      <w:r w:rsidR="00E134FE">
        <w:rPr>
          <w:rFonts w:cs="Arial"/>
          <w:bCs/>
          <w:sz w:val="24"/>
        </w:rPr>
        <w:t>i kérelem benyújtását jóváhagyja</w:t>
      </w:r>
      <w:r w:rsidR="00F160D5">
        <w:rPr>
          <w:rFonts w:cs="Arial"/>
          <w:bCs/>
          <w:sz w:val="24"/>
        </w:rPr>
        <w:t>, amennyiben a Közgyűlés elfogadja a</w:t>
      </w:r>
      <w:r w:rsidR="00F160D5" w:rsidRPr="00F160D5">
        <w:rPr>
          <w:rFonts w:cs="Arial"/>
          <w:bCs/>
          <w:sz w:val="24"/>
        </w:rPr>
        <w:t xml:space="preserve"> Fenntarthat</w:t>
      </w:r>
      <w:r w:rsidR="00F160D5">
        <w:rPr>
          <w:rFonts w:cs="Arial"/>
          <w:bCs/>
          <w:sz w:val="24"/>
        </w:rPr>
        <w:t>ó Energia és Klíma Akciótervet</w:t>
      </w:r>
      <w:r w:rsidRPr="00F84A42">
        <w:rPr>
          <w:rFonts w:cs="Arial"/>
          <w:bCs/>
          <w:sz w:val="24"/>
        </w:rPr>
        <w:t xml:space="preserve">. </w:t>
      </w:r>
    </w:p>
    <w:p w14:paraId="202ED293" w14:textId="6C719E72" w:rsidR="00E134FE" w:rsidRDefault="00E134FE" w:rsidP="00E100B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3. A Bizottság felkéri a polgármestert, hogy gondoskodjon a támogatási kérelem benyújtásához szükséges lépések megtételéről. </w:t>
      </w:r>
      <w:r w:rsidR="00D228C1">
        <w:rPr>
          <w:rFonts w:cs="Arial"/>
          <w:bCs/>
          <w:sz w:val="24"/>
        </w:rPr>
        <w:t>A Bizottság egyetért azzal, hogy amennyiben a 2021. december 17-i határidőre benyújtott pályázat nem nyer támogatást, az értékelés alapján átdolgozott pályázat 2022. május-júniusban újból kerüljön benyújtásra.</w:t>
      </w:r>
    </w:p>
    <w:p w14:paraId="572B3070" w14:textId="5DD86510" w:rsidR="00E134FE" w:rsidRPr="00F84A42" w:rsidRDefault="00E134FE" w:rsidP="00E100B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4. A B</w:t>
      </w:r>
      <w:r w:rsidR="00010897">
        <w:rPr>
          <w:rFonts w:cs="Arial"/>
          <w:bCs/>
          <w:sz w:val="24"/>
        </w:rPr>
        <w:t>izottság</w:t>
      </w:r>
      <w:r w:rsidR="00D228C1">
        <w:rPr>
          <w:rFonts w:cs="Arial"/>
          <w:bCs/>
          <w:sz w:val="24"/>
        </w:rPr>
        <w:t xml:space="preserve"> felkéri a polgármestert</w:t>
      </w:r>
      <w:r>
        <w:rPr>
          <w:rFonts w:cs="Arial"/>
          <w:bCs/>
          <w:sz w:val="24"/>
        </w:rPr>
        <w:t xml:space="preserve">, hogy pozitív támogatói döntés esetén a </w:t>
      </w:r>
      <w:r w:rsidR="00010897">
        <w:rPr>
          <w:rFonts w:cs="Arial"/>
          <w:bCs/>
          <w:sz w:val="24"/>
        </w:rPr>
        <w:t>beruházási ko</w:t>
      </w:r>
      <w:r w:rsidR="00D228C1">
        <w:rPr>
          <w:rFonts w:cs="Arial"/>
          <w:bCs/>
          <w:sz w:val="24"/>
        </w:rPr>
        <w:t>ncepció elkészítéséről gondoskodjon</w:t>
      </w:r>
      <w:r w:rsidR="00010897">
        <w:rPr>
          <w:rFonts w:cs="Arial"/>
          <w:bCs/>
          <w:sz w:val="24"/>
        </w:rPr>
        <w:t xml:space="preserve">. </w:t>
      </w:r>
    </w:p>
    <w:p w14:paraId="106ED264" w14:textId="77777777" w:rsidR="00302C06" w:rsidRPr="00F84A42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13EA63CC" w14:textId="69A91AD6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Felelős: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="004B0BE1" w:rsidRPr="00F84A42">
        <w:rPr>
          <w:rFonts w:cs="Arial"/>
          <w:sz w:val="24"/>
          <w:lang w:val="hu-HU"/>
        </w:rPr>
        <w:t>D</w:t>
      </w:r>
      <w:r w:rsidRPr="00F84A42">
        <w:rPr>
          <w:rFonts w:cs="Arial"/>
          <w:sz w:val="24"/>
        </w:rPr>
        <w:t>r. Nemény András polgármester</w:t>
      </w:r>
    </w:p>
    <w:p w14:paraId="116F6B49" w14:textId="5EAED0DA" w:rsidR="00101401" w:rsidRPr="00F84A42" w:rsidRDefault="00101401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4B0BE1" w:rsidRPr="00F84A42">
        <w:rPr>
          <w:rFonts w:cs="Arial"/>
          <w:sz w:val="24"/>
          <w:lang w:val="hu-HU"/>
        </w:rPr>
        <w:t>D</w:t>
      </w:r>
      <w:r w:rsidRPr="00F84A42">
        <w:rPr>
          <w:rFonts w:cs="Arial"/>
          <w:sz w:val="24"/>
          <w:lang w:val="hu-HU"/>
        </w:rPr>
        <w:t>r. Horváth Attila alpolgármester</w:t>
      </w:r>
    </w:p>
    <w:p w14:paraId="220349ED" w14:textId="2A0BA3E2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E134FE">
        <w:rPr>
          <w:rFonts w:cs="Arial"/>
          <w:bCs/>
          <w:sz w:val="24"/>
          <w:lang w:val="hu-HU"/>
        </w:rPr>
        <w:t>Bokányi Adrienn</w:t>
      </w:r>
      <w:r w:rsidRPr="00F84A42">
        <w:rPr>
          <w:rFonts w:cs="Arial"/>
          <w:bCs/>
          <w:sz w:val="24"/>
        </w:rPr>
        <w:t xml:space="preserve">, a </w:t>
      </w:r>
      <w:r w:rsidR="00E134FE">
        <w:rPr>
          <w:rFonts w:cs="Arial"/>
          <w:bCs/>
          <w:sz w:val="24"/>
        </w:rPr>
        <w:t xml:space="preserve">Gazdasági és Jogi </w:t>
      </w:r>
      <w:r w:rsidRPr="00F84A42">
        <w:rPr>
          <w:rFonts w:cs="Arial"/>
          <w:bCs/>
          <w:sz w:val="24"/>
        </w:rPr>
        <w:t>Bizottság elnöke</w:t>
      </w:r>
    </w:p>
    <w:p w14:paraId="7337C124" w14:textId="68ADC797" w:rsidR="00302C06" w:rsidRDefault="008877EA" w:rsidP="008877EA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  <w:lang w:val="hu-HU"/>
        </w:rPr>
      </w:pPr>
      <w:r>
        <w:rPr>
          <w:rFonts w:cs="Arial"/>
          <w:sz w:val="24"/>
          <w:lang w:val="hu-HU"/>
        </w:rPr>
        <w:t xml:space="preserve">Németh Ákos, </w:t>
      </w:r>
      <w:r>
        <w:rPr>
          <w:rFonts w:cs="Arial"/>
          <w:sz w:val="24"/>
        </w:rPr>
        <w:t>a fenntartható fejlődéssel, klímapolitikával és az önkormányzatnál regisztrált önkéntesek tevékenységével összefüggő feladatokért</w:t>
      </w:r>
      <w:r>
        <w:rPr>
          <w:rFonts w:cs="Arial"/>
          <w:sz w:val="24"/>
          <w:lang w:val="hu-HU"/>
        </w:rPr>
        <w:t xml:space="preserve"> felelős tanácsnok</w:t>
      </w:r>
    </w:p>
    <w:p w14:paraId="5043F3AB" w14:textId="77777777" w:rsidR="008877EA" w:rsidRPr="00F84A42" w:rsidRDefault="008877EA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3CF97D30" w14:textId="5DA8B9F8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ED5A97" w:rsidRPr="00F84A42">
        <w:rPr>
          <w:rFonts w:cs="Arial"/>
          <w:sz w:val="24"/>
        </w:rPr>
        <w:t>(A végrehajtás</w:t>
      </w:r>
      <w:r w:rsidR="004B0BE1" w:rsidRPr="00F84A42">
        <w:rPr>
          <w:rFonts w:cs="Arial"/>
          <w:sz w:val="24"/>
        </w:rPr>
        <w:t xml:space="preserve"> előkészítés</w:t>
      </w:r>
      <w:r w:rsidR="001D376E" w:rsidRPr="00F84A42">
        <w:rPr>
          <w:rFonts w:cs="Arial"/>
          <w:sz w:val="24"/>
          <w:lang w:val="hu-HU"/>
        </w:rPr>
        <w:t>é</w:t>
      </w:r>
      <w:r w:rsidR="004B0BE1" w:rsidRPr="00F84A42">
        <w:rPr>
          <w:rFonts w:cs="Arial"/>
          <w:sz w:val="24"/>
        </w:rPr>
        <w:t>ért</w:t>
      </w:r>
      <w:r w:rsidRPr="00F84A42">
        <w:rPr>
          <w:rFonts w:cs="Arial"/>
          <w:sz w:val="24"/>
        </w:rPr>
        <w:t>:</w:t>
      </w:r>
    </w:p>
    <w:p w14:paraId="3BF1BEB6" w14:textId="6DCEEB88" w:rsidR="00302C06" w:rsidRPr="00F84A42" w:rsidRDefault="00302C06" w:rsidP="00887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  <w:t>Kalmár Ervin, a Városüzemeltetési és Városfejlesztési Osztály vezetője</w:t>
      </w:r>
      <w:bookmarkStart w:id="0" w:name="_GoBack"/>
      <w:bookmarkEnd w:id="0"/>
      <w:r w:rsidRPr="00F84A42">
        <w:rPr>
          <w:rFonts w:cs="Arial"/>
          <w:sz w:val="24"/>
        </w:rPr>
        <w:t>)</w:t>
      </w:r>
    </w:p>
    <w:p w14:paraId="442E231C" w14:textId="77777777" w:rsidR="00302C06" w:rsidRPr="00F84A42" w:rsidRDefault="00302C06" w:rsidP="00302C06">
      <w:pPr>
        <w:jc w:val="both"/>
        <w:rPr>
          <w:rFonts w:cs="Arial"/>
          <w:bCs/>
          <w:sz w:val="24"/>
        </w:rPr>
      </w:pPr>
    </w:p>
    <w:p w14:paraId="3905BE97" w14:textId="77777777" w:rsidR="00302C06" w:rsidRPr="00F84A42" w:rsidRDefault="00302C06" w:rsidP="00302C06">
      <w:pPr>
        <w:jc w:val="both"/>
        <w:rPr>
          <w:rFonts w:cs="Arial"/>
          <w:bCs/>
          <w:sz w:val="24"/>
        </w:rPr>
      </w:pPr>
    </w:p>
    <w:p w14:paraId="005679AF" w14:textId="1EF3D2D2" w:rsidR="00302C06" w:rsidRDefault="00302C06" w:rsidP="00E100B3">
      <w:pPr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Határidő: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="00010897" w:rsidRPr="00D228C1">
        <w:rPr>
          <w:rFonts w:cs="Arial"/>
          <w:sz w:val="24"/>
        </w:rPr>
        <w:t>1</w:t>
      </w:r>
      <w:r w:rsidR="00D228C1" w:rsidRPr="00D228C1">
        <w:rPr>
          <w:rFonts w:cs="Arial"/>
          <w:sz w:val="24"/>
        </w:rPr>
        <w:t>-2</w:t>
      </w:r>
      <w:r w:rsidR="00F84A42" w:rsidRPr="00D228C1">
        <w:rPr>
          <w:rFonts w:cs="Arial"/>
          <w:sz w:val="24"/>
        </w:rPr>
        <w:t>.</w:t>
      </w:r>
      <w:r w:rsidR="00F84A42" w:rsidRPr="00F84A42">
        <w:rPr>
          <w:rFonts w:cs="Arial"/>
          <w:b/>
          <w:sz w:val="24"/>
        </w:rPr>
        <w:t xml:space="preserve"> </w:t>
      </w:r>
      <w:r w:rsidR="00E100B3" w:rsidRPr="00F84A42">
        <w:rPr>
          <w:rFonts w:cs="Arial"/>
          <w:sz w:val="24"/>
        </w:rPr>
        <w:t>azonnal</w:t>
      </w:r>
    </w:p>
    <w:p w14:paraId="1C67A7B3" w14:textId="09506C81" w:rsidR="00010897" w:rsidRDefault="00D228C1" w:rsidP="00E100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3</w:t>
      </w:r>
      <w:r w:rsidR="00010897">
        <w:rPr>
          <w:rFonts w:cs="Arial"/>
          <w:sz w:val="24"/>
        </w:rPr>
        <w:t>. 2021. december 17</w:t>
      </w:r>
      <w:proofErr w:type="gramStart"/>
      <w:r w:rsidR="00010897">
        <w:rPr>
          <w:rFonts w:cs="Arial"/>
          <w:sz w:val="24"/>
        </w:rPr>
        <w:t>.,</w:t>
      </w:r>
      <w:proofErr w:type="gramEnd"/>
      <w:r w:rsidR="00010897">
        <w:rPr>
          <w:rFonts w:cs="Arial"/>
          <w:sz w:val="24"/>
        </w:rPr>
        <w:t xml:space="preserve"> illetve 2022. május-június</w:t>
      </w:r>
    </w:p>
    <w:p w14:paraId="00BA6AA0" w14:textId="5CDD435A" w:rsidR="00010897" w:rsidRDefault="00010897" w:rsidP="00E100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4. A támog</w:t>
      </w:r>
      <w:r w:rsidR="00D228C1">
        <w:rPr>
          <w:rFonts w:cs="Arial"/>
          <w:sz w:val="24"/>
        </w:rPr>
        <w:t>atói döntést követően 12 hónap</w:t>
      </w:r>
    </w:p>
    <w:p w14:paraId="5E5FA40D" w14:textId="06E1D180" w:rsidR="00F84A42" w:rsidRPr="00F84A42" w:rsidRDefault="00F84A42" w:rsidP="00E100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42CBACB6" w14:textId="77777777" w:rsidR="00B84B8C" w:rsidRPr="00112C41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sectPr w:rsidR="00B84B8C" w:rsidRPr="00112C41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CDEC8" w14:textId="77777777" w:rsidR="00180779" w:rsidRDefault="00180779" w:rsidP="00492410">
      <w:r>
        <w:separator/>
      </w:r>
    </w:p>
  </w:endnote>
  <w:endnote w:type="continuationSeparator" w:id="0">
    <w:p w14:paraId="4F1056E8" w14:textId="77777777" w:rsidR="00180779" w:rsidRDefault="0018077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C365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400B8" wp14:editId="535C66E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3835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8877EA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8877EA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7823" w14:textId="5DD67C4A" w:rsidR="00653060" w:rsidRPr="00BD2D29" w:rsidRDefault="00653060" w:rsidP="00653060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BD2D29">
      <w:rPr>
        <w:rFonts w:cs="Arial"/>
        <w:sz w:val="18"/>
        <w:szCs w:val="18"/>
      </w:rPr>
      <w:t>Telefon: +36 94/520-124</w:t>
    </w:r>
  </w:p>
  <w:p w14:paraId="0B82BA5F" w14:textId="77777777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Fax:+36 94/313-172</w:t>
    </w:r>
  </w:p>
  <w:p w14:paraId="31349851" w14:textId="77777777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 xml:space="preserve"> </w:t>
    </w:r>
    <w:proofErr w:type="spellStart"/>
    <w:r w:rsidRPr="002F665C">
      <w:rPr>
        <w:rFonts w:cs="Arial"/>
        <w:i/>
        <w:sz w:val="18"/>
        <w:szCs w:val="18"/>
      </w:rPr>
      <w:t>Irodav</w:t>
    </w:r>
    <w:proofErr w:type="spellEnd"/>
    <w:r w:rsidRPr="002F665C">
      <w:rPr>
        <w:rFonts w:cs="Arial"/>
        <w:i/>
        <w:sz w:val="18"/>
        <w:szCs w:val="18"/>
      </w:rPr>
      <w:t>.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Osztályv</w:t>
    </w:r>
    <w:proofErr w:type="spellEnd"/>
    <w:r w:rsidRPr="002F665C">
      <w:rPr>
        <w:rFonts w:cs="Arial"/>
        <w:i/>
        <w:sz w:val="18"/>
        <w:szCs w:val="18"/>
      </w:rPr>
      <w:t>.</w:t>
    </w:r>
    <w:r w:rsidRPr="002F665C">
      <w:rPr>
        <w:rFonts w:cs="Arial"/>
        <w:i/>
        <w:sz w:val="18"/>
        <w:szCs w:val="18"/>
      </w:rPr>
      <w:tab/>
      <w:t xml:space="preserve">Jogi </w:t>
    </w:r>
    <w:proofErr w:type="spellStart"/>
    <w:r w:rsidRPr="002F665C">
      <w:rPr>
        <w:rFonts w:cs="Arial"/>
        <w:i/>
        <w:sz w:val="18"/>
        <w:szCs w:val="18"/>
      </w:rPr>
      <w:t>ov</w:t>
    </w:r>
    <w:proofErr w:type="spellEnd"/>
    <w:r w:rsidRPr="002F665C">
      <w:rPr>
        <w:rFonts w:cs="Arial"/>
        <w:i/>
        <w:sz w:val="18"/>
        <w:szCs w:val="18"/>
      </w:rPr>
      <w:t>.</w:t>
    </w:r>
    <w:r w:rsidRPr="002F665C">
      <w:rPr>
        <w:rFonts w:cs="Arial"/>
        <w:i/>
        <w:sz w:val="18"/>
        <w:szCs w:val="18"/>
      </w:rPr>
      <w:tab/>
      <w:t>Aljegyző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1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2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3</w:t>
    </w:r>
    <w:r w:rsidRPr="002F665C">
      <w:rPr>
        <w:rFonts w:cs="Arial"/>
        <w:i/>
        <w:sz w:val="18"/>
        <w:szCs w:val="18"/>
      </w:rPr>
      <w:tab/>
      <w:t>PM Kabinet</w:t>
    </w:r>
    <w:r w:rsidRPr="002F665C">
      <w:rPr>
        <w:rFonts w:cs="Arial"/>
        <w:i/>
        <w:sz w:val="18"/>
        <w:szCs w:val="18"/>
      </w:rPr>
      <w:tab/>
      <w:t xml:space="preserve">Web: </w:t>
    </w:r>
    <w:hyperlink r:id="rId1" w:history="1">
      <w:r w:rsidRPr="002F665C">
        <w:rPr>
          <w:rStyle w:val="Hiperhivatkozs"/>
          <w:i/>
          <w:sz w:val="18"/>
          <w:szCs w:val="18"/>
        </w:rPr>
        <w:t>www.szombathely.hu</w:t>
      </w:r>
    </w:hyperlink>
  </w:p>
  <w:p w14:paraId="49C4320B" w14:textId="77777777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proofErr w:type="gramStart"/>
    <w:r w:rsidRPr="002F665C">
      <w:rPr>
        <w:rFonts w:cs="Arial"/>
        <w:i/>
        <w:sz w:val="18"/>
        <w:szCs w:val="18"/>
      </w:rPr>
      <w:t>vezetője</w:t>
    </w:r>
    <w:proofErr w:type="gramEnd"/>
  </w:p>
  <w:p w14:paraId="7B6AA96B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FFF30" w14:textId="77777777" w:rsidR="00180779" w:rsidRDefault="00180779" w:rsidP="00492410">
      <w:r>
        <w:separator/>
      </w:r>
    </w:p>
  </w:footnote>
  <w:footnote w:type="continuationSeparator" w:id="0">
    <w:p w14:paraId="04BA2D51" w14:textId="77777777" w:rsidR="00180779" w:rsidRDefault="0018077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A006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1AE4F135" wp14:editId="5C063BB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E03B0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A6033EE" w14:textId="77777777"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14:paraId="67B505C1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935D3"/>
    <w:multiLevelType w:val="multilevel"/>
    <w:tmpl w:val="B97A27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5A5A5" w:themeColor="accent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5A5A5" w:themeColor="accent3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1FA3A5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9"/>
  </w:num>
  <w:num w:numId="7">
    <w:abstractNumId w:val="28"/>
  </w:num>
  <w:num w:numId="8">
    <w:abstractNumId w:val="29"/>
  </w:num>
  <w:num w:numId="9">
    <w:abstractNumId w:val="7"/>
  </w:num>
  <w:num w:numId="10">
    <w:abstractNumId w:val="37"/>
  </w:num>
  <w:num w:numId="11">
    <w:abstractNumId w:val="13"/>
  </w:num>
  <w:num w:numId="12">
    <w:abstractNumId w:val="23"/>
  </w:num>
  <w:num w:numId="13">
    <w:abstractNumId w:val="6"/>
  </w:num>
  <w:num w:numId="14">
    <w:abstractNumId w:val="38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1"/>
  </w:num>
  <w:num w:numId="25">
    <w:abstractNumId w:val="34"/>
  </w:num>
  <w:num w:numId="26">
    <w:abstractNumId w:val="5"/>
  </w:num>
  <w:num w:numId="27">
    <w:abstractNumId w:val="31"/>
  </w:num>
  <w:num w:numId="28">
    <w:abstractNumId w:val="36"/>
  </w:num>
  <w:num w:numId="29">
    <w:abstractNumId w:val="9"/>
  </w:num>
  <w:num w:numId="30">
    <w:abstractNumId w:val="40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3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8"/>
    <w:rsid w:val="00003C4D"/>
    <w:rsid w:val="0001050B"/>
    <w:rsid w:val="00010533"/>
    <w:rsid w:val="000106A0"/>
    <w:rsid w:val="00010897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0B88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0779"/>
    <w:rsid w:val="001821BB"/>
    <w:rsid w:val="00182C4C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376E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6F9C"/>
    <w:rsid w:val="002B78D5"/>
    <w:rsid w:val="002C0ED9"/>
    <w:rsid w:val="002C1320"/>
    <w:rsid w:val="002C4AFC"/>
    <w:rsid w:val="002C6783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2C06"/>
    <w:rsid w:val="0030324F"/>
    <w:rsid w:val="00303CCD"/>
    <w:rsid w:val="00304B23"/>
    <w:rsid w:val="00304D67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4611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0BE1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3AD4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3060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33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D481F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877EA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407B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088D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0B0A"/>
    <w:rsid w:val="009A30F2"/>
    <w:rsid w:val="009A7515"/>
    <w:rsid w:val="009B0BF9"/>
    <w:rsid w:val="009B24AF"/>
    <w:rsid w:val="009B3C69"/>
    <w:rsid w:val="009B530E"/>
    <w:rsid w:val="009B6A13"/>
    <w:rsid w:val="009B713C"/>
    <w:rsid w:val="009C443A"/>
    <w:rsid w:val="009C6562"/>
    <w:rsid w:val="009C657C"/>
    <w:rsid w:val="009C7AE6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228C1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E7DE3"/>
    <w:rsid w:val="00DF3E9A"/>
    <w:rsid w:val="00E00CDE"/>
    <w:rsid w:val="00E0296B"/>
    <w:rsid w:val="00E04ABF"/>
    <w:rsid w:val="00E05C64"/>
    <w:rsid w:val="00E05E15"/>
    <w:rsid w:val="00E100B3"/>
    <w:rsid w:val="00E11A75"/>
    <w:rsid w:val="00E134FE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A97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0D5"/>
    <w:rsid w:val="00F166FD"/>
    <w:rsid w:val="00F20448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84A42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17CC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582AB28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elsorols1">
    <w:name w:val="Felsorolás_1"/>
    <w:basedOn w:val="Felsorols"/>
    <w:link w:val="Felsorols1Char"/>
    <w:qFormat/>
    <w:rsid w:val="00F20448"/>
    <w:pPr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Felsorols2">
    <w:name w:val="Felsorolás_2"/>
    <w:basedOn w:val="Felsorols"/>
    <w:qFormat/>
    <w:rsid w:val="00F20448"/>
    <w:pPr>
      <w:numPr>
        <w:ilvl w:val="1"/>
      </w:numPr>
      <w:ind w:left="568" w:hanging="284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Felsorols1Char">
    <w:name w:val="Felsorolás_1 Char"/>
    <w:basedOn w:val="Bekezdsalapbettpusa"/>
    <w:link w:val="Felsorols1"/>
    <w:rsid w:val="00F20448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Felsorols">
    <w:name w:val="List Bullet"/>
    <w:basedOn w:val="Norml"/>
    <w:rsid w:val="00F20448"/>
    <w:pPr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702D-EBE1-4064-8810-562B58D8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0</TotalTime>
  <Pages>2</Pages>
  <Words>412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Győrffy Ágnes</cp:lastModifiedBy>
  <cp:revision>2</cp:revision>
  <cp:lastPrinted>2021-11-29T08:22:00Z</cp:lastPrinted>
  <dcterms:created xsi:type="dcterms:W3CDTF">2021-12-03T09:21:00Z</dcterms:created>
  <dcterms:modified xsi:type="dcterms:W3CDTF">2021-12-03T09:21:00Z</dcterms:modified>
</cp:coreProperties>
</file>