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8230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11FA2343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3A939242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E02538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0653EC">
        <w:rPr>
          <w:rFonts w:ascii="Arial" w:hAnsi="Arial" w:cs="Arial"/>
          <w:b/>
          <w:bCs/>
        </w:rPr>
        <w:t>2</w:t>
      </w:r>
      <w:r w:rsidR="002A79A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687036">
        <w:rPr>
          <w:rFonts w:ascii="Arial" w:hAnsi="Arial" w:cs="Arial"/>
          <w:b/>
          <w:bCs/>
        </w:rPr>
        <w:t>szeptember 29-i</w:t>
      </w:r>
      <w:r w:rsidR="004A2575">
        <w:rPr>
          <w:rFonts w:ascii="Arial" w:hAnsi="Arial" w:cs="Arial"/>
          <w:b/>
          <w:bCs/>
        </w:rPr>
        <w:t xml:space="preserve"> rendes</w:t>
      </w:r>
      <w:r>
        <w:rPr>
          <w:rFonts w:ascii="Arial" w:hAnsi="Arial" w:cs="Arial"/>
          <w:b/>
          <w:bCs/>
        </w:rPr>
        <w:t xml:space="preserve"> ülésére</w:t>
      </w:r>
    </w:p>
    <w:p w14:paraId="4A5ED1EE" w14:textId="77777777" w:rsidR="00562201" w:rsidRDefault="00562201" w:rsidP="009C7BBD">
      <w:pPr>
        <w:jc w:val="both"/>
        <w:rPr>
          <w:rFonts w:ascii="Arial" w:hAnsi="Arial" w:cs="Arial"/>
        </w:rPr>
      </w:pPr>
    </w:p>
    <w:p w14:paraId="32A87D24" w14:textId="06665A5E" w:rsidR="005B0C8D" w:rsidRPr="000D7B78" w:rsidRDefault="00F44267" w:rsidP="005B0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5B0C8D" w:rsidRPr="000D7B78">
        <w:rPr>
          <w:rFonts w:ascii="Arial" w:hAnsi="Arial" w:cs="Arial"/>
          <w:b/>
        </w:rPr>
        <w:t xml:space="preserve"> a </w:t>
      </w:r>
      <w:r w:rsidR="00900237">
        <w:rPr>
          <w:rFonts w:ascii="Arial" w:hAnsi="Arial" w:cs="Arial"/>
          <w:b/>
        </w:rPr>
        <w:t xml:space="preserve">Vakok és </w:t>
      </w:r>
      <w:proofErr w:type="spellStart"/>
      <w:r w:rsidR="00900237">
        <w:rPr>
          <w:rFonts w:ascii="Arial" w:hAnsi="Arial" w:cs="Arial"/>
          <w:b/>
        </w:rPr>
        <w:t>Gyengénlátók</w:t>
      </w:r>
      <w:proofErr w:type="spellEnd"/>
      <w:r w:rsidR="00900237">
        <w:rPr>
          <w:rFonts w:ascii="Arial" w:hAnsi="Arial" w:cs="Arial"/>
          <w:b/>
        </w:rPr>
        <w:t xml:space="preserve"> Vas Megyei Egyesülete támogatási kérelmének elbírálására</w:t>
      </w:r>
    </w:p>
    <w:p w14:paraId="04D59437" w14:textId="77777777" w:rsidR="005B0C8D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FA221C" w14:textId="3F6CB13E" w:rsidR="003440FF" w:rsidRPr="004E559A" w:rsidRDefault="009928EF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Vakok és </w:t>
      </w:r>
      <w:proofErr w:type="spellStart"/>
      <w:r>
        <w:rPr>
          <w:rFonts w:ascii="Arial" w:hAnsi="Arial" w:cs="Arial"/>
          <w:bCs/>
        </w:rPr>
        <w:t>Gyengénlátók</w:t>
      </w:r>
      <w:proofErr w:type="spellEnd"/>
      <w:r>
        <w:rPr>
          <w:rFonts w:ascii="Arial" w:hAnsi="Arial" w:cs="Arial"/>
          <w:bCs/>
        </w:rPr>
        <w:t xml:space="preserve"> Vas Megyei Egyesülete </w:t>
      </w:r>
      <w:r w:rsidR="00B86F1A">
        <w:rPr>
          <w:rFonts w:ascii="Arial" w:hAnsi="Arial" w:cs="Arial"/>
          <w:bCs/>
        </w:rPr>
        <w:t xml:space="preserve">(továbbiakban: Egyesület) </w:t>
      </w:r>
      <w:r>
        <w:rPr>
          <w:rFonts w:ascii="Arial" w:hAnsi="Arial" w:cs="Arial"/>
          <w:bCs/>
        </w:rPr>
        <w:t xml:space="preserve">azzal a </w:t>
      </w:r>
      <w:r>
        <w:rPr>
          <w:rFonts w:ascii="Arial" w:hAnsi="Arial" w:cs="Arial"/>
        </w:rPr>
        <w:t xml:space="preserve">kérelemmel fordult a Szociális és Lakás Bizottsághoz, hogy az Egyesület </w:t>
      </w:r>
      <w:r w:rsidR="00CA22FB">
        <w:rPr>
          <w:rFonts w:ascii="Arial" w:hAnsi="Arial" w:cs="Arial"/>
        </w:rPr>
        <w:t xml:space="preserve">által </w:t>
      </w:r>
      <w:r>
        <w:rPr>
          <w:rFonts w:ascii="Arial" w:hAnsi="Arial" w:cs="Arial"/>
        </w:rPr>
        <w:t>az</w:t>
      </w:r>
      <w:r w:rsidR="004E559A">
        <w:rPr>
          <w:rFonts w:ascii="Arial" w:hAnsi="Arial" w:cs="Arial"/>
        </w:rPr>
        <w:t xml:space="preserve"> idén nyolcadik alkalommal megrendezendő</w:t>
      </w:r>
      <w:r w:rsidR="004E5C24">
        <w:rPr>
          <w:rFonts w:ascii="Arial" w:hAnsi="Arial" w:cs="Arial"/>
        </w:rPr>
        <w:t xml:space="preserve"> Együtt Élünk Hét</w:t>
      </w:r>
      <w:r w:rsidR="004E559A">
        <w:rPr>
          <w:rFonts w:ascii="Arial" w:hAnsi="Arial" w:cs="Arial"/>
        </w:rPr>
        <w:t xml:space="preserve"> érzékenyítő és szemléletformáló program</w:t>
      </w:r>
      <w:r w:rsidR="00CA22FB">
        <w:rPr>
          <w:rFonts w:ascii="Arial" w:hAnsi="Arial" w:cs="Arial"/>
        </w:rPr>
        <w:t xml:space="preserve"> megrendezéséhez támogatást kérjen</w:t>
      </w:r>
      <w:r w:rsidR="004E559A">
        <w:rPr>
          <w:rFonts w:ascii="Arial" w:hAnsi="Arial" w:cs="Arial"/>
        </w:rPr>
        <w:t xml:space="preserve">. A program </w:t>
      </w:r>
      <w:r w:rsidR="004E5C24">
        <w:rPr>
          <w:rFonts w:ascii="Arial" w:hAnsi="Arial" w:cs="Arial"/>
        </w:rPr>
        <w:t xml:space="preserve">új </w:t>
      </w:r>
      <w:r w:rsidR="004E559A">
        <w:rPr>
          <w:rFonts w:ascii="Arial" w:hAnsi="Arial" w:cs="Arial"/>
        </w:rPr>
        <w:t xml:space="preserve">helyszíne az </w:t>
      </w:r>
      <w:r w:rsidR="004E559A" w:rsidRPr="004E559A">
        <w:rPr>
          <w:rFonts w:ascii="Arial" w:hAnsi="Arial" w:cs="Arial"/>
        </w:rPr>
        <w:t>Agora Művelődési és Sportház</w:t>
      </w:r>
      <w:r w:rsidR="004E559A">
        <w:rPr>
          <w:rFonts w:ascii="Arial" w:hAnsi="Arial" w:cs="Arial"/>
        </w:rPr>
        <w:t>, időpontja 2021. október 11-16-ig.</w:t>
      </w:r>
    </w:p>
    <w:p w14:paraId="28F7DDAC" w14:textId="58A2666D" w:rsidR="009928EF" w:rsidRPr="004E559A" w:rsidRDefault="004E559A" w:rsidP="005B0C8D">
      <w:pPr>
        <w:jc w:val="both"/>
        <w:rPr>
          <w:rFonts w:ascii="Arial" w:hAnsi="Arial" w:cs="Arial"/>
        </w:rPr>
      </w:pPr>
      <w:r w:rsidRPr="004E559A">
        <w:rPr>
          <w:rFonts w:ascii="Arial" w:hAnsi="Arial" w:cs="Arial"/>
        </w:rPr>
        <w:t xml:space="preserve">A programsorozat keretein belül </w:t>
      </w:r>
      <w:r w:rsidR="00B86F1A">
        <w:rPr>
          <w:rFonts w:ascii="Arial" w:hAnsi="Arial" w:cs="Arial"/>
        </w:rPr>
        <w:t xml:space="preserve">a látássérültek </w:t>
      </w:r>
      <w:r>
        <w:rPr>
          <w:rFonts w:ascii="Arial" w:hAnsi="Arial" w:cs="Arial"/>
        </w:rPr>
        <w:t>m</w:t>
      </w:r>
      <w:r w:rsidRPr="004E559A">
        <w:rPr>
          <w:rFonts w:ascii="Arial" w:hAnsi="Arial" w:cs="Arial"/>
        </w:rPr>
        <w:t>egismertetik a résztvevőkkel - akár interaktív</w:t>
      </w:r>
      <w:r>
        <w:rPr>
          <w:rFonts w:ascii="Arial" w:hAnsi="Arial" w:cs="Arial"/>
        </w:rPr>
        <w:t>an – mindennapi életü</w:t>
      </w:r>
      <w:r w:rsidR="00B86F1A">
        <w:rPr>
          <w:rFonts w:ascii="Arial" w:hAnsi="Arial" w:cs="Arial"/>
        </w:rPr>
        <w:t>k</w:t>
      </w:r>
      <w:r w:rsidR="00AC6C11">
        <w:rPr>
          <w:rFonts w:ascii="Arial" w:hAnsi="Arial" w:cs="Arial"/>
        </w:rPr>
        <w:t>nek</w:t>
      </w:r>
      <w:r w:rsidR="00B86F1A">
        <w:rPr>
          <w:rFonts w:ascii="Arial" w:hAnsi="Arial" w:cs="Arial"/>
        </w:rPr>
        <w:t xml:space="preserve"> dolgait,</w:t>
      </w:r>
      <w:r w:rsidRPr="004E559A">
        <w:rPr>
          <w:rFonts w:ascii="Arial" w:hAnsi="Arial" w:cs="Arial"/>
        </w:rPr>
        <w:t xml:space="preserve"> nehézségeit. A </w:t>
      </w:r>
      <w:r w:rsidR="00B86F1A">
        <w:rPr>
          <w:rFonts w:ascii="Arial" w:hAnsi="Arial" w:cs="Arial"/>
        </w:rPr>
        <w:t xml:space="preserve">program során </w:t>
      </w:r>
      <w:r w:rsidRPr="001B5932">
        <w:rPr>
          <w:rFonts w:ascii="Arial" w:hAnsi="Arial" w:cs="Arial"/>
        </w:rPr>
        <w:t>budapesti „láthatatlan kiállítás”</w:t>
      </w:r>
      <w:r w:rsidRPr="004E559A">
        <w:rPr>
          <w:rFonts w:ascii="Arial" w:hAnsi="Arial" w:cs="Arial"/>
        </w:rPr>
        <w:t xml:space="preserve"> mintájára rendez</w:t>
      </w:r>
      <w:r>
        <w:rPr>
          <w:rFonts w:ascii="Arial" w:hAnsi="Arial" w:cs="Arial"/>
        </w:rPr>
        <w:t xml:space="preserve">nek </w:t>
      </w:r>
      <w:r w:rsidRPr="004E559A">
        <w:rPr>
          <w:rFonts w:ascii="Arial" w:hAnsi="Arial" w:cs="Arial"/>
        </w:rPr>
        <w:t>be sötét szobát, amely az érdeklődőknek helybe hozza a megtapasztalás lehetőségét.</w:t>
      </w:r>
      <w:r>
        <w:rPr>
          <w:rFonts w:ascii="Arial" w:hAnsi="Arial" w:cs="Arial"/>
        </w:rPr>
        <w:t xml:space="preserve"> Lehetőség nyílik szimulációs eszközök kipróbálására is.</w:t>
      </w:r>
    </w:p>
    <w:p w14:paraId="59FDFDC1" w14:textId="26ED73EF" w:rsidR="001B5932" w:rsidRDefault="001B5932" w:rsidP="005B0C8D">
      <w:pPr>
        <w:jc w:val="both"/>
        <w:rPr>
          <w:rFonts w:ascii="Arial" w:hAnsi="Arial" w:cs="Arial"/>
        </w:rPr>
      </w:pPr>
      <w:r w:rsidRPr="001B5932">
        <w:rPr>
          <w:rFonts w:ascii="Arial" w:hAnsi="Arial" w:cs="Arial"/>
        </w:rPr>
        <w:t xml:space="preserve">A program megvalósításához 16 fő </w:t>
      </w:r>
      <w:r w:rsidR="00B86F1A">
        <w:rPr>
          <w:rFonts w:ascii="Arial" w:hAnsi="Arial" w:cs="Arial"/>
        </w:rPr>
        <w:t>közreműködőre</w:t>
      </w:r>
      <w:r w:rsidRPr="001B5932">
        <w:rPr>
          <w:rFonts w:ascii="Arial" w:hAnsi="Arial" w:cs="Arial"/>
        </w:rPr>
        <w:t xml:space="preserve"> van szükség, ebből 5 személy vak, 2 fő látó szakember, a többiek pedig önkéntes szakemberek, akik egy héten keresztül napi 8 órában segítik a program megvalósítását. A rendezvény ideje alatt a </w:t>
      </w:r>
      <w:r w:rsidR="00B86F1A">
        <w:rPr>
          <w:rFonts w:ascii="Arial" w:hAnsi="Arial" w:cs="Arial"/>
        </w:rPr>
        <w:t>közreműködők</w:t>
      </w:r>
      <w:r w:rsidRPr="001B5932">
        <w:rPr>
          <w:rFonts w:ascii="Arial" w:hAnsi="Arial" w:cs="Arial"/>
        </w:rPr>
        <w:t xml:space="preserve"> </w:t>
      </w:r>
      <w:r w:rsidR="004D2066">
        <w:rPr>
          <w:rFonts w:ascii="Arial" w:hAnsi="Arial" w:cs="Arial"/>
        </w:rPr>
        <w:t>s</w:t>
      </w:r>
      <w:r w:rsidRPr="001B5932">
        <w:rPr>
          <w:rFonts w:ascii="Arial" w:hAnsi="Arial" w:cs="Arial"/>
        </w:rPr>
        <w:t xml:space="preserve">zámára </w:t>
      </w:r>
      <w:r w:rsidR="00B86F1A">
        <w:rPr>
          <w:rFonts w:ascii="Arial" w:hAnsi="Arial" w:cs="Arial"/>
        </w:rPr>
        <w:t>étkezést biztosít az Egyesület</w:t>
      </w:r>
      <w:r w:rsidRPr="001B59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90B133A" w14:textId="31F2D499" w:rsidR="001B5932" w:rsidRPr="001B5932" w:rsidRDefault="001B5932" w:rsidP="005B0C8D">
      <w:pPr>
        <w:jc w:val="both"/>
        <w:rPr>
          <w:rFonts w:ascii="Arial" w:hAnsi="Arial" w:cs="Arial"/>
        </w:rPr>
      </w:pPr>
      <w:r w:rsidRPr="001B5932">
        <w:rPr>
          <w:rFonts w:ascii="Arial" w:hAnsi="Arial" w:cs="Arial"/>
        </w:rPr>
        <w:t>A program idei célcsoportja a belvárosb</w:t>
      </w:r>
      <w:r w:rsidR="00B86F1A">
        <w:rPr>
          <w:rFonts w:ascii="Arial" w:hAnsi="Arial" w:cs="Arial"/>
        </w:rPr>
        <w:t xml:space="preserve">an működő középiskolák diákjai. </w:t>
      </w:r>
      <w:r w:rsidRPr="001B5932">
        <w:rPr>
          <w:rFonts w:ascii="Arial" w:hAnsi="Arial" w:cs="Arial"/>
        </w:rPr>
        <w:t>Fontosnak tartj</w:t>
      </w:r>
      <w:r>
        <w:rPr>
          <w:rFonts w:ascii="Arial" w:hAnsi="Arial" w:cs="Arial"/>
        </w:rPr>
        <w:t>á</w:t>
      </w:r>
      <w:r w:rsidRPr="001B5932">
        <w:rPr>
          <w:rFonts w:ascii="Arial" w:hAnsi="Arial" w:cs="Arial"/>
        </w:rPr>
        <w:t>k őket is megszólítani, hisz a városközpontban nagyobb eséllyel találkoznak látássérült személyekkel.</w:t>
      </w:r>
    </w:p>
    <w:p w14:paraId="1CFB8ADD" w14:textId="77777777" w:rsidR="001B5932" w:rsidRDefault="001B5932" w:rsidP="005B0C8D">
      <w:pPr>
        <w:jc w:val="both"/>
        <w:rPr>
          <w:rFonts w:ascii="Arial" w:hAnsi="Arial" w:cs="Arial"/>
        </w:rPr>
      </w:pPr>
    </w:p>
    <w:p w14:paraId="47FFC61B" w14:textId="2D8B8EF2" w:rsidR="009928EF" w:rsidRPr="001B5932" w:rsidRDefault="001B5932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rendezvény lebonyolításához a</w:t>
      </w:r>
      <w:r w:rsidR="00B86F1A">
        <w:rPr>
          <w:rFonts w:ascii="Arial" w:hAnsi="Arial" w:cs="Arial"/>
        </w:rPr>
        <w:t>z Egyesület a</w:t>
      </w:r>
      <w:r>
        <w:rPr>
          <w:rFonts w:ascii="Arial" w:hAnsi="Arial" w:cs="Arial"/>
        </w:rPr>
        <w:t xml:space="preserve"> bizottságtól a mellékelt kérelemben részletezett költségvetés alapján 340 ezer forint össz</w:t>
      </w:r>
      <w:r w:rsidR="00B86F1A">
        <w:rPr>
          <w:rFonts w:ascii="Arial" w:hAnsi="Arial" w:cs="Arial"/>
        </w:rPr>
        <w:t>egű támogatás biztosítását kéri</w:t>
      </w:r>
      <w:r>
        <w:rPr>
          <w:rFonts w:ascii="Arial" w:hAnsi="Arial" w:cs="Arial"/>
        </w:rPr>
        <w:t>.</w:t>
      </w:r>
    </w:p>
    <w:p w14:paraId="5539EAF6" w14:textId="29567679" w:rsidR="00BC6572" w:rsidRDefault="00BC6572" w:rsidP="00BC6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2021. évi költségvetéséről szóló 7/2021. (II.25.) önkormányzati rendelet 12. § (7) bekezdés c) pontja alapján az „</w:t>
      </w:r>
      <w:r w:rsidR="002137B4">
        <w:rPr>
          <w:rFonts w:ascii="Arial" w:hAnsi="Arial" w:cs="Arial"/>
        </w:rPr>
        <w:t>Érzékenyí</w:t>
      </w:r>
      <w:r>
        <w:rPr>
          <w:rFonts w:ascii="Arial" w:hAnsi="Arial" w:cs="Arial"/>
        </w:rPr>
        <w:t>tő programok - Helyi esélyegyenlőségi program keretében” kiadási előirányzat felhasználásáról a Szociális és Lakás Bizottság jogosult dönteni.</w:t>
      </w:r>
    </w:p>
    <w:p w14:paraId="3A5FE39C" w14:textId="77777777" w:rsidR="009928EF" w:rsidRPr="00F44267" w:rsidRDefault="009928EF" w:rsidP="005B0C8D">
      <w:pPr>
        <w:jc w:val="both"/>
        <w:rPr>
          <w:rFonts w:ascii="Arial" w:hAnsi="Arial" w:cs="Arial"/>
          <w:bCs/>
        </w:rPr>
      </w:pPr>
    </w:p>
    <w:p w14:paraId="12FB69C3" w14:textId="77777777" w:rsidR="00F55085" w:rsidRPr="00C35528" w:rsidRDefault="00F55085" w:rsidP="00F55085">
      <w:pPr>
        <w:jc w:val="both"/>
        <w:rPr>
          <w:rFonts w:ascii="Arial" w:hAnsi="Arial" w:cs="Arial"/>
        </w:rPr>
      </w:pPr>
      <w:r w:rsidRPr="00C35528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52150C4B" w14:textId="77777777" w:rsidR="009C7BBD" w:rsidRDefault="009C7BBD" w:rsidP="009C7BBD">
      <w:pPr>
        <w:jc w:val="both"/>
        <w:rPr>
          <w:rFonts w:ascii="Arial" w:hAnsi="Arial" w:cs="Arial"/>
        </w:rPr>
      </w:pPr>
    </w:p>
    <w:p w14:paraId="0C858AC4" w14:textId="77777777" w:rsidR="00F97224" w:rsidRDefault="00F97224" w:rsidP="009C7BBD">
      <w:pPr>
        <w:jc w:val="both"/>
        <w:rPr>
          <w:rFonts w:ascii="Arial" w:hAnsi="Arial" w:cs="Arial"/>
        </w:rPr>
      </w:pPr>
    </w:p>
    <w:p w14:paraId="1AE7DC99" w14:textId="77777777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0653EC">
        <w:rPr>
          <w:rFonts w:ascii="Arial" w:hAnsi="Arial" w:cs="Arial"/>
        </w:rPr>
        <w:t>2</w:t>
      </w:r>
      <w:r w:rsidR="00174FB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proofErr w:type="gramStart"/>
      <w:r w:rsidR="00687036">
        <w:rPr>
          <w:rFonts w:ascii="Arial" w:hAnsi="Arial" w:cs="Arial"/>
        </w:rPr>
        <w:t>szeptember</w:t>
      </w:r>
      <w:r>
        <w:rPr>
          <w:rFonts w:ascii="Arial" w:hAnsi="Arial" w:cs="Arial"/>
        </w:rPr>
        <w:t xml:space="preserve">  „</w:t>
      </w:r>
      <w:proofErr w:type="gramEnd"/>
      <w:r>
        <w:rPr>
          <w:rFonts w:ascii="Arial" w:hAnsi="Arial" w:cs="Arial"/>
        </w:rPr>
        <w:t xml:space="preserve">     ”.</w:t>
      </w:r>
    </w:p>
    <w:p w14:paraId="4C06AB2E" w14:textId="77777777" w:rsidR="009C7BBD" w:rsidRDefault="009C7BBD" w:rsidP="009C7BBD">
      <w:pPr>
        <w:jc w:val="both"/>
        <w:rPr>
          <w:rFonts w:ascii="Arial" w:hAnsi="Arial" w:cs="Arial"/>
        </w:rPr>
      </w:pPr>
    </w:p>
    <w:p w14:paraId="36E1D622" w14:textId="77777777" w:rsidR="00AD6267" w:rsidRDefault="00AD6267" w:rsidP="009C7BBD">
      <w:pPr>
        <w:jc w:val="both"/>
        <w:rPr>
          <w:rFonts w:ascii="Arial" w:hAnsi="Arial" w:cs="Arial"/>
        </w:rPr>
      </w:pPr>
    </w:p>
    <w:p w14:paraId="10E0A8B3" w14:textId="77777777" w:rsidR="00F97224" w:rsidRDefault="00F97224" w:rsidP="009C7BBD">
      <w:pPr>
        <w:jc w:val="both"/>
        <w:rPr>
          <w:rFonts w:ascii="Arial" w:hAnsi="Arial" w:cs="Arial"/>
        </w:rPr>
      </w:pPr>
    </w:p>
    <w:p w14:paraId="15B4A668" w14:textId="77777777" w:rsidR="00F97224" w:rsidRDefault="00F97224" w:rsidP="009C7BBD">
      <w:pPr>
        <w:jc w:val="both"/>
        <w:rPr>
          <w:rFonts w:ascii="Arial" w:hAnsi="Arial" w:cs="Arial"/>
        </w:rPr>
      </w:pPr>
    </w:p>
    <w:p w14:paraId="4E60B348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0653EC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14:paraId="6ECAA047" w14:textId="77777777" w:rsidR="009C7BBD" w:rsidRDefault="009C7BBD" w:rsidP="009C7BBD">
      <w:pPr>
        <w:jc w:val="both"/>
        <w:rPr>
          <w:rFonts w:ascii="Arial" w:hAnsi="Arial" w:cs="Arial"/>
        </w:rPr>
      </w:pPr>
    </w:p>
    <w:p w14:paraId="6E73BCCD" w14:textId="77777777" w:rsidR="00523C8E" w:rsidRDefault="00523C8E" w:rsidP="009C7BBD">
      <w:pPr>
        <w:jc w:val="both"/>
        <w:rPr>
          <w:rFonts w:ascii="Arial" w:hAnsi="Arial" w:cs="Arial"/>
        </w:rPr>
      </w:pPr>
    </w:p>
    <w:p w14:paraId="7C5DBCA1" w14:textId="77777777" w:rsidR="00F97224" w:rsidRDefault="00F97224" w:rsidP="009C7BBD">
      <w:pPr>
        <w:jc w:val="both"/>
        <w:rPr>
          <w:rFonts w:ascii="Arial" w:hAnsi="Arial" w:cs="Arial"/>
        </w:rPr>
      </w:pPr>
    </w:p>
    <w:p w14:paraId="331A6799" w14:textId="77777777" w:rsidR="00F97224" w:rsidRDefault="00F97224" w:rsidP="009C7BBD">
      <w:pPr>
        <w:jc w:val="both"/>
        <w:rPr>
          <w:rFonts w:ascii="Arial" w:hAnsi="Arial" w:cs="Arial"/>
        </w:rPr>
      </w:pPr>
    </w:p>
    <w:p w14:paraId="17051CD8" w14:textId="77777777" w:rsidR="00F97224" w:rsidRDefault="00F97224" w:rsidP="009C7BBD">
      <w:pPr>
        <w:jc w:val="both"/>
        <w:rPr>
          <w:rFonts w:ascii="Arial" w:hAnsi="Arial" w:cs="Arial"/>
        </w:rPr>
      </w:pPr>
    </w:p>
    <w:p w14:paraId="3A305027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6A7FBF28" w14:textId="77777777" w:rsidR="007B1A09" w:rsidRDefault="007B1A09" w:rsidP="00DA5139">
      <w:pPr>
        <w:pStyle w:val="Cm"/>
        <w:rPr>
          <w:rFonts w:ascii="Arial" w:hAnsi="Arial" w:cs="Arial"/>
          <w:b w:val="0"/>
        </w:rPr>
      </w:pPr>
    </w:p>
    <w:p w14:paraId="41D55D50" w14:textId="77777777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174FB9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. (</w:t>
      </w:r>
      <w:r w:rsidR="00687036">
        <w:rPr>
          <w:rFonts w:ascii="Arial" w:hAnsi="Arial" w:cs="Arial"/>
          <w:b/>
          <w:u w:val="single"/>
        </w:rPr>
        <w:t>IX.29.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0653E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55CC0AD3" w14:textId="77777777" w:rsidR="009928EF" w:rsidRDefault="009928EF" w:rsidP="009928EF">
      <w:pPr>
        <w:pStyle w:val="Szvegtrzs"/>
        <w:ind w:left="142"/>
        <w:rPr>
          <w:b/>
          <w:u w:val="single"/>
        </w:rPr>
      </w:pPr>
    </w:p>
    <w:p w14:paraId="094C1547" w14:textId="77777777" w:rsidR="009928EF" w:rsidRDefault="009928EF" w:rsidP="009928EF">
      <w:pPr>
        <w:pStyle w:val="Szvegtrzs"/>
        <w:ind w:left="142"/>
        <w:rPr>
          <w:b/>
          <w:u w:val="single"/>
        </w:rPr>
      </w:pPr>
    </w:p>
    <w:p w14:paraId="7DE41491" w14:textId="4272263C" w:rsidR="00F97224" w:rsidRPr="008E4649" w:rsidRDefault="009928EF" w:rsidP="008E4649">
      <w:pPr>
        <w:pStyle w:val="Szvegtrzs"/>
        <w:numPr>
          <w:ilvl w:val="0"/>
          <w:numId w:val="7"/>
        </w:numPr>
        <w:ind w:left="851" w:hanging="284"/>
      </w:pPr>
      <w:r w:rsidRPr="009928EF">
        <w:t xml:space="preserve">A Szociális és Lakás Bizottság </w:t>
      </w:r>
      <w:r w:rsidR="00BC6572">
        <w:t xml:space="preserve">az önkormányzat 2021. évi költségvetéséről szóló </w:t>
      </w:r>
      <w:r w:rsidR="00EC5FE3">
        <w:t>7/2021.(II.25.) ön</w:t>
      </w:r>
      <w:r w:rsidRPr="001E4CB6">
        <w:t xml:space="preserve">kormányzati </w:t>
      </w:r>
      <w:r>
        <w:t>rendelet</w:t>
      </w:r>
      <w:r w:rsidR="00EC5FE3">
        <w:t xml:space="preserve"> 12</w:t>
      </w:r>
      <w:r>
        <w:t xml:space="preserve">. § </w:t>
      </w:r>
      <w:r w:rsidR="00EC5FE3">
        <w:t>(7) bekezdés c)</w:t>
      </w:r>
      <w:r>
        <w:t xml:space="preserve"> pontjában foglalt </w:t>
      </w:r>
      <w:r w:rsidR="000B23C4">
        <w:t>felhatalmazás alapján</w:t>
      </w:r>
      <w:r>
        <w:t xml:space="preserve"> </w:t>
      </w:r>
      <w:r w:rsidRPr="00A6271E">
        <w:t xml:space="preserve">a </w:t>
      </w:r>
      <w:r>
        <w:rPr>
          <w:bCs/>
        </w:rPr>
        <w:t xml:space="preserve">Vakok és </w:t>
      </w:r>
      <w:proofErr w:type="spellStart"/>
      <w:r>
        <w:rPr>
          <w:bCs/>
        </w:rPr>
        <w:t>Gyengénlátók</w:t>
      </w:r>
      <w:proofErr w:type="spellEnd"/>
      <w:r>
        <w:rPr>
          <w:bCs/>
        </w:rPr>
        <w:t xml:space="preserve"> Vas Megyei Egyesülete kérelmét </w:t>
      </w:r>
      <w:r w:rsidR="00354022">
        <w:t xml:space="preserve">megtárgyalta </w:t>
      </w:r>
      <w:r>
        <w:rPr>
          <w:bCs/>
        </w:rPr>
        <w:t xml:space="preserve">és </w:t>
      </w:r>
      <w:r w:rsidR="00652AFA">
        <w:rPr>
          <w:bCs/>
        </w:rPr>
        <w:t xml:space="preserve">a </w:t>
      </w:r>
      <w:r>
        <w:rPr>
          <w:bCs/>
        </w:rPr>
        <w:t>Szociális Ágazat kiadásai „Érzékenyítő programok – Helyi esélyegyenlőségi program keretében” tételsor terhére 340</w:t>
      </w:r>
      <w:r w:rsidR="001B5932">
        <w:rPr>
          <w:bCs/>
        </w:rPr>
        <w:t>.000,- Ft</w:t>
      </w:r>
      <w:r>
        <w:rPr>
          <w:bCs/>
        </w:rPr>
        <w:t xml:space="preserve"> összeggel támogatja az Egyesület által megrendezésre kerülő </w:t>
      </w:r>
      <w:r w:rsidR="004E5C24">
        <w:rPr>
          <w:bCs/>
        </w:rPr>
        <w:t xml:space="preserve">Együtt Élünk Hét </w:t>
      </w:r>
      <w:r w:rsidR="001B5932">
        <w:rPr>
          <w:bCs/>
        </w:rPr>
        <w:t>érzékenyítő és szemléletformáló</w:t>
      </w:r>
      <w:r>
        <w:rPr>
          <w:bCs/>
        </w:rPr>
        <w:t xml:space="preserve"> programot.</w:t>
      </w:r>
    </w:p>
    <w:p w14:paraId="5ECDB606" w14:textId="77777777" w:rsidR="008E4649" w:rsidRPr="008E4649" w:rsidRDefault="008E4649" w:rsidP="008E4649">
      <w:pPr>
        <w:pStyle w:val="Szvegtrzs"/>
        <w:ind w:left="851" w:hanging="284"/>
      </w:pPr>
    </w:p>
    <w:p w14:paraId="0DD5D15E" w14:textId="0B7C18E8" w:rsidR="008E4649" w:rsidRPr="00A6271E" w:rsidRDefault="008E4649" w:rsidP="008E4649">
      <w:pPr>
        <w:pStyle w:val="Listaszerbekezds"/>
        <w:numPr>
          <w:ilvl w:val="0"/>
          <w:numId w:val="7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</w:t>
      </w:r>
      <w:r w:rsidRPr="00A6271E">
        <w:rPr>
          <w:rFonts w:ascii="Arial" w:hAnsi="Arial" w:cs="Arial"/>
        </w:rPr>
        <w:t>elkéri a</w:t>
      </w:r>
      <w:r>
        <w:rPr>
          <w:rFonts w:ascii="Arial" w:hAnsi="Arial" w:cs="Arial"/>
        </w:rPr>
        <w:t>z előterjesztőt</w:t>
      </w:r>
      <w:r w:rsidRPr="00A6271E">
        <w:rPr>
          <w:rFonts w:ascii="Arial" w:hAnsi="Arial" w:cs="Arial"/>
        </w:rPr>
        <w:t>, hogy a támogatással kapcsolatos teendőket az önkormányzati forrásátadásról szóló 47/2013.</w:t>
      </w:r>
      <w:r>
        <w:rPr>
          <w:rFonts w:ascii="Arial" w:hAnsi="Arial" w:cs="Arial"/>
        </w:rPr>
        <w:t xml:space="preserve"> </w:t>
      </w:r>
      <w:r w:rsidRPr="00A6271E">
        <w:rPr>
          <w:rFonts w:ascii="Arial" w:hAnsi="Arial" w:cs="Arial"/>
        </w:rPr>
        <w:t xml:space="preserve">(XII.4.) önkormányzati rendeletben foglaltaknak megfelelően végezze el. </w:t>
      </w:r>
    </w:p>
    <w:p w14:paraId="77E57F05" w14:textId="77777777" w:rsidR="008E4649" w:rsidRPr="008E4649" w:rsidRDefault="008E4649" w:rsidP="008E4649">
      <w:pPr>
        <w:pStyle w:val="Szvegtrzs"/>
        <w:ind w:left="851"/>
      </w:pPr>
    </w:p>
    <w:p w14:paraId="4EDFB9BE" w14:textId="77777777" w:rsidR="008E4649" w:rsidRPr="008E4649" w:rsidRDefault="008E4649" w:rsidP="008E4649">
      <w:pPr>
        <w:pStyle w:val="Szvegtrzs"/>
      </w:pPr>
    </w:p>
    <w:p w14:paraId="4DC39FB1" w14:textId="77777777" w:rsidR="008E4649" w:rsidRPr="001B5932" w:rsidRDefault="008E4649" w:rsidP="008E4649">
      <w:pPr>
        <w:pStyle w:val="Szvegtrzs"/>
      </w:pPr>
    </w:p>
    <w:p w14:paraId="1D27BFB1" w14:textId="09B55AF1" w:rsidR="00BC6572" w:rsidRDefault="000653EC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46FD5B84" w14:textId="0859663F" w:rsidR="000653EC" w:rsidRDefault="00BC6572" w:rsidP="000653EC">
      <w:pPr>
        <w:ind w:left="1410" w:hanging="1410"/>
        <w:jc w:val="both"/>
        <w:rPr>
          <w:rFonts w:ascii="Arial" w:hAnsi="Arial" w:cs="Arial"/>
        </w:rPr>
      </w:pPr>
      <w:r w:rsidRPr="00BC657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  <w:r w:rsidR="000653EC">
        <w:rPr>
          <w:rFonts w:ascii="Arial" w:hAnsi="Arial" w:cs="Arial"/>
        </w:rPr>
        <w:t>Dr. Czeglédy Csaba, a Szociális és Lakás Bizottság elnöke</w:t>
      </w:r>
    </w:p>
    <w:p w14:paraId="662FAD6A" w14:textId="657FBFE0" w:rsidR="00354022" w:rsidRDefault="00354022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László Győző, alpolgármester</w:t>
      </w:r>
    </w:p>
    <w:p w14:paraId="00ACA555" w14:textId="77777777" w:rsidR="000653EC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7A4F6134" w14:textId="77777777" w:rsidR="000653EC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5250F1FD" w14:textId="1F129F35" w:rsidR="00AE3A7E" w:rsidRDefault="00AE3A7E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</w:t>
      </w:r>
      <w:r w:rsidR="00F71BCE">
        <w:rPr>
          <w:rFonts w:ascii="Arial" w:hAnsi="Arial" w:cs="Arial"/>
        </w:rPr>
        <w:t>zgazdasági</w:t>
      </w:r>
      <w:r>
        <w:rPr>
          <w:rFonts w:ascii="Arial" w:hAnsi="Arial" w:cs="Arial"/>
        </w:rPr>
        <w:t xml:space="preserve"> </w:t>
      </w:r>
      <w:r w:rsidR="00BC6572">
        <w:rPr>
          <w:rFonts w:ascii="Arial" w:hAnsi="Arial" w:cs="Arial"/>
        </w:rPr>
        <w:t xml:space="preserve">és Adó </w:t>
      </w:r>
      <w:r>
        <w:rPr>
          <w:rFonts w:ascii="Arial" w:hAnsi="Arial" w:cs="Arial"/>
        </w:rPr>
        <w:t>Osztály vezetője,</w:t>
      </w:r>
    </w:p>
    <w:p w14:paraId="06606416" w14:textId="64DA417F" w:rsidR="00DA5139" w:rsidRDefault="00BC6572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0B5C">
        <w:rPr>
          <w:rFonts w:ascii="Arial" w:hAnsi="Arial" w:cs="Arial"/>
        </w:rPr>
        <w:t xml:space="preserve">Bősze György, a Vakok </w:t>
      </w:r>
      <w:r w:rsidR="00EB0B5C">
        <w:rPr>
          <w:rFonts w:ascii="Arial" w:hAnsi="Arial" w:cs="Arial"/>
          <w:bCs/>
        </w:rPr>
        <w:t xml:space="preserve">és </w:t>
      </w:r>
      <w:proofErr w:type="spellStart"/>
      <w:r w:rsidR="00EB0B5C">
        <w:rPr>
          <w:rFonts w:ascii="Arial" w:hAnsi="Arial" w:cs="Arial"/>
          <w:bCs/>
        </w:rPr>
        <w:t>Gyengénlátók</w:t>
      </w:r>
      <w:proofErr w:type="spellEnd"/>
      <w:r w:rsidR="00EB0B5C">
        <w:rPr>
          <w:rFonts w:ascii="Arial" w:hAnsi="Arial" w:cs="Arial"/>
          <w:bCs/>
        </w:rPr>
        <w:t xml:space="preserve"> Vas Megyei Egyesületének Elnöke</w:t>
      </w:r>
      <w:r w:rsidR="000653EC">
        <w:rPr>
          <w:rFonts w:ascii="Arial" w:hAnsi="Arial" w:cs="Arial"/>
        </w:rPr>
        <w:t>/</w:t>
      </w:r>
    </w:p>
    <w:p w14:paraId="3AEC460E" w14:textId="77777777" w:rsidR="000653EC" w:rsidRDefault="000653EC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15486B6B" w14:textId="77777777" w:rsidR="00523C8E" w:rsidRDefault="00523C8E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46FC9D41" w14:textId="7646AC26" w:rsidR="009928EF" w:rsidRDefault="00DA5139" w:rsidP="009928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9928EF">
        <w:rPr>
          <w:rFonts w:ascii="Arial" w:hAnsi="Arial" w:cs="Arial"/>
        </w:rPr>
        <w:t xml:space="preserve">2021. október 8.  </w:t>
      </w:r>
      <w:r w:rsidR="009928EF">
        <w:rPr>
          <w:rFonts w:ascii="Arial" w:hAnsi="Arial" w:cs="Arial"/>
          <w:bCs/>
        </w:rPr>
        <w:t xml:space="preserve">/1. és 2. pont vonatkozásában/ </w:t>
      </w:r>
    </w:p>
    <w:p w14:paraId="164DA3AB" w14:textId="711B860E" w:rsidR="000F2C80" w:rsidRPr="0032649B" w:rsidRDefault="000F2C80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F2C80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2504" w14:textId="77777777" w:rsidR="00455884" w:rsidRDefault="00455884">
      <w:r>
        <w:separator/>
      </w:r>
    </w:p>
  </w:endnote>
  <w:endnote w:type="continuationSeparator" w:id="0">
    <w:p w14:paraId="1A8A5D2C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AFE8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168AC6" wp14:editId="76D69C1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18F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18F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8A5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B6377C8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61F732BC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63623288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88A6" w14:textId="77777777" w:rsidR="00455884" w:rsidRDefault="00455884">
      <w:r>
        <w:separator/>
      </w:r>
    </w:p>
  </w:footnote>
  <w:footnote w:type="continuationSeparator" w:id="0">
    <w:p w14:paraId="0B8092D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546E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222E966A" wp14:editId="704D30C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BE438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87EED2B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85D66A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E10A59"/>
    <w:multiLevelType w:val="hybridMultilevel"/>
    <w:tmpl w:val="4CF60644"/>
    <w:lvl w:ilvl="0" w:tplc="040E0011">
      <w:start w:val="1"/>
      <w:numFmt w:val="decimal"/>
      <w:lvlText w:val="%1)"/>
      <w:lvlJc w:val="left"/>
      <w:pPr>
        <w:ind w:left="15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031CD"/>
    <w:multiLevelType w:val="hybridMultilevel"/>
    <w:tmpl w:val="67CC836A"/>
    <w:lvl w:ilvl="0" w:tplc="040E0011">
      <w:start w:val="1"/>
      <w:numFmt w:val="decimal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05F5"/>
    <w:rsid w:val="000653EC"/>
    <w:rsid w:val="00065F07"/>
    <w:rsid w:val="000B23C4"/>
    <w:rsid w:val="000C7844"/>
    <w:rsid w:val="000D5554"/>
    <w:rsid w:val="000F2C80"/>
    <w:rsid w:val="00107DBE"/>
    <w:rsid w:val="00132161"/>
    <w:rsid w:val="0016075F"/>
    <w:rsid w:val="00163DA0"/>
    <w:rsid w:val="00174FB9"/>
    <w:rsid w:val="001A102C"/>
    <w:rsid w:val="001A4648"/>
    <w:rsid w:val="001A7AA0"/>
    <w:rsid w:val="001B5932"/>
    <w:rsid w:val="001E2A2D"/>
    <w:rsid w:val="002137B4"/>
    <w:rsid w:val="0022000D"/>
    <w:rsid w:val="00224C4E"/>
    <w:rsid w:val="00242C10"/>
    <w:rsid w:val="00251C6F"/>
    <w:rsid w:val="00253AC7"/>
    <w:rsid w:val="00263F34"/>
    <w:rsid w:val="0027077D"/>
    <w:rsid w:val="00273E5B"/>
    <w:rsid w:val="002818FD"/>
    <w:rsid w:val="002A79AF"/>
    <w:rsid w:val="002B7BFD"/>
    <w:rsid w:val="00325973"/>
    <w:rsid w:val="0032649B"/>
    <w:rsid w:val="00337790"/>
    <w:rsid w:val="0034130E"/>
    <w:rsid w:val="003440FF"/>
    <w:rsid w:val="003467D7"/>
    <w:rsid w:val="00354022"/>
    <w:rsid w:val="00356256"/>
    <w:rsid w:val="00356A50"/>
    <w:rsid w:val="003D160E"/>
    <w:rsid w:val="003E6421"/>
    <w:rsid w:val="00455884"/>
    <w:rsid w:val="00491A0A"/>
    <w:rsid w:val="00493CD5"/>
    <w:rsid w:val="004A2575"/>
    <w:rsid w:val="004B38AC"/>
    <w:rsid w:val="004B41D9"/>
    <w:rsid w:val="004C3174"/>
    <w:rsid w:val="004D2066"/>
    <w:rsid w:val="004E28D0"/>
    <w:rsid w:val="004E559A"/>
    <w:rsid w:val="004E5C24"/>
    <w:rsid w:val="00503353"/>
    <w:rsid w:val="00523C8E"/>
    <w:rsid w:val="00553832"/>
    <w:rsid w:val="00556470"/>
    <w:rsid w:val="00562201"/>
    <w:rsid w:val="00571801"/>
    <w:rsid w:val="005A1ABE"/>
    <w:rsid w:val="005B0C8D"/>
    <w:rsid w:val="005F19FE"/>
    <w:rsid w:val="00622410"/>
    <w:rsid w:val="00632273"/>
    <w:rsid w:val="00633DE2"/>
    <w:rsid w:val="006475B8"/>
    <w:rsid w:val="00652AFA"/>
    <w:rsid w:val="0066252B"/>
    <w:rsid w:val="00687036"/>
    <w:rsid w:val="006B5218"/>
    <w:rsid w:val="0076260E"/>
    <w:rsid w:val="00770102"/>
    <w:rsid w:val="00790C5C"/>
    <w:rsid w:val="007B1A09"/>
    <w:rsid w:val="007B2FF9"/>
    <w:rsid w:val="007B3F5E"/>
    <w:rsid w:val="007F2F31"/>
    <w:rsid w:val="00824925"/>
    <w:rsid w:val="0083039E"/>
    <w:rsid w:val="00863BA9"/>
    <w:rsid w:val="008728D0"/>
    <w:rsid w:val="008A5668"/>
    <w:rsid w:val="008A5AD6"/>
    <w:rsid w:val="008D4C2E"/>
    <w:rsid w:val="008E1690"/>
    <w:rsid w:val="008E4649"/>
    <w:rsid w:val="008E5ABF"/>
    <w:rsid w:val="00900237"/>
    <w:rsid w:val="0090600F"/>
    <w:rsid w:val="009348EA"/>
    <w:rsid w:val="0096279B"/>
    <w:rsid w:val="009928EF"/>
    <w:rsid w:val="009B5958"/>
    <w:rsid w:val="009C7BBD"/>
    <w:rsid w:val="009F3C39"/>
    <w:rsid w:val="00A232A5"/>
    <w:rsid w:val="00A66DC7"/>
    <w:rsid w:val="00A7456D"/>
    <w:rsid w:val="00A7633E"/>
    <w:rsid w:val="00AB7B31"/>
    <w:rsid w:val="00AC3D7B"/>
    <w:rsid w:val="00AC6C11"/>
    <w:rsid w:val="00AD08CD"/>
    <w:rsid w:val="00AD6267"/>
    <w:rsid w:val="00AE3A7E"/>
    <w:rsid w:val="00B03C8A"/>
    <w:rsid w:val="00B10221"/>
    <w:rsid w:val="00B610E8"/>
    <w:rsid w:val="00B86F1A"/>
    <w:rsid w:val="00BC46F6"/>
    <w:rsid w:val="00BC6572"/>
    <w:rsid w:val="00BD1079"/>
    <w:rsid w:val="00BE370B"/>
    <w:rsid w:val="00C026BE"/>
    <w:rsid w:val="00C04236"/>
    <w:rsid w:val="00C20770"/>
    <w:rsid w:val="00C20790"/>
    <w:rsid w:val="00C43254"/>
    <w:rsid w:val="00C605ED"/>
    <w:rsid w:val="00CA22FB"/>
    <w:rsid w:val="00CF3C15"/>
    <w:rsid w:val="00D54DF8"/>
    <w:rsid w:val="00DA5139"/>
    <w:rsid w:val="00E02538"/>
    <w:rsid w:val="00E66FC2"/>
    <w:rsid w:val="00E82F69"/>
    <w:rsid w:val="00E90415"/>
    <w:rsid w:val="00E9346F"/>
    <w:rsid w:val="00EB0B5C"/>
    <w:rsid w:val="00EB4EE5"/>
    <w:rsid w:val="00EC5FE3"/>
    <w:rsid w:val="00EC7C11"/>
    <w:rsid w:val="00EE2811"/>
    <w:rsid w:val="00EF19A9"/>
    <w:rsid w:val="00EF22C8"/>
    <w:rsid w:val="00F44267"/>
    <w:rsid w:val="00F55085"/>
    <w:rsid w:val="00F56DB5"/>
    <w:rsid w:val="00F71BCE"/>
    <w:rsid w:val="00F94707"/>
    <w:rsid w:val="00F97224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8BD1FE6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66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406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2021-09-22T12:43:00Z</cp:lastPrinted>
  <dcterms:created xsi:type="dcterms:W3CDTF">2021-09-23T07:50:00Z</dcterms:created>
  <dcterms:modified xsi:type="dcterms:W3CDTF">2021-09-23T07:50:00Z</dcterms:modified>
</cp:coreProperties>
</file>