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F7278" w14:textId="77777777" w:rsidR="00473F52" w:rsidRPr="00112C41" w:rsidRDefault="00473F52" w:rsidP="00650882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</w:p>
    <w:p w14:paraId="1007316D" w14:textId="77777777" w:rsidR="0080413F" w:rsidRPr="00112C41" w:rsidRDefault="0080413F" w:rsidP="0080413F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  <w:r w:rsidRPr="00112C41">
        <w:rPr>
          <w:rFonts w:ascii="Arial" w:hAnsi="Arial" w:cs="Arial"/>
          <w:bCs/>
          <w:szCs w:val="24"/>
        </w:rPr>
        <w:t>E L Ő T E R J E S Z T É S</w:t>
      </w:r>
    </w:p>
    <w:p w14:paraId="7EFFCF2D" w14:textId="77777777" w:rsidR="0080413F" w:rsidRPr="00112C41" w:rsidRDefault="0080413F" w:rsidP="0080413F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</w:p>
    <w:p w14:paraId="36BBF479" w14:textId="77777777" w:rsidR="0080413F" w:rsidRPr="00112C41" w:rsidRDefault="0080413F" w:rsidP="0080413F">
      <w:pPr>
        <w:pStyle w:val="Cm"/>
        <w:numPr>
          <w:ilvl w:val="12"/>
          <w:numId w:val="0"/>
        </w:numPr>
        <w:rPr>
          <w:rFonts w:ascii="Arial" w:hAnsi="Arial" w:cs="Arial"/>
          <w:bCs/>
          <w:szCs w:val="24"/>
        </w:rPr>
      </w:pPr>
    </w:p>
    <w:p w14:paraId="639E9B00" w14:textId="77777777" w:rsidR="0080413F" w:rsidRPr="00112C41" w:rsidRDefault="0080413F" w:rsidP="0080413F">
      <w:pPr>
        <w:numPr>
          <w:ilvl w:val="12"/>
          <w:numId w:val="0"/>
        </w:numPr>
        <w:jc w:val="center"/>
        <w:outlineLvl w:val="0"/>
        <w:rPr>
          <w:rFonts w:cs="Arial"/>
          <w:b/>
          <w:bCs/>
          <w:sz w:val="24"/>
        </w:rPr>
      </w:pPr>
      <w:r w:rsidRPr="00112C41">
        <w:rPr>
          <w:rFonts w:cs="Arial"/>
          <w:b/>
          <w:bCs/>
          <w:sz w:val="24"/>
        </w:rPr>
        <w:t>Szombathely Megyei Jogú Város Közgyűlése Városstratégiai, Idegenforgalmi és Sport Bizottsága</w:t>
      </w:r>
    </w:p>
    <w:p w14:paraId="56AD2F0F" w14:textId="77777777" w:rsidR="00BF32D4" w:rsidRPr="00112C41" w:rsidRDefault="00BF32D4" w:rsidP="0080413F">
      <w:pPr>
        <w:numPr>
          <w:ilvl w:val="12"/>
          <w:numId w:val="0"/>
        </w:numPr>
        <w:jc w:val="center"/>
        <w:outlineLvl w:val="0"/>
        <w:rPr>
          <w:rFonts w:cs="Arial"/>
          <w:b/>
          <w:bCs/>
          <w:sz w:val="24"/>
        </w:rPr>
      </w:pPr>
    </w:p>
    <w:p w14:paraId="4CF3270B" w14:textId="378EB3CD" w:rsidR="0080413F" w:rsidRPr="00112C41" w:rsidRDefault="00F20448" w:rsidP="0080413F">
      <w:pPr>
        <w:numPr>
          <w:ilvl w:val="12"/>
          <w:numId w:val="0"/>
        </w:numPr>
        <w:jc w:val="center"/>
        <w:outlineLvl w:val="0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2021</w:t>
      </w:r>
      <w:r w:rsidR="00BF32D4" w:rsidRPr="00112C41">
        <w:rPr>
          <w:rFonts w:cs="Arial"/>
          <w:b/>
          <w:bCs/>
          <w:sz w:val="24"/>
        </w:rPr>
        <w:t>.</w:t>
      </w:r>
      <w:r w:rsidR="00BF66A8" w:rsidRPr="00112C41">
        <w:rPr>
          <w:rFonts w:cs="Arial"/>
          <w:b/>
          <w:bCs/>
          <w:sz w:val="24"/>
        </w:rPr>
        <w:t xml:space="preserve"> </w:t>
      </w:r>
      <w:r>
        <w:rPr>
          <w:rFonts w:cs="Arial"/>
          <w:b/>
          <w:bCs/>
          <w:sz w:val="24"/>
        </w:rPr>
        <w:t>szeptember 28</w:t>
      </w:r>
      <w:r w:rsidR="0080413F" w:rsidRPr="00112C41">
        <w:rPr>
          <w:rFonts w:cs="Arial"/>
          <w:b/>
          <w:bCs/>
          <w:sz w:val="24"/>
        </w:rPr>
        <w:t>-i ülésére</w:t>
      </w:r>
    </w:p>
    <w:p w14:paraId="272DAD9C" w14:textId="77777777" w:rsidR="0080413F" w:rsidRPr="00112C41" w:rsidRDefault="0080413F" w:rsidP="0080413F">
      <w:pPr>
        <w:jc w:val="center"/>
        <w:rPr>
          <w:rFonts w:cs="Arial"/>
          <w:sz w:val="24"/>
        </w:rPr>
      </w:pPr>
    </w:p>
    <w:p w14:paraId="72EFCF72" w14:textId="77777777" w:rsidR="00E100B3" w:rsidRDefault="00E100B3" w:rsidP="00F20448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Tájékoztató </w:t>
      </w:r>
      <w:r w:rsidR="00F20448" w:rsidRPr="00F20448">
        <w:rPr>
          <w:rFonts w:cs="Arial"/>
          <w:b/>
          <w:bCs/>
          <w:sz w:val="24"/>
        </w:rPr>
        <w:t xml:space="preserve">a fenntartható városi mobilitási terv (SUMP) </w:t>
      </w:r>
    </w:p>
    <w:p w14:paraId="4DD3D88B" w14:textId="25C5B8BC" w:rsidR="00F20448" w:rsidRPr="00F20448" w:rsidRDefault="00F20448" w:rsidP="00F20448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el</w:t>
      </w:r>
      <w:r w:rsidR="00E100B3">
        <w:rPr>
          <w:rFonts w:cs="Arial"/>
          <w:b/>
          <w:bCs/>
          <w:sz w:val="24"/>
        </w:rPr>
        <w:t>őkészítésének</w:t>
      </w:r>
      <w:r>
        <w:rPr>
          <w:rFonts w:cs="Arial"/>
          <w:b/>
          <w:bCs/>
          <w:sz w:val="24"/>
        </w:rPr>
        <w:t xml:space="preserve"> </w:t>
      </w:r>
      <w:r w:rsidR="00E100B3">
        <w:rPr>
          <w:rFonts w:cs="Arial"/>
          <w:b/>
          <w:bCs/>
          <w:sz w:val="24"/>
        </w:rPr>
        <w:t>állásáról</w:t>
      </w:r>
    </w:p>
    <w:p w14:paraId="53273372" w14:textId="77777777" w:rsidR="00F20448" w:rsidRPr="00F20448" w:rsidRDefault="00F20448" w:rsidP="00F20448">
      <w:pPr>
        <w:spacing w:after="120"/>
        <w:jc w:val="both"/>
        <w:rPr>
          <w:rFonts w:cs="Arial"/>
          <w:b/>
          <w:bCs/>
          <w:sz w:val="24"/>
        </w:rPr>
      </w:pPr>
    </w:p>
    <w:p w14:paraId="04CFBAF7" w14:textId="71EE6995" w:rsidR="00F20448" w:rsidRDefault="00F20448" w:rsidP="00F20448">
      <w:pPr>
        <w:spacing w:after="120"/>
        <w:jc w:val="both"/>
        <w:rPr>
          <w:rFonts w:cs="Arial"/>
          <w:sz w:val="24"/>
        </w:rPr>
      </w:pPr>
      <w:r w:rsidRPr="00F20448">
        <w:rPr>
          <w:rFonts w:cs="Arial"/>
          <w:sz w:val="24"/>
        </w:rPr>
        <w:t xml:space="preserve">Szombathely Megyei Jogú Város Önkormányzata 2019. október 17-én támogatási szerződést kötött a TOP-6.4.1-15-SH1-2019-00002 számú, „Szombathely fenntartható mobilitási tervének elkészítése” című projekt megvalósítására. A mobilitási terv (a továbbiakban: SUMP) elkészítésére vonatkozóan önkormányzatunk 2020. június 10-én közbeszerzési eljárást indított, amelynek eredményeként 2020. november 10-én szerződés jött létre a nyertes Trenecon Tanácsadó és Tervező Kft-vel. A feladat első lépéseként a Trenecon Kft. elkészítette a SUMP kidolgozásának módszertanát, </w:t>
      </w:r>
      <w:r>
        <w:rPr>
          <w:rFonts w:cs="Arial"/>
          <w:sz w:val="24"/>
        </w:rPr>
        <w:t xml:space="preserve">melyet 17/2021. </w:t>
      </w:r>
      <w:r w:rsidR="00FF17CC">
        <w:rPr>
          <w:rFonts w:cs="Arial"/>
          <w:sz w:val="24"/>
        </w:rPr>
        <w:t>(I.28.) PM számú határozatával polgármester ú</w:t>
      </w:r>
      <w:r>
        <w:rPr>
          <w:rFonts w:cs="Arial"/>
          <w:sz w:val="24"/>
        </w:rPr>
        <w:t xml:space="preserve">r elfogadott. </w:t>
      </w:r>
    </w:p>
    <w:p w14:paraId="0D892E13" w14:textId="5AE9BA12" w:rsidR="00F20448" w:rsidRDefault="00F20448" w:rsidP="00F20448">
      <w:pPr>
        <w:spacing w:after="120"/>
        <w:jc w:val="both"/>
        <w:rPr>
          <w:rFonts w:cs="Arial"/>
          <w:sz w:val="24"/>
        </w:rPr>
      </w:pPr>
      <w:r>
        <w:rPr>
          <w:rFonts w:cs="Arial"/>
          <w:sz w:val="24"/>
        </w:rPr>
        <w:t>A mobilitási t</w:t>
      </w:r>
      <w:r w:rsidRPr="00F20448">
        <w:rPr>
          <w:rFonts w:cs="Arial"/>
          <w:sz w:val="24"/>
        </w:rPr>
        <w:t xml:space="preserve">erv kidolgozása során a város kiemelt hangsúlyt kívánt fordítani arra, hogy valamennyi érintettet, így a helyi lakosságot </w:t>
      </w:r>
      <w:r>
        <w:rPr>
          <w:rFonts w:cs="Arial"/>
          <w:sz w:val="24"/>
        </w:rPr>
        <w:t xml:space="preserve">is </w:t>
      </w:r>
      <w:r w:rsidRPr="00F20448">
        <w:rPr>
          <w:rFonts w:cs="Arial"/>
          <w:sz w:val="24"/>
        </w:rPr>
        <w:t xml:space="preserve">bevonja a tervezési folyamatba. Ennek első lépéseként </w:t>
      </w:r>
      <w:r>
        <w:rPr>
          <w:rFonts w:cs="Arial"/>
          <w:sz w:val="24"/>
        </w:rPr>
        <w:t xml:space="preserve">az Önkormányzat és a </w:t>
      </w:r>
      <w:r w:rsidRPr="00F20448">
        <w:rPr>
          <w:rFonts w:cs="Arial"/>
          <w:sz w:val="24"/>
        </w:rPr>
        <w:t>Trenecon</w:t>
      </w:r>
      <w:r>
        <w:rPr>
          <w:rFonts w:cs="Arial"/>
          <w:sz w:val="24"/>
        </w:rPr>
        <w:t xml:space="preserve"> Kft.</w:t>
      </w:r>
      <w:r w:rsidRPr="00F20448">
        <w:rPr>
          <w:rFonts w:cs="Arial"/>
          <w:sz w:val="24"/>
        </w:rPr>
        <w:t xml:space="preserve"> a jelenlegi helyzet feltérképezésére és a szombathelyi közlekedést érintő megoldandó problémákra koncentráló Mobilitási kérdőívet állított össze, amely kérdőív elérhető volt a város honlapján 2021. 05. 20. és 06. 30. között, illetve annak rövid változata</w:t>
      </w:r>
      <w:r w:rsidR="001D376E">
        <w:rPr>
          <w:rFonts w:cs="Arial"/>
          <w:sz w:val="24"/>
        </w:rPr>
        <w:t xml:space="preserve"> a Savaria Fó</w:t>
      </w:r>
      <w:r>
        <w:rPr>
          <w:rFonts w:cs="Arial"/>
          <w:sz w:val="24"/>
        </w:rPr>
        <w:t>rum</w:t>
      </w:r>
      <w:r w:rsidRPr="00F20448">
        <w:rPr>
          <w:rFonts w:cs="Arial"/>
          <w:sz w:val="24"/>
        </w:rPr>
        <w:t xml:space="preserve"> mellékleteként is kitölthető volt. </w:t>
      </w:r>
      <w:r>
        <w:rPr>
          <w:rFonts w:cs="Arial"/>
          <w:sz w:val="24"/>
        </w:rPr>
        <w:t>A Trenecon Kft. elvégezte az adatok és vélemények értékelését és összegzését, ame</w:t>
      </w:r>
      <w:r w:rsidR="00DE7DE3">
        <w:rPr>
          <w:rFonts w:cs="Arial"/>
          <w:sz w:val="24"/>
        </w:rPr>
        <w:t>lynek teljes anyagát az előterjesztés m</w:t>
      </w:r>
      <w:r>
        <w:rPr>
          <w:rFonts w:cs="Arial"/>
          <w:sz w:val="24"/>
        </w:rPr>
        <w:t>elléklet</w:t>
      </w:r>
      <w:r w:rsidR="00DE7DE3">
        <w:rPr>
          <w:rFonts w:cs="Arial"/>
          <w:sz w:val="24"/>
        </w:rPr>
        <w:t>e</w:t>
      </w:r>
      <w:r>
        <w:rPr>
          <w:rFonts w:cs="Arial"/>
          <w:sz w:val="24"/>
        </w:rPr>
        <w:t xml:space="preserve"> tartalmazza.</w:t>
      </w:r>
      <w:r w:rsidR="00DE7DE3">
        <w:rPr>
          <w:rFonts w:cs="Arial"/>
          <w:sz w:val="24"/>
        </w:rPr>
        <w:t xml:space="preserve"> A kitöltők között kisorsolásra és átadásra került 1 db kerékpár és 2 elektromos roller. </w:t>
      </w:r>
    </w:p>
    <w:p w14:paraId="0B54DB66" w14:textId="3D9A0D96" w:rsidR="00DE7DE3" w:rsidRDefault="00DE7DE3" w:rsidP="00F20448">
      <w:pPr>
        <w:spacing w:after="120"/>
        <w:jc w:val="both"/>
        <w:rPr>
          <w:rFonts w:cs="Arial"/>
          <w:sz w:val="24"/>
        </w:rPr>
      </w:pPr>
      <w:r>
        <w:rPr>
          <w:rFonts w:cs="Arial"/>
          <w:sz w:val="24"/>
        </w:rPr>
        <w:t>A kérdőív</w:t>
      </w:r>
      <w:r w:rsidR="009A0B0A">
        <w:rPr>
          <w:rFonts w:cs="Arial"/>
          <w:sz w:val="24"/>
        </w:rPr>
        <w:t>ezés</w:t>
      </w:r>
      <w:r>
        <w:rPr>
          <w:rFonts w:cs="Arial"/>
          <w:sz w:val="24"/>
        </w:rPr>
        <w:t xml:space="preserve"> ere</w:t>
      </w:r>
      <w:r w:rsidR="009A0B0A">
        <w:rPr>
          <w:rFonts w:cs="Arial"/>
          <w:sz w:val="24"/>
        </w:rPr>
        <w:t>dményeként összegyűlt megállapítások</w:t>
      </w:r>
      <w:r>
        <w:rPr>
          <w:rFonts w:cs="Arial"/>
          <w:sz w:val="24"/>
        </w:rPr>
        <w:t xml:space="preserve">, </w:t>
      </w:r>
      <w:r w:rsidR="009A0B0A">
        <w:rPr>
          <w:rFonts w:cs="Arial"/>
          <w:sz w:val="24"/>
        </w:rPr>
        <w:t>vélemények</w:t>
      </w:r>
      <w:r>
        <w:rPr>
          <w:rFonts w:cs="Arial"/>
          <w:sz w:val="24"/>
        </w:rPr>
        <w:t xml:space="preserve"> beépülnek a </w:t>
      </w:r>
      <w:r w:rsidR="009A0B0A">
        <w:rPr>
          <w:rFonts w:cs="Arial"/>
          <w:sz w:val="24"/>
        </w:rPr>
        <w:t>kidolgozás alatt álló mobilitási tervbe.</w:t>
      </w:r>
      <w:r w:rsidR="0090088D">
        <w:rPr>
          <w:rFonts w:cs="Arial"/>
          <w:sz w:val="24"/>
        </w:rPr>
        <w:t xml:space="preserve"> A soron következő tevékenységek a célzott forgalomfelvétel városi helyszíneken és a háztartásfelvétel, melyeket a Trenecon Kft. 2021. november közepéig végez el. </w:t>
      </w:r>
    </w:p>
    <w:p w14:paraId="158A0DDE" w14:textId="7560F545" w:rsidR="00BF32D4" w:rsidRPr="00F20448" w:rsidRDefault="00D73E3B" w:rsidP="00BF32D4">
      <w:pPr>
        <w:jc w:val="both"/>
        <w:rPr>
          <w:rFonts w:cs="Arial"/>
          <w:bCs/>
          <w:sz w:val="24"/>
        </w:rPr>
      </w:pPr>
      <w:r w:rsidRPr="00F20448">
        <w:rPr>
          <w:rFonts w:cs="Arial"/>
          <w:bCs/>
          <w:sz w:val="24"/>
        </w:rPr>
        <w:t>Kérem a T</w:t>
      </w:r>
      <w:r w:rsidR="00BF32D4" w:rsidRPr="00F20448">
        <w:rPr>
          <w:rFonts w:cs="Arial"/>
          <w:bCs/>
          <w:sz w:val="24"/>
        </w:rPr>
        <w:t xml:space="preserve">isztelt Bizottságot, </w:t>
      </w:r>
      <w:r w:rsidR="007B3D45" w:rsidRPr="00F20448">
        <w:rPr>
          <w:rFonts w:cs="Arial"/>
          <w:bCs/>
          <w:sz w:val="24"/>
        </w:rPr>
        <w:t xml:space="preserve">hogy </w:t>
      </w:r>
      <w:r w:rsidR="00BF32D4" w:rsidRPr="00F20448">
        <w:rPr>
          <w:rFonts w:cs="Arial"/>
          <w:bCs/>
          <w:sz w:val="24"/>
        </w:rPr>
        <w:t>a</w:t>
      </w:r>
      <w:r w:rsidR="004B0BE1">
        <w:rPr>
          <w:rFonts w:cs="Arial"/>
          <w:bCs/>
          <w:sz w:val="24"/>
        </w:rPr>
        <w:t>z SZMSZ</w:t>
      </w:r>
      <w:r w:rsidR="00E100B3">
        <w:rPr>
          <w:rFonts w:cs="Arial"/>
          <w:bCs/>
          <w:sz w:val="24"/>
        </w:rPr>
        <w:t xml:space="preserve"> 54. § (1) </w:t>
      </w:r>
      <w:r w:rsidR="004B0BE1">
        <w:rPr>
          <w:rFonts w:cs="Arial"/>
          <w:bCs/>
          <w:sz w:val="24"/>
        </w:rPr>
        <w:t xml:space="preserve">bekezdés </w:t>
      </w:r>
      <w:r w:rsidR="001D376E">
        <w:rPr>
          <w:rFonts w:cs="Arial"/>
          <w:bCs/>
          <w:sz w:val="24"/>
        </w:rPr>
        <w:t>2</w:t>
      </w:r>
      <w:r w:rsidR="00E100B3">
        <w:rPr>
          <w:rFonts w:cs="Arial"/>
          <w:bCs/>
          <w:sz w:val="24"/>
        </w:rPr>
        <w:t>. pontja értelmében az elő</w:t>
      </w:r>
      <w:r w:rsidR="00330D09" w:rsidRPr="00F20448">
        <w:rPr>
          <w:rFonts w:cs="Arial"/>
          <w:bCs/>
          <w:sz w:val="24"/>
        </w:rPr>
        <w:t>terjesztés</w:t>
      </w:r>
      <w:r w:rsidR="002560C1" w:rsidRPr="00F20448">
        <w:rPr>
          <w:rFonts w:cs="Arial"/>
          <w:bCs/>
          <w:sz w:val="24"/>
        </w:rPr>
        <w:t>t</w:t>
      </w:r>
      <w:r w:rsidR="00330D09" w:rsidRPr="00F20448">
        <w:rPr>
          <w:rFonts w:cs="Arial"/>
          <w:bCs/>
          <w:sz w:val="24"/>
        </w:rPr>
        <w:t xml:space="preserve"> megtárgyalni és a határozati javaslatot </w:t>
      </w:r>
      <w:r w:rsidR="00BF32D4" w:rsidRPr="00F20448">
        <w:rPr>
          <w:rFonts w:cs="Arial"/>
          <w:bCs/>
          <w:sz w:val="24"/>
        </w:rPr>
        <w:t>elfogadni szíveskedjék!</w:t>
      </w:r>
    </w:p>
    <w:p w14:paraId="6C42BA6A" w14:textId="77777777" w:rsidR="00D10ECB" w:rsidRPr="00112C41" w:rsidRDefault="00D10ECB" w:rsidP="00BF32D4">
      <w:pPr>
        <w:jc w:val="both"/>
        <w:rPr>
          <w:rFonts w:cs="Arial"/>
          <w:bCs/>
          <w:sz w:val="24"/>
        </w:rPr>
      </w:pPr>
    </w:p>
    <w:p w14:paraId="43F18997" w14:textId="2FAEC16B" w:rsidR="009D6B3F" w:rsidRDefault="00F20448" w:rsidP="009D6B3F">
      <w:pPr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Szombathely, 2021</w:t>
      </w:r>
      <w:r w:rsidR="009D6B3F" w:rsidRPr="00112C41">
        <w:rPr>
          <w:rFonts w:cs="Arial"/>
          <w:b/>
          <w:bCs/>
          <w:sz w:val="24"/>
        </w:rPr>
        <w:t xml:space="preserve">. </w:t>
      </w:r>
      <w:r w:rsidR="007D481F">
        <w:rPr>
          <w:rFonts w:cs="Arial"/>
          <w:b/>
          <w:bCs/>
          <w:sz w:val="24"/>
        </w:rPr>
        <w:t>szeptember</w:t>
      </w:r>
      <w:r w:rsidR="009D6B3F" w:rsidRPr="00112C41">
        <w:rPr>
          <w:rFonts w:cs="Arial"/>
          <w:b/>
          <w:bCs/>
          <w:sz w:val="24"/>
        </w:rPr>
        <w:t xml:space="preserve"> „       ”</w:t>
      </w:r>
    </w:p>
    <w:p w14:paraId="36A99EFC" w14:textId="77777777" w:rsidR="00EF1D15" w:rsidRPr="00112C41" w:rsidRDefault="00EF1D15" w:rsidP="009D6B3F">
      <w:pPr>
        <w:jc w:val="both"/>
        <w:rPr>
          <w:rFonts w:cs="Arial"/>
          <w:b/>
          <w:bCs/>
          <w:sz w:val="24"/>
        </w:rPr>
      </w:pPr>
    </w:p>
    <w:p w14:paraId="24384A1D" w14:textId="77777777" w:rsidR="00355539" w:rsidRPr="00112C41" w:rsidRDefault="00355539" w:rsidP="0080413F">
      <w:pPr>
        <w:jc w:val="both"/>
        <w:rPr>
          <w:rFonts w:cs="Arial"/>
          <w:sz w:val="24"/>
        </w:rPr>
      </w:pPr>
    </w:p>
    <w:p w14:paraId="1F2F1643" w14:textId="17F52C5D" w:rsidR="00650882" w:rsidRPr="00112C41" w:rsidRDefault="00650882" w:rsidP="00E04ABF">
      <w:pPr>
        <w:ind w:left="4820"/>
        <w:jc w:val="center"/>
        <w:rPr>
          <w:rFonts w:cs="Arial"/>
          <w:b/>
          <w:sz w:val="24"/>
          <w:lang w:val="x-none" w:eastAsia="x-none"/>
        </w:rPr>
      </w:pPr>
      <w:r w:rsidRPr="00112C41">
        <w:rPr>
          <w:rFonts w:cs="Arial"/>
          <w:b/>
          <w:bCs/>
          <w:sz w:val="24"/>
          <w:lang w:val="x-none" w:eastAsia="x-none"/>
        </w:rPr>
        <w:t>/:</w:t>
      </w:r>
      <w:r w:rsidR="0080413F" w:rsidRPr="00112C41">
        <w:rPr>
          <w:rFonts w:cs="Arial"/>
          <w:b/>
          <w:sz w:val="24"/>
        </w:rPr>
        <w:t xml:space="preserve"> </w:t>
      </w:r>
      <w:r w:rsidR="00101401">
        <w:rPr>
          <w:rFonts w:cs="Arial"/>
          <w:b/>
          <w:sz w:val="24"/>
        </w:rPr>
        <w:t xml:space="preserve">dr. </w:t>
      </w:r>
      <w:r w:rsidR="0080413F" w:rsidRPr="00112C41">
        <w:rPr>
          <w:rFonts w:cs="Arial"/>
          <w:b/>
          <w:sz w:val="24"/>
        </w:rPr>
        <w:t xml:space="preserve">Horváth </w:t>
      </w:r>
      <w:r w:rsidR="00101401">
        <w:rPr>
          <w:rFonts w:cs="Arial"/>
          <w:b/>
          <w:sz w:val="24"/>
        </w:rPr>
        <w:t xml:space="preserve">Attila </w:t>
      </w:r>
      <w:r w:rsidRPr="00112C41">
        <w:rPr>
          <w:rFonts w:cs="Arial"/>
          <w:b/>
          <w:bCs/>
          <w:sz w:val="24"/>
          <w:lang w:val="x-none" w:eastAsia="x-none"/>
        </w:rPr>
        <w:t>:/</w:t>
      </w:r>
    </w:p>
    <w:p w14:paraId="519807F1" w14:textId="1BBA9E5B" w:rsidR="00E100B3" w:rsidRDefault="00650882" w:rsidP="002A5591">
      <w:pPr>
        <w:ind w:left="4820"/>
        <w:jc w:val="center"/>
        <w:rPr>
          <w:rFonts w:cs="Arial"/>
          <w:b/>
          <w:sz w:val="24"/>
        </w:rPr>
      </w:pPr>
      <w:r w:rsidRPr="00112C41">
        <w:rPr>
          <w:rFonts w:cs="Arial"/>
          <w:b/>
          <w:sz w:val="24"/>
        </w:rPr>
        <w:t>alpolgármester</w:t>
      </w:r>
    </w:p>
    <w:p w14:paraId="64EAB10F" w14:textId="678B6D2A" w:rsidR="00BF32D4" w:rsidRPr="00112C41" w:rsidRDefault="001821BB" w:rsidP="001821BB">
      <w:pPr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Melléklet: </w:t>
      </w:r>
      <w:r w:rsidR="00DE7DE3">
        <w:rPr>
          <w:rFonts w:cs="Arial"/>
          <w:b/>
          <w:sz w:val="24"/>
        </w:rPr>
        <w:t>Mobilitási kérdőív eredmények</w:t>
      </w:r>
      <w:r w:rsidR="00BF32D4" w:rsidRPr="00112C41">
        <w:rPr>
          <w:rFonts w:cs="Arial"/>
          <w:b/>
          <w:sz w:val="24"/>
        </w:rPr>
        <w:br w:type="page"/>
      </w:r>
    </w:p>
    <w:p w14:paraId="40389427" w14:textId="77777777" w:rsidR="00650882" w:rsidRPr="00112C41" w:rsidRDefault="00650882" w:rsidP="00CD575A">
      <w:pPr>
        <w:jc w:val="center"/>
        <w:rPr>
          <w:rFonts w:cs="Arial"/>
          <w:b/>
          <w:sz w:val="24"/>
        </w:rPr>
      </w:pPr>
      <w:r w:rsidRPr="00112C41">
        <w:rPr>
          <w:rFonts w:cs="Arial"/>
          <w:b/>
          <w:sz w:val="24"/>
        </w:rPr>
        <w:lastRenderedPageBreak/>
        <w:t>HATÁROZATI JAVASLAT</w:t>
      </w:r>
    </w:p>
    <w:p w14:paraId="559885E4" w14:textId="77777777" w:rsidR="00650882" w:rsidRPr="00112C41" w:rsidRDefault="00650882" w:rsidP="00650882">
      <w:pPr>
        <w:jc w:val="center"/>
        <w:rPr>
          <w:rFonts w:cs="Arial"/>
          <w:b/>
          <w:sz w:val="24"/>
        </w:rPr>
      </w:pPr>
    </w:p>
    <w:p w14:paraId="575560FB" w14:textId="4C05F03D" w:rsidR="00650882" w:rsidRPr="00112C41" w:rsidRDefault="00650882" w:rsidP="00650882">
      <w:pPr>
        <w:jc w:val="center"/>
        <w:rPr>
          <w:rFonts w:cs="Arial"/>
          <w:b/>
          <w:bCs/>
          <w:sz w:val="24"/>
          <w:u w:val="single"/>
        </w:rPr>
      </w:pPr>
      <w:r w:rsidRPr="00112C41">
        <w:rPr>
          <w:rFonts w:cs="Arial"/>
          <w:b/>
          <w:sz w:val="24"/>
          <w:u w:val="single"/>
        </w:rPr>
        <w:t xml:space="preserve"> </w:t>
      </w:r>
      <w:r w:rsidR="00F20448">
        <w:rPr>
          <w:rFonts w:cs="Arial"/>
          <w:b/>
          <w:bCs/>
          <w:sz w:val="24"/>
          <w:u w:val="single"/>
        </w:rPr>
        <w:t>…/2021</w:t>
      </w:r>
      <w:r w:rsidR="004A3812" w:rsidRPr="00112C41">
        <w:rPr>
          <w:rFonts w:cs="Arial"/>
          <w:b/>
          <w:bCs/>
          <w:sz w:val="24"/>
          <w:u w:val="single"/>
        </w:rPr>
        <w:t>. (</w:t>
      </w:r>
      <w:r w:rsidR="00C4292B" w:rsidRPr="00112C41">
        <w:rPr>
          <w:rFonts w:cs="Arial"/>
          <w:b/>
          <w:sz w:val="24"/>
          <w:u w:val="single"/>
        </w:rPr>
        <w:t>I</w:t>
      </w:r>
      <w:r w:rsidR="007D481F">
        <w:rPr>
          <w:rFonts w:cs="Arial"/>
          <w:b/>
          <w:sz w:val="24"/>
          <w:u w:val="single"/>
        </w:rPr>
        <w:t>X</w:t>
      </w:r>
      <w:r w:rsidRPr="00112C41">
        <w:rPr>
          <w:rFonts w:cs="Arial"/>
          <w:b/>
          <w:bCs/>
          <w:sz w:val="24"/>
          <w:u w:val="single"/>
        </w:rPr>
        <w:t>.</w:t>
      </w:r>
      <w:r w:rsidR="00F20448">
        <w:rPr>
          <w:rFonts w:cs="Arial"/>
          <w:b/>
          <w:bCs/>
          <w:sz w:val="24"/>
          <w:u w:val="single"/>
        </w:rPr>
        <w:t>28</w:t>
      </w:r>
      <w:r w:rsidR="004A3812" w:rsidRPr="00112C41">
        <w:rPr>
          <w:rFonts w:cs="Arial"/>
          <w:b/>
          <w:bCs/>
          <w:sz w:val="24"/>
          <w:u w:val="single"/>
        </w:rPr>
        <w:t>.</w:t>
      </w:r>
      <w:r w:rsidRPr="00112C41">
        <w:rPr>
          <w:rFonts w:cs="Arial"/>
          <w:b/>
          <w:bCs/>
          <w:sz w:val="24"/>
          <w:u w:val="single"/>
        </w:rPr>
        <w:t xml:space="preserve">) </w:t>
      </w:r>
      <w:r w:rsidR="004D174B" w:rsidRPr="00112C41">
        <w:rPr>
          <w:rFonts w:cs="Arial"/>
          <w:b/>
          <w:bCs/>
          <w:sz w:val="24"/>
          <w:u w:val="single"/>
        </w:rPr>
        <w:t>VISB</w:t>
      </w:r>
      <w:r w:rsidRPr="00112C41">
        <w:rPr>
          <w:rFonts w:cs="Arial"/>
          <w:b/>
          <w:bCs/>
          <w:sz w:val="24"/>
          <w:u w:val="single"/>
        </w:rPr>
        <w:t xml:space="preserve"> sz. határozat </w:t>
      </w:r>
    </w:p>
    <w:p w14:paraId="01765F45" w14:textId="77777777" w:rsidR="00650882" w:rsidRPr="00112C41" w:rsidRDefault="00650882" w:rsidP="00650882">
      <w:pPr>
        <w:jc w:val="center"/>
        <w:rPr>
          <w:rFonts w:cs="Arial"/>
          <w:b/>
          <w:bCs/>
          <w:sz w:val="24"/>
          <w:u w:val="single"/>
        </w:rPr>
      </w:pPr>
    </w:p>
    <w:p w14:paraId="353184A0" w14:textId="77777777" w:rsidR="00BF32D4" w:rsidRPr="00112C41" w:rsidRDefault="00BF32D4" w:rsidP="00650882">
      <w:pPr>
        <w:jc w:val="center"/>
        <w:rPr>
          <w:rFonts w:cs="Arial"/>
          <w:b/>
          <w:bCs/>
          <w:sz w:val="24"/>
          <w:u w:val="single"/>
        </w:rPr>
      </w:pPr>
    </w:p>
    <w:p w14:paraId="3D8A8B4C" w14:textId="6E94CDD1" w:rsidR="00C4292B" w:rsidRPr="00E100B3" w:rsidRDefault="00BF32D4" w:rsidP="00E100B3">
      <w:pPr>
        <w:jc w:val="both"/>
        <w:rPr>
          <w:rFonts w:cs="Arial"/>
          <w:bCs/>
          <w:sz w:val="24"/>
        </w:rPr>
      </w:pPr>
      <w:r w:rsidRPr="00E100B3">
        <w:rPr>
          <w:rFonts w:cs="Arial"/>
          <w:bCs/>
          <w:sz w:val="24"/>
        </w:rPr>
        <w:t xml:space="preserve">A </w:t>
      </w:r>
      <w:r w:rsidR="00CD6426" w:rsidRPr="00E100B3">
        <w:rPr>
          <w:rFonts w:cs="Arial"/>
          <w:bCs/>
          <w:sz w:val="24"/>
        </w:rPr>
        <w:t xml:space="preserve">Városstratégiai, Idegenforgalmi és Sport </w:t>
      </w:r>
      <w:r w:rsidRPr="00E100B3">
        <w:rPr>
          <w:rFonts w:cs="Arial"/>
          <w:bCs/>
          <w:sz w:val="24"/>
        </w:rPr>
        <w:t xml:space="preserve">Bizottság </w:t>
      </w:r>
      <w:r w:rsidR="00E100B3" w:rsidRPr="00E100B3">
        <w:rPr>
          <w:rFonts w:cs="Arial"/>
          <w:sz w:val="24"/>
        </w:rPr>
        <w:t>az SZMSZ</w:t>
      </w:r>
      <w:r w:rsidR="00E100B3" w:rsidRPr="00E100B3">
        <w:rPr>
          <w:rFonts w:cs="Arial"/>
          <w:bCs/>
          <w:sz w:val="24"/>
        </w:rPr>
        <w:t xml:space="preserve"> 54. § (1) </w:t>
      </w:r>
      <w:r w:rsidR="004B0BE1">
        <w:rPr>
          <w:rFonts w:cs="Arial"/>
          <w:bCs/>
          <w:sz w:val="24"/>
        </w:rPr>
        <w:t xml:space="preserve">bekezdés </w:t>
      </w:r>
      <w:r w:rsidR="001D376E">
        <w:rPr>
          <w:rFonts w:cs="Arial"/>
          <w:bCs/>
          <w:sz w:val="24"/>
        </w:rPr>
        <w:t>2</w:t>
      </w:r>
      <w:r w:rsidR="00E100B3" w:rsidRPr="00E100B3">
        <w:rPr>
          <w:rFonts w:cs="Arial"/>
          <w:bCs/>
          <w:sz w:val="24"/>
        </w:rPr>
        <w:t>. pontja értelmében a „Tájékoztató a fenntartható városi mobilitási terv (SUMP) előkészítésének állásáról” című</w:t>
      </w:r>
      <w:r w:rsidR="00E100B3" w:rsidRPr="00E100B3">
        <w:rPr>
          <w:rFonts w:cs="Arial"/>
          <w:sz w:val="24"/>
        </w:rPr>
        <w:t xml:space="preserve"> </w:t>
      </w:r>
      <w:r w:rsidR="00C4292B" w:rsidRPr="00E100B3">
        <w:rPr>
          <w:rFonts w:cs="Arial"/>
          <w:sz w:val="24"/>
        </w:rPr>
        <w:t xml:space="preserve">előterjesztést </w:t>
      </w:r>
      <w:r w:rsidR="00C4292B" w:rsidRPr="00E100B3">
        <w:rPr>
          <w:rFonts w:cs="Arial"/>
          <w:bCs/>
          <w:sz w:val="24"/>
        </w:rPr>
        <w:t xml:space="preserve">megtárgyalta </w:t>
      </w:r>
      <w:r w:rsidR="00C4292B" w:rsidRPr="00E100B3">
        <w:rPr>
          <w:rFonts w:cs="Arial"/>
          <w:sz w:val="24"/>
        </w:rPr>
        <w:t>és</w:t>
      </w:r>
      <w:r w:rsidR="00F90517" w:rsidRPr="00E100B3">
        <w:rPr>
          <w:rFonts w:cs="Arial"/>
          <w:sz w:val="24"/>
        </w:rPr>
        <w:t xml:space="preserve"> </w:t>
      </w:r>
      <w:r w:rsidR="00E100B3" w:rsidRPr="00E100B3">
        <w:rPr>
          <w:rFonts w:cs="Arial"/>
          <w:sz w:val="24"/>
        </w:rPr>
        <w:t xml:space="preserve">az erről szóló tájékoztatót tudomásul veszi. </w:t>
      </w:r>
    </w:p>
    <w:p w14:paraId="106ED264" w14:textId="77777777" w:rsidR="00302C06" w:rsidRPr="00302C06" w:rsidRDefault="00302C06" w:rsidP="00302C06">
      <w:pPr>
        <w:pStyle w:val="Listaszerbekezds"/>
        <w:spacing w:after="120"/>
        <w:ind w:left="714"/>
        <w:jc w:val="both"/>
        <w:rPr>
          <w:rFonts w:ascii="Arial" w:hAnsi="Arial" w:cs="Arial"/>
          <w:sz w:val="24"/>
          <w:szCs w:val="24"/>
        </w:rPr>
      </w:pPr>
    </w:p>
    <w:p w14:paraId="13EA63CC" w14:textId="69A91AD6" w:rsidR="00302C06" w:rsidRDefault="00302C06" w:rsidP="00302C0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302C06">
        <w:rPr>
          <w:rFonts w:cs="Arial"/>
          <w:b/>
          <w:sz w:val="24"/>
          <w:u w:val="single"/>
        </w:rPr>
        <w:t>Felelős:</w:t>
      </w:r>
      <w:r w:rsidRPr="00302C06">
        <w:rPr>
          <w:rFonts w:cs="Arial"/>
          <w:sz w:val="24"/>
        </w:rPr>
        <w:t xml:space="preserve"> </w:t>
      </w:r>
      <w:r w:rsidRPr="00302C06">
        <w:rPr>
          <w:rFonts w:cs="Arial"/>
          <w:sz w:val="24"/>
        </w:rPr>
        <w:tab/>
      </w:r>
      <w:r w:rsidR="004B0BE1">
        <w:rPr>
          <w:rFonts w:cs="Arial"/>
          <w:sz w:val="24"/>
          <w:lang w:val="hu-HU"/>
        </w:rPr>
        <w:t>D</w:t>
      </w:r>
      <w:r w:rsidRPr="00302C06">
        <w:rPr>
          <w:rFonts w:cs="Arial"/>
          <w:sz w:val="24"/>
        </w:rPr>
        <w:t>r. Nemény András polgármester</w:t>
      </w:r>
    </w:p>
    <w:p w14:paraId="116F6B49" w14:textId="5EAED0DA" w:rsidR="00101401" w:rsidRPr="00101401" w:rsidRDefault="00101401" w:rsidP="00302C0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  <w:lang w:val="hu-HU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="004B0BE1">
        <w:rPr>
          <w:rFonts w:cs="Arial"/>
          <w:sz w:val="24"/>
          <w:lang w:val="hu-HU"/>
        </w:rPr>
        <w:t>D</w:t>
      </w:r>
      <w:r>
        <w:rPr>
          <w:rFonts w:cs="Arial"/>
          <w:sz w:val="24"/>
          <w:lang w:val="hu-HU"/>
        </w:rPr>
        <w:t>r. Horváth Attila alpolgármester</w:t>
      </w:r>
    </w:p>
    <w:p w14:paraId="220349ED" w14:textId="77777777" w:rsidR="00302C06" w:rsidRPr="00302C06" w:rsidRDefault="00302C06" w:rsidP="00302C0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 w:val="24"/>
        </w:rPr>
      </w:pPr>
      <w:r w:rsidRPr="00302C06">
        <w:rPr>
          <w:rFonts w:cs="Arial"/>
          <w:sz w:val="24"/>
        </w:rPr>
        <w:tab/>
      </w:r>
      <w:r w:rsidRPr="00302C06">
        <w:rPr>
          <w:rFonts w:cs="Arial"/>
          <w:sz w:val="24"/>
        </w:rPr>
        <w:tab/>
      </w:r>
      <w:r w:rsidRPr="00302C06">
        <w:rPr>
          <w:rFonts w:cs="Arial"/>
          <w:bCs/>
          <w:sz w:val="24"/>
        </w:rPr>
        <w:t>Tóth Kálmán, a Városstratégiai, Idegenforgalmi és Sport Bizottság elnöke</w:t>
      </w:r>
    </w:p>
    <w:p w14:paraId="7337C124" w14:textId="77777777" w:rsidR="00302C06" w:rsidRPr="00302C06" w:rsidRDefault="00302C06" w:rsidP="00302C0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302C06">
        <w:rPr>
          <w:rFonts w:cs="Arial"/>
          <w:sz w:val="24"/>
        </w:rPr>
        <w:t xml:space="preserve">                     </w:t>
      </w:r>
    </w:p>
    <w:p w14:paraId="3CF97D30" w14:textId="5DA8B9F8" w:rsidR="00302C06" w:rsidRPr="00302C06" w:rsidRDefault="00302C06" w:rsidP="00302C0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302C06">
        <w:rPr>
          <w:rFonts w:cs="Arial"/>
          <w:sz w:val="24"/>
        </w:rPr>
        <w:tab/>
      </w:r>
      <w:r w:rsidRPr="00302C06">
        <w:rPr>
          <w:rFonts w:cs="Arial"/>
          <w:sz w:val="24"/>
        </w:rPr>
        <w:tab/>
      </w:r>
      <w:r w:rsidR="00ED5A97">
        <w:rPr>
          <w:rFonts w:cs="Arial"/>
          <w:sz w:val="24"/>
        </w:rPr>
        <w:t>(A végrehajtás</w:t>
      </w:r>
      <w:r w:rsidR="004B0BE1">
        <w:rPr>
          <w:rFonts w:cs="Arial"/>
          <w:sz w:val="24"/>
        </w:rPr>
        <w:t xml:space="preserve"> előkészítés</w:t>
      </w:r>
      <w:r w:rsidR="001D376E">
        <w:rPr>
          <w:rFonts w:cs="Arial"/>
          <w:sz w:val="24"/>
          <w:lang w:val="hu-HU"/>
        </w:rPr>
        <w:t>é</w:t>
      </w:r>
      <w:r w:rsidR="004B0BE1">
        <w:rPr>
          <w:rFonts w:cs="Arial"/>
          <w:sz w:val="24"/>
        </w:rPr>
        <w:t>ért</w:t>
      </w:r>
      <w:r w:rsidRPr="00302C06">
        <w:rPr>
          <w:rFonts w:cs="Arial"/>
          <w:sz w:val="24"/>
        </w:rPr>
        <w:t>:</w:t>
      </w:r>
    </w:p>
    <w:p w14:paraId="3BF1BEB6" w14:textId="41ACECCA" w:rsidR="00302C06" w:rsidRPr="00302C06" w:rsidRDefault="00302C06" w:rsidP="00302C0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302C06">
        <w:rPr>
          <w:rFonts w:cs="Arial"/>
          <w:sz w:val="24"/>
        </w:rPr>
        <w:tab/>
      </w:r>
      <w:r w:rsidRPr="00302C06">
        <w:rPr>
          <w:rFonts w:cs="Arial"/>
          <w:sz w:val="24"/>
        </w:rPr>
        <w:tab/>
        <w:t>Kalmár Ervin, a Városüzemeltetési és Városfejlesztési Osztály vezetője)</w:t>
      </w:r>
    </w:p>
    <w:p w14:paraId="442E231C" w14:textId="77777777" w:rsidR="00302C06" w:rsidRPr="00302C06" w:rsidRDefault="00302C06" w:rsidP="00302C06">
      <w:pPr>
        <w:jc w:val="both"/>
        <w:rPr>
          <w:rFonts w:cs="Arial"/>
          <w:bCs/>
          <w:sz w:val="24"/>
        </w:rPr>
      </w:pPr>
    </w:p>
    <w:p w14:paraId="3905BE97" w14:textId="77777777" w:rsidR="00302C06" w:rsidRPr="00302C06" w:rsidRDefault="00302C06" w:rsidP="00302C06">
      <w:pPr>
        <w:jc w:val="both"/>
        <w:rPr>
          <w:rFonts w:cs="Arial"/>
          <w:bCs/>
          <w:sz w:val="24"/>
        </w:rPr>
      </w:pPr>
    </w:p>
    <w:p w14:paraId="005679AF" w14:textId="1B7A36C2" w:rsidR="00302C06" w:rsidRPr="00302C06" w:rsidRDefault="00302C06" w:rsidP="00E100B3">
      <w:pPr>
        <w:jc w:val="both"/>
        <w:rPr>
          <w:rFonts w:cs="Arial"/>
          <w:sz w:val="24"/>
        </w:rPr>
      </w:pPr>
      <w:r w:rsidRPr="00302C06">
        <w:rPr>
          <w:rFonts w:cs="Arial"/>
          <w:b/>
          <w:sz w:val="24"/>
          <w:u w:val="single"/>
        </w:rPr>
        <w:t>Határidő:</w:t>
      </w:r>
      <w:r w:rsidRPr="00302C06">
        <w:rPr>
          <w:rFonts w:cs="Arial"/>
          <w:sz w:val="24"/>
        </w:rPr>
        <w:t xml:space="preserve"> </w:t>
      </w:r>
      <w:r w:rsidRPr="00302C06">
        <w:rPr>
          <w:rFonts w:cs="Arial"/>
          <w:sz w:val="24"/>
        </w:rPr>
        <w:tab/>
      </w:r>
      <w:r w:rsidR="00E100B3">
        <w:rPr>
          <w:rFonts w:cs="Arial"/>
          <w:sz w:val="24"/>
        </w:rPr>
        <w:t>azonnal</w:t>
      </w:r>
    </w:p>
    <w:p w14:paraId="42CBACB6" w14:textId="77777777" w:rsidR="00B84B8C" w:rsidRPr="00112C41" w:rsidRDefault="00B84B8C" w:rsidP="00650882">
      <w:pPr>
        <w:jc w:val="both"/>
        <w:rPr>
          <w:rFonts w:cs="Arial"/>
          <w:b/>
          <w:bCs/>
          <w:sz w:val="24"/>
          <w:u w:val="single"/>
        </w:rPr>
      </w:pPr>
    </w:p>
    <w:sectPr w:rsidR="00B84B8C" w:rsidRPr="00112C41" w:rsidSect="006B5C8E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CDEC8" w14:textId="77777777" w:rsidR="00180779" w:rsidRDefault="00180779" w:rsidP="00492410">
      <w:r>
        <w:separator/>
      </w:r>
    </w:p>
  </w:endnote>
  <w:endnote w:type="continuationSeparator" w:id="0">
    <w:p w14:paraId="4F1056E8" w14:textId="77777777" w:rsidR="00180779" w:rsidRDefault="00180779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7C365" w14:textId="77777777" w:rsidR="00021391" w:rsidRPr="00342FC9" w:rsidRDefault="00DB0F10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DC400B8" wp14:editId="535C66EA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38352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"/>
          </w:pict>
        </mc:Fallback>
      </mc:AlternateContent>
    </w:r>
    <w:r w:rsidR="00021391">
      <w:rPr>
        <w:sz w:val="20"/>
        <w:szCs w:val="20"/>
      </w:rPr>
      <w:t xml:space="preserve">Oldalszám: </w:t>
    </w:r>
    <w:r w:rsidR="00021391">
      <w:rPr>
        <w:sz w:val="20"/>
        <w:szCs w:val="20"/>
      </w:rPr>
      <w:fldChar w:fldCharType="begin"/>
    </w:r>
    <w:r w:rsidR="00021391">
      <w:rPr>
        <w:sz w:val="20"/>
        <w:szCs w:val="20"/>
      </w:rPr>
      <w:instrText xml:space="preserve"> PAGE  \* Arabic  \* MERGEFORMAT </w:instrText>
    </w:r>
    <w:r w:rsidR="00021391">
      <w:rPr>
        <w:sz w:val="20"/>
        <w:szCs w:val="20"/>
      </w:rPr>
      <w:fldChar w:fldCharType="separate"/>
    </w:r>
    <w:r w:rsidR="0090088D">
      <w:rPr>
        <w:noProof/>
        <w:sz w:val="20"/>
        <w:szCs w:val="20"/>
      </w:rPr>
      <w:t>2</w:t>
    </w:r>
    <w:r w:rsidR="00021391">
      <w:rPr>
        <w:sz w:val="20"/>
        <w:szCs w:val="20"/>
      </w:rPr>
      <w:fldChar w:fldCharType="end"/>
    </w:r>
    <w:r w:rsidR="00021391">
      <w:rPr>
        <w:sz w:val="20"/>
        <w:szCs w:val="20"/>
      </w:rPr>
      <w:t xml:space="preserve"> / </w:t>
    </w:r>
    <w:r w:rsidR="00021391">
      <w:rPr>
        <w:sz w:val="20"/>
        <w:szCs w:val="20"/>
      </w:rPr>
      <w:fldChar w:fldCharType="begin"/>
    </w:r>
    <w:r w:rsidR="00021391">
      <w:rPr>
        <w:sz w:val="20"/>
        <w:szCs w:val="20"/>
      </w:rPr>
      <w:instrText xml:space="preserve"> NUMPAGES  \* Arabic  \* MERGEFORMAT </w:instrText>
    </w:r>
    <w:r w:rsidR="00021391">
      <w:rPr>
        <w:sz w:val="20"/>
        <w:szCs w:val="20"/>
      </w:rPr>
      <w:fldChar w:fldCharType="separate"/>
    </w:r>
    <w:r w:rsidR="0090088D">
      <w:rPr>
        <w:noProof/>
        <w:sz w:val="20"/>
        <w:szCs w:val="20"/>
      </w:rPr>
      <w:t>3</w:t>
    </w:r>
    <w:r w:rsidR="00021391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AA96B" w14:textId="77777777" w:rsidR="00021391" w:rsidRDefault="00021391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5F26D19" w14:textId="77777777" w:rsidR="00021391" w:rsidRDefault="00021391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</w:t>
    </w:r>
    <w:r w:rsidR="00112C41">
      <w:rPr>
        <w:rFonts w:cs="Arial"/>
        <w:sz w:val="20"/>
        <w:szCs w:val="20"/>
      </w:rPr>
      <w:t>365</w:t>
    </w:r>
  </w:p>
  <w:p w14:paraId="00504269" w14:textId="77777777" w:rsidR="00021391" w:rsidRPr="00E82F69" w:rsidRDefault="00021391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 w:rsidR="00112C41">
      <w:rPr>
        <w:rFonts w:cs="Arial"/>
        <w:sz w:val="20"/>
        <w:szCs w:val="20"/>
      </w:rPr>
      <w:t xml:space="preserve"> 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94/520-</w:t>
    </w:r>
    <w:r>
      <w:rPr>
        <w:rFonts w:cs="Arial"/>
        <w:sz w:val="20"/>
        <w:szCs w:val="20"/>
      </w:rPr>
      <w:t>264</w:t>
    </w:r>
  </w:p>
  <w:p w14:paraId="22105FF5" w14:textId="77777777" w:rsidR="00021391" w:rsidRPr="00342FC9" w:rsidRDefault="00021391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FFF30" w14:textId="77777777" w:rsidR="00180779" w:rsidRDefault="00180779" w:rsidP="00492410">
      <w:r>
        <w:separator/>
      </w:r>
    </w:p>
  </w:footnote>
  <w:footnote w:type="continuationSeparator" w:id="0">
    <w:p w14:paraId="04BA2D51" w14:textId="77777777" w:rsidR="00180779" w:rsidRDefault="00180779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EA006" w14:textId="77777777" w:rsidR="006554A5" w:rsidRDefault="00DB0F10" w:rsidP="006554A5">
    <w:pPr>
      <w:pStyle w:val="lfej"/>
      <w:tabs>
        <w:tab w:val="clear" w:pos="4536"/>
        <w:tab w:val="center" w:pos="1800"/>
      </w:tabs>
      <w:ind w:firstLine="1080"/>
      <w:rPr>
        <w:rFonts w:ascii="Times New Roman" w:hAnsi="Times New Roman"/>
        <w:sz w:val="20"/>
      </w:rPr>
    </w:pPr>
    <w:r>
      <w:rPr>
        <w:noProof/>
        <w:sz w:val="20"/>
        <w:lang w:val="hu-HU" w:eastAsia="hu-HU"/>
      </w:rPr>
      <w:drawing>
        <wp:inline distT="0" distB="0" distL="0" distR="0" wp14:anchorId="1AE4F135" wp14:editId="5C063BB2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7E03B0" w14:textId="77777777" w:rsidR="006554A5" w:rsidRDefault="006554A5" w:rsidP="006554A5">
    <w:pPr>
      <w:pStyle w:val="lfej"/>
      <w:tabs>
        <w:tab w:val="center" w:pos="1843"/>
      </w:tabs>
      <w:rPr>
        <w:rFonts w:cs="Arial"/>
        <w:smallCaps/>
        <w:sz w:val="24"/>
      </w:rPr>
    </w:pPr>
    <w:r>
      <w:tab/>
    </w:r>
    <w:r>
      <w:rPr>
        <w:rFonts w:cs="Arial"/>
        <w:smallCaps/>
      </w:rPr>
      <w:t xml:space="preserve">Szombathely Megyei Jogú Város </w:t>
    </w:r>
  </w:p>
  <w:p w14:paraId="4A6033EE" w14:textId="77777777" w:rsidR="006554A5" w:rsidRDefault="006554A5" w:rsidP="006554A5">
    <w:pPr>
      <w:tabs>
        <w:tab w:val="center" w:pos="1800"/>
      </w:tabs>
      <w:rPr>
        <w:rFonts w:cs="Arial"/>
      </w:rPr>
    </w:pPr>
    <w:r>
      <w:rPr>
        <w:rFonts w:cs="Arial"/>
        <w:smallCaps/>
      </w:rPr>
      <w:tab/>
      <w:t>Alpolgármestere</w:t>
    </w:r>
  </w:p>
  <w:p w14:paraId="67B505C1" w14:textId="77777777" w:rsidR="00166227" w:rsidRDefault="00166227" w:rsidP="00166227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4AF1"/>
    <w:multiLevelType w:val="hybridMultilevel"/>
    <w:tmpl w:val="95649FF6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00699C"/>
    <w:multiLevelType w:val="hybridMultilevel"/>
    <w:tmpl w:val="B64059C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54CF"/>
    <w:multiLevelType w:val="hybridMultilevel"/>
    <w:tmpl w:val="73F4F2CC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9E18C0"/>
    <w:multiLevelType w:val="hybridMultilevel"/>
    <w:tmpl w:val="419422BA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07B85"/>
    <w:multiLevelType w:val="hybridMultilevel"/>
    <w:tmpl w:val="6DDACC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065E0"/>
    <w:multiLevelType w:val="hybridMultilevel"/>
    <w:tmpl w:val="2BD03F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83CA6"/>
    <w:multiLevelType w:val="hybridMultilevel"/>
    <w:tmpl w:val="C246A7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93CC0"/>
    <w:multiLevelType w:val="hybridMultilevel"/>
    <w:tmpl w:val="B8925662"/>
    <w:lvl w:ilvl="0" w:tplc="6B26EE4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5C1209"/>
    <w:multiLevelType w:val="hybridMultilevel"/>
    <w:tmpl w:val="0F0CB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5329DA"/>
    <w:multiLevelType w:val="hybridMultilevel"/>
    <w:tmpl w:val="A8429FA8"/>
    <w:lvl w:ilvl="0" w:tplc="C81C873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463C6"/>
    <w:multiLevelType w:val="hybridMultilevel"/>
    <w:tmpl w:val="D30ADD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C4E08"/>
    <w:multiLevelType w:val="hybridMultilevel"/>
    <w:tmpl w:val="BCA479D4"/>
    <w:lvl w:ilvl="0" w:tplc="5EC045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CF5A58"/>
    <w:multiLevelType w:val="hybridMultilevel"/>
    <w:tmpl w:val="67A6B0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AC189B"/>
    <w:multiLevelType w:val="hybridMultilevel"/>
    <w:tmpl w:val="2C6CACEE"/>
    <w:lvl w:ilvl="0" w:tplc="EC9824AC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D539B3"/>
    <w:multiLevelType w:val="hybridMultilevel"/>
    <w:tmpl w:val="E2FC7172"/>
    <w:lvl w:ilvl="0" w:tplc="2F6C9F2C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92211"/>
    <w:multiLevelType w:val="hybridMultilevel"/>
    <w:tmpl w:val="60F299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34081C"/>
    <w:multiLevelType w:val="hybridMultilevel"/>
    <w:tmpl w:val="C58AF7DC"/>
    <w:lvl w:ilvl="0" w:tplc="CB56301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C32001"/>
    <w:multiLevelType w:val="hybridMultilevel"/>
    <w:tmpl w:val="3588F8F2"/>
    <w:lvl w:ilvl="0" w:tplc="5994E8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1A2A7D"/>
    <w:multiLevelType w:val="hybridMultilevel"/>
    <w:tmpl w:val="33E4FABC"/>
    <w:lvl w:ilvl="0" w:tplc="0B82EF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F03169"/>
    <w:multiLevelType w:val="hybridMultilevel"/>
    <w:tmpl w:val="8C4EFB76"/>
    <w:lvl w:ilvl="0" w:tplc="B50C3B74">
      <w:start w:val="1"/>
      <w:numFmt w:val="decimal"/>
      <w:lvlText w:val="II.%1."/>
      <w:lvlJc w:val="left"/>
      <w:pPr>
        <w:ind w:left="720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C7369A"/>
    <w:multiLevelType w:val="hybridMultilevel"/>
    <w:tmpl w:val="B61271F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D4078F2"/>
    <w:multiLevelType w:val="hybridMultilevel"/>
    <w:tmpl w:val="242899AE"/>
    <w:lvl w:ilvl="0" w:tplc="76F04C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9F2E7A"/>
    <w:multiLevelType w:val="hybridMultilevel"/>
    <w:tmpl w:val="25022A62"/>
    <w:lvl w:ilvl="0" w:tplc="2AC42FD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26A2B0B"/>
    <w:multiLevelType w:val="hybridMultilevel"/>
    <w:tmpl w:val="E6A25BB4"/>
    <w:lvl w:ilvl="0" w:tplc="6A0A6176">
      <w:start w:val="1"/>
      <w:numFmt w:val="decimal"/>
      <w:lvlText w:val="I.%1."/>
      <w:lvlJc w:val="left"/>
      <w:pPr>
        <w:ind w:left="720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2D72CA"/>
    <w:multiLevelType w:val="hybridMultilevel"/>
    <w:tmpl w:val="2366766E"/>
    <w:lvl w:ilvl="0" w:tplc="B5C6EFD2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BF3E46E4">
      <w:numFmt w:val="bullet"/>
      <w:lvlText w:val="-"/>
      <w:lvlJc w:val="left"/>
      <w:pPr>
        <w:ind w:left="1440" w:hanging="360"/>
      </w:pPr>
      <w:rPr>
        <w:rFonts w:ascii="Arial" w:eastAsia="Andale Sans UI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EC54F4"/>
    <w:multiLevelType w:val="hybridMultilevel"/>
    <w:tmpl w:val="74904CC6"/>
    <w:lvl w:ilvl="0" w:tplc="FC84E4A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F76F0"/>
    <w:multiLevelType w:val="hybridMultilevel"/>
    <w:tmpl w:val="E41A39D6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880619E"/>
    <w:multiLevelType w:val="hybridMultilevel"/>
    <w:tmpl w:val="1C3810CE"/>
    <w:lvl w:ilvl="0" w:tplc="FA9E451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8907AE"/>
    <w:multiLevelType w:val="hybridMultilevel"/>
    <w:tmpl w:val="FA5E8AB2"/>
    <w:lvl w:ilvl="0" w:tplc="EE6C59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770272"/>
    <w:multiLevelType w:val="hybridMultilevel"/>
    <w:tmpl w:val="D8887D1C"/>
    <w:lvl w:ilvl="0" w:tplc="B50C3B74">
      <w:start w:val="1"/>
      <w:numFmt w:val="decimal"/>
      <w:lvlText w:val="II.%1."/>
      <w:lvlJc w:val="left"/>
      <w:pPr>
        <w:ind w:left="720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5E37AB"/>
    <w:multiLevelType w:val="hybridMultilevel"/>
    <w:tmpl w:val="CF5C7838"/>
    <w:lvl w:ilvl="0" w:tplc="040E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4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1935D3"/>
    <w:multiLevelType w:val="multilevel"/>
    <w:tmpl w:val="B97A27B2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5A5A5" w:themeColor="accent3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5A5A5" w:themeColor="accent3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1FA3A5"/>
      </w:rPr>
    </w:lvl>
    <w:lvl w:ilvl="3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18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701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68" w:hanging="28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552" w:hanging="284"/>
      </w:pPr>
      <w:rPr>
        <w:rFonts w:ascii="Wingdings" w:hAnsi="Wingdings" w:hint="default"/>
      </w:rPr>
    </w:lvl>
  </w:abstractNum>
  <w:abstractNum w:abstractNumId="3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8611AE"/>
    <w:multiLevelType w:val="hybridMultilevel"/>
    <w:tmpl w:val="E8C8FAB4"/>
    <w:lvl w:ilvl="0" w:tplc="4028AEA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CD3314"/>
    <w:multiLevelType w:val="hybridMultilevel"/>
    <w:tmpl w:val="71A8C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B4736F"/>
    <w:multiLevelType w:val="hybridMultilevel"/>
    <w:tmpl w:val="FB8CE70E"/>
    <w:lvl w:ilvl="0" w:tplc="CB6096F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3064B6"/>
    <w:multiLevelType w:val="hybridMultilevel"/>
    <w:tmpl w:val="DC6CC2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C44002"/>
    <w:multiLevelType w:val="hybridMultilevel"/>
    <w:tmpl w:val="9C4ED6F0"/>
    <w:lvl w:ilvl="0" w:tplc="040E000F">
      <w:start w:val="1"/>
      <w:numFmt w:val="decimal"/>
      <w:lvlText w:val="%1."/>
      <w:lvlJc w:val="left"/>
      <w:pPr>
        <w:ind w:left="4755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3B1BED"/>
    <w:multiLevelType w:val="hybridMultilevel"/>
    <w:tmpl w:val="F8FA52BA"/>
    <w:lvl w:ilvl="0" w:tplc="5650ACF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FBE7273"/>
    <w:multiLevelType w:val="hybridMultilevel"/>
    <w:tmpl w:val="08B45F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0"/>
  </w:num>
  <w:num w:numId="3">
    <w:abstractNumId w:val="19"/>
  </w:num>
  <w:num w:numId="4">
    <w:abstractNumId w:val="18"/>
  </w:num>
  <w:num w:numId="5">
    <w:abstractNumId w:val="20"/>
  </w:num>
  <w:num w:numId="6">
    <w:abstractNumId w:val="39"/>
  </w:num>
  <w:num w:numId="7">
    <w:abstractNumId w:val="28"/>
  </w:num>
  <w:num w:numId="8">
    <w:abstractNumId w:val="29"/>
  </w:num>
  <w:num w:numId="9">
    <w:abstractNumId w:val="7"/>
  </w:num>
  <w:num w:numId="10">
    <w:abstractNumId w:val="37"/>
  </w:num>
  <w:num w:numId="11">
    <w:abstractNumId w:val="13"/>
  </w:num>
  <w:num w:numId="12">
    <w:abstractNumId w:val="23"/>
  </w:num>
  <w:num w:numId="13">
    <w:abstractNumId w:val="6"/>
  </w:num>
  <w:num w:numId="14">
    <w:abstractNumId w:val="38"/>
  </w:num>
  <w:num w:numId="15">
    <w:abstractNumId w:val="17"/>
  </w:num>
  <w:num w:numId="16">
    <w:abstractNumId w:val="26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24"/>
  </w:num>
  <w:num w:numId="20">
    <w:abstractNumId w:val="27"/>
  </w:num>
  <w:num w:numId="21">
    <w:abstractNumId w:val="8"/>
  </w:num>
  <w:num w:numId="22">
    <w:abstractNumId w:val="12"/>
  </w:num>
  <w:num w:numId="23">
    <w:abstractNumId w:val="11"/>
  </w:num>
  <w:num w:numId="24">
    <w:abstractNumId w:val="41"/>
  </w:num>
  <w:num w:numId="25">
    <w:abstractNumId w:val="34"/>
  </w:num>
  <w:num w:numId="26">
    <w:abstractNumId w:val="5"/>
  </w:num>
  <w:num w:numId="27">
    <w:abstractNumId w:val="31"/>
  </w:num>
  <w:num w:numId="28">
    <w:abstractNumId w:val="36"/>
  </w:num>
  <w:num w:numId="29">
    <w:abstractNumId w:val="9"/>
  </w:num>
  <w:num w:numId="30">
    <w:abstractNumId w:val="40"/>
  </w:num>
  <w:num w:numId="31">
    <w:abstractNumId w:val="14"/>
  </w:num>
  <w:num w:numId="32">
    <w:abstractNumId w:val="25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2"/>
  </w:num>
  <w:num w:numId="38">
    <w:abstractNumId w:val="2"/>
  </w:num>
  <w:num w:numId="39">
    <w:abstractNumId w:val="0"/>
  </w:num>
  <w:num w:numId="40">
    <w:abstractNumId w:val="15"/>
  </w:num>
  <w:num w:numId="41">
    <w:abstractNumId w:val="21"/>
  </w:num>
  <w:num w:numId="42">
    <w:abstractNumId w:val="4"/>
  </w:num>
  <w:num w:numId="43">
    <w:abstractNumId w:val="3"/>
  </w:num>
  <w:num w:numId="44">
    <w:abstractNumId w:val="43"/>
  </w:num>
  <w:num w:numId="45">
    <w:abstractNumId w:val="42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328"/>
    <w:rsid w:val="00003C4D"/>
    <w:rsid w:val="0001050B"/>
    <w:rsid w:val="00010533"/>
    <w:rsid w:val="000106A0"/>
    <w:rsid w:val="00011611"/>
    <w:rsid w:val="00012819"/>
    <w:rsid w:val="00012AE2"/>
    <w:rsid w:val="000142DD"/>
    <w:rsid w:val="0001566D"/>
    <w:rsid w:val="00021391"/>
    <w:rsid w:val="000233D5"/>
    <w:rsid w:val="00024596"/>
    <w:rsid w:val="00024948"/>
    <w:rsid w:val="00027017"/>
    <w:rsid w:val="0003152F"/>
    <w:rsid w:val="00032587"/>
    <w:rsid w:val="00033968"/>
    <w:rsid w:val="000343D5"/>
    <w:rsid w:val="000378AA"/>
    <w:rsid w:val="00040D06"/>
    <w:rsid w:val="00044B52"/>
    <w:rsid w:val="000508E4"/>
    <w:rsid w:val="000546D1"/>
    <w:rsid w:val="000554DF"/>
    <w:rsid w:val="00057934"/>
    <w:rsid w:val="00057D68"/>
    <w:rsid w:val="00061473"/>
    <w:rsid w:val="000631E9"/>
    <w:rsid w:val="00063594"/>
    <w:rsid w:val="000653D8"/>
    <w:rsid w:val="00067B6A"/>
    <w:rsid w:val="000716FA"/>
    <w:rsid w:val="00071F6C"/>
    <w:rsid w:val="00075646"/>
    <w:rsid w:val="00076195"/>
    <w:rsid w:val="00076A44"/>
    <w:rsid w:val="00080F18"/>
    <w:rsid w:val="00090890"/>
    <w:rsid w:val="0009330F"/>
    <w:rsid w:val="000958B2"/>
    <w:rsid w:val="0009779A"/>
    <w:rsid w:val="000A1F26"/>
    <w:rsid w:val="000A2D4F"/>
    <w:rsid w:val="000A68DD"/>
    <w:rsid w:val="000B4328"/>
    <w:rsid w:val="000B52B2"/>
    <w:rsid w:val="000B5B31"/>
    <w:rsid w:val="000B7E41"/>
    <w:rsid w:val="000C3213"/>
    <w:rsid w:val="000C6969"/>
    <w:rsid w:val="000D18B2"/>
    <w:rsid w:val="000D2D67"/>
    <w:rsid w:val="000D46E4"/>
    <w:rsid w:val="000D674C"/>
    <w:rsid w:val="000D73F1"/>
    <w:rsid w:val="000E108B"/>
    <w:rsid w:val="000E447D"/>
    <w:rsid w:val="000E6E02"/>
    <w:rsid w:val="000E733C"/>
    <w:rsid w:val="000F2262"/>
    <w:rsid w:val="00101401"/>
    <w:rsid w:val="00101CE6"/>
    <w:rsid w:val="00102EBC"/>
    <w:rsid w:val="00103A6A"/>
    <w:rsid w:val="0010647F"/>
    <w:rsid w:val="00112C41"/>
    <w:rsid w:val="00112E48"/>
    <w:rsid w:val="00113663"/>
    <w:rsid w:val="00115462"/>
    <w:rsid w:val="00116596"/>
    <w:rsid w:val="0012686D"/>
    <w:rsid w:val="00126C06"/>
    <w:rsid w:val="001331FA"/>
    <w:rsid w:val="00134C07"/>
    <w:rsid w:val="00137BD4"/>
    <w:rsid w:val="00140DAA"/>
    <w:rsid w:val="0014122D"/>
    <w:rsid w:val="00142D1C"/>
    <w:rsid w:val="00144E3C"/>
    <w:rsid w:val="00144FB3"/>
    <w:rsid w:val="001477EA"/>
    <w:rsid w:val="00151812"/>
    <w:rsid w:val="00152E4A"/>
    <w:rsid w:val="00153984"/>
    <w:rsid w:val="00160B3A"/>
    <w:rsid w:val="001618C8"/>
    <w:rsid w:val="00163903"/>
    <w:rsid w:val="00165847"/>
    <w:rsid w:val="00166227"/>
    <w:rsid w:val="00166A0C"/>
    <w:rsid w:val="00170B35"/>
    <w:rsid w:val="00170E92"/>
    <w:rsid w:val="00170F4D"/>
    <w:rsid w:val="001737E8"/>
    <w:rsid w:val="001763B5"/>
    <w:rsid w:val="00180779"/>
    <w:rsid w:val="001821BB"/>
    <w:rsid w:val="0018322C"/>
    <w:rsid w:val="00187126"/>
    <w:rsid w:val="00191462"/>
    <w:rsid w:val="00191E73"/>
    <w:rsid w:val="00192AA3"/>
    <w:rsid w:val="0019301C"/>
    <w:rsid w:val="00195D80"/>
    <w:rsid w:val="001968AB"/>
    <w:rsid w:val="00196C56"/>
    <w:rsid w:val="001A161A"/>
    <w:rsid w:val="001A32A4"/>
    <w:rsid w:val="001A46BB"/>
    <w:rsid w:val="001A49B5"/>
    <w:rsid w:val="001A6145"/>
    <w:rsid w:val="001A7112"/>
    <w:rsid w:val="001B0A83"/>
    <w:rsid w:val="001B1374"/>
    <w:rsid w:val="001B1E3C"/>
    <w:rsid w:val="001B596B"/>
    <w:rsid w:val="001C6297"/>
    <w:rsid w:val="001C7614"/>
    <w:rsid w:val="001D216F"/>
    <w:rsid w:val="001D376E"/>
    <w:rsid w:val="001D4BC0"/>
    <w:rsid w:val="001D64AB"/>
    <w:rsid w:val="001E18A1"/>
    <w:rsid w:val="001E27AD"/>
    <w:rsid w:val="001E29D6"/>
    <w:rsid w:val="001F1465"/>
    <w:rsid w:val="001F2706"/>
    <w:rsid w:val="001F6462"/>
    <w:rsid w:val="00200EAF"/>
    <w:rsid w:val="00203A0B"/>
    <w:rsid w:val="00203CDD"/>
    <w:rsid w:val="0020532C"/>
    <w:rsid w:val="00206C90"/>
    <w:rsid w:val="002115EA"/>
    <w:rsid w:val="00213030"/>
    <w:rsid w:val="00214087"/>
    <w:rsid w:val="00220106"/>
    <w:rsid w:val="00222181"/>
    <w:rsid w:val="00223B02"/>
    <w:rsid w:val="00224D52"/>
    <w:rsid w:val="00226B01"/>
    <w:rsid w:val="00230F5A"/>
    <w:rsid w:val="0023119A"/>
    <w:rsid w:val="0023298F"/>
    <w:rsid w:val="0023300C"/>
    <w:rsid w:val="00236E5A"/>
    <w:rsid w:val="00237767"/>
    <w:rsid w:val="00240A67"/>
    <w:rsid w:val="00242525"/>
    <w:rsid w:val="002435B6"/>
    <w:rsid w:val="002437F6"/>
    <w:rsid w:val="00246159"/>
    <w:rsid w:val="00246F33"/>
    <w:rsid w:val="002560C1"/>
    <w:rsid w:val="0026068E"/>
    <w:rsid w:val="00260A82"/>
    <w:rsid w:val="00260C52"/>
    <w:rsid w:val="00260FA2"/>
    <w:rsid w:val="002642EA"/>
    <w:rsid w:val="00275CC0"/>
    <w:rsid w:val="00284468"/>
    <w:rsid w:val="00284507"/>
    <w:rsid w:val="00286C08"/>
    <w:rsid w:val="00290764"/>
    <w:rsid w:val="0029198C"/>
    <w:rsid w:val="00294C27"/>
    <w:rsid w:val="00294CB6"/>
    <w:rsid w:val="00296039"/>
    <w:rsid w:val="00296904"/>
    <w:rsid w:val="002A071D"/>
    <w:rsid w:val="002A45C4"/>
    <w:rsid w:val="002A5591"/>
    <w:rsid w:val="002B3BD6"/>
    <w:rsid w:val="002B6ED0"/>
    <w:rsid w:val="002B6F9C"/>
    <w:rsid w:val="002B78D5"/>
    <w:rsid w:val="002C0ED9"/>
    <w:rsid w:val="002C1320"/>
    <w:rsid w:val="002C4AFC"/>
    <w:rsid w:val="002C7D60"/>
    <w:rsid w:val="002D0925"/>
    <w:rsid w:val="002D5DB2"/>
    <w:rsid w:val="002E2D53"/>
    <w:rsid w:val="002E453A"/>
    <w:rsid w:val="002E4A22"/>
    <w:rsid w:val="002F0A89"/>
    <w:rsid w:val="002F20D3"/>
    <w:rsid w:val="002F2A79"/>
    <w:rsid w:val="002F6FF0"/>
    <w:rsid w:val="002F7771"/>
    <w:rsid w:val="00302C06"/>
    <w:rsid w:val="0030324F"/>
    <w:rsid w:val="00303CCD"/>
    <w:rsid w:val="00304B23"/>
    <w:rsid w:val="00307E5E"/>
    <w:rsid w:val="00312F26"/>
    <w:rsid w:val="00313D2E"/>
    <w:rsid w:val="003149AF"/>
    <w:rsid w:val="00315209"/>
    <w:rsid w:val="00315ACF"/>
    <w:rsid w:val="00315CD4"/>
    <w:rsid w:val="00317033"/>
    <w:rsid w:val="00317ED7"/>
    <w:rsid w:val="003218A5"/>
    <w:rsid w:val="00321B7E"/>
    <w:rsid w:val="00322108"/>
    <w:rsid w:val="00323853"/>
    <w:rsid w:val="00325E97"/>
    <w:rsid w:val="00327D95"/>
    <w:rsid w:val="00330D09"/>
    <w:rsid w:val="00332300"/>
    <w:rsid w:val="00334A4B"/>
    <w:rsid w:val="00335673"/>
    <w:rsid w:val="00340BCE"/>
    <w:rsid w:val="00341B76"/>
    <w:rsid w:val="00341C23"/>
    <w:rsid w:val="00342BA5"/>
    <w:rsid w:val="00342EE6"/>
    <w:rsid w:val="00342FC9"/>
    <w:rsid w:val="00343E29"/>
    <w:rsid w:val="00346487"/>
    <w:rsid w:val="00347C5C"/>
    <w:rsid w:val="0035400D"/>
    <w:rsid w:val="0035430D"/>
    <w:rsid w:val="003551BA"/>
    <w:rsid w:val="00355539"/>
    <w:rsid w:val="00356B7E"/>
    <w:rsid w:val="00357B5F"/>
    <w:rsid w:val="00361058"/>
    <w:rsid w:val="00361B34"/>
    <w:rsid w:val="00364476"/>
    <w:rsid w:val="00364536"/>
    <w:rsid w:val="00364738"/>
    <w:rsid w:val="00365F12"/>
    <w:rsid w:val="00366C95"/>
    <w:rsid w:val="00370CD0"/>
    <w:rsid w:val="00373013"/>
    <w:rsid w:val="0037419F"/>
    <w:rsid w:val="00375ABA"/>
    <w:rsid w:val="00380762"/>
    <w:rsid w:val="00382800"/>
    <w:rsid w:val="00390EFD"/>
    <w:rsid w:val="00392874"/>
    <w:rsid w:val="00392DF4"/>
    <w:rsid w:val="0039440B"/>
    <w:rsid w:val="0039619A"/>
    <w:rsid w:val="0039792B"/>
    <w:rsid w:val="00397F09"/>
    <w:rsid w:val="003A34C9"/>
    <w:rsid w:val="003A4C45"/>
    <w:rsid w:val="003B5A94"/>
    <w:rsid w:val="003B5DA0"/>
    <w:rsid w:val="003C3237"/>
    <w:rsid w:val="003C7933"/>
    <w:rsid w:val="003D3670"/>
    <w:rsid w:val="003D69D7"/>
    <w:rsid w:val="003E09C7"/>
    <w:rsid w:val="003E31B6"/>
    <w:rsid w:val="003E462C"/>
    <w:rsid w:val="003E46D9"/>
    <w:rsid w:val="003E5E15"/>
    <w:rsid w:val="003E6C9C"/>
    <w:rsid w:val="003F1595"/>
    <w:rsid w:val="0040077C"/>
    <w:rsid w:val="00402366"/>
    <w:rsid w:val="00402AFF"/>
    <w:rsid w:val="00405848"/>
    <w:rsid w:val="00405D36"/>
    <w:rsid w:val="00414D26"/>
    <w:rsid w:val="00423E93"/>
    <w:rsid w:val="004252A9"/>
    <w:rsid w:val="00426186"/>
    <w:rsid w:val="00426F1F"/>
    <w:rsid w:val="0043066A"/>
    <w:rsid w:val="004373C0"/>
    <w:rsid w:val="00440C50"/>
    <w:rsid w:val="004456A9"/>
    <w:rsid w:val="0044587C"/>
    <w:rsid w:val="00445890"/>
    <w:rsid w:val="00446A66"/>
    <w:rsid w:val="00446B54"/>
    <w:rsid w:val="00447521"/>
    <w:rsid w:val="004521BD"/>
    <w:rsid w:val="00452FFD"/>
    <w:rsid w:val="004548BB"/>
    <w:rsid w:val="00454F73"/>
    <w:rsid w:val="00456A30"/>
    <w:rsid w:val="00456AD4"/>
    <w:rsid w:val="00457F61"/>
    <w:rsid w:val="00461546"/>
    <w:rsid w:val="00461BA0"/>
    <w:rsid w:val="00462863"/>
    <w:rsid w:val="00463980"/>
    <w:rsid w:val="00465D59"/>
    <w:rsid w:val="00471FA4"/>
    <w:rsid w:val="00473495"/>
    <w:rsid w:val="00473A59"/>
    <w:rsid w:val="00473F52"/>
    <w:rsid w:val="00474963"/>
    <w:rsid w:val="00474BF8"/>
    <w:rsid w:val="00477E0D"/>
    <w:rsid w:val="004801BD"/>
    <w:rsid w:val="004811EC"/>
    <w:rsid w:val="004844A9"/>
    <w:rsid w:val="00484611"/>
    <w:rsid w:val="00486315"/>
    <w:rsid w:val="004870C2"/>
    <w:rsid w:val="00490068"/>
    <w:rsid w:val="0049075D"/>
    <w:rsid w:val="0049101B"/>
    <w:rsid w:val="00492410"/>
    <w:rsid w:val="00493798"/>
    <w:rsid w:val="00495C81"/>
    <w:rsid w:val="0049799E"/>
    <w:rsid w:val="004A2BB1"/>
    <w:rsid w:val="004A2C0F"/>
    <w:rsid w:val="004A3812"/>
    <w:rsid w:val="004A4355"/>
    <w:rsid w:val="004A4E6D"/>
    <w:rsid w:val="004A5306"/>
    <w:rsid w:val="004A5E22"/>
    <w:rsid w:val="004B0BE1"/>
    <w:rsid w:val="004B27AF"/>
    <w:rsid w:val="004B5418"/>
    <w:rsid w:val="004C0ED3"/>
    <w:rsid w:val="004C5991"/>
    <w:rsid w:val="004C6341"/>
    <w:rsid w:val="004D174B"/>
    <w:rsid w:val="004D2AD1"/>
    <w:rsid w:val="004D3250"/>
    <w:rsid w:val="004D4818"/>
    <w:rsid w:val="004D5621"/>
    <w:rsid w:val="004E005C"/>
    <w:rsid w:val="004E2321"/>
    <w:rsid w:val="004E264A"/>
    <w:rsid w:val="004E334F"/>
    <w:rsid w:val="004E4C53"/>
    <w:rsid w:val="004F0A4B"/>
    <w:rsid w:val="004F1020"/>
    <w:rsid w:val="004F6079"/>
    <w:rsid w:val="005008A9"/>
    <w:rsid w:val="00502651"/>
    <w:rsid w:val="00504610"/>
    <w:rsid w:val="00504E04"/>
    <w:rsid w:val="0051248B"/>
    <w:rsid w:val="005163E4"/>
    <w:rsid w:val="00517224"/>
    <w:rsid w:val="00517581"/>
    <w:rsid w:val="005201DA"/>
    <w:rsid w:val="00522676"/>
    <w:rsid w:val="0052388E"/>
    <w:rsid w:val="00524987"/>
    <w:rsid w:val="00525378"/>
    <w:rsid w:val="00526D84"/>
    <w:rsid w:val="00531203"/>
    <w:rsid w:val="005323CB"/>
    <w:rsid w:val="00533876"/>
    <w:rsid w:val="00533D9A"/>
    <w:rsid w:val="00534932"/>
    <w:rsid w:val="005363EA"/>
    <w:rsid w:val="00536B63"/>
    <w:rsid w:val="00537553"/>
    <w:rsid w:val="005376C7"/>
    <w:rsid w:val="00540EF9"/>
    <w:rsid w:val="00540F67"/>
    <w:rsid w:val="0054117C"/>
    <w:rsid w:val="00542595"/>
    <w:rsid w:val="00542CAE"/>
    <w:rsid w:val="005452F4"/>
    <w:rsid w:val="005457B7"/>
    <w:rsid w:val="00546219"/>
    <w:rsid w:val="00547CE6"/>
    <w:rsid w:val="00550CA4"/>
    <w:rsid w:val="005514B2"/>
    <w:rsid w:val="00552307"/>
    <w:rsid w:val="005562F4"/>
    <w:rsid w:val="00562B1B"/>
    <w:rsid w:val="00564245"/>
    <w:rsid w:val="00565486"/>
    <w:rsid w:val="00567523"/>
    <w:rsid w:val="00573E50"/>
    <w:rsid w:val="00573EEE"/>
    <w:rsid w:val="005741D9"/>
    <w:rsid w:val="005741F7"/>
    <w:rsid w:val="00575ED9"/>
    <w:rsid w:val="00580455"/>
    <w:rsid w:val="00587969"/>
    <w:rsid w:val="005931BA"/>
    <w:rsid w:val="005952CF"/>
    <w:rsid w:val="0059543E"/>
    <w:rsid w:val="005A22BE"/>
    <w:rsid w:val="005A4ECD"/>
    <w:rsid w:val="005A5E0D"/>
    <w:rsid w:val="005A6EB4"/>
    <w:rsid w:val="005B00C0"/>
    <w:rsid w:val="005B0649"/>
    <w:rsid w:val="005B1E7D"/>
    <w:rsid w:val="005B7FB3"/>
    <w:rsid w:val="005C1DCA"/>
    <w:rsid w:val="005C1F36"/>
    <w:rsid w:val="005C4340"/>
    <w:rsid w:val="005C4E51"/>
    <w:rsid w:val="005D3929"/>
    <w:rsid w:val="005D40B0"/>
    <w:rsid w:val="005D42ED"/>
    <w:rsid w:val="005D6008"/>
    <w:rsid w:val="005E05CF"/>
    <w:rsid w:val="005E0825"/>
    <w:rsid w:val="005E0A30"/>
    <w:rsid w:val="005E5C06"/>
    <w:rsid w:val="005F002F"/>
    <w:rsid w:val="005F1035"/>
    <w:rsid w:val="005F306F"/>
    <w:rsid w:val="00600CB1"/>
    <w:rsid w:val="00601AEA"/>
    <w:rsid w:val="00602C43"/>
    <w:rsid w:val="00603A1C"/>
    <w:rsid w:val="00606C60"/>
    <w:rsid w:val="006105CE"/>
    <w:rsid w:val="00616748"/>
    <w:rsid w:val="00617E8E"/>
    <w:rsid w:val="00620091"/>
    <w:rsid w:val="00620691"/>
    <w:rsid w:val="00624589"/>
    <w:rsid w:val="00624E64"/>
    <w:rsid w:val="00626077"/>
    <w:rsid w:val="00627BCB"/>
    <w:rsid w:val="00627C52"/>
    <w:rsid w:val="0063023B"/>
    <w:rsid w:val="006332C6"/>
    <w:rsid w:val="006362B8"/>
    <w:rsid w:val="00637F37"/>
    <w:rsid w:val="00650882"/>
    <w:rsid w:val="006548D2"/>
    <w:rsid w:val="0065546D"/>
    <w:rsid w:val="006554A5"/>
    <w:rsid w:val="00655DB3"/>
    <w:rsid w:val="00661917"/>
    <w:rsid w:val="0066238C"/>
    <w:rsid w:val="00664F2E"/>
    <w:rsid w:val="00671962"/>
    <w:rsid w:val="00672554"/>
    <w:rsid w:val="006739E8"/>
    <w:rsid w:val="00674146"/>
    <w:rsid w:val="00681209"/>
    <w:rsid w:val="00681C99"/>
    <w:rsid w:val="006832BE"/>
    <w:rsid w:val="006862A1"/>
    <w:rsid w:val="00690649"/>
    <w:rsid w:val="00690DE8"/>
    <w:rsid w:val="006941F1"/>
    <w:rsid w:val="00695064"/>
    <w:rsid w:val="00695B20"/>
    <w:rsid w:val="006A0B3A"/>
    <w:rsid w:val="006A3D44"/>
    <w:rsid w:val="006A4679"/>
    <w:rsid w:val="006A5B77"/>
    <w:rsid w:val="006B2435"/>
    <w:rsid w:val="006B24CA"/>
    <w:rsid w:val="006B304D"/>
    <w:rsid w:val="006B56CB"/>
    <w:rsid w:val="006B5C8E"/>
    <w:rsid w:val="006B7230"/>
    <w:rsid w:val="006B76C7"/>
    <w:rsid w:val="006C12EF"/>
    <w:rsid w:val="006C50BE"/>
    <w:rsid w:val="006C5EB0"/>
    <w:rsid w:val="006C6EE6"/>
    <w:rsid w:val="006C7540"/>
    <w:rsid w:val="006D165E"/>
    <w:rsid w:val="006D43E8"/>
    <w:rsid w:val="006D62D9"/>
    <w:rsid w:val="006D762F"/>
    <w:rsid w:val="006D78F0"/>
    <w:rsid w:val="006E0409"/>
    <w:rsid w:val="006E5461"/>
    <w:rsid w:val="006E7005"/>
    <w:rsid w:val="006F12F3"/>
    <w:rsid w:val="006F400C"/>
    <w:rsid w:val="00706421"/>
    <w:rsid w:val="0070794A"/>
    <w:rsid w:val="00710D06"/>
    <w:rsid w:val="00715E42"/>
    <w:rsid w:val="007214A3"/>
    <w:rsid w:val="00724A79"/>
    <w:rsid w:val="00725BC4"/>
    <w:rsid w:val="007261CB"/>
    <w:rsid w:val="00727480"/>
    <w:rsid w:val="00732F95"/>
    <w:rsid w:val="0073330D"/>
    <w:rsid w:val="007347A8"/>
    <w:rsid w:val="00742329"/>
    <w:rsid w:val="00744C1C"/>
    <w:rsid w:val="00747714"/>
    <w:rsid w:val="0075094A"/>
    <w:rsid w:val="00750BED"/>
    <w:rsid w:val="00752B03"/>
    <w:rsid w:val="007562AE"/>
    <w:rsid w:val="00761319"/>
    <w:rsid w:val="00762353"/>
    <w:rsid w:val="00763C17"/>
    <w:rsid w:val="00765023"/>
    <w:rsid w:val="00765CA9"/>
    <w:rsid w:val="00774AD3"/>
    <w:rsid w:val="00776BC8"/>
    <w:rsid w:val="00780681"/>
    <w:rsid w:val="00781DEF"/>
    <w:rsid w:val="00783872"/>
    <w:rsid w:val="00785500"/>
    <w:rsid w:val="00786676"/>
    <w:rsid w:val="00792641"/>
    <w:rsid w:val="00795281"/>
    <w:rsid w:val="00795CA8"/>
    <w:rsid w:val="00795E84"/>
    <w:rsid w:val="007A6852"/>
    <w:rsid w:val="007A7658"/>
    <w:rsid w:val="007B1697"/>
    <w:rsid w:val="007B2042"/>
    <w:rsid w:val="007B2915"/>
    <w:rsid w:val="007B2C5D"/>
    <w:rsid w:val="007B2DFC"/>
    <w:rsid w:val="007B3D45"/>
    <w:rsid w:val="007B3E8C"/>
    <w:rsid w:val="007B7C5C"/>
    <w:rsid w:val="007C0131"/>
    <w:rsid w:val="007C3932"/>
    <w:rsid w:val="007D1452"/>
    <w:rsid w:val="007D1A0C"/>
    <w:rsid w:val="007D24FC"/>
    <w:rsid w:val="007D29C2"/>
    <w:rsid w:val="007D481F"/>
    <w:rsid w:val="007E1534"/>
    <w:rsid w:val="007F16F1"/>
    <w:rsid w:val="007F1CEA"/>
    <w:rsid w:val="007F4562"/>
    <w:rsid w:val="007F4BFA"/>
    <w:rsid w:val="007F4EC0"/>
    <w:rsid w:val="007F7056"/>
    <w:rsid w:val="007F73E9"/>
    <w:rsid w:val="008035C6"/>
    <w:rsid w:val="0080413F"/>
    <w:rsid w:val="00804997"/>
    <w:rsid w:val="0080517B"/>
    <w:rsid w:val="0080545F"/>
    <w:rsid w:val="0080680E"/>
    <w:rsid w:val="00810903"/>
    <w:rsid w:val="00810D2A"/>
    <w:rsid w:val="00814A61"/>
    <w:rsid w:val="008216B4"/>
    <w:rsid w:val="008246C7"/>
    <w:rsid w:val="00824BDD"/>
    <w:rsid w:val="00825405"/>
    <w:rsid w:val="00826F63"/>
    <w:rsid w:val="00827B5E"/>
    <w:rsid w:val="00827EF0"/>
    <w:rsid w:val="00830205"/>
    <w:rsid w:val="00835280"/>
    <w:rsid w:val="00836623"/>
    <w:rsid w:val="00836968"/>
    <w:rsid w:val="00836B24"/>
    <w:rsid w:val="00840D31"/>
    <w:rsid w:val="00846001"/>
    <w:rsid w:val="00847E5C"/>
    <w:rsid w:val="00852F49"/>
    <w:rsid w:val="0085511B"/>
    <w:rsid w:val="00856AE8"/>
    <w:rsid w:val="00856C98"/>
    <w:rsid w:val="00856DB9"/>
    <w:rsid w:val="00860AD9"/>
    <w:rsid w:val="00861B81"/>
    <w:rsid w:val="00862376"/>
    <w:rsid w:val="00864016"/>
    <w:rsid w:val="0086490A"/>
    <w:rsid w:val="00865106"/>
    <w:rsid w:val="0086649A"/>
    <w:rsid w:val="00870D03"/>
    <w:rsid w:val="0087291E"/>
    <w:rsid w:val="00874609"/>
    <w:rsid w:val="00874C4B"/>
    <w:rsid w:val="00876A9A"/>
    <w:rsid w:val="00880648"/>
    <w:rsid w:val="008837C1"/>
    <w:rsid w:val="00885F06"/>
    <w:rsid w:val="008877CD"/>
    <w:rsid w:val="00890257"/>
    <w:rsid w:val="00890687"/>
    <w:rsid w:val="00890F65"/>
    <w:rsid w:val="008919AD"/>
    <w:rsid w:val="00893FC4"/>
    <w:rsid w:val="00894983"/>
    <w:rsid w:val="008A10D4"/>
    <w:rsid w:val="008A5AA5"/>
    <w:rsid w:val="008B4435"/>
    <w:rsid w:val="008B7524"/>
    <w:rsid w:val="008C5855"/>
    <w:rsid w:val="008C69F2"/>
    <w:rsid w:val="008D0335"/>
    <w:rsid w:val="008D108C"/>
    <w:rsid w:val="008D1886"/>
    <w:rsid w:val="008D19F5"/>
    <w:rsid w:val="008D263D"/>
    <w:rsid w:val="008D54D8"/>
    <w:rsid w:val="008E0488"/>
    <w:rsid w:val="008E156B"/>
    <w:rsid w:val="008E48CC"/>
    <w:rsid w:val="008F0E0E"/>
    <w:rsid w:val="008F1412"/>
    <w:rsid w:val="008F1D23"/>
    <w:rsid w:val="008F2568"/>
    <w:rsid w:val="008F2E75"/>
    <w:rsid w:val="008F4345"/>
    <w:rsid w:val="008F549B"/>
    <w:rsid w:val="009006D6"/>
    <w:rsid w:val="0090088D"/>
    <w:rsid w:val="00907108"/>
    <w:rsid w:val="009071A0"/>
    <w:rsid w:val="00910082"/>
    <w:rsid w:val="00910D31"/>
    <w:rsid w:val="00911F96"/>
    <w:rsid w:val="00916FF5"/>
    <w:rsid w:val="0091741E"/>
    <w:rsid w:val="00922C08"/>
    <w:rsid w:val="00923D05"/>
    <w:rsid w:val="00923DF7"/>
    <w:rsid w:val="00924B55"/>
    <w:rsid w:val="00926633"/>
    <w:rsid w:val="00933A07"/>
    <w:rsid w:val="0093400F"/>
    <w:rsid w:val="00936621"/>
    <w:rsid w:val="0093696F"/>
    <w:rsid w:val="00937721"/>
    <w:rsid w:val="00937F24"/>
    <w:rsid w:val="0094282D"/>
    <w:rsid w:val="00947E26"/>
    <w:rsid w:val="00950D16"/>
    <w:rsid w:val="0095135C"/>
    <w:rsid w:val="009513C2"/>
    <w:rsid w:val="009522B4"/>
    <w:rsid w:val="00952F17"/>
    <w:rsid w:val="00960229"/>
    <w:rsid w:val="009613E7"/>
    <w:rsid w:val="0096189A"/>
    <w:rsid w:val="00964AE0"/>
    <w:rsid w:val="009658B6"/>
    <w:rsid w:val="00966F74"/>
    <w:rsid w:val="00974133"/>
    <w:rsid w:val="00974D91"/>
    <w:rsid w:val="0097534D"/>
    <w:rsid w:val="00975C45"/>
    <w:rsid w:val="00987859"/>
    <w:rsid w:val="009913D6"/>
    <w:rsid w:val="009931C0"/>
    <w:rsid w:val="00994596"/>
    <w:rsid w:val="00994D86"/>
    <w:rsid w:val="009A0B0A"/>
    <w:rsid w:val="009A30F2"/>
    <w:rsid w:val="009A7515"/>
    <w:rsid w:val="009B24AF"/>
    <w:rsid w:val="009B3C69"/>
    <w:rsid w:val="009B530E"/>
    <w:rsid w:val="009B6A13"/>
    <w:rsid w:val="009B713C"/>
    <w:rsid w:val="009C443A"/>
    <w:rsid w:val="009C6562"/>
    <w:rsid w:val="009C657C"/>
    <w:rsid w:val="009C7E34"/>
    <w:rsid w:val="009D0A61"/>
    <w:rsid w:val="009D2C7C"/>
    <w:rsid w:val="009D2DF7"/>
    <w:rsid w:val="009D57DB"/>
    <w:rsid w:val="009D6B3F"/>
    <w:rsid w:val="009E3C3A"/>
    <w:rsid w:val="009E46BD"/>
    <w:rsid w:val="009E620E"/>
    <w:rsid w:val="009E6785"/>
    <w:rsid w:val="009F220C"/>
    <w:rsid w:val="009F2F57"/>
    <w:rsid w:val="009F479E"/>
    <w:rsid w:val="009F5B55"/>
    <w:rsid w:val="009F6143"/>
    <w:rsid w:val="00A00473"/>
    <w:rsid w:val="00A01253"/>
    <w:rsid w:val="00A03317"/>
    <w:rsid w:val="00A04672"/>
    <w:rsid w:val="00A05098"/>
    <w:rsid w:val="00A05930"/>
    <w:rsid w:val="00A06006"/>
    <w:rsid w:val="00A06E8E"/>
    <w:rsid w:val="00A078B5"/>
    <w:rsid w:val="00A12AEA"/>
    <w:rsid w:val="00A14696"/>
    <w:rsid w:val="00A211C7"/>
    <w:rsid w:val="00A218D8"/>
    <w:rsid w:val="00A25696"/>
    <w:rsid w:val="00A34396"/>
    <w:rsid w:val="00A34BFC"/>
    <w:rsid w:val="00A35787"/>
    <w:rsid w:val="00A37520"/>
    <w:rsid w:val="00A402C5"/>
    <w:rsid w:val="00A42BCE"/>
    <w:rsid w:val="00A44420"/>
    <w:rsid w:val="00A449C1"/>
    <w:rsid w:val="00A46613"/>
    <w:rsid w:val="00A511A8"/>
    <w:rsid w:val="00A53EF1"/>
    <w:rsid w:val="00A57DF1"/>
    <w:rsid w:val="00A63328"/>
    <w:rsid w:val="00A6488A"/>
    <w:rsid w:val="00A64A5C"/>
    <w:rsid w:val="00A651D6"/>
    <w:rsid w:val="00A727AD"/>
    <w:rsid w:val="00A72F3D"/>
    <w:rsid w:val="00A74210"/>
    <w:rsid w:val="00A83FD4"/>
    <w:rsid w:val="00A8448E"/>
    <w:rsid w:val="00A866C3"/>
    <w:rsid w:val="00A86FF4"/>
    <w:rsid w:val="00A872C8"/>
    <w:rsid w:val="00A875A5"/>
    <w:rsid w:val="00A907F5"/>
    <w:rsid w:val="00A916FB"/>
    <w:rsid w:val="00A92A89"/>
    <w:rsid w:val="00A969CD"/>
    <w:rsid w:val="00A96F59"/>
    <w:rsid w:val="00A97D46"/>
    <w:rsid w:val="00AA141C"/>
    <w:rsid w:val="00AA2C97"/>
    <w:rsid w:val="00AA4009"/>
    <w:rsid w:val="00AA63CB"/>
    <w:rsid w:val="00AB496B"/>
    <w:rsid w:val="00AB559C"/>
    <w:rsid w:val="00AB70EA"/>
    <w:rsid w:val="00AC547C"/>
    <w:rsid w:val="00AD0403"/>
    <w:rsid w:val="00AD0905"/>
    <w:rsid w:val="00AD3755"/>
    <w:rsid w:val="00AD4A4D"/>
    <w:rsid w:val="00AD79C1"/>
    <w:rsid w:val="00AE021C"/>
    <w:rsid w:val="00AE166A"/>
    <w:rsid w:val="00AE4687"/>
    <w:rsid w:val="00AE5381"/>
    <w:rsid w:val="00AE6D50"/>
    <w:rsid w:val="00AF0547"/>
    <w:rsid w:val="00AF0ABE"/>
    <w:rsid w:val="00AF3B15"/>
    <w:rsid w:val="00AF4CF0"/>
    <w:rsid w:val="00AF6203"/>
    <w:rsid w:val="00AF74AE"/>
    <w:rsid w:val="00AF7CB6"/>
    <w:rsid w:val="00AF7EA4"/>
    <w:rsid w:val="00B04383"/>
    <w:rsid w:val="00B04644"/>
    <w:rsid w:val="00B047A4"/>
    <w:rsid w:val="00B05730"/>
    <w:rsid w:val="00B05ED5"/>
    <w:rsid w:val="00B10BB7"/>
    <w:rsid w:val="00B162C3"/>
    <w:rsid w:val="00B20ADD"/>
    <w:rsid w:val="00B22180"/>
    <w:rsid w:val="00B24390"/>
    <w:rsid w:val="00B26820"/>
    <w:rsid w:val="00B33E8D"/>
    <w:rsid w:val="00B35382"/>
    <w:rsid w:val="00B42167"/>
    <w:rsid w:val="00B508EB"/>
    <w:rsid w:val="00B52D0F"/>
    <w:rsid w:val="00B55288"/>
    <w:rsid w:val="00B5669D"/>
    <w:rsid w:val="00B6404F"/>
    <w:rsid w:val="00B64A38"/>
    <w:rsid w:val="00B66D85"/>
    <w:rsid w:val="00B67813"/>
    <w:rsid w:val="00B71092"/>
    <w:rsid w:val="00B7198F"/>
    <w:rsid w:val="00B72B71"/>
    <w:rsid w:val="00B77F69"/>
    <w:rsid w:val="00B80112"/>
    <w:rsid w:val="00B80407"/>
    <w:rsid w:val="00B81868"/>
    <w:rsid w:val="00B826A4"/>
    <w:rsid w:val="00B834B0"/>
    <w:rsid w:val="00B83B98"/>
    <w:rsid w:val="00B84B8C"/>
    <w:rsid w:val="00B87106"/>
    <w:rsid w:val="00B910F5"/>
    <w:rsid w:val="00B9148A"/>
    <w:rsid w:val="00B919B2"/>
    <w:rsid w:val="00B92DD9"/>
    <w:rsid w:val="00B9511D"/>
    <w:rsid w:val="00B9792E"/>
    <w:rsid w:val="00B97FBF"/>
    <w:rsid w:val="00BA056F"/>
    <w:rsid w:val="00BA2689"/>
    <w:rsid w:val="00BA4FA4"/>
    <w:rsid w:val="00BA7830"/>
    <w:rsid w:val="00BA7DF4"/>
    <w:rsid w:val="00BB0903"/>
    <w:rsid w:val="00BB1FFA"/>
    <w:rsid w:val="00BB2397"/>
    <w:rsid w:val="00BB5A20"/>
    <w:rsid w:val="00BB6C79"/>
    <w:rsid w:val="00BC0385"/>
    <w:rsid w:val="00BC22C4"/>
    <w:rsid w:val="00BC3701"/>
    <w:rsid w:val="00BC430F"/>
    <w:rsid w:val="00BC5E15"/>
    <w:rsid w:val="00BD052A"/>
    <w:rsid w:val="00BD0A3A"/>
    <w:rsid w:val="00BD2E47"/>
    <w:rsid w:val="00BE18A6"/>
    <w:rsid w:val="00BF09CA"/>
    <w:rsid w:val="00BF0A7B"/>
    <w:rsid w:val="00BF1117"/>
    <w:rsid w:val="00BF1CE5"/>
    <w:rsid w:val="00BF32D4"/>
    <w:rsid w:val="00BF609D"/>
    <w:rsid w:val="00BF66A8"/>
    <w:rsid w:val="00C009DC"/>
    <w:rsid w:val="00C068CB"/>
    <w:rsid w:val="00C1028E"/>
    <w:rsid w:val="00C127EA"/>
    <w:rsid w:val="00C15054"/>
    <w:rsid w:val="00C20180"/>
    <w:rsid w:val="00C202F6"/>
    <w:rsid w:val="00C22D98"/>
    <w:rsid w:val="00C244D9"/>
    <w:rsid w:val="00C245E5"/>
    <w:rsid w:val="00C25040"/>
    <w:rsid w:val="00C2541C"/>
    <w:rsid w:val="00C256F5"/>
    <w:rsid w:val="00C31DEA"/>
    <w:rsid w:val="00C33230"/>
    <w:rsid w:val="00C36BD4"/>
    <w:rsid w:val="00C37307"/>
    <w:rsid w:val="00C4292B"/>
    <w:rsid w:val="00C43F70"/>
    <w:rsid w:val="00C45D13"/>
    <w:rsid w:val="00C4691D"/>
    <w:rsid w:val="00C4723E"/>
    <w:rsid w:val="00C500B5"/>
    <w:rsid w:val="00C54283"/>
    <w:rsid w:val="00C54BDC"/>
    <w:rsid w:val="00C56BE3"/>
    <w:rsid w:val="00C62876"/>
    <w:rsid w:val="00C656B0"/>
    <w:rsid w:val="00C658C7"/>
    <w:rsid w:val="00C65F99"/>
    <w:rsid w:val="00C7199A"/>
    <w:rsid w:val="00C73D3C"/>
    <w:rsid w:val="00C833A8"/>
    <w:rsid w:val="00C85AB9"/>
    <w:rsid w:val="00C86246"/>
    <w:rsid w:val="00C878DA"/>
    <w:rsid w:val="00C878F9"/>
    <w:rsid w:val="00C93E01"/>
    <w:rsid w:val="00C9588A"/>
    <w:rsid w:val="00CA1C53"/>
    <w:rsid w:val="00CA274F"/>
    <w:rsid w:val="00CA4223"/>
    <w:rsid w:val="00CA48D0"/>
    <w:rsid w:val="00CA4D56"/>
    <w:rsid w:val="00CB34E8"/>
    <w:rsid w:val="00CB5AF6"/>
    <w:rsid w:val="00CB6518"/>
    <w:rsid w:val="00CC524C"/>
    <w:rsid w:val="00CC619D"/>
    <w:rsid w:val="00CC6441"/>
    <w:rsid w:val="00CD39BC"/>
    <w:rsid w:val="00CD5611"/>
    <w:rsid w:val="00CD575A"/>
    <w:rsid w:val="00CD6426"/>
    <w:rsid w:val="00CD7143"/>
    <w:rsid w:val="00CE266B"/>
    <w:rsid w:val="00CE4BC4"/>
    <w:rsid w:val="00CE5E81"/>
    <w:rsid w:val="00CF09AC"/>
    <w:rsid w:val="00CF181E"/>
    <w:rsid w:val="00CF36E1"/>
    <w:rsid w:val="00CF3AF0"/>
    <w:rsid w:val="00CF77C1"/>
    <w:rsid w:val="00D00856"/>
    <w:rsid w:val="00D00A02"/>
    <w:rsid w:val="00D03598"/>
    <w:rsid w:val="00D03B88"/>
    <w:rsid w:val="00D04C6E"/>
    <w:rsid w:val="00D073A1"/>
    <w:rsid w:val="00D100AD"/>
    <w:rsid w:val="00D10ECB"/>
    <w:rsid w:val="00D13AB1"/>
    <w:rsid w:val="00D13CC6"/>
    <w:rsid w:val="00D157DA"/>
    <w:rsid w:val="00D1585F"/>
    <w:rsid w:val="00D1592F"/>
    <w:rsid w:val="00D2165E"/>
    <w:rsid w:val="00D21CD2"/>
    <w:rsid w:val="00D302CA"/>
    <w:rsid w:val="00D30A53"/>
    <w:rsid w:val="00D31CEB"/>
    <w:rsid w:val="00D32D4D"/>
    <w:rsid w:val="00D34D61"/>
    <w:rsid w:val="00D3531A"/>
    <w:rsid w:val="00D35666"/>
    <w:rsid w:val="00D35B67"/>
    <w:rsid w:val="00D43614"/>
    <w:rsid w:val="00D43C8F"/>
    <w:rsid w:val="00D44686"/>
    <w:rsid w:val="00D472CC"/>
    <w:rsid w:val="00D5084F"/>
    <w:rsid w:val="00D51130"/>
    <w:rsid w:val="00D5141F"/>
    <w:rsid w:val="00D51A6F"/>
    <w:rsid w:val="00D53702"/>
    <w:rsid w:val="00D5397D"/>
    <w:rsid w:val="00D55925"/>
    <w:rsid w:val="00D60812"/>
    <w:rsid w:val="00D624D0"/>
    <w:rsid w:val="00D72EF8"/>
    <w:rsid w:val="00D73E3B"/>
    <w:rsid w:val="00D74FA8"/>
    <w:rsid w:val="00D825B4"/>
    <w:rsid w:val="00D8360E"/>
    <w:rsid w:val="00D83BDA"/>
    <w:rsid w:val="00D9291D"/>
    <w:rsid w:val="00D93328"/>
    <w:rsid w:val="00D96D5D"/>
    <w:rsid w:val="00D97476"/>
    <w:rsid w:val="00D97AC3"/>
    <w:rsid w:val="00DA0B55"/>
    <w:rsid w:val="00DA71E9"/>
    <w:rsid w:val="00DB0F10"/>
    <w:rsid w:val="00DB0FB7"/>
    <w:rsid w:val="00DB149C"/>
    <w:rsid w:val="00DB2D26"/>
    <w:rsid w:val="00DB4E8D"/>
    <w:rsid w:val="00DC0450"/>
    <w:rsid w:val="00DC0570"/>
    <w:rsid w:val="00DC184F"/>
    <w:rsid w:val="00DC1EAF"/>
    <w:rsid w:val="00DC3D51"/>
    <w:rsid w:val="00DC6527"/>
    <w:rsid w:val="00DD341E"/>
    <w:rsid w:val="00DD6A5F"/>
    <w:rsid w:val="00DD6FEA"/>
    <w:rsid w:val="00DE0379"/>
    <w:rsid w:val="00DE08BD"/>
    <w:rsid w:val="00DE2326"/>
    <w:rsid w:val="00DE3510"/>
    <w:rsid w:val="00DE3805"/>
    <w:rsid w:val="00DE5D75"/>
    <w:rsid w:val="00DE6322"/>
    <w:rsid w:val="00DE706D"/>
    <w:rsid w:val="00DE7DE3"/>
    <w:rsid w:val="00DF3E9A"/>
    <w:rsid w:val="00E00CDE"/>
    <w:rsid w:val="00E0296B"/>
    <w:rsid w:val="00E04ABF"/>
    <w:rsid w:val="00E05E15"/>
    <w:rsid w:val="00E100B3"/>
    <w:rsid w:val="00E11A75"/>
    <w:rsid w:val="00E20C94"/>
    <w:rsid w:val="00E21779"/>
    <w:rsid w:val="00E21CD8"/>
    <w:rsid w:val="00E25425"/>
    <w:rsid w:val="00E2573E"/>
    <w:rsid w:val="00E2588E"/>
    <w:rsid w:val="00E25A8D"/>
    <w:rsid w:val="00E26BCA"/>
    <w:rsid w:val="00E26FA7"/>
    <w:rsid w:val="00E27FF3"/>
    <w:rsid w:val="00E31A5C"/>
    <w:rsid w:val="00E32DDE"/>
    <w:rsid w:val="00E34797"/>
    <w:rsid w:val="00E36858"/>
    <w:rsid w:val="00E3783F"/>
    <w:rsid w:val="00E5261A"/>
    <w:rsid w:val="00E56749"/>
    <w:rsid w:val="00E57811"/>
    <w:rsid w:val="00E60785"/>
    <w:rsid w:val="00E608C5"/>
    <w:rsid w:val="00E60EDF"/>
    <w:rsid w:val="00E61522"/>
    <w:rsid w:val="00E63B42"/>
    <w:rsid w:val="00E655AD"/>
    <w:rsid w:val="00E66C29"/>
    <w:rsid w:val="00E70B8E"/>
    <w:rsid w:val="00E71779"/>
    <w:rsid w:val="00E74C62"/>
    <w:rsid w:val="00E843E8"/>
    <w:rsid w:val="00E84E29"/>
    <w:rsid w:val="00E85C64"/>
    <w:rsid w:val="00E87ADC"/>
    <w:rsid w:val="00E932BC"/>
    <w:rsid w:val="00E94DD5"/>
    <w:rsid w:val="00E96CEB"/>
    <w:rsid w:val="00E97444"/>
    <w:rsid w:val="00E9753A"/>
    <w:rsid w:val="00EA041C"/>
    <w:rsid w:val="00EA1DF1"/>
    <w:rsid w:val="00EA4ABF"/>
    <w:rsid w:val="00EA4AD4"/>
    <w:rsid w:val="00EA52BC"/>
    <w:rsid w:val="00EA62C5"/>
    <w:rsid w:val="00EA7498"/>
    <w:rsid w:val="00EB6222"/>
    <w:rsid w:val="00EC215D"/>
    <w:rsid w:val="00EC4090"/>
    <w:rsid w:val="00EC6317"/>
    <w:rsid w:val="00EC6D3B"/>
    <w:rsid w:val="00EC7477"/>
    <w:rsid w:val="00EC779F"/>
    <w:rsid w:val="00ED4E8E"/>
    <w:rsid w:val="00ED5A97"/>
    <w:rsid w:val="00ED5E0E"/>
    <w:rsid w:val="00ED7C51"/>
    <w:rsid w:val="00EE01EC"/>
    <w:rsid w:val="00EE1318"/>
    <w:rsid w:val="00EF11B7"/>
    <w:rsid w:val="00EF1D15"/>
    <w:rsid w:val="00EF2A5F"/>
    <w:rsid w:val="00EF2C37"/>
    <w:rsid w:val="00EF53A7"/>
    <w:rsid w:val="00EF6BF8"/>
    <w:rsid w:val="00EF7208"/>
    <w:rsid w:val="00EF7D3D"/>
    <w:rsid w:val="00F0058F"/>
    <w:rsid w:val="00F0191E"/>
    <w:rsid w:val="00F01BFF"/>
    <w:rsid w:val="00F05829"/>
    <w:rsid w:val="00F06AEC"/>
    <w:rsid w:val="00F108A5"/>
    <w:rsid w:val="00F136ED"/>
    <w:rsid w:val="00F14594"/>
    <w:rsid w:val="00F166FD"/>
    <w:rsid w:val="00F20448"/>
    <w:rsid w:val="00F217CD"/>
    <w:rsid w:val="00F23091"/>
    <w:rsid w:val="00F24A14"/>
    <w:rsid w:val="00F25235"/>
    <w:rsid w:val="00F3204C"/>
    <w:rsid w:val="00F329FC"/>
    <w:rsid w:val="00F3421B"/>
    <w:rsid w:val="00F36FD8"/>
    <w:rsid w:val="00F375DC"/>
    <w:rsid w:val="00F4340E"/>
    <w:rsid w:val="00F43EDB"/>
    <w:rsid w:val="00F45585"/>
    <w:rsid w:val="00F47CC4"/>
    <w:rsid w:val="00F5493B"/>
    <w:rsid w:val="00F65102"/>
    <w:rsid w:val="00F653D3"/>
    <w:rsid w:val="00F738F8"/>
    <w:rsid w:val="00F74939"/>
    <w:rsid w:val="00F75374"/>
    <w:rsid w:val="00F81D06"/>
    <w:rsid w:val="00F820DB"/>
    <w:rsid w:val="00F8442C"/>
    <w:rsid w:val="00F90517"/>
    <w:rsid w:val="00F925B4"/>
    <w:rsid w:val="00F95D62"/>
    <w:rsid w:val="00F96794"/>
    <w:rsid w:val="00FA35E3"/>
    <w:rsid w:val="00FA42B4"/>
    <w:rsid w:val="00FA5D94"/>
    <w:rsid w:val="00FA5F33"/>
    <w:rsid w:val="00FA5F50"/>
    <w:rsid w:val="00FA6E96"/>
    <w:rsid w:val="00FA6FAA"/>
    <w:rsid w:val="00FC10C8"/>
    <w:rsid w:val="00FC3598"/>
    <w:rsid w:val="00FD29F4"/>
    <w:rsid w:val="00FD3B4C"/>
    <w:rsid w:val="00FD4C38"/>
    <w:rsid w:val="00FD61B2"/>
    <w:rsid w:val="00FD699E"/>
    <w:rsid w:val="00FE0379"/>
    <w:rsid w:val="00FE3637"/>
    <w:rsid w:val="00FE5BF8"/>
    <w:rsid w:val="00FE676F"/>
    <w:rsid w:val="00FF1040"/>
    <w:rsid w:val="00FF17CC"/>
    <w:rsid w:val="00FF24AC"/>
    <w:rsid w:val="00FF40BF"/>
    <w:rsid w:val="00FF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582AB28"/>
  <w15:chartTrackingRefBased/>
  <w15:docId w15:val="{F9DDC767-E209-4A23-82E5-A73F60E60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36453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C244D9"/>
    <w:pPr>
      <w:keepNext/>
      <w:jc w:val="center"/>
      <w:outlineLvl w:val="1"/>
    </w:pPr>
    <w:rPr>
      <w:rFonts w:cs="Arial"/>
      <w:b/>
      <w:bCs/>
      <w:sz w:val="24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25BC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lfejChar">
    <w:name w:val="Élőfej Char"/>
    <w:aliases w:val="Char2 Char, Char2 Char"/>
    <w:link w:val="lfej"/>
    <w:rsid w:val="00474BF8"/>
    <w:rPr>
      <w:rFonts w:ascii="Arial" w:hAnsi="Arial"/>
      <w:sz w:val="22"/>
      <w:szCs w:val="24"/>
    </w:rPr>
  </w:style>
  <w:style w:type="paragraph" w:styleId="Szvegtrzs">
    <w:name w:val="Body Text"/>
    <w:basedOn w:val="Norml"/>
    <w:rsid w:val="00C244D9"/>
    <w:pPr>
      <w:spacing w:after="120"/>
    </w:pPr>
    <w:rPr>
      <w:rFonts w:ascii="Times New Roman" w:hAnsi="Times New Roman"/>
      <w:sz w:val="24"/>
    </w:rPr>
  </w:style>
  <w:style w:type="paragraph" w:styleId="Szvegtrzs2">
    <w:name w:val="Body Text 2"/>
    <w:basedOn w:val="Norml"/>
    <w:rsid w:val="00C244D9"/>
    <w:pPr>
      <w:jc w:val="both"/>
    </w:pPr>
    <w:rPr>
      <w:rFonts w:cs="Arial"/>
      <w:sz w:val="24"/>
    </w:rPr>
  </w:style>
  <w:style w:type="paragraph" w:styleId="Szvegtrzs3">
    <w:name w:val="Body Text 3"/>
    <w:basedOn w:val="Norml"/>
    <w:rsid w:val="00C244D9"/>
    <w:pPr>
      <w:jc w:val="center"/>
    </w:pPr>
    <w:rPr>
      <w:rFonts w:cs="Arial"/>
      <w:i/>
      <w:iCs/>
      <w:sz w:val="24"/>
    </w:rPr>
  </w:style>
  <w:style w:type="character" w:styleId="Kiemels2">
    <w:name w:val="Strong"/>
    <w:uiPriority w:val="22"/>
    <w:qFormat/>
    <w:rsid w:val="00C244D9"/>
    <w:rPr>
      <w:b/>
      <w:bCs/>
    </w:rPr>
  </w:style>
  <w:style w:type="character" w:styleId="Hiperhivatkozs">
    <w:name w:val="Hyperlink"/>
    <w:uiPriority w:val="99"/>
    <w:unhideWhenUsed/>
    <w:rsid w:val="001477EA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170B35"/>
    <w:pPr>
      <w:ind w:left="720"/>
    </w:pPr>
    <w:rPr>
      <w:rFonts w:ascii="Calibri" w:eastAsia="Calibri" w:hAnsi="Calibri"/>
      <w:szCs w:val="22"/>
      <w:lang w:eastAsia="en-US"/>
    </w:rPr>
  </w:style>
  <w:style w:type="paragraph" w:styleId="Alcm">
    <w:name w:val="Subtitle"/>
    <w:basedOn w:val="Norml"/>
    <w:link w:val="AlcmChar"/>
    <w:qFormat/>
    <w:rsid w:val="00170F4D"/>
    <w:pPr>
      <w:spacing w:line="36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lcmChar">
    <w:name w:val="Alcím Char"/>
    <w:link w:val="Alcm"/>
    <w:rsid w:val="00170F4D"/>
    <w:rPr>
      <w:b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C833A8"/>
    <w:rPr>
      <w:rFonts w:ascii="Calibri" w:eastAsia="Calibri" w:hAnsi="Calibri"/>
      <w:sz w:val="22"/>
      <w:szCs w:val="22"/>
      <w:lang w:eastAsia="en-US"/>
    </w:rPr>
  </w:style>
  <w:style w:type="character" w:customStyle="1" w:styleId="ff22">
    <w:name w:val="ff22"/>
    <w:rsid w:val="007B2042"/>
    <w:rPr>
      <w:rFonts w:ascii="Arial" w:hAnsi="Arial" w:cs="Arial" w:hint="default"/>
    </w:rPr>
  </w:style>
  <w:style w:type="paragraph" w:styleId="Cm">
    <w:name w:val="Title"/>
    <w:basedOn w:val="Norml"/>
    <w:link w:val="CmChar"/>
    <w:uiPriority w:val="99"/>
    <w:qFormat/>
    <w:rsid w:val="00AA4009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link w:val="Cm"/>
    <w:uiPriority w:val="99"/>
    <w:rsid w:val="00AA4009"/>
    <w:rPr>
      <w:b/>
      <w:sz w:val="24"/>
      <w:u w:val="single"/>
    </w:rPr>
  </w:style>
  <w:style w:type="paragraph" w:customStyle="1" w:styleId="Standard">
    <w:name w:val="Standard"/>
    <w:rsid w:val="00C202F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Cmsor1Char">
    <w:name w:val="Címsor 1 Char"/>
    <w:link w:val="Cmsor1"/>
    <w:rsid w:val="0036453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Cmsor3Char">
    <w:name w:val="Címsor 3 Char"/>
    <w:link w:val="Cmsor3"/>
    <w:semiHidden/>
    <w:rsid w:val="00725BC4"/>
    <w:rPr>
      <w:rFonts w:ascii="Calibri Light" w:eastAsia="Times New Roman" w:hAnsi="Calibri Light" w:cs="Times New Roman"/>
      <w:b/>
      <w:bCs/>
      <w:sz w:val="26"/>
      <w:szCs w:val="26"/>
    </w:rPr>
  </w:style>
  <w:style w:type="table" w:styleId="Rcsostblzat">
    <w:name w:val="Table Grid"/>
    <w:basedOn w:val="Normltblzat"/>
    <w:rsid w:val="0082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rsid w:val="006B5C8E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B5C8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B5C8E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6B5C8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6B5C8E"/>
    <w:rPr>
      <w:rFonts w:ascii="Arial" w:hAnsi="Arial"/>
      <w:b/>
      <w:bCs/>
    </w:rPr>
  </w:style>
  <w:style w:type="paragraph" w:styleId="NormlWeb">
    <w:name w:val="Normal (Web)"/>
    <w:basedOn w:val="Norml"/>
    <w:uiPriority w:val="99"/>
    <w:unhideWhenUsed/>
    <w:rsid w:val="007A685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Felsorols1">
    <w:name w:val="Felsorolás_1"/>
    <w:basedOn w:val="Felsorols"/>
    <w:link w:val="Felsorols1Char"/>
    <w:qFormat/>
    <w:rsid w:val="00F20448"/>
    <w:pPr>
      <w:jc w:val="both"/>
    </w:pPr>
    <w:rPr>
      <w:rFonts w:asciiTheme="minorHAnsi" w:eastAsiaTheme="minorHAnsi" w:hAnsiTheme="minorHAnsi" w:cstheme="minorHAnsi"/>
      <w:szCs w:val="22"/>
      <w:lang w:eastAsia="en-US"/>
    </w:rPr>
  </w:style>
  <w:style w:type="paragraph" w:customStyle="1" w:styleId="Felsorols2">
    <w:name w:val="Felsorolás_2"/>
    <w:basedOn w:val="Felsorols"/>
    <w:qFormat/>
    <w:rsid w:val="00F20448"/>
    <w:pPr>
      <w:numPr>
        <w:ilvl w:val="1"/>
      </w:numPr>
      <w:ind w:left="568" w:hanging="284"/>
      <w:jc w:val="both"/>
    </w:pPr>
    <w:rPr>
      <w:rFonts w:asciiTheme="minorHAnsi" w:eastAsiaTheme="minorHAnsi" w:hAnsiTheme="minorHAnsi" w:cstheme="minorHAnsi"/>
      <w:szCs w:val="22"/>
      <w:lang w:eastAsia="en-US"/>
    </w:rPr>
  </w:style>
  <w:style w:type="character" w:customStyle="1" w:styleId="Felsorols1Char">
    <w:name w:val="Felsorolás_1 Char"/>
    <w:basedOn w:val="Bekezdsalapbettpusa"/>
    <w:link w:val="Felsorols1"/>
    <w:rsid w:val="00F20448"/>
    <w:rPr>
      <w:rFonts w:asciiTheme="minorHAnsi" w:eastAsiaTheme="minorHAnsi" w:hAnsiTheme="minorHAnsi" w:cstheme="minorHAnsi"/>
      <w:sz w:val="22"/>
      <w:szCs w:val="22"/>
      <w:lang w:eastAsia="en-US"/>
    </w:rPr>
  </w:style>
  <w:style w:type="paragraph" w:styleId="Felsorols">
    <w:name w:val="List Bullet"/>
    <w:basedOn w:val="Norml"/>
    <w:rsid w:val="00F20448"/>
    <w:pPr>
      <w:ind w:left="284" w:hanging="284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oth.istvan\Local%20Settings\Temporary%20Internet%20Files\Content.IE5\6ZDS50GA\varosuzemeltetesi_osztaly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221FD-6A5C-4C7A-8117-4D3F84914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varosuzemeltetesi_osztaly[1]</Template>
  <TotalTime>3</TotalTime>
  <Pages>2</Pages>
  <Words>360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Kundák Gábor</dc:creator>
  <cp:keywords/>
  <dc:description/>
  <cp:lastModifiedBy>Iváncsics Lívia</cp:lastModifiedBy>
  <cp:revision>3</cp:revision>
  <cp:lastPrinted>2021-09-09T07:28:00Z</cp:lastPrinted>
  <dcterms:created xsi:type="dcterms:W3CDTF">2021-09-14T13:57:00Z</dcterms:created>
  <dcterms:modified xsi:type="dcterms:W3CDTF">2021-09-14T13:59:00Z</dcterms:modified>
</cp:coreProperties>
</file>