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0F80A" w14:textId="77777777"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D2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2D85E36" w14:textId="77777777"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A341DD" w14:textId="04524510" w:rsidR="00154EDC" w:rsidRPr="00A25D2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Bizottság 20</w:t>
      </w:r>
      <w:r w:rsidR="0086013E" w:rsidRPr="00A25D25">
        <w:rPr>
          <w:rFonts w:ascii="Arial" w:hAnsi="Arial" w:cs="Arial"/>
          <w:b/>
          <w:sz w:val="22"/>
          <w:szCs w:val="22"/>
        </w:rPr>
        <w:t>2</w:t>
      </w:r>
      <w:r w:rsidR="00524C78">
        <w:rPr>
          <w:rFonts w:ascii="Arial" w:hAnsi="Arial" w:cs="Arial"/>
          <w:b/>
          <w:sz w:val="22"/>
          <w:szCs w:val="22"/>
        </w:rPr>
        <w:t>1</w:t>
      </w:r>
      <w:r w:rsidR="00F17C0A" w:rsidRPr="00A25D25">
        <w:rPr>
          <w:rFonts w:ascii="Arial" w:hAnsi="Arial" w:cs="Arial"/>
          <w:b/>
          <w:sz w:val="22"/>
          <w:szCs w:val="22"/>
        </w:rPr>
        <w:t xml:space="preserve">. </w:t>
      </w:r>
      <w:r w:rsidR="00C055E5">
        <w:rPr>
          <w:rFonts w:ascii="Arial" w:hAnsi="Arial" w:cs="Arial"/>
          <w:b/>
          <w:sz w:val="22"/>
          <w:szCs w:val="22"/>
        </w:rPr>
        <w:t>szeptemberi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ülésére</w:t>
      </w:r>
    </w:p>
    <w:p w14:paraId="1F22AC0E" w14:textId="77777777"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14:paraId="102F56CD" w14:textId="5208087A" w:rsidR="005E3E4E" w:rsidRPr="00A25D25" w:rsidRDefault="00101D96" w:rsidP="005E3E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Tájékoztató </w:t>
      </w:r>
      <w:r w:rsidR="005C20C0">
        <w:rPr>
          <w:rFonts w:ascii="Arial" w:hAnsi="Arial" w:cs="Arial"/>
          <w:b/>
          <w:sz w:val="22"/>
          <w:szCs w:val="22"/>
        </w:rPr>
        <w:t xml:space="preserve">önkormányzati tulajdonú ingatlanok bérleti </w:t>
      </w:r>
      <w:r w:rsidR="00C055E5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ogviszonyának meghosszabbításáról</w:t>
      </w:r>
    </w:p>
    <w:p w14:paraId="31FF1A92" w14:textId="22AB338C" w:rsidR="005C20C0" w:rsidRDefault="005C20C0" w:rsidP="005E3E4E">
      <w:pPr>
        <w:ind w:firstLine="180"/>
        <w:jc w:val="both"/>
        <w:rPr>
          <w:rFonts w:ascii="Arial" w:hAnsi="Arial" w:cs="Arial"/>
          <w:b/>
          <w:sz w:val="22"/>
          <w:szCs w:val="22"/>
        </w:rPr>
      </w:pPr>
    </w:p>
    <w:p w14:paraId="15A6CAE2" w14:textId="77777777" w:rsidR="00CB7955" w:rsidRDefault="00CB7955" w:rsidP="005E3E4E">
      <w:pPr>
        <w:jc w:val="both"/>
        <w:rPr>
          <w:rFonts w:ascii="Arial" w:hAnsi="Arial" w:cs="Arial"/>
          <w:sz w:val="22"/>
          <w:szCs w:val="22"/>
        </w:rPr>
      </w:pPr>
    </w:p>
    <w:p w14:paraId="29CA8E23" w14:textId="4AB6B05F" w:rsidR="00C055E5" w:rsidRDefault="00C055E5" w:rsidP="005E3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</w:t>
      </w:r>
      <w:r w:rsidR="007A19F2">
        <w:rPr>
          <w:rFonts w:ascii="Arial" w:hAnsi="Arial" w:cs="Arial"/>
          <w:sz w:val="22"/>
          <w:szCs w:val="22"/>
        </w:rPr>
        <w:t>tom a Tisztelt Bizottságot</w:t>
      </w:r>
      <w:r>
        <w:rPr>
          <w:rFonts w:ascii="Arial" w:hAnsi="Arial" w:cs="Arial"/>
          <w:sz w:val="22"/>
          <w:szCs w:val="22"/>
        </w:rPr>
        <w:t>, hogy a</w:t>
      </w:r>
      <w:r w:rsidR="00C475C8">
        <w:rPr>
          <w:rFonts w:ascii="Arial" w:hAnsi="Arial" w:cs="Arial"/>
          <w:sz w:val="22"/>
          <w:szCs w:val="22"/>
        </w:rPr>
        <w:t xml:space="preserve"> Szombathely,</w:t>
      </w:r>
      <w:r>
        <w:rPr>
          <w:rFonts w:ascii="Arial" w:hAnsi="Arial" w:cs="Arial"/>
          <w:sz w:val="22"/>
          <w:szCs w:val="22"/>
        </w:rPr>
        <w:t xml:space="preserve"> Rákóczi F.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3. szám alatti Szimfónia Kávézó bérl</w:t>
      </w:r>
      <w:r w:rsidR="0098673A">
        <w:rPr>
          <w:rFonts w:ascii="Arial" w:hAnsi="Arial" w:cs="Arial"/>
          <w:sz w:val="22"/>
          <w:szCs w:val="22"/>
        </w:rPr>
        <w:t xml:space="preserve">eti szerződése 2021. november 15. napján, a </w:t>
      </w:r>
      <w:r w:rsidR="0098673A" w:rsidRPr="0098673A">
        <w:rPr>
          <w:rFonts w:ascii="Arial" w:hAnsi="Arial" w:cs="Arial"/>
          <w:sz w:val="22"/>
          <w:szCs w:val="22"/>
        </w:rPr>
        <w:t>szombathelyi 3758/2 hrsz</w:t>
      </w:r>
      <w:r w:rsidR="007561FB">
        <w:rPr>
          <w:rFonts w:ascii="Arial" w:hAnsi="Arial" w:cs="Arial"/>
          <w:sz w:val="22"/>
          <w:szCs w:val="22"/>
        </w:rPr>
        <w:t>.</w:t>
      </w:r>
      <w:r w:rsidR="0098673A" w:rsidRPr="0098673A">
        <w:rPr>
          <w:rFonts w:ascii="Arial" w:hAnsi="Arial" w:cs="Arial"/>
          <w:sz w:val="22"/>
          <w:szCs w:val="22"/>
        </w:rPr>
        <w:t>-ú ingatlan „A” épületében található 22,62 m</w:t>
      </w:r>
      <w:r w:rsidR="0098673A" w:rsidRPr="00101D96">
        <w:rPr>
          <w:rFonts w:ascii="Arial" w:hAnsi="Arial" w:cs="Arial"/>
          <w:sz w:val="22"/>
          <w:szCs w:val="22"/>
          <w:vertAlign w:val="superscript"/>
        </w:rPr>
        <w:t>2</w:t>
      </w:r>
      <w:r w:rsidR="0098673A" w:rsidRPr="0098673A">
        <w:rPr>
          <w:rFonts w:ascii="Arial" w:hAnsi="Arial" w:cs="Arial"/>
          <w:sz w:val="22"/>
          <w:szCs w:val="22"/>
        </w:rPr>
        <w:t xml:space="preserve"> alapterületű büfé helyiségre és az abban található ingóságokra</w:t>
      </w:r>
      <w:r w:rsidR="00101D96">
        <w:rPr>
          <w:rFonts w:ascii="Arial" w:hAnsi="Arial" w:cs="Arial"/>
          <w:sz w:val="22"/>
          <w:szCs w:val="22"/>
        </w:rPr>
        <w:t xml:space="preserve"> (Sportliget büfé) </w:t>
      </w:r>
      <w:r w:rsidR="0098673A" w:rsidRPr="0098673A">
        <w:rPr>
          <w:rFonts w:ascii="Arial" w:hAnsi="Arial" w:cs="Arial"/>
          <w:sz w:val="22"/>
          <w:szCs w:val="22"/>
        </w:rPr>
        <w:t xml:space="preserve">kötött bérleti szerződés pedig 2021. szeptember 30. napján lejár. </w:t>
      </w:r>
    </w:p>
    <w:p w14:paraId="02F44E95" w14:textId="77777777" w:rsidR="007A19F2" w:rsidRDefault="007A19F2" w:rsidP="005E3E4E">
      <w:pPr>
        <w:jc w:val="both"/>
        <w:rPr>
          <w:rFonts w:ascii="Arial" w:hAnsi="Arial" w:cs="Arial"/>
          <w:sz w:val="22"/>
          <w:szCs w:val="22"/>
        </w:rPr>
      </w:pPr>
    </w:p>
    <w:p w14:paraId="0DCCF847" w14:textId="77777777" w:rsidR="007A19F2" w:rsidRPr="00101D96" w:rsidRDefault="007A19F2" w:rsidP="007A19F2">
      <w:pPr>
        <w:pStyle w:val="Szvegtrzs"/>
        <w:rPr>
          <w:szCs w:val="22"/>
        </w:rPr>
      </w:pPr>
      <w:r>
        <w:rPr>
          <w:bCs/>
          <w:szCs w:val="22"/>
        </w:rPr>
        <w:t xml:space="preserve">A fent megjelölt két helyiség bérlője – </w:t>
      </w:r>
      <w:r>
        <w:rPr>
          <w:szCs w:val="22"/>
        </w:rPr>
        <w:t xml:space="preserve">CAFE-INN Kereskedelmi és </w:t>
      </w:r>
      <w:proofErr w:type="spellStart"/>
      <w:r>
        <w:rPr>
          <w:szCs w:val="22"/>
        </w:rPr>
        <w:t>Vendéglátóipari</w:t>
      </w:r>
      <w:proofErr w:type="spellEnd"/>
      <w:r>
        <w:rPr>
          <w:szCs w:val="22"/>
        </w:rPr>
        <w:t xml:space="preserve"> Kft., valamint a </w:t>
      </w:r>
      <w:r w:rsidRPr="004852E9">
        <w:rPr>
          <w:szCs w:val="22"/>
        </w:rPr>
        <w:t>Szombathelyi MÁV Haladás Vasutas Sportegyesület</w:t>
      </w:r>
      <w:r>
        <w:rPr>
          <w:szCs w:val="22"/>
        </w:rPr>
        <w:t xml:space="preserve"> – írásban kérte</w:t>
      </w:r>
      <w:r>
        <w:rPr>
          <w:bCs/>
          <w:szCs w:val="22"/>
        </w:rPr>
        <w:t xml:space="preserve"> bérleti jogviszonya meghosszabbítását.</w:t>
      </w:r>
    </w:p>
    <w:p w14:paraId="69449BDF" w14:textId="77777777" w:rsidR="00C055E5" w:rsidRDefault="00C055E5" w:rsidP="005E3E4E">
      <w:pPr>
        <w:jc w:val="both"/>
        <w:rPr>
          <w:rFonts w:ascii="Arial" w:hAnsi="Arial" w:cs="Arial"/>
          <w:sz w:val="22"/>
          <w:szCs w:val="22"/>
        </w:rPr>
      </w:pPr>
    </w:p>
    <w:p w14:paraId="798E8CC5" w14:textId="43C84772" w:rsidR="0098673A" w:rsidRPr="00DC43FF" w:rsidRDefault="0098673A" w:rsidP="00DC43FF">
      <w:pPr>
        <w:jc w:val="both"/>
        <w:rPr>
          <w:rFonts w:ascii="Arial" w:hAnsi="Arial" w:cs="Arial"/>
          <w:sz w:val="22"/>
          <w:szCs w:val="22"/>
        </w:rPr>
      </w:pPr>
      <w:r w:rsidRPr="00DC43FF">
        <w:rPr>
          <w:rFonts w:ascii="Arial" w:hAnsi="Arial" w:cs="Arial"/>
          <w:sz w:val="22"/>
          <w:szCs w:val="22"/>
        </w:rPr>
        <w:t>A veszélyhelyzet ideje alatt az állami és önkormányzati bérleti szerződésekre vonatkozó eltérő szabályokról</w:t>
      </w:r>
      <w:r w:rsidR="004852E9" w:rsidRPr="00DC43FF">
        <w:rPr>
          <w:rFonts w:ascii="Arial" w:hAnsi="Arial" w:cs="Arial"/>
          <w:sz w:val="22"/>
          <w:szCs w:val="22"/>
        </w:rPr>
        <w:t xml:space="preserve"> </w:t>
      </w:r>
      <w:r w:rsidRPr="00DC43FF">
        <w:rPr>
          <w:rFonts w:ascii="Arial" w:hAnsi="Arial" w:cs="Arial"/>
          <w:sz w:val="22"/>
          <w:szCs w:val="22"/>
        </w:rPr>
        <w:t>szóló 609/2020. (XII. 18.) Korm. rendelet 1. § (1) bekezdése szerint a veszélyhelyzet kihirdetéséről szóló 478/2020. (XI. 3.) Korm. rendelet szerinti veszélyhelyzet (a továbbiakban: veszélyhelyzet) ideje alatt lejáró, az állam vagy helyi önkormányzat tulajdonában lévő lakásra kötött lakásbérleti szerződés, valamint az állami vagy önkormányzati tulajdonú helyiségre vonatkozó bérleti szerződés új pályázat kiírása nél</w:t>
      </w:r>
      <w:bookmarkStart w:id="0" w:name="_GoBack"/>
      <w:bookmarkEnd w:id="0"/>
      <w:r w:rsidRPr="00DC43FF">
        <w:rPr>
          <w:rFonts w:ascii="Arial" w:hAnsi="Arial" w:cs="Arial"/>
          <w:sz w:val="22"/>
          <w:szCs w:val="22"/>
        </w:rPr>
        <w:t xml:space="preserve">kül a bérlő egyoldalú, a veszélyhelyzet ideje alatt </w:t>
      </w:r>
      <w:r w:rsidR="007561FB">
        <w:rPr>
          <w:rFonts w:ascii="Arial" w:hAnsi="Arial" w:cs="Arial"/>
          <w:sz w:val="22"/>
          <w:szCs w:val="22"/>
        </w:rPr>
        <w:t>–</w:t>
      </w:r>
      <w:r w:rsidRPr="00DC43FF">
        <w:rPr>
          <w:rFonts w:ascii="Arial" w:hAnsi="Arial" w:cs="Arial"/>
          <w:sz w:val="22"/>
          <w:szCs w:val="22"/>
        </w:rPr>
        <w:t xml:space="preserve"> de legkésőbb a szerződés lejártának utolsó napján </w:t>
      </w:r>
      <w:r w:rsidR="007561FB">
        <w:rPr>
          <w:rFonts w:ascii="Arial" w:hAnsi="Arial" w:cs="Arial"/>
          <w:sz w:val="22"/>
          <w:szCs w:val="22"/>
        </w:rPr>
        <w:t>–</w:t>
      </w:r>
      <w:r w:rsidRPr="00DC43FF">
        <w:rPr>
          <w:rFonts w:ascii="Arial" w:hAnsi="Arial" w:cs="Arial"/>
          <w:sz w:val="22"/>
          <w:szCs w:val="22"/>
        </w:rPr>
        <w:t xml:space="preserve"> megtett írásbeli nyilatkozata alapján a veszélyhelyzet megszűnéséig meghosszabbodik.</w:t>
      </w:r>
      <w:r w:rsidR="00DC2CA9">
        <w:rPr>
          <w:rFonts w:ascii="Arial" w:hAnsi="Arial" w:cs="Arial"/>
          <w:sz w:val="22"/>
          <w:szCs w:val="22"/>
        </w:rPr>
        <w:t xml:space="preserve"> A parlament sürgős eljárás keretében tárgyalja a T/17053 számú törvénytervezetet, amely a veszélyhelyzet 2022. január 1. napjáig történő meghosszabbítására tesz javaslatot. </w:t>
      </w:r>
    </w:p>
    <w:p w14:paraId="45B0806D" w14:textId="114600CA" w:rsidR="004852E9" w:rsidRPr="00DC43FF" w:rsidRDefault="004852E9" w:rsidP="00DC43FF">
      <w:pPr>
        <w:jc w:val="both"/>
        <w:rPr>
          <w:rFonts w:ascii="Arial" w:hAnsi="Arial" w:cs="Arial"/>
          <w:sz w:val="22"/>
          <w:szCs w:val="22"/>
        </w:rPr>
      </w:pPr>
    </w:p>
    <w:p w14:paraId="3ED68CFF" w14:textId="3BAC44E9" w:rsidR="00101D96" w:rsidRDefault="00101D96" w:rsidP="0098673A">
      <w:pPr>
        <w:pStyle w:val="Szvegtrzs"/>
        <w:rPr>
          <w:bCs/>
          <w:szCs w:val="22"/>
        </w:rPr>
      </w:pPr>
      <w:r>
        <w:rPr>
          <w:bCs/>
          <w:szCs w:val="22"/>
        </w:rPr>
        <w:t>Kérem a Tisztelt Bizottságot</w:t>
      </w:r>
      <w:r w:rsidR="00824C73">
        <w:rPr>
          <w:bCs/>
          <w:szCs w:val="22"/>
        </w:rPr>
        <w:t>, szíveskedjen a fenti tájékoztatást tudomásul venni.</w:t>
      </w:r>
    </w:p>
    <w:p w14:paraId="5FEDA16F" w14:textId="77777777" w:rsidR="00307035" w:rsidRDefault="00307035" w:rsidP="005E3E4E">
      <w:pPr>
        <w:pStyle w:val="Szvegtrzs"/>
        <w:rPr>
          <w:bCs/>
          <w:szCs w:val="22"/>
        </w:rPr>
      </w:pPr>
    </w:p>
    <w:p w14:paraId="793891AC" w14:textId="77777777" w:rsidR="00101D96" w:rsidRPr="00A25D25" w:rsidRDefault="00101D96" w:rsidP="005E3E4E">
      <w:pPr>
        <w:pStyle w:val="Szvegtrzs"/>
        <w:rPr>
          <w:bCs/>
          <w:szCs w:val="22"/>
        </w:rPr>
      </w:pPr>
    </w:p>
    <w:p w14:paraId="12C795A3" w14:textId="3D06F218"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Szombathely, 20</w:t>
      </w:r>
      <w:r w:rsidR="00A25D25" w:rsidRPr="00A25D25">
        <w:rPr>
          <w:rFonts w:ascii="Arial" w:hAnsi="Arial" w:cs="Arial"/>
          <w:b/>
          <w:sz w:val="22"/>
          <w:szCs w:val="22"/>
        </w:rPr>
        <w:t>2</w:t>
      </w:r>
      <w:r w:rsidR="00524C78">
        <w:rPr>
          <w:rFonts w:ascii="Arial" w:hAnsi="Arial" w:cs="Arial"/>
          <w:b/>
          <w:sz w:val="22"/>
          <w:szCs w:val="22"/>
        </w:rPr>
        <w:t xml:space="preserve">1. </w:t>
      </w:r>
      <w:r w:rsidR="00820756">
        <w:rPr>
          <w:rFonts w:ascii="Arial" w:hAnsi="Arial" w:cs="Arial"/>
          <w:b/>
          <w:sz w:val="22"/>
          <w:szCs w:val="22"/>
        </w:rPr>
        <w:t>szeptember 23.</w:t>
      </w:r>
    </w:p>
    <w:p w14:paraId="226B8478" w14:textId="77777777"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</w:p>
    <w:p w14:paraId="3419938B" w14:textId="77777777" w:rsidR="003B0E7A" w:rsidRDefault="005E3E4E" w:rsidP="005E3E4E">
      <w:pPr>
        <w:ind w:left="2836" w:firstLine="709"/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  <w:r w:rsidRPr="00A25D25">
        <w:rPr>
          <w:rFonts w:ascii="Arial" w:hAnsi="Arial" w:cs="Arial"/>
          <w:sz w:val="22"/>
          <w:szCs w:val="22"/>
        </w:rPr>
        <w:tab/>
      </w:r>
    </w:p>
    <w:p w14:paraId="6ABA4474" w14:textId="77777777" w:rsidR="003B0E7A" w:rsidRDefault="003B0E7A" w:rsidP="005E3E4E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14:paraId="11C5B641" w14:textId="05846501" w:rsidR="005E3E4E" w:rsidRPr="00A25D25" w:rsidRDefault="003B0E7A" w:rsidP="005E3E4E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3E4E" w:rsidRPr="00A25D25">
        <w:rPr>
          <w:rFonts w:ascii="Arial" w:hAnsi="Arial" w:cs="Arial"/>
          <w:sz w:val="22"/>
          <w:szCs w:val="22"/>
        </w:rPr>
        <w:tab/>
      </w:r>
      <w:r w:rsidR="005E3E4E" w:rsidRPr="00A25D25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A25D25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A25D25">
        <w:rPr>
          <w:rFonts w:ascii="Arial" w:hAnsi="Arial" w:cs="Arial"/>
          <w:b/>
          <w:bCs/>
          <w:sz w:val="22"/>
          <w:szCs w:val="22"/>
        </w:rPr>
        <w:t>András</w:t>
      </w:r>
      <w:r w:rsidR="005E3E4E" w:rsidRPr="00A25D2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E3E4E" w:rsidRPr="00A25D25">
        <w:rPr>
          <w:rFonts w:ascii="Arial" w:hAnsi="Arial" w:cs="Arial"/>
          <w:b/>
          <w:bCs/>
          <w:sz w:val="22"/>
          <w:szCs w:val="22"/>
        </w:rPr>
        <w:t>/</w:t>
      </w:r>
    </w:p>
    <w:p w14:paraId="68ED9A1A" w14:textId="624EAB5A" w:rsidR="00524C78" w:rsidRDefault="00524C7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A395BDD" w14:textId="77777777" w:rsidR="00101D96" w:rsidRDefault="00101D96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940A52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5CB54C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A3DF5B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2392EF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C8AC2F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82541A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E138CB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4CAB4B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545DA5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BC6920" w14:textId="77777777" w:rsidR="003B0E7A" w:rsidRDefault="003B0E7A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95AEDD" w14:textId="77777777"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63620CDB" w14:textId="707CB3D1"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………/20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24C7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C055E5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4852E9">
        <w:rPr>
          <w:rFonts w:ascii="Arial" w:hAnsi="Arial" w:cs="Arial"/>
          <w:b/>
          <w:bCs/>
          <w:sz w:val="22"/>
          <w:szCs w:val="22"/>
          <w:u w:val="single"/>
        </w:rPr>
        <w:t xml:space="preserve">27.) 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G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J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14:paraId="43940CB8" w14:textId="77777777"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260832" w14:textId="0DB232D7" w:rsidR="005E3E4E" w:rsidRDefault="005E3E4E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0855277E" w14:textId="28BF7C0D" w:rsidR="00C055E5" w:rsidRDefault="00810F1A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Jogi Bizottság</w:t>
      </w:r>
      <w:r w:rsidR="00101D96">
        <w:rPr>
          <w:rFonts w:ascii="Arial" w:hAnsi="Arial" w:cs="Arial"/>
          <w:sz w:val="22"/>
          <w:szCs w:val="22"/>
        </w:rPr>
        <w:t xml:space="preserve"> a Rákóczi F. </w:t>
      </w:r>
      <w:proofErr w:type="gramStart"/>
      <w:r w:rsidR="00101D96">
        <w:rPr>
          <w:rFonts w:ascii="Arial" w:hAnsi="Arial" w:cs="Arial"/>
          <w:sz w:val="22"/>
          <w:szCs w:val="22"/>
        </w:rPr>
        <w:t>u.</w:t>
      </w:r>
      <w:proofErr w:type="gramEnd"/>
      <w:r w:rsidR="00101D96">
        <w:rPr>
          <w:rFonts w:ascii="Arial" w:hAnsi="Arial" w:cs="Arial"/>
          <w:sz w:val="22"/>
          <w:szCs w:val="22"/>
        </w:rPr>
        <w:t xml:space="preserve"> 3. szám alat</w:t>
      </w:r>
      <w:r w:rsidR="009A3053">
        <w:rPr>
          <w:rFonts w:ascii="Arial" w:hAnsi="Arial" w:cs="Arial"/>
          <w:sz w:val="22"/>
          <w:szCs w:val="22"/>
        </w:rPr>
        <w:t xml:space="preserve">ti Szimfónia Kávézó, valamint </w:t>
      </w:r>
      <w:r w:rsidR="00101D96">
        <w:rPr>
          <w:rFonts w:ascii="Arial" w:hAnsi="Arial" w:cs="Arial"/>
          <w:sz w:val="22"/>
          <w:szCs w:val="22"/>
        </w:rPr>
        <w:t xml:space="preserve">a </w:t>
      </w:r>
      <w:r w:rsidR="00101D96" w:rsidRPr="0098673A">
        <w:rPr>
          <w:rFonts w:ascii="Arial" w:hAnsi="Arial" w:cs="Arial"/>
          <w:sz w:val="22"/>
          <w:szCs w:val="22"/>
        </w:rPr>
        <w:t>szombathelyi 3758/2 hrsz</w:t>
      </w:r>
      <w:r w:rsidR="009A3053">
        <w:rPr>
          <w:rFonts w:ascii="Arial" w:hAnsi="Arial" w:cs="Arial"/>
          <w:sz w:val="22"/>
          <w:szCs w:val="22"/>
        </w:rPr>
        <w:t>.</w:t>
      </w:r>
      <w:r w:rsidR="00101D96" w:rsidRPr="0098673A">
        <w:rPr>
          <w:rFonts w:ascii="Arial" w:hAnsi="Arial" w:cs="Arial"/>
          <w:sz w:val="22"/>
          <w:szCs w:val="22"/>
        </w:rPr>
        <w:t>-ú ingatlan</w:t>
      </w:r>
      <w:r w:rsidR="00101D96">
        <w:rPr>
          <w:rFonts w:ascii="Arial" w:hAnsi="Arial" w:cs="Arial"/>
          <w:sz w:val="22"/>
          <w:szCs w:val="22"/>
        </w:rPr>
        <w:t>on található Sportliget büfé bérleti jogviszonyának</w:t>
      </w:r>
      <w:r w:rsidR="009A3053">
        <w:rPr>
          <w:rFonts w:ascii="Arial" w:hAnsi="Arial" w:cs="Arial"/>
          <w:sz w:val="22"/>
          <w:szCs w:val="22"/>
        </w:rPr>
        <w:t xml:space="preserve"> a </w:t>
      </w:r>
      <w:r w:rsidR="009A3053" w:rsidRPr="00DC43FF">
        <w:rPr>
          <w:rFonts w:ascii="Arial" w:hAnsi="Arial" w:cs="Arial"/>
          <w:sz w:val="22"/>
          <w:szCs w:val="22"/>
        </w:rPr>
        <w:t>609/2020. (XII. 18.) Korm. rendelet 1. § (1) bekezdése</w:t>
      </w:r>
      <w:r w:rsidR="009A3053">
        <w:rPr>
          <w:rFonts w:ascii="Arial" w:hAnsi="Arial" w:cs="Arial"/>
          <w:sz w:val="22"/>
          <w:szCs w:val="22"/>
        </w:rPr>
        <w:t xml:space="preserve"> szerinti</w:t>
      </w:r>
      <w:r w:rsidR="00101D96">
        <w:rPr>
          <w:rFonts w:ascii="Arial" w:hAnsi="Arial" w:cs="Arial"/>
          <w:sz w:val="22"/>
          <w:szCs w:val="22"/>
        </w:rPr>
        <w:t xml:space="preserve"> meghosszabbodásáról szóló tájékoztatót tudomásul veszi. </w:t>
      </w:r>
    </w:p>
    <w:p w14:paraId="404A98E3" w14:textId="77777777" w:rsidR="00C055E5" w:rsidRPr="00EC525A" w:rsidRDefault="00C055E5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9154EFE" w14:textId="77777777"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Felelős:</w:t>
      </w:r>
      <w:r w:rsidRPr="00EC525A">
        <w:rPr>
          <w:rFonts w:ascii="Arial" w:hAnsi="Arial" w:cs="Arial"/>
          <w:sz w:val="22"/>
          <w:szCs w:val="22"/>
        </w:rPr>
        <w:tab/>
        <w:t>Dr. Nemény András polgármester</w:t>
      </w:r>
    </w:p>
    <w:p w14:paraId="61841E2B" w14:textId="77777777"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 xml:space="preserve">Horváth Soma alpolgármester </w:t>
      </w:r>
    </w:p>
    <w:p w14:paraId="248644CB" w14:textId="77777777" w:rsidR="00EC525A" w:rsidRPr="00EC525A" w:rsidRDefault="00EC525A" w:rsidP="00EC525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4E09EC2C" w14:textId="77777777"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14:paraId="1F1E2901" w14:textId="77777777" w:rsidR="00101D96" w:rsidRDefault="001A7327" w:rsidP="00EC52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DB6ACE">
        <w:rPr>
          <w:rFonts w:ascii="Arial" w:hAnsi="Arial" w:cs="Arial"/>
          <w:sz w:val="22"/>
          <w:szCs w:val="22"/>
        </w:rPr>
        <w:t xml:space="preserve">Kiss Barna </w:t>
      </w:r>
      <w:r>
        <w:rPr>
          <w:rFonts w:ascii="Arial" w:hAnsi="Arial" w:cs="Arial"/>
          <w:sz w:val="22"/>
          <w:szCs w:val="22"/>
        </w:rPr>
        <w:t xml:space="preserve">a Savaria </w:t>
      </w:r>
      <w:r w:rsidR="00992A15">
        <w:rPr>
          <w:rFonts w:ascii="Arial" w:hAnsi="Arial" w:cs="Arial"/>
          <w:sz w:val="22"/>
          <w:szCs w:val="22"/>
        </w:rPr>
        <w:t>Szimfonikus</w:t>
      </w:r>
      <w:r>
        <w:rPr>
          <w:rFonts w:ascii="Arial" w:hAnsi="Arial" w:cs="Arial"/>
          <w:sz w:val="22"/>
          <w:szCs w:val="22"/>
        </w:rPr>
        <w:t xml:space="preserve"> Zenekar </w:t>
      </w:r>
      <w:r w:rsidR="00DB6ACE">
        <w:rPr>
          <w:rFonts w:ascii="Arial" w:hAnsi="Arial" w:cs="Arial"/>
          <w:sz w:val="22"/>
          <w:szCs w:val="22"/>
        </w:rPr>
        <w:t>igazgatója</w:t>
      </w:r>
      <w:r w:rsidR="00101D96" w:rsidRPr="00101D96">
        <w:rPr>
          <w:rFonts w:ascii="Arial" w:hAnsi="Arial" w:cs="Arial"/>
          <w:sz w:val="22"/>
          <w:szCs w:val="22"/>
        </w:rPr>
        <w:t xml:space="preserve"> </w:t>
      </w:r>
    </w:p>
    <w:p w14:paraId="78350E10" w14:textId="64FC4A72" w:rsidR="001A7327" w:rsidRDefault="00101D96" w:rsidP="00EC52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3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Kovács Cecília, a</w:t>
      </w:r>
      <w:r w:rsidRPr="004852E9">
        <w:rPr>
          <w:rFonts w:ascii="Arial" w:hAnsi="Arial" w:cs="Arial"/>
          <w:sz w:val="22"/>
          <w:szCs w:val="22"/>
        </w:rPr>
        <w:t xml:space="preserve"> Szombathelyi Sportközpont és Sportiskola Nonprofit Kft.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3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ügyvezetője</w:t>
      </w:r>
      <w:r w:rsidR="00DB6ACE">
        <w:rPr>
          <w:rFonts w:ascii="Arial" w:hAnsi="Arial" w:cs="Arial"/>
          <w:sz w:val="22"/>
          <w:szCs w:val="22"/>
        </w:rPr>
        <w:t>)</w:t>
      </w:r>
    </w:p>
    <w:p w14:paraId="6DB63850" w14:textId="2ED338C1" w:rsidR="00EC525A" w:rsidRPr="00EC525A" w:rsidRDefault="001A7327" w:rsidP="00EC52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29B3739" w14:textId="1D62FAB4" w:rsidR="00EC525A" w:rsidRPr="00EC525A" w:rsidRDefault="00EC525A" w:rsidP="00EC525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EC525A">
        <w:rPr>
          <w:rFonts w:ascii="Arial" w:hAnsi="Arial" w:cs="Arial"/>
          <w:b/>
          <w:sz w:val="22"/>
          <w:szCs w:val="22"/>
        </w:rPr>
        <w:t xml:space="preserve">:     </w:t>
      </w:r>
      <w:r w:rsidR="00101D96">
        <w:rPr>
          <w:rFonts w:ascii="Arial" w:hAnsi="Arial" w:cs="Arial"/>
          <w:sz w:val="22"/>
          <w:szCs w:val="22"/>
        </w:rPr>
        <w:t>azonnal</w:t>
      </w:r>
      <w:proofErr w:type="gramEnd"/>
    </w:p>
    <w:p w14:paraId="17A23763" w14:textId="77777777" w:rsidR="00962926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5203" w14:textId="77777777" w:rsidR="00962926" w:rsidRDefault="00962926">
      <w:r>
        <w:separator/>
      </w:r>
    </w:p>
  </w:endnote>
  <w:endnote w:type="continuationSeparator" w:id="0">
    <w:p w14:paraId="41914541" w14:textId="77777777"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AACD1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908CCA" wp14:editId="5B75CC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07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07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5285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682918F" w14:textId="77777777"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3A0E52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</w:p>
  <w:p w14:paraId="5A16DB3D" w14:textId="77777777"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39E58728" w14:textId="77777777"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394DA" w14:textId="77777777" w:rsidR="00962926" w:rsidRDefault="00962926">
      <w:r>
        <w:separator/>
      </w:r>
    </w:p>
  </w:footnote>
  <w:footnote w:type="continuationSeparator" w:id="0">
    <w:p w14:paraId="130D04F4" w14:textId="77777777"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33D20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1431B4D" wp14:editId="167B413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CEBFD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0A8609F4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53387C3B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16C7"/>
    <w:multiLevelType w:val="hybridMultilevel"/>
    <w:tmpl w:val="76EEE41C"/>
    <w:lvl w:ilvl="0" w:tplc="68F868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0ECB"/>
    <w:rsid w:val="000837B9"/>
    <w:rsid w:val="0008492A"/>
    <w:rsid w:val="00097FA6"/>
    <w:rsid w:val="000B259C"/>
    <w:rsid w:val="000C7E06"/>
    <w:rsid w:val="000D5554"/>
    <w:rsid w:val="000E75ED"/>
    <w:rsid w:val="000E7A87"/>
    <w:rsid w:val="000F167A"/>
    <w:rsid w:val="000F4FF4"/>
    <w:rsid w:val="000F7B6F"/>
    <w:rsid w:val="00101D96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A7327"/>
    <w:rsid w:val="001E20A3"/>
    <w:rsid w:val="00225ED5"/>
    <w:rsid w:val="00231860"/>
    <w:rsid w:val="0024569A"/>
    <w:rsid w:val="00271A8A"/>
    <w:rsid w:val="00280D26"/>
    <w:rsid w:val="00283135"/>
    <w:rsid w:val="00292090"/>
    <w:rsid w:val="00295987"/>
    <w:rsid w:val="00295E4F"/>
    <w:rsid w:val="002A60A3"/>
    <w:rsid w:val="002A705C"/>
    <w:rsid w:val="002F312A"/>
    <w:rsid w:val="00300075"/>
    <w:rsid w:val="00307035"/>
    <w:rsid w:val="00325973"/>
    <w:rsid w:val="0032649B"/>
    <w:rsid w:val="0034130E"/>
    <w:rsid w:val="00356256"/>
    <w:rsid w:val="0038493F"/>
    <w:rsid w:val="00387E79"/>
    <w:rsid w:val="003920BE"/>
    <w:rsid w:val="00394B2C"/>
    <w:rsid w:val="003A0E52"/>
    <w:rsid w:val="003A20B7"/>
    <w:rsid w:val="003B0046"/>
    <w:rsid w:val="003B0527"/>
    <w:rsid w:val="003B0E7A"/>
    <w:rsid w:val="003B24C7"/>
    <w:rsid w:val="003C3888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5254E"/>
    <w:rsid w:val="004852E9"/>
    <w:rsid w:val="004C6A7B"/>
    <w:rsid w:val="004E76F7"/>
    <w:rsid w:val="00524C78"/>
    <w:rsid w:val="00554EBA"/>
    <w:rsid w:val="00564B2C"/>
    <w:rsid w:val="005A3ABD"/>
    <w:rsid w:val="005A4662"/>
    <w:rsid w:val="005A4FB8"/>
    <w:rsid w:val="005C20C0"/>
    <w:rsid w:val="005D1243"/>
    <w:rsid w:val="005D2542"/>
    <w:rsid w:val="005E3996"/>
    <w:rsid w:val="005E3E4E"/>
    <w:rsid w:val="005F19FE"/>
    <w:rsid w:val="005F6344"/>
    <w:rsid w:val="00610075"/>
    <w:rsid w:val="00611C50"/>
    <w:rsid w:val="00616260"/>
    <w:rsid w:val="00632E86"/>
    <w:rsid w:val="006364E4"/>
    <w:rsid w:val="00656631"/>
    <w:rsid w:val="00673677"/>
    <w:rsid w:val="00675F6F"/>
    <w:rsid w:val="00676A76"/>
    <w:rsid w:val="00687B83"/>
    <w:rsid w:val="0069748F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561FB"/>
    <w:rsid w:val="00776C92"/>
    <w:rsid w:val="007860BA"/>
    <w:rsid w:val="007948DD"/>
    <w:rsid w:val="007A19F2"/>
    <w:rsid w:val="007B2FF9"/>
    <w:rsid w:val="007B333F"/>
    <w:rsid w:val="007C12B8"/>
    <w:rsid w:val="007C3BF2"/>
    <w:rsid w:val="007C40AF"/>
    <w:rsid w:val="007D329F"/>
    <w:rsid w:val="007D4C74"/>
    <w:rsid w:val="007E7CFB"/>
    <w:rsid w:val="007F2F31"/>
    <w:rsid w:val="007F7C4D"/>
    <w:rsid w:val="00810F1A"/>
    <w:rsid w:val="00814171"/>
    <w:rsid w:val="0081482A"/>
    <w:rsid w:val="00820756"/>
    <w:rsid w:val="00824C73"/>
    <w:rsid w:val="00842C93"/>
    <w:rsid w:val="00844AF6"/>
    <w:rsid w:val="00854559"/>
    <w:rsid w:val="0086013E"/>
    <w:rsid w:val="008728D0"/>
    <w:rsid w:val="008A5EAD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8673A"/>
    <w:rsid w:val="00992A15"/>
    <w:rsid w:val="009A3053"/>
    <w:rsid w:val="009A606E"/>
    <w:rsid w:val="009F6BDA"/>
    <w:rsid w:val="00A25D25"/>
    <w:rsid w:val="00A3017E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428B"/>
    <w:rsid w:val="00B46A94"/>
    <w:rsid w:val="00B610E8"/>
    <w:rsid w:val="00B66CA5"/>
    <w:rsid w:val="00BB2E31"/>
    <w:rsid w:val="00BB4055"/>
    <w:rsid w:val="00BB75A8"/>
    <w:rsid w:val="00BC3AF6"/>
    <w:rsid w:val="00BC46F6"/>
    <w:rsid w:val="00BC51DA"/>
    <w:rsid w:val="00BE370B"/>
    <w:rsid w:val="00BF39BD"/>
    <w:rsid w:val="00C055E5"/>
    <w:rsid w:val="00C34E8A"/>
    <w:rsid w:val="00C4188D"/>
    <w:rsid w:val="00C475C8"/>
    <w:rsid w:val="00C530DE"/>
    <w:rsid w:val="00C540A0"/>
    <w:rsid w:val="00C65E95"/>
    <w:rsid w:val="00C80514"/>
    <w:rsid w:val="00C84BD9"/>
    <w:rsid w:val="00C869B9"/>
    <w:rsid w:val="00CB7955"/>
    <w:rsid w:val="00CB7CAA"/>
    <w:rsid w:val="00CE2D69"/>
    <w:rsid w:val="00CE4E82"/>
    <w:rsid w:val="00D056A1"/>
    <w:rsid w:val="00D22A4E"/>
    <w:rsid w:val="00D2428C"/>
    <w:rsid w:val="00D323CB"/>
    <w:rsid w:val="00D54DF8"/>
    <w:rsid w:val="00D713B0"/>
    <w:rsid w:val="00DA132D"/>
    <w:rsid w:val="00DA14B3"/>
    <w:rsid w:val="00DA3494"/>
    <w:rsid w:val="00DB1373"/>
    <w:rsid w:val="00DB6ACE"/>
    <w:rsid w:val="00DC2CA9"/>
    <w:rsid w:val="00DC43FF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733BE"/>
    <w:rsid w:val="00E82F69"/>
    <w:rsid w:val="00E91611"/>
    <w:rsid w:val="00E950D2"/>
    <w:rsid w:val="00EA1E15"/>
    <w:rsid w:val="00EB52DB"/>
    <w:rsid w:val="00EC525A"/>
    <w:rsid w:val="00EC7B6C"/>
    <w:rsid w:val="00EC7C11"/>
    <w:rsid w:val="00EE6F00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F126D32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50</TotalTime>
  <Pages>2</Pages>
  <Words>312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15</cp:revision>
  <cp:lastPrinted>2021-09-22T13:23:00Z</cp:lastPrinted>
  <dcterms:created xsi:type="dcterms:W3CDTF">2021-09-22T08:37:00Z</dcterms:created>
  <dcterms:modified xsi:type="dcterms:W3CDTF">2021-09-23T12:10:00Z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