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ACBD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41C7A427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2F14FAD" w14:textId="77777777" w:rsidR="00F677A0" w:rsidRDefault="00F677A0" w:rsidP="00F677A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Szociális és Lakás Bizottságának 202</w:t>
      </w:r>
      <w:r w:rsidR="001E603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982EB9">
        <w:rPr>
          <w:rFonts w:ascii="Arial" w:hAnsi="Arial" w:cs="Arial"/>
          <w:b/>
          <w:bCs/>
        </w:rPr>
        <w:t>június havi rendes</w:t>
      </w:r>
      <w:r>
        <w:rPr>
          <w:rFonts w:ascii="Arial" w:hAnsi="Arial" w:cs="Arial"/>
          <w:b/>
          <w:bCs/>
        </w:rPr>
        <w:t xml:space="preserve"> ülésére</w:t>
      </w:r>
    </w:p>
    <w:p w14:paraId="1E8A5BB8" w14:textId="77777777" w:rsidR="0001600F" w:rsidRDefault="0001600F" w:rsidP="0001600F">
      <w:pPr>
        <w:jc w:val="both"/>
        <w:rPr>
          <w:rFonts w:ascii="Arial" w:hAnsi="Arial" w:cs="Arial"/>
        </w:rPr>
      </w:pPr>
    </w:p>
    <w:p w14:paraId="3CED5A57" w14:textId="77777777" w:rsidR="00825E3E" w:rsidRPr="00743E47" w:rsidRDefault="00825E3E" w:rsidP="00825E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AB7968">
        <w:rPr>
          <w:rFonts w:ascii="Arial" w:hAnsi="Arial" w:cs="Arial"/>
          <w:b/>
        </w:rPr>
        <w:t>Fogyatékkal Élőket és Hajléktalanokat Ellátó</w:t>
      </w:r>
      <w:r w:rsidRPr="00743E47">
        <w:rPr>
          <w:rFonts w:ascii="Arial" w:hAnsi="Arial" w:cs="Arial"/>
          <w:b/>
        </w:rPr>
        <w:t xml:space="preserve"> Közhasznú Nonp</w:t>
      </w:r>
      <w:r>
        <w:rPr>
          <w:rFonts w:ascii="Arial" w:hAnsi="Arial" w:cs="Arial"/>
          <w:b/>
        </w:rPr>
        <w:t>r</w:t>
      </w:r>
      <w:r w:rsidRPr="00743E47">
        <w:rPr>
          <w:rFonts w:ascii="Arial" w:hAnsi="Arial" w:cs="Arial"/>
          <w:b/>
        </w:rPr>
        <w:t>ofit Kft. 20</w:t>
      </w:r>
      <w:r w:rsidR="001E603E">
        <w:rPr>
          <w:rFonts w:ascii="Arial" w:hAnsi="Arial" w:cs="Arial"/>
          <w:b/>
        </w:rPr>
        <w:t>20</w:t>
      </w:r>
      <w:r w:rsidRPr="00743E47">
        <w:rPr>
          <w:rFonts w:ascii="Arial" w:hAnsi="Arial" w:cs="Arial"/>
          <w:b/>
        </w:rPr>
        <w:t>. évi szakmai beszámolója</w:t>
      </w:r>
    </w:p>
    <w:p w14:paraId="78AF93CB" w14:textId="77777777" w:rsidR="00825E3E" w:rsidRDefault="00825E3E" w:rsidP="00825E3E">
      <w:pPr>
        <w:jc w:val="both"/>
        <w:rPr>
          <w:rFonts w:ascii="Arial" w:hAnsi="Arial" w:cs="Arial"/>
        </w:rPr>
      </w:pPr>
    </w:p>
    <w:p w14:paraId="02C5CAEF" w14:textId="77777777" w:rsidR="00825E3E" w:rsidRDefault="00825E3E" w:rsidP="00825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és a </w:t>
      </w:r>
      <w:r w:rsidR="00AB7968" w:rsidRPr="00AB7968">
        <w:rPr>
          <w:rFonts w:ascii="Arial" w:hAnsi="Arial" w:cs="Arial"/>
        </w:rPr>
        <w:t>Fogyatékkal Élőket és Hajléktalanokat Ellátó Közhasznú Nonprofit</w:t>
      </w:r>
      <w:r w:rsidR="00AB7968" w:rsidRPr="00743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Kft. (a továbbiakban: </w:t>
      </w:r>
      <w:r w:rsidR="00AB7968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) között határozatlan időtartamra kötött ellátási szerződés </w:t>
      </w:r>
      <w:r w:rsidR="003A4B6A">
        <w:rPr>
          <w:rFonts w:ascii="Arial" w:hAnsi="Arial" w:cs="Arial"/>
        </w:rPr>
        <w:t>II/</w:t>
      </w:r>
      <w:r w:rsidR="003F5429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pontja rendelkezik arról, hogy a </w:t>
      </w:r>
      <w:r w:rsidR="006908CD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 minden év május 31. napjáig szakmai beszámolót készít, melyet a </w:t>
      </w:r>
      <w:r w:rsidR="00E50AB9">
        <w:rPr>
          <w:rFonts w:ascii="Arial" w:hAnsi="Arial" w:cs="Arial"/>
        </w:rPr>
        <w:t>szociális ügyekkel foglalkozó</w:t>
      </w:r>
      <w:r w:rsidR="00F67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Bizottság megtárgyal.</w:t>
      </w:r>
    </w:p>
    <w:p w14:paraId="7906F3C9" w14:textId="77777777" w:rsidR="00825E3E" w:rsidRDefault="00825E3E" w:rsidP="00825E3E">
      <w:pPr>
        <w:jc w:val="both"/>
        <w:rPr>
          <w:rFonts w:ascii="Arial" w:hAnsi="Arial" w:cs="Arial"/>
        </w:rPr>
      </w:pPr>
    </w:p>
    <w:p w14:paraId="1AC3525F" w14:textId="77777777" w:rsidR="000345CC" w:rsidRDefault="00825E3E" w:rsidP="000345C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Előzőek alapján a </w:t>
      </w:r>
      <w:r w:rsidR="006908CD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 elkészítette a 20</w:t>
      </w:r>
      <w:r w:rsidR="001E603E">
        <w:rPr>
          <w:rFonts w:ascii="Arial" w:hAnsi="Arial" w:cs="Arial"/>
        </w:rPr>
        <w:t>20</w:t>
      </w:r>
      <w:r>
        <w:rPr>
          <w:rFonts w:ascii="Arial" w:hAnsi="Arial" w:cs="Arial"/>
        </w:rPr>
        <w:t>. évi szakmai beszámolóját, amely az</w:t>
      </w:r>
      <w:r w:rsidR="00F677A0">
        <w:rPr>
          <w:rFonts w:ascii="Arial" w:hAnsi="Arial" w:cs="Arial"/>
        </w:rPr>
        <w:t xml:space="preserve"> előterjesztés mellékletét képezi.</w:t>
      </w:r>
    </w:p>
    <w:p w14:paraId="523BC3BA" w14:textId="77777777" w:rsidR="00825E3E" w:rsidRDefault="00825E3E" w:rsidP="00825E3E">
      <w:pPr>
        <w:jc w:val="both"/>
        <w:rPr>
          <w:rFonts w:ascii="Arial" w:hAnsi="Arial" w:cs="Arial"/>
        </w:rPr>
      </w:pPr>
    </w:p>
    <w:p w14:paraId="59D09FC5" w14:textId="77777777"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</w:t>
      </w:r>
      <w:r w:rsidR="00E65C12">
        <w:rPr>
          <w:rFonts w:ascii="Arial" w:hAnsi="Arial" w:cs="Arial"/>
        </w:rPr>
        <w:t>tárgyaln</w:t>
      </w:r>
      <w:r w:rsidRPr="000D7B78">
        <w:rPr>
          <w:rFonts w:ascii="Arial" w:hAnsi="Arial" w:cs="Arial"/>
        </w:rPr>
        <w:t>i, és a határozati javaslatot elfogadni szíveskedjék.</w:t>
      </w:r>
    </w:p>
    <w:p w14:paraId="338E234E" w14:textId="77777777" w:rsidR="0001600F" w:rsidRDefault="0001600F" w:rsidP="0001600F">
      <w:pPr>
        <w:jc w:val="both"/>
        <w:rPr>
          <w:rFonts w:ascii="Arial" w:hAnsi="Arial" w:cs="Arial"/>
        </w:rPr>
      </w:pPr>
    </w:p>
    <w:p w14:paraId="6EED3FE6" w14:textId="77777777" w:rsidR="0001600F" w:rsidRDefault="0001600F" w:rsidP="0001600F">
      <w:pPr>
        <w:jc w:val="both"/>
        <w:rPr>
          <w:rFonts w:ascii="Arial" w:hAnsi="Arial" w:cs="Arial"/>
        </w:rPr>
      </w:pPr>
    </w:p>
    <w:p w14:paraId="1EB94F38" w14:textId="77777777" w:rsidR="00F677A0" w:rsidRDefault="00F677A0" w:rsidP="00F67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202</w:t>
      </w:r>
      <w:r w:rsidR="001E603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proofErr w:type="gramStart"/>
      <w:r w:rsidR="00982EB9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 „</w:t>
      </w:r>
      <w:proofErr w:type="gramEnd"/>
      <w:r>
        <w:rPr>
          <w:rFonts w:ascii="Arial" w:hAnsi="Arial" w:cs="Arial"/>
        </w:rPr>
        <w:t xml:space="preserve">     ”.</w:t>
      </w:r>
    </w:p>
    <w:p w14:paraId="4620EA24" w14:textId="77777777" w:rsidR="00F677A0" w:rsidRDefault="00F677A0" w:rsidP="00F677A0">
      <w:pPr>
        <w:jc w:val="both"/>
        <w:rPr>
          <w:rFonts w:ascii="Arial" w:hAnsi="Arial" w:cs="Arial"/>
        </w:rPr>
      </w:pPr>
    </w:p>
    <w:p w14:paraId="77C335E6" w14:textId="77777777" w:rsidR="00F677A0" w:rsidRDefault="00F677A0" w:rsidP="00F677A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László Győző:/</w:t>
      </w:r>
    </w:p>
    <w:p w14:paraId="16F7BC0F" w14:textId="77777777" w:rsidR="00F677A0" w:rsidRDefault="00F677A0" w:rsidP="00F677A0">
      <w:pPr>
        <w:jc w:val="both"/>
        <w:rPr>
          <w:rFonts w:ascii="Arial" w:hAnsi="Arial" w:cs="Arial"/>
        </w:rPr>
      </w:pPr>
    </w:p>
    <w:p w14:paraId="38F63689" w14:textId="77777777" w:rsidR="00F677A0" w:rsidRDefault="00F677A0" w:rsidP="00F677A0">
      <w:pPr>
        <w:jc w:val="both"/>
        <w:rPr>
          <w:rFonts w:ascii="Arial" w:hAnsi="Arial" w:cs="Arial"/>
        </w:rPr>
      </w:pPr>
    </w:p>
    <w:p w14:paraId="5896EA41" w14:textId="77777777" w:rsidR="00F677A0" w:rsidRDefault="00F677A0" w:rsidP="00F677A0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30A59A34" w14:textId="77777777" w:rsidR="00F677A0" w:rsidRDefault="00F677A0" w:rsidP="00F677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</w:t>
      </w:r>
      <w:r w:rsidR="001E603E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. (</w:t>
      </w:r>
      <w:r w:rsidR="00982EB9">
        <w:rPr>
          <w:rFonts w:ascii="Arial" w:hAnsi="Arial" w:cs="Arial"/>
          <w:b/>
          <w:u w:val="single"/>
        </w:rPr>
        <w:t>VI…..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SzLB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5C198785" w14:textId="77777777" w:rsidR="00F677A0" w:rsidRDefault="00F677A0" w:rsidP="00F677A0">
      <w:pPr>
        <w:jc w:val="center"/>
        <w:rPr>
          <w:rFonts w:ascii="Arial" w:hAnsi="Arial" w:cs="Arial"/>
          <w:b/>
          <w:u w:val="single"/>
        </w:rPr>
      </w:pPr>
    </w:p>
    <w:p w14:paraId="5A70CFDB" w14:textId="77777777" w:rsidR="00A3748A" w:rsidRPr="00A3748A" w:rsidRDefault="005027C9" w:rsidP="00A374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Szociális és Lakás </w:t>
      </w:r>
      <w:proofErr w:type="gramStart"/>
      <w:r>
        <w:rPr>
          <w:rFonts w:ascii="Arial" w:hAnsi="Arial" w:cs="Arial"/>
        </w:rPr>
        <w:t xml:space="preserve">Bizottság </w:t>
      </w:r>
      <w:r w:rsidR="00A3748A" w:rsidRPr="00A3748A">
        <w:rPr>
          <w:rFonts w:ascii="Arial" w:hAnsi="Arial" w:cs="Arial"/>
        </w:rPr>
        <w:t xml:space="preserve"> „</w:t>
      </w:r>
      <w:proofErr w:type="gramEnd"/>
      <w:r w:rsidR="00A3748A" w:rsidRPr="00A3748A">
        <w:rPr>
          <w:rFonts w:ascii="Arial" w:hAnsi="Arial" w:cs="Arial"/>
        </w:rPr>
        <w:t>A Fogyatékkal Élőket és Hajléktalanokat Ellátó Közhasznú Nonprofit Kft. 20</w:t>
      </w:r>
      <w:r w:rsidR="001E603E">
        <w:rPr>
          <w:rFonts w:ascii="Arial" w:hAnsi="Arial" w:cs="Arial"/>
        </w:rPr>
        <w:t>20</w:t>
      </w:r>
      <w:r w:rsidR="00A3748A" w:rsidRPr="00A3748A">
        <w:rPr>
          <w:rFonts w:ascii="Arial" w:hAnsi="Arial" w:cs="Arial"/>
        </w:rPr>
        <w:t xml:space="preserve">. évi szakmai beszámolója” című előterjesztést </w:t>
      </w:r>
      <w:r w:rsidR="006015D3">
        <w:rPr>
          <w:rFonts w:ascii="Arial" w:hAnsi="Arial" w:cs="Arial"/>
        </w:rPr>
        <w:t xml:space="preserve">az önkormányzat és a Fogyatékkal Élőket és Hajléktalanokat Ellátó Közhasznú </w:t>
      </w:r>
      <w:r w:rsidR="00146F4E">
        <w:rPr>
          <w:rFonts w:ascii="Arial" w:hAnsi="Arial" w:cs="Arial"/>
        </w:rPr>
        <w:t>N</w:t>
      </w:r>
      <w:r w:rsidR="006015D3">
        <w:rPr>
          <w:rFonts w:ascii="Arial" w:hAnsi="Arial" w:cs="Arial"/>
        </w:rPr>
        <w:t xml:space="preserve">onprofit Kft. közötti ellátási szerződés II/7. pontja alapján </w:t>
      </w:r>
      <w:r w:rsidR="00A3748A" w:rsidRPr="00A3748A">
        <w:rPr>
          <w:rFonts w:ascii="Arial" w:hAnsi="Arial" w:cs="Arial"/>
        </w:rPr>
        <w:t>megtárgyalta</w:t>
      </w:r>
      <w:r>
        <w:rPr>
          <w:rFonts w:ascii="Arial" w:hAnsi="Arial" w:cs="Arial"/>
        </w:rPr>
        <w:t>,</w:t>
      </w:r>
      <w:r w:rsidR="00A3748A" w:rsidRPr="00A3748A">
        <w:rPr>
          <w:rFonts w:ascii="Arial" w:hAnsi="Arial" w:cs="Arial"/>
        </w:rPr>
        <w:t xml:space="preserve"> és </w:t>
      </w:r>
      <w:r w:rsidR="003703FF">
        <w:rPr>
          <w:rFonts w:ascii="Arial" w:hAnsi="Arial" w:cs="Arial"/>
        </w:rPr>
        <w:t>az abban foglaltakat tudomásul veszi</w:t>
      </w:r>
      <w:r w:rsidR="00A3748A" w:rsidRPr="00A3748A">
        <w:rPr>
          <w:rFonts w:ascii="Arial" w:hAnsi="Arial" w:cs="Arial"/>
        </w:rPr>
        <w:t>.</w:t>
      </w:r>
    </w:p>
    <w:p w14:paraId="34E2FCE5" w14:textId="77777777" w:rsidR="00DA5139" w:rsidRDefault="00DA5139" w:rsidP="00DA5139">
      <w:pPr>
        <w:pStyle w:val="Szvegtrzs"/>
      </w:pPr>
    </w:p>
    <w:p w14:paraId="030CAC18" w14:textId="77777777" w:rsidR="00F677A0" w:rsidRDefault="00F677A0" w:rsidP="00F677A0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1832D276" w14:textId="77777777" w:rsidR="00F677A0" w:rsidRDefault="00F677A0" w:rsidP="00F677A0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70C0C61E" w14:textId="77777777" w:rsidR="00F677A0" w:rsidRDefault="00F677A0" w:rsidP="00F677A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2E7D6828" w14:textId="77777777" w:rsidR="008A5AD6" w:rsidRDefault="003A4B6A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Németh Klára, </w:t>
      </w:r>
      <w:r w:rsidR="00825E3E">
        <w:rPr>
          <w:rFonts w:ascii="Arial" w:hAnsi="Arial" w:cs="Arial"/>
        </w:rPr>
        <w:t xml:space="preserve">a </w:t>
      </w:r>
      <w:r w:rsidRPr="00AB7968">
        <w:rPr>
          <w:rFonts w:ascii="Arial" w:hAnsi="Arial" w:cs="Arial"/>
        </w:rPr>
        <w:t>Fogyatékkal Élőket és Hajléktalanokat Ellátó Közhasznú Nonprofit</w:t>
      </w:r>
      <w:r w:rsidRPr="00743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Kft. </w:t>
      </w:r>
      <w:r w:rsidR="00825E3E">
        <w:rPr>
          <w:rFonts w:ascii="Arial" w:hAnsi="Arial" w:cs="Arial"/>
        </w:rPr>
        <w:t xml:space="preserve">ügyvezető igazgatója </w:t>
      </w:r>
      <w:r w:rsidR="00107DBE">
        <w:rPr>
          <w:rFonts w:ascii="Arial" w:hAnsi="Arial" w:cs="Arial"/>
        </w:rPr>
        <w:t>/</w:t>
      </w:r>
    </w:p>
    <w:p w14:paraId="1C1198BB" w14:textId="77777777" w:rsidR="00DA5139" w:rsidRDefault="00DA5139" w:rsidP="00DA5139">
      <w:pPr>
        <w:ind w:left="1413"/>
        <w:jc w:val="both"/>
        <w:rPr>
          <w:rFonts w:ascii="Arial" w:hAnsi="Arial" w:cs="Arial"/>
        </w:rPr>
      </w:pPr>
    </w:p>
    <w:p w14:paraId="6A1CFB5F" w14:textId="77777777"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982EB9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056C" w14:textId="77777777" w:rsidR="00455884" w:rsidRDefault="00455884">
      <w:r>
        <w:separator/>
      </w:r>
    </w:p>
  </w:endnote>
  <w:endnote w:type="continuationSeparator" w:id="0">
    <w:p w14:paraId="120237BC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8B64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D47B8C" wp14:editId="4A94746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74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46F4E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42A7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197B651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243A1D5D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64854DC0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699D" w14:textId="77777777" w:rsidR="00455884" w:rsidRDefault="00455884">
      <w:r>
        <w:separator/>
      </w:r>
    </w:p>
  </w:footnote>
  <w:footnote w:type="continuationSeparator" w:id="0">
    <w:p w14:paraId="2188A5C5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A9FC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3C42D615" wp14:editId="6B1BB9B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4F772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3D75B485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679B1F91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1600F"/>
    <w:rsid w:val="000345CC"/>
    <w:rsid w:val="00065F07"/>
    <w:rsid w:val="000D5554"/>
    <w:rsid w:val="00107DBE"/>
    <w:rsid w:val="00132161"/>
    <w:rsid w:val="00146F4E"/>
    <w:rsid w:val="00163DA0"/>
    <w:rsid w:val="00166215"/>
    <w:rsid w:val="001804E7"/>
    <w:rsid w:val="001A4648"/>
    <w:rsid w:val="001E603E"/>
    <w:rsid w:val="00242C10"/>
    <w:rsid w:val="00253AC7"/>
    <w:rsid w:val="00263F34"/>
    <w:rsid w:val="0028739E"/>
    <w:rsid w:val="00325973"/>
    <w:rsid w:val="0032649B"/>
    <w:rsid w:val="0034130E"/>
    <w:rsid w:val="00356256"/>
    <w:rsid w:val="003703FF"/>
    <w:rsid w:val="003A4B6A"/>
    <w:rsid w:val="003E6421"/>
    <w:rsid w:val="003F5429"/>
    <w:rsid w:val="00455884"/>
    <w:rsid w:val="00463B0D"/>
    <w:rsid w:val="004B38AC"/>
    <w:rsid w:val="004B41D9"/>
    <w:rsid w:val="004C3174"/>
    <w:rsid w:val="004E28D0"/>
    <w:rsid w:val="005027C9"/>
    <w:rsid w:val="00503353"/>
    <w:rsid w:val="00556470"/>
    <w:rsid w:val="00562201"/>
    <w:rsid w:val="005F19FE"/>
    <w:rsid w:val="006015D3"/>
    <w:rsid w:val="00622410"/>
    <w:rsid w:val="00632273"/>
    <w:rsid w:val="00643BD0"/>
    <w:rsid w:val="006475B8"/>
    <w:rsid w:val="006908CD"/>
    <w:rsid w:val="006B5218"/>
    <w:rsid w:val="00790C5C"/>
    <w:rsid w:val="007B1A09"/>
    <w:rsid w:val="007B2FF9"/>
    <w:rsid w:val="007F2F31"/>
    <w:rsid w:val="00824925"/>
    <w:rsid w:val="00825E3E"/>
    <w:rsid w:val="00863BA9"/>
    <w:rsid w:val="008728D0"/>
    <w:rsid w:val="008A5AD6"/>
    <w:rsid w:val="008E5ABF"/>
    <w:rsid w:val="009348EA"/>
    <w:rsid w:val="0096279B"/>
    <w:rsid w:val="00982EB9"/>
    <w:rsid w:val="009B5958"/>
    <w:rsid w:val="009C7BBD"/>
    <w:rsid w:val="00A21D53"/>
    <w:rsid w:val="00A3748A"/>
    <w:rsid w:val="00A7633E"/>
    <w:rsid w:val="00AB7968"/>
    <w:rsid w:val="00AB7B31"/>
    <w:rsid w:val="00AC3D7B"/>
    <w:rsid w:val="00AD08CD"/>
    <w:rsid w:val="00B610E8"/>
    <w:rsid w:val="00BC46F6"/>
    <w:rsid w:val="00BE370B"/>
    <w:rsid w:val="00C04236"/>
    <w:rsid w:val="00C20790"/>
    <w:rsid w:val="00C36F9E"/>
    <w:rsid w:val="00C605ED"/>
    <w:rsid w:val="00CF3C15"/>
    <w:rsid w:val="00D27BFE"/>
    <w:rsid w:val="00D54DF8"/>
    <w:rsid w:val="00DA367F"/>
    <w:rsid w:val="00DA5139"/>
    <w:rsid w:val="00DF3DDD"/>
    <w:rsid w:val="00E50AB9"/>
    <w:rsid w:val="00E65C12"/>
    <w:rsid w:val="00E66FC2"/>
    <w:rsid w:val="00E82F69"/>
    <w:rsid w:val="00EA294C"/>
    <w:rsid w:val="00EC7C11"/>
    <w:rsid w:val="00EE2811"/>
    <w:rsid w:val="00EE7C2C"/>
    <w:rsid w:val="00F1710B"/>
    <w:rsid w:val="00F677A0"/>
    <w:rsid w:val="00FB5B1C"/>
    <w:rsid w:val="00FB629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4453990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345C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1</Pages>
  <Words>206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2021-06-10T06:56:00Z</cp:lastPrinted>
  <dcterms:created xsi:type="dcterms:W3CDTF">2021-06-15T13:44:00Z</dcterms:created>
  <dcterms:modified xsi:type="dcterms:W3CDTF">2021-06-15T13:44:00Z</dcterms:modified>
</cp:coreProperties>
</file>