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0EDD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7D0FF1B9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7B9444F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2A79A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4A2575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14:paraId="497E7F83" w14:textId="77777777" w:rsidR="00562201" w:rsidRDefault="00562201" w:rsidP="009C7BBD">
      <w:pPr>
        <w:jc w:val="both"/>
        <w:rPr>
          <w:rFonts w:ascii="Arial" w:hAnsi="Arial" w:cs="Arial"/>
        </w:rPr>
      </w:pPr>
    </w:p>
    <w:p w14:paraId="14EEA540" w14:textId="77777777" w:rsidR="005B0C8D" w:rsidRPr="000D7B78" w:rsidRDefault="00F44267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5B0C8D">
        <w:rPr>
          <w:rFonts w:ascii="Arial" w:hAnsi="Arial" w:cs="Arial"/>
          <w:b/>
        </w:rPr>
        <w:t xml:space="preserve">Szombathelyi Egyesített Bölcsődei Intézmény </w:t>
      </w:r>
      <w:r>
        <w:rPr>
          <w:rFonts w:ascii="Arial" w:hAnsi="Arial" w:cs="Arial"/>
          <w:b/>
        </w:rPr>
        <w:t>alapdokumentumainak jóváhagyására</w:t>
      </w:r>
    </w:p>
    <w:p w14:paraId="224647DE" w14:textId="77777777"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3FCB4A" w14:textId="77777777" w:rsidR="005B0C8D" w:rsidRDefault="00F44267" w:rsidP="005B0C8D">
      <w:pPr>
        <w:jc w:val="both"/>
        <w:rPr>
          <w:rFonts w:ascii="Arial" w:hAnsi="Arial" w:cs="Arial"/>
        </w:rPr>
      </w:pPr>
      <w:r w:rsidRPr="00F4426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gyermekek védelméről és a gyámügyi igazgatásról szóló 1997. évi XXXI. </w:t>
      </w:r>
      <w:r w:rsidR="007B3F5E">
        <w:rPr>
          <w:rFonts w:ascii="Arial" w:hAnsi="Arial" w:cs="Arial"/>
          <w:bCs/>
        </w:rPr>
        <w:t>t</w:t>
      </w:r>
      <w:r w:rsidR="00F55085">
        <w:rPr>
          <w:rFonts w:ascii="Arial" w:hAnsi="Arial" w:cs="Arial"/>
          <w:bCs/>
        </w:rPr>
        <w:t xml:space="preserve">örvény 104. § (1) bekezdés d) pontja </w:t>
      </w:r>
      <w:r w:rsidR="00F55085" w:rsidRPr="00A4009F">
        <w:rPr>
          <w:rFonts w:ascii="Arial" w:hAnsi="Arial" w:cs="Arial"/>
        </w:rPr>
        <w:t>előírja, hogy a</w:t>
      </w:r>
      <w:r w:rsidR="00F55085">
        <w:rPr>
          <w:rFonts w:ascii="Arial" w:hAnsi="Arial" w:cs="Arial"/>
        </w:rPr>
        <w:t xml:space="preserve"> gyermekjóléti és gyermekvédelmi szolgáltató tevékenységet végző állami </w:t>
      </w:r>
      <w:r w:rsidR="007B3F5E">
        <w:rPr>
          <w:rFonts w:ascii="Arial" w:hAnsi="Arial" w:cs="Arial"/>
        </w:rPr>
        <w:t xml:space="preserve">és nem állami </w:t>
      </w:r>
      <w:r w:rsidR="00F55085">
        <w:rPr>
          <w:rFonts w:ascii="Arial" w:hAnsi="Arial" w:cs="Arial"/>
        </w:rPr>
        <w:t xml:space="preserve">intézmény fenntartója </w:t>
      </w:r>
      <w:r w:rsidR="00F55085" w:rsidRPr="00A4009F">
        <w:rPr>
          <w:rFonts w:ascii="Arial" w:hAnsi="Arial" w:cs="Arial"/>
        </w:rPr>
        <w:t>jóváhagyja az intézmény</w:t>
      </w:r>
      <w:r w:rsidR="00F55085">
        <w:rPr>
          <w:rFonts w:ascii="Arial" w:hAnsi="Arial" w:cs="Arial"/>
        </w:rPr>
        <w:t xml:space="preserve"> szervezeti és működési szabályzatát</w:t>
      </w:r>
      <w:r w:rsidR="00F55085" w:rsidRPr="00A4009F">
        <w:rPr>
          <w:rFonts w:ascii="Arial" w:hAnsi="Arial" w:cs="Arial"/>
        </w:rPr>
        <w:t>, valamint</w:t>
      </w:r>
      <w:r w:rsidR="00F55085">
        <w:rPr>
          <w:rFonts w:ascii="Arial" w:hAnsi="Arial" w:cs="Arial"/>
        </w:rPr>
        <w:t xml:space="preserve"> szakmai programját.</w:t>
      </w:r>
    </w:p>
    <w:p w14:paraId="1366C634" w14:textId="77777777" w:rsidR="00F55085" w:rsidRDefault="00F55085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dokumentumok módosítását az ágazati jogszabályok változása valami</w:t>
      </w:r>
      <w:r w:rsidR="007B3F5E">
        <w:rPr>
          <w:rFonts w:ascii="Arial" w:hAnsi="Arial" w:cs="Arial"/>
        </w:rPr>
        <w:t>n</w:t>
      </w:r>
      <w:r>
        <w:rPr>
          <w:rFonts w:ascii="Arial" w:hAnsi="Arial" w:cs="Arial"/>
        </w:rPr>
        <w:t>t a tartalmi elemek aktualizálása indokolja.</w:t>
      </w:r>
    </w:p>
    <w:p w14:paraId="68CE7727" w14:textId="77777777" w:rsidR="00F55085" w:rsidRDefault="00F55085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Egyesített Bölcsődei Intézmény szervezeti és működési szabályzatát</w:t>
      </w:r>
      <w:r w:rsidRPr="00A4009F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szakmai programját az előterjesztés melléklete tartalmazza.</w:t>
      </w:r>
    </w:p>
    <w:p w14:paraId="53BE1132" w14:textId="77777777" w:rsidR="00F55085" w:rsidRDefault="00F55085" w:rsidP="005B0C8D">
      <w:pPr>
        <w:jc w:val="both"/>
        <w:rPr>
          <w:rFonts w:ascii="Arial" w:hAnsi="Arial" w:cs="Arial"/>
          <w:bCs/>
        </w:rPr>
      </w:pPr>
    </w:p>
    <w:p w14:paraId="3DA698EF" w14:textId="77777777" w:rsidR="007B3F5E" w:rsidRDefault="007B3F5E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Önkormányzatának Szervezeti és Működési Szabályzatáról szóló 18/2019. (X.31.) önkormányzati rendelet 53.§ 29. pontja értelmében a Bizottság polgármesteri jóváhagyás előtt véleményezi az önkormányzat fenntartásában működő szociális és gyermekjóléti intézmények szervezeti és működési szabályzatát, házirendjét és szakmai programját, más alapdokumentumait.</w:t>
      </w:r>
    </w:p>
    <w:p w14:paraId="3B45E6A3" w14:textId="77777777" w:rsidR="007B3F5E" w:rsidRPr="00F44267" w:rsidRDefault="007B3F5E" w:rsidP="005B0C8D">
      <w:pPr>
        <w:jc w:val="both"/>
        <w:rPr>
          <w:rFonts w:ascii="Arial" w:hAnsi="Arial" w:cs="Arial"/>
          <w:bCs/>
        </w:rPr>
      </w:pPr>
    </w:p>
    <w:p w14:paraId="03ADBE94" w14:textId="77777777"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3B74F28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08A13AC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C21580C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174F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proofErr w:type="gramStart"/>
      <w:r w:rsidR="004A2575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463B7E6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36E1308" w14:textId="77777777" w:rsidR="00AD6267" w:rsidRDefault="00AD6267" w:rsidP="009C7BBD">
      <w:pPr>
        <w:jc w:val="both"/>
        <w:rPr>
          <w:rFonts w:ascii="Arial" w:hAnsi="Arial" w:cs="Arial"/>
        </w:rPr>
      </w:pPr>
    </w:p>
    <w:p w14:paraId="60DD0846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1A9354B3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12526C1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294C77C8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759BF9F0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. (</w:t>
      </w:r>
      <w:r w:rsidR="004A2575">
        <w:rPr>
          <w:rFonts w:ascii="Arial" w:hAnsi="Arial" w:cs="Arial"/>
          <w:b/>
          <w:u w:val="single"/>
        </w:rPr>
        <w:t>VI……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7BD0548F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0248F334" w14:textId="77777777" w:rsidR="0066252B" w:rsidRDefault="00DA5139" w:rsidP="003467D7">
      <w:pPr>
        <w:pStyle w:val="Szvegtrzs"/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</w:t>
      </w:r>
      <w:r w:rsidR="0066252B" w:rsidRPr="00C41E49">
        <w:t xml:space="preserve">Szombathely Megyei Jogú Város Önkormányzatának Szervezeti és Működési Szabályzatáról szóló </w:t>
      </w:r>
      <w:r w:rsidR="007B3F5E">
        <w:t>18</w:t>
      </w:r>
      <w:r w:rsidR="0066252B" w:rsidRPr="00C41E49">
        <w:t>/201</w:t>
      </w:r>
      <w:r w:rsidR="007B3F5E">
        <w:t>9.(X</w:t>
      </w:r>
      <w:r w:rsidR="0066252B" w:rsidRPr="00C41E49">
        <w:t>.3</w:t>
      </w:r>
      <w:r w:rsidR="007B3F5E">
        <w:t>1.) önkormányzati rendelete 53.§ 29</w:t>
      </w:r>
      <w:r w:rsidR="0066252B" w:rsidRPr="00C41E49">
        <w:t>. pontjában kapott felhatalmazás alapján a</w:t>
      </w:r>
      <w:r w:rsidR="0066252B" w:rsidRPr="00C41E49">
        <w:rPr>
          <w:iCs/>
        </w:rPr>
        <w:t xml:space="preserve"> </w:t>
      </w:r>
      <w:r w:rsidR="0066252B">
        <w:t>Szombathelyi Egyesített Bölcsődei Intézmény Szervezeti és Működési Szabályzatát, valamint Szakmai P</w:t>
      </w:r>
      <w:r w:rsidR="0066252B" w:rsidRPr="001F08DE">
        <w:t>rogramját</w:t>
      </w:r>
      <w:r w:rsidR="0066252B" w:rsidRPr="00C35528">
        <w:t xml:space="preserve"> </w:t>
      </w:r>
      <w:r w:rsidR="0066252B" w:rsidRPr="00C41E49">
        <w:t>tartalmazó előterjesztést megtárgyalta, és azokat az előterjesztés szerinti tartalommal jóváhagy</w:t>
      </w:r>
      <w:r w:rsidR="007B3F5E">
        <w:t>ásra és aláírásra javasolja a polgármesternek</w:t>
      </w:r>
      <w:r w:rsidR="0066252B" w:rsidRPr="00C41E49">
        <w:t>.</w:t>
      </w:r>
    </w:p>
    <w:p w14:paraId="43A6D21B" w14:textId="77777777" w:rsidR="0066252B" w:rsidRDefault="0066252B" w:rsidP="0066252B">
      <w:pPr>
        <w:pStyle w:val="Listaszerbekezds"/>
        <w:jc w:val="both"/>
        <w:rPr>
          <w:rFonts w:ascii="Arial" w:hAnsi="Arial" w:cs="Arial"/>
        </w:rPr>
      </w:pPr>
    </w:p>
    <w:p w14:paraId="71D722D6" w14:textId="77777777" w:rsidR="00DA5139" w:rsidRDefault="00DA5139" w:rsidP="00DA5139">
      <w:pPr>
        <w:pStyle w:val="Szvegtrzs"/>
      </w:pPr>
    </w:p>
    <w:p w14:paraId="65605218" w14:textId="77777777"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3B3A415B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44EA0358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608F2527" w14:textId="77777777" w:rsidR="00DA5139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vezetője/</w:t>
      </w:r>
    </w:p>
    <w:p w14:paraId="6E912F5E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52D3200F" w14:textId="77777777" w:rsidR="000F2C80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F2C80">
        <w:rPr>
          <w:rFonts w:ascii="Arial" w:hAnsi="Arial" w:cs="Arial"/>
        </w:rPr>
        <w:t xml:space="preserve">2021. július 15. </w:t>
      </w:r>
    </w:p>
    <w:sectPr w:rsidR="000F2C80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A42B" w14:textId="77777777" w:rsidR="00455884" w:rsidRDefault="00455884">
      <w:r>
        <w:separator/>
      </w:r>
    </w:p>
  </w:endnote>
  <w:endnote w:type="continuationSeparator" w:id="0">
    <w:p w14:paraId="08CEA5AF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1360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DE9EB" wp14:editId="1F43B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67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67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2A9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563A5A6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2AD69843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059C1CB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C37B" w14:textId="77777777" w:rsidR="00455884" w:rsidRDefault="00455884">
      <w:r>
        <w:separator/>
      </w:r>
    </w:p>
  </w:footnote>
  <w:footnote w:type="continuationSeparator" w:id="0">
    <w:p w14:paraId="0F18EB1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7DF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03A687CF" wp14:editId="26B4D3B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C91FD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4A99863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0947E30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B0A39"/>
    <w:rsid w:val="000D5554"/>
    <w:rsid w:val="000F2C80"/>
    <w:rsid w:val="00107DBE"/>
    <w:rsid w:val="00132161"/>
    <w:rsid w:val="00163DA0"/>
    <w:rsid w:val="00174FB9"/>
    <w:rsid w:val="001A102C"/>
    <w:rsid w:val="001A4648"/>
    <w:rsid w:val="001A7AA0"/>
    <w:rsid w:val="001E2A2D"/>
    <w:rsid w:val="0022000D"/>
    <w:rsid w:val="00224C4E"/>
    <w:rsid w:val="00242C10"/>
    <w:rsid w:val="00251C6F"/>
    <w:rsid w:val="00253AC7"/>
    <w:rsid w:val="00263F34"/>
    <w:rsid w:val="0027077D"/>
    <w:rsid w:val="002A79AF"/>
    <w:rsid w:val="002B7BFD"/>
    <w:rsid w:val="00325973"/>
    <w:rsid w:val="0032649B"/>
    <w:rsid w:val="00337790"/>
    <w:rsid w:val="0034130E"/>
    <w:rsid w:val="003467D7"/>
    <w:rsid w:val="00356256"/>
    <w:rsid w:val="00356A50"/>
    <w:rsid w:val="003D160E"/>
    <w:rsid w:val="003E6421"/>
    <w:rsid w:val="00455884"/>
    <w:rsid w:val="004A2575"/>
    <w:rsid w:val="004B38AC"/>
    <w:rsid w:val="004B41D9"/>
    <w:rsid w:val="004C3174"/>
    <w:rsid w:val="004E28D0"/>
    <w:rsid w:val="00503353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475B8"/>
    <w:rsid w:val="0066252B"/>
    <w:rsid w:val="006B5218"/>
    <w:rsid w:val="00770102"/>
    <w:rsid w:val="00790C5C"/>
    <w:rsid w:val="007B1A09"/>
    <w:rsid w:val="007B2FF9"/>
    <w:rsid w:val="007B3F5E"/>
    <w:rsid w:val="007F2F31"/>
    <w:rsid w:val="00824925"/>
    <w:rsid w:val="0083039E"/>
    <w:rsid w:val="00863BA9"/>
    <w:rsid w:val="008728D0"/>
    <w:rsid w:val="008A5AD6"/>
    <w:rsid w:val="008E1690"/>
    <w:rsid w:val="008E5ABF"/>
    <w:rsid w:val="009348EA"/>
    <w:rsid w:val="0096279B"/>
    <w:rsid w:val="009B5958"/>
    <w:rsid w:val="009C7BBD"/>
    <w:rsid w:val="00A232A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605ED"/>
    <w:rsid w:val="00CF3C15"/>
    <w:rsid w:val="00D54DF8"/>
    <w:rsid w:val="00DA5139"/>
    <w:rsid w:val="00E02538"/>
    <w:rsid w:val="00E66FC2"/>
    <w:rsid w:val="00E82F69"/>
    <w:rsid w:val="00EC7C11"/>
    <w:rsid w:val="00EE2811"/>
    <w:rsid w:val="00F44267"/>
    <w:rsid w:val="00F55085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C286D4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253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2021-06-09T12:05:00Z</cp:lastPrinted>
  <dcterms:created xsi:type="dcterms:W3CDTF">2021-06-16T07:53:00Z</dcterms:created>
  <dcterms:modified xsi:type="dcterms:W3CDTF">2021-06-16T07:53:00Z</dcterms:modified>
</cp:coreProperties>
</file>