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C3" w:rsidRDefault="00E53EC3" w:rsidP="007F351D">
      <w:pPr>
        <w:rPr>
          <w:rFonts w:ascii="Arial" w:hAnsi="Arial" w:cs="Arial"/>
          <w:b/>
          <w:sz w:val="22"/>
          <w:szCs w:val="22"/>
          <w:u w:val="single"/>
        </w:rPr>
      </w:pPr>
    </w:p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D849CC" w:rsidRPr="00960B8F" w:rsidRDefault="00D849C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122C26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122C26">
        <w:rPr>
          <w:rFonts w:ascii="Arial" w:hAnsi="Arial" w:cs="Arial"/>
          <w:b/>
          <w:sz w:val="22"/>
          <w:szCs w:val="22"/>
        </w:rPr>
        <w:t xml:space="preserve">A </w:t>
      </w:r>
      <w:r w:rsidR="00EE0CD7" w:rsidRPr="00122C26">
        <w:rPr>
          <w:rFonts w:ascii="Arial" w:hAnsi="Arial" w:cs="Arial"/>
          <w:b/>
          <w:sz w:val="22"/>
          <w:szCs w:val="22"/>
        </w:rPr>
        <w:t>Városstratégiai, Idegenforgalmi és Sport</w:t>
      </w:r>
      <w:r w:rsidR="00EE0CD7" w:rsidRPr="00122C26">
        <w:rPr>
          <w:rFonts w:ascii="Arial" w:hAnsi="Arial" w:cs="Arial"/>
          <w:b/>
          <w:spacing w:val="2"/>
          <w:sz w:val="22"/>
          <w:szCs w:val="22"/>
          <w:shd w:val="clear" w:color="auto" w:fill="E7EAEC"/>
        </w:rPr>
        <w:t xml:space="preserve"> </w:t>
      </w:r>
      <w:r w:rsidR="00154EDC" w:rsidRPr="00122C26">
        <w:rPr>
          <w:rFonts w:ascii="Arial" w:hAnsi="Arial" w:cs="Arial"/>
          <w:b/>
          <w:sz w:val="22"/>
          <w:szCs w:val="22"/>
        </w:rPr>
        <w:t>Bizottság 20</w:t>
      </w:r>
      <w:r w:rsidR="00EE0CD7" w:rsidRPr="00122C26">
        <w:rPr>
          <w:rFonts w:ascii="Arial" w:hAnsi="Arial" w:cs="Arial"/>
          <w:b/>
          <w:sz w:val="22"/>
          <w:szCs w:val="22"/>
        </w:rPr>
        <w:t>2</w:t>
      </w:r>
      <w:r w:rsidR="00AC44DD" w:rsidRPr="00122C26">
        <w:rPr>
          <w:rFonts w:ascii="Arial" w:hAnsi="Arial" w:cs="Arial"/>
          <w:b/>
          <w:sz w:val="22"/>
          <w:szCs w:val="22"/>
        </w:rPr>
        <w:t>1</w:t>
      </w:r>
      <w:r w:rsidR="00EE0CD7" w:rsidRPr="00122C26">
        <w:rPr>
          <w:rFonts w:ascii="Arial" w:hAnsi="Arial" w:cs="Arial"/>
          <w:b/>
          <w:sz w:val="22"/>
          <w:szCs w:val="22"/>
        </w:rPr>
        <w:t xml:space="preserve">. </w:t>
      </w:r>
      <w:r w:rsidR="00962D1F" w:rsidRPr="00122C26">
        <w:rPr>
          <w:rFonts w:ascii="Arial" w:hAnsi="Arial" w:cs="Arial"/>
          <w:b/>
          <w:sz w:val="22"/>
          <w:szCs w:val="22"/>
        </w:rPr>
        <w:t>június 22</w:t>
      </w:r>
      <w:r w:rsidR="00A60811" w:rsidRPr="00122C26">
        <w:rPr>
          <w:rFonts w:ascii="Arial" w:hAnsi="Arial" w:cs="Arial"/>
          <w:b/>
          <w:sz w:val="22"/>
          <w:szCs w:val="22"/>
        </w:rPr>
        <w:t>-i</w:t>
      </w:r>
      <w:r w:rsidR="00154EDC" w:rsidRPr="00122C26">
        <w:rPr>
          <w:rFonts w:ascii="Arial" w:hAnsi="Arial" w:cs="Arial"/>
          <w:b/>
          <w:sz w:val="22"/>
          <w:szCs w:val="22"/>
        </w:rPr>
        <w:t xml:space="preserve"> ülésére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AC44DD" w:rsidRPr="00AC44DD" w:rsidRDefault="00AC44DD" w:rsidP="00AC44DD">
      <w:pPr>
        <w:tabs>
          <w:tab w:val="center" w:pos="4536"/>
          <w:tab w:val="right" w:pos="9072"/>
        </w:tabs>
        <w:ind w:left="284"/>
        <w:jc w:val="center"/>
        <w:rPr>
          <w:rFonts w:ascii="Arial" w:hAnsi="Arial" w:cs="Arial"/>
          <w:b/>
          <w:sz w:val="22"/>
          <w:szCs w:val="22"/>
        </w:rPr>
      </w:pPr>
      <w:r w:rsidRPr="00AC44DD">
        <w:rPr>
          <w:rFonts w:ascii="Arial" w:hAnsi="Arial" w:cs="Arial"/>
          <w:b/>
          <w:sz w:val="22"/>
          <w:szCs w:val="22"/>
        </w:rPr>
        <w:t>Javaslat a Késmárk utcai sportcentrum bérleti szerződésében foglalt beruházási kötelezettségek jóváhagyására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F351D" w:rsidRDefault="007F351D" w:rsidP="00D849CC">
      <w:pPr>
        <w:jc w:val="both"/>
        <w:rPr>
          <w:rFonts w:ascii="Arial" w:hAnsi="Arial" w:cs="Arial"/>
          <w:sz w:val="22"/>
          <w:szCs w:val="22"/>
        </w:rPr>
      </w:pPr>
    </w:p>
    <w:p w:rsidR="00AC44DD" w:rsidRPr="00C75EB2" w:rsidRDefault="00D849CC" w:rsidP="00AC44DD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Tá</w:t>
      </w:r>
      <w:r w:rsidR="006D4A93">
        <w:rPr>
          <w:rFonts w:ascii="Arial" w:hAnsi="Arial" w:cs="Arial"/>
          <w:sz w:val="22"/>
          <w:szCs w:val="22"/>
        </w:rPr>
        <w:t>jékoztatom a Tisztelt Bizottságot</w:t>
      </w:r>
      <w:r w:rsidR="00EE0CD7">
        <w:rPr>
          <w:rFonts w:ascii="Arial" w:hAnsi="Arial" w:cs="Arial"/>
          <w:sz w:val="22"/>
          <w:szCs w:val="22"/>
        </w:rPr>
        <w:t xml:space="preserve">, hogy </w:t>
      </w:r>
      <w:r w:rsidR="00AC44DD" w:rsidRPr="00C75EB2">
        <w:rPr>
          <w:rFonts w:ascii="Arial" w:hAnsi="Arial" w:cs="Arial"/>
          <w:sz w:val="22"/>
          <w:szCs w:val="22"/>
        </w:rPr>
        <w:t>Szombathely Megyei Jogú Város Közgyűlése 125/2020</w:t>
      </w:r>
      <w:r w:rsidR="00AC44DD">
        <w:rPr>
          <w:rFonts w:ascii="Arial" w:hAnsi="Arial" w:cs="Arial"/>
          <w:sz w:val="22"/>
          <w:szCs w:val="22"/>
        </w:rPr>
        <w:t>. (VI. 25.) határozata alapján</w:t>
      </w:r>
      <w:r w:rsidR="00AC44DD" w:rsidRPr="00C75EB2">
        <w:rPr>
          <w:rFonts w:ascii="Arial" w:hAnsi="Arial" w:cs="Arial"/>
          <w:sz w:val="22"/>
          <w:szCs w:val="22"/>
        </w:rPr>
        <w:t xml:space="preserve"> Szombathely Megyei Jogú Város Önkormányzata és a </w:t>
      </w:r>
      <w:proofErr w:type="spellStart"/>
      <w:r w:rsidR="00AC44DD" w:rsidRPr="00C75EB2">
        <w:rPr>
          <w:rFonts w:ascii="Arial" w:hAnsi="Arial" w:cs="Arial"/>
          <w:sz w:val="22"/>
          <w:szCs w:val="22"/>
        </w:rPr>
        <w:t>Makanoi</w:t>
      </w:r>
      <w:proofErr w:type="spellEnd"/>
      <w:r w:rsidR="00AC44DD" w:rsidRPr="00C75EB2">
        <w:rPr>
          <w:rFonts w:ascii="Arial" w:hAnsi="Arial" w:cs="Arial"/>
          <w:sz w:val="22"/>
          <w:szCs w:val="22"/>
        </w:rPr>
        <w:t xml:space="preserve"> PSP Szolgáltató és Kereskedelmi Bt., valamint Szabó Péter (továbbiakban együttesen: Bérlők) 2020. június 30-án 2035. június 30. napjáig tartó határozott időtartamra bérleti szerződést kötöttek a szombathelyi 2690 hrsz.-ú, kivett sporttelep megnevezésű ingatlan 10 db teniszpályát, valamint klubépületet és 14 parkolót magában foglaló részére. </w:t>
      </w:r>
    </w:p>
    <w:p w:rsidR="00AC44DD" w:rsidRPr="00C75EB2" w:rsidRDefault="00AC44DD" w:rsidP="00AC44DD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AC44DD" w:rsidRDefault="00AC44DD" w:rsidP="00AC44D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E7E01">
        <w:rPr>
          <w:rFonts w:ascii="Arial" w:hAnsi="Arial" w:cs="Arial"/>
          <w:sz w:val="22"/>
          <w:szCs w:val="22"/>
        </w:rPr>
        <w:t xml:space="preserve">Szombathely Megyei Jogú Város Polgármestere a katasztrófavédelemről és a hozzá kapcsolódó egyes törvények módosításáról szóló 2011. évi CXXVIII. törvény 46. § (4) bekezdésében – a 27/2021. (I.29.) Korm. rendelettel kihirdetett veszélyhelyzet miatt – kapott felhatalmazással élve, a normál jogrendben Szombathely Megyei Jogú Város Közgyűlése feladat- és hatáskörébe tartozó ügyben eljárva hozott 63/2021. (III.25.) PM. sz. határozatával Szombathely Megyei Jogú Város Önkormányzata vagyonáról szóló 40/2014. (XII. 23.) önkormányzati rendelet 8. § (1) bekezdés c) pontja alapján hozzájárult, hogy </w:t>
      </w:r>
      <w:r>
        <w:rPr>
          <w:rFonts w:ascii="Arial" w:hAnsi="Arial" w:cs="Arial"/>
          <w:sz w:val="22"/>
          <w:szCs w:val="22"/>
        </w:rPr>
        <w:t>a</w:t>
      </w:r>
      <w:r w:rsidRPr="003E7E01">
        <w:rPr>
          <w:rFonts w:ascii="Arial" w:hAnsi="Arial" w:cs="Arial"/>
          <w:sz w:val="22"/>
          <w:szCs w:val="22"/>
        </w:rPr>
        <w:t xml:space="preserve"> hivatkozott bérleti szerződés bérlői oldalán </w:t>
      </w:r>
      <w:r>
        <w:rPr>
          <w:rFonts w:ascii="Arial" w:hAnsi="Arial" w:cs="Arial"/>
          <w:sz w:val="22"/>
          <w:szCs w:val="22"/>
        </w:rPr>
        <w:t>a</w:t>
      </w:r>
      <w:r w:rsidRPr="003E7E01">
        <w:rPr>
          <w:rFonts w:ascii="Arial" w:hAnsi="Arial" w:cs="Arial"/>
          <w:sz w:val="22"/>
          <w:szCs w:val="22"/>
        </w:rPr>
        <w:t xml:space="preserve"> bérlők helyébe az általuk alapított jogutód </w:t>
      </w:r>
      <w:r>
        <w:rPr>
          <w:rFonts w:ascii="Arial" w:hAnsi="Arial" w:cs="Arial"/>
          <w:sz w:val="22"/>
          <w:szCs w:val="22"/>
        </w:rPr>
        <w:t>b</w:t>
      </w:r>
      <w:r w:rsidRPr="003E7E01">
        <w:rPr>
          <w:rFonts w:ascii="Arial" w:hAnsi="Arial" w:cs="Arial"/>
          <w:sz w:val="22"/>
          <w:szCs w:val="22"/>
        </w:rPr>
        <w:t>érlő, a Szombathelyi Teni</w:t>
      </w:r>
      <w:r>
        <w:rPr>
          <w:rFonts w:ascii="Arial" w:hAnsi="Arial" w:cs="Arial"/>
          <w:sz w:val="22"/>
          <w:szCs w:val="22"/>
        </w:rPr>
        <w:t xml:space="preserve">sz Sportszolgáltató Kft. (továbbiakban: Bérlő) lépjen, akit </w:t>
      </w:r>
      <w:r w:rsidRPr="003E7E01">
        <w:rPr>
          <w:rFonts w:ascii="Arial" w:hAnsi="Arial" w:cs="Arial"/>
          <w:sz w:val="22"/>
          <w:szCs w:val="22"/>
        </w:rPr>
        <w:t>a bérleti szerződés alapján megillető jogok és terhelő kötelezettségek a Ptk. 6:208. §</w:t>
      </w:r>
      <w:proofErr w:type="spellStart"/>
      <w:r w:rsidRPr="003E7E01">
        <w:rPr>
          <w:rFonts w:ascii="Arial" w:hAnsi="Arial" w:cs="Arial"/>
          <w:sz w:val="22"/>
          <w:szCs w:val="22"/>
        </w:rPr>
        <w:t>-ban</w:t>
      </w:r>
      <w:proofErr w:type="spellEnd"/>
      <w:r w:rsidRPr="003E7E01">
        <w:rPr>
          <w:rFonts w:ascii="Arial" w:hAnsi="Arial" w:cs="Arial"/>
          <w:sz w:val="22"/>
          <w:szCs w:val="22"/>
        </w:rPr>
        <w:t xml:space="preserve"> meghatározott szerződés-átruházás szabályai szerint illetik meg</w:t>
      </w:r>
      <w:r>
        <w:rPr>
          <w:rFonts w:ascii="Arial" w:hAnsi="Arial" w:cs="Arial"/>
          <w:sz w:val="22"/>
          <w:szCs w:val="22"/>
        </w:rPr>
        <w:t>.</w:t>
      </w:r>
    </w:p>
    <w:p w:rsidR="00AC44DD" w:rsidRDefault="00AC44DD" w:rsidP="00AC44D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AC44DD" w:rsidRDefault="00AC44DD" w:rsidP="00AC44D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2021. április 30-án aláírt, módosítással egységes szerkezetű bérleti szerződés 12. pontja értelmében </w:t>
      </w:r>
      <w:r w:rsidRPr="00BF6D69">
        <w:rPr>
          <w:rFonts w:ascii="Arial" w:hAnsi="Arial" w:cs="Arial"/>
          <w:sz w:val="22"/>
          <w:szCs w:val="22"/>
        </w:rPr>
        <w:t>a B</w:t>
      </w:r>
      <w:r>
        <w:rPr>
          <w:rFonts w:ascii="Arial" w:hAnsi="Arial" w:cs="Arial"/>
          <w:sz w:val="22"/>
          <w:szCs w:val="22"/>
        </w:rPr>
        <w:t>érlő vállalja</w:t>
      </w:r>
      <w:r w:rsidRPr="00BF6D69">
        <w:rPr>
          <w:rFonts w:ascii="Arial" w:hAnsi="Arial" w:cs="Arial"/>
          <w:sz w:val="22"/>
          <w:szCs w:val="22"/>
        </w:rPr>
        <w:t>, hogy a bérleményt a folytatni kívánt tevékenység gyakorlásához s</w:t>
      </w:r>
      <w:r>
        <w:rPr>
          <w:rFonts w:ascii="Arial" w:hAnsi="Arial" w:cs="Arial"/>
          <w:sz w:val="22"/>
          <w:szCs w:val="22"/>
        </w:rPr>
        <w:t>zükséges módon, saját költségén berendezi és felszereli</w:t>
      </w:r>
      <w:r w:rsidRPr="00BF6D69">
        <w:rPr>
          <w:rFonts w:ascii="Arial" w:hAnsi="Arial" w:cs="Arial"/>
          <w:sz w:val="22"/>
          <w:szCs w:val="22"/>
        </w:rPr>
        <w:t xml:space="preserve"> oly módon, hogy a beruházások a megvalósulást követően az Önkormányzat tulajdonába kerülnek.</w:t>
      </w:r>
    </w:p>
    <w:p w:rsidR="00AC44DD" w:rsidRDefault="00AC44DD" w:rsidP="00AC44D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AC44DD" w:rsidRDefault="00AC44DD" w:rsidP="00AC44DD">
      <w:pPr>
        <w:jc w:val="both"/>
        <w:rPr>
          <w:rFonts w:ascii="Arial" w:hAnsi="Arial" w:cs="Arial"/>
          <w:sz w:val="22"/>
          <w:szCs w:val="22"/>
        </w:rPr>
      </w:pPr>
      <w:r w:rsidRPr="00BF6D69">
        <w:rPr>
          <w:rFonts w:ascii="Arial" w:hAnsi="Arial" w:cs="Arial"/>
          <w:sz w:val="22"/>
          <w:szCs w:val="22"/>
        </w:rPr>
        <w:t xml:space="preserve">A Bérlők a megállapodás értelmében a villanyszerelés számlával igazolt, tényleges bekerülési költségét, de legfeljebb </w:t>
      </w:r>
      <w:proofErr w:type="spellStart"/>
      <w:r w:rsidRPr="00BF6D69">
        <w:rPr>
          <w:rFonts w:ascii="Arial" w:hAnsi="Arial" w:cs="Arial"/>
          <w:sz w:val="22"/>
          <w:szCs w:val="22"/>
        </w:rPr>
        <w:t>br</w:t>
      </w:r>
      <w:proofErr w:type="spellEnd"/>
      <w:r w:rsidRPr="00BF6D69">
        <w:rPr>
          <w:rFonts w:ascii="Arial" w:hAnsi="Arial" w:cs="Arial"/>
          <w:sz w:val="22"/>
          <w:szCs w:val="22"/>
        </w:rPr>
        <w:t xml:space="preserve">. 24.181.612,- Ft-ot jogosultak a bérleti díjba beszámítani. A fennmaradó többi beruházás tekintetében (öltözőszekrények beépítése, klímaszerelés, HCCP rendszer kiépítése, locsoló berendezés kiépítése 6 pályát érintően) a bérlők a számlával igazolt, tényleges teljes bekerülési költség 50 %-os mértékű beszámításra jogosultak azzal, hogy a beszámítás mértéke legfeljebb </w:t>
      </w:r>
      <w:proofErr w:type="spellStart"/>
      <w:r w:rsidRPr="00BF6D69">
        <w:rPr>
          <w:rFonts w:ascii="Arial" w:hAnsi="Arial" w:cs="Arial"/>
          <w:sz w:val="22"/>
          <w:szCs w:val="22"/>
        </w:rPr>
        <w:t>br</w:t>
      </w:r>
      <w:proofErr w:type="spellEnd"/>
      <w:r w:rsidRPr="00BF6D69">
        <w:rPr>
          <w:rFonts w:ascii="Arial" w:hAnsi="Arial" w:cs="Arial"/>
          <w:sz w:val="22"/>
          <w:szCs w:val="22"/>
        </w:rPr>
        <w:t xml:space="preserve">. 13.754.312 Ft lehet. </w:t>
      </w:r>
    </w:p>
    <w:p w:rsidR="00AC44DD" w:rsidRDefault="00AC44DD" w:rsidP="00AC44DD">
      <w:pPr>
        <w:jc w:val="both"/>
        <w:rPr>
          <w:rFonts w:ascii="Arial" w:hAnsi="Arial" w:cs="Arial"/>
          <w:sz w:val="22"/>
          <w:szCs w:val="22"/>
        </w:rPr>
      </w:pPr>
    </w:p>
    <w:p w:rsidR="00AC44DD" w:rsidRPr="00C519AB" w:rsidRDefault="00AC44DD" w:rsidP="00AC44DD">
      <w:pPr>
        <w:jc w:val="both"/>
        <w:rPr>
          <w:rFonts w:ascii="Arial" w:hAnsi="Arial" w:cs="Arial"/>
          <w:sz w:val="22"/>
          <w:szCs w:val="22"/>
        </w:rPr>
      </w:pPr>
      <w:r w:rsidRPr="00C519AB">
        <w:rPr>
          <w:rFonts w:ascii="Arial" w:hAnsi="Arial" w:cs="Arial"/>
          <w:sz w:val="22"/>
          <w:szCs w:val="22"/>
        </w:rPr>
        <w:t>A beru</w:t>
      </w:r>
      <w:r>
        <w:rPr>
          <w:rFonts w:ascii="Arial" w:hAnsi="Arial" w:cs="Arial"/>
          <w:sz w:val="22"/>
          <w:szCs w:val="22"/>
        </w:rPr>
        <w:t>házások költségei tekintetében Bérlő</w:t>
      </w:r>
      <w:r w:rsidRPr="00C519AB">
        <w:rPr>
          <w:rFonts w:ascii="Arial" w:hAnsi="Arial" w:cs="Arial"/>
          <w:sz w:val="22"/>
          <w:szCs w:val="22"/>
        </w:rPr>
        <w:t xml:space="preserve"> a bérbesz</w:t>
      </w:r>
      <w:r>
        <w:rPr>
          <w:rFonts w:ascii="Arial" w:hAnsi="Arial" w:cs="Arial"/>
          <w:sz w:val="22"/>
          <w:szCs w:val="22"/>
        </w:rPr>
        <w:t>ámításra azt követően jogosult</w:t>
      </w:r>
      <w:r w:rsidRPr="00C519AB">
        <w:rPr>
          <w:rFonts w:ascii="Arial" w:hAnsi="Arial" w:cs="Arial"/>
          <w:sz w:val="22"/>
          <w:szCs w:val="22"/>
        </w:rPr>
        <w:t xml:space="preserve">, ha azok </w:t>
      </w:r>
      <w:r w:rsidRPr="00C519AB">
        <w:rPr>
          <w:rFonts w:ascii="Arial" w:hAnsi="Arial" w:cs="Arial"/>
          <w:bCs/>
          <w:sz w:val="22"/>
          <w:szCs w:val="22"/>
        </w:rPr>
        <w:t>pontos műszaki tartalmát, árral megjelölve a Városstratégiai, Idegenforgalmi és Sport Bizottság előzetesen jóváhagyta, és a beruházás a Bérbeadónak átadásra került.</w:t>
      </w:r>
    </w:p>
    <w:p w:rsidR="00AC44DD" w:rsidRDefault="00AC44DD" w:rsidP="00AC44DD">
      <w:pPr>
        <w:jc w:val="both"/>
        <w:rPr>
          <w:rFonts w:ascii="Arial" w:hAnsi="Arial" w:cs="Arial"/>
          <w:sz w:val="22"/>
          <w:szCs w:val="22"/>
        </w:rPr>
      </w:pPr>
    </w:p>
    <w:p w:rsidR="00AC44DD" w:rsidRDefault="00AC44DD" w:rsidP="00AC44DD">
      <w:pPr>
        <w:jc w:val="both"/>
        <w:rPr>
          <w:rFonts w:ascii="Arial" w:hAnsi="Arial" w:cs="Arial"/>
          <w:sz w:val="22"/>
          <w:szCs w:val="22"/>
        </w:rPr>
      </w:pPr>
    </w:p>
    <w:p w:rsidR="00AC44DD" w:rsidRPr="00BF6D69" w:rsidRDefault="00AC44DD" w:rsidP="00AC44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korábbi bérleti szerződés szerint a jogelőd bérlők </w:t>
      </w:r>
      <w:r w:rsidRPr="00BF6D69">
        <w:rPr>
          <w:rFonts w:ascii="Arial" w:hAnsi="Arial" w:cs="Arial"/>
          <w:sz w:val="22"/>
          <w:szCs w:val="22"/>
        </w:rPr>
        <w:t>„az öltözőszekrények, klímaszerelés és HCCP rendszer kiépítése” beruházásokat 2020. december 31-ig kötelesek voltak elvégezni</w:t>
      </w:r>
      <w:r>
        <w:rPr>
          <w:rFonts w:ascii="Arial" w:hAnsi="Arial" w:cs="Arial"/>
          <w:sz w:val="22"/>
          <w:szCs w:val="22"/>
        </w:rPr>
        <w:t>, melynek műszaki és pénzügyi tartalmát Szombathely Megyei Jogú Város Polgármestere 117/2020. (XI.25) PM. sz. határozatával – a Városstratégiai, Idegenforgalmi és Sport Bizottság hatáskörében eljárva – jóváhagyta.</w:t>
      </w:r>
    </w:p>
    <w:p w:rsidR="00AC44DD" w:rsidRPr="00BF6D69" w:rsidRDefault="00AC44DD" w:rsidP="00AC44D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AC44DD" w:rsidRDefault="00AC44DD" w:rsidP="00AC44DD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hatályos bérleti szerződés 20. pontja alapján a locsoló berendezés kiépítését 2021. június 30-ig, míg </w:t>
      </w:r>
      <w:r w:rsidRPr="00686ADD">
        <w:rPr>
          <w:rFonts w:ascii="Arial" w:hAnsi="Arial" w:cs="Arial"/>
          <w:sz w:val="22"/>
          <w:szCs w:val="22"/>
        </w:rPr>
        <w:t xml:space="preserve">a világítás beruházás megvalósítását 2022. szeptember 15-ig </w:t>
      </w:r>
      <w:r>
        <w:rPr>
          <w:rFonts w:ascii="Arial" w:hAnsi="Arial" w:cs="Arial"/>
          <w:sz w:val="22"/>
          <w:szCs w:val="22"/>
        </w:rPr>
        <w:t xml:space="preserve">köteles elvégezni. </w:t>
      </w:r>
    </w:p>
    <w:p w:rsidR="00AC44DD" w:rsidRDefault="00AC44DD" w:rsidP="00AC44DD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EE0CD7" w:rsidRPr="002656BA" w:rsidRDefault="00AC44DD" w:rsidP="00AC44DD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Bérlő a fenti munkák – jelen előterjesztés </w:t>
      </w:r>
      <w:r w:rsidRPr="00AC44DD">
        <w:rPr>
          <w:rFonts w:ascii="Arial" w:hAnsi="Arial" w:cs="Arial"/>
          <w:sz w:val="22"/>
          <w:szCs w:val="22"/>
        </w:rPr>
        <w:t xml:space="preserve">1. számú </w:t>
      </w:r>
      <w:r>
        <w:rPr>
          <w:rFonts w:ascii="Arial" w:hAnsi="Arial" w:cs="Arial"/>
          <w:sz w:val="22"/>
          <w:szCs w:val="22"/>
        </w:rPr>
        <w:t>mellékletét képező</w:t>
      </w:r>
      <w:r w:rsidR="00686ADD">
        <w:rPr>
          <w:rFonts w:ascii="Arial" w:hAnsi="Arial" w:cs="Arial"/>
          <w:sz w:val="22"/>
          <w:szCs w:val="22"/>
        </w:rPr>
        <w:t xml:space="preserve"> öntözőrendszer, valamint a 2. számú mellékletét képező világítás beruházás első ütemére vonatkozó</w:t>
      </w:r>
      <w:r>
        <w:rPr>
          <w:rFonts w:ascii="Arial" w:hAnsi="Arial" w:cs="Arial"/>
          <w:sz w:val="22"/>
          <w:szCs w:val="22"/>
        </w:rPr>
        <w:t xml:space="preserve"> – pénzügyi- és műszaki dokumentációját Önkormányzatunkhoz előzetes jóváhagyásra benyújtotta.</w:t>
      </w:r>
    </w:p>
    <w:p w:rsidR="00D849CC" w:rsidRPr="002656BA" w:rsidRDefault="00D849CC" w:rsidP="00D849CC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</w:t>
      </w:r>
      <w:r w:rsidR="00AA5AC4">
        <w:rPr>
          <w:rFonts w:ascii="Arial" w:hAnsi="Arial" w:cs="Arial"/>
          <w:b/>
          <w:sz w:val="22"/>
          <w:szCs w:val="22"/>
        </w:rPr>
        <w:t>2</w:t>
      </w:r>
      <w:r w:rsidR="00AC44DD">
        <w:rPr>
          <w:rFonts w:ascii="Arial" w:hAnsi="Arial" w:cs="Arial"/>
          <w:b/>
          <w:sz w:val="22"/>
          <w:szCs w:val="22"/>
        </w:rPr>
        <w:t>1</w:t>
      </w:r>
      <w:r w:rsidR="00AA5AC4">
        <w:rPr>
          <w:rFonts w:ascii="Arial" w:hAnsi="Arial" w:cs="Arial"/>
          <w:b/>
          <w:sz w:val="22"/>
          <w:szCs w:val="22"/>
        </w:rPr>
        <w:t xml:space="preserve">. </w:t>
      </w:r>
      <w:r w:rsidR="00AC44DD">
        <w:rPr>
          <w:rFonts w:ascii="Arial" w:hAnsi="Arial" w:cs="Arial"/>
          <w:b/>
          <w:sz w:val="22"/>
          <w:szCs w:val="22"/>
        </w:rPr>
        <w:t xml:space="preserve">június </w:t>
      </w:r>
      <w:r w:rsidR="000B6C38">
        <w:rPr>
          <w:rFonts w:ascii="Arial" w:hAnsi="Arial" w:cs="Arial"/>
          <w:b/>
          <w:sz w:val="22"/>
          <w:szCs w:val="22"/>
        </w:rPr>
        <w:t>16.</w:t>
      </w:r>
      <w:bookmarkStart w:id="0" w:name="_GoBack"/>
      <w:bookmarkEnd w:id="0"/>
    </w:p>
    <w:p w:rsidR="00774D90" w:rsidRDefault="00774D90" w:rsidP="00774D9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0C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774D90" w:rsidRDefault="00774D90" w:rsidP="00774D90">
      <w:pPr>
        <w:pStyle w:val="Szvegtrzs"/>
        <w:rPr>
          <w:szCs w:val="22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C44DD" w:rsidRDefault="00AC44DD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76A7A" w:rsidRDefault="00EE0CD7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</w:t>
      </w:r>
      <w:r w:rsidR="00AC44DD">
        <w:rPr>
          <w:rFonts w:ascii="Arial" w:hAnsi="Arial" w:cs="Arial"/>
          <w:b/>
          <w:bCs/>
          <w:sz w:val="22"/>
          <w:szCs w:val="22"/>
          <w:u w:val="single"/>
        </w:rPr>
        <w:t>1. (VI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962D1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962D1F">
        <w:rPr>
          <w:rFonts w:ascii="Arial" w:hAnsi="Arial" w:cs="Arial"/>
          <w:b/>
          <w:bCs/>
          <w:sz w:val="22"/>
          <w:szCs w:val="22"/>
          <w:u w:val="single"/>
        </w:rPr>
        <w:t>22</w:t>
      </w:r>
      <w:r w:rsidR="00AC44D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76A7A">
        <w:rPr>
          <w:rFonts w:ascii="Arial" w:hAnsi="Arial" w:cs="Arial"/>
          <w:b/>
          <w:bCs/>
          <w:sz w:val="22"/>
          <w:szCs w:val="22"/>
          <w:u w:val="single"/>
        </w:rPr>
        <w:t>.</w:t>
      </w:r>
      <w:proofErr w:type="gramEnd"/>
      <w:r w:rsidR="00276A7A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>
        <w:rPr>
          <w:rFonts w:ascii="Arial" w:hAnsi="Arial" w:cs="Arial"/>
          <w:b/>
          <w:bCs/>
          <w:sz w:val="22"/>
          <w:szCs w:val="22"/>
          <w:u w:val="single"/>
        </w:rPr>
        <w:t>VISB</w:t>
      </w:r>
      <w:r w:rsidR="00276A7A">
        <w:rPr>
          <w:rFonts w:ascii="Arial" w:hAnsi="Arial" w:cs="Arial"/>
          <w:b/>
          <w:bCs/>
          <w:sz w:val="22"/>
          <w:szCs w:val="22"/>
          <w:u w:val="single"/>
        </w:rPr>
        <w:t>. számú határozat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both"/>
        <w:rPr>
          <w:rFonts w:ascii="Arial" w:hAnsi="Arial" w:cs="Arial"/>
          <w:sz w:val="22"/>
          <w:szCs w:val="22"/>
        </w:rPr>
      </w:pPr>
    </w:p>
    <w:p w:rsidR="00AC44DD" w:rsidRPr="004D7F12" w:rsidRDefault="003D7589" w:rsidP="00AC44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EE0CD7" w:rsidRPr="00EE0CD7">
        <w:rPr>
          <w:rFonts w:ascii="Arial" w:hAnsi="Arial" w:cs="Arial"/>
          <w:sz w:val="22"/>
          <w:szCs w:val="22"/>
        </w:rPr>
        <w:t xml:space="preserve">Városstratégiai, Idegenforgalmi és Sport Bizottság </w:t>
      </w:r>
      <w:r w:rsidR="00AC44DD">
        <w:rPr>
          <w:rFonts w:ascii="Arial" w:hAnsi="Arial" w:cs="Arial"/>
          <w:sz w:val="22"/>
          <w:szCs w:val="22"/>
        </w:rPr>
        <w:t>a</w:t>
      </w:r>
      <w:r w:rsidR="00AC44DD" w:rsidRPr="004D7F12">
        <w:rPr>
          <w:rFonts w:ascii="Arial" w:hAnsi="Arial" w:cs="Arial"/>
          <w:sz w:val="22"/>
          <w:szCs w:val="22"/>
        </w:rPr>
        <w:t xml:space="preserve"> </w:t>
      </w:r>
      <w:r w:rsidR="00AC44DD">
        <w:rPr>
          <w:rFonts w:ascii="Arial" w:hAnsi="Arial" w:cs="Arial"/>
          <w:sz w:val="22"/>
          <w:szCs w:val="22"/>
        </w:rPr>
        <w:t>Szombathelyi Tenisz Sportszolgáltató Kft. bérlő</w:t>
      </w:r>
      <w:r w:rsidR="00AC44DD" w:rsidRPr="004D7F12">
        <w:rPr>
          <w:rFonts w:ascii="Arial" w:hAnsi="Arial" w:cs="Arial"/>
          <w:sz w:val="22"/>
          <w:szCs w:val="22"/>
        </w:rPr>
        <w:t xml:space="preserve"> által - a szombathelyi 2690 hrsz.-ú, Késmárk utcai kivett sporttelep megnevezésű ingatlan 10 db teniszpályát, valamint klubépületet és 14 parkolót magában foglaló részére vonatkozó bérleti szerződés </w:t>
      </w:r>
      <w:r w:rsidR="00AC44DD">
        <w:rPr>
          <w:rFonts w:ascii="Arial" w:hAnsi="Arial" w:cs="Arial"/>
          <w:sz w:val="22"/>
          <w:szCs w:val="22"/>
        </w:rPr>
        <w:t>20. pontjában</w:t>
      </w:r>
      <w:r w:rsidR="00AC44DD" w:rsidRPr="004D7F12">
        <w:rPr>
          <w:rFonts w:ascii="Arial" w:hAnsi="Arial" w:cs="Arial"/>
          <w:sz w:val="22"/>
          <w:szCs w:val="22"/>
        </w:rPr>
        <w:t xml:space="preserve"> fo</w:t>
      </w:r>
      <w:r w:rsidR="00AC44DD">
        <w:rPr>
          <w:rFonts w:ascii="Arial" w:hAnsi="Arial" w:cs="Arial"/>
          <w:sz w:val="22"/>
          <w:szCs w:val="22"/>
        </w:rPr>
        <w:t xml:space="preserve">glaltak szerint -  </w:t>
      </w:r>
      <w:r w:rsidR="00AC44DD" w:rsidRPr="004D7F12">
        <w:rPr>
          <w:rFonts w:ascii="Arial" w:hAnsi="Arial" w:cs="Arial"/>
          <w:sz w:val="22"/>
          <w:szCs w:val="22"/>
        </w:rPr>
        <w:t>megvalósítandó beruházások (</w:t>
      </w:r>
      <w:r w:rsidR="00AC44DD">
        <w:rPr>
          <w:rFonts w:ascii="Arial" w:hAnsi="Arial" w:cs="Arial"/>
          <w:sz w:val="22"/>
          <w:szCs w:val="22"/>
        </w:rPr>
        <w:t xml:space="preserve">2021. június 30. napjáig locsoló berendezés kiépítése, </w:t>
      </w:r>
      <w:r w:rsidR="00686ADD">
        <w:rPr>
          <w:rFonts w:ascii="Arial" w:hAnsi="Arial" w:cs="Arial"/>
          <w:sz w:val="22"/>
          <w:szCs w:val="22"/>
        </w:rPr>
        <w:t xml:space="preserve">a </w:t>
      </w:r>
      <w:r w:rsidR="00AC44DD" w:rsidRPr="00686ADD">
        <w:rPr>
          <w:rFonts w:ascii="Arial" w:hAnsi="Arial" w:cs="Arial"/>
          <w:sz w:val="22"/>
          <w:szCs w:val="22"/>
        </w:rPr>
        <w:t xml:space="preserve">2022. szeptember 15. napjáig </w:t>
      </w:r>
      <w:r w:rsidR="00686ADD" w:rsidRPr="00686ADD">
        <w:rPr>
          <w:rFonts w:ascii="Arial" w:hAnsi="Arial" w:cs="Arial"/>
          <w:sz w:val="22"/>
          <w:szCs w:val="22"/>
        </w:rPr>
        <w:t xml:space="preserve">kivitelezendő </w:t>
      </w:r>
      <w:r w:rsidR="00AC44DD" w:rsidRPr="00686ADD">
        <w:rPr>
          <w:rFonts w:ascii="Arial" w:hAnsi="Arial" w:cs="Arial"/>
          <w:sz w:val="22"/>
          <w:szCs w:val="22"/>
        </w:rPr>
        <w:t xml:space="preserve">világítás beruházás </w:t>
      </w:r>
      <w:r w:rsidR="00686ADD" w:rsidRPr="00686ADD">
        <w:rPr>
          <w:rFonts w:ascii="Arial" w:hAnsi="Arial" w:cs="Arial"/>
          <w:sz w:val="22"/>
          <w:szCs w:val="22"/>
        </w:rPr>
        <w:t>első üteme</w:t>
      </w:r>
      <w:r w:rsidR="00AC44DD" w:rsidRPr="004D7F12">
        <w:rPr>
          <w:rFonts w:ascii="Arial" w:hAnsi="Arial" w:cs="Arial"/>
          <w:sz w:val="22"/>
          <w:szCs w:val="22"/>
        </w:rPr>
        <w:t xml:space="preserve">) műszaki és pénzügyi tartalmát </w:t>
      </w:r>
      <w:r w:rsidR="00AC44DD">
        <w:rPr>
          <w:rFonts w:ascii="Arial" w:hAnsi="Arial" w:cs="Arial"/>
          <w:sz w:val="22"/>
          <w:szCs w:val="22"/>
        </w:rPr>
        <w:t xml:space="preserve">megismerte, és az abban foglaltakat </w:t>
      </w:r>
      <w:r w:rsidR="00AC44DD" w:rsidRPr="004D7F12">
        <w:rPr>
          <w:rFonts w:ascii="Arial" w:hAnsi="Arial" w:cs="Arial"/>
          <w:sz w:val="22"/>
          <w:szCs w:val="22"/>
        </w:rPr>
        <w:t xml:space="preserve">előzetesen </w:t>
      </w:r>
      <w:r w:rsidR="00AC44DD">
        <w:rPr>
          <w:rFonts w:ascii="Arial" w:hAnsi="Arial" w:cs="Arial"/>
          <w:sz w:val="22"/>
          <w:szCs w:val="22"/>
        </w:rPr>
        <w:t>jóváhagyja</w:t>
      </w:r>
      <w:r w:rsidR="00AC44DD" w:rsidRPr="004D7F12">
        <w:rPr>
          <w:rFonts w:ascii="Arial" w:hAnsi="Arial" w:cs="Arial"/>
          <w:sz w:val="22"/>
          <w:szCs w:val="22"/>
        </w:rPr>
        <w:t>.</w:t>
      </w:r>
      <w:proofErr w:type="gramEnd"/>
      <w:r w:rsidR="00AC44DD" w:rsidRPr="004D7F12">
        <w:rPr>
          <w:rFonts w:ascii="Arial" w:hAnsi="Arial" w:cs="Arial"/>
          <w:sz w:val="22"/>
          <w:szCs w:val="22"/>
        </w:rPr>
        <w:t xml:space="preserve">  </w:t>
      </w:r>
    </w:p>
    <w:p w:rsidR="00276A7A" w:rsidRDefault="00276A7A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AC44DD" w:rsidRDefault="00AC44DD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:rsidR="00774D90" w:rsidRDefault="002F5250" w:rsidP="00774D9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Tóth Kálmán</w:t>
      </w:r>
      <w:r w:rsidR="00774D90">
        <w:rPr>
          <w:rFonts w:ascii="Arial" w:hAnsi="Arial" w:cs="Arial"/>
          <w:sz w:val="22"/>
          <w:szCs w:val="22"/>
        </w:rPr>
        <w:t xml:space="preserve">, a </w:t>
      </w:r>
      <w:r w:rsidRPr="00EE0CD7">
        <w:rPr>
          <w:rFonts w:ascii="Arial" w:hAnsi="Arial" w:cs="Arial"/>
          <w:sz w:val="22"/>
          <w:szCs w:val="22"/>
        </w:rPr>
        <w:t xml:space="preserve">Városstratégiai, Idegenforgalmi és </w:t>
      </w:r>
      <w:proofErr w:type="spellStart"/>
      <w:r w:rsidRPr="00EE0CD7">
        <w:rPr>
          <w:rFonts w:ascii="Arial" w:hAnsi="Arial" w:cs="Arial"/>
          <w:sz w:val="22"/>
          <w:szCs w:val="22"/>
        </w:rPr>
        <w:t>S</w:t>
      </w:r>
      <w:r w:rsidR="00962D1F">
        <w:rPr>
          <w:rFonts w:ascii="Arial" w:hAnsi="Arial" w:cs="Arial"/>
          <w:sz w:val="22"/>
          <w:szCs w:val="22"/>
        </w:rPr>
        <w:t>I</w:t>
      </w:r>
      <w:r w:rsidRPr="00EE0CD7">
        <w:rPr>
          <w:rFonts w:ascii="Arial" w:hAnsi="Arial" w:cs="Arial"/>
          <w:sz w:val="22"/>
          <w:szCs w:val="22"/>
        </w:rPr>
        <w:t>port</w:t>
      </w:r>
      <w:proofErr w:type="spellEnd"/>
      <w:r w:rsidRPr="00EE0CD7">
        <w:rPr>
          <w:rFonts w:ascii="Arial" w:hAnsi="Arial" w:cs="Arial"/>
          <w:sz w:val="22"/>
          <w:szCs w:val="22"/>
        </w:rPr>
        <w:t xml:space="preserve"> Bizottság </w:t>
      </w:r>
      <w:r w:rsidR="00774D90">
        <w:rPr>
          <w:rFonts w:ascii="Arial" w:hAnsi="Arial" w:cs="Arial"/>
          <w:sz w:val="22"/>
          <w:szCs w:val="22"/>
        </w:rPr>
        <w:t>elnöke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azonnal</w:t>
      </w:r>
      <w:proofErr w:type="gramEnd"/>
    </w:p>
    <w:p w:rsidR="00774D90" w:rsidRDefault="00774D90" w:rsidP="00774D90">
      <w:pPr>
        <w:rPr>
          <w:rFonts w:ascii="Arial" w:hAnsi="Arial" w:cs="Arial"/>
          <w:b/>
          <w:sz w:val="22"/>
          <w:szCs w:val="22"/>
        </w:rPr>
      </w:pPr>
    </w:p>
    <w:p w:rsidR="004361EA" w:rsidRPr="004361EA" w:rsidRDefault="004361EA" w:rsidP="004361EA">
      <w:pPr>
        <w:rPr>
          <w:rFonts w:ascii="Arial" w:hAnsi="Arial" w:cs="Arial"/>
        </w:rPr>
      </w:pPr>
    </w:p>
    <w:sectPr w:rsidR="004361EA" w:rsidRPr="004361E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6C3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6C3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410EA"/>
    <w:multiLevelType w:val="hybridMultilevel"/>
    <w:tmpl w:val="06949B42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490E"/>
    <w:rsid w:val="0002621E"/>
    <w:rsid w:val="00053D7A"/>
    <w:rsid w:val="00066A36"/>
    <w:rsid w:val="000837B9"/>
    <w:rsid w:val="00097FA6"/>
    <w:rsid w:val="000B6C38"/>
    <w:rsid w:val="000B7D52"/>
    <w:rsid w:val="000C663A"/>
    <w:rsid w:val="000C7E06"/>
    <w:rsid w:val="000D5554"/>
    <w:rsid w:val="000E75ED"/>
    <w:rsid w:val="000F167A"/>
    <w:rsid w:val="000F4FF4"/>
    <w:rsid w:val="000F7B6F"/>
    <w:rsid w:val="00120FEC"/>
    <w:rsid w:val="00122C26"/>
    <w:rsid w:val="001268C8"/>
    <w:rsid w:val="00132161"/>
    <w:rsid w:val="001476A8"/>
    <w:rsid w:val="00154EDC"/>
    <w:rsid w:val="00157B06"/>
    <w:rsid w:val="00184160"/>
    <w:rsid w:val="0019670D"/>
    <w:rsid w:val="00197D8B"/>
    <w:rsid w:val="001A4648"/>
    <w:rsid w:val="001B4021"/>
    <w:rsid w:val="001D5677"/>
    <w:rsid w:val="001D7CB9"/>
    <w:rsid w:val="001E20A3"/>
    <w:rsid w:val="001F7179"/>
    <w:rsid w:val="00212654"/>
    <w:rsid w:val="002151A1"/>
    <w:rsid w:val="0021636B"/>
    <w:rsid w:val="00231860"/>
    <w:rsid w:val="002439F1"/>
    <w:rsid w:val="0024569A"/>
    <w:rsid w:val="00262005"/>
    <w:rsid w:val="00271A8A"/>
    <w:rsid w:val="00276A7A"/>
    <w:rsid w:val="00280D26"/>
    <w:rsid w:val="00283135"/>
    <w:rsid w:val="00290BDC"/>
    <w:rsid w:val="00292090"/>
    <w:rsid w:val="00295E4F"/>
    <w:rsid w:val="002A705C"/>
    <w:rsid w:val="002C1BC1"/>
    <w:rsid w:val="002F5250"/>
    <w:rsid w:val="00300075"/>
    <w:rsid w:val="00317302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D7589"/>
    <w:rsid w:val="003E1F8A"/>
    <w:rsid w:val="003F2594"/>
    <w:rsid w:val="003F62B7"/>
    <w:rsid w:val="003F6B4F"/>
    <w:rsid w:val="003F6EF8"/>
    <w:rsid w:val="00407D81"/>
    <w:rsid w:val="00416C91"/>
    <w:rsid w:val="00420791"/>
    <w:rsid w:val="00421EC1"/>
    <w:rsid w:val="004339B7"/>
    <w:rsid w:val="00434058"/>
    <w:rsid w:val="004361EA"/>
    <w:rsid w:val="00442AF5"/>
    <w:rsid w:val="004C5528"/>
    <w:rsid w:val="004C6A7B"/>
    <w:rsid w:val="004E76F7"/>
    <w:rsid w:val="00500D45"/>
    <w:rsid w:val="005317EC"/>
    <w:rsid w:val="005530BE"/>
    <w:rsid w:val="00554EBA"/>
    <w:rsid w:val="00564B2C"/>
    <w:rsid w:val="0058340D"/>
    <w:rsid w:val="005900D6"/>
    <w:rsid w:val="005A3ABD"/>
    <w:rsid w:val="005A4FB8"/>
    <w:rsid w:val="005B250E"/>
    <w:rsid w:val="005D1243"/>
    <w:rsid w:val="005F0D0B"/>
    <w:rsid w:val="005F19FE"/>
    <w:rsid w:val="005F6344"/>
    <w:rsid w:val="00600BD3"/>
    <w:rsid w:val="00610075"/>
    <w:rsid w:val="00616260"/>
    <w:rsid w:val="00623AD1"/>
    <w:rsid w:val="00624A90"/>
    <w:rsid w:val="00673677"/>
    <w:rsid w:val="00675F6F"/>
    <w:rsid w:val="00686ADD"/>
    <w:rsid w:val="00687B83"/>
    <w:rsid w:val="006A77AF"/>
    <w:rsid w:val="006B411E"/>
    <w:rsid w:val="006B5218"/>
    <w:rsid w:val="006C40DD"/>
    <w:rsid w:val="006D4A93"/>
    <w:rsid w:val="006F26B2"/>
    <w:rsid w:val="007119BB"/>
    <w:rsid w:val="00715938"/>
    <w:rsid w:val="0072062E"/>
    <w:rsid w:val="00721C67"/>
    <w:rsid w:val="00727354"/>
    <w:rsid w:val="00753697"/>
    <w:rsid w:val="00774D90"/>
    <w:rsid w:val="007860BA"/>
    <w:rsid w:val="007948DD"/>
    <w:rsid w:val="007B2FF9"/>
    <w:rsid w:val="007B333F"/>
    <w:rsid w:val="007C3BF2"/>
    <w:rsid w:val="007C40AF"/>
    <w:rsid w:val="007D1286"/>
    <w:rsid w:val="007D4C74"/>
    <w:rsid w:val="007E7CFB"/>
    <w:rsid w:val="007F2F31"/>
    <w:rsid w:val="007F351D"/>
    <w:rsid w:val="007F7C4D"/>
    <w:rsid w:val="00800E05"/>
    <w:rsid w:val="00840A18"/>
    <w:rsid w:val="00842A01"/>
    <w:rsid w:val="00842C93"/>
    <w:rsid w:val="00844AF6"/>
    <w:rsid w:val="00844F69"/>
    <w:rsid w:val="00854559"/>
    <w:rsid w:val="008728D0"/>
    <w:rsid w:val="008B19CD"/>
    <w:rsid w:val="008B4587"/>
    <w:rsid w:val="008B72BC"/>
    <w:rsid w:val="008C5196"/>
    <w:rsid w:val="008E5BD4"/>
    <w:rsid w:val="008F3B6C"/>
    <w:rsid w:val="00906C03"/>
    <w:rsid w:val="0090745D"/>
    <w:rsid w:val="00923B8E"/>
    <w:rsid w:val="009348EA"/>
    <w:rsid w:val="009354EC"/>
    <w:rsid w:val="009356D0"/>
    <w:rsid w:val="00935C05"/>
    <w:rsid w:val="00936D8F"/>
    <w:rsid w:val="00940B92"/>
    <w:rsid w:val="0094322B"/>
    <w:rsid w:val="0094572B"/>
    <w:rsid w:val="00957D5C"/>
    <w:rsid w:val="00960B8F"/>
    <w:rsid w:val="0096279B"/>
    <w:rsid w:val="00962926"/>
    <w:rsid w:val="00962D1F"/>
    <w:rsid w:val="009728C9"/>
    <w:rsid w:val="00973947"/>
    <w:rsid w:val="009A606E"/>
    <w:rsid w:val="009B5ED8"/>
    <w:rsid w:val="009E1F43"/>
    <w:rsid w:val="009F6BDA"/>
    <w:rsid w:val="00A31529"/>
    <w:rsid w:val="00A365D1"/>
    <w:rsid w:val="00A52624"/>
    <w:rsid w:val="00A60811"/>
    <w:rsid w:val="00A7633E"/>
    <w:rsid w:val="00AA5AC4"/>
    <w:rsid w:val="00AB7B31"/>
    <w:rsid w:val="00AC139F"/>
    <w:rsid w:val="00AC44DD"/>
    <w:rsid w:val="00AC4DD8"/>
    <w:rsid w:val="00AD08CD"/>
    <w:rsid w:val="00AD413B"/>
    <w:rsid w:val="00AD562F"/>
    <w:rsid w:val="00AE34A9"/>
    <w:rsid w:val="00AE58CD"/>
    <w:rsid w:val="00AF0113"/>
    <w:rsid w:val="00AF4623"/>
    <w:rsid w:val="00B01F66"/>
    <w:rsid w:val="00B103B4"/>
    <w:rsid w:val="00B31EBD"/>
    <w:rsid w:val="00B37F10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2F21"/>
    <w:rsid w:val="00BD6F79"/>
    <w:rsid w:val="00BE370B"/>
    <w:rsid w:val="00BF39BD"/>
    <w:rsid w:val="00C065C8"/>
    <w:rsid w:val="00C34E8A"/>
    <w:rsid w:val="00C4188D"/>
    <w:rsid w:val="00C52379"/>
    <w:rsid w:val="00C540A0"/>
    <w:rsid w:val="00C65E95"/>
    <w:rsid w:val="00C7087A"/>
    <w:rsid w:val="00C77F62"/>
    <w:rsid w:val="00C80514"/>
    <w:rsid w:val="00C84BD9"/>
    <w:rsid w:val="00C869B9"/>
    <w:rsid w:val="00CB7CAA"/>
    <w:rsid w:val="00CE4D29"/>
    <w:rsid w:val="00CE4E82"/>
    <w:rsid w:val="00CE74C9"/>
    <w:rsid w:val="00D056A1"/>
    <w:rsid w:val="00D0667F"/>
    <w:rsid w:val="00D22A4E"/>
    <w:rsid w:val="00D2428C"/>
    <w:rsid w:val="00D323CB"/>
    <w:rsid w:val="00D32987"/>
    <w:rsid w:val="00D54DF8"/>
    <w:rsid w:val="00D713B0"/>
    <w:rsid w:val="00D849CC"/>
    <w:rsid w:val="00DA14B3"/>
    <w:rsid w:val="00DA3494"/>
    <w:rsid w:val="00DB253E"/>
    <w:rsid w:val="00DE1758"/>
    <w:rsid w:val="00DE258B"/>
    <w:rsid w:val="00DF3E4D"/>
    <w:rsid w:val="00E06C93"/>
    <w:rsid w:val="00E117DF"/>
    <w:rsid w:val="00E164EC"/>
    <w:rsid w:val="00E16CC1"/>
    <w:rsid w:val="00E22D74"/>
    <w:rsid w:val="00E30D6E"/>
    <w:rsid w:val="00E35A1D"/>
    <w:rsid w:val="00E3769B"/>
    <w:rsid w:val="00E4663A"/>
    <w:rsid w:val="00E53EC3"/>
    <w:rsid w:val="00E72F7A"/>
    <w:rsid w:val="00E828E1"/>
    <w:rsid w:val="00E82F69"/>
    <w:rsid w:val="00E950D2"/>
    <w:rsid w:val="00EA1E15"/>
    <w:rsid w:val="00EA3C0F"/>
    <w:rsid w:val="00EB52DB"/>
    <w:rsid w:val="00EC7B6C"/>
    <w:rsid w:val="00EC7C11"/>
    <w:rsid w:val="00ED5041"/>
    <w:rsid w:val="00EE06E2"/>
    <w:rsid w:val="00EE0CD7"/>
    <w:rsid w:val="00F04E74"/>
    <w:rsid w:val="00F13AC5"/>
    <w:rsid w:val="00F16A39"/>
    <w:rsid w:val="00F17C0A"/>
    <w:rsid w:val="00F3116B"/>
    <w:rsid w:val="00F35077"/>
    <w:rsid w:val="00F40188"/>
    <w:rsid w:val="00F64005"/>
    <w:rsid w:val="00F65487"/>
    <w:rsid w:val="00F85DA3"/>
    <w:rsid w:val="00F9590D"/>
    <w:rsid w:val="00FA1959"/>
    <w:rsid w:val="00FA299D"/>
    <w:rsid w:val="00FB6523"/>
    <w:rsid w:val="00FC3E2A"/>
    <w:rsid w:val="00FD0357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E0CD7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AC44D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C44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27</TotalTime>
  <Pages>2</Pages>
  <Words>579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9</cp:revision>
  <cp:lastPrinted>2019-11-19T10:01:00Z</cp:lastPrinted>
  <dcterms:created xsi:type="dcterms:W3CDTF">2021-06-07T07:33:00Z</dcterms:created>
  <dcterms:modified xsi:type="dcterms:W3CDTF">2021-06-16T13:34:00Z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