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6BBA" w14:textId="6D91D415" w:rsidR="00D54DF8" w:rsidRDefault="00D54DF8" w:rsidP="007A7F9C">
      <w:pPr>
        <w:jc w:val="both"/>
        <w:rPr>
          <w:rFonts w:ascii="Arial" w:hAnsi="Arial" w:cs="Arial"/>
        </w:rPr>
      </w:pPr>
    </w:p>
    <w:p w14:paraId="309778A1" w14:textId="77777777" w:rsidR="00BE5E58" w:rsidRDefault="00BE5E58" w:rsidP="00BE5E58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3DFB8D02" w14:textId="77777777" w:rsidR="00BE5E58" w:rsidRPr="00A11774" w:rsidRDefault="00BE5E58" w:rsidP="00BE5E58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A11774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765D5B5E" w14:textId="77777777" w:rsidR="00BE5E58" w:rsidRPr="00A11774" w:rsidRDefault="00BE5E58" w:rsidP="00BE5E58">
      <w:pPr>
        <w:rPr>
          <w:rFonts w:ascii="Arial" w:hAnsi="Arial" w:cs="Arial"/>
          <w:b/>
          <w:bCs/>
          <w:u w:val="single"/>
        </w:rPr>
      </w:pPr>
    </w:p>
    <w:p w14:paraId="76871696" w14:textId="38DD583B" w:rsidR="00BE5E58" w:rsidRDefault="00BE5E58" w:rsidP="00BE5E58">
      <w:pPr>
        <w:jc w:val="center"/>
        <w:rPr>
          <w:rFonts w:ascii="Arial" w:hAnsi="Arial" w:cs="Arial"/>
          <w:b/>
        </w:rPr>
      </w:pPr>
      <w:r w:rsidRPr="00A11774">
        <w:rPr>
          <w:rFonts w:ascii="Arial" w:hAnsi="Arial" w:cs="Arial"/>
          <w:b/>
        </w:rPr>
        <w:t>Szombathely Megyei Jogú Város Közgyűlés</w:t>
      </w:r>
      <w:r>
        <w:rPr>
          <w:rFonts w:ascii="Arial" w:hAnsi="Arial" w:cs="Arial"/>
          <w:b/>
        </w:rPr>
        <w:t>e Gazdasági és Jogi Bizottságána</w:t>
      </w:r>
      <w:r w:rsidRPr="00A11774">
        <w:rPr>
          <w:rFonts w:ascii="Arial" w:hAnsi="Arial" w:cs="Arial"/>
          <w:b/>
        </w:rPr>
        <w:t>k 2021. június 2</w:t>
      </w:r>
      <w:r>
        <w:rPr>
          <w:rFonts w:ascii="Arial" w:hAnsi="Arial" w:cs="Arial"/>
          <w:b/>
        </w:rPr>
        <w:t>1</w:t>
      </w:r>
      <w:r w:rsidRPr="00A11774">
        <w:rPr>
          <w:rFonts w:ascii="Arial" w:hAnsi="Arial" w:cs="Arial"/>
          <w:b/>
        </w:rPr>
        <w:t>-i ülésére</w:t>
      </w:r>
    </w:p>
    <w:p w14:paraId="1E8E9EDC" w14:textId="77777777" w:rsidR="00BE5E58" w:rsidRPr="00A11774" w:rsidRDefault="00BE5E58" w:rsidP="00BE5E58">
      <w:pPr>
        <w:jc w:val="center"/>
        <w:rPr>
          <w:rFonts w:ascii="Arial" w:hAnsi="Arial" w:cs="Arial"/>
          <w:b/>
        </w:rPr>
      </w:pPr>
    </w:p>
    <w:p w14:paraId="03492FAD" w14:textId="46607F41" w:rsidR="00BE5E58" w:rsidRPr="00A11774" w:rsidRDefault="00BE5E58" w:rsidP="00BE5E58">
      <w:pPr>
        <w:jc w:val="center"/>
        <w:rPr>
          <w:rFonts w:ascii="Arial" w:hAnsi="Arial" w:cs="Arial"/>
          <w:b/>
        </w:rPr>
      </w:pPr>
      <w:r w:rsidRPr="00A11774">
        <w:rPr>
          <w:rFonts w:ascii="Arial" w:hAnsi="Arial" w:cs="Arial"/>
          <w:b/>
        </w:rPr>
        <w:t xml:space="preserve">Szombathely Megyei Jogú Város </w:t>
      </w:r>
      <w:r>
        <w:rPr>
          <w:rFonts w:ascii="Arial" w:hAnsi="Arial" w:cs="Arial"/>
          <w:b/>
        </w:rPr>
        <w:t>Bűnmegelőzési, Közbiztonsági és Közrendvédelmi Bizottságána</w:t>
      </w:r>
      <w:r w:rsidRPr="00A11774">
        <w:rPr>
          <w:rFonts w:ascii="Arial" w:hAnsi="Arial" w:cs="Arial"/>
          <w:b/>
        </w:rPr>
        <w:t>k 2021. június 2</w:t>
      </w:r>
      <w:r>
        <w:rPr>
          <w:rFonts w:ascii="Arial" w:hAnsi="Arial" w:cs="Arial"/>
          <w:b/>
        </w:rPr>
        <w:t>1</w:t>
      </w:r>
      <w:r w:rsidRPr="00A11774">
        <w:rPr>
          <w:rFonts w:ascii="Arial" w:hAnsi="Arial" w:cs="Arial"/>
          <w:b/>
        </w:rPr>
        <w:t>-i ülésére</w:t>
      </w:r>
    </w:p>
    <w:p w14:paraId="377A78FF" w14:textId="77777777" w:rsidR="00BE5E58" w:rsidRPr="00B42088" w:rsidRDefault="00BE5E58" w:rsidP="00BE5E58">
      <w:pPr>
        <w:jc w:val="center"/>
        <w:rPr>
          <w:rFonts w:ascii="Arial" w:hAnsi="Arial" w:cs="Arial"/>
          <w:b/>
          <w:highlight w:val="yellow"/>
        </w:rPr>
      </w:pPr>
    </w:p>
    <w:p w14:paraId="708095E4" w14:textId="77777777" w:rsidR="00BE5E58" w:rsidRPr="00B42088" w:rsidRDefault="00BE5E58" w:rsidP="00BE5E58">
      <w:pPr>
        <w:jc w:val="center"/>
        <w:rPr>
          <w:rFonts w:ascii="Arial" w:hAnsi="Arial" w:cs="Arial"/>
          <w:b/>
          <w:highlight w:val="yellow"/>
        </w:rPr>
      </w:pPr>
    </w:p>
    <w:p w14:paraId="10034211" w14:textId="77777777" w:rsidR="00BE5E58" w:rsidRDefault="00BE5E58" w:rsidP="00BE5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Közterület-felügyelet működését érintő</w:t>
      </w:r>
    </w:p>
    <w:p w14:paraId="680A51ED" w14:textId="77777777" w:rsidR="00BE5E58" w:rsidRDefault="00BE5E58" w:rsidP="00BE5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együttműködési megállapodások megkötésére</w:t>
      </w:r>
    </w:p>
    <w:p w14:paraId="6EF5E370" w14:textId="77777777" w:rsidR="00BE5E58" w:rsidRDefault="00BE5E58" w:rsidP="00BE5E58">
      <w:pPr>
        <w:jc w:val="both"/>
        <w:rPr>
          <w:rFonts w:ascii="Arial" w:hAnsi="Arial" w:cs="Arial"/>
          <w:highlight w:val="yellow"/>
        </w:rPr>
      </w:pPr>
    </w:p>
    <w:p w14:paraId="6A232091" w14:textId="77777777" w:rsidR="00BE5E58" w:rsidRDefault="00BE5E58" w:rsidP="00BE5E58">
      <w:pPr>
        <w:jc w:val="both"/>
        <w:rPr>
          <w:rFonts w:ascii="Arial" w:hAnsi="Arial" w:cs="Arial"/>
          <w:highlight w:val="yellow"/>
        </w:rPr>
      </w:pPr>
    </w:p>
    <w:p w14:paraId="60A555A2" w14:textId="77777777" w:rsidR="00BE5E58" w:rsidRDefault="00BE5E58" w:rsidP="00BE5E58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</w:rPr>
      </w:pPr>
      <w:bookmarkStart w:id="0" w:name="_Hlk64356369"/>
      <w:bookmarkStart w:id="1" w:name="_Hlk74145718"/>
      <w:r w:rsidRPr="008E62E4">
        <w:rPr>
          <w:rFonts w:ascii="Arial" w:hAnsi="Arial" w:cs="Arial"/>
          <w:bCs/>
        </w:rPr>
        <w:t>A közterület-felügyeletről szóló 1999. évi LXIII. törvény 6. § (1) bekezdése alapján a felügyelet a képviselő-testület által meghatározottak szerint együttműködik a rendőrséggel, a hivatásos katasztrófavédelmi szervvel (a továbbiakban: rendvédelmi szervek), a Nemzeti Adó- és Vámhivatallal, az egyéb állami ellenőrző és önkormányzati szervekkel, társadalmi szervezettel, így különösen a helyi polgárőr szervezettel, valamint a feladatai ellátásához segítséget nyújtó egyéb szervezettel.</w:t>
      </w:r>
    </w:p>
    <w:p w14:paraId="41D30477" w14:textId="77777777" w:rsidR="00BE5E58" w:rsidRDefault="00BE5E58" w:rsidP="00BE5E58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</w:rPr>
      </w:pPr>
    </w:p>
    <w:p w14:paraId="575F1030" w14:textId="77777777" w:rsidR="00BE5E58" w:rsidRPr="005A7C84" w:rsidRDefault="00BE5E58" w:rsidP="00BE5E58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5A7C84">
        <w:rPr>
          <w:rFonts w:ascii="Arial" w:hAnsi="Arial" w:cs="Arial"/>
          <w:bCs/>
        </w:rPr>
        <w:t xml:space="preserve">A veszélyhelyzet alatt – tekintettel arra, hogy a Közterület-felügyelet </w:t>
      </w:r>
      <w:r w:rsidRPr="008E62E4">
        <w:rPr>
          <w:rFonts w:ascii="Arial" w:hAnsi="Arial" w:cs="Arial"/>
        </w:rPr>
        <w:t>szoros és hatékony együttműködése a rendőrséggel, valamint a polgárőr szervezetekkel a veszélyhelyzetben kiemelkedően fontos</w:t>
      </w:r>
      <w:r w:rsidRPr="005A7C84">
        <w:rPr>
          <w:rFonts w:ascii="Arial" w:hAnsi="Arial" w:cs="Arial"/>
        </w:rPr>
        <w:t xml:space="preserve"> volt – 110/</w:t>
      </w:r>
      <w:r w:rsidRPr="008E62E4">
        <w:rPr>
          <w:rFonts w:ascii="Arial" w:hAnsi="Arial" w:cs="Arial"/>
          <w:bCs/>
        </w:rPr>
        <w:t>2021. (</w:t>
      </w:r>
      <w:r w:rsidRPr="005A7C84">
        <w:rPr>
          <w:rFonts w:ascii="Arial" w:hAnsi="Arial" w:cs="Arial"/>
          <w:bCs/>
        </w:rPr>
        <w:t>IV.29</w:t>
      </w:r>
      <w:r w:rsidRPr="008E62E4">
        <w:rPr>
          <w:rFonts w:ascii="Arial" w:hAnsi="Arial" w:cs="Arial"/>
          <w:bCs/>
        </w:rPr>
        <w:t xml:space="preserve">.) PM. sz. határozatommal </w:t>
      </w:r>
      <w:r w:rsidRPr="008E62E4">
        <w:rPr>
          <w:rFonts w:ascii="Arial" w:eastAsia="Calibri" w:hAnsi="Arial" w:cs="Arial"/>
          <w:lang w:eastAsia="en-US"/>
        </w:rPr>
        <w:t>jóváhagytam a közterület-felügyeletet belső szervezeti egységként magába foglaló Szombathely Megyei Jogú Város Polgármesteri Hivatala és a Vas Megyei Rendőr-Főkapitányság</w:t>
      </w:r>
      <w:r w:rsidRPr="005A7C84">
        <w:rPr>
          <w:rFonts w:ascii="Arial" w:hAnsi="Arial" w:cs="Arial"/>
        </w:rPr>
        <w:t xml:space="preserve">, illetve a Hivatal és a valamennyi </w:t>
      </w:r>
      <w:r w:rsidRPr="008E62E4">
        <w:rPr>
          <w:rFonts w:ascii="Arial" w:hAnsi="Arial" w:cs="Arial"/>
        </w:rPr>
        <w:t xml:space="preserve">szombathelyi polgárőr szervezetet tömörítő Vas Megyei Polgárőr Szervezetek Szövetsége </w:t>
      </w:r>
      <w:r w:rsidRPr="005A7C84">
        <w:rPr>
          <w:rFonts w:ascii="Arial" w:hAnsi="Arial" w:cs="Arial"/>
        </w:rPr>
        <w:t xml:space="preserve">közötti </w:t>
      </w:r>
      <w:r w:rsidRPr="008E62E4">
        <w:rPr>
          <w:rFonts w:ascii="Arial" w:eastAsia="Calibri" w:hAnsi="Arial" w:cs="Arial"/>
          <w:lang w:eastAsia="en-US"/>
        </w:rPr>
        <w:t>együttműködési megállapodás</w:t>
      </w:r>
      <w:r w:rsidRPr="005A7C84">
        <w:rPr>
          <w:rFonts w:ascii="Arial" w:eastAsia="Calibri" w:hAnsi="Arial" w:cs="Arial"/>
          <w:lang w:eastAsia="en-US"/>
        </w:rPr>
        <w:t>oka</w:t>
      </w:r>
      <w:r w:rsidRPr="008E62E4">
        <w:rPr>
          <w:rFonts w:ascii="Arial" w:eastAsia="Calibri" w:hAnsi="Arial" w:cs="Arial"/>
          <w:lang w:eastAsia="en-US"/>
        </w:rPr>
        <w:t xml:space="preserve">t, </w:t>
      </w:r>
      <w:r w:rsidRPr="005A7C84">
        <w:rPr>
          <w:rFonts w:ascii="Arial" w:eastAsia="Calibri" w:hAnsi="Arial" w:cs="Arial"/>
          <w:lang w:eastAsia="en-US"/>
        </w:rPr>
        <w:t>amelyek aláírásra kerültek és hatályba léptek.</w:t>
      </w:r>
    </w:p>
    <w:p w14:paraId="74FCDBCC" w14:textId="77777777" w:rsidR="00BE5E58" w:rsidRDefault="00BE5E58" w:rsidP="00BE5E58">
      <w:pPr>
        <w:autoSpaceDE w:val="0"/>
        <w:autoSpaceDN w:val="0"/>
        <w:adjustRightInd w:val="0"/>
        <w:jc w:val="both"/>
        <w:rPr>
          <w:rFonts w:ascii="Arial" w:eastAsia="Calibri" w:hAnsi="Arial" w:cs="Arial"/>
          <w:highlight w:val="yellow"/>
          <w:lang w:eastAsia="en-US"/>
        </w:rPr>
      </w:pPr>
    </w:p>
    <w:p w14:paraId="23892390" w14:textId="77777777" w:rsidR="00BE5E58" w:rsidRDefault="00BE5E58" w:rsidP="00BE5E58">
      <w:pPr>
        <w:autoSpaceDE w:val="0"/>
        <w:autoSpaceDN w:val="0"/>
        <w:adjustRightInd w:val="0"/>
        <w:jc w:val="both"/>
        <w:rPr>
          <w:rFonts w:ascii="Arial" w:eastAsia="Calibri" w:hAnsi="Arial" w:cs="Arial"/>
          <w:highlight w:val="yellow"/>
          <w:lang w:eastAsia="en-US"/>
        </w:rPr>
      </w:pPr>
      <w:r w:rsidRPr="005A7C84">
        <w:rPr>
          <w:rFonts w:ascii="Arial" w:eastAsia="Calibri" w:hAnsi="Arial" w:cs="Arial"/>
          <w:lang w:eastAsia="en-US"/>
        </w:rPr>
        <w:t xml:space="preserve">Jelen előterjesztés keretében a Vas Megyei </w:t>
      </w:r>
      <w:r w:rsidRPr="008E62E4">
        <w:rPr>
          <w:rFonts w:ascii="Arial" w:eastAsia="Calibri" w:hAnsi="Arial" w:cs="Arial"/>
          <w:lang w:eastAsia="en-US"/>
        </w:rPr>
        <w:t xml:space="preserve">Katasztrófavédelmi Igazgatósággal, </w:t>
      </w:r>
      <w:r>
        <w:rPr>
          <w:rFonts w:ascii="Arial" w:eastAsia="Calibri" w:hAnsi="Arial" w:cs="Arial"/>
          <w:lang w:eastAsia="en-US"/>
        </w:rPr>
        <w:t xml:space="preserve">valamint a Szombathelyen működő, állatvédelmi civil egyesületekkel: </w:t>
      </w:r>
      <w:r w:rsidRPr="008E62E4">
        <w:rPr>
          <w:rFonts w:ascii="Arial" w:eastAsia="Calibri" w:hAnsi="Arial" w:cs="Arial"/>
          <w:lang w:eastAsia="en-US"/>
        </w:rPr>
        <w:t>a Kutyamenhely Alapítvánnyal, az Állatvédők Vas Megyei Egyesületével és a Fekete István Állatvédő Egyesülettel</w:t>
      </w:r>
      <w:r>
        <w:rPr>
          <w:rFonts w:ascii="Arial" w:eastAsia="Calibri" w:hAnsi="Arial" w:cs="Arial"/>
          <w:lang w:eastAsia="en-US"/>
        </w:rPr>
        <w:t xml:space="preserve"> kötendő együttműködési megállapodások jóváhagyására teszek javaslatot.</w:t>
      </w:r>
    </w:p>
    <w:p w14:paraId="5F2607EE" w14:textId="60712613" w:rsidR="00BE5E58" w:rsidRDefault="00BE5E58" w:rsidP="00BE5E58">
      <w:pPr>
        <w:autoSpaceDE w:val="0"/>
        <w:autoSpaceDN w:val="0"/>
        <w:adjustRightInd w:val="0"/>
        <w:jc w:val="both"/>
        <w:rPr>
          <w:rFonts w:ascii="Arial" w:eastAsia="Calibri" w:hAnsi="Arial" w:cs="Arial"/>
          <w:highlight w:val="yellow"/>
          <w:lang w:eastAsia="en-US"/>
        </w:rPr>
      </w:pPr>
    </w:p>
    <w:p w14:paraId="6FCEA408" w14:textId="77777777" w:rsidR="00BE5E58" w:rsidRDefault="00BE5E58" w:rsidP="00BE5E58">
      <w:pPr>
        <w:autoSpaceDE w:val="0"/>
        <w:autoSpaceDN w:val="0"/>
        <w:adjustRightInd w:val="0"/>
        <w:jc w:val="both"/>
        <w:rPr>
          <w:rFonts w:ascii="Arial" w:eastAsia="Calibri" w:hAnsi="Arial" w:cs="Arial"/>
          <w:highlight w:val="yellow"/>
          <w:lang w:eastAsia="en-US"/>
        </w:rPr>
      </w:pPr>
    </w:p>
    <w:p w14:paraId="510B0D47" w14:textId="77777777" w:rsidR="00BE5E58" w:rsidRPr="00BE5E58" w:rsidRDefault="00BE5E58" w:rsidP="00BE5E5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eastAsia="Calibri" w:hAnsi="Arial" w:cs="Arial"/>
          <w:u w:val="single"/>
          <w:lang w:eastAsia="en-US"/>
        </w:rPr>
      </w:pPr>
      <w:r w:rsidRPr="00BE5E58">
        <w:rPr>
          <w:rFonts w:ascii="Arial" w:eastAsia="Calibri" w:hAnsi="Arial" w:cs="Arial"/>
          <w:u w:val="single"/>
          <w:lang w:eastAsia="en-US"/>
        </w:rPr>
        <w:t>Együttműködési megállapodás a Katasztrófavédelmi Igazgatósággal</w:t>
      </w:r>
    </w:p>
    <w:p w14:paraId="30093223" w14:textId="77777777" w:rsidR="00BE5E58" w:rsidRDefault="00BE5E58" w:rsidP="00BE5E58">
      <w:pPr>
        <w:autoSpaceDE w:val="0"/>
        <w:autoSpaceDN w:val="0"/>
        <w:adjustRightInd w:val="0"/>
        <w:jc w:val="both"/>
        <w:rPr>
          <w:rFonts w:ascii="Arial" w:eastAsia="Calibri" w:hAnsi="Arial" w:cs="Arial"/>
          <w:highlight w:val="yellow"/>
          <w:lang w:eastAsia="en-US"/>
        </w:rPr>
      </w:pPr>
    </w:p>
    <w:p w14:paraId="6BD53E48" w14:textId="77777777" w:rsidR="00BE5E58" w:rsidRPr="008E62E4" w:rsidRDefault="00BE5E58" w:rsidP="00BE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62E4">
        <w:rPr>
          <w:rFonts w:ascii="Arial" w:hAnsi="Arial" w:cs="Arial"/>
          <w:bCs/>
        </w:rPr>
        <w:t xml:space="preserve">A még önálló költségvetési szervként működő Szombathely Megyei Jogú Város Közterület-felügyelet </w:t>
      </w:r>
      <w:r w:rsidRPr="00A02184">
        <w:rPr>
          <w:rFonts w:ascii="Arial" w:hAnsi="Arial" w:cs="Arial"/>
        </w:rPr>
        <w:t>2014</w:t>
      </w:r>
      <w:r w:rsidRPr="008E62E4">
        <w:rPr>
          <w:rFonts w:ascii="Arial" w:hAnsi="Arial" w:cs="Arial"/>
        </w:rPr>
        <w:t xml:space="preserve">. </w:t>
      </w:r>
      <w:r w:rsidRPr="00A02184">
        <w:rPr>
          <w:rFonts w:ascii="Arial" w:hAnsi="Arial" w:cs="Arial"/>
        </w:rPr>
        <w:t>április 15</w:t>
      </w:r>
      <w:r w:rsidRPr="008E62E4">
        <w:rPr>
          <w:rFonts w:ascii="Arial" w:hAnsi="Arial" w:cs="Arial"/>
        </w:rPr>
        <w:t xml:space="preserve">. napján együttműködési megállapodást kötött a </w:t>
      </w:r>
      <w:r w:rsidRPr="00A02184">
        <w:rPr>
          <w:rFonts w:ascii="Arial" w:hAnsi="Arial" w:cs="Arial"/>
        </w:rPr>
        <w:t>Vas Megyei Katasztrófavédelmi Igazgatósággal.</w:t>
      </w:r>
      <w:r w:rsidRPr="008E62E4">
        <w:rPr>
          <w:rFonts w:ascii="Arial" w:hAnsi="Arial" w:cs="Arial"/>
        </w:rPr>
        <w:t xml:space="preserve"> A közterület-felügyelet 2020. január 1. napja óta Szombathely Megyei Jogú Város Polgármesteri Hivatala belső szervezeti egységeként működik, így a Hivatal a fenti együttműködési megállapodásba jogutódként belépett.</w:t>
      </w:r>
    </w:p>
    <w:p w14:paraId="6EC33AA0" w14:textId="77777777" w:rsidR="00BE5E58" w:rsidRPr="008E62E4" w:rsidRDefault="00BE5E58" w:rsidP="00BE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62E4">
        <w:rPr>
          <w:rFonts w:ascii="Arial" w:hAnsi="Arial" w:cs="Arial"/>
        </w:rPr>
        <w:lastRenderedPageBreak/>
        <w:t xml:space="preserve">A beolvadás óta a </w:t>
      </w:r>
      <w:r w:rsidRPr="00A02184">
        <w:rPr>
          <w:rFonts w:ascii="Arial" w:hAnsi="Arial" w:cs="Arial"/>
        </w:rPr>
        <w:t xml:space="preserve">katasztrófavédelemmel </w:t>
      </w:r>
      <w:r w:rsidRPr="008E62E4">
        <w:rPr>
          <w:rFonts w:ascii="Arial" w:hAnsi="Arial" w:cs="Arial"/>
        </w:rPr>
        <w:t xml:space="preserve">történő együttműködés a gyakorlatban rendkívül hatékonyan működik, ugyanakkor az eltelt időszak tapasztalatai alapján sor került az együttműködési megállapodás felülvizsgálatára, és a </w:t>
      </w:r>
      <w:r w:rsidRPr="00A02184">
        <w:rPr>
          <w:rFonts w:ascii="Arial" w:hAnsi="Arial" w:cs="Arial"/>
        </w:rPr>
        <w:t xml:space="preserve">Katasztrófavédelmi Igazgatósággal </w:t>
      </w:r>
      <w:r w:rsidRPr="008E62E4">
        <w:rPr>
          <w:rFonts w:ascii="Arial" w:hAnsi="Arial" w:cs="Arial"/>
        </w:rPr>
        <w:t>egyeztetve előkészítésre került az új együttműködési megállapodás.</w:t>
      </w:r>
    </w:p>
    <w:p w14:paraId="52AD10AC" w14:textId="77777777" w:rsidR="00BE5E58" w:rsidRPr="008E62E4" w:rsidRDefault="00BE5E58" w:rsidP="00BE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62E4">
        <w:rPr>
          <w:rFonts w:ascii="Arial" w:hAnsi="Arial" w:cs="Arial"/>
        </w:rPr>
        <w:t xml:space="preserve">A megállapodás </w:t>
      </w:r>
      <w:r w:rsidRPr="00A02184">
        <w:rPr>
          <w:rFonts w:ascii="Arial" w:hAnsi="Arial" w:cs="Arial"/>
        </w:rPr>
        <w:t xml:space="preserve">alapvető célja, hogy </w:t>
      </w:r>
      <w:r>
        <w:rPr>
          <w:rFonts w:ascii="Arial" w:hAnsi="Arial" w:cs="Arial"/>
        </w:rPr>
        <w:t>a felek egymás alaptevékenységének kölcsönös megismerésével, ezáltal a védelmi, igazgatási feladatok gyors, egymást segítő megoldásának kölcsönös elősegítésével készülnek fel a lakosságot, a létesítményeket érintő veszélyhelyzetek elhárítására</w:t>
      </w:r>
      <w:r w:rsidRPr="00A02184">
        <w:rPr>
          <w:rFonts w:ascii="Arial" w:hAnsi="Arial" w:cs="Arial"/>
        </w:rPr>
        <w:t xml:space="preserve">. </w:t>
      </w:r>
      <w:r w:rsidRPr="008E62E4">
        <w:rPr>
          <w:rFonts w:ascii="Arial" w:hAnsi="Arial" w:cs="Arial"/>
        </w:rPr>
        <w:t>A megállapodásban meghatározásra kerül</w:t>
      </w:r>
      <w:r w:rsidRPr="00A02184">
        <w:rPr>
          <w:rFonts w:ascii="Arial" w:hAnsi="Arial" w:cs="Arial"/>
        </w:rPr>
        <w:t xml:space="preserve">nek a felek vállalásai, az együttműködés keretei és a kapcsolattartás rendje, </w:t>
      </w:r>
      <w:r>
        <w:rPr>
          <w:rFonts w:ascii="Arial" w:hAnsi="Arial" w:cs="Arial"/>
        </w:rPr>
        <w:t xml:space="preserve">valamint </w:t>
      </w:r>
      <w:r w:rsidRPr="00A02184">
        <w:rPr>
          <w:rFonts w:ascii="Arial" w:hAnsi="Arial" w:cs="Arial"/>
        </w:rPr>
        <w:t>a képzési tevékenységekben egymás segítése.</w:t>
      </w:r>
    </w:p>
    <w:bookmarkEnd w:id="0"/>
    <w:p w14:paraId="54657CC3" w14:textId="77777777" w:rsidR="00BE5E58" w:rsidRPr="008E62E4" w:rsidRDefault="00BE5E58" w:rsidP="00BE5E58">
      <w:pPr>
        <w:tabs>
          <w:tab w:val="left" w:pos="0"/>
        </w:tabs>
        <w:jc w:val="both"/>
        <w:rPr>
          <w:rFonts w:ascii="Arial" w:hAnsi="Arial" w:cs="Arial"/>
        </w:rPr>
      </w:pPr>
      <w:r w:rsidRPr="008E62E4">
        <w:rPr>
          <w:rFonts w:ascii="Arial" w:hAnsi="Arial" w:cs="Arial"/>
        </w:rPr>
        <w:t>A fentieknek megfelelően a</w:t>
      </w:r>
      <w:r w:rsidRPr="00A02184">
        <w:rPr>
          <w:rFonts w:ascii="Arial" w:eastAsia="Calibri" w:hAnsi="Arial" w:cs="Arial"/>
          <w:lang w:eastAsia="en-US"/>
        </w:rPr>
        <w:t xml:space="preserve"> Vas Megyei Katasztrófavédelmi Igazgatósággal</w:t>
      </w:r>
      <w:r w:rsidRPr="00A02184">
        <w:rPr>
          <w:rFonts w:ascii="Arial" w:hAnsi="Arial" w:cs="Arial"/>
        </w:rPr>
        <w:t xml:space="preserve"> </w:t>
      </w:r>
      <w:r w:rsidRPr="008E62E4">
        <w:rPr>
          <w:rFonts w:ascii="Arial" w:hAnsi="Arial" w:cs="Arial"/>
        </w:rPr>
        <w:t xml:space="preserve">előzetesen egyeztetett tartalmú együttműködési megállapodás tervezet az előterjesztés </w:t>
      </w:r>
      <w:r>
        <w:rPr>
          <w:rFonts w:ascii="Arial" w:hAnsi="Arial" w:cs="Arial"/>
        </w:rPr>
        <w:t xml:space="preserve">1. számú </w:t>
      </w:r>
      <w:r w:rsidRPr="008E62E4">
        <w:rPr>
          <w:rFonts w:ascii="Arial" w:hAnsi="Arial" w:cs="Arial"/>
        </w:rPr>
        <w:t xml:space="preserve">mellékletét képezi. </w:t>
      </w:r>
    </w:p>
    <w:p w14:paraId="54701C5B" w14:textId="10E9A6CC" w:rsidR="00BE5E58" w:rsidRDefault="00BE5E58" w:rsidP="00BE5E58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</w:rPr>
      </w:pPr>
    </w:p>
    <w:p w14:paraId="6EB08D70" w14:textId="77777777" w:rsidR="00BE5E58" w:rsidRPr="008E62E4" w:rsidRDefault="00BE5E58" w:rsidP="00BE5E58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</w:rPr>
      </w:pPr>
    </w:p>
    <w:p w14:paraId="6BFCAEE4" w14:textId="77777777" w:rsidR="00BE5E58" w:rsidRPr="00BE5E58" w:rsidRDefault="00BE5E58" w:rsidP="00BE5E5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eastAsia="Calibri" w:hAnsi="Arial" w:cs="Arial"/>
          <w:u w:val="single"/>
          <w:lang w:eastAsia="en-US"/>
        </w:rPr>
      </w:pPr>
      <w:r w:rsidRPr="00BE5E58">
        <w:rPr>
          <w:rFonts w:ascii="Arial" w:eastAsia="Calibri" w:hAnsi="Arial" w:cs="Arial"/>
          <w:u w:val="single"/>
          <w:lang w:eastAsia="en-US"/>
        </w:rPr>
        <w:t xml:space="preserve">Együttműködési megállapodások a Szombathelyen működő, állatvédelmi civil egyesületekkel </w:t>
      </w:r>
    </w:p>
    <w:p w14:paraId="57CE46E1" w14:textId="77777777" w:rsidR="00BE5E58" w:rsidRPr="008E62E4" w:rsidRDefault="00BE5E58" w:rsidP="00BE5E58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</w:rPr>
      </w:pPr>
    </w:p>
    <w:p w14:paraId="1F820EDD" w14:textId="77777777" w:rsidR="00BE5E58" w:rsidRPr="00C9654B" w:rsidRDefault="00BE5E58" w:rsidP="00BE5E58">
      <w:pPr>
        <w:jc w:val="both"/>
        <w:rPr>
          <w:rFonts w:ascii="Arial" w:hAnsi="Arial" w:cs="Arial"/>
        </w:rPr>
      </w:pPr>
      <w:r w:rsidRPr="00C9654B">
        <w:rPr>
          <w:rFonts w:ascii="Arial" w:hAnsi="Arial" w:cs="Arial"/>
        </w:rPr>
        <w:t xml:space="preserve">Szombathely Megyei Jogú Város Önkormányzata kiemelt figyelmet fordít az állatvédelemre és az </w:t>
      </w:r>
      <w:bookmarkStart w:id="2" w:name="_Hlk74140710"/>
      <w:r w:rsidRPr="00C9654B">
        <w:rPr>
          <w:rFonts w:ascii="Arial" w:hAnsi="Arial" w:cs="Arial"/>
        </w:rPr>
        <w:t xml:space="preserve">állatvédelemmel foglalkozó civil szervezetekkel </w:t>
      </w:r>
      <w:bookmarkEnd w:id="2"/>
      <w:r w:rsidRPr="00C9654B">
        <w:rPr>
          <w:rFonts w:ascii="Arial" w:hAnsi="Arial" w:cs="Arial"/>
        </w:rPr>
        <w:t>való együttműködésre. Ennek keretében az Önkormányzat szervezésében Állatvédelmi Kerekasztal beszélgetések kerültek megrendezésre 2020. novemberben, illetve 2021. márciusban, amelyeken a résztvevők elhatározták, hogy megállapodásokban is rögzíteni kívánják a közöttük lévő együttműködés kereteit.</w:t>
      </w:r>
    </w:p>
    <w:p w14:paraId="5B81080E" w14:textId="77777777" w:rsidR="00BE5E58" w:rsidRDefault="00BE5E58" w:rsidP="00BE5E58">
      <w:pPr>
        <w:jc w:val="both"/>
        <w:rPr>
          <w:rFonts w:ascii="Arial" w:hAnsi="Arial" w:cs="Arial"/>
        </w:rPr>
      </w:pPr>
      <w:r w:rsidRPr="00C5771B">
        <w:rPr>
          <w:rFonts w:ascii="Arial" w:hAnsi="Arial" w:cs="Arial"/>
        </w:rPr>
        <w:t xml:space="preserve">A Közterület-felügyelet mint az Állategészségügyi és Ebrendészeti Szolgálatot </w:t>
      </w:r>
      <w:r>
        <w:rPr>
          <w:rFonts w:ascii="Arial" w:hAnsi="Arial" w:cs="Arial"/>
        </w:rPr>
        <w:t xml:space="preserve">(a továbbiakban: Szolgálat) </w:t>
      </w:r>
      <w:r w:rsidRPr="00C5771B">
        <w:rPr>
          <w:rFonts w:ascii="Arial" w:hAnsi="Arial" w:cs="Arial"/>
        </w:rPr>
        <w:t xml:space="preserve">magába foglaló szervezeti egység és az állatvédelemmel foglalkozó civil szervezetek között folyamatos a kommunikáció, és az egyeztetéseken </w:t>
      </w:r>
      <w:r>
        <w:rPr>
          <w:rFonts w:ascii="Arial" w:hAnsi="Arial" w:cs="Arial"/>
        </w:rPr>
        <w:t xml:space="preserve">megfogalmazott szándéknak megfelelően folyamatosan </w:t>
      </w:r>
      <w:r w:rsidRPr="008E62E4">
        <w:rPr>
          <w:rFonts w:ascii="Arial" w:hAnsi="Arial" w:cs="Arial"/>
        </w:rPr>
        <w:t>egyeztetve előkészítésre került</w:t>
      </w:r>
      <w:r>
        <w:rPr>
          <w:rFonts w:ascii="Arial" w:hAnsi="Arial" w:cs="Arial"/>
        </w:rPr>
        <w:t>ek</w:t>
      </w:r>
      <w:r w:rsidRPr="008E62E4">
        <w:rPr>
          <w:rFonts w:ascii="Arial" w:hAnsi="Arial" w:cs="Arial"/>
        </w:rPr>
        <w:t xml:space="preserve"> az új együttműködési megállapodás</w:t>
      </w:r>
      <w:r>
        <w:rPr>
          <w:rFonts w:ascii="Arial" w:hAnsi="Arial" w:cs="Arial"/>
        </w:rPr>
        <w:t>ok.</w:t>
      </w:r>
    </w:p>
    <w:p w14:paraId="001EDDC7" w14:textId="77777777" w:rsidR="00BE5E58" w:rsidRPr="008C72B2" w:rsidRDefault="00BE5E58" w:rsidP="00BE5E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megállapodások célként tűzik ki </w:t>
      </w:r>
      <w:r w:rsidRPr="00C54628">
        <w:rPr>
          <w:rFonts w:ascii="Arial" w:hAnsi="Arial" w:cs="Arial"/>
        </w:rPr>
        <w:t>a szombathelyi állatvédelemmel foglalkozó hatóságok és civil szervezetek közötti együttműködés, közös munka hatékonyságának és eredményességének növelés</w:t>
      </w:r>
      <w:r>
        <w:rPr>
          <w:rFonts w:ascii="Arial" w:hAnsi="Arial" w:cs="Arial"/>
        </w:rPr>
        <w:t xml:space="preserve">ét, valamint </w:t>
      </w:r>
      <w:r w:rsidRPr="008C72B2">
        <w:rPr>
          <w:rFonts w:ascii="Arial" w:hAnsi="Arial" w:cs="Arial"/>
        </w:rPr>
        <w:t>a Szombathely közigazgatási területén élő gazdátlan, kóbor ebek befogásának elősegítés</w:t>
      </w:r>
      <w:r>
        <w:rPr>
          <w:rFonts w:ascii="Arial" w:hAnsi="Arial" w:cs="Arial"/>
        </w:rPr>
        <w:t>ét</w:t>
      </w:r>
      <w:r w:rsidRPr="008C72B2">
        <w:rPr>
          <w:rFonts w:ascii="Arial" w:hAnsi="Arial" w:cs="Arial"/>
        </w:rPr>
        <w:t>, a befogott ebek életkörülményei javításának, valamint az ebek új gazdához jutásának előmozdítás</w:t>
      </w:r>
      <w:r>
        <w:rPr>
          <w:rFonts w:ascii="Arial" w:hAnsi="Arial" w:cs="Arial"/>
        </w:rPr>
        <w:t>át</w:t>
      </w:r>
      <w:r w:rsidRPr="008C72B2">
        <w:rPr>
          <w:rFonts w:ascii="Arial" w:hAnsi="Arial" w:cs="Arial"/>
        </w:rPr>
        <w:t>.</w:t>
      </w:r>
    </w:p>
    <w:p w14:paraId="3B2EC2DB" w14:textId="77777777" w:rsidR="00BE5E58" w:rsidRPr="00C9654B" w:rsidRDefault="00BE5E58" w:rsidP="00BE5E58">
      <w:pPr>
        <w:jc w:val="both"/>
        <w:rPr>
          <w:rFonts w:ascii="Arial" w:hAnsi="Arial" w:cs="Arial"/>
        </w:rPr>
      </w:pPr>
      <w:r w:rsidRPr="00C9654B">
        <w:rPr>
          <w:rFonts w:ascii="Arial" w:hAnsi="Arial" w:cs="Arial"/>
        </w:rPr>
        <w:t>Az együttműködési megállapodások legfontosabb tartalmi elemei a következők:</w:t>
      </w:r>
    </w:p>
    <w:p w14:paraId="0BF621CE" w14:textId="7B9DA550" w:rsidR="00BE5E58" w:rsidRPr="00C9654B" w:rsidRDefault="00BE5E58" w:rsidP="00BE5E5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C9654B">
        <w:rPr>
          <w:rFonts w:ascii="Arial" w:hAnsi="Arial" w:cs="Arial"/>
        </w:rPr>
        <w:t xml:space="preserve">az </w:t>
      </w:r>
      <w:r w:rsidR="007B0B47">
        <w:rPr>
          <w:rFonts w:ascii="Arial" w:hAnsi="Arial" w:cs="Arial"/>
        </w:rPr>
        <w:t>E</w:t>
      </w:r>
      <w:r w:rsidRPr="00C9654B">
        <w:rPr>
          <w:rFonts w:ascii="Arial" w:hAnsi="Arial" w:cs="Arial"/>
        </w:rPr>
        <w:t>gyesületek szabad-, munkaszüneti- és ünnepnapokon vállalják, hogy Szombathely város közigazgatási határán belül gondoskodnak a kóbor ebek befogásáról; tőlük azokat az azt követő első munkanapon az Állategészségügyi és Ebrendészeti Szolgálat átveszi, amennyiben a telephelyen van szabad kennel;</w:t>
      </w:r>
    </w:p>
    <w:p w14:paraId="7C7BA051" w14:textId="1BBAEF34" w:rsidR="00BE5E58" w:rsidRPr="00C9654B" w:rsidRDefault="00BE5E58" w:rsidP="00BE5E5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C9654B">
        <w:rPr>
          <w:rFonts w:ascii="Arial" w:hAnsi="Arial" w:cs="Arial"/>
        </w:rPr>
        <w:t>a Szolgálat az Egyesület</w:t>
      </w:r>
      <w:r w:rsidR="000B6ACF">
        <w:rPr>
          <w:rFonts w:ascii="Arial" w:hAnsi="Arial" w:cs="Arial"/>
        </w:rPr>
        <w:t>ek</w:t>
      </w:r>
      <w:r w:rsidRPr="00C9654B">
        <w:rPr>
          <w:rFonts w:ascii="Arial" w:hAnsi="Arial" w:cs="Arial"/>
        </w:rPr>
        <w:t>hez munkanapon bekerült kóbor ebeket munkaidőben azonnal, vagy munkaidő lejárta után az első munkanapon átveszi;</w:t>
      </w:r>
    </w:p>
    <w:p w14:paraId="2DC24461" w14:textId="77777777" w:rsidR="00BE5E58" w:rsidRPr="00C9654B" w:rsidRDefault="00BE5E58" w:rsidP="00BE5E58">
      <w:pPr>
        <w:pStyle w:val="Listaszerbekezds"/>
        <w:numPr>
          <w:ilvl w:val="0"/>
          <w:numId w:val="4"/>
        </w:numPr>
        <w:spacing w:after="281" w:line="250" w:lineRule="auto"/>
        <w:jc w:val="both"/>
        <w:rPr>
          <w:rFonts w:ascii="Arial" w:hAnsi="Arial" w:cs="Arial"/>
        </w:rPr>
      </w:pPr>
      <w:r w:rsidRPr="00C9654B">
        <w:rPr>
          <w:rFonts w:ascii="Arial" w:hAnsi="Arial" w:cs="Arial"/>
        </w:rPr>
        <w:t xml:space="preserve">az Egyesületek az állatok érdekeit figyelembe véve vállalják, hogy a Szolgálat telephelyén tartott ebeket, főként a szuka kutyákat, valamint a </w:t>
      </w:r>
      <w:proofErr w:type="spellStart"/>
      <w:r w:rsidRPr="00C9654B">
        <w:rPr>
          <w:rFonts w:ascii="Arial" w:hAnsi="Arial" w:cs="Arial"/>
        </w:rPr>
        <w:t>bull</w:t>
      </w:r>
      <w:proofErr w:type="spellEnd"/>
      <w:r w:rsidRPr="00C9654B">
        <w:rPr>
          <w:rFonts w:ascii="Arial" w:hAnsi="Arial" w:cs="Arial"/>
        </w:rPr>
        <w:t xml:space="preserve"> típusú ebeket (kanokat és szukákat egyaránt) a lehető leghamarabb, de legkésőbb a kikerülésük előtt ivartalaníttatják; valamint, hogy a Szolgálat telephelyére bekerült kölyökkutyákat a telephely adottságai miatt, biztonságuk érdekében átveszik, illetve a magas vemhes (ellés előtt álló) szuka kutyák ellátását még a kölykök megszületése előtt átveszik;</w:t>
      </w:r>
    </w:p>
    <w:p w14:paraId="5DA4CDDD" w14:textId="77777777" w:rsidR="00B30FA2" w:rsidRPr="00C9654B" w:rsidRDefault="00B30FA2" w:rsidP="00B30FA2">
      <w:pPr>
        <w:pStyle w:val="Listaszerbekezds"/>
        <w:numPr>
          <w:ilvl w:val="0"/>
          <w:numId w:val="4"/>
        </w:numPr>
        <w:spacing w:after="281" w:line="250" w:lineRule="auto"/>
        <w:jc w:val="both"/>
        <w:rPr>
          <w:rFonts w:ascii="Arial" w:hAnsi="Arial" w:cs="Arial"/>
        </w:rPr>
      </w:pPr>
      <w:r w:rsidRPr="00E66C8E">
        <w:rPr>
          <w:rFonts w:ascii="Arial" w:hAnsi="Arial" w:cs="Arial"/>
        </w:rPr>
        <w:t>az Egyesület</w:t>
      </w:r>
      <w:r>
        <w:rPr>
          <w:rFonts w:ascii="Arial" w:hAnsi="Arial" w:cs="Arial"/>
        </w:rPr>
        <w:t>ek vállalják, hogy</w:t>
      </w:r>
      <w:r w:rsidRPr="00E66C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66C8E">
        <w:rPr>
          <w:rFonts w:ascii="Arial" w:hAnsi="Arial" w:cs="Arial"/>
        </w:rPr>
        <w:t xml:space="preserve"> Szolgálat részére – akár természetes, akár jogi személy által </w:t>
      </w:r>
      <w:r>
        <w:rPr>
          <w:rFonts w:ascii="Arial" w:hAnsi="Arial" w:cs="Arial"/>
        </w:rPr>
        <w:t>–</w:t>
      </w:r>
      <w:r w:rsidRPr="00E66C8E">
        <w:rPr>
          <w:rFonts w:ascii="Arial" w:hAnsi="Arial" w:cs="Arial"/>
        </w:rPr>
        <w:t xml:space="preserve"> felajánlott</w:t>
      </w:r>
      <w:r>
        <w:rPr>
          <w:rFonts w:ascii="Arial" w:hAnsi="Arial" w:cs="Arial"/>
        </w:rPr>
        <w:t xml:space="preserve"> </w:t>
      </w:r>
      <w:r w:rsidRPr="00E66C8E">
        <w:rPr>
          <w:rFonts w:ascii="Arial" w:hAnsi="Arial" w:cs="Arial"/>
        </w:rPr>
        <w:t>adományokat átveszi</w:t>
      </w:r>
      <w:r>
        <w:rPr>
          <w:rFonts w:ascii="Arial" w:hAnsi="Arial" w:cs="Arial"/>
        </w:rPr>
        <w:t>k;</w:t>
      </w:r>
    </w:p>
    <w:p w14:paraId="10C607F2" w14:textId="77777777" w:rsidR="00BE5E58" w:rsidRPr="00C9654B" w:rsidRDefault="00BE5E58" w:rsidP="00BE5E58">
      <w:pPr>
        <w:pStyle w:val="Listaszerbekezds"/>
        <w:numPr>
          <w:ilvl w:val="0"/>
          <w:numId w:val="4"/>
        </w:numPr>
        <w:spacing w:after="281" w:line="250" w:lineRule="auto"/>
        <w:jc w:val="both"/>
        <w:rPr>
          <w:rFonts w:ascii="Arial" w:hAnsi="Arial" w:cs="Arial"/>
        </w:rPr>
      </w:pPr>
      <w:r w:rsidRPr="00C9654B">
        <w:rPr>
          <w:rFonts w:ascii="Arial" w:hAnsi="Arial" w:cs="Arial"/>
        </w:rPr>
        <w:lastRenderedPageBreak/>
        <w:t>a Szolgálat a telephelyén rendelkezésre álló férőhelyek szabad kapacitásának növelése érdekében törekszik a befogott és gazdát nem talált állatok új gazdához juttatására;</w:t>
      </w:r>
    </w:p>
    <w:p w14:paraId="4E59AB3D" w14:textId="77777777" w:rsidR="000B6ACF" w:rsidRPr="00C9654B" w:rsidRDefault="000B6ACF" w:rsidP="000B6ACF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9654B">
        <w:rPr>
          <w:rFonts w:ascii="Arial" w:hAnsi="Arial" w:cs="Arial"/>
        </w:rPr>
        <w:t>bban az esetben, ha a Szolgálatnál lévő állatok száma eléri a maximális létszámot, és van 60 napnál régebben a telephelyen tartózkodó állat, amely nem talált gazdára, a</w:t>
      </w:r>
      <w:r>
        <w:rPr>
          <w:rFonts w:ascii="Arial" w:hAnsi="Arial" w:cs="Arial"/>
        </w:rPr>
        <w:t xml:space="preserve"> Kutyamenhely</w:t>
      </w:r>
      <w:r w:rsidRPr="00C9654B">
        <w:rPr>
          <w:rFonts w:ascii="Arial" w:hAnsi="Arial" w:cs="Arial"/>
        </w:rPr>
        <w:t xml:space="preserve"> Alapítvány</w:t>
      </w:r>
      <w:r>
        <w:rPr>
          <w:rFonts w:ascii="Arial" w:hAnsi="Arial" w:cs="Arial"/>
        </w:rPr>
        <w:t xml:space="preserve"> (a továbbiakban: Alapítvány)</w:t>
      </w:r>
      <w:r w:rsidRPr="00C9654B">
        <w:rPr>
          <w:rFonts w:ascii="Arial" w:hAnsi="Arial" w:cs="Arial"/>
        </w:rPr>
        <w:t xml:space="preserve"> vállalja annak átvételét, elhelyezését, gondozását és új gazdához juttatásának megkísérlését;</w:t>
      </w:r>
    </w:p>
    <w:p w14:paraId="58C2E1A9" w14:textId="77777777" w:rsidR="00BE5E58" w:rsidRPr="00C9654B" w:rsidRDefault="00BE5E58" w:rsidP="00BE5E5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C9654B">
        <w:rPr>
          <w:rFonts w:ascii="Arial" w:hAnsi="Arial" w:cs="Arial"/>
        </w:rPr>
        <w:t>az Alapítvány vállalja, hogy amennyiben a szükséges források rendelkezésére állnak, a menhely területén haladéktalanul kialakít olyan részt, ahová a város területén esetleg kóborló haszonállatokat, valamint az állatvédelmi hatósági eljárás során esetlegesen elhelyezni szükséges haszonállatokat biztonságba helyezi, megfelelő tartásáról gondoskodik;</w:t>
      </w:r>
    </w:p>
    <w:p w14:paraId="47580608" w14:textId="77777777" w:rsidR="00BE5E58" w:rsidRPr="00C9654B" w:rsidRDefault="00BE5E58" w:rsidP="00BE5E5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C9654B">
        <w:rPr>
          <w:rFonts w:ascii="Arial" w:hAnsi="Arial" w:cs="Arial"/>
        </w:rPr>
        <w:t>az Alapítvány és az Egyesületek vállalják, hogy a megállapodásban meghatározott cél érdekében külön együttműködési megállapodásokat kötnek.</w:t>
      </w:r>
    </w:p>
    <w:p w14:paraId="16EC417E" w14:textId="77777777" w:rsidR="00BE5E58" w:rsidRDefault="00BE5E58" w:rsidP="00BE5E58">
      <w:pPr>
        <w:jc w:val="both"/>
        <w:rPr>
          <w:rFonts w:ascii="Arial" w:hAnsi="Arial" w:cs="Arial"/>
          <w:highlight w:val="yellow"/>
        </w:rPr>
      </w:pPr>
    </w:p>
    <w:p w14:paraId="0099376C" w14:textId="77777777" w:rsidR="00BE5E58" w:rsidRPr="008E62E4" w:rsidRDefault="00BE5E58" w:rsidP="00BE5E58">
      <w:pPr>
        <w:tabs>
          <w:tab w:val="left" w:pos="0"/>
        </w:tabs>
        <w:jc w:val="both"/>
        <w:rPr>
          <w:rFonts w:ascii="Arial" w:hAnsi="Arial" w:cs="Arial"/>
        </w:rPr>
      </w:pPr>
      <w:r w:rsidRPr="008E62E4">
        <w:rPr>
          <w:rFonts w:ascii="Arial" w:hAnsi="Arial" w:cs="Arial"/>
        </w:rPr>
        <w:t>A fentieknek megfelelően a</w:t>
      </w:r>
      <w:r w:rsidRPr="00A02184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Szombathelyen működő, állatvédelmi civil egyesületekkel</w:t>
      </w:r>
      <w:r w:rsidRPr="008E62E4">
        <w:rPr>
          <w:rFonts w:ascii="Arial" w:eastAsia="Calibri" w:hAnsi="Arial" w:cs="Arial"/>
          <w:lang w:eastAsia="en-US"/>
        </w:rPr>
        <w:t xml:space="preserve"> </w:t>
      </w:r>
      <w:r w:rsidRPr="008E62E4">
        <w:rPr>
          <w:rFonts w:ascii="Arial" w:hAnsi="Arial" w:cs="Arial"/>
        </w:rPr>
        <w:t>előzetesen egyeztetett tartalmú együttműködési megállapodás tervezet</w:t>
      </w:r>
      <w:r>
        <w:rPr>
          <w:rFonts w:ascii="Arial" w:hAnsi="Arial" w:cs="Arial"/>
        </w:rPr>
        <w:t>ek</w:t>
      </w:r>
      <w:r w:rsidRPr="008E62E4">
        <w:rPr>
          <w:rFonts w:ascii="Arial" w:hAnsi="Arial" w:cs="Arial"/>
        </w:rPr>
        <w:t xml:space="preserve"> az előterjesztés </w:t>
      </w:r>
      <w:r>
        <w:rPr>
          <w:rFonts w:ascii="Arial" w:hAnsi="Arial" w:cs="Arial"/>
        </w:rPr>
        <w:t xml:space="preserve">2-4. számú </w:t>
      </w:r>
      <w:r w:rsidRPr="008E62E4">
        <w:rPr>
          <w:rFonts w:ascii="Arial" w:hAnsi="Arial" w:cs="Arial"/>
        </w:rPr>
        <w:t>melléklet</w:t>
      </w:r>
      <w:r>
        <w:rPr>
          <w:rFonts w:ascii="Arial" w:hAnsi="Arial" w:cs="Arial"/>
        </w:rPr>
        <w:t>eit</w:t>
      </w:r>
      <w:r w:rsidRPr="008E62E4">
        <w:rPr>
          <w:rFonts w:ascii="Arial" w:hAnsi="Arial" w:cs="Arial"/>
        </w:rPr>
        <w:t xml:space="preserve"> képezi</w:t>
      </w:r>
      <w:r>
        <w:rPr>
          <w:rFonts w:ascii="Arial" w:hAnsi="Arial" w:cs="Arial"/>
        </w:rPr>
        <w:t>k</w:t>
      </w:r>
      <w:r w:rsidRPr="008E62E4">
        <w:rPr>
          <w:rFonts w:ascii="Arial" w:hAnsi="Arial" w:cs="Arial"/>
        </w:rPr>
        <w:t>.</w:t>
      </w:r>
    </w:p>
    <w:p w14:paraId="10EFEA00" w14:textId="77777777" w:rsidR="00BE5E58" w:rsidRPr="00B42088" w:rsidRDefault="00BE5E58" w:rsidP="00BE5E58">
      <w:pPr>
        <w:jc w:val="both"/>
        <w:rPr>
          <w:rFonts w:ascii="Arial" w:hAnsi="Arial" w:cs="Arial"/>
          <w:highlight w:val="yellow"/>
        </w:rPr>
      </w:pPr>
    </w:p>
    <w:p w14:paraId="5EF0CB94" w14:textId="77777777" w:rsidR="00BE5E58" w:rsidRPr="00B42088" w:rsidRDefault="00BE5E58" w:rsidP="00BE5E58">
      <w:pPr>
        <w:jc w:val="both"/>
        <w:rPr>
          <w:rFonts w:ascii="Arial" w:hAnsi="Arial" w:cs="Arial"/>
          <w:highlight w:val="yellow"/>
        </w:rPr>
      </w:pPr>
    </w:p>
    <w:p w14:paraId="56BEE057" w14:textId="23882D2C" w:rsidR="00BE5E58" w:rsidRPr="00056981" w:rsidRDefault="00BE5E58" w:rsidP="00BE5E58">
      <w:pPr>
        <w:jc w:val="both"/>
        <w:rPr>
          <w:rFonts w:ascii="Arial" w:hAnsi="Arial" w:cs="Arial"/>
        </w:rPr>
      </w:pPr>
      <w:r w:rsidRPr="00056981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Bizottságokat</w:t>
      </w:r>
      <w:r w:rsidRPr="00056981">
        <w:rPr>
          <w:rFonts w:ascii="Arial" w:hAnsi="Arial" w:cs="Arial"/>
        </w:rPr>
        <w:t>, hogy az előterjesztést megtárgyalni és a határozati javaslatot elfogadni szíveskedj</w:t>
      </w:r>
      <w:r>
        <w:rPr>
          <w:rFonts w:ascii="Arial" w:hAnsi="Arial" w:cs="Arial"/>
        </w:rPr>
        <w:t>enek</w:t>
      </w:r>
      <w:r w:rsidRPr="00056981">
        <w:rPr>
          <w:rFonts w:ascii="Arial" w:hAnsi="Arial" w:cs="Arial"/>
        </w:rPr>
        <w:t>.</w:t>
      </w:r>
    </w:p>
    <w:bookmarkEnd w:id="1"/>
    <w:p w14:paraId="73B15D97" w14:textId="77777777" w:rsidR="00BE5E58" w:rsidRPr="00056981" w:rsidRDefault="00BE5E58" w:rsidP="00BE5E58">
      <w:pPr>
        <w:spacing w:line="276" w:lineRule="auto"/>
        <w:jc w:val="both"/>
        <w:rPr>
          <w:rFonts w:ascii="Arial" w:hAnsi="Arial" w:cs="Arial"/>
          <w:bCs/>
        </w:rPr>
      </w:pPr>
    </w:p>
    <w:p w14:paraId="766070F3" w14:textId="77777777" w:rsidR="00BE5E58" w:rsidRPr="00056981" w:rsidRDefault="00BE5E58" w:rsidP="00BE5E58">
      <w:pPr>
        <w:spacing w:line="276" w:lineRule="auto"/>
        <w:jc w:val="both"/>
        <w:rPr>
          <w:rFonts w:ascii="Arial" w:hAnsi="Arial" w:cs="Arial"/>
          <w:bCs/>
        </w:rPr>
      </w:pPr>
    </w:p>
    <w:p w14:paraId="6CDA074C" w14:textId="77777777" w:rsidR="00BE5E58" w:rsidRPr="00056981" w:rsidRDefault="00BE5E58" w:rsidP="00BE5E58">
      <w:pPr>
        <w:spacing w:line="276" w:lineRule="auto"/>
        <w:jc w:val="both"/>
        <w:rPr>
          <w:rFonts w:ascii="Arial" w:hAnsi="Arial" w:cs="Arial"/>
          <w:b/>
          <w:bCs/>
        </w:rPr>
      </w:pPr>
      <w:r w:rsidRPr="00056981">
        <w:rPr>
          <w:rFonts w:ascii="Arial" w:hAnsi="Arial" w:cs="Arial"/>
          <w:b/>
          <w:bCs/>
        </w:rPr>
        <w:t>Szombathely, 2021. június „    ”.</w:t>
      </w:r>
    </w:p>
    <w:p w14:paraId="0356D38B" w14:textId="77777777" w:rsidR="00BE5E58" w:rsidRPr="00056981" w:rsidRDefault="00BE5E58" w:rsidP="00BE5E58">
      <w:pPr>
        <w:jc w:val="both"/>
        <w:rPr>
          <w:rFonts w:ascii="Arial" w:hAnsi="Arial" w:cs="Arial"/>
          <w:b/>
        </w:rPr>
      </w:pPr>
    </w:p>
    <w:p w14:paraId="34FE2263" w14:textId="77777777" w:rsidR="00BE5E58" w:rsidRPr="00056981" w:rsidRDefault="00BE5E58" w:rsidP="00BE5E58">
      <w:pPr>
        <w:jc w:val="both"/>
        <w:rPr>
          <w:rFonts w:ascii="Arial" w:hAnsi="Arial" w:cs="Arial"/>
          <w:b/>
        </w:rPr>
      </w:pPr>
    </w:p>
    <w:p w14:paraId="1479EDDC" w14:textId="77777777" w:rsidR="00BE5E58" w:rsidRPr="00056981" w:rsidRDefault="00BE5E58" w:rsidP="00BE5E58">
      <w:pPr>
        <w:jc w:val="both"/>
        <w:rPr>
          <w:rFonts w:ascii="Arial" w:hAnsi="Arial" w:cs="Arial"/>
          <w:b/>
        </w:rPr>
      </w:pPr>
    </w:p>
    <w:p w14:paraId="24A6C5C0" w14:textId="77777777" w:rsidR="00BE5E58" w:rsidRPr="00056981" w:rsidRDefault="00BE5E58" w:rsidP="00BE5E58">
      <w:pPr>
        <w:tabs>
          <w:tab w:val="center" w:pos="7938"/>
        </w:tabs>
        <w:jc w:val="both"/>
        <w:rPr>
          <w:rFonts w:ascii="Arial" w:hAnsi="Arial" w:cs="Arial"/>
          <w:b/>
        </w:rPr>
      </w:pPr>
      <w:r w:rsidRPr="00056981">
        <w:rPr>
          <w:rFonts w:ascii="Arial" w:hAnsi="Arial" w:cs="Arial"/>
          <w:b/>
        </w:rPr>
        <w:tab/>
        <w:t>(: Dr. Nemény András :)</w:t>
      </w:r>
    </w:p>
    <w:p w14:paraId="2CFD0C66" w14:textId="77777777" w:rsidR="00BE5E58" w:rsidRPr="00056981" w:rsidRDefault="00BE5E58" w:rsidP="00BE5E58">
      <w:pPr>
        <w:rPr>
          <w:rFonts w:ascii="Arial" w:hAnsi="Arial" w:cs="Arial"/>
          <w:b/>
          <w:u w:val="single"/>
        </w:rPr>
      </w:pPr>
      <w:r w:rsidRPr="00056981">
        <w:rPr>
          <w:rFonts w:ascii="Arial" w:hAnsi="Arial" w:cs="Arial"/>
          <w:b/>
          <w:u w:val="single"/>
        </w:rPr>
        <w:br w:type="page"/>
      </w:r>
    </w:p>
    <w:p w14:paraId="05C2A053" w14:textId="77777777" w:rsidR="00BE5E58" w:rsidRPr="00BE5E58" w:rsidRDefault="00BE5E58" w:rsidP="00BE5E58">
      <w:pPr>
        <w:jc w:val="center"/>
        <w:rPr>
          <w:rFonts w:ascii="Arial" w:hAnsi="Arial" w:cs="Arial"/>
          <w:b/>
        </w:rPr>
      </w:pPr>
      <w:bookmarkStart w:id="3" w:name="_Hlk74145831"/>
      <w:r w:rsidRPr="00BE5E58">
        <w:rPr>
          <w:rFonts w:ascii="Arial" w:hAnsi="Arial" w:cs="Arial"/>
          <w:b/>
        </w:rPr>
        <w:lastRenderedPageBreak/>
        <w:t>I.</w:t>
      </w:r>
    </w:p>
    <w:p w14:paraId="02D180FF" w14:textId="3ACDD71F" w:rsidR="00BE5E58" w:rsidRPr="008E62E4" w:rsidRDefault="00BE5E58" w:rsidP="00BE5E58">
      <w:pPr>
        <w:jc w:val="center"/>
        <w:rPr>
          <w:rFonts w:ascii="Arial" w:hAnsi="Arial" w:cs="Arial"/>
          <w:b/>
          <w:u w:val="single"/>
        </w:rPr>
      </w:pPr>
      <w:r w:rsidRPr="008E62E4">
        <w:rPr>
          <w:rFonts w:ascii="Arial" w:hAnsi="Arial" w:cs="Arial"/>
          <w:b/>
          <w:u w:val="single"/>
        </w:rPr>
        <w:t>HATÁROZATI JAVASLAT</w:t>
      </w:r>
    </w:p>
    <w:p w14:paraId="3A4E653E" w14:textId="5EABD52B" w:rsidR="00BE5E58" w:rsidRPr="008E62E4" w:rsidRDefault="00BE5E58" w:rsidP="00BE5E58">
      <w:pPr>
        <w:jc w:val="center"/>
        <w:rPr>
          <w:rFonts w:ascii="Arial" w:hAnsi="Arial" w:cs="Arial"/>
          <w:b/>
          <w:u w:val="single"/>
        </w:rPr>
      </w:pPr>
      <w:r w:rsidRPr="008E62E4">
        <w:rPr>
          <w:rFonts w:ascii="Arial" w:hAnsi="Arial" w:cs="Arial"/>
          <w:b/>
          <w:u w:val="single"/>
        </w:rPr>
        <w:t>…/2021. (VI.2</w:t>
      </w:r>
      <w:r w:rsidR="00546CF4">
        <w:rPr>
          <w:rFonts w:ascii="Arial" w:hAnsi="Arial" w:cs="Arial"/>
          <w:b/>
          <w:u w:val="single"/>
        </w:rPr>
        <w:t>1</w:t>
      </w:r>
      <w:r w:rsidRPr="008E62E4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GJB</w:t>
      </w:r>
      <w:r w:rsidRPr="008E62E4">
        <w:rPr>
          <w:rFonts w:ascii="Arial" w:hAnsi="Arial" w:cs="Arial"/>
          <w:b/>
          <w:u w:val="single"/>
        </w:rPr>
        <w:t xml:space="preserve"> számú határozat</w:t>
      </w:r>
    </w:p>
    <w:p w14:paraId="6C8ED49D" w14:textId="77777777" w:rsidR="00BE5E58" w:rsidRPr="008E62E4" w:rsidRDefault="00BE5E58" w:rsidP="00BE5E58">
      <w:pPr>
        <w:jc w:val="both"/>
        <w:rPr>
          <w:rFonts w:ascii="Arial" w:hAnsi="Arial" w:cs="Arial"/>
          <w:bCs/>
        </w:rPr>
      </w:pPr>
    </w:p>
    <w:p w14:paraId="3E7F7AC1" w14:textId="7632057F" w:rsidR="00BE5E58" w:rsidRPr="00BE5E58" w:rsidRDefault="00BE5E58" w:rsidP="00BE5E58">
      <w:pPr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Arial"/>
        </w:rPr>
      </w:pPr>
      <w:r w:rsidRPr="00BE5E58">
        <w:rPr>
          <w:rFonts w:ascii="Arial" w:hAnsi="Arial" w:cs="Arial"/>
        </w:rPr>
        <w:t xml:space="preserve">A Gazdasági és Jogi Bizottság a </w:t>
      </w:r>
      <w:r w:rsidRPr="00BE5E58">
        <w:rPr>
          <w:rFonts w:ascii="Arial" w:hAnsi="Arial" w:cs="Arial"/>
          <w:i/>
          <w:iCs/>
        </w:rPr>
        <w:t>„Javaslat a Közterület-felügyelet működését érintő együttműködési megállapodások megkötésére”</w:t>
      </w:r>
      <w:r w:rsidRPr="00BE5E58">
        <w:rPr>
          <w:rFonts w:ascii="Arial" w:hAnsi="Arial" w:cs="Arial"/>
        </w:rPr>
        <w:t xml:space="preserve"> című előterjesztést megtárgyalta, és javasolja a Közgyűlésnek </w:t>
      </w:r>
      <w:r>
        <w:rPr>
          <w:rFonts w:ascii="Arial" w:hAnsi="Arial" w:cs="Arial"/>
        </w:rPr>
        <w:t xml:space="preserve">a </w:t>
      </w:r>
      <w:r w:rsidRPr="00BE5E58">
        <w:rPr>
          <w:rFonts w:ascii="Arial" w:hAnsi="Arial" w:cs="Arial"/>
        </w:rPr>
        <w:t>közterület-felügyeletről szóló 1999. évi LXIII. törvény 6. § (1) bekezdése alapján a közterület-felügyeletet belső szervezeti egységként magába foglaló Szombathely Megyei Jogú Város Polgármesteri Hivatala és</w:t>
      </w:r>
    </w:p>
    <w:p w14:paraId="3B95115C" w14:textId="77777777" w:rsidR="00BE5E58" w:rsidRPr="00056981" w:rsidRDefault="00BE5E58" w:rsidP="00BE5E58">
      <w:pPr>
        <w:numPr>
          <w:ilvl w:val="1"/>
          <w:numId w:val="2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56981">
        <w:rPr>
          <w:rFonts w:ascii="Arial" w:hAnsi="Arial" w:cs="Arial"/>
        </w:rPr>
        <w:t>Vas Megyei Katasztrófavédelmi Igazgatóság</w:t>
      </w:r>
      <w:r w:rsidRPr="00D873A0">
        <w:rPr>
          <w:rFonts w:ascii="Arial" w:hAnsi="Arial" w:cs="Arial"/>
        </w:rPr>
        <w:t xml:space="preserve"> </w:t>
      </w:r>
      <w:r w:rsidRPr="00056981">
        <w:rPr>
          <w:rFonts w:ascii="Arial" w:hAnsi="Arial" w:cs="Arial"/>
        </w:rPr>
        <w:t>által kötendő, az előterjesztés 1. mellékletét képező,</w:t>
      </w:r>
    </w:p>
    <w:p w14:paraId="60C7C8B1" w14:textId="77777777" w:rsidR="00BE5E58" w:rsidRPr="00056981" w:rsidRDefault="00BE5E58" w:rsidP="00BE5E58">
      <w:pPr>
        <w:numPr>
          <w:ilvl w:val="1"/>
          <w:numId w:val="2"/>
        </w:numPr>
        <w:ind w:left="1560" w:hanging="426"/>
        <w:jc w:val="both"/>
        <w:rPr>
          <w:rFonts w:ascii="Arial" w:hAnsi="Arial" w:cs="Arial"/>
        </w:rPr>
      </w:pPr>
      <w:r w:rsidRPr="00527F08">
        <w:rPr>
          <w:rFonts w:ascii="Arial" w:hAnsi="Arial" w:cs="Arial"/>
        </w:rPr>
        <w:t>a Kutyamenhely Alapítván</w:t>
      </w:r>
      <w:r>
        <w:rPr>
          <w:rFonts w:ascii="Arial" w:hAnsi="Arial" w:cs="Arial"/>
        </w:rPr>
        <w:t>y</w:t>
      </w:r>
      <w:r w:rsidRPr="00527F08">
        <w:rPr>
          <w:rFonts w:ascii="Arial" w:hAnsi="Arial" w:cs="Arial"/>
        </w:rPr>
        <w:t xml:space="preserve"> </w:t>
      </w:r>
      <w:r w:rsidRPr="00056981">
        <w:rPr>
          <w:rFonts w:ascii="Arial" w:hAnsi="Arial" w:cs="Arial"/>
        </w:rPr>
        <w:t>által kötendő, az előterjesztés 2. mellékletét képező,</w:t>
      </w:r>
    </w:p>
    <w:p w14:paraId="6B6B1912" w14:textId="77777777" w:rsidR="00BE5E58" w:rsidRPr="00056981" w:rsidRDefault="00BE5E58" w:rsidP="00BE5E58">
      <w:pPr>
        <w:numPr>
          <w:ilvl w:val="1"/>
          <w:numId w:val="2"/>
        </w:numPr>
        <w:ind w:left="1560" w:hanging="426"/>
        <w:jc w:val="both"/>
        <w:rPr>
          <w:rFonts w:ascii="Arial" w:hAnsi="Arial" w:cs="Arial"/>
        </w:rPr>
      </w:pPr>
      <w:r w:rsidRPr="00527F08">
        <w:rPr>
          <w:rFonts w:ascii="Arial" w:hAnsi="Arial" w:cs="Arial"/>
        </w:rPr>
        <w:t xml:space="preserve">az Állatvédők Vas Megyei Egyesülete </w:t>
      </w:r>
      <w:r w:rsidRPr="00056981">
        <w:rPr>
          <w:rFonts w:ascii="Arial" w:hAnsi="Arial" w:cs="Arial"/>
        </w:rPr>
        <w:t>által kötendő, az előterjesztés 3. mellékletét képező,</w:t>
      </w:r>
    </w:p>
    <w:p w14:paraId="06ADC187" w14:textId="77777777" w:rsidR="00BE5E58" w:rsidRPr="00056981" w:rsidRDefault="00BE5E58" w:rsidP="00BE5E58">
      <w:pPr>
        <w:numPr>
          <w:ilvl w:val="1"/>
          <w:numId w:val="2"/>
        </w:numPr>
        <w:ind w:left="1560" w:hanging="426"/>
        <w:jc w:val="both"/>
        <w:rPr>
          <w:rFonts w:ascii="Arial" w:hAnsi="Arial" w:cs="Arial"/>
        </w:rPr>
      </w:pPr>
      <w:r w:rsidRPr="00527F08">
        <w:rPr>
          <w:rFonts w:ascii="Arial" w:hAnsi="Arial" w:cs="Arial"/>
        </w:rPr>
        <w:t xml:space="preserve">a Fekete István Állatvédő Egyesület </w:t>
      </w:r>
      <w:r w:rsidRPr="00056981">
        <w:rPr>
          <w:rFonts w:ascii="Arial" w:hAnsi="Arial" w:cs="Arial"/>
        </w:rPr>
        <w:t>által kötendő, az előterjesztés 4. mellékletét képező</w:t>
      </w:r>
    </w:p>
    <w:p w14:paraId="52E6006E" w14:textId="6D21B34B" w:rsidR="00BE5E58" w:rsidRPr="00D873A0" w:rsidRDefault="00BE5E58" w:rsidP="00BE5E58">
      <w:pPr>
        <w:tabs>
          <w:tab w:val="left" w:pos="851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Pr="00D873A0">
        <w:rPr>
          <w:rFonts w:ascii="Arial" w:eastAsia="Calibri" w:hAnsi="Arial" w:cs="Arial"/>
          <w:lang w:eastAsia="en-US"/>
        </w:rPr>
        <w:t>együttműködési megállapodásokat jóváhagy</w:t>
      </w:r>
      <w:r w:rsidR="00C34CDD">
        <w:rPr>
          <w:rFonts w:ascii="Arial" w:eastAsia="Calibri" w:hAnsi="Arial" w:cs="Arial"/>
          <w:lang w:eastAsia="en-US"/>
        </w:rPr>
        <w:t>ását</w:t>
      </w:r>
      <w:r w:rsidRPr="00D873A0">
        <w:rPr>
          <w:rFonts w:ascii="Arial" w:eastAsia="Calibri" w:hAnsi="Arial" w:cs="Arial"/>
          <w:lang w:eastAsia="en-US"/>
        </w:rPr>
        <w:t>.</w:t>
      </w:r>
    </w:p>
    <w:p w14:paraId="5CAB5221" w14:textId="77777777" w:rsidR="00BE5E58" w:rsidRPr="00D873A0" w:rsidRDefault="00BE5E58" w:rsidP="00BE5E58">
      <w:pPr>
        <w:jc w:val="both"/>
        <w:rPr>
          <w:rFonts w:ascii="Arial" w:eastAsia="Calibri" w:hAnsi="Arial" w:cs="Arial"/>
          <w:lang w:eastAsia="en-US"/>
        </w:rPr>
      </w:pPr>
    </w:p>
    <w:p w14:paraId="337A917C" w14:textId="6BAE4304" w:rsidR="00BE5E58" w:rsidRPr="00056981" w:rsidRDefault="00BE5E58" w:rsidP="00BE5E58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056981">
        <w:rPr>
          <w:rFonts w:ascii="Arial" w:hAnsi="Arial" w:cs="Arial"/>
        </w:rPr>
        <w:t>A</w:t>
      </w:r>
      <w:r w:rsidR="00C34CDD">
        <w:rPr>
          <w:rFonts w:ascii="Arial" w:hAnsi="Arial" w:cs="Arial"/>
        </w:rPr>
        <w:t xml:space="preserve"> Bizottság javasolja a</w:t>
      </w:r>
      <w:r w:rsidRPr="00056981">
        <w:rPr>
          <w:rFonts w:ascii="Arial" w:hAnsi="Arial" w:cs="Arial"/>
        </w:rPr>
        <w:t xml:space="preserve"> Közgyűlés</w:t>
      </w:r>
      <w:r w:rsidR="00C34CDD">
        <w:rPr>
          <w:rFonts w:ascii="Arial" w:hAnsi="Arial" w:cs="Arial"/>
        </w:rPr>
        <w:t>nek, kérje fel</w:t>
      </w:r>
      <w:r w:rsidRPr="00056981">
        <w:rPr>
          <w:rFonts w:ascii="Arial" w:hAnsi="Arial" w:cs="Arial"/>
        </w:rPr>
        <w:t xml:space="preserve"> a jegyzőt a megállapodások aláírására.</w:t>
      </w:r>
    </w:p>
    <w:p w14:paraId="002BFF31" w14:textId="77777777" w:rsidR="00BE5E58" w:rsidRPr="00D873A0" w:rsidRDefault="00BE5E58" w:rsidP="00BE5E58">
      <w:pPr>
        <w:jc w:val="both"/>
        <w:rPr>
          <w:rFonts w:ascii="Arial" w:hAnsi="Arial" w:cs="Arial"/>
          <w:bCs/>
        </w:rPr>
      </w:pPr>
    </w:p>
    <w:p w14:paraId="38ABD68C" w14:textId="384A160A" w:rsidR="00C34CDD" w:rsidRDefault="00BE5E58" w:rsidP="00BE5E58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  <w:b/>
          <w:u w:val="single"/>
        </w:rPr>
        <w:t>Felelős:</w:t>
      </w:r>
      <w:r w:rsidRPr="00527F08">
        <w:rPr>
          <w:rFonts w:ascii="Arial" w:hAnsi="Arial" w:cs="Arial"/>
          <w:bCs/>
        </w:rPr>
        <w:tab/>
      </w:r>
      <w:r w:rsidR="00C34CDD">
        <w:rPr>
          <w:rFonts w:ascii="Arial" w:hAnsi="Arial" w:cs="Arial"/>
          <w:bCs/>
        </w:rPr>
        <w:t>Bokányi Adrienn, a Bizottság elnöke</w:t>
      </w:r>
    </w:p>
    <w:p w14:paraId="4B119CFB" w14:textId="77777777" w:rsidR="00BE5E58" w:rsidRPr="00527F08" w:rsidRDefault="00BE5E58" w:rsidP="00BE5E58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  <w:bCs/>
        </w:rPr>
        <w:tab/>
      </w:r>
      <w:r w:rsidRPr="00527F08">
        <w:rPr>
          <w:rFonts w:ascii="Arial" w:hAnsi="Arial" w:cs="Arial"/>
          <w:bCs/>
        </w:rPr>
        <w:tab/>
        <w:t>Horváth Soma alpolgármester</w:t>
      </w:r>
    </w:p>
    <w:p w14:paraId="7DC02FC2" w14:textId="77777777" w:rsidR="00BE5E58" w:rsidRPr="00527F08" w:rsidRDefault="00BE5E58" w:rsidP="00BE5E58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  <w:bCs/>
        </w:rPr>
        <w:tab/>
      </w:r>
      <w:r w:rsidRPr="00527F08">
        <w:rPr>
          <w:rFonts w:ascii="Arial" w:hAnsi="Arial" w:cs="Arial"/>
          <w:bCs/>
        </w:rPr>
        <w:tab/>
        <w:t>Dr. Károlyi Ákos jegyző</w:t>
      </w:r>
    </w:p>
    <w:p w14:paraId="50F518DE" w14:textId="77777777" w:rsidR="00BE5E58" w:rsidRPr="00527F08" w:rsidRDefault="00BE5E58" w:rsidP="00BE5E58">
      <w:pPr>
        <w:jc w:val="both"/>
        <w:rPr>
          <w:rFonts w:ascii="Arial" w:hAnsi="Arial" w:cs="Arial"/>
        </w:rPr>
      </w:pPr>
      <w:r w:rsidRPr="00527F08">
        <w:rPr>
          <w:rFonts w:ascii="Arial" w:hAnsi="Arial" w:cs="Arial"/>
          <w:bCs/>
        </w:rPr>
        <w:tab/>
      </w:r>
      <w:r w:rsidRPr="00527F08">
        <w:rPr>
          <w:rFonts w:ascii="Arial" w:hAnsi="Arial" w:cs="Arial"/>
          <w:bCs/>
        </w:rPr>
        <w:tab/>
        <w:t xml:space="preserve">(a végrehajtás </w:t>
      </w:r>
      <w:r w:rsidRPr="00527F08">
        <w:rPr>
          <w:rFonts w:ascii="Arial" w:hAnsi="Arial" w:cs="Arial"/>
        </w:rPr>
        <w:t>előkészítéséért:</w:t>
      </w:r>
    </w:p>
    <w:p w14:paraId="65C7CBFF" w14:textId="77777777" w:rsidR="00BE5E58" w:rsidRPr="00527F08" w:rsidRDefault="00BE5E58" w:rsidP="00BE5E58">
      <w:pPr>
        <w:jc w:val="both"/>
        <w:rPr>
          <w:rFonts w:ascii="Arial" w:hAnsi="Arial" w:cs="Arial"/>
        </w:rPr>
      </w:pPr>
      <w:r w:rsidRPr="00527F08">
        <w:rPr>
          <w:rFonts w:ascii="Arial" w:hAnsi="Arial" w:cs="Arial"/>
        </w:rPr>
        <w:tab/>
      </w:r>
      <w:r w:rsidRPr="00527F08">
        <w:rPr>
          <w:rFonts w:ascii="Arial" w:hAnsi="Arial" w:cs="Arial"/>
        </w:rPr>
        <w:tab/>
        <w:t>Dr. Holler Péter, a Hatósági Osztály vezetője</w:t>
      </w:r>
    </w:p>
    <w:p w14:paraId="3CE9DD30" w14:textId="77777777" w:rsidR="00BE5E58" w:rsidRPr="00527F08" w:rsidRDefault="00BE5E58" w:rsidP="00BE5E58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</w:rPr>
        <w:tab/>
      </w:r>
      <w:r w:rsidRPr="00527F08">
        <w:rPr>
          <w:rFonts w:ascii="Arial" w:hAnsi="Arial" w:cs="Arial"/>
        </w:rPr>
        <w:tab/>
        <w:t>Ágoston Sándor, a Közterület-felügyelet irodavezetője</w:t>
      </w:r>
      <w:r w:rsidRPr="00527F08">
        <w:rPr>
          <w:rFonts w:ascii="Arial" w:hAnsi="Arial" w:cs="Arial"/>
          <w:bCs/>
        </w:rPr>
        <w:t>)</w:t>
      </w:r>
    </w:p>
    <w:p w14:paraId="72D75553" w14:textId="77777777" w:rsidR="00BE5E58" w:rsidRPr="00527F08" w:rsidRDefault="00BE5E58" w:rsidP="00BE5E58">
      <w:pPr>
        <w:rPr>
          <w:rFonts w:ascii="Arial" w:hAnsi="Arial" w:cs="Arial"/>
          <w:bCs/>
        </w:rPr>
      </w:pPr>
    </w:p>
    <w:p w14:paraId="49F137A7" w14:textId="3BF9310C" w:rsidR="00BE5E58" w:rsidRPr="00527F08" w:rsidRDefault="00BE5E58" w:rsidP="00BE5E58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  <w:b/>
          <w:u w:val="single"/>
        </w:rPr>
        <w:t>Határidő:</w:t>
      </w:r>
      <w:r w:rsidRPr="00527F08">
        <w:rPr>
          <w:rFonts w:ascii="Arial" w:hAnsi="Arial" w:cs="Arial"/>
          <w:bCs/>
        </w:rPr>
        <w:tab/>
      </w:r>
      <w:r w:rsidR="00C34CDD">
        <w:rPr>
          <w:rFonts w:ascii="Arial" w:hAnsi="Arial" w:cs="Arial"/>
          <w:bCs/>
        </w:rPr>
        <w:t>2021. június 24-i Közgyűlés</w:t>
      </w:r>
    </w:p>
    <w:bookmarkEnd w:id="3"/>
    <w:p w14:paraId="45F0EE17" w14:textId="77777777" w:rsidR="00BE5E58" w:rsidRPr="007C40AF" w:rsidRDefault="00BE5E58" w:rsidP="00BE5E58">
      <w:pPr>
        <w:jc w:val="both"/>
        <w:rPr>
          <w:rFonts w:ascii="Arial" w:hAnsi="Arial" w:cs="Arial"/>
        </w:rPr>
      </w:pPr>
    </w:p>
    <w:p w14:paraId="0E821CCC" w14:textId="42178CAA" w:rsidR="00011E9A" w:rsidRDefault="00011E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92EE54" w14:textId="7634E04E" w:rsidR="00011E9A" w:rsidRPr="00BE5E58" w:rsidRDefault="00011E9A" w:rsidP="00011E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BE5E58">
        <w:rPr>
          <w:rFonts w:ascii="Arial" w:hAnsi="Arial" w:cs="Arial"/>
          <w:b/>
        </w:rPr>
        <w:t>I.</w:t>
      </w:r>
    </w:p>
    <w:p w14:paraId="7ACDCDA0" w14:textId="77777777" w:rsidR="00011E9A" w:rsidRPr="008E62E4" w:rsidRDefault="00011E9A" w:rsidP="00011E9A">
      <w:pPr>
        <w:jc w:val="center"/>
        <w:rPr>
          <w:rFonts w:ascii="Arial" w:hAnsi="Arial" w:cs="Arial"/>
          <w:b/>
          <w:u w:val="single"/>
        </w:rPr>
      </w:pPr>
      <w:r w:rsidRPr="008E62E4">
        <w:rPr>
          <w:rFonts w:ascii="Arial" w:hAnsi="Arial" w:cs="Arial"/>
          <w:b/>
          <w:u w:val="single"/>
        </w:rPr>
        <w:t>HATÁROZATI JAVASLAT</w:t>
      </w:r>
    </w:p>
    <w:p w14:paraId="44566D68" w14:textId="6E702E5E" w:rsidR="00011E9A" w:rsidRPr="008E62E4" w:rsidRDefault="00011E9A" w:rsidP="00011E9A">
      <w:pPr>
        <w:jc w:val="center"/>
        <w:rPr>
          <w:rFonts w:ascii="Arial" w:hAnsi="Arial" w:cs="Arial"/>
          <w:b/>
          <w:u w:val="single"/>
        </w:rPr>
      </w:pPr>
      <w:r w:rsidRPr="008E62E4">
        <w:rPr>
          <w:rFonts w:ascii="Arial" w:hAnsi="Arial" w:cs="Arial"/>
          <w:b/>
          <w:u w:val="single"/>
        </w:rPr>
        <w:t>…/2021. (VI.2</w:t>
      </w:r>
      <w:r w:rsidR="00546CF4">
        <w:rPr>
          <w:rFonts w:ascii="Arial" w:hAnsi="Arial" w:cs="Arial"/>
          <w:b/>
          <w:u w:val="single"/>
        </w:rPr>
        <w:t>1</w:t>
      </w:r>
      <w:r w:rsidRPr="008E62E4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BKKB </w:t>
      </w:r>
      <w:r w:rsidRPr="008E62E4">
        <w:rPr>
          <w:rFonts w:ascii="Arial" w:hAnsi="Arial" w:cs="Arial"/>
          <w:b/>
          <w:u w:val="single"/>
        </w:rPr>
        <w:t>számú határozat</w:t>
      </w:r>
    </w:p>
    <w:p w14:paraId="42B01968" w14:textId="77777777" w:rsidR="00011E9A" w:rsidRPr="008E62E4" w:rsidRDefault="00011E9A" w:rsidP="00011E9A">
      <w:pPr>
        <w:jc w:val="both"/>
        <w:rPr>
          <w:rFonts w:ascii="Arial" w:hAnsi="Arial" w:cs="Arial"/>
          <w:bCs/>
        </w:rPr>
      </w:pPr>
    </w:p>
    <w:p w14:paraId="78CB7076" w14:textId="3F57CE6C" w:rsidR="00011E9A" w:rsidRPr="00BE5E58" w:rsidRDefault="00011E9A" w:rsidP="00011E9A">
      <w:pPr>
        <w:numPr>
          <w:ilvl w:val="0"/>
          <w:numId w:val="5"/>
        </w:numPr>
        <w:tabs>
          <w:tab w:val="left" w:pos="1418"/>
        </w:tabs>
        <w:jc w:val="both"/>
        <w:rPr>
          <w:rFonts w:ascii="Arial" w:hAnsi="Arial" w:cs="Arial"/>
        </w:rPr>
      </w:pPr>
      <w:r w:rsidRPr="00BE5E58">
        <w:rPr>
          <w:rFonts w:ascii="Arial" w:hAnsi="Arial" w:cs="Arial"/>
        </w:rPr>
        <w:t xml:space="preserve">A </w:t>
      </w:r>
      <w:r w:rsidRPr="00011E9A">
        <w:rPr>
          <w:rFonts w:ascii="Arial" w:hAnsi="Arial" w:cs="Arial"/>
        </w:rPr>
        <w:t xml:space="preserve">Bűnmegelőzési, Közbiztonsági és Közrendvédelmi </w:t>
      </w:r>
      <w:r w:rsidRPr="00BE5E58">
        <w:rPr>
          <w:rFonts w:ascii="Arial" w:hAnsi="Arial" w:cs="Arial"/>
        </w:rPr>
        <w:t xml:space="preserve">Bizottság a </w:t>
      </w:r>
      <w:r w:rsidRPr="00BE5E58">
        <w:rPr>
          <w:rFonts w:ascii="Arial" w:hAnsi="Arial" w:cs="Arial"/>
          <w:i/>
          <w:iCs/>
        </w:rPr>
        <w:t>„Javaslat a Közterület-felügyelet működését érintő együttműködési megállapodások megkötésére”</w:t>
      </w:r>
      <w:r w:rsidRPr="00BE5E58">
        <w:rPr>
          <w:rFonts w:ascii="Arial" w:hAnsi="Arial" w:cs="Arial"/>
        </w:rPr>
        <w:t xml:space="preserve"> című előterjesztést megtárgyalta, és javasolja a Közgyűlésnek </w:t>
      </w:r>
      <w:r>
        <w:rPr>
          <w:rFonts w:ascii="Arial" w:hAnsi="Arial" w:cs="Arial"/>
        </w:rPr>
        <w:t xml:space="preserve">a </w:t>
      </w:r>
      <w:r w:rsidRPr="00BE5E58">
        <w:rPr>
          <w:rFonts w:ascii="Arial" w:hAnsi="Arial" w:cs="Arial"/>
        </w:rPr>
        <w:t>közterület-felügyeletről szóló 1999. évi LXIII. törvény 6. § (1) bekezdése alapján a közterület-felügyeletet belső szervezeti egységként magába foglaló Szombathely Megyei Jogú Város Polgármesteri Hivatala és</w:t>
      </w:r>
    </w:p>
    <w:p w14:paraId="2FA65C39" w14:textId="77777777" w:rsidR="00011E9A" w:rsidRPr="00056981" w:rsidRDefault="00011E9A" w:rsidP="00011E9A">
      <w:pPr>
        <w:numPr>
          <w:ilvl w:val="1"/>
          <w:numId w:val="5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56981">
        <w:rPr>
          <w:rFonts w:ascii="Arial" w:hAnsi="Arial" w:cs="Arial"/>
        </w:rPr>
        <w:t>Vas Megyei Katasztrófavédelmi Igazgatóság</w:t>
      </w:r>
      <w:r w:rsidRPr="00D873A0">
        <w:rPr>
          <w:rFonts w:ascii="Arial" w:hAnsi="Arial" w:cs="Arial"/>
        </w:rPr>
        <w:t xml:space="preserve"> </w:t>
      </w:r>
      <w:r w:rsidRPr="00056981">
        <w:rPr>
          <w:rFonts w:ascii="Arial" w:hAnsi="Arial" w:cs="Arial"/>
        </w:rPr>
        <w:t>által kötendő, az előterjesztés 1. mellékletét képező,</w:t>
      </w:r>
    </w:p>
    <w:p w14:paraId="1C2CCC34" w14:textId="77777777" w:rsidR="00011E9A" w:rsidRPr="00056981" w:rsidRDefault="00011E9A" w:rsidP="00011E9A">
      <w:pPr>
        <w:numPr>
          <w:ilvl w:val="1"/>
          <w:numId w:val="5"/>
        </w:numPr>
        <w:ind w:left="1560" w:hanging="426"/>
        <w:jc w:val="both"/>
        <w:rPr>
          <w:rFonts w:ascii="Arial" w:hAnsi="Arial" w:cs="Arial"/>
        </w:rPr>
      </w:pPr>
      <w:r w:rsidRPr="00527F08">
        <w:rPr>
          <w:rFonts w:ascii="Arial" w:hAnsi="Arial" w:cs="Arial"/>
        </w:rPr>
        <w:t>a Kutyamenhely Alapítván</w:t>
      </w:r>
      <w:r>
        <w:rPr>
          <w:rFonts w:ascii="Arial" w:hAnsi="Arial" w:cs="Arial"/>
        </w:rPr>
        <w:t>y</w:t>
      </w:r>
      <w:r w:rsidRPr="00527F08">
        <w:rPr>
          <w:rFonts w:ascii="Arial" w:hAnsi="Arial" w:cs="Arial"/>
        </w:rPr>
        <w:t xml:space="preserve"> </w:t>
      </w:r>
      <w:r w:rsidRPr="00056981">
        <w:rPr>
          <w:rFonts w:ascii="Arial" w:hAnsi="Arial" w:cs="Arial"/>
        </w:rPr>
        <w:t>által kötendő, az előterjesztés 2. mellékletét képező,</w:t>
      </w:r>
    </w:p>
    <w:p w14:paraId="7DA2A407" w14:textId="77777777" w:rsidR="00011E9A" w:rsidRPr="00056981" w:rsidRDefault="00011E9A" w:rsidP="00011E9A">
      <w:pPr>
        <w:numPr>
          <w:ilvl w:val="1"/>
          <w:numId w:val="5"/>
        </w:numPr>
        <w:ind w:left="1560" w:hanging="426"/>
        <w:jc w:val="both"/>
        <w:rPr>
          <w:rFonts w:ascii="Arial" w:hAnsi="Arial" w:cs="Arial"/>
        </w:rPr>
      </w:pPr>
      <w:r w:rsidRPr="00527F08">
        <w:rPr>
          <w:rFonts w:ascii="Arial" w:hAnsi="Arial" w:cs="Arial"/>
        </w:rPr>
        <w:t xml:space="preserve">az Állatvédők Vas Megyei Egyesülete </w:t>
      </w:r>
      <w:r w:rsidRPr="00056981">
        <w:rPr>
          <w:rFonts w:ascii="Arial" w:hAnsi="Arial" w:cs="Arial"/>
        </w:rPr>
        <w:t>által kötendő, az előterjesztés 3. mellékletét képező,</w:t>
      </w:r>
    </w:p>
    <w:p w14:paraId="637BA923" w14:textId="77777777" w:rsidR="00011E9A" w:rsidRPr="00056981" w:rsidRDefault="00011E9A" w:rsidP="00011E9A">
      <w:pPr>
        <w:numPr>
          <w:ilvl w:val="1"/>
          <w:numId w:val="5"/>
        </w:numPr>
        <w:ind w:left="1560" w:hanging="426"/>
        <w:jc w:val="both"/>
        <w:rPr>
          <w:rFonts w:ascii="Arial" w:hAnsi="Arial" w:cs="Arial"/>
        </w:rPr>
      </w:pPr>
      <w:r w:rsidRPr="00527F08">
        <w:rPr>
          <w:rFonts w:ascii="Arial" w:hAnsi="Arial" w:cs="Arial"/>
        </w:rPr>
        <w:t xml:space="preserve">a Fekete István Állatvédő Egyesület </w:t>
      </w:r>
      <w:r w:rsidRPr="00056981">
        <w:rPr>
          <w:rFonts w:ascii="Arial" w:hAnsi="Arial" w:cs="Arial"/>
        </w:rPr>
        <w:t>által kötendő, az előterjesztés 4. mellékletét képező</w:t>
      </w:r>
    </w:p>
    <w:p w14:paraId="1A1482A7" w14:textId="77777777" w:rsidR="00011E9A" w:rsidRPr="00D873A0" w:rsidRDefault="00011E9A" w:rsidP="00011E9A">
      <w:pPr>
        <w:tabs>
          <w:tab w:val="left" w:pos="851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Pr="00D873A0">
        <w:rPr>
          <w:rFonts w:ascii="Arial" w:eastAsia="Calibri" w:hAnsi="Arial" w:cs="Arial"/>
          <w:lang w:eastAsia="en-US"/>
        </w:rPr>
        <w:t>együttműködési megállapodásokat jóváhagy</w:t>
      </w:r>
      <w:r>
        <w:rPr>
          <w:rFonts w:ascii="Arial" w:eastAsia="Calibri" w:hAnsi="Arial" w:cs="Arial"/>
          <w:lang w:eastAsia="en-US"/>
        </w:rPr>
        <w:t>ását</w:t>
      </w:r>
      <w:r w:rsidRPr="00D873A0">
        <w:rPr>
          <w:rFonts w:ascii="Arial" w:eastAsia="Calibri" w:hAnsi="Arial" w:cs="Arial"/>
          <w:lang w:eastAsia="en-US"/>
        </w:rPr>
        <w:t>.</w:t>
      </w:r>
    </w:p>
    <w:p w14:paraId="1FE4F977" w14:textId="77777777" w:rsidR="00011E9A" w:rsidRPr="00D873A0" w:rsidRDefault="00011E9A" w:rsidP="00011E9A">
      <w:pPr>
        <w:jc w:val="both"/>
        <w:rPr>
          <w:rFonts w:ascii="Arial" w:eastAsia="Calibri" w:hAnsi="Arial" w:cs="Arial"/>
          <w:lang w:eastAsia="en-US"/>
        </w:rPr>
      </w:pPr>
    </w:p>
    <w:p w14:paraId="2E4317EF" w14:textId="77777777" w:rsidR="00011E9A" w:rsidRPr="00056981" w:rsidRDefault="00011E9A" w:rsidP="00011E9A">
      <w:pPr>
        <w:numPr>
          <w:ilvl w:val="0"/>
          <w:numId w:val="5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05698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Bizottság javasolja a</w:t>
      </w:r>
      <w:r w:rsidRPr="00056981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nek, kérje fel</w:t>
      </w:r>
      <w:r w:rsidRPr="00056981">
        <w:rPr>
          <w:rFonts w:ascii="Arial" w:hAnsi="Arial" w:cs="Arial"/>
        </w:rPr>
        <w:t xml:space="preserve"> a jegyzőt a megállapodások aláírására.</w:t>
      </w:r>
    </w:p>
    <w:p w14:paraId="5EF9ED29" w14:textId="77777777" w:rsidR="00011E9A" w:rsidRPr="00D873A0" w:rsidRDefault="00011E9A" w:rsidP="00011E9A">
      <w:pPr>
        <w:jc w:val="both"/>
        <w:rPr>
          <w:rFonts w:ascii="Arial" w:hAnsi="Arial" w:cs="Arial"/>
          <w:bCs/>
        </w:rPr>
      </w:pPr>
    </w:p>
    <w:p w14:paraId="350C26B8" w14:textId="7AFEB657" w:rsidR="00011E9A" w:rsidRDefault="00011E9A" w:rsidP="00011E9A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  <w:b/>
          <w:u w:val="single"/>
        </w:rPr>
        <w:t>Felelős:</w:t>
      </w:r>
      <w:r w:rsidRPr="00527F0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Kelemen Krisztián, a Bizottság elnöke</w:t>
      </w:r>
    </w:p>
    <w:p w14:paraId="2E363F1B" w14:textId="77777777" w:rsidR="00011E9A" w:rsidRPr="00527F08" w:rsidRDefault="00011E9A" w:rsidP="00011E9A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  <w:bCs/>
        </w:rPr>
        <w:tab/>
      </w:r>
      <w:r w:rsidRPr="00527F08">
        <w:rPr>
          <w:rFonts w:ascii="Arial" w:hAnsi="Arial" w:cs="Arial"/>
          <w:bCs/>
        </w:rPr>
        <w:tab/>
        <w:t>Horváth Soma alpolgármester</w:t>
      </w:r>
    </w:p>
    <w:p w14:paraId="721FB59D" w14:textId="77777777" w:rsidR="00011E9A" w:rsidRPr="00527F08" w:rsidRDefault="00011E9A" w:rsidP="00011E9A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  <w:bCs/>
        </w:rPr>
        <w:tab/>
      </w:r>
      <w:r w:rsidRPr="00527F08">
        <w:rPr>
          <w:rFonts w:ascii="Arial" w:hAnsi="Arial" w:cs="Arial"/>
          <w:bCs/>
        </w:rPr>
        <w:tab/>
        <w:t>Dr. Károlyi Ákos jegyző</w:t>
      </w:r>
    </w:p>
    <w:p w14:paraId="45873AD3" w14:textId="77777777" w:rsidR="00011E9A" w:rsidRPr="00527F08" w:rsidRDefault="00011E9A" w:rsidP="00011E9A">
      <w:pPr>
        <w:jc w:val="both"/>
        <w:rPr>
          <w:rFonts w:ascii="Arial" w:hAnsi="Arial" w:cs="Arial"/>
        </w:rPr>
      </w:pPr>
      <w:r w:rsidRPr="00527F08">
        <w:rPr>
          <w:rFonts w:ascii="Arial" w:hAnsi="Arial" w:cs="Arial"/>
          <w:bCs/>
        </w:rPr>
        <w:tab/>
      </w:r>
      <w:r w:rsidRPr="00527F08">
        <w:rPr>
          <w:rFonts w:ascii="Arial" w:hAnsi="Arial" w:cs="Arial"/>
          <w:bCs/>
        </w:rPr>
        <w:tab/>
        <w:t xml:space="preserve">(a végrehajtás </w:t>
      </w:r>
      <w:r w:rsidRPr="00527F08">
        <w:rPr>
          <w:rFonts w:ascii="Arial" w:hAnsi="Arial" w:cs="Arial"/>
        </w:rPr>
        <w:t>előkészítéséért:</w:t>
      </w:r>
    </w:p>
    <w:p w14:paraId="6FE894FB" w14:textId="77777777" w:rsidR="00011E9A" w:rsidRPr="00527F08" w:rsidRDefault="00011E9A" w:rsidP="00011E9A">
      <w:pPr>
        <w:jc w:val="both"/>
        <w:rPr>
          <w:rFonts w:ascii="Arial" w:hAnsi="Arial" w:cs="Arial"/>
        </w:rPr>
      </w:pPr>
      <w:r w:rsidRPr="00527F08">
        <w:rPr>
          <w:rFonts w:ascii="Arial" w:hAnsi="Arial" w:cs="Arial"/>
        </w:rPr>
        <w:tab/>
      </w:r>
      <w:r w:rsidRPr="00527F08">
        <w:rPr>
          <w:rFonts w:ascii="Arial" w:hAnsi="Arial" w:cs="Arial"/>
        </w:rPr>
        <w:tab/>
        <w:t>Dr. Holler Péter, a Hatósági Osztály vezetője</w:t>
      </w:r>
    </w:p>
    <w:p w14:paraId="48A84357" w14:textId="77777777" w:rsidR="00011E9A" w:rsidRPr="00527F08" w:rsidRDefault="00011E9A" w:rsidP="00011E9A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</w:rPr>
        <w:tab/>
      </w:r>
      <w:r w:rsidRPr="00527F08">
        <w:rPr>
          <w:rFonts w:ascii="Arial" w:hAnsi="Arial" w:cs="Arial"/>
        </w:rPr>
        <w:tab/>
        <w:t>Ágoston Sándor, a Közterület-felügyelet irodavezetője</w:t>
      </w:r>
      <w:r w:rsidRPr="00527F08">
        <w:rPr>
          <w:rFonts w:ascii="Arial" w:hAnsi="Arial" w:cs="Arial"/>
          <w:bCs/>
        </w:rPr>
        <w:t>)</w:t>
      </w:r>
    </w:p>
    <w:p w14:paraId="7A2C38A5" w14:textId="77777777" w:rsidR="00011E9A" w:rsidRPr="00527F08" w:rsidRDefault="00011E9A" w:rsidP="00011E9A">
      <w:pPr>
        <w:rPr>
          <w:rFonts w:ascii="Arial" w:hAnsi="Arial" w:cs="Arial"/>
          <w:bCs/>
        </w:rPr>
      </w:pPr>
    </w:p>
    <w:p w14:paraId="0D85FC31" w14:textId="77777777" w:rsidR="00011E9A" w:rsidRPr="00527F08" w:rsidRDefault="00011E9A" w:rsidP="00011E9A">
      <w:pPr>
        <w:jc w:val="both"/>
        <w:rPr>
          <w:rFonts w:ascii="Arial" w:hAnsi="Arial" w:cs="Arial"/>
          <w:bCs/>
        </w:rPr>
      </w:pPr>
      <w:r w:rsidRPr="00527F08">
        <w:rPr>
          <w:rFonts w:ascii="Arial" w:hAnsi="Arial" w:cs="Arial"/>
          <w:b/>
          <w:u w:val="single"/>
        </w:rPr>
        <w:t>Határidő:</w:t>
      </w:r>
      <w:r w:rsidRPr="00527F0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2021. június 24-i Közgyűlés</w:t>
      </w:r>
    </w:p>
    <w:p w14:paraId="6828AD27" w14:textId="77777777" w:rsidR="00011E9A" w:rsidRPr="007C40AF" w:rsidRDefault="00011E9A" w:rsidP="00011E9A">
      <w:pPr>
        <w:jc w:val="both"/>
        <w:rPr>
          <w:rFonts w:ascii="Arial" w:hAnsi="Arial" w:cs="Arial"/>
        </w:rPr>
      </w:pPr>
    </w:p>
    <w:p w14:paraId="1C7C287B" w14:textId="77777777" w:rsidR="00BE5E58" w:rsidRPr="007C40AF" w:rsidRDefault="00BE5E58" w:rsidP="007A7F9C">
      <w:pPr>
        <w:jc w:val="both"/>
        <w:rPr>
          <w:rFonts w:ascii="Arial" w:hAnsi="Arial" w:cs="Arial"/>
        </w:rPr>
      </w:pPr>
    </w:p>
    <w:sectPr w:rsidR="00BE5E5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499B" w14:textId="77777777" w:rsidR="00CB1C89" w:rsidRDefault="00CB1C89">
      <w:r>
        <w:separator/>
      </w:r>
    </w:p>
  </w:endnote>
  <w:endnote w:type="continuationSeparator" w:id="0">
    <w:p w14:paraId="7050F478" w14:textId="77777777" w:rsidR="00CB1C89" w:rsidRDefault="00CB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F835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4D9DD" wp14:editId="5696A61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173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9B1F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5249E39" w14:textId="5D1F32B8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</w:t>
    </w:r>
    <w:r w:rsidR="00BE5E58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+36 94/313-172</w:t>
    </w:r>
  </w:p>
  <w:p w14:paraId="58D6BFC1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1874128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1A60" w14:textId="77777777" w:rsidR="00CB1C89" w:rsidRDefault="00CB1C89">
      <w:r>
        <w:separator/>
      </w:r>
    </w:p>
  </w:footnote>
  <w:footnote w:type="continuationSeparator" w:id="0">
    <w:p w14:paraId="055F7561" w14:textId="77777777" w:rsidR="00CB1C89" w:rsidRDefault="00CB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6D59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6C6E79AC" wp14:editId="653EB9F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2AFC5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BDDFA7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DDFC37D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FEB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40DA"/>
    <w:multiLevelType w:val="hybridMultilevel"/>
    <w:tmpl w:val="779E492C"/>
    <w:lvl w:ilvl="0" w:tplc="C3A89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9197632"/>
    <w:multiLevelType w:val="hybridMultilevel"/>
    <w:tmpl w:val="665EB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79"/>
    <w:rsid w:val="00001694"/>
    <w:rsid w:val="00011E9A"/>
    <w:rsid w:val="00064202"/>
    <w:rsid w:val="000B6ACF"/>
    <w:rsid w:val="000C593A"/>
    <w:rsid w:val="000D5554"/>
    <w:rsid w:val="000F0700"/>
    <w:rsid w:val="00132161"/>
    <w:rsid w:val="00181799"/>
    <w:rsid w:val="001A4648"/>
    <w:rsid w:val="00203088"/>
    <w:rsid w:val="002E0E60"/>
    <w:rsid w:val="003160A0"/>
    <w:rsid w:val="00325973"/>
    <w:rsid w:val="0032649B"/>
    <w:rsid w:val="00335679"/>
    <w:rsid w:val="0034130E"/>
    <w:rsid w:val="00356256"/>
    <w:rsid w:val="00387E79"/>
    <w:rsid w:val="00415A39"/>
    <w:rsid w:val="00430EA9"/>
    <w:rsid w:val="004A5006"/>
    <w:rsid w:val="00504834"/>
    <w:rsid w:val="00514CD3"/>
    <w:rsid w:val="005321D7"/>
    <w:rsid w:val="005408AF"/>
    <w:rsid w:val="00546CF4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0B47"/>
    <w:rsid w:val="007B2FF9"/>
    <w:rsid w:val="007B4FA9"/>
    <w:rsid w:val="007C40AF"/>
    <w:rsid w:val="007F2F31"/>
    <w:rsid w:val="0082660D"/>
    <w:rsid w:val="00834A26"/>
    <w:rsid w:val="008728D0"/>
    <w:rsid w:val="0088082F"/>
    <w:rsid w:val="008C4D8C"/>
    <w:rsid w:val="0091509C"/>
    <w:rsid w:val="009348EA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30FA2"/>
    <w:rsid w:val="00B610E8"/>
    <w:rsid w:val="00BA710A"/>
    <w:rsid w:val="00BC46F6"/>
    <w:rsid w:val="00BD2D29"/>
    <w:rsid w:val="00BE370B"/>
    <w:rsid w:val="00BE5E58"/>
    <w:rsid w:val="00C34CDD"/>
    <w:rsid w:val="00C71580"/>
    <w:rsid w:val="00CA483B"/>
    <w:rsid w:val="00CB1C89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35694"/>
  <w15:chartTrackingRefBased/>
  <w15:docId w15:val="{7939DF3C-F137-48C0-ABDA-D37EC86F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E5E5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5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saj&#225;t\Peti%20h&#233;tv&#233;ge\koronav&#237;rus%20itthoni%20munkav&#233;gz&#233;s\kf%20egy&#252;ttm&#369;k&#246;d&#233;sik%20meg&#225;llapod&#225;s\kgy%20el&#337;terjeszt&#233;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sablon</Template>
  <TotalTime>16</TotalTime>
  <Pages>5</Pages>
  <Words>1206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8</cp:revision>
  <cp:lastPrinted>2020-12-14T09:54:00Z</cp:lastPrinted>
  <dcterms:created xsi:type="dcterms:W3CDTF">2021-06-09T13:46:00Z</dcterms:created>
  <dcterms:modified xsi:type="dcterms:W3CDTF">2021-06-10T13:17:00Z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