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4232F71D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 xml:space="preserve">2020. </w:t>
      </w:r>
      <w:r w:rsidR="007D527D">
        <w:rPr>
          <w:rFonts w:eastAsia="MS Mincho" w:cs="Arial"/>
          <w:b/>
          <w:bCs/>
          <w:color w:val="000000"/>
          <w:u w:val="single"/>
        </w:rPr>
        <w:t>szeptember</w:t>
      </w:r>
      <w:r w:rsidR="009F61E8">
        <w:rPr>
          <w:rFonts w:eastAsia="MS Mincho" w:cs="Arial"/>
          <w:b/>
          <w:bCs/>
          <w:color w:val="000000"/>
          <w:u w:val="single"/>
        </w:rPr>
        <w:t xml:space="preserve"> 2</w:t>
      </w:r>
      <w:r w:rsidR="007D527D">
        <w:rPr>
          <w:rFonts w:eastAsia="MS Mincho" w:cs="Arial"/>
          <w:b/>
          <w:bCs/>
          <w:color w:val="000000"/>
          <w:u w:val="single"/>
        </w:rPr>
        <w:t>3</w:t>
      </w:r>
      <w:r w:rsidR="004D775D"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825F96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7436D2DF" w14:textId="77777777" w:rsidR="0098768E" w:rsidRPr="00C1379A" w:rsidRDefault="0098768E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46A8CA5E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FD5D78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0DDFF49" w14:textId="77777777" w:rsidR="007967C6" w:rsidRPr="00C1379A" w:rsidRDefault="00F90688" w:rsidP="003854CE">
      <w:pPr>
        <w:pStyle w:val="Szvegtrzs"/>
        <w:rPr>
          <w:rFonts w:ascii="Arial" w:eastAsia="MS Mincho" w:hAnsi="Arial" w:cs="Arial"/>
          <w:bCs/>
          <w:color w:val="000000"/>
          <w:szCs w:val="24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59DD3E2" w14:textId="09F50395" w:rsidR="00805DB4" w:rsidRPr="007B39FD" w:rsidRDefault="00805DB4" w:rsidP="00805DB4">
      <w:pPr>
        <w:jc w:val="center"/>
        <w:rPr>
          <w:b/>
          <w:color w:val="000000"/>
          <w:u w:val="single"/>
        </w:rPr>
      </w:pPr>
      <w:r w:rsidRPr="00805DB4">
        <w:rPr>
          <w:b/>
          <w:u w:val="single"/>
        </w:rPr>
        <w:t>1</w:t>
      </w:r>
      <w:r w:rsidR="007D527D">
        <w:rPr>
          <w:b/>
          <w:u w:val="single"/>
        </w:rPr>
        <w:t>94</w:t>
      </w:r>
      <w:r w:rsidRPr="00805DB4">
        <w:rPr>
          <w:b/>
          <w:u w:val="single"/>
        </w:rPr>
        <w:t>/</w:t>
      </w:r>
      <w:r w:rsidRPr="007B39FD">
        <w:rPr>
          <w:b/>
          <w:color w:val="000000"/>
          <w:u w:val="single"/>
        </w:rPr>
        <w:t>2020.(</w:t>
      </w:r>
      <w:r w:rsidR="007D527D">
        <w:rPr>
          <w:b/>
          <w:color w:val="000000"/>
          <w:u w:val="single"/>
        </w:rPr>
        <w:t>09.23</w:t>
      </w:r>
      <w:r w:rsidRPr="007B39FD">
        <w:rPr>
          <w:b/>
          <w:color w:val="000000"/>
          <w:u w:val="single"/>
        </w:rPr>
        <w:t xml:space="preserve">.) </w:t>
      </w:r>
      <w:proofErr w:type="spellStart"/>
      <w:r w:rsidRPr="007B39FD">
        <w:rPr>
          <w:b/>
          <w:color w:val="000000"/>
          <w:u w:val="single"/>
        </w:rPr>
        <w:t>SzLB</w:t>
      </w:r>
      <w:proofErr w:type="spellEnd"/>
      <w:r w:rsidRPr="007B39FD">
        <w:rPr>
          <w:b/>
          <w:color w:val="000000"/>
          <w:u w:val="single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7135EA57" w14:textId="31490547" w:rsidR="00805DB4" w:rsidRPr="007B39FD" w:rsidRDefault="00805DB4" w:rsidP="00805DB4">
      <w:pPr>
        <w:jc w:val="both"/>
        <w:rPr>
          <w:bCs/>
          <w:color w:val="000000"/>
        </w:rPr>
      </w:pPr>
      <w:r w:rsidRPr="007B39FD">
        <w:rPr>
          <w:bCs/>
          <w:color w:val="000000"/>
        </w:rPr>
        <w:t xml:space="preserve">A Szociális és Lakás Bizottság </w:t>
      </w:r>
      <w:r w:rsidR="00046342" w:rsidRPr="00C15D36">
        <w:rPr>
          <w:bCs/>
          <w:color w:val="000000"/>
        </w:rPr>
        <w:t>tudomásul veszi</w:t>
      </w:r>
      <w:r w:rsidRPr="007B39FD">
        <w:rPr>
          <w:bCs/>
          <w:color w:val="000000"/>
        </w:rPr>
        <w:t xml:space="preserve">, hogy a 2020. </w:t>
      </w:r>
      <w:r w:rsidR="007B7F2E">
        <w:rPr>
          <w:bCs/>
          <w:color w:val="000000"/>
        </w:rPr>
        <w:t>szeptember</w:t>
      </w:r>
      <w:r>
        <w:rPr>
          <w:bCs/>
          <w:color w:val="000000"/>
        </w:rPr>
        <w:t xml:space="preserve"> 2</w:t>
      </w:r>
      <w:r w:rsidR="007B7F2E">
        <w:rPr>
          <w:bCs/>
          <w:color w:val="000000"/>
        </w:rPr>
        <w:t>3</w:t>
      </w:r>
      <w:r w:rsidRPr="007B39FD">
        <w:rPr>
          <w:bCs/>
          <w:color w:val="000000"/>
        </w:rPr>
        <w:t>-i rend</w:t>
      </w:r>
      <w:r>
        <w:rPr>
          <w:bCs/>
          <w:color w:val="000000"/>
        </w:rPr>
        <w:t>kívüli</w:t>
      </w:r>
      <w:r w:rsidRPr="007B39FD">
        <w:rPr>
          <w:bCs/>
          <w:color w:val="000000"/>
        </w:rPr>
        <w:t xml:space="preserve"> bizottsági ülés jegyzőkönyvének hitelesítője </w:t>
      </w:r>
      <w:r w:rsidRPr="00234F14">
        <w:rPr>
          <w:bCs/>
          <w:color w:val="000000"/>
        </w:rPr>
        <w:t>Nagy Donát</w:t>
      </w:r>
      <w:r w:rsidRPr="007B39FD">
        <w:rPr>
          <w:bCs/>
          <w:color w:val="000000"/>
        </w:rPr>
        <w:t xml:space="preserve"> bizottsági tag.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616EDAA9" w14:textId="77777777" w:rsidR="003854CE" w:rsidRPr="00C1379A" w:rsidRDefault="003854CE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74C769DF" w14:textId="77777777" w:rsidR="003854CE" w:rsidRPr="00C1379A" w:rsidRDefault="00313CD3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</w:t>
      </w:r>
      <w:r w:rsidR="003854CE" w:rsidRPr="00C1379A">
        <w:rPr>
          <w:rFonts w:cs="Arial"/>
          <w:color w:val="000000"/>
        </w:rPr>
        <w:t>, az Egészségügyi és Közszolgálati Osztály vezetője/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53E2BF10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0A2236">
        <w:rPr>
          <w:rFonts w:cs="Arial"/>
          <w:color w:val="000000"/>
        </w:rPr>
        <w:t>azonnal</w:t>
      </w:r>
    </w:p>
    <w:p w14:paraId="03417492" w14:textId="77777777" w:rsidR="00D83B3E" w:rsidRPr="00C1379A" w:rsidRDefault="00D83B3E" w:rsidP="007A1C4F">
      <w:pPr>
        <w:jc w:val="both"/>
        <w:rPr>
          <w:rFonts w:cs="Arial"/>
          <w:color w:val="000000"/>
        </w:rPr>
      </w:pPr>
    </w:p>
    <w:p w14:paraId="0121A915" w14:textId="42D8D4AA" w:rsidR="006A0FEB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CA528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FD5D78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4D775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03604C46" w14:textId="77777777" w:rsidR="004421DA" w:rsidRPr="00692B1A" w:rsidRDefault="00F90688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64EC246" w14:textId="35771D2B" w:rsidR="007B7F2E" w:rsidRPr="007B39FD" w:rsidRDefault="007B7F2E" w:rsidP="007B7F2E">
      <w:pPr>
        <w:jc w:val="center"/>
        <w:rPr>
          <w:b/>
          <w:color w:val="000000"/>
          <w:u w:val="single"/>
        </w:rPr>
      </w:pPr>
      <w:r w:rsidRPr="00805DB4">
        <w:rPr>
          <w:b/>
          <w:u w:val="single"/>
        </w:rPr>
        <w:t>1</w:t>
      </w:r>
      <w:r>
        <w:rPr>
          <w:b/>
          <w:u w:val="single"/>
        </w:rPr>
        <w:t>95</w:t>
      </w:r>
      <w:r w:rsidRPr="00805DB4">
        <w:rPr>
          <w:b/>
          <w:u w:val="single"/>
        </w:rPr>
        <w:t>/</w:t>
      </w:r>
      <w:r w:rsidRPr="007B39FD">
        <w:rPr>
          <w:b/>
          <w:color w:val="000000"/>
          <w:u w:val="single"/>
        </w:rPr>
        <w:t>2020.(</w:t>
      </w:r>
      <w:r>
        <w:rPr>
          <w:b/>
          <w:color w:val="000000"/>
          <w:u w:val="single"/>
        </w:rPr>
        <w:t>09.23</w:t>
      </w:r>
      <w:r w:rsidRPr="007B39FD">
        <w:rPr>
          <w:b/>
          <w:color w:val="000000"/>
          <w:u w:val="single"/>
        </w:rPr>
        <w:t xml:space="preserve">.) </w:t>
      </w:r>
      <w:proofErr w:type="spellStart"/>
      <w:r w:rsidRPr="007B39FD">
        <w:rPr>
          <w:b/>
          <w:color w:val="000000"/>
          <w:u w:val="single"/>
        </w:rPr>
        <w:t>SzLB</w:t>
      </w:r>
      <w:proofErr w:type="spellEnd"/>
      <w:r w:rsidRPr="007B39FD">
        <w:rPr>
          <w:b/>
          <w:color w:val="000000"/>
          <w:u w:val="single"/>
        </w:rPr>
        <w:t>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2238923" w14:textId="77777777" w:rsidR="00860A2A" w:rsidRDefault="00860A2A" w:rsidP="009F61E8">
      <w:pPr>
        <w:jc w:val="both"/>
        <w:rPr>
          <w:rFonts w:cs="Arial"/>
          <w:b/>
          <w:u w:val="single"/>
        </w:rPr>
      </w:pPr>
    </w:p>
    <w:p w14:paraId="75F7EB71" w14:textId="77777777" w:rsidR="007B7F2E" w:rsidRPr="00555FC8" w:rsidRDefault="007B7F2E" w:rsidP="007B7F2E">
      <w:pPr>
        <w:jc w:val="both"/>
        <w:rPr>
          <w:rFonts w:cs="Arial"/>
          <w:b/>
          <w:u w:val="single"/>
        </w:rPr>
      </w:pPr>
      <w:r w:rsidRPr="00555FC8">
        <w:rPr>
          <w:rFonts w:cs="Arial"/>
          <w:b/>
          <w:u w:val="single"/>
        </w:rPr>
        <w:t>Nyilvános ülés:</w:t>
      </w:r>
    </w:p>
    <w:p w14:paraId="4310511A" w14:textId="77777777" w:rsidR="007B7F2E" w:rsidRPr="00555FC8" w:rsidRDefault="007B7F2E" w:rsidP="007B7F2E">
      <w:pPr>
        <w:jc w:val="both"/>
        <w:rPr>
          <w:rFonts w:cs="Arial"/>
          <w:b/>
          <w:u w:val="single"/>
        </w:rPr>
      </w:pPr>
    </w:p>
    <w:p w14:paraId="64042072" w14:textId="77777777" w:rsidR="007B7F2E" w:rsidRPr="00A602FA" w:rsidRDefault="007B7F2E" w:rsidP="007B7F2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>1./</w:t>
      </w:r>
      <w:r w:rsidRPr="00555FC8">
        <w:rPr>
          <w:rFonts w:cs="Arial"/>
          <w:b/>
          <w:bCs/>
        </w:rPr>
        <w:tab/>
      </w:r>
      <w:r w:rsidRPr="00A602FA">
        <w:rPr>
          <w:rFonts w:cs="Arial"/>
          <w:b/>
          <w:color w:val="333333"/>
          <w:spacing w:val="2"/>
        </w:rPr>
        <w:t>Szombathely Megyei Jogú Város Önkormányzata 2020. évi költségvetésé</w:t>
      </w:r>
      <w:r>
        <w:rPr>
          <w:rFonts w:cs="Arial"/>
          <w:b/>
          <w:color w:val="333333"/>
          <w:spacing w:val="2"/>
        </w:rPr>
        <w:t>ről</w:t>
      </w:r>
      <w:r>
        <w:rPr>
          <w:rFonts w:cs="Arial"/>
          <w:b/>
          <w:color w:val="333333"/>
          <w:spacing w:val="2"/>
        </w:rPr>
        <w:tab/>
        <w:t xml:space="preserve">szóló önkormányzati rendelet </w:t>
      </w:r>
      <w:r w:rsidRPr="00A602FA">
        <w:rPr>
          <w:rFonts w:cs="Arial"/>
          <w:b/>
          <w:color w:val="333333"/>
          <w:spacing w:val="2"/>
        </w:rPr>
        <w:t>III. számú módosítása</w:t>
      </w:r>
      <w:r>
        <w:rPr>
          <w:rFonts w:cs="Arial"/>
          <w:b/>
          <w:color w:val="333333"/>
          <w:spacing w:val="2"/>
        </w:rPr>
        <w:t xml:space="preserve">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2</w:t>
      </w:r>
      <w:r w:rsidRPr="008E2F1B">
        <w:rPr>
          <w:rFonts w:cs="Arial"/>
          <w:bCs/>
          <w:color w:val="FF0000"/>
        </w:rPr>
        <w:t>. napirend)</w:t>
      </w:r>
    </w:p>
    <w:p w14:paraId="0D5D92A1" w14:textId="77777777" w:rsidR="007B7F2E" w:rsidRDefault="007B7F2E" w:rsidP="007B7F2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A602FA">
        <w:rPr>
          <w:rFonts w:cs="Arial"/>
          <w:b/>
          <w:bCs/>
        </w:rPr>
        <w:t xml:space="preserve"> </w:t>
      </w:r>
      <w:r>
        <w:rPr>
          <w:rFonts w:cs="Arial"/>
          <w:bCs/>
        </w:rPr>
        <w:t>Stéger Gábor, a Közgazdasági és Adó Osztály vezetője</w:t>
      </w:r>
    </w:p>
    <w:p w14:paraId="59CEDC77" w14:textId="77777777" w:rsidR="007B7F2E" w:rsidRDefault="007B7F2E" w:rsidP="007B7F2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FECA0FC" w14:textId="1B1EFABD" w:rsidR="007B7F2E" w:rsidRPr="00555FC8" w:rsidRDefault="007B7F2E" w:rsidP="007B7F2E">
      <w:pPr>
        <w:autoSpaceDE w:val="0"/>
        <w:autoSpaceDN w:val="0"/>
        <w:adjustRightInd w:val="0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2./</w:t>
      </w:r>
      <w:r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önkormányzati rendeletekkel kapcsolatos döntések meghozatalára </w:t>
      </w:r>
      <w:r w:rsidRPr="00555FC8">
        <w:rPr>
          <w:rFonts w:cs="Arial"/>
          <w:b/>
          <w:bCs/>
          <w:spacing w:val="2"/>
        </w:rPr>
        <w:tab/>
        <w:t xml:space="preserve">(ennek lesz a </w:t>
      </w:r>
      <w:r w:rsidR="00B56D3A">
        <w:rPr>
          <w:rFonts w:cs="Arial"/>
          <w:b/>
          <w:bCs/>
          <w:spacing w:val="2"/>
        </w:rPr>
        <w:t>III</w:t>
      </w:r>
      <w:r w:rsidRPr="00555FC8">
        <w:rPr>
          <w:rFonts w:cs="Arial"/>
          <w:b/>
          <w:bCs/>
          <w:spacing w:val="2"/>
        </w:rPr>
        <w:t xml:space="preserve">. pontja </w:t>
      </w:r>
      <w:r w:rsidRPr="00555FC8">
        <w:rPr>
          <w:rFonts w:cs="Arial"/>
        </w:rPr>
        <w:t>Javaslat a</w:t>
      </w:r>
      <w:r w:rsidRPr="00555FC8">
        <w:rPr>
          <w:rFonts w:cs="Arial"/>
          <w:bCs/>
        </w:rPr>
        <w:t xml:space="preserve"> lakáshoz jutás, a lakbérek és a </w:t>
      </w:r>
      <w:r w:rsidRPr="00555FC8">
        <w:rPr>
          <w:rFonts w:cs="Arial"/>
          <w:bCs/>
        </w:rPr>
        <w:tab/>
        <w:t xml:space="preserve">lakbértámogatás, az </w:t>
      </w:r>
      <w:r w:rsidRPr="00555FC8">
        <w:rPr>
          <w:rFonts w:cs="Arial"/>
          <w:bCs/>
        </w:rPr>
        <w:tab/>
        <w:t xml:space="preserve">önkormányzat által a lakásvásárláshoz és építéshez </w:t>
      </w:r>
      <w:r w:rsidRPr="00555FC8">
        <w:rPr>
          <w:rFonts w:cs="Arial"/>
          <w:bCs/>
        </w:rPr>
        <w:tab/>
        <w:t xml:space="preserve">nyújtott támogatások szabályai </w:t>
      </w:r>
      <w:r w:rsidRPr="00555FC8">
        <w:rPr>
          <w:rFonts w:cs="Arial"/>
          <w:bCs/>
        </w:rPr>
        <w:tab/>
        <w:t xml:space="preserve">megállapításáról szóló 36/2010. (XII.1.) </w:t>
      </w:r>
      <w:r w:rsidRPr="00555FC8">
        <w:rPr>
          <w:rFonts w:cs="Arial"/>
          <w:bCs/>
        </w:rPr>
        <w:tab/>
        <w:t xml:space="preserve">önkormányzati rendelet módosítására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3</w:t>
      </w:r>
      <w:r w:rsidRPr="008E2F1B">
        <w:rPr>
          <w:rFonts w:cs="Arial"/>
          <w:bCs/>
          <w:color w:val="FF0000"/>
        </w:rPr>
        <w:t>. napirend)</w:t>
      </w:r>
    </w:p>
    <w:p w14:paraId="63E8E8FE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Osztály vezetője</w:t>
      </w:r>
    </w:p>
    <w:p w14:paraId="793F4571" w14:textId="77777777" w:rsidR="007B7F2E" w:rsidRPr="00555FC8" w:rsidRDefault="007B7F2E" w:rsidP="007B7F2E">
      <w:pPr>
        <w:jc w:val="both"/>
        <w:rPr>
          <w:rFonts w:cs="Arial"/>
          <w:b/>
          <w:u w:val="single"/>
        </w:rPr>
      </w:pPr>
    </w:p>
    <w:p w14:paraId="0B57F2D8" w14:textId="77777777" w:rsidR="007B7F2E" w:rsidRPr="00555FC8" w:rsidRDefault="007B7F2E" w:rsidP="007B7F2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3</w:t>
      </w:r>
      <w:r w:rsidRPr="00555FC8">
        <w:rPr>
          <w:rFonts w:cs="Arial"/>
          <w:b/>
        </w:rPr>
        <w:t>./</w:t>
      </w:r>
      <w:r w:rsidRPr="00555FC8">
        <w:rPr>
          <w:rFonts w:cs="Arial"/>
          <w:b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Önkormányzata tulajdonában lévő </w:t>
      </w:r>
      <w:r w:rsidRPr="00555FC8">
        <w:rPr>
          <w:rFonts w:cs="Arial"/>
          <w:b/>
          <w:bCs/>
          <w:spacing w:val="2"/>
        </w:rPr>
        <w:tab/>
        <w:t xml:space="preserve">gazdasági társaságokkal kapcsolatos döntések meghozatalára </w:t>
      </w:r>
    </w:p>
    <w:p w14:paraId="480C066F" w14:textId="77777777" w:rsidR="007B7F2E" w:rsidRPr="008E2F1B" w:rsidRDefault="007B7F2E" w:rsidP="007B7F2E">
      <w:pPr>
        <w:jc w:val="both"/>
        <w:rPr>
          <w:rFonts w:cs="Arial"/>
          <w:b/>
          <w:bCs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4</w:t>
      </w:r>
      <w:r w:rsidRPr="008E2F1B">
        <w:rPr>
          <w:rFonts w:cs="Arial"/>
          <w:bCs/>
          <w:color w:val="FF0000"/>
        </w:rPr>
        <w:t>. napirend)</w:t>
      </w:r>
    </w:p>
    <w:p w14:paraId="105FB27C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Cs/>
        </w:rPr>
        <w:t>Nagyné Dr. Gats Andrea, a Jogi és Képviselői Osztály vezetője</w:t>
      </w:r>
    </w:p>
    <w:p w14:paraId="424EF093" w14:textId="77777777" w:rsidR="007B7F2E" w:rsidRPr="00555FC8" w:rsidRDefault="007B7F2E" w:rsidP="007B7F2E">
      <w:pPr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>Németh Klára, FÉHE ügyvezető igazgatója</w:t>
      </w:r>
    </w:p>
    <w:p w14:paraId="697013B6" w14:textId="77777777" w:rsidR="007B7F2E" w:rsidRPr="00555FC8" w:rsidRDefault="007B7F2E" w:rsidP="007B7F2E">
      <w:pPr>
        <w:autoSpaceDE w:val="0"/>
        <w:autoSpaceDN w:val="0"/>
        <w:adjustRightInd w:val="0"/>
        <w:jc w:val="both"/>
        <w:rPr>
          <w:rFonts w:cs="Arial"/>
        </w:rPr>
      </w:pPr>
    </w:p>
    <w:p w14:paraId="0BB124EE" w14:textId="77777777" w:rsidR="007B7F2E" w:rsidRPr="008E2F1B" w:rsidRDefault="007B7F2E" w:rsidP="007B7F2E">
      <w:pPr>
        <w:pStyle w:val="Listaszerbekezds"/>
        <w:ind w:left="705" w:hanging="705"/>
        <w:jc w:val="both"/>
        <w:rPr>
          <w:rFonts w:cs="Arial"/>
          <w:b/>
          <w:bCs/>
          <w:color w:val="FF0000"/>
          <w:u w:val="single"/>
        </w:rPr>
      </w:pPr>
      <w:r>
        <w:rPr>
          <w:rFonts w:cs="Arial"/>
          <w:b/>
        </w:rPr>
        <w:lastRenderedPageBreak/>
        <w:t>4</w:t>
      </w:r>
      <w:r w:rsidRPr="00555FC8">
        <w:rPr>
          <w:rFonts w:cs="Arial"/>
          <w:b/>
        </w:rPr>
        <w:t>./</w:t>
      </w:r>
      <w:r w:rsidRPr="00555FC8">
        <w:rPr>
          <w:rFonts w:cs="Arial"/>
          <w:b/>
        </w:rPr>
        <w:tab/>
      </w:r>
      <w:r w:rsidRPr="00555FC8">
        <w:rPr>
          <w:rFonts w:cs="Arial"/>
          <w:b/>
          <w:bCs/>
          <w:spacing w:val="2"/>
        </w:rPr>
        <w:t>Javaslat a Szombathelyi Városi Vásárcsarnokkal kapcsolatos döntések meghozatalára</w:t>
      </w:r>
      <w:r w:rsidRPr="008E2F1B">
        <w:rPr>
          <w:rFonts w:cs="Arial"/>
          <w:b/>
          <w:bCs/>
        </w:rPr>
        <w:t xml:space="preserve">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7</w:t>
      </w:r>
      <w:r w:rsidRPr="008E2F1B">
        <w:rPr>
          <w:rFonts w:cs="Arial"/>
          <w:bCs/>
          <w:color w:val="FF0000"/>
        </w:rPr>
        <w:t>. napirend)</w:t>
      </w:r>
    </w:p>
    <w:p w14:paraId="25E282F3" w14:textId="77777777" w:rsidR="007B7F2E" w:rsidRPr="00555FC8" w:rsidRDefault="007B7F2E" w:rsidP="007B7F2E">
      <w:pPr>
        <w:pStyle w:val="Listaszerbekezds"/>
        <w:tabs>
          <w:tab w:val="left" w:pos="1701"/>
        </w:tabs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</w:r>
      <w:r w:rsidRPr="00555FC8">
        <w:rPr>
          <w:rFonts w:cs="Arial"/>
        </w:rPr>
        <w:tab/>
        <w:t xml:space="preserve">Vinczéné Dr. Menyhárt Mária, az Egészségügyi és Közszolgálati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Osztály vezetője</w:t>
      </w:r>
    </w:p>
    <w:p w14:paraId="7DC65880" w14:textId="77777777" w:rsidR="007B7F2E" w:rsidRPr="00555FC8" w:rsidRDefault="007B7F2E" w:rsidP="007B7F2E">
      <w:pPr>
        <w:jc w:val="both"/>
        <w:rPr>
          <w:rFonts w:cs="Arial"/>
        </w:rPr>
      </w:pPr>
      <w:r w:rsidRPr="00555FC8">
        <w:rPr>
          <w:rFonts w:cs="Arial"/>
          <w:b/>
          <w:bCs/>
          <w:spacing w:val="2"/>
        </w:rPr>
        <w:tab/>
      </w:r>
    </w:p>
    <w:p w14:paraId="3D3E177E" w14:textId="77777777" w:rsidR="007B7F2E" w:rsidRDefault="007B7F2E" w:rsidP="007B7F2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5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</w:t>
      </w:r>
      <w:r>
        <w:rPr>
          <w:rFonts w:cs="Arial"/>
          <w:b/>
          <w:bCs/>
          <w:spacing w:val="2"/>
        </w:rPr>
        <w:t xml:space="preserve">kiegészített hosszú távú </w:t>
      </w:r>
      <w:r>
        <w:rPr>
          <w:rFonts w:cs="Arial"/>
          <w:b/>
          <w:bCs/>
          <w:spacing w:val="2"/>
        </w:rPr>
        <w:tab/>
        <w:t>fejlesztési tervének, gazdasági programjának megtárgyalására</w:t>
      </w:r>
      <w:r w:rsidRPr="00555FC8">
        <w:rPr>
          <w:rFonts w:cs="Arial"/>
          <w:b/>
          <w:bCs/>
          <w:spacing w:val="2"/>
        </w:rPr>
        <w:t xml:space="preserve"> </w:t>
      </w:r>
    </w:p>
    <w:p w14:paraId="12181352" w14:textId="77777777" w:rsidR="007B7F2E" w:rsidRPr="008E2F1B" w:rsidRDefault="007B7F2E" w:rsidP="007B7F2E">
      <w:pPr>
        <w:jc w:val="both"/>
        <w:rPr>
          <w:rFonts w:cs="Arial"/>
          <w:color w:val="FF0000"/>
          <w:spacing w:val="2"/>
        </w:rPr>
      </w:pPr>
      <w:r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  <w:spacing w:val="2"/>
        </w:rPr>
        <w:t xml:space="preserve">(Kgy. </w:t>
      </w:r>
      <w:r>
        <w:rPr>
          <w:rFonts w:cs="Arial"/>
          <w:bCs/>
          <w:color w:val="FF0000"/>
          <w:spacing w:val="2"/>
        </w:rPr>
        <w:t>9</w:t>
      </w:r>
      <w:r w:rsidRPr="008E2F1B">
        <w:rPr>
          <w:rFonts w:cs="Arial"/>
          <w:bCs/>
          <w:color w:val="FF0000"/>
          <w:spacing w:val="2"/>
        </w:rPr>
        <w:t>. napirend)</w:t>
      </w:r>
    </w:p>
    <w:p w14:paraId="40A9DC66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ab/>
        <w:t>Előadó:</w:t>
      </w:r>
      <w:r w:rsidRPr="00555FC8">
        <w:rPr>
          <w:rFonts w:cs="Arial"/>
        </w:rPr>
        <w:tab/>
      </w:r>
      <w:r>
        <w:rPr>
          <w:rFonts w:cs="Arial"/>
        </w:rPr>
        <w:t>Dr. Kovács Előd, a Polgármesteri Kabinet osztály</w:t>
      </w:r>
      <w:r w:rsidRPr="00555FC8">
        <w:rPr>
          <w:rFonts w:cs="Arial"/>
        </w:rPr>
        <w:t>vezetője</w:t>
      </w:r>
    </w:p>
    <w:p w14:paraId="4F7903F4" w14:textId="77777777" w:rsidR="007B7F2E" w:rsidRPr="00555FC8" w:rsidRDefault="007B7F2E" w:rsidP="007B7F2E">
      <w:pPr>
        <w:jc w:val="both"/>
        <w:rPr>
          <w:rFonts w:cs="Arial"/>
          <w:spacing w:val="2"/>
        </w:rPr>
      </w:pPr>
    </w:p>
    <w:p w14:paraId="70998BBE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6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  <w:spacing w:val="2"/>
        </w:rPr>
        <w:t xml:space="preserve">Javaslat az új bölcsőde kialakításával kapcsolatos döntés meghozatalára </w:t>
      </w:r>
      <w:r w:rsidRPr="008E2F1B">
        <w:rPr>
          <w:rFonts w:cs="Arial"/>
          <w:bCs/>
          <w:color w:val="FF0000"/>
        </w:rPr>
        <w:t>(Kgy. 1</w:t>
      </w:r>
      <w:r>
        <w:rPr>
          <w:rFonts w:cs="Arial"/>
          <w:bCs/>
          <w:color w:val="FF0000"/>
        </w:rPr>
        <w:t>1</w:t>
      </w:r>
      <w:r w:rsidRPr="008E2F1B">
        <w:rPr>
          <w:rFonts w:cs="Arial"/>
          <w:bCs/>
          <w:color w:val="FF0000"/>
        </w:rPr>
        <w:t>. napirend)</w:t>
      </w:r>
    </w:p>
    <w:p w14:paraId="4D92EBA3" w14:textId="77777777" w:rsidR="007B7F2E" w:rsidRPr="00555FC8" w:rsidRDefault="007B7F2E" w:rsidP="007B7F2E">
      <w:pPr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Kalmár Ervin, a Városüzemeltetési és Városfejlesztési Osztály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vezetője</w:t>
      </w:r>
    </w:p>
    <w:p w14:paraId="1866B08C" w14:textId="77777777" w:rsidR="007B7F2E" w:rsidRPr="00555FC8" w:rsidRDefault="007B7F2E" w:rsidP="007B7F2E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 xml:space="preserve">Sebestyén Bianka, a Szombathelyi Egyesített Bölcsődei Intézmény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vezetője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</w:p>
    <w:p w14:paraId="368FA6A7" w14:textId="77777777" w:rsidR="007B7F2E" w:rsidRPr="00555FC8" w:rsidRDefault="007B7F2E" w:rsidP="007B7F2E">
      <w:pPr>
        <w:ind w:left="705" w:hanging="705"/>
        <w:rPr>
          <w:rFonts w:cs="Arial"/>
        </w:rPr>
      </w:pP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  <w:t>Dr.</w:t>
      </w:r>
      <w:r w:rsidRPr="00555FC8">
        <w:rPr>
          <w:rFonts w:cs="Arial"/>
        </w:rPr>
        <w:t xml:space="preserve"> Kovácsné Takács Klaudia, a Savaria Városfejlesztési Nonprofit Kft.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ügyvezető igazgatója</w:t>
      </w:r>
    </w:p>
    <w:p w14:paraId="3FF92C8F" w14:textId="77777777" w:rsidR="007B7F2E" w:rsidRPr="00555FC8" w:rsidRDefault="007B7F2E" w:rsidP="007B7F2E">
      <w:pPr>
        <w:ind w:left="705" w:hanging="705"/>
        <w:rPr>
          <w:rFonts w:cs="Arial"/>
        </w:rPr>
      </w:pP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 xml:space="preserve">Piroska László építész, a Savaria Városfejlesztési Nonprofit Kft.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műszaki vezetője</w:t>
      </w:r>
    </w:p>
    <w:p w14:paraId="552F4643" w14:textId="77777777" w:rsidR="007B7F2E" w:rsidRDefault="007B7F2E" w:rsidP="007B7F2E">
      <w:pPr>
        <w:jc w:val="both"/>
        <w:rPr>
          <w:rFonts w:cs="Arial"/>
          <w:b/>
          <w:bCs/>
        </w:rPr>
      </w:pPr>
    </w:p>
    <w:p w14:paraId="11A749CA" w14:textId="77777777" w:rsidR="007B7F2E" w:rsidRPr="00555FC8" w:rsidRDefault="007B7F2E" w:rsidP="007B7F2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7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  <w:spacing w:val="2"/>
        </w:rPr>
        <w:t xml:space="preserve">Javaslat vezetői megbízásokkal kapcsolatos döntések meghozatalára </w:t>
      </w:r>
    </w:p>
    <w:p w14:paraId="59C68EDE" w14:textId="77777777" w:rsidR="007B7F2E" w:rsidRPr="008E2F1B" w:rsidRDefault="007B7F2E" w:rsidP="007B7F2E">
      <w:pPr>
        <w:jc w:val="both"/>
        <w:rPr>
          <w:rFonts w:cs="Arial"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</w:rPr>
        <w:t>(Kgy. 1</w:t>
      </w:r>
      <w:r>
        <w:rPr>
          <w:rFonts w:cs="Arial"/>
          <w:bCs/>
          <w:color w:val="FF0000"/>
        </w:rPr>
        <w:t>7</w:t>
      </w:r>
      <w:r w:rsidRPr="008E2F1B">
        <w:rPr>
          <w:rFonts w:cs="Arial"/>
          <w:bCs/>
          <w:color w:val="FF0000"/>
        </w:rPr>
        <w:t>.a napirend)</w:t>
      </w:r>
    </w:p>
    <w:p w14:paraId="3163B53D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592CAFCA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</w:p>
    <w:p w14:paraId="2260AEED" w14:textId="77777777" w:rsidR="007B7F2E" w:rsidRPr="00555FC8" w:rsidRDefault="007B7F2E" w:rsidP="007B7F2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>
        <w:rPr>
          <w:rFonts w:cs="Arial"/>
          <w:b/>
          <w:bCs/>
        </w:rPr>
        <w:t>Tájékoztató</w:t>
      </w:r>
      <w:r w:rsidRPr="00555FC8">
        <w:rPr>
          <w:rFonts w:cs="Arial"/>
          <w:b/>
          <w:bCs/>
        </w:rPr>
        <w:t xml:space="preserve"> önkormányzati tulajdonban lévő lakóépületek </w:t>
      </w:r>
      <w:r>
        <w:rPr>
          <w:rFonts w:cs="Arial"/>
          <w:b/>
          <w:bCs/>
        </w:rPr>
        <w:t>műszaki állapotáról</w:t>
      </w:r>
    </w:p>
    <w:p w14:paraId="72238C11" w14:textId="77777777" w:rsidR="007B7F2E" w:rsidRPr="00555FC8" w:rsidRDefault="007B7F2E" w:rsidP="007B7F2E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14:paraId="58C15D70" w14:textId="77777777" w:rsidR="007B7F2E" w:rsidRPr="00555FC8" w:rsidRDefault="007B7F2E" w:rsidP="007B7F2E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 xml:space="preserve">Szijártó Győző, a SZOVA Nonprofit Zrt. Városüzemeltetési </w:t>
      </w:r>
      <w:r w:rsidRPr="00555FC8">
        <w:rPr>
          <w:rFonts w:cs="Arial"/>
        </w:rPr>
        <w:tab/>
        <w:t>Igazgatója</w:t>
      </w:r>
    </w:p>
    <w:p w14:paraId="0D2A75DF" w14:textId="77777777" w:rsidR="007B7F2E" w:rsidRPr="00555FC8" w:rsidRDefault="007B7F2E" w:rsidP="007B7F2E">
      <w:pPr>
        <w:jc w:val="both"/>
        <w:rPr>
          <w:rFonts w:cs="Arial"/>
        </w:rPr>
      </w:pPr>
    </w:p>
    <w:p w14:paraId="30F899DE" w14:textId="77777777" w:rsidR="007B7F2E" w:rsidRPr="00555FC8" w:rsidRDefault="007B7F2E" w:rsidP="007B7F2E">
      <w:pPr>
        <w:jc w:val="both"/>
        <w:rPr>
          <w:rFonts w:cs="Arial"/>
        </w:rPr>
      </w:pPr>
      <w:r>
        <w:rPr>
          <w:rFonts w:cs="Arial"/>
          <w:b/>
          <w:bCs/>
        </w:rPr>
        <w:t>9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Tájékoztató a </w:t>
      </w:r>
      <w:proofErr w:type="spellStart"/>
      <w:r w:rsidRPr="00555FC8">
        <w:rPr>
          <w:rFonts w:cs="Arial"/>
          <w:b/>
          <w:bCs/>
        </w:rPr>
        <w:t>Gothard</w:t>
      </w:r>
      <w:proofErr w:type="spellEnd"/>
      <w:r w:rsidRPr="00555FC8">
        <w:rPr>
          <w:rFonts w:cs="Arial"/>
          <w:b/>
          <w:bCs/>
        </w:rPr>
        <w:t xml:space="preserve"> – kastély „Modern Városok Program” keretében </w:t>
      </w:r>
      <w:r w:rsidRPr="00555FC8">
        <w:rPr>
          <w:rFonts w:cs="Arial"/>
          <w:b/>
          <w:bCs/>
        </w:rPr>
        <w:tab/>
        <w:t xml:space="preserve">történő állagmegóvásáról </w:t>
      </w:r>
    </w:p>
    <w:p w14:paraId="4C33B9C8" w14:textId="77777777" w:rsidR="007B7F2E" w:rsidRPr="00555FC8" w:rsidRDefault="007B7F2E" w:rsidP="007B7F2E">
      <w:pPr>
        <w:jc w:val="both"/>
        <w:rPr>
          <w:rFonts w:cs="Arial"/>
        </w:rPr>
      </w:pPr>
      <w:r w:rsidRPr="00555FC8">
        <w:rPr>
          <w:rFonts w:cs="Arial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Sütő-Komláti Gyöngyvér, Városfejlesztési Iroda vezetője</w:t>
      </w:r>
    </w:p>
    <w:p w14:paraId="776B0937" w14:textId="77777777" w:rsidR="007B7F2E" w:rsidRPr="00555FC8" w:rsidRDefault="007B7F2E" w:rsidP="007B7F2E">
      <w:pPr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ab/>
      </w:r>
    </w:p>
    <w:p w14:paraId="604D81D5" w14:textId="77777777" w:rsidR="007B7F2E" w:rsidRPr="00555FC8" w:rsidRDefault="007B7F2E" w:rsidP="007B7F2E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10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>Javaslat a Helyi Esélyegyenlőségi Programmal kapcsolatos döntés meghozatalára</w:t>
      </w:r>
    </w:p>
    <w:p w14:paraId="187AB627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ab/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36AAAD9E" w14:textId="77777777" w:rsidR="007B7F2E" w:rsidRPr="00555FC8" w:rsidRDefault="007B7F2E" w:rsidP="007B7F2E">
      <w:pPr>
        <w:ind w:left="705" w:hanging="705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ab/>
      </w:r>
    </w:p>
    <w:p w14:paraId="4CD349C2" w14:textId="77777777" w:rsidR="007B7F2E" w:rsidRPr="00555FC8" w:rsidRDefault="007B7F2E" w:rsidP="007B7F2E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11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Tájékoztató Szombathely Megyei Jogú Város Önkormányzata által biztosított szociális szolgáltatások 2019. évi feladatellátásáról, valamint a 2019. évben pénzben és természetben nyújtott szociális ellátásokról </w:t>
      </w:r>
    </w:p>
    <w:p w14:paraId="60C17CA1" w14:textId="77777777" w:rsidR="007B7F2E" w:rsidRPr="00555FC8" w:rsidRDefault="007B7F2E" w:rsidP="007B7F2E">
      <w:pPr>
        <w:pStyle w:val="Listaszerbekezds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  <w:r w:rsidRPr="00555FC8">
        <w:rPr>
          <w:rFonts w:cs="Arial"/>
        </w:rPr>
        <w:tab/>
      </w:r>
    </w:p>
    <w:p w14:paraId="79D70E91" w14:textId="77777777" w:rsidR="007B7F2E" w:rsidRPr="00555FC8" w:rsidRDefault="007B7F2E" w:rsidP="007B7F2E">
      <w:pPr>
        <w:pStyle w:val="Listaszerbekezds"/>
        <w:tabs>
          <w:tab w:val="left" w:pos="2127"/>
        </w:tabs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>Kulcsár Lászlóné, a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</w:rPr>
        <w:t xml:space="preserve">Pálos Károly Szociális Szolgáltató Központ és </w:t>
      </w:r>
      <w:r w:rsidRPr="00555FC8">
        <w:rPr>
          <w:rFonts w:cs="Arial"/>
        </w:rPr>
        <w:tab/>
        <w:t>Gyermekjóléti Szolgálat vezetője,</w:t>
      </w:r>
    </w:p>
    <w:p w14:paraId="4A56C7F6" w14:textId="77777777" w:rsidR="007B7F2E" w:rsidRPr="00555FC8" w:rsidRDefault="007B7F2E" w:rsidP="007B7F2E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Németh Klára, FÉHE ügyvezető igazgatója</w:t>
      </w:r>
    </w:p>
    <w:p w14:paraId="7E4208CC" w14:textId="77777777" w:rsidR="007B7F2E" w:rsidRPr="00555FC8" w:rsidRDefault="007B7F2E" w:rsidP="007B7F2E">
      <w:pPr>
        <w:autoSpaceDE w:val="0"/>
        <w:autoSpaceDN w:val="0"/>
        <w:adjustRightInd w:val="0"/>
        <w:jc w:val="both"/>
        <w:rPr>
          <w:rFonts w:cs="Arial"/>
        </w:rPr>
      </w:pPr>
    </w:p>
    <w:p w14:paraId="4658718C" w14:textId="77777777" w:rsidR="007B7F2E" w:rsidRPr="00555FC8" w:rsidRDefault="007B7F2E" w:rsidP="007B7F2E">
      <w:pPr>
        <w:pStyle w:val="Listaszerbekezds"/>
        <w:spacing w:after="160" w:line="252" w:lineRule="auto"/>
        <w:ind w:hanging="720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12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Javaslat a Bursa Hungarica Felsőoktatási Ösztöndíjpályázathoz történő 2021. évi csatlakozás jóváhagyására </w:t>
      </w:r>
    </w:p>
    <w:p w14:paraId="4A08D004" w14:textId="77777777" w:rsidR="007B7F2E" w:rsidRPr="00555FC8" w:rsidRDefault="007B7F2E" w:rsidP="007B7F2E">
      <w:pPr>
        <w:pStyle w:val="Listaszerbekezds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40124B38" w14:textId="77777777" w:rsidR="007B7F2E" w:rsidRPr="00555FC8" w:rsidRDefault="007B7F2E" w:rsidP="007B7F2E">
      <w:pPr>
        <w:ind w:left="705" w:hanging="705"/>
        <w:jc w:val="both"/>
        <w:rPr>
          <w:rFonts w:cs="Arial"/>
          <w:b/>
          <w:bCs/>
          <w:lang w:eastAsia="en-US"/>
        </w:rPr>
      </w:pPr>
      <w:r w:rsidRPr="00555FC8">
        <w:rPr>
          <w:rFonts w:cs="Arial"/>
          <w:b/>
          <w:bCs/>
        </w:rPr>
        <w:lastRenderedPageBreak/>
        <w:t>1</w:t>
      </w:r>
      <w:r>
        <w:rPr>
          <w:rFonts w:cs="Arial"/>
          <w:b/>
          <w:bCs/>
        </w:rPr>
        <w:t>3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Különfélék </w:t>
      </w:r>
    </w:p>
    <w:p w14:paraId="18DC8C3F" w14:textId="77777777" w:rsidR="007B7F2E" w:rsidRPr="00555FC8" w:rsidRDefault="007B7F2E" w:rsidP="007B7F2E">
      <w:pPr>
        <w:ind w:firstLine="705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14:paraId="5FFD0BC0" w14:textId="77777777" w:rsidR="007B7F2E" w:rsidRDefault="007B7F2E" w:rsidP="007B7F2E">
      <w:pPr>
        <w:jc w:val="both"/>
        <w:rPr>
          <w:rFonts w:cs="Arial"/>
        </w:rPr>
      </w:pPr>
    </w:p>
    <w:p w14:paraId="0CF05E47" w14:textId="77777777" w:rsidR="007B7F2E" w:rsidRPr="00555FC8" w:rsidRDefault="007B7F2E" w:rsidP="007B7F2E">
      <w:pPr>
        <w:jc w:val="both"/>
        <w:rPr>
          <w:rFonts w:cs="Arial"/>
          <w:b/>
          <w:bCs/>
          <w:u w:val="single"/>
        </w:rPr>
      </w:pPr>
      <w:r w:rsidRPr="00555FC8">
        <w:rPr>
          <w:rFonts w:cs="Arial"/>
          <w:b/>
          <w:bCs/>
          <w:u w:val="single"/>
        </w:rPr>
        <w:t>Zárt ülés:</w:t>
      </w:r>
    </w:p>
    <w:p w14:paraId="7C5D843C" w14:textId="77777777" w:rsidR="007B7F2E" w:rsidRPr="00555FC8" w:rsidRDefault="007B7F2E" w:rsidP="007B7F2E">
      <w:pPr>
        <w:jc w:val="both"/>
        <w:rPr>
          <w:rFonts w:cs="Arial"/>
          <w:b/>
          <w:bCs/>
          <w:u w:val="single"/>
        </w:rPr>
      </w:pPr>
    </w:p>
    <w:p w14:paraId="2AA6E5B6" w14:textId="77777777" w:rsidR="007B7F2E" w:rsidRDefault="007B7F2E" w:rsidP="007B7F2E">
      <w:pPr>
        <w:jc w:val="both"/>
        <w:rPr>
          <w:rFonts w:cs="Arial"/>
          <w:b/>
          <w:bCs/>
          <w:spacing w:val="2"/>
        </w:rPr>
      </w:pPr>
      <w:r w:rsidRPr="00555FC8">
        <w:rPr>
          <w:rFonts w:cs="Arial"/>
          <w:b/>
          <w:bCs/>
        </w:rPr>
        <w:t xml:space="preserve"> 1</w:t>
      </w:r>
      <w:r>
        <w:rPr>
          <w:rFonts w:cs="Arial"/>
          <w:b/>
          <w:bCs/>
        </w:rPr>
        <w:t>4</w:t>
      </w:r>
      <w:r w:rsidRPr="00555FC8">
        <w:rPr>
          <w:rFonts w:cs="Arial"/>
          <w:b/>
          <w:bCs/>
        </w:rPr>
        <w:t>. 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>Javaslat önkormányzati kitüntetések adományozása</w:t>
      </w:r>
    </w:p>
    <w:p w14:paraId="5FC750F4" w14:textId="77777777" w:rsidR="007B7F2E" w:rsidRPr="00555FC8" w:rsidRDefault="007B7F2E" w:rsidP="007B7F2E">
      <w:pPr>
        <w:jc w:val="both"/>
        <w:rPr>
          <w:rFonts w:cs="Arial"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 xml:space="preserve">   </w:t>
      </w:r>
      <w:r>
        <w:rPr>
          <w:rFonts w:cs="Arial"/>
          <w:b/>
          <w:bCs/>
          <w:spacing w:val="2"/>
        </w:rPr>
        <w:tab/>
      </w:r>
      <w:r w:rsidRPr="00555FC8">
        <w:rPr>
          <w:rFonts w:cs="Arial"/>
          <w:color w:val="FF0000"/>
          <w:spacing w:val="2"/>
        </w:rPr>
        <w:t>(Kgy.1</w:t>
      </w:r>
      <w:r>
        <w:rPr>
          <w:rFonts w:cs="Arial"/>
          <w:color w:val="FF0000"/>
          <w:spacing w:val="2"/>
        </w:rPr>
        <w:t>8</w:t>
      </w:r>
      <w:r w:rsidRPr="00555FC8">
        <w:rPr>
          <w:rFonts w:cs="Arial"/>
          <w:color w:val="FF0000"/>
          <w:spacing w:val="2"/>
        </w:rPr>
        <w:t xml:space="preserve">. </w:t>
      </w:r>
      <w:proofErr w:type="gramStart"/>
      <w:r w:rsidRPr="00555FC8">
        <w:rPr>
          <w:rFonts w:cs="Arial"/>
          <w:color w:val="FF0000"/>
          <w:spacing w:val="2"/>
        </w:rPr>
        <w:t>napirend</w:t>
      </w:r>
      <w:proofErr w:type="gramEnd"/>
      <w:r w:rsidRPr="00555FC8">
        <w:rPr>
          <w:rFonts w:cs="Arial"/>
          <w:color w:val="FF0000"/>
          <w:spacing w:val="2"/>
        </w:rPr>
        <w:t xml:space="preserve"> )</w:t>
      </w:r>
    </w:p>
    <w:p w14:paraId="7C7998AC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5FE2FE3C" w14:textId="77777777" w:rsidR="007B7F2E" w:rsidRPr="00555FC8" w:rsidRDefault="007B7F2E" w:rsidP="007B7F2E">
      <w:pPr>
        <w:jc w:val="both"/>
        <w:rPr>
          <w:rFonts w:cs="Arial"/>
          <w:spacing w:val="2"/>
        </w:rPr>
      </w:pPr>
      <w:r w:rsidRPr="00555FC8">
        <w:rPr>
          <w:rFonts w:cs="Arial"/>
        </w:rPr>
        <w:tab/>
        <w:t xml:space="preserve"> </w:t>
      </w:r>
    </w:p>
    <w:p w14:paraId="22403876" w14:textId="77777777" w:rsidR="007B7F2E" w:rsidRPr="00555FC8" w:rsidRDefault="007B7F2E" w:rsidP="007B7F2E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5</w:t>
      </w:r>
      <w:r w:rsidRPr="00555FC8">
        <w:rPr>
          <w:rFonts w:cs="Arial"/>
          <w:b/>
          <w:bCs/>
        </w:rPr>
        <w:t xml:space="preserve"> ./</w:t>
      </w:r>
      <w:r w:rsidRPr="00555FC8">
        <w:rPr>
          <w:rFonts w:cs="Arial"/>
          <w:b/>
          <w:bCs/>
        </w:rPr>
        <w:tab/>
        <w:t>Javaslat a „Kariatida” tanulmányi támogatásban részesülők személyére</w:t>
      </w:r>
    </w:p>
    <w:p w14:paraId="14C2D997" w14:textId="77777777" w:rsidR="007B7F2E" w:rsidRPr="00555FC8" w:rsidRDefault="007B7F2E" w:rsidP="007B7F2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12223DB7" w14:textId="77777777" w:rsidR="007B7F2E" w:rsidRPr="00555FC8" w:rsidRDefault="007B7F2E" w:rsidP="007B7F2E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</w:rPr>
        <w:tab/>
      </w:r>
    </w:p>
    <w:p w14:paraId="46A65060" w14:textId="77777777" w:rsidR="007B7F2E" w:rsidRPr="00555FC8" w:rsidRDefault="007B7F2E" w:rsidP="007B7F2E">
      <w:pPr>
        <w:rPr>
          <w:rFonts w:cs="Arial"/>
        </w:rPr>
      </w:pPr>
      <w:r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6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</w:rPr>
        <w:t xml:space="preserve">Javaslat Közösségi Bérlakás Rendszerben nyilvántartott ingatlanok </w:t>
      </w:r>
      <w:r w:rsidRPr="00555FC8">
        <w:rPr>
          <w:rFonts w:cs="Arial"/>
          <w:b/>
          <w:bCs/>
        </w:rPr>
        <w:tab/>
        <w:t xml:space="preserve">bérbeadására </w:t>
      </w:r>
      <w:r w:rsidRPr="00555FC8">
        <w:rPr>
          <w:rFonts w:cs="Arial"/>
        </w:rPr>
        <w:t>(később kerül kiküldésre)</w:t>
      </w:r>
    </w:p>
    <w:p w14:paraId="756643DF" w14:textId="77777777" w:rsidR="007B7F2E" w:rsidRPr="00555FC8" w:rsidRDefault="007B7F2E" w:rsidP="007B7F2E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</w:t>
      </w:r>
      <w:r w:rsidRPr="00555FC8">
        <w:rPr>
          <w:rFonts w:cs="Arial"/>
          <w:u w:val="single"/>
        </w:rPr>
        <w:t>:</w:t>
      </w:r>
      <w:r w:rsidRPr="00555FC8">
        <w:rPr>
          <w:rFonts w:cs="Arial"/>
        </w:rPr>
        <w:tab/>
        <w:t>Dr. Czeglédy Csaba, a Szociális és Lakás Bizottság elnöke</w:t>
      </w:r>
    </w:p>
    <w:p w14:paraId="6F46A969" w14:textId="77777777" w:rsidR="007B7F2E" w:rsidRPr="00555FC8" w:rsidRDefault="007B7F2E" w:rsidP="007B7F2E">
      <w:pPr>
        <w:jc w:val="both"/>
        <w:rPr>
          <w:rFonts w:cs="Arial"/>
          <w:b/>
          <w:bCs/>
        </w:rPr>
      </w:pPr>
      <w:r w:rsidRPr="00555FC8">
        <w:rPr>
          <w:rFonts w:cs="Arial"/>
          <w:spacing w:val="2"/>
        </w:rPr>
        <w:tab/>
      </w:r>
    </w:p>
    <w:p w14:paraId="04DE1477" w14:textId="77777777" w:rsidR="007B7F2E" w:rsidRPr="00555FC8" w:rsidRDefault="007B7F2E" w:rsidP="007B7F2E">
      <w:pPr>
        <w:ind w:left="705" w:hanging="705"/>
        <w:jc w:val="both"/>
        <w:rPr>
          <w:rFonts w:cs="Arial"/>
          <w:b/>
          <w:bCs/>
          <w:spacing w:val="2"/>
        </w:rPr>
      </w:pP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7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555FC8">
        <w:rPr>
          <w:rFonts w:cs="Arial"/>
          <w:spacing w:val="2"/>
        </w:rPr>
        <w:t>(később kerül kiküldésre)</w:t>
      </w:r>
    </w:p>
    <w:p w14:paraId="56C3BB52" w14:textId="77777777" w:rsidR="007B7F2E" w:rsidRPr="00555FC8" w:rsidRDefault="007B7F2E" w:rsidP="007B7F2E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14:paraId="2DF62B6E" w14:textId="77777777" w:rsidR="007B7F2E" w:rsidRPr="00555FC8" w:rsidRDefault="007B7F2E" w:rsidP="007B7F2E">
      <w:pPr>
        <w:ind w:left="2124" w:hanging="1419"/>
        <w:jc w:val="both"/>
        <w:rPr>
          <w:rFonts w:cs="Arial"/>
        </w:rPr>
      </w:pPr>
    </w:p>
    <w:p w14:paraId="57ECF15A" w14:textId="77777777" w:rsidR="007B7F2E" w:rsidRPr="00555FC8" w:rsidRDefault="007B7F2E" w:rsidP="007B7F2E">
      <w:pPr>
        <w:ind w:left="709" w:hanging="709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8</w:t>
      </w:r>
      <w:r w:rsidRPr="00555FC8">
        <w:rPr>
          <w:rFonts w:cs="Arial"/>
          <w:b/>
          <w:bCs/>
        </w:rPr>
        <w:t xml:space="preserve">./ </w:t>
      </w:r>
      <w:r w:rsidRPr="00555FC8">
        <w:rPr>
          <w:rFonts w:cs="Arial"/>
          <w:b/>
          <w:bCs/>
        </w:rPr>
        <w:tab/>
        <w:t>Különfélék</w:t>
      </w:r>
    </w:p>
    <w:p w14:paraId="37F3F418" w14:textId="77777777" w:rsidR="007B7F2E" w:rsidRPr="00555FC8" w:rsidRDefault="007B7F2E" w:rsidP="007B7F2E">
      <w:pPr>
        <w:ind w:firstLine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14:paraId="2FA33616" w14:textId="77777777" w:rsidR="00692B1A" w:rsidRDefault="00692B1A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747EE093" w14:textId="77777777" w:rsidR="000A2236" w:rsidRPr="00C1379A" w:rsidRDefault="000A2236" w:rsidP="000A2236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427A661B" w14:textId="77777777" w:rsidR="000A2236" w:rsidRPr="00C1379A" w:rsidRDefault="000A2236" w:rsidP="000A2236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6CABF9A4" w14:textId="77777777" w:rsidR="000A2236" w:rsidRPr="00C1379A" w:rsidRDefault="000A2236" w:rsidP="000A2236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14:paraId="1C94EEA2" w14:textId="77777777" w:rsidR="000A2236" w:rsidRPr="00C1379A" w:rsidRDefault="000A2236" w:rsidP="000A2236">
      <w:pPr>
        <w:jc w:val="both"/>
        <w:rPr>
          <w:rFonts w:cs="Arial"/>
          <w:color w:val="000000"/>
        </w:rPr>
      </w:pPr>
    </w:p>
    <w:p w14:paraId="18937F9E" w14:textId="77777777" w:rsidR="000A2236" w:rsidRPr="00C1379A" w:rsidRDefault="000A2236" w:rsidP="000A2236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76A35EF5" w14:textId="77777777" w:rsidR="000A2236" w:rsidRDefault="000A2236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1B2CC66" w14:textId="77777777" w:rsidR="00794620" w:rsidRPr="009F61E8" w:rsidRDefault="00794620" w:rsidP="00794620">
      <w:pPr>
        <w:jc w:val="both"/>
        <w:rPr>
          <w:b/>
          <w:u w:val="single"/>
        </w:rPr>
      </w:pPr>
      <w:r w:rsidRPr="009F61E8">
        <w:rPr>
          <w:b/>
          <w:u w:val="single"/>
        </w:rPr>
        <w:t>Nyilvános ülés:</w:t>
      </w:r>
    </w:p>
    <w:p w14:paraId="435826B1" w14:textId="77777777" w:rsidR="00794620" w:rsidRPr="009F61E8" w:rsidRDefault="00794620" w:rsidP="00794620">
      <w:pPr>
        <w:ind w:left="2124" w:hanging="1419"/>
        <w:jc w:val="both"/>
      </w:pPr>
    </w:p>
    <w:p w14:paraId="5C52CDAA" w14:textId="77777777" w:rsidR="007B7F2E" w:rsidRPr="00A602FA" w:rsidRDefault="00794620" w:rsidP="007B7F2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F61E8">
        <w:rPr>
          <w:b/>
          <w:bCs/>
        </w:rPr>
        <w:t>1./</w:t>
      </w:r>
      <w:r w:rsidRPr="009F61E8">
        <w:rPr>
          <w:b/>
          <w:bCs/>
        </w:rPr>
        <w:tab/>
      </w:r>
      <w:r w:rsidR="007B7F2E" w:rsidRPr="00A602FA">
        <w:rPr>
          <w:rFonts w:cs="Arial"/>
          <w:b/>
          <w:color w:val="333333"/>
          <w:spacing w:val="2"/>
        </w:rPr>
        <w:t>Szombathely Megyei Jogú Város Önkormányzata 2020. évi költségvetésé</w:t>
      </w:r>
      <w:r w:rsidR="007B7F2E">
        <w:rPr>
          <w:rFonts w:cs="Arial"/>
          <w:b/>
          <w:color w:val="333333"/>
          <w:spacing w:val="2"/>
        </w:rPr>
        <w:t>ről</w:t>
      </w:r>
      <w:r w:rsidR="007B7F2E">
        <w:rPr>
          <w:rFonts w:cs="Arial"/>
          <w:b/>
          <w:color w:val="333333"/>
          <w:spacing w:val="2"/>
        </w:rPr>
        <w:tab/>
        <w:t xml:space="preserve">szóló önkormányzati rendelet </w:t>
      </w:r>
      <w:r w:rsidR="007B7F2E" w:rsidRPr="00A602FA">
        <w:rPr>
          <w:rFonts w:cs="Arial"/>
          <w:b/>
          <w:color w:val="333333"/>
          <w:spacing w:val="2"/>
        </w:rPr>
        <w:t>III. számú módosítása</w:t>
      </w:r>
      <w:r w:rsidR="007B7F2E">
        <w:rPr>
          <w:rFonts w:cs="Arial"/>
          <w:b/>
          <w:color w:val="333333"/>
          <w:spacing w:val="2"/>
        </w:rPr>
        <w:t xml:space="preserve"> </w:t>
      </w:r>
      <w:r w:rsidR="007B7F2E" w:rsidRPr="008E2F1B">
        <w:rPr>
          <w:rFonts w:cs="Arial"/>
          <w:bCs/>
          <w:color w:val="FF0000"/>
        </w:rPr>
        <w:t xml:space="preserve">(Kgy. </w:t>
      </w:r>
      <w:r w:rsidR="007B7F2E">
        <w:rPr>
          <w:rFonts w:cs="Arial"/>
          <w:bCs/>
          <w:color w:val="FF0000"/>
        </w:rPr>
        <w:t>2</w:t>
      </w:r>
      <w:r w:rsidR="007B7F2E" w:rsidRPr="008E2F1B">
        <w:rPr>
          <w:rFonts w:cs="Arial"/>
          <w:bCs/>
          <w:color w:val="FF0000"/>
        </w:rPr>
        <w:t>. napirend)</w:t>
      </w:r>
    </w:p>
    <w:p w14:paraId="6FA8D789" w14:textId="77777777" w:rsidR="007B7F2E" w:rsidRDefault="007B7F2E" w:rsidP="007B7F2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A602FA">
        <w:rPr>
          <w:rFonts w:cs="Arial"/>
          <w:b/>
          <w:bCs/>
        </w:rPr>
        <w:t xml:space="preserve"> </w:t>
      </w:r>
      <w:r>
        <w:rPr>
          <w:rFonts w:cs="Arial"/>
          <w:bCs/>
        </w:rPr>
        <w:t>Stéger Gábor, a Közgazdasági és Adó Osztály vezetője</w:t>
      </w:r>
    </w:p>
    <w:p w14:paraId="235EC8A1" w14:textId="17A97DFB" w:rsidR="00692B1A" w:rsidRDefault="00692B1A" w:rsidP="007B7F2E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8F10F4E" w14:textId="6B8D31BD" w:rsidR="00794620" w:rsidRDefault="00794620" w:rsidP="00794620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FD5D7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FD5D78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32E5092A" w14:textId="77777777" w:rsidR="00794620" w:rsidRPr="00692B1A" w:rsidRDefault="00794620" w:rsidP="00794620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79D6455" w14:textId="1835337D" w:rsidR="00794620" w:rsidRPr="00C1379A" w:rsidRDefault="00794620" w:rsidP="0079462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</w:t>
      </w:r>
      <w:r w:rsidR="007B7F2E">
        <w:rPr>
          <w:b/>
          <w:bCs/>
          <w:color w:val="000000"/>
          <w:u w:val="single"/>
        </w:rPr>
        <w:t>96</w:t>
      </w:r>
      <w:r w:rsidRPr="00C1379A">
        <w:rPr>
          <w:b/>
          <w:bCs/>
          <w:color w:val="000000"/>
          <w:u w:val="single"/>
        </w:rPr>
        <w:t>/</w:t>
      </w:r>
      <w:r w:rsidR="007B7F2E">
        <w:rPr>
          <w:b/>
          <w:bCs/>
          <w:color w:val="000000"/>
          <w:u w:val="single"/>
        </w:rPr>
        <w:t>2020.(09.23</w:t>
      </w:r>
      <w:r>
        <w:rPr>
          <w:b/>
          <w:bCs/>
          <w:color w:val="000000"/>
          <w:u w:val="single"/>
        </w:rPr>
        <w:t xml:space="preserve">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04F1A4E1" w14:textId="77777777" w:rsidR="00794620" w:rsidRDefault="00794620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75DB1DA" w14:textId="595C30BC" w:rsidR="007B7F2E" w:rsidRDefault="00794620" w:rsidP="007B7F2E">
      <w:pPr>
        <w:jc w:val="both"/>
      </w:pPr>
      <w:r w:rsidRPr="00794620">
        <w:rPr>
          <w:rFonts w:cs="Arial"/>
          <w:bCs/>
          <w:color w:val="000000"/>
        </w:rPr>
        <w:t xml:space="preserve">A Szociális és Lakás Bizottság </w:t>
      </w:r>
      <w:r w:rsidR="007B7F2E">
        <w:t xml:space="preserve">a „Szombathely Megyei Jogú Város Önkormányzata 2020. évi költségvetéséről szóló önkormányzati rendelet III. sz. módosítása” című előterjesztést megtárgyalta, a rendelet-tervezetet elfogadásra javasolja a Közgyűlésnek. </w:t>
      </w:r>
    </w:p>
    <w:p w14:paraId="57A583B3" w14:textId="77777777" w:rsidR="00994F85" w:rsidRDefault="00994F85" w:rsidP="00022157">
      <w:pPr>
        <w:ind w:left="705" w:hanging="705"/>
        <w:rPr>
          <w:rFonts w:cs="Arial"/>
        </w:rPr>
      </w:pPr>
    </w:p>
    <w:p w14:paraId="5BEF871F" w14:textId="257863C7" w:rsidR="00994F85" w:rsidRPr="00FD5D78" w:rsidRDefault="00994F85" w:rsidP="00994F85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Felelősök:</w:t>
      </w:r>
      <w:r w:rsidRPr="00FD5D78">
        <w:rPr>
          <w:rFonts w:cs="Arial"/>
        </w:rPr>
        <w:tab/>
        <w:t xml:space="preserve"> Dr. Czeglédy Csaba a Szociális és Lakás Bizottság elnöke,</w:t>
      </w:r>
    </w:p>
    <w:p w14:paraId="0F1F884E" w14:textId="77777777" w:rsidR="00994F85" w:rsidRPr="00FD5D78" w:rsidRDefault="00994F85" w:rsidP="00994F85">
      <w:pPr>
        <w:jc w:val="both"/>
        <w:rPr>
          <w:rFonts w:cs="Arial"/>
        </w:rPr>
      </w:pPr>
      <w:r w:rsidRPr="00FD5D78">
        <w:rPr>
          <w:rFonts w:cs="Arial"/>
        </w:rPr>
        <w:lastRenderedPageBreak/>
        <w:tab/>
      </w:r>
      <w:r w:rsidRPr="00FD5D78">
        <w:rPr>
          <w:rFonts w:cs="Arial"/>
        </w:rPr>
        <w:tab/>
        <w:t>/ A végrehajtás előkészítéséért:</w:t>
      </w:r>
    </w:p>
    <w:p w14:paraId="27E978C4" w14:textId="79D0F346" w:rsidR="007B7F2E" w:rsidRPr="00FD5D78" w:rsidRDefault="00994F85" w:rsidP="00994F85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</w:t>
      </w:r>
      <w:r w:rsidR="007B7F2E" w:rsidRPr="00FD5D78">
        <w:rPr>
          <w:rFonts w:cs="Arial"/>
        </w:rPr>
        <w:t>Stéger Gábor, a K</w:t>
      </w:r>
      <w:r w:rsidR="007C4463" w:rsidRPr="00FD5D78">
        <w:rPr>
          <w:rFonts w:cs="Arial"/>
        </w:rPr>
        <w:t>özgazdasági</w:t>
      </w:r>
      <w:r w:rsidR="007B7F2E" w:rsidRPr="00FD5D78">
        <w:rPr>
          <w:rFonts w:cs="Arial"/>
        </w:rPr>
        <w:t xml:space="preserve"> és Adó O</w:t>
      </w:r>
      <w:r w:rsidR="007C4463" w:rsidRPr="00FD5D78">
        <w:rPr>
          <w:rFonts w:cs="Arial"/>
        </w:rPr>
        <w:t>sztály vezetőj</w:t>
      </w:r>
      <w:r w:rsidR="007B7F2E" w:rsidRPr="00FD5D78">
        <w:rPr>
          <w:rFonts w:cs="Arial"/>
        </w:rPr>
        <w:t>e,</w:t>
      </w:r>
    </w:p>
    <w:p w14:paraId="33593FEA" w14:textId="789F1A69" w:rsidR="00994F85" w:rsidRPr="00FD5D78" w:rsidRDefault="007B7F2E" w:rsidP="00FD5D78">
      <w:pPr>
        <w:tabs>
          <w:tab w:val="left" w:pos="1560"/>
        </w:tabs>
        <w:jc w:val="both"/>
        <w:rPr>
          <w:rFonts w:cs="Arial"/>
        </w:rPr>
      </w:pPr>
      <w:r w:rsidRPr="00FD5D78">
        <w:rPr>
          <w:rFonts w:cs="Arial"/>
        </w:rPr>
        <w:tab/>
      </w:r>
      <w:r w:rsidR="00994F85" w:rsidRPr="00FD5D78">
        <w:rPr>
          <w:rFonts w:cs="Arial"/>
        </w:rPr>
        <w:t xml:space="preserve">Vinczéné dr. Menyhárt Mária, az Egészségügyi és Közszolgálati Osztály </w:t>
      </w:r>
      <w:r w:rsidR="00FD5D78">
        <w:rPr>
          <w:rFonts w:cs="Arial"/>
        </w:rPr>
        <w:tab/>
        <w:t>v</w:t>
      </w:r>
      <w:r w:rsidR="00994F85" w:rsidRPr="00FD5D78">
        <w:rPr>
          <w:rFonts w:cs="Arial"/>
        </w:rPr>
        <w:t>ezetője/</w:t>
      </w:r>
    </w:p>
    <w:p w14:paraId="4AD05311" w14:textId="6497F5F8" w:rsidR="00994F85" w:rsidRPr="00FD5D78" w:rsidRDefault="00994F85" w:rsidP="007B7F2E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</w:t>
      </w:r>
    </w:p>
    <w:p w14:paraId="33ACB815" w14:textId="0B1A3143" w:rsidR="00994F85" w:rsidRPr="00FD5D78" w:rsidRDefault="00994F85" w:rsidP="00994F85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Határidő:</w:t>
      </w:r>
      <w:r w:rsidRPr="00FD5D78">
        <w:rPr>
          <w:rFonts w:cs="Arial"/>
          <w:b/>
          <w:bCs/>
        </w:rPr>
        <w:t xml:space="preserve"> </w:t>
      </w:r>
      <w:r w:rsidRPr="00FD5D78">
        <w:rPr>
          <w:rFonts w:cs="Arial"/>
          <w:b/>
          <w:bCs/>
        </w:rPr>
        <w:tab/>
      </w:r>
      <w:r w:rsidR="007B7F2E" w:rsidRPr="00FD5D78">
        <w:rPr>
          <w:rFonts w:cs="Arial"/>
        </w:rPr>
        <w:t>azonnal</w:t>
      </w:r>
    </w:p>
    <w:p w14:paraId="06E08D11" w14:textId="6F9081B7" w:rsidR="00046342" w:rsidRDefault="00046342" w:rsidP="00994F85">
      <w:pPr>
        <w:jc w:val="both"/>
        <w:rPr>
          <w:rFonts w:cs="Arial"/>
          <w:sz w:val="22"/>
          <w:szCs w:val="22"/>
        </w:rPr>
      </w:pPr>
    </w:p>
    <w:p w14:paraId="11FA2AE8" w14:textId="77777777" w:rsidR="00FD5D78" w:rsidRDefault="00FD5D78" w:rsidP="00FD5D78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663E94F" w14:textId="77777777" w:rsidR="00FD5D78" w:rsidRDefault="00FD5D78" w:rsidP="00046342">
      <w:pPr>
        <w:jc w:val="center"/>
        <w:rPr>
          <w:b/>
          <w:bCs/>
          <w:color w:val="000000"/>
          <w:u w:val="single"/>
        </w:rPr>
      </w:pPr>
    </w:p>
    <w:p w14:paraId="767E35B9" w14:textId="73C6DCF3" w:rsidR="00046342" w:rsidRPr="00C1379A" w:rsidRDefault="00046342" w:rsidP="00046342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197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62DFFB3B" w14:textId="77777777" w:rsidR="00046342" w:rsidRDefault="00046342" w:rsidP="000463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45B5FE8B" w14:textId="07246968" w:rsidR="00046342" w:rsidRDefault="00046342" w:rsidP="00046342">
      <w:pPr>
        <w:jc w:val="both"/>
      </w:pPr>
      <w:r w:rsidRPr="00794620"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2020. évi költségvetéséről szóló önkormányzati rendelet III. sz. módosítása” című előterjesztést megtárgyalta, </w:t>
      </w:r>
      <w:r w:rsidRPr="00632A67">
        <w:t>az előterjesztésben szereplő valamennyi határozati javaslatot</w:t>
      </w:r>
      <w:r>
        <w:t xml:space="preserve"> elfogadásra javasolja a Közgyűlésnek. </w:t>
      </w:r>
    </w:p>
    <w:p w14:paraId="118E6DAA" w14:textId="77777777" w:rsidR="00046342" w:rsidRDefault="00046342" w:rsidP="00046342">
      <w:pPr>
        <w:ind w:left="705" w:hanging="705"/>
        <w:rPr>
          <w:rFonts w:cs="Arial"/>
        </w:rPr>
      </w:pPr>
    </w:p>
    <w:p w14:paraId="2011DEF6" w14:textId="77777777" w:rsidR="00046342" w:rsidRPr="00FD5D78" w:rsidRDefault="00046342" w:rsidP="00046342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Felelősök:</w:t>
      </w:r>
      <w:r w:rsidRPr="00FD5D78">
        <w:rPr>
          <w:rFonts w:cs="Arial"/>
        </w:rPr>
        <w:tab/>
        <w:t xml:space="preserve"> Dr. Czeglédy Csaba a Szociális és Lakás Bizottság elnöke,</w:t>
      </w:r>
    </w:p>
    <w:p w14:paraId="68A352CA" w14:textId="77777777" w:rsidR="00046342" w:rsidRPr="00FD5D78" w:rsidRDefault="00046342" w:rsidP="00046342">
      <w:pPr>
        <w:jc w:val="both"/>
        <w:rPr>
          <w:rFonts w:cs="Arial"/>
        </w:rPr>
      </w:pPr>
      <w:r w:rsidRPr="00FD5D78">
        <w:rPr>
          <w:rFonts w:cs="Arial"/>
        </w:rPr>
        <w:tab/>
      </w:r>
      <w:r w:rsidRPr="00FD5D78">
        <w:rPr>
          <w:rFonts w:cs="Arial"/>
        </w:rPr>
        <w:tab/>
        <w:t>/ A végrehajtás előkészítéséért:</w:t>
      </w:r>
    </w:p>
    <w:p w14:paraId="5CABFDE7" w14:textId="30DFF968" w:rsidR="00046342" w:rsidRPr="00FD5D78" w:rsidRDefault="00046342" w:rsidP="00046342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Stéger Gábor, a Közgazdasági és Adó Osztály vezetője,</w:t>
      </w:r>
    </w:p>
    <w:p w14:paraId="4D385DAF" w14:textId="562BD77D" w:rsidR="00046342" w:rsidRPr="00FD5D78" w:rsidRDefault="00046342" w:rsidP="00FD5D78">
      <w:pPr>
        <w:jc w:val="both"/>
        <w:rPr>
          <w:rFonts w:cs="Arial"/>
        </w:rPr>
      </w:pPr>
      <w:r w:rsidRPr="00FD5D78">
        <w:rPr>
          <w:rFonts w:cs="Arial"/>
        </w:rPr>
        <w:tab/>
      </w:r>
      <w:r w:rsidRPr="00FD5D78">
        <w:rPr>
          <w:rFonts w:cs="Arial"/>
        </w:rPr>
        <w:tab/>
        <w:t xml:space="preserve">  Vinczéné dr. Menyhárt Mária, az Egészségügyi és Közszolgálati </w:t>
      </w:r>
      <w:proofErr w:type="gramStart"/>
      <w:r w:rsidRPr="00FD5D78">
        <w:rPr>
          <w:rFonts w:cs="Arial"/>
        </w:rPr>
        <w:t>Osztály</w:t>
      </w:r>
      <w:r w:rsidR="00FD5D78">
        <w:rPr>
          <w:rFonts w:cs="Arial"/>
        </w:rPr>
        <w:t xml:space="preserve"> </w:t>
      </w:r>
      <w:r w:rsidR="003A7BC3">
        <w:rPr>
          <w:rFonts w:cs="Arial"/>
        </w:rPr>
        <w:tab/>
      </w:r>
      <w:r w:rsidR="003A7BC3">
        <w:rPr>
          <w:rFonts w:cs="Arial"/>
        </w:rPr>
        <w:tab/>
        <w:t xml:space="preserve">  </w:t>
      </w:r>
      <w:r w:rsidRPr="00FD5D78">
        <w:rPr>
          <w:rFonts w:cs="Arial"/>
        </w:rPr>
        <w:t>vezetője</w:t>
      </w:r>
      <w:proofErr w:type="gramEnd"/>
      <w:r w:rsidRPr="00FD5D78">
        <w:rPr>
          <w:rFonts w:cs="Arial"/>
        </w:rPr>
        <w:t>/</w:t>
      </w:r>
    </w:p>
    <w:p w14:paraId="066EE974" w14:textId="77777777" w:rsidR="00046342" w:rsidRPr="00FD5D78" w:rsidRDefault="00046342" w:rsidP="00046342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</w:t>
      </w:r>
    </w:p>
    <w:p w14:paraId="67FEC9AD" w14:textId="77777777" w:rsidR="00046342" w:rsidRPr="00FD5D78" w:rsidRDefault="00046342" w:rsidP="00046342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Határidő:</w:t>
      </w:r>
      <w:r w:rsidRPr="00FD5D78">
        <w:rPr>
          <w:rFonts w:cs="Arial"/>
          <w:b/>
          <w:bCs/>
        </w:rPr>
        <w:t xml:space="preserve"> </w:t>
      </w:r>
      <w:r w:rsidRPr="00FD5D78">
        <w:rPr>
          <w:rFonts w:cs="Arial"/>
          <w:b/>
          <w:bCs/>
        </w:rPr>
        <w:tab/>
      </w:r>
      <w:r w:rsidRPr="00FD5D78">
        <w:rPr>
          <w:rFonts w:cs="Arial"/>
        </w:rPr>
        <w:t>azonnal</w:t>
      </w:r>
    </w:p>
    <w:p w14:paraId="36FBD745" w14:textId="77777777" w:rsidR="00046342" w:rsidRPr="00BE580E" w:rsidRDefault="00046342" w:rsidP="00994F85">
      <w:pPr>
        <w:jc w:val="both"/>
        <w:rPr>
          <w:rFonts w:cs="Arial"/>
          <w:sz w:val="22"/>
          <w:szCs w:val="22"/>
        </w:rPr>
      </w:pPr>
    </w:p>
    <w:p w14:paraId="629E73BE" w14:textId="49170025" w:rsidR="00E45286" w:rsidRPr="00555FC8" w:rsidRDefault="00E45286" w:rsidP="00E45286">
      <w:pPr>
        <w:autoSpaceDE w:val="0"/>
        <w:autoSpaceDN w:val="0"/>
        <w:adjustRightInd w:val="0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2./</w:t>
      </w:r>
      <w:r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önkormányzati rendeletekkel kapcsolatos döntések meghozatalára </w:t>
      </w:r>
      <w:r w:rsidRPr="00555FC8">
        <w:rPr>
          <w:rFonts w:cs="Arial"/>
          <w:b/>
          <w:bCs/>
          <w:spacing w:val="2"/>
        </w:rPr>
        <w:tab/>
        <w:t xml:space="preserve">(ennek lesz a </w:t>
      </w:r>
      <w:r w:rsidR="00FD5D78">
        <w:rPr>
          <w:rFonts w:cs="Arial"/>
          <w:b/>
          <w:bCs/>
          <w:spacing w:val="2"/>
        </w:rPr>
        <w:t>3</w:t>
      </w:r>
      <w:r w:rsidRPr="00555FC8">
        <w:rPr>
          <w:rFonts w:cs="Arial"/>
          <w:b/>
          <w:bCs/>
          <w:spacing w:val="2"/>
        </w:rPr>
        <w:t xml:space="preserve">. pontja </w:t>
      </w:r>
      <w:r w:rsidRPr="00555FC8">
        <w:rPr>
          <w:rFonts w:cs="Arial"/>
        </w:rPr>
        <w:t>Javaslat a</w:t>
      </w:r>
      <w:r w:rsidRPr="00555FC8">
        <w:rPr>
          <w:rFonts w:cs="Arial"/>
          <w:bCs/>
        </w:rPr>
        <w:t xml:space="preserve"> lakáshoz jutás, a lakbérek és a </w:t>
      </w:r>
      <w:r w:rsidRPr="00555FC8">
        <w:rPr>
          <w:rFonts w:cs="Arial"/>
          <w:bCs/>
        </w:rPr>
        <w:tab/>
        <w:t xml:space="preserve">lakbértámogatás, az önkormányzat által a lakásvásárláshoz és építéshez </w:t>
      </w:r>
      <w:r w:rsidRPr="00555FC8">
        <w:rPr>
          <w:rFonts w:cs="Arial"/>
          <w:bCs/>
        </w:rPr>
        <w:tab/>
        <w:t xml:space="preserve">nyújtott támogatások szabályai </w:t>
      </w:r>
      <w:r w:rsidRPr="00555FC8">
        <w:rPr>
          <w:rFonts w:cs="Arial"/>
          <w:bCs/>
        </w:rPr>
        <w:tab/>
        <w:t xml:space="preserve">megállapításáról szóló 36/2010. (XII.1.) </w:t>
      </w:r>
      <w:r w:rsidRPr="00555FC8">
        <w:rPr>
          <w:rFonts w:cs="Arial"/>
          <w:bCs/>
        </w:rPr>
        <w:tab/>
        <w:t xml:space="preserve">önkormányzati rendelet módosítására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3</w:t>
      </w:r>
      <w:r w:rsidRPr="008E2F1B">
        <w:rPr>
          <w:rFonts w:cs="Arial"/>
          <w:bCs/>
          <w:color w:val="FF0000"/>
        </w:rPr>
        <w:t>. napirend)</w:t>
      </w:r>
    </w:p>
    <w:p w14:paraId="12B0BA17" w14:textId="77777777" w:rsidR="00E45286" w:rsidRPr="00555FC8" w:rsidRDefault="00E45286" w:rsidP="00E45286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Osztály vezetője</w:t>
      </w:r>
    </w:p>
    <w:p w14:paraId="68997806" w14:textId="77777777" w:rsidR="00E45286" w:rsidRDefault="00E45286" w:rsidP="007B7F2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6C55D00" w14:textId="5FC23640" w:rsidR="007B7F2E" w:rsidRDefault="007B7F2E" w:rsidP="007B7F2E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D87F0F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D87F0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D87F0F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625C56E7" w14:textId="77777777" w:rsidR="00E41C9A" w:rsidRDefault="00E41C9A" w:rsidP="00E41C9A">
      <w:pPr>
        <w:jc w:val="center"/>
        <w:rPr>
          <w:b/>
          <w:bCs/>
          <w:color w:val="000000"/>
          <w:u w:val="single"/>
        </w:rPr>
      </w:pPr>
    </w:p>
    <w:p w14:paraId="3BDB6FBC" w14:textId="6C5A6187" w:rsidR="00E41C9A" w:rsidRPr="00C026C6" w:rsidRDefault="00E41C9A" w:rsidP="00E41C9A">
      <w:pPr>
        <w:jc w:val="center"/>
        <w:rPr>
          <w:b/>
          <w:bCs/>
          <w:color w:val="000000"/>
          <w:u w:val="single"/>
        </w:rPr>
      </w:pPr>
      <w:r w:rsidRPr="00C026C6">
        <w:rPr>
          <w:b/>
          <w:bCs/>
          <w:color w:val="000000"/>
          <w:u w:val="single"/>
        </w:rPr>
        <w:t xml:space="preserve">198/2020.(09.23.) </w:t>
      </w:r>
      <w:proofErr w:type="spellStart"/>
      <w:r w:rsidRPr="00C026C6">
        <w:rPr>
          <w:b/>
          <w:bCs/>
          <w:color w:val="000000"/>
          <w:u w:val="single"/>
        </w:rPr>
        <w:t>SzLB</w:t>
      </w:r>
      <w:proofErr w:type="spellEnd"/>
      <w:r w:rsidRPr="00C026C6">
        <w:rPr>
          <w:b/>
          <w:bCs/>
          <w:color w:val="000000"/>
          <w:u w:val="single"/>
        </w:rPr>
        <w:t>. sz. határozat</w:t>
      </w:r>
    </w:p>
    <w:p w14:paraId="79B58D24" w14:textId="44F48687" w:rsidR="00E41C9A" w:rsidRPr="00C026C6" w:rsidRDefault="00E41C9A" w:rsidP="00022157">
      <w:pPr>
        <w:ind w:left="705" w:hanging="705"/>
        <w:rPr>
          <w:rFonts w:cs="Arial"/>
        </w:rPr>
      </w:pPr>
    </w:p>
    <w:p w14:paraId="054C9BCF" w14:textId="7B86BC94" w:rsidR="00E41C9A" w:rsidRPr="00C026C6" w:rsidRDefault="00E41C9A" w:rsidP="00E41C9A">
      <w:pPr>
        <w:autoSpaceDE w:val="0"/>
        <w:autoSpaceDN w:val="0"/>
        <w:adjustRightInd w:val="0"/>
        <w:jc w:val="both"/>
        <w:rPr>
          <w:rFonts w:cs="Arial"/>
        </w:rPr>
      </w:pPr>
      <w:r w:rsidRPr="00C026C6">
        <w:rPr>
          <w:rFonts w:cs="Arial"/>
          <w:bCs/>
          <w:color w:val="000000"/>
        </w:rPr>
        <w:t xml:space="preserve">A Szociális és Lakás Bizottság </w:t>
      </w:r>
      <w:r w:rsidRPr="00C026C6">
        <w:rPr>
          <w:rFonts w:cs="Arial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 szóló rendelet-tervezetet a Közgyűlésnek elfogadásra javasolja.</w:t>
      </w:r>
    </w:p>
    <w:p w14:paraId="424CB430" w14:textId="13A97978" w:rsidR="00E41C9A" w:rsidRPr="00C026C6" w:rsidRDefault="00E41C9A" w:rsidP="00E41C9A">
      <w:pPr>
        <w:autoSpaceDE w:val="0"/>
        <w:autoSpaceDN w:val="0"/>
        <w:adjustRightInd w:val="0"/>
        <w:jc w:val="both"/>
        <w:rPr>
          <w:rFonts w:cs="Arial"/>
        </w:rPr>
      </w:pPr>
    </w:p>
    <w:p w14:paraId="5B6597C0" w14:textId="77777777" w:rsidR="00E41C9A" w:rsidRPr="00C026C6" w:rsidRDefault="00E41C9A" w:rsidP="00E41C9A">
      <w:pPr>
        <w:rPr>
          <w:color w:val="000000"/>
          <w:lang w:eastAsia="ar-SA"/>
        </w:rPr>
      </w:pPr>
      <w:r w:rsidRPr="00C026C6">
        <w:rPr>
          <w:rFonts w:cs="Arial"/>
          <w:b/>
          <w:u w:val="single"/>
        </w:rPr>
        <w:t>Felelősök:</w:t>
      </w:r>
      <w:r w:rsidRPr="00C026C6">
        <w:rPr>
          <w:rFonts w:cs="Arial"/>
          <w:bCs/>
        </w:rPr>
        <w:tab/>
      </w:r>
      <w:r w:rsidRPr="00C026C6">
        <w:rPr>
          <w:color w:val="000000"/>
          <w:lang w:eastAsia="ar-SA"/>
        </w:rPr>
        <w:t>Dr. Czeglédy Csaba, a Szociális és Lakás Bizottság elnöke</w:t>
      </w:r>
    </w:p>
    <w:p w14:paraId="637B7B90" w14:textId="77777777" w:rsidR="00E41C9A" w:rsidRPr="00C026C6" w:rsidRDefault="00E41C9A" w:rsidP="00E41C9A">
      <w:pPr>
        <w:jc w:val="both"/>
        <w:rPr>
          <w:rFonts w:cs="Arial"/>
          <w:bCs/>
        </w:rPr>
      </w:pPr>
      <w:r w:rsidRPr="00C026C6">
        <w:rPr>
          <w:rFonts w:cs="Arial"/>
          <w:bCs/>
        </w:rPr>
        <w:t xml:space="preserve">                     </w:t>
      </w:r>
      <w:r w:rsidRPr="00C026C6">
        <w:rPr>
          <w:rFonts w:cs="Arial"/>
          <w:bCs/>
        </w:rPr>
        <w:tab/>
        <w:t>/az előkészítésért:</w:t>
      </w:r>
    </w:p>
    <w:p w14:paraId="134022D9" w14:textId="77777777" w:rsidR="00E41C9A" w:rsidRPr="00C026C6" w:rsidRDefault="00E41C9A" w:rsidP="00E41C9A">
      <w:pPr>
        <w:ind w:left="1440"/>
        <w:jc w:val="both"/>
        <w:rPr>
          <w:rFonts w:cs="Arial"/>
          <w:bCs/>
        </w:rPr>
      </w:pPr>
      <w:r w:rsidRPr="00C026C6">
        <w:rPr>
          <w:rFonts w:cs="Arial"/>
          <w:bCs/>
        </w:rPr>
        <w:t>Vinczéné Dr. Menyhárt Mária, az Egészségügyi és Közszolgálati Osztály vezetője</w:t>
      </w:r>
    </w:p>
    <w:p w14:paraId="1E85A903" w14:textId="77777777" w:rsidR="00E41C9A" w:rsidRPr="00C026C6" w:rsidRDefault="00E41C9A" w:rsidP="00E41C9A">
      <w:pPr>
        <w:ind w:left="1440"/>
        <w:jc w:val="both"/>
        <w:rPr>
          <w:rFonts w:cs="Arial"/>
          <w:bCs/>
        </w:rPr>
      </w:pPr>
      <w:r w:rsidRPr="00C026C6">
        <w:rPr>
          <w:color w:val="000000"/>
          <w:lang w:eastAsia="ar-SA"/>
        </w:rPr>
        <w:t>Szentkirályi Bernadett, a Lakás Iroda vezetője</w:t>
      </w:r>
      <w:r w:rsidRPr="00C026C6">
        <w:rPr>
          <w:rFonts w:cs="Arial"/>
          <w:bCs/>
        </w:rPr>
        <w:t xml:space="preserve"> /</w:t>
      </w:r>
    </w:p>
    <w:p w14:paraId="08B1AB30" w14:textId="77777777" w:rsidR="00E41C9A" w:rsidRPr="00C026C6" w:rsidRDefault="00E41C9A" w:rsidP="00E41C9A">
      <w:pPr>
        <w:rPr>
          <w:rFonts w:cs="Arial"/>
          <w:bCs/>
        </w:rPr>
      </w:pPr>
    </w:p>
    <w:p w14:paraId="230114C6" w14:textId="77777777" w:rsidR="00E41C9A" w:rsidRDefault="00E41C9A" w:rsidP="00E41C9A">
      <w:pPr>
        <w:ind w:left="1410" w:hanging="1410"/>
        <w:jc w:val="both"/>
        <w:rPr>
          <w:rFonts w:cs="Arial"/>
          <w:bCs/>
        </w:rPr>
      </w:pPr>
      <w:r w:rsidRPr="00C026C6">
        <w:rPr>
          <w:rFonts w:cs="Arial"/>
          <w:b/>
          <w:u w:val="single"/>
        </w:rPr>
        <w:t>Határidő:</w:t>
      </w:r>
      <w:r w:rsidRPr="00C026C6">
        <w:rPr>
          <w:rFonts w:cs="Arial"/>
          <w:b/>
        </w:rPr>
        <w:tab/>
      </w:r>
      <w:r w:rsidRPr="00C026C6">
        <w:rPr>
          <w:rFonts w:cs="Arial"/>
          <w:bCs/>
        </w:rPr>
        <w:t>közgyűlés következő ülése</w:t>
      </w:r>
    </w:p>
    <w:p w14:paraId="3B3C168D" w14:textId="77777777" w:rsidR="00D87F0F" w:rsidRDefault="00D87F0F" w:rsidP="00D87F0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7549CCB" w14:textId="77777777" w:rsidR="00750F35" w:rsidRDefault="00750F35" w:rsidP="00D87F0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40FE1FF" w14:textId="77777777" w:rsidR="00750F35" w:rsidRDefault="00750F35" w:rsidP="00D87F0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A42AEE4" w14:textId="4B707CD6" w:rsidR="00D87F0F" w:rsidRDefault="00D87F0F" w:rsidP="00D87F0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lastRenderedPageBreak/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4AF18E00" w14:textId="16D627BD" w:rsidR="007B7F2E" w:rsidRPr="00C1379A" w:rsidRDefault="007B7F2E" w:rsidP="007B7F2E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19</w:t>
      </w:r>
      <w:r w:rsidR="00E41C9A">
        <w:rPr>
          <w:b/>
          <w:bCs/>
          <w:color w:val="000000"/>
          <w:u w:val="single"/>
        </w:rPr>
        <w:t>9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5B6BA04D" w14:textId="77777777" w:rsidR="007B7F2E" w:rsidRDefault="007B7F2E" w:rsidP="00022157">
      <w:pPr>
        <w:ind w:left="705" w:hanging="705"/>
        <w:rPr>
          <w:rFonts w:cs="Arial"/>
        </w:rPr>
      </w:pPr>
    </w:p>
    <w:p w14:paraId="39B0533E" w14:textId="2CF97589" w:rsidR="0024020D" w:rsidRDefault="0024020D" w:rsidP="0024020D">
      <w:pPr>
        <w:spacing w:after="120"/>
        <w:jc w:val="both"/>
        <w:rPr>
          <w:rFonts w:cs="Arial"/>
        </w:rPr>
      </w:pPr>
      <w:r w:rsidRPr="00794620">
        <w:rPr>
          <w:rFonts w:cs="Arial"/>
          <w:bCs/>
          <w:color w:val="000000"/>
        </w:rPr>
        <w:t xml:space="preserve">A Szociális és Lakás Bizottság </w:t>
      </w:r>
      <w:r w:rsidR="00B13B0E">
        <w:rPr>
          <w:rFonts w:cs="Arial"/>
          <w:bCs/>
          <w:color w:val="000000"/>
        </w:rPr>
        <w:t>javasolja</w:t>
      </w:r>
      <w:r>
        <w:rPr>
          <w:rFonts w:cs="Arial"/>
          <w:bCs/>
          <w:color w:val="000000"/>
        </w:rPr>
        <w:t xml:space="preserve"> a polgármester</w:t>
      </w:r>
      <w:r w:rsidR="00B13B0E">
        <w:rPr>
          <w:rFonts w:cs="Arial"/>
          <w:bCs/>
          <w:color w:val="000000"/>
        </w:rPr>
        <w:t>nek</w:t>
      </w:r>
      <w:r>
        <w:rPr>
          <w:rFonts w:cs="Arial"/>
          <w:bCs/>
          <w:color w:val="000000"/>
        </w:rPr>
        <w:t>, hogy</w:t>
      </w:r>
      <w:r w:rsidR="00711747">
        <w:rPr>
          <w:rFonts w:cs="Arial"/>
          <w:bCs/>
          <w:color w:val="000000"/>
        </w:rPr>
        <w:t xml:space="preserve"> vizsgálja meg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</w:rPr>
        <w:t>a</w:t>
      </w:r>
      <w:r w:rsidRPr="00B55B56">
        <w:rPr>
          <w:rFonts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cs="Arial"/>
          <w:bCs/>
        </w:rPr>
        <w:t xml:space="preserve"> által szabályozott </w:t>
      </w:r>
      <w:r>
        <w:rPr>
          <w:rFonts w:cs="Arial"/>
        </w:rPr>
        <w:t>Nyugdíjas Bérlők Házában történő elhelyezés feltétel rendszerét, és javaslatát terjessze a közgyűlés elé.</w:t>
      </w:r>
    </w:p>
    <w:p w14:paraId="14A0F37B" w14:textId="77777777" w:rsidR="00632B9C" w:rsidRDefault="0024020D" w:rsidP="00632B9C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 w:rsidR="00632B9C">
        <w:rPr>
          <w:color w:val="000000"/>
          <w:lang w:eastAsia="ar-SA"/>
        </w:rPr>
        <w:t>Dr. Czeglédy Csaba, a Szociális és Lakás Bizottság elnöke</w:t>
      </w:r>
    </w:p>
    <w:p w14:paraId="20220CE0" w14:textId="77777777" w:rsidR="0024020D" w:rsidRDefault="0024020D" w:rsidP="0024020D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7DA9803C" w14:textId="77777777" w:rsidR="00632B9C" w:rsidRDefault="0024020D" w:rsidP="0024020D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</w:t>
      </w:r>
    </w:p>
    <w:p w14:paraId="5554AC64" w14:textId="48A2999B" w:rsidR="0024020D" w:rsidRPr="00AC679A" w:rsidRDefault="00632B9C" w:rsidP="0024020D">
      <w:pPr>
        <w:ind w:left="1440"/>
        <w:jc w:val="both"/>
        <w:rPr>
          <w:rFonts w:cs="Arial"/>
          <w:bCs/>
        </w:rPr>
      </w:pPr>
      <w:r>
        <w:rPr>
          <w:color w:val="000000"/>
          <w:lang w:eastAsia="ar-SA"/>
        </w:rPr>
        <w:t>Szentkirályi Bernadett, a Lakás Iroda vezetője</w:t>
      </w:r>
      <w:r w:rsidRPr="00AC679A">
        <w:rPr>
          <w:rFonts w:cs="Arial"/>
          <w:bCs/>
        </w:rPr>
        <w:t xml:space="preserve"> </w:t>
      </w:r>
      <w:r w:rsidR="0024020D" w:rsidRPr="00AC679A">
        <w:rPr>
          <w:rFonts w:cs="Arial"/>
          <w:bCs/>
        </w:rPr>
        <w:t>/</w:t>
      </w:r>
    </w:p>
    <w:p w14:paraId="2C6648F4" w14:textId="77777777" w:rsidR="0024020D" w:rsidRPr="00AC679A" w:rsidRDefault="0024020D" w:rsidP="0024020D">
      <w:pPr>
        <w:rPr>
          <w:rFonts w:cs="Arial"/>
          <w:bCs/>
        </w:rPr>
      </w:pPr>
    </w:p>
    <w:p w14:paraId="6B097D33" w14:textId="0CC87726" w:rsidR="0024020D" w:rsidRDefault="0024020D" w:rsidP="0024020D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közgyűlés következő ülése</w:t>
      </w:r>
    </w:p>
    <w:p w14:paraId="6614EF15" w14:textId="77777777" w:rsidR="0024020D" w:rsidRDefault="0024020D" w:rsidP="0024020D">
      <w:pPr>
        <w:jc w:val="center"/>
        <w:rPr>
          <w:b/>
        </w:rPr>
      </w:pPr>
    </w:p>
    <w:p w14:paraId="166685BC" w14:textId="77777777" w:rsidR="00875279" w:rsidRPr="00555FC8" w:rsidRDefault="00875279" w:rsidP="00875279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3</w:t>
      </w:r>
      <w:r w:rsidRPr="00555FC8">
        <w:rPr>
          <w:rFonts w:cs="Arial"/>
          <w:b/>
        </w:rPr>
        <w:t>./</w:t>
      </w:r>
      <w:r w:rsidRPr="00555FC8">
        <w:rPr>
          <w:rFonts w:cs="Arial"/>
          <w:b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Önkormányzata tulajdonában lévő </w:t>
      </w:r>
      <w:r w:rsidRPr="00555FC8">
        <w:rPr>
          <w:rFonts w:cs="Arial"/>
          <w:b/>
          <w:bCs/>
          <w:spacing w:val="2"/>
        </w:rPr>
        <w:tab/>
        <w:t xml:space="preserve">gazdasági társaságokkal kapcsolatos döntések meghozatalára </w:t>
      </w:r>
    </w:p>
    <w:p w14:paraId="76254B72" w14:textId="77777777" w:rsidR="00875279" w:rsidRPr="008E2F1B" w:rsidRDefault="00875279" w:rsidP="00875279">
      <w:pPr>
        <w:jc w:val="both"/>
        <w:rPr>
          <w:rFonts w:cs="Arial"/>
          <w:b/>
          <w:bCs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4</w:t>
      </w:r>
      <w:r w:rsidRPr="008E2F1B">
        <w:rPr>
          <w:rFonts w:cs="Arial"/>
          <w:bCs/>
          <w:color w:val="FF0000"/>
        </w:rPr>
        <w:t>. napirend)</w:t>
      </w:r>
    </w:p>
    <w:p w14:paraId="0FCC3F91" w14:textId="77777777" w:rsidR="00875279" w:rsidRPr="00555FC8" w:rsidRDefault="00875279" w:rsidP="00875279">
      <w:pPr>
        <w:pStyle w:val="Listaszerbekezds"/>
        <w:ind w:left="705" w:hanging="705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Cs/>
        </w:rPr>
        <w:t>Nagyné Dr. Gats Andrea, a Jogi és Képviselői Osztály vezetője</w:t>
      </w:r>
    </w:p>
    <w:p w14:paraId="29AF4790" w14:textId="77777777" w:rsidR="00875279" w:rsidRPr="00555FC8" w:rsidRDefault="00875279" w:rsidP="00875279">
      <w:pPr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>Németh Klára, FÉHE ügyvezető igazgatója</w:t>
      </w:r>
    </w:p>
    <w:p w14:paraId="44592765" w14:textId="77777777" w:rsidR="00875279" w:rsidRPr="00555FC8" w:rsidRDefault="00875279" w:rsidP="00875279">
      <w:pPr>
        <w:autoSpaceDE w:val="0"/>
        <w:autoSpaceDN w:val="0"/>
        <w:adjustRightInd w:val="0"/>
        <w:jc w:val="both"/>
        <w:rPr>
          <w:rFonts w:cs="Arial"/>
        </w:rPr>
      </w:pPr>
    </w:p>
    <w:p w14:paraId="10A34617" w14:textId="7E780442" w:rsidR="00875279" w:rsidRDefault="00875279" w:rsidP="00875279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62C49148" w14:textId="77777777" w:rsidR="00875279" w:rsidRDefault="00875279" w:rsidP="00875279">
      <w:pPr>
        <w:ind w:left="705" w:hanging="705"/>
        <w:rPr>
          <w:rFonts w:cs="Arial"/>
        </w:rPr>
      </w:pPr>
    </w:p>
    <w:p w14:paraId="2A066873" w14:textId="242817A9" w:rsidR="00875279" w:rsidRPr="00C1379A" w:rsidRDefault="005E15A8" w:rsidP="00875279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200</w:t>
      </w:r>
      <w:r w:rsidR="00875279" w:rsidRPr="00C1379A">
        <w:rPr>
          <w:b/>
          <w:bCs/>
          <w:color w:val="000000"/>
          <w:u w:val="single"/>
        </w:rPr>
        <w:t>/</w:t>
      </w:r>
      <w:r w:rsidR="00875279">
        <w:rPr>
          <w:b/>
          <w:bCs/>
          <w:color w:val="000000"/>
          <w:u w:val="single"/>
        </w:rPr>
        <w:t xml:space="preserve">2020.(09.23.) </w:t>
      </w:r>
      <w:proofErr w:type="spellStart"/>
      <w:r w:rsidR="00875279" w:rsidRPr="00C1379A">
        <w:rPr>
          <w:b/>
          <w:bCs/>
          <w:color w:val="000000"/>
          <w:u w:val="single"/>
        </w:rPr>
        <w:t>SzLB</w:t>
      </w:r>
      <w:proofErr w:type="spellEnd"/>
      <w:r w:rsidR="00875279" w:rsidRPr="00C1379A">
        <w:rPr>
          <w:b/>
          <w:bCs/>
          <w:color w:val="000000"/>
          <w:u w:val="single"/>
        </w:rPr>
        <w:t>. sz. határozat</w:t>
      </w:r>
    </w:p>
    <w:p w14:paraId="560F180C" w14:textId="77777777" w:rsidR="00875279" w:rsidRDefault="00875279" w:rsidP="007A1C4F">
      <w:pPr>
        <w:rPr>
          <w:rFonts w:cs="Arial"/>
          <w:color w:val="000000"/>
        </w:rPr>
      </w:pPr>
    </w:p>
    <w:p w14:paraId="1C1A5A61" w14:textId="11C2A394" w:rsidR="00875279" w:rsidRDefault="00875279" w:rsidP="001244C8">
      <w:pPr>
        <w:jc w:val="both"/>
        <w:rPr>
          <w:rFonts w:cs="Arial"/>
          <w:color w:val="000000"/>
        </w:rPr>
      </w:pPr>
      <w:r w:rsidRPr="00794620">
        <w:rPr>
          <w:rFonts w:cs="Arial"/>
          <w:bCs/>
          <w:color w:val="000000"/>
        </w:rPr>
        <w:t>A Szociális és Lakás Bizottság</w:t>
      </w:r>
      <w:r>
        <w:rPr>
          <w:rFonts w:cs="Arial"/>
          <w:bCs/>
          <w:color w:val="000000"/>
        </w:rPr>
        <w:t xml:space="preserve"> a </w:t>
      </w:r>
      <w:r w:rsidRPr="00875279">
        <w:rPr>
          <w:rFonts w:cs="Arial"/>
          <w:sz w:val="22"/>
          <w:szCs w:val="22"/>
        </w:rPr>
        <w:t>Fogyatékkal Élőket és Hajléktalanokat Ellátó Közhasznú Nonprofit Kft. 2</w:t>
      </w:r>
      <w:r w:rsidRPr="003038A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20</w:t>
      </w:r>
      <w:r w:rsidRPr="003038A0">
        <w:rPr>
          <w:rFonts w:cs="Arial"/>
          <w:sz w:val="22"/>
          <w:szCs w:val="22"/>
        </w:rPr>
        <w:t>. I. félévi beszámolóját</w:t>
      </w:r>
      <w:r>
        <w:rPr>
          <w:rFonts w:cs="Arial"/>
          <w:sz w:val="22"/>
          <w:szCs w:val="22"/>
        </w:rPr>
        <w:t xml:space="preserve"> megtárgyalta és elfogadásra javasolja a Közgyűlésnek.</w:t>
      </w:r>
    </w:p>
    <w:p w14:paraId="3A0A02CC" w14:textId="77777777" w:rsidR="00875279" w:rsidRDefault="00875279" w:rsidP="007A1C4F">
      <w:pPr>
        <w:rPr>
          <w:rFonts w:cs="Arial"/>
          <w:color w:val="000000"/>
        </w:rPr>
      </w:pPr>
    </w:p>
    <w:p w14:paraId="3D6931BA" w14:textId="77777777" w:rsidR="001244C8" w:rsidRDefault="001244C8" w:rsidP="001244C8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14:paraId="07A57E65" w14:textId="77777777" w:rsidR="001244C8" w:rsidRDefault="001244C8" w:rsidP="001244C8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72EEA9A7" w14:textId="1D64A6FC" w:rsidR="001244C8" w:rsidRDefault="001244C8" w:rsidP="001244C8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14:paraId="5C1DF041" w14:textId="77777777" w:rsidR="00875279" w:rsidRDefault="00875279" w:rsidP="007A1C4F">
      <w:pPr>
        <w:rPr>
          <w:rFonts w:cs="Arial"/>
          <w:color w:val="000000"/>
        </w:rPr>
      </w:pPr>
    </w:p>
    <w:p w14:paraId="21105E1B" w14:textId="21503742" w:rsidR="001244C8" w:rsidRDefault="001244C8" w:rsidP="001244C8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14:paraId="0396D385" w14:textId="77777777" w:rsidR="00875279" w:rsidRDefault="00875279" w:rsidP="007A1C4F">
      <w:pPr>
        <w:rPr>
          <w:rFonts w:cs="Arial"/>
          <w:color w:val="000000"/>
        </w:rPr>
      </w:pPr>
    </w:p>
    <w:p w14:paraId="4BDC9DCC" w14:textId="77777777" w:rsidR="00B13B0E" w:rsidRPr="008E2F1B" w:rsidRDefault="00B13B0E" w:rsidP="00B13B0E">
      <w:pPr>
        <w:pStyle w:val="Listaszerbekezds"/>
        <w:ind w:left="705" w:hanging="705"/>
        <w:jc w:val="both"/>
        <w:rPr>
          <w:rFonts w:cs="Arial"/>
          <w:b/>
          <w:bCs/>
          <w:color w:val="FF0000"/>
          <w:u w:val="single"/>
        </w:rPr>
      </w:pPr>
      <w:r>
        <w:rPr>
          <w:rFonts w:cs="Arial"/>
          <w:b/>
        </w:rPr>
        <w:t>4</w:t>
      </w:r>
      <w:r w:rsidRPr="00555FC8">
        <w:rPr>
          <w:rFonts w:cs="Arial"/>
          <w:b/>
        </w:rPr>
        <w:t>./</w:t>
      </w:r>
      <w:r w:rsidRPr="00555FC8">
        <w:rPr>
          <w:rFonts w:cs="Arial"/>
          <w:b/>
        </w:rPr>
        <w:tab/>
      </w:r>
      <w:r w:rsidRPr="00555FC8">
        <w:rPr>
          <w:rFonts w:cs="Arial"/>
          <w:b/>
          <w:bCs/>
          <w:spacing w:val="2"/>
        </w:rPr>
        <w:t>Javaslat a Szombathelyi Városi Vásárcsarnokkal kapcsolatos döntések meghozatalára</w:t>
      </w:r>
      <w:r w:rsidRPr="008E2F1B">
        <w:rPr>
          <w:rFonts w:cs="Arial"/>
          <w:b/>
          <w:bCs/>
        </w:rPr>
        <w:t xml:space="preserve">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7</w:t>
      </w:r>
      <w:r w:rsidRPr="008E2F1B">
        <w:rPr>
          <w:rFonts w:cs="Arial"/>
          <w:bCs/>
          <w:color w:val="FF0000"/>
        </w:rPr>
        <w:t>. napirend)</w:t>
      </w:r>
    </w:p>
    <w:p w14:paraId="699E71E0" w14:textId="312070A2" w:rsidR="00B13B0E" w:rsidRDefault="00B13B0E" w:rsidP="00B13B0E">
      <w:pPr>
        <w:pStyle w:val="Listaszerbekezds"/>
        <w:tabs>
          <w:tab w:val="left" w:pos="1701"/>
        </w:tabs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</w:r>
      <w:r w:rsidRPr="00555FC8">
        <w:rPr>
          <w:rFonts w:cs="Arial"/>
        </w:rPr>
        <w:tab/>
        <w:t xml:space="preserve">Vinczéné Dr. Menyhárt Mária, az Egészségügyi és Közszolgálati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Osztály vezetője</w:t>
      </w:r>
    </w:p>
    <w:p w14:paraId="448DC035" w14:textId="77777777" w:rsidR="005E15A8" w:rsidRPr="00555FC8" w:rsidRDefault="005E15A8" w:rsidP="00B13B0E">
      <w:pPr>
        <w:pStyle w:val="Listaszerbekezds"/>
        <w:tabs>
          <w:tab w:val="left" w:pos="1701"/>
        </w:tabs>
        <w:ind w:left="705" w:hanging="705"/>
        <w:jc w:val="both"/>
        <w:rPr>
          <w:rFonts w:cs="Arial"/>
        </w:rPr>
      </w:pPr>
    </w:p>
    <w:p w14:paraId="393E078C" w14:textId="77777777" w:rsidR="00B158F7" w:rsidRDefault="00B158F7" w:rsidP="00B158F7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664C6359" w14:textId="77777777" w:rsidR="00875279" w:rsidRDefault="00875279" w:rsidP="007A1C4F">
      <w:pPr>
        <w:rPr>
          <w:rFonts w:cs="Arial"/>
          <w:color w:val="000000"/>
        </w:rPr>
      </w:pPr>
    </w:p>
    <w:p w14:paraId="6BDD0FF4" w14:textId="495EF77F" w:rsidR="00B13B0E" w:rsidRPr="00C1379A" w:rsidRDefault="005E15A8" w:rsidP="00B13B0E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201</w:t>
      </w:r>
      <w:r w:rsidR="00B13B0E" w:rsidRPr="00C1379A">
        <w:rPr>
          <w:b/>
          <w:bCs/>
          <w:color w:val="000000"/>
          <w:u w:val="single"/>
        </w:rPr>
        <w:t>/</w:t>
      </w:r>
      <w:r w:rsidR="00B13B0E">
        <w:rPr>
          <w:b/>
          <w:bCs/>
          <w:color w:val="000000"/>
          <w:u w:val="single"/>
        </w:rPr>
        <w:t xml:space="preserve">2020.(09.23.) </w:t>
      </w:r>
      <w:proofErr w:type="spellStart"/>
      <w:r w:rsidR="00B13B0E" w:rsidRPr="00C1379A">
        <w:rPr>
          <w:b/>
          <w:bCs/>
          <w:color w:val="000000"/>
          <w:u w:val="single"/>
        </w:rPr>
        <w:t>SzLB</w:t>
      </w:r>
      <w:proofErr w:type="spellEnd"/>
      <w:r w:rsidR="00B13B0E" w:rsidRPr="00C1379A">
        <w:rPr>
          <w:b/>
          <w:bCs/>
          <w:color w:val="000000"/>
          <w:u w:val="single"/>
        </w:rPr>
        <w:t>. sz. határozat</w:t>
      </w:r>
    </w:p>
    <w:p w14:paraId="791ECEAD" w14:textId="77777777" w:rsidR="00B13B0E" w:rsidRDefault="00B13B0E" w:rsidP="00B13B0E">
      <w:pPr>
        <w:pStyle w:val="Listaszerbekezds"/>
        <w:ind w:left="0"/>
        <w:contextualSpacing/>
        <w:jc w:val="both"/>
        <w:rPr>
          <w:rFonts w:cs="Arial"/>
          <w:szCs w:val="22"/>
        </w:rPr>
      </w:pPr>
    </w:p>
    <w:p w14:paraId="0FF51EB4" w14:textId="0A5B9128" w:rsidR="00B13B0E" w:rsidRDefault="00B13B0E" w:rsidP="00B13B0E">
      <w:pPr>
        <w:pStyle w:val="Listaszerbekezds"/>
        <w:ind w:left="0"/>
        <w:contextualSpacing/>
        <w:jc w:val="both"/>
        <w:rPr>
          <w:rFonts w:cs="Arial"/>
          <w:szCs w:val="22"/>
        </w:rPr>
      </w:pPr>
      <w:r w:rsidRPr="00C121E1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Szociális és Lakás Bizottság javasolja</w:t>
      </w:r>
      <w:r w:rsidRPr="00C121E1">
        <w:rPr>
          <w:rFonts w:cs="Arial"/>
          <w:szCs w:val="22"/>
        </w:rPr>
        <w:t xml:space="preserve"> a polgármester</w:t>
      </w:r>
      <w:r>
        <w:rPr>
          <w:rFonts w:cs="Arial"/>
          <w:szCs w:val="22"/>
        </w:rPr>
        <w:t>nek</w:t>
      </w:r>
      <w:r w:rsidRPr="00C121E1">
        <w:rPr>
          <w:rFonts w:cs="Arial"/>
          <w:szCs w:val="22"/>
        </w:rPr>
        <w:t>, hogy a piaci vásárlási utalvány, mint támogatási forma 2020. december 31. napját követő biztosításának lehetőségét vizsgálja meg és az ezzel kapcsolatos javaslatát terjessze a</w:t>
      </w:r>
      <w:r>
        <w:rPr>
          <w:rFonts w:cs="Arial"/>
          <w:szCs w:val="22"/>
        </w:rPr>
        <w:t>z októberi</w:t>
      </w:r>
      <w:r w:rsidRPr="00C121E1">
        <w:rPr>
          <w:rFonts w:cs="Arial"/>
          <w:szCs w:val="22"/>
        </w:rPr>
        <w:t xml:space="preserve"> Közgyűlés elé</w:t>
      </w:r>
      <w:r>
        <w:rPr>
          <w:rFonts w:cs="Arial"/>
        </w:rPr>
        <w:t>.</w:t>
      </w:r>
    </w:p>
    <w:p w14:paraId="7793DF54" w14:textId="77777777" w:rsidR="00875279" w:rsidRDefault="00875279" w:rsidP="007A1C4F">
      <w:pPr>
        <w:rPr>
          <w:rFonts w:cs="Arial"/>
          <w:color w:val="000000"/>
        </w:rPr>
      </w:pPr>
    </w:p>
    <w:p w14:paraId="3F752044" w14:textId="77777777" w:rsidR="00B13B0E" w:rsidRDefault="00B13B0E" w:rsidP="00B13B0E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14:paraId="0B63A48D" w14:textId="77777777" w:rsidR="00B13B0E" w:rsidRDefault="00B13B0E" w:rsidP="00B13B0E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08AC7285" w14:textId="77777777" w:rsidR="00B13B0E" w:rsidRDefault="00B13B0E" w:rsidP="00B13B0E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14:paraId="5AB1FBC2" w14:textId="77777777" w:rsidR="00B13B0E" w:rsidRDefault="00B13B0E" w:rsidP="00B13B0E">
      <w:pPr>
        <w:rPr>
          <w:rFonts w:cs="Arial"/>
          <w:color w:val="000000"/>
        </w:rPr>
      </w:pPr>
    </w:p>
    <w:p w14:paraId="79141817" w14:textId="77777777" w:rsidR="00B13B0E" w:rsidRDefault="00B13B0E" w:rsidP="00B13B0E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14:paraId="2BF29447" w14:textId="77777777" w:rsidR="00DB5F92" w:rsidRDefault="00DB5F92" w:rsidP="00B13B0E">
      <w:pPr>
        <w:ind w:left="1410" w:hanging="1410"/>
        <w:jc w:val="both"/>
        <w:rPr>
          <w:rFonts w:cs="Arial"/>
          <w:bCs/>
        </w:rPr>
      </w:pPr>
    </w:p>
    <w:p w14:paraId="348CD773" w14:textId="77777777" w:rsidR="00DD0C9E" w:rsidRDefault="00DD0C9E" w:rsidP="00DD0C9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5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</w:t>
      </w:r>
      <w:r>
        <w:rPr>
          <w:rFonts w:cs="Arial"/>
          <w:b/>
          <w:bCs/>
          <w:spacing w:val="2"/>
        </w:rPr>
        <w:t xml:space="preserve">kiegészített hosszú távú </w:t>
      </w:r>
      <w:r>
        <w:rPr>
          <w:rFonts w:cs="Arial"/>
          <w:b/>
          <w:bCs/>
          <w:spacing w:val="2"/>
        </w:rPr>
        <w:tab/>
        <w:t>fejlesztési tervének, gazdasági programjának megtárgyalására</w:t>
      </w:r>
      <w:r w:rsidRPr="00555FC8">
        <w:rPr>
          <w:rFonts w:cs="Arial"/>
          <w:b/>
          <w:bCs/>
          <w:spacing w:val="2"/>
        </w:rPr>
        <w:t xml:space="preserve"> </w:t>
      </w:r>
    </w:p>
    <w:p w14:paraId="1143BD4D" w14:textId="77777777" w:rsidR="00DD0C9E" w:rsidRPr="00555FC8" w:rsidRDefault="00DD0C9E" w:rsidP="00DD0C9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ab/>
        <w:t>Előadó:</w:t>
      </w:r>
      <w:r w:rsidRPr="00555FC8">
        <w:rPr>
          <w:rFonts w:cs="Arial"/>
        </w:rPr>
        <w:tab/>
      </w:r>
      <w:r>
        <w:rPr>
          <w:rFonts w:cs="Arial"/>
        </w:rPr>
        <w:t>Dr. Kovács Előd, a Polgármesteri Kabinet osztály</w:t>
      </w:r>
      <w:r w:rsidRPr="00555FC8">
        <w:rPr>
          <w:rFonts w:cs="Arial"/>
        </w:rPr>
        <w:t>vezetője</w:t>
      </w:r>
    </w:p>
    <w:p w14:paraId="6EC1DEF4" w14:textId="77777777" w:rsidR="00DD0C9E" w:rsidRPr="00555FC8" w:rsidRDefault="00DD0C9E" w:rsidP="00DD0C9E">
      <w:pPr>
        <w:jc w:val="both"/>
        <w:rPr>
          <w:rFonts w:cs="Arial"/>
          <w:spacing w:val="2"/>
        </w:rPr>
      </w:pPr>
    </w:p>
    <w:p w14:paraId="71D6870D" w14:textId="77777777" w:rsidR="00B158F7" w:rsidRDefault="00B158F7" w:rsidP="00B158F7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2FB9F67D" w14:textId="77777777" w:rsidR="00875279" w:rsidRDefault="00875279" w:rsidP="007A1C4F">
      <w:pPr>
        <w:rPr>
          <w:rFonts w:cs="Arial"/>
          <w:color w:val="000000"/>
        </w:rPr>
      </w:pPr>
    </w:p>
    <w:p w14:paraId="5FEB3F3B" w14:textId="31969A50" w:rsidR="00DD0C9E" w:rsidRPr="00C1379A" w:rsidRDefault="00DD0C9E" w:rsidP="00DD0C9E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5E15A8">
        <w:rPr>
          <w:b/>
          <w:bCs/>
          <w:color w:val="000000"/>
          <w:u w:val="single"/>
        </w:rPr>
        <w:t>2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25F26A78" w14:textId="77777777" w:rsidR="00DD0C9E" w:rsidRDefault="00DD0C9E" w:rsidP="007A1C4F">
      <w:pPr>
        <w:rPr>
          <w:rFonts w:cs="Arial"/>
          <w:color w:val="000000"/>
        </w:rPr>
      </w:pPr>
    </w:p>
    <w:p w14:paraId="0C31E3AB" w14:textId="3D74C966" w:rsidR="00875279" w:rsidRDefault="00DC5654" w:rsidP="00DC5654">
      <w:pPr>
        <w:jc w:val="both"/>
        <w:rPr>
          <w:rFonts w:cs="Arial"/>
          <w:szCs w:val="22"/>
        </w:rPr>
      </w:pPr>
      <w:r w:rsidRPr="00C121E1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Szociális és Lakás Bizottság a „Javaslat Szombathely Megyei Jogú Város kiegészített hosszú távú fejlesztési tervének, gazdasági programjának megtárgyalására” című előterjesztést megtárgyalta és a határozati javaslatot elfogadásra javasolja a Közgyűlésnek.</w:t>
      </w:r>
    </w:p>
    <w:p w14:paraId="22242636" w14:textId="77777777" w:rsidR="00DC5654" w:rsidRDefault="00DC5654" w:rsidP="007A1C4F">
      <w:pPr>
        <w:rPr>
          <w:rFonts w:cs="Arial"/>
          <w:szCs w:val="22"/>
        </w:rPr>
      </w:pPr>
    </w:p>
    <w:p w14:paraId="506DC330" w14:textId="77777777" w:rsidR="00DC5654" w:rsidRDefault="00DC5654" w:rsidP="00DC5654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14:paraId="1DE5E653" w14:textId="77777777" w:rsidR="00DC5654" w:rsidRDefault="00DC5654" w:rsidP="00DC5654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17C1C87C" w14:textId="77777777" w:rsidR="00DC5654" w:rsidRDefault="00DC5654" w:rsidP="00DC5654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14:paraId="0034F7B8" w14:textId="77777777" w:rsidR="00DC5654" w:rsidRDefault="00DC5654" w:rsidP="00DC5654">
      <w:pPr>
        <w:rPr>
          <w:rFonts w:cs="Arial"/>
          <w:color w:val="000000"/>
        </w:rPr>
      </w:pPr>
    </w:p>
    <w:p w14:paraId="0B1009F1" w14:textId="77777777" w:rsidR="00DC5654" w:rsidRDefault="00DC5654" w:rsidP="00DC5654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14:paraId="6177B0A5" w14:textId="77777777" w:rsidR="00DC5654" w:rsidRDefault="00DC5654" w:rsidP="007A1C4F">
      <w:pPr>
        <w:rPr>
          <w:rFonts w:cs="Arial"/>
          <w:color w:val="000000"/>
        </w:rPr>
      </w:pPr>
    </w:p>
    <w:p w14:paraId="3B933A63" w14:textId="4E07E8DF" w:rsidR="00F01A85" w:rsidRPr="00555FC8" w:rsidRDefault="00F01A85" w:rsidP="00F01A85">
      <w:pPr>
        <w:pStyle w:val="Listaszerbekezds"/>
        <w:ind w:left="705" w:hanging="705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6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  <w:spacing w:val="2"/>
        </w:rPr>
        <w:t xml:space="preserve">Javaslat az új bölcsőde kialakításával kapcsolatos döntés meghozatalára </w:t>
      </w:r>
    </w:p>
    <w:p w14:paraId="1A33C16F" w14:textId="77777777" w:rsidR="00F01A85" w:rsidRPr="00555FC8" w:rsidRDefault="00F01A85" w:rsidP="00F01A85">
      <w:pPr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Kalmár Ervin, a Városüzemeltetési és Városfejlesztési Osztály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vezetője</w:t>
      </w:r>
    </w:p>
    <w:p w14:paraId="4E906E27" w14:textId="77777777" w:rsidR="00F01A85" w:rsidRPr="00555FC8" w:rsidRDefault="00F01A85" w:rsidP="00F01A85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 xml:space="preserve">Sebestyén Bianka, a Szombathelyi Egyesített Bölcsődei Intézmény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vezetője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</w:p>
    <w:p w14:paraId="15DEBC2A" w14:textId="77777777" w:rsidR="00F01A85" w:rsidRPr="00555FC8" w:rsidRDefault="00F01A85" w:rsidP="00F01A85">
      <w:pPr>
        <w:ind w:left="705" w:hanging="705"/>
        <w:rPr>
          <w:rFonts w:cs="Arial"/>
        </w:rPr>
      </w:pP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  <w:t>Dr.</w:t>
      </w:r>
      <w:r w:rsidRPr="00555FC8">
        <w:rPr>
          <w:rFonts w:cs="Arial"/>
        </w:rPr>
        <w:t xml:space="preserve"> Kovácsné Takács Klaudia, a Savaria Városfejlesztési Nonprofit Kft.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ügyvezető igazgatója</w:t>
      </w:r>
    </w:p>
    <w:p w14:paraId="1CE5639D" w14:textId="77777777" w:rsidR="00F01A85" w:rsidRPr="00555FC8" w:rsidRDefault="00F01A85" w:rsidP="00F01A85">
      <w:pPr>
        <w:ind w:left="705" w:hanging="705"/>
        <w:rPr>
          <w:rFonts w:cs="Arial"/>
        </w:rPr>
      </w:pP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 xml:space="preserve">Piroska László építész, a Savaria Városfejlesztési Nonprofit Kft.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műszaki vezetője</w:t>
      </w:r>
    </w:p>
    <w:p w14:paraId="4D23955F" w14:textId="77777777" w:rsidR="00F01A85" w:rsidRDefault="00F01A85" w:rsidP="00F01A8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6AF44B0" w14:textId="383131E8" w:rsidR="00F01A85" w:rsidRDefault="00F01A85" w:rsidP="00F01A85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04CD0128" w14:textId="77777777" w:rsidR="007C4463" w:rsidRDefault="007C4463" w:rsidP="00F01A85">
      <w:pPr>
        <w:rPr>
          <w:rFonts w:cs="Arial"/>
          <w:color w:val="000000"/>
        </w:rPr>
      </w:pPr>
    </w:p>
    <w:p w14:paraId="0D8547E3" w14:textId="26E4835C" w:rsidR="00F01A85" w:rsidRPr="00C1379A" w:rsidRDefault="00F01A85" w:rsidP="00F01A85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5E15A8">
        <w:rPr>
          <w:b/>
          <w:bCs/>
          <w:color w:val="000000"/>
          <w:u w:val="single"/>
        </w:rPr>
        <w:t>3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7A8AE4B4" w14:textId="77777777" w:rsidR="00DC5654" w:rsidRDefault="00DC5654" w:rsidP="007A1C4F">
      <w:pPr>
        <w:rPr>
          <w:rFonts w:cs="Arial"/>
          <w:color w:val="000000"/>
        </w:rPr>
      </w:pPr>
    </w:p>
    <w:p w14:paraId="47B2118E" w14:textId="4871CC2A" w:rsidR="007C4463" w:rsidRDefault="007C4463" w:rsidP="007A1C4F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A Szociális és Lakás Bizottság a </w:t>
      </w:r>
      <w:r>
        <w:rPr>
          <w:rFonts w:cs="Arial"/>
          <w:szCs w:val="22"/>
        </w:rPr>
        <w:t>„</w:t>
      </w:r>
      <w:r w:rsidRPr="008752C7">
        <w:rPr>
          <w:rFonts w:cs="Arial"/>
          <w:szCs w:val="22"/>
        </w:rPr>
        <w:t>Javaslat az új bölcsőde kialakításával kapcsolatos</w:t>
      </w:r>
      <w:r>
        <w:rPr>
          <w:rFonts w:cs="Arial"/>
          <w:szCs w:val="22"/>
        </w:rPr>
        <w:t xml:space="preserve"> </w:t>
      </w:r>
      <w:r w:rsidRPr="008752C7">
        <w:rPr>
          <w:rFonts w:cs="Arial"/>
          <w:szCs w:val="22"/>
        </w:rPr>
        <w:t>döntés meghozatalára</w:t>
      </w:r>
      <w:r>
        <w:rPr>
          <w:rFonts w:cs="Arial"/>
          <w:szCs w:val="22"/>
        </w:rPr>
        <w:t>” című előterjesztést megtárgyalta és a határozati javaslatot a Közgyűlésnek elfogadásra javasolja.</w:t>
      </w:r>
    </w:p>
    <w:p w14:paraId="15584D01" w14:textId="77777777" w:rsidR="007C4463" w:rsidRDefault="007C4463" w:rsidP="007A1C4F">
      <w:pPr>
        <w:rPr>
          <w:rFonts w:cs="Arial"/>
          <w:color w:val="000000"/>
        </w:rPr>
      </w:pPr>
    </w:p>
    <w:p w14:paraId="6455196D" w14:textId="77777777" w:rsidR="007C4463" w:rsidRDefault="007C4463" w:rsidP="007C4463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14:paraId="2FBD669B" w14:textId="77777777" w:rsidR="007C4463" w:rsidRDefault="007C4463" w:rsidP="007C4463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10161364" w14:textId="55783669" w:rsidR="007C4463" w:rsidRDefault="007C4463" w:rsidP="007C4463">
      <w:pPr>
        <w:ind w:left="1440"/>
        <w:jc w:val="both"/>
        <w:rPr>
          <w:rFonts w:cs="Arial"/>
          <w:bCs/>
        </w:rPr>
      </w:pPr>
      <w:r w:rsidRPr="00555FC8">
        <w:rPr>
          <w:rFonts w:cs="Arial"/>
        </w:rPr>
        <w:t>Kalmár Ervin, a Városüzemeltetési és Városfejlesztési Osztály vezetője</w:t>
      </w:r>
    </w:p>
    <w:p w14:paraId="39F296F4" w14:textId="243570C7" w:rsidR="007C4463" w:rsidRPr="007C4463" w:rsidRDefault="007C4463" w:rsidP="007C4463">
      <w:pPr>
        <w:rPr>
          <w:rFonts w:cs="Arial"/>
          <w:color w:val="000000"/>
        </w:rPr>
      </w:pPr>
      <w:r w:rsidRPr="007C4463">
        <w:rPr>
          <w:rFonts w:cs="Arial"/>
        </w:rPr>
        <w:tab/>
      </w:r>
      <w:r w:rsidRPr="007C4463">
        <w:rPr>
          <w:rFonts w:cs="Arial"/>
        </w:rPr>
        <w:tab/>
        <w:t xml:space="preserve">Vinczéné dr. Menyhárt Mária,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C4463">
        <w:rPr>
          <w:rFonts w:cs="Arial"/>
        </w:rPr>
        <w:t>vezetője</w:t>
      </w:r>
      <w:r>
        <w:rPr>
          <w:rFonts w:cs="Arial"/>
        </w:rPr>
        <w:t>/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13458D6" w14:textId="77777777" w:rsidR="007C4463" w:rsidRDefault="007C4463" w:rsidP="007C4463">
      <w:pPr>
        <w:ind w:left="1410" w:hanging="1410"/>
        <w:jc w:val="both"/>
        <w:rPr>
          <w:rFonts w:cs="Arial"/>
          <w:b/>
          <w:u w:val="single"/>
        </w:rPr>
      </w:pPr>
    </w:p>
    <w:p w14:paraId="2A95EE40" w14:textId="27903145" w:rsidR="007C4463" w:rsidRDefault="007C4463" w:rsidP="007C4463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14:paraId="778EDFB9" w14:textId="77777777" w:rsidR="007C4463" w:rsidRDefault="007C4463" w:rsidP="007A1C4F">
      <w:pPr>
        <w:rPr>
          <w:rFonts w:cs="Arial"/>
          <w:color w:val="000000"/>
        </w:rPr>
      </w:pPr>
    </w:p>
    <w:p w14:paraId="6F7C161E" w14:textId="77777777" w:rsidR="000652E3" w:rsidRPr="00555FC8" w:rsidRDefault="000652E3" w:rsidP="000652E3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7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  <w:spacing w:val="2"/>
        </w:rPr>
        <w:t xml:space="preserve">Javaslat vezetői megbízásokkal kapcsolatos döntések meghozatalára </w:t>
      </w:r>
    </w:p>
    <w:p w14:paraId="131D17CE" w14:textId="77777777" w:rsidR="000652E3" w:rsidRPr="00555FC8" w:rsidRDefault="000652E3" w:rsidP="000652E3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3F29BD89" w14:textId="77777777" w:rsidR="007C4463" w:rsidRDefault="007C4463" w:rsidP="007A1C4F">
      <w:pPr>
        <w:rPr>
          <w:rFonts w:cs="Arial"/>
          <w:color w:val="000000"/>
        </w:rPr>
      </w:pPr>
    </w:p>
    <w:p w14:paraId="4F2B7675" w14:textId="0811FECE" w:rsidR="000652E3" w:rsidRDefault="000652E3" w:rsidP="000652E3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3F58F807" w14:textId="77777777" w:rsidR="007C4463" w:rsidRDefault="007C4463" w:rsidP="007A1C4F">
      <w:pPr>
        <w:rPr>
          <w:rFonts w:cs="Arial"/>
          <w:color w:val="000000"/>
        </w:rPr>
      </w:pPr>
    </w:p>
    <w:p w14:paraId="7B0011A1" w14:textId="66F61E93" w:rsidR="000652E3" w:rsidRPr="00C1379A" w:rsidRDefault="000652E3" w:rsidP="000652E3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5E15A8">
        <w:rPr>
          <w:b/>
          <w:bCs/>
          <w:color w:val="000000"/>
          <w:u w:val="single"/>
        </w:rPr>
        <w:t>4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43D2E046" w14:textId="77777777" w:rsidR="000652E3" w:rsidRDefault="000652E3" w:rsidP="007A1C4F">
      <w:pPr>
        <w:rPr>
          <w:rFonts w:cs="Arial"/>
          <w:color w:val="000000"/>
        </w:rPr>
      </w:pPr>
    </w:p>
    <w:p w14:paraId="38CE28EB" w14:textId="6814FE50" w:rsidR="000652E3" w:rsidRDefault="000652E3" w:rsidP="005E15A8">
      <w:pPr>
        <w:jc w:val="both"/>
      </w:pPr>
      <w:r>
        <w:rPr>
          <w:rFonts w:cs="Arial"/>
          <w:color w:val="000000"/>
        </w:rPr>
        <w:t xml:space="preserve">A Szociális és Lakás Bizottság a </w:t>
      </w:r>
      <w:r>
        <w:t xml:space="preserve">„Javaslat vezetői megbízásokkal kapcsolatos döntések meghozatalára” című előterjesztést megtárgyalta, </w:t>
      </w:r>
      <w:r w:rsidR="00E139BF">
        <w:t xml:space="preserve">és a Szombathelyi Egyesített Bölcsődei Intézmény vezetői pályázatára vonatkozó felhívásról szóló I. számú </w:t>
      </w:r>
      <w:r>
        <w:t xml:space="preserve">határozati javaslatot </w:t>
      </w:r>
      <w:r w:rsidR="00E139BF">
        <w:t xml:space="preserve">az előterjesztésben foglaltak szerint a Közgyűlésnek </w:t>
      </w:r>
      <w:r>
        <w:t>elfogadásra javasolja</w:t>
      </w:r>
      <w:r w:rsidR="00E139BF">
        <w:t xml:space="preserve"> azzal, hogy a Szakértői Bizottság delegált tagjairól a Közgyűlés szóbeli előterjesztés alapján döntsön</w:t>
      </w:r>
      <w:r>
        <w:t xml:space="preserve">. </w:t>
      </w:r>
    </w:p>
    <w:p w14:paraId="7A89FA58" w14:textId="77777777" w:rsidR="000652E3" w:rsidRDefault="000652E3" w:rsidP="007A1C4F">
      <w:pPr>
        <w:rPr>
          <w:rFonts w:cs="Arial"/>
          <w:color w:val="000000"/>
        </w:rPr>
      </w:pPr>
    </w:p>
    <w:p w14:paraId="29DD7AD9" w14:textId="77777777" w:rsidR="000652E3" w:rsidRDefault="000652E3" w:rsidP="000652E3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14:paraId="30BEA13D" w14:textId="77777777" w:rsidR="000652E3" w:rsidRDefault="000652E3" w:rsidP="000652E3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1C3C62CD" w14:textId="77777777" w:rsidR="000652E3" w:rsidRDefault="000652E3" w:rsidP="000652E3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14:paraId="53A70A71" w14:textId="77777777" w:rsidR="000652E3" w:rsidRDefault="000652E3" w:rsidP="000652E3">
      <w:pPr>
        <w:rPr>
          <w:rFonts w:cs="Arial"/>
          <w:color w:val="000000"/>
        </w:rPr>
      </w:pPr>
    </w:p>
    <w:p w14:paraId="4A488530" w14:textId="77777777" w:rsidR="000652E3" w:rsidRDefault="000652E3" w:rsidP="000652E3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14:paraId="4FA35CBF" w14:textId="77777777" w:rsidR="000652E3" w:rsidRDefault="000652E3" w:rsidP="007A1C4F">
      <w:pPr>
        <w:rPr>
          <w:rFonts w:cs="Arial"/>
          <w:color w:val="000000"/>
        </w:rPr>
      </w:pPr>
    </w:p>
    <w:p w14:paraId="06941348" w14:textId="11DD8B22" w:rsidR="00E139BF" w:rsidRDefault="00E139BF" w:rsidP="00E139B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9B46022" w14:textId="77777777" w:rsidR="00E139BF" w:rsidRDefault="00E139BF" w:rsidP="00E139BF">
      <w:pPr>
        <w:rPr>
          <w:rFonts w:cs="Arial"/>
          <w:color w:val="000000"/>
        </w:rPr>
      </w:pPr>
    </w:p>
    <w:p w14:paraId="17D8F449" w14:textId="6314AE56" w:rsidR="00E139BF" w:rsidRPr="00C1379A" w:rsidRDefault="00E139BF" w:rsidP="00E139BF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205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792058C7" w14:textId="77777777" w:rsidR="00E139BF" w:rsidRDefault="00E139BF" w:rsidP="00E139BF">
      <w:pPr>
        <w:rPr>
          <w:rFonts w:cs="Arial"/>
          <w:color w:val="000000"/>
        </w:rPr>
      </w:pPr>
    </w:p>
    <w:p w14:paraId="68FAB656" w14:textId="4E3FB005" w:rsidR="00E139BF" w:rsidRDefault="00E139BF" w:rsidP="00E139BF">
      <w:pPr>
        <w:jc w:val="both"/>
      </w:pPr>
      <w:r>
        <w:rPr>
          <w:rFonts w:cs="Arial"/>
          <w:color w:val="000000"/>
        </w:rPr>
        <w:t xml:space="preserve">A Szociális és Lakás Bizottság a </w:t>
      </w:r>
      <w:r>
        <w:t xml:space="preserve">„Javaslat vezetői megbízásokkal kapcsolatos döntések meghozatalára” című előterjesztést megtárgyalta, és a Pálos Károly Szociális Szolgáltató Központ és Gyermekjóléti Szolgálat vezetői pályázatára vonatkozó felhívásról szóló II. számú határozati javaslatot az előterjesztésben foglaltak szerint a Közgyűlésnek elfogadásra javasolja azzal, hogy a Szakértői Bizottság delegált tagjairól a Közgyűlés szóbeli előterjesztés alapján döntsön. </w:t>
      </w:r>
    </w:p>
    <w:p w14:paraId="7531FEBF" w14:textId="77777777" w:rsidR="00E139BF" w:rsidRDefault="00E139BF" w:rsidP="00E139BF">
      <w:pPr>
        <w:rPr>
          <w:rFonts w:cs="Arial"/>
          <w:color w:val="000000"/>
        </w:rPr>
      </w:pPr>
    </w:p>
    <w:p w14:paraId="1A06C8BF" w14:textId="77777777" w:rsidR="00E139BF" w:rsidRDefault="00E139BF" w:rsidP="00E139BF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14:paraId="114FF579" w14:textId="77777777" w:rsidR="00E139BF" w:rsidRDefault="00E139BF" w:rsidP="00E139BF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14:paraId="4388CB45" w14:textId="77777777" w:rsidR="00E139BF" w:rsidRDefault="00E139BF" w:rsidP="00E139BF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14:paraId="71EAE543" w14:textId="77777777" w:rsidR="00E139BF" w:rsidRDefault="00E139BF" w:rsidP="00E139BF">
      <w:pPr>
        <w:rPr>
          <w:rFonts w:cs="Arial"/>
          <w:color w:val="000000"/>
        </w:rPr>
      </w:pPr>
    </w:p>
    <w:p w14:paraId="5B6A3B51" w14:textId="77777777" w:rsidR="00E139BF" w:rsidRDefault="00E139BF" w:rsidP="00E139BF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14:paraId="4929DD6F" w14:textId="77777777" w:rsidR="000652E3" w:rsidRDefault="000652E3" w:rsidP="007A1C4F">
      <w:pPr>
        <w:rPr>
          <w:rFonts w:cs="Arial"/>
          <w:color w:val="000000"/>
        </w:rPr>
      </w:pPr>
    </w:p>
    <w:p w14:paraId="6C6970DA" w14:textId="77777777" w:rsidR="00A72D7C" w:rsidRPr="00555FC8" w:rsidRDefault="00A72D7C" w:rsidP="00A72D7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>
        <w:rPr>
          <w:rFonts w:cs="Arial"/>
          <w:b/>
          <w:bCs/>
        </w:rPr>
        <w:t>Tájékoztató</w:t>
      </w:r>
      <w:r w:rsidRPr="00555FC8">
        <w:rPr>
          <w:rFonts w:cs="Arial"/>
          <w:b/>
          <w:bCs/>
        </w:rPr>
        <w:t xml:space="preserve"> önkormányzati tulajdonban lévő lakóépületek </w:t>
      </w:r>
      <w:r>
        <w:rPr>
          <w:rFonts w:cs="Arial"/>
          <w:b/>
          <w:bCs/>
        </w:rPr>
        <w:t>műszaki állapotáról</w:t>
      </w:r>
    </w:p>
    <w:p w14:paraId="241B40E0" w14:textId="77777777" w:rsidR="00A72D7C" w:rsidRPr="00555FC8" w:rsidRDefault="00A72D7C" w:rsidP="00A72D7C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14:paraId="44949795" w14:textId="77777777" w:rsidR="00A72D7C" w:rsidRPr="00555FC8" w:rsidRDefault="00A72D7C" w:rsidP="00A72D7C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 xml:space="preserve">Szijártó Győző, a SZOVA Nonprofit Zrt. Városüzemeltetési </w:t>
      </w:r>
      <w:r w:rsidRPr="00555FC8">
        <w:rPr>
          <w:rFonts w:cs="Arial"/>
        </w:rPr>
        <w:tab/>
        <w:t>Igazgatója</w:t>
      </w:r>
    </w:p>
    <w:p w14:paraId="59F3AFD2" w14:textId="77777777" w:rsidR="00E50B29" w:rsidRDefault="00E50B29" w:rsidP="007A1C4F">
      <w:pPr>
        <w:rPr>
          <w:rFonts w:cs="Arial"/>
          <w:color w:val="000000"/>
        </w:rPr>
      </w:pPr>
    </w:p>
    <w:p w14:paraId="205DF411" w14:textId="77777777" w:rsidR="00750F35" w:rsidRDefault="00750F35" w:rsidP="007A1C4F">
      <w:pPr>
        <w:rPr>
          <w:rFonts w:cs="Arial"/>
          <w:color w:val="000000"/>
        </w:rPr>
      </w:pPr>
    </w:p>
    <w:p w14:paraId="4F68F08A" w14:textId="77777777" w:rsidR="00750F35" w:rsidRDefault="00750F35" w:rsidP="007A1C4F">
      <w:pPr>
        <w:rPr>
          <w:rFonts w:cs="Arial"/>
          <w:color w:val="000000"/>
        </w:rPr>
      </w:pPr>
    </w:p>
    <w:p w14:paraId="07E0B919" w14:textId="77777777" w:rsidR="00750F35" w:rsidRDefault="00750F35" w:rsidP="007A1C4F">
      <w:pPr>
        <w:rPr>
          <w:rFonts w:cs="Arial"/>
          <w:color w:val="000000"/>
        </w:rPr>
      </w:pPr>
    </w:p>
    <w:p w14:paraId="5329BB30" w14:textId="77777777" w:rsidR="00750F35" w:rsidRDefault="00750F35" w:rsidP="007A1C4F">
      <w:pPr>
        <w:rPr>
          <w:rFonts w:cs="Arial"/>
          <w:color w:val="000000"/>
        </w:rPr>
      </w:pPr>
    </w:p>
    <w:p w14:paraId="505ACCEC" w14:textId="64054E44" w:rsidR="00A72D7C" w:rsidRDefault="00A72D7C" w:rsidP="00A72D7C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4674616F" w14:textId="77777777" w:rsidR="00A72D7C" w:rsidRDefault="00A72D7C" w:rsidP="00A72D7C">
      <w:pPr>
        <w:rPr>
          <w:rFonts w:cs="Arial"/>
          <w:color w:val="000000"/>
        </w:rPr>
      </w:pPr>
    </w:p>
    <w:p w14:paraId="79CAC825" w14:textId="5D8B0C43" w:rsidR="00A72D7C" w:rsidRPr="00C1379A" w:rsidRDefault="00A72D7C" w:rsidP="00A72D7C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E02A22">
        <w:rPr>
          <w:b/>
          <w:bCs/>
          <w:color w:val="000000"/>
          <w:u w:val="single"/>
        </w:rPr>
        <w:t>6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6649F120" w14:textId="7A722C15" w:rsidR="00A72D7C" w:rsidRDefault="00A72D7C" w:rsidP="00A72D7C">
      <w:pPr>
        <w:pStyle w:val="lfej"/>
        <w:tabs>
          <w:tab w:val="clear" w:pos="4536"/>
          <w:tab w:val="clear" w:pos="9072"/>
          <w:tab w:val="left" w:pos="0"/>
          <w:tab w:val="right" w:pos="10490"/>
        </w:tabs>
        <w:jc w:val="both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D56543">
        <w:rPr>
          <w:rFonts w:cs="Arial"/>
          <w:bCs/>
        </w:rPr>
        <w:t>A Szociális és Lakás</w:t>
      </w:r>
      <w:r>
        <w:rPr>
          <w:rFonts w:cs="Arial"/>
          <w:bCs/>
        </w:rPr>
        <w:t xml:space="preserve"> Bizottság</w:t>
      </w:r>
      <w:r w:rsidRPr="00D56543">
        <w:rPr>
          <w:rFonts w:cs="Arial"/>
          <w:bCs/>
        </w:rPr>
        <w:t xml:space="preserve"> </w:t>
      </w:r>
      <w:r>
        <w:rPr>
          <w:rFonts w:cs="Arial"/>
          <w:bCs/>
        </w:rPr>
        <w:t xml:space="preserve">az </w:t>
      </w:r>
      <w:r w:rsidRPr="000C5C6F">
        <w:rPr>
          <w:rFonts w:cs="Arial"/>
        </w:rPr>
        <w:t>önkormányzati tulajdonban lévő lakóépületek</w:t>
      </w:r>
      <w:r>
        <w:rPr>
          <w:rFonts w:cs="Arial"/>
        </w:rPr>
        <w:t xml:space="preserve"> műszaki </w:t>
      </w:r>
      <w:r>
        <w:rPr>
          <w:rFonts w:cs="Arial"/>
        </w:rPr>
        <w:tab/>
        <w:t xml:space="preserve">állapotáról szóló tájékoztatót </w:t>
      </w:r>
      <w:r w:rsidRPr="00D56543">
        <w:rPr>
          <w:rFonts w:cs="Arial"/>
          <w:bCs/>
        </w:rPr>
        <w:t xml:space="preserve">megtárgyalta, </w:t>
      </w:r>
      <w:r>
        <w:rPr>
          <w:rFonts w:cs="Arial"/>
          <w:bCs/>
        </w:rPr>
        <w:t xml:space="preserve">és egyetért azzal, hogy a Szombathely, </w:t>
      </w:r>
      <w:r w:rsidRPr="0008514E">
        <w:rPr>
          <w:rFonts w:cs="Arial"/>
        </w:rPr>
        <w:t>Gárdonyi Géza u. 1.</w:t>
      </w:r>
      <w:r>
        <w:rPr>
          <w:rFonts w:cs="Arial"/>
        </w:rPr>
        <w:t>, a</w:t>
      </w:r>
      <w:r w:rsidRPr="0008514E">
        <w:rPr>
          <w:rFonts w:cs="Arial"/>
        </w:rPr>
        <w:t xml:space="preserve"> Szombathely, 11-es Huszár út 198.</w:t>
      </w:r>
      <w:r>
        <w:rPr>
          <w:rFonts w:cs="Arial"/>
        </w:rPr>
        <w:t>, és a</w:t>
      </w:r>
      <w:r w:rsidRPr="0008514E">
        <w:rPr>
          <w:rFonts w:cs="Arial"/>
        </w:rPr>
        <w:t xml:space="preserve"> Szombathely, Körmendi u. 14.</w:t>
      </w:r>
      <w:r>
        <w:rPr>
          <w:rFonts w:cs="Arial"/>
        </w:rPr>
        <w:t xml:space="preserve"> szám alatti lakóépületekben</w:t>
      </w:r>
      <w:r w:rsidRPr="0008514E">
        <w:rPr>
          <w:rFonts w:cs="Arial"/>
        </w:rPr>
        <w:t xml:space="preserve"> </w:t>
      </w:r>
      <w:r>
        <w:rPr>
          <w:rFonts w:cs="Arial"/>
        </w:rPr>
        <w:t xml:space="preserve">található bérlakások műszaki állapot leromlottságának sorrendjében, az önkormányzati bérlakás-állomány lehetőségeinek figyelembevételével ütemezve, az ott lakó családok lakhatása más módon kerüljön megoldásra. </w:t>
      </w:r>
    </w:p>
    <w:p w14:paraId="3DB4498B" w14:textId="77777777" w:rsidR="00A72D7C" w:rsidRPr="0008514E" w:rsidRDefault="00A72D7C" w:rsidP="00A72D7C">
      <w:pPr>
        <w:pStyle w:val="Listaszerbekezds"/>
        <w:ind w:left="-567" w:right="-426"/>
        <w:jc w:val="both"/>
        <w:rPr>
          <w:rFonts w:cs="Arial"/>
        </w:rPr>
      </w:pPr>
    </w:p>
    <w:p w14:paraId="48762912" w14:textId="353EF082" w:rsidR="00A72D7C" w:rsidRPr="00C85EEB" w:rsidRDefault="004C1939" w:rsidP="00A72D7C">
      <w:pPr>
        <w:ind w:left="-567"/>
        <w:jc w:val="both"/>
        <w:rPr>
          <w:rFonts w:cs="Arial"/>
          <w:bCs/>
        </w:rPr>
      </w:pPr>
      <w:r w:rsidRPr="004C1939">
        <w:rPr>
          <w:rFonts w:cs="Arial"/>
          <w:b/>
          <w:bCs/>
        </w:rPr>
        <w:tab/>
      </w:r>
      <w:r w:rsidR="00A72D7C" w:rsidRPr="000C5C6F">
        <w:rPr>
          <w:rFonts w:cs="Arial"/>
          <w:b/>
          <w:bCs/>
          <w:u w:val="single"/>
        </w:rPr>
        <w:t>Felelős:</w:t>
      </w:r>
      <w:r w:rsidR="00A72D7C" w:rsidRPr="00C85EEB">
        <w:rPr>
          <w:rFonts w:cs="Arial"/>
          <w:bCs/>
        </w:rPr>
        <w:tab/>
        <w:t>Dr. Czeglédy Csaba, a Szociális és Lakás Bizottság elnöke</w:t>
      </w:r>
    </w:p>
    <w:p w14:paraId="78126DA1" w14:textId="0717D3FE" w:rsidR="00A72D7C" w:rsidRDefault="00A72D7C" w:rsidP="00A72D7C">
      <w:pPr>
        <w:ind w:left="-567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</w:t>
      </w:r>
      <w:r w:rsidR="00B158F7">
        <w:rPr>
          <w:rFonts w:cs="Arial"/>
          <w:bCs/>
        </w:rPr>
        <w:tab/>
      </w:r>
      <w:r w:rsidR="00B158F7">
        <w:rPr>
          <w:rFonts w:cs="Arial"/>
          <w:bCs/>
        </w:rPr>
        <w:tab/>
      </w:r>
      <w:r w:rsidRPr="00C85EEB">
        <w:rPr>
          <w:rFonts w:cs="Arial"/>
          <w:bCs/>
        </w:rPr>
        <w:t xml:space="preserve">/a végrehajtásért: </w:t>
      </w:r>
    </w:p>
    <w:p w14:paraId="7604AE60" w14:textId="382C7697" w:rsidR="00A72D7C" w:rsidRDefault="00A72D7C" w:rsidP="00A72D7C">
      <w:pPr>
        <w:ind w:left="-567"/>
        <w:jc w:val="both"/>
        <w:rPr>
          <w:rFonts w:cs="Arial"/>
          <w:bCs/>
        </w:rPr>
      </w:pPr>
      <w:r w:rsidRPr="00C85EEB">
        <w:rPr>
          <w:rFonts w:cs="Arial"/>
          <w:bCs/>
        </w:rPr>
        <w:tab/>
      </w:r>
      <w:r w:rsidRPr="00C85EEB">
        <w:rPr>
          <w:rFonts w:cs="Arial"/>
          <w:bCs/>
        </w:rPr>
        <w:tab/>
      </w:r>
      <w:r w:rsidR="00B158F7">
        <w:rPr>
          <w:rFonts w:cs="Arial"/>
          <w:bCs/>
        </w:rPr>
        <w:tab/>
      </w:r>
      <w:r w:rsidRPr="00C85EEB">
        <w:rPr>
          <w:rFonts w:cs="Arial"/>
          <w:bCs/>
        </w:rPr>
        <w:t>Szentkirályi Bernadett, a Lakás Iroda vezetője</w:t>
      </w:r>
      <w:r>
        <w:rPr>
          <w:rFonts w:cs="Arial"/>
          <w:bCs/>
        </w:rPr>
        <w:t>,</w:t>
      </w:r>
    </w:p>
    <w:p w14:paraId="2CA28081" w14:textId="3039785A" w:rsidR="00A72D7C" w:rsidRDefault="00A72D7C" w:rsidP="00A72D7C">
      <w:pPr>
        <w:ind w:left="-567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</w:t>
      </w:r>
      <w:r w:rsidR="00B158F7">
        <w:rPr>
          <w:rFonts w:cs="Arial"/>
          <w:bCs/>
        </w:rPr>
        <w:tab/>
      </w:r>
      <w:r w:rsidR="00B158F7">
        <w:rPr>
          <w:rFonts w:cs="Arial"/>
          <w:bCs/>
        </w:rPr>
        <w:tab/>
      </w:r>
      <w:r>
        <w:rPr>
          <w:rFonts w:cs="Arial"/>
          <w:bCs/>
        </w:rPr>
        <w:t>Szijártó Győző, a SZOVA Nonprofit Zrt. városüzemeltetési igazgatója</w:t>
      </w:r>
      <w:r w:rsidRPr="00C85EEB">
        <w:rPr>
          <w:rFonts w:cs="Arial"/>
          <w:bCs/>
        </w:rPr>
        <w:t>/</w:t>
      </w:r>
    </w:p>
    <w:p w14:paraId="7128906E" w14:textId="77777777" w:rsidR="00A72D7C" w:rsidRPr="00C85EEB" w:rsidRDefault="00A72D7C" w:rsidP="00A72D7C">
      <w:pPr>
        <w:ind w:left="-567"/>
        <w:jc w:val="both"/>
        <w:rPr>
          <w:rFonts w:cs="Arial"/>
          <w:bCs/>
        </w:rPr>
      </w:pPr>
    </w:p>
    <w:p w14:paraId="3C39B550" w14:textId="4A9D6BF7" w:rsidR="00A72D7C" w:rsidRPr="00C02755" w:rsidRDefault="004C1939" w:rsidP="00A72D7C">
      <w:pPr>
        <w:ind w:left="-567"/>
        <w:jc w:val="both"/>
        <w:rPr>
          <w:rFonts w:cs="Arial"/>
          <w:u w:val="single"/>
        </w:rPr>
      </w:pPr>
      <w:r w:rsidRPr="004C1939">
        <w:rPr>
          <w:rFonts w:cs="Arial"/>
          <w:b/>
        </w:rPr>
        <w:tab/>
      </w:r>
      <w:r w:rsidR="00A72D7C" w:rsidRPr="00C85EEB">
        <w:rPr>
          <w:rFonts w:cs="Arial"/>
          <w:b/>
          <w:u w:val="single"/>
        </w:rPr>
        <w:t>Határidő:</w:t>
      </w:r>
      <w:r w:rsidR="00A72D7C" w:rsidRPr="00C85EEB">
        <w:rPr>
          <w:rFonts w:cs="Arial"/>
        </w:rPr>
        <w:tab/>
      </w:r>
      <w:r w:rsidR="00A72D7C">
        <w:rPr>
          <w:rFonts w:cs="Arial"/>
        </w:rPr>
        <w:t xml:space="preserve">folyamatos </w:t>
      </w:r>
    </w:p>
    <w:p w14:paraId="410E11CA" w14:textId="77777777" w:rsidR="00A72D7C" w:rsidRDefault="00A72D7C" w:rsidP="007A1C4F">
      <w:pPr>
        <w:rPr>
          <w:rFonts w:cs="Arial"/>
          <w:color w:val="000000"/>
        </w:rPr>
      </w:pPr>
    </w:p>
    <w:p w14:paraId="486473D3" w14:textId="77777777" w:rsidR="00A72D7C" w:rsidRPr="00555FC8" w:rsidRDefault="00A72D7C" w:rsidP="00A72D7C">
      <w:pPr>
        <w:jc w:val="both"/>
        <w:rPr>
          <w:rFonts w:cs="Arial"/>
        </w:rPr>
      </w:pPr>
      <w:r>
        <w:rPr>
          <w:rFonts w:cs="Arial"/>
          <w:b/>
          <w:bCs/>
        </w:rPr>
        <w:t>9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Tájékoztató a </w:t>
      </w:r>
      <w:proofErr w:type="spellStart"/>
      <w:r w:rsidRPr="00555FC8">
        <w:rPr>
          <w:rFonts w:cs="Arial"/>
          <w:b/>
          <w:bCs/>
        </w:rPr>
        <w:t>Gothard</w:t>
      </w:r>
      <w:proofErr w:type="spellEnd"/>
      <w:r w:rsidRPr="00555FC8">
        <w:rPr>
          <w:rFonts w:cs="Arial"/>
          <w:b/>
          <w:bCs/>
        </w:rPr>
        <w:t xml:space="preserve"> – kastély „Modern Városok Program” keretében </w:t>
      </w:r>
      <w:r w:rsidRPr="00555FC8">
        <w:rPr>
          <w:rFonts w:cs="Arial"/>
          <w:b/>
          <w:bCs/>
        </w:rPr>
        <w:tab/>
        <w:t xml:space="preserve">történő állagmegóvásáról </w:t>
      </w:r>
    </w:p>
    <w:p w14:paraId="50BC372C" w14:textId="77777777" w:rsidR="00A72D7C" w:rsidRPr="00555FC8" w:rsidRDefault="00A72D7C" w:rsidP="00A72D7C">
      <w:pPr>
        <w:jc w:val="both"/>
        <w:rPr>
          <w:rFonts w:cs="Arial"/>
        </w:rPr>
      </w:pPr>
      <w:r w:rsidRPr="00555FC8">
        <w:rPr>
          <w:rFonts w:cs="Arial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Sütő-Komláti Gyöngyvér, Városfejlesztési Iroda vezetője</w:t>
      </w:r>
    </w:p>
    <w:p w14:paraId="4745876B" w14:textId="77777777" w:rsidR="00A72D7C" w:rsidRDefault="00A72D7C" w:rsidP="007A1C4F">
      <w:pPr>
        <w:rPr>
          <w:rFonts w:cs="Arial"/>
          <w:color w:val="000000"/>
        </w:rPr>
      </w:pPr>
    </w:p>
    <w:p w14:paraId="6692749B" w14:textId="2ACFA1C0" w:rsidR="00A72D7C" w:rsidRDefault="00A72D7C" w:rsidP="00A72D7C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B90420A" w14:textId="77777777" w:rsidR="00A72D7C" w:rsidRDefault="00A72D7C" w:rsidP="00A72D7C">
      <w:pPr>
        <w:rPr>
          <w:rFonts w:cs="Arial"/>
          <w:color w:val="000000"/>
        </w:rPr>
      </w:pPr>
    </w:p>
    <w:p w14:paraId="08424A69" w14:textId="65C0BC54" w:rsidR="00A72D7C" w:rsidRPr="00C1379A" w:rsidRDefault="00A72D7C" w:rsidP="00A72D7C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E02A22">
        <w:rPr>
          <w:b/>
          <w:bCs/>
          <w:color w:val="000000"/>
          <w:u w:val="single"/>
        </w:rPr>
        <w:t>7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3EE1EE68" w14:textId="77777777" w:rsidR="00A72D7C" w:rsidRDefault="00A72D7C" w:rsidP="007A1C4F">
      <w:pPr>
        <w:rPr>
          <w:rFonts w:cs="Arial"/>
          <w:color w:val="000000"/>
        </w:rPr>
      </w:pPr>
    </w:p>
    <w:p w14:paraId="713BB657" w14:textId="70602ECB" w:rsidR="005E15A8" w:rsidRPr="005E15A8" w:rsidRDefault="00A72D7C" w:rsidP="005E15A8">
      <w:pPr>
        <w:pStyle w:val="Listaszerbekezds"/>
        <w:numPr>
          <w:ilvl w:val="0"/>
          <w:numId w:val="32"/>
        </w:numPr>
        <w:jc w:val="both"/>
        <w:rPr>
          <w:rFonts w:cs="Arial"/>
          <w:bCs/>
        </w:rPr>
      </w:pPr>
      <w:r w:rsidRPr="005E15A8">
        <w:rPr>
          <w:rFonts w:cs="Arial"/>
          <w:bCs/>
        </w:rPr>
        <w:t xml:space="preserve">A Szociális és Lakás Bizottság </w:t>
      </w:r>
      <w:r w:rsidRPr="005E15A8">
        <w:rPr>
          <w:rFonts w:cs="Arial"/>
        </w:rPr>
        <w:t xml:space="preserve">a „Modern Városok Program” keretében a </w:t>
      </w:r>
      <w:proofErr w:type="spellStart"/>
      <w:r w:rsidRPr="005E15A8">
        <w:rPr>
          <w:rFonts w:cs="Arial"/>
        </w:rPr>
        <w:t>Gothard</w:t>
      </w:r>
      <w:proofErr w:type="spellEnd"/>
      <w:r w:rsidRPr="005E15A8">
        <w:rPr>
          <w:rFonts w:cs="Arial"/>
        </w:rPr>
        <w:t>–kastély felújítására fel nem használt támogatásnak állagmegóvásra történő fordításáról</w:t>
      </w:r>
      <w:r w:rsidRPr="005E15A8">
        <w:rPr>
          <w:rFonts w:cs="Arial"/>
          <w:bCs/>
        </w:rPr>
        <w:t xml:space="preserve"> szóló tájékoztatót megtárgyalta, azt elfogadta.</w:t>
      </w:r>
    </w:p>
    <w:p w14:paraId="649B1AF2" w14:textId="77777777" w:rsidR="005E15A8" w:rsidRDefault="005E15A8" w:rsidP="00A72D7C">
      <w:pPr>
        <w:jc w:val="both"/>
        <w:rPr>
          <w:rFonts w:cs="Arial"/>
          <w:bCs/>
        </w:rPr>
      </w:pPr>
    </w:p>
    <w:p w14:paraId="3410F11B" w14:textId="7D220972" w:rsidR="00A72D7C" w:rsidRPr="005E15A8" w:rsidRDefault="00A72D7C" w:rsidP="005E15A8">
      <w:pPr>
        <w:pStyle w:val="Listaszerbekezds"/>
        <w:numPr>
          <w:ilvl w:val="0"/>
          <w:numId w:val="32"/>
        </w:numPr>
        <w:jc w:val="both"/>
        <w:rPr>
          <w:rFonts w:cs="Arial"/>
          <w:bCs/>
        </w:rPr>
      </w:pPr>
      <w:r w:rsidRPr="005E15A8">
        <w:rPr>
          <w:rFonts w:cs="Arial"/>
          <w:bCs/>
        </w:rPr>
        <w:t>A Bizottság felkéri a SZOVA Nonprofit Zrt-t, hogy az épület meglévő közművei felújításának és szükségszerű bővítésének költségigényét, továbbá a gázhálózat kiépítésének lehetőségét és költségét vizsgálja meg és az erről szóló tájékoztatót terjessze a Bizottság elé.</w:t>
      </w:r>
    </w:p>
    <w:p w14:paraId="08FE67B6" w14:textId="77777777" w:rsidR="00A72D7C" w:rsidRDefault="00A72D7C" w:rsidP="00A72D7C">
      <w:pPr>
        <w:jc w:val="both"/>
        <w:rPr>
          <w:rFonts w:cs="Arial"/>
          <w:bCs/>
        </w:rPr>
      </w:pPr>
    </w:p>
    <w:p w14:paraId="22DD6EDC" w14:textId="77777777" w:rsidR="00A72D7C" w:rsidRPr="00C85EEB" w:rsidRDefault="00A72D7C" w:rsidP="00A72D7C">
      <w:pPr>
        <w:jc w:val="both"/>
        <w:rPr>
          <w:rFonts w:cs="Arial"/>
          <w:bCs/>
        </w:rPr>
      </w:pPr>
      <w:r w:rsidRPr="00784CDF">
        <w:rPr>
          <w:rFonts w:cs="Arial"/>
          <w:b/>
          <w:bCs/>
          <w:u w:val="single"/>
        </w:rPr>
        <w:t>Felelős:</w:t>
      </w:r>
      <w:r w:rsidRPr="00C85EEB">
        <w:rPr>
          <w:rFonts w:cs="Arial"/>
          <w:bCs/>
        </w:rPr>
        <w:tab/>
        <w:t>Dr. Czeglédy Csaba, a Szociális és Lakás Bizottság elnöke</w:t>
      </w:r>
    </w:p>
    <w:p w14:paraId="23F2BB2D" w14:textId="77777777" w:rsidR="00A72D7C" w:rsidRDefault="00A72D7C" w:rsidP="00A72D7C">
      <w:pPr>
        <w:ind w:left="708" w:firstLine="708"/>
        <w:jc w:val="both"/>
        <w:rPr>
          <w:rFonts w:cs="Arial"/>
          <w:bCs/>
        </w:rPr>
      </w:pPr>
      <w:r w:rsidRPr="00C85EEB">
        <w:rPr>
          <w:rFonts w:cs="Arial"/>
          <w:bCs/>
        </w:rPr>
        <w:t xml:space="preserve">/a végrehajtásért: </w:t>
      </w:r>
    </w:p>
    <w:p w14:paraId="72AC9AFC" w14:textId="77777777" w:rsidR="00D944AE" w:rsidRDefault="00A72D7C" w:rsidP="00A72D7C">
      <w:pPr>
        <w:jc w:val="both"/>
        <w:rPr>
          <w:rFonts w:cs="Arial"/>
          <w:bCs/>
        </w:rPr>
      </w:pPr>
      <w:r w:rsidRPr="00C85EEB">
        <w:rPr>
          <w:rFonts w:cs="Arial"/>
          <w:bCs/>
        </w:rPr>
        <w:tab/>
      </w:r>
      <w:r w:rsidRPr="00C85EEB">
        <w:rPr>
          <w:rFonts w:cs="Arial"/>
          <w:bCs/>
        </w:rPr>
        <w:tab/>
        <w:t>Szentkirályi Bernadett, a Lakás Iroda vezetője</w:t>
      </w:r>
    </w:p>
    <w:p w14:paraId="32036B3D" w14:textId="028CD871" w:rsidR="00A72D7C" w:rsidRPr="00C85EEB" w:rsidRDefault="00D944AE" w:rsidP="00D944AE">
      <w:pPr>
        <w:ind w:left="708" w:firstLine="708"/>
        <w:jc w:val="both"/>
        <w:rPr>
          <w:rFonts w:cs="Arial"/>
          <w:bCs/>
        </w:rPr>
      </w:pPr>
      <w:r w:rsidRPr="00C026C6">
        <w:rPr>
          <w:rFonts w:cs="Arial"/>
          <w:bCs/>
        </w:rPr>
        <w:t xml:space="preserve">Dr. </w:t>
      </w:r>
      <w:r w:rsidR="00FD38E3" w:rsidRPr="00C026C6">
        <w:rPr>
          <w:rFonts w:cs="Arial"/>
          <w:bCs/>
        </w:rPr>
        <w:t xml:space="preserve">Németh Gábor, a SZOVA </w:t>
      </w:r>
      <w:proofErr w:type="spellStart"/>
      <w:r w:rsidR="00FD38E3" w:rsidRPr="00C026C6">
        <w:rPr>
          <w:rFonts w:cs="Arial"/>
          <w:bCs/>
        </w:rPr>
        <w:t>NZRt</w:t>
      </w:r>
      <w:proofErr w:type="spellEnd"/>
      <w:r w:rsidR="00FD38E3" w:rsidRPr="00C026C6">
        <w:rPr>
          <w:rFonts w:cs="Arial"/>
          <w:bCs/>
        </w:rPr>
        <w:t>. vezé</w:t>
      </w:r>
      <w:r w:rsidRPr="00C026C6">
        <w:rPr>
          <w:rFonts w:cs="Arial"/>
          <w:bCs/>
        </w:rPr>
        <w:t>rigazgatója</w:t>
      </w:r>
      <w:r w:rsidR="00A72D7C" w:rsidRPr="00C026C6">
        <w:rPr>
          <w:rFonts w:cs="Arial"/>
          <w:bCs/>
        </w:rPr>
        <w:t>/</w:t>
      </w:r>
    </w:p>
    <w:p w14:paraId="4835DE59" w14:textId="77777777" w:rsidR="00A72D7C" w:rsidRPr="00C85EEB" w:rsidRDefault="00A72D7C" w:rsidP="00A72D7C">
      <w:pPr>
        <w:jc w:val="both"/>
        <w:rPr>
          <w:rFonts w:cs="Arial"/>
          <w:b/>
          <w:u w:val="single"/>
        </w:rPr>
      </w:pPr>
    </w:p>
    <w:p w14:paraId="559FD858" w14:textId="77777777" w:rsidR="00A72D7C" w:rsidRPr="00C85EEB" w:rsidRDefault="00A72D7C" w:rsidP="00A72D7C">
      <w:pPr>
        <w:jc w:val="both"/>
        <w:rPr>
          <w:rFonts w:cs="Arial"/>
          <w:b/>
          <w:u w:val="single"/>
        </w:rPr>
      </w:pPr>
      <w:r w:rsidRPr="00C85EEB">
        <w:rPr>
          <w:rFonts w:cs="Arial"/>
          <w:b/>
          <w:u w:val="single"/>
        </w:rPr>
        <w:t>Határidő:</w:t>
      </w:r>
      <w:r w:rsidRPr="00C85EEB">
        <w:rPr>
          <w:rFonts w:cs="Arial"/>
        </w:rPr>
        <w:tab/>
      </w:r>
      <w:r>
        <w:rPr>
          <w:rFonts w:cs="Arial"/>
        </w:rPr>
        <w:t xml:space="preserve">a Bizottság 2020. december havi ülése </w:t>
      </w:r>
    </w:p>
    <w:p w14:paraId="7C83D5CF" w14:textId="77777777" w:rsidR="00A72D7C" w:rsidRDefault="00A72D7C" w:rsidP="007A1C4F">
      <w:pPr>
        <w:rPr>
          <w:rFonts w:cs="Arial"/>
          <w:color w:val="000000"/>
        </w:rPr>
      </w:pPr>
    </w:p>
    <w:p w14:paraId="632C9885" w14:textId="77777777" w:rsidR="008712BB" w:rsidRPr="00555FC8" w:rsidRDefault="008712BB" w:rsidP="008712BB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10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>Javaslat a Helyi Esélyegyenlőségi Programmal kapcsolatos döntés meghozatalára</w:t>
      </w:r>
    </w:p>
    <w:p w14:paraId="40E4240C" w14:textId="77777777" w:rsidR="008712BB" w:rsidRPr="00555FC8" w:rsidRDefault="008712BB" w:rsidP="008712BB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ab/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0281F2DD" w14:textId="77777777" w:rsidR="00A72D7C" w:rsidRDefault="00A72D7C" w:rsidP="007A1C4F">
      <w:pPr>
        <w:rPr>
          <w:rFonts w:cs="Arial"/>
          <w:color w:val="000000"/>
        </w:rPr>
      </w:pPr>
    </w:p>
    <w:p w14:paraId="02FF08BE" w14:textId="77777777" w:rsidR="00750F35" w:rsidRDefault="00750F35" w:rsidP="007A1C4F">
      <w:pPr>
        <w:rPr>
          <w:rFonts w:cs="Arial"/>
          <w:color w:val="000000"/>
        </w:rPr>
      </w:pPr>
    </w:p>
    <w:p w14:paraId="0CFF0E82" w14:textId="77777777" w:rsidR="00750F35" w:rsidRDefault="00750F35" w:rsidP="007A1C4F">
      <w:pPr>
        <w:rPr>
          <w:rFonts w:cs="Arial"/>
          <w:color w:val="000000"/>
        </w:rPr>
      </w:pPr>
    </w:p>
    <w:p w14:paraId="167B811B" w14:textId="2B740D67" w:rsidR="008712BB" w:rsidRDefault="008712BB" w:rsidP="008712BB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B14AA39" w14:textId="77777777" w:rsidR="008712BB" w:rsidRDefault="008712BB" w:rsidP="008712BB">
      <w:pPr>
        <w:rPr>
          <w:rFonts w:cs="Arial"/>
          <w:color w:val="000000"/>
        </w:rPr>
      </w:pPr>
    </w:p>
    <w:p w14:paraId="02D31624" w14:textId="3270032C" w:rsidR="008712BB" w:rsidRPr="00C1379A" w:rsidRDefault="008712BB" w:rsidP="008712B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E02A22">
        <w:rPr>
          <w:b/>
          <w:bCs/>
          <w:color w:val="000000"/>
          <w:u w:val="single"/>
        </w:rPr>
        <w:t>8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4E4EB4CB" w14:textId="77777777" w:rsidR="00A72D7C" w:rsidRDefault="00A72D7C" w:rsidP="007A1C4F">
      <w:pPr>
        <w:rPr>
          <w:rFonts w:cs="Arial"/>
          <w:color w:val="000000"/>
        </w:rPr>
      </w:pPr>
    </w:p>
    <w:p w14:paraId="132F0E7A" w14:textId="70581A60" w:rsidR="004C1939" w:rsidRPr="004C1939" w:rsidRDefault="004C1939" w:rsidP="004C1939">
      <w:pPr>
        <w:pStyle w:val="Szvegtrzs"/>
        <w:rPr>
          <w:rFonts w:ascii="Arial" w:hAnsi="Arial" w:cs="Arial"/>
          <w:b w:val="0"/>
          <w:u w:val="none"/>
        </w:rPr>
      </w:pPr>
      <w:r w:rsidRPr="004C1939">
        <w:rPr>
          <w:rFonts w:ascii="Arial" w:hAnsi="Arial" w:cs="Arial"/>
          <w:b w:val="0"/>
          <w:u w:val="none"/>
        </w:rPr>
        <w:t>A Szociális és Lakás Bizottság Szombathely Megyei Jogú Város Önkormányzata Helyi Esélyegyenlőségi Programját Szombathely Megyei Jogú Város Önkormányzatának Szervezeti és Működési Szabályzatáról szóló 18/2019. (X.31.) önkormányzati rendelet 53. § 34. pontja alapján megtárgyalta és az abban foglaltakat változatlan formában jóváhagyja.</w:t>
      </w:r>
    </w:p>
    <w:p w14:paraId="0F4B262E" w14:textId="77777777" w:rsidR="004C1939" w:rsidRPr="004C1939" w:rsidRDefault="004C1939" w:rsidP="004C1939">
      <w:pPr>
        <w:ind w:left="360"/>
        <w:jc w:val="both"/>
        <w:rPr>
          <w:rFonts w:cs="Arial"/>
        </w:rPr>
      </w:pPr>
    </w:p>
    <w:p w14:paraId="04C52BBE" w14:textId="77777777" w:rsidR="004C1939" w:rsidRPr="004C1939" w:rsidRDefault="004C1939" w:rsidP="004C1939">
      <w:pPr>
        <w:ind w:left="1410" w:hanging="1410"/>
        <w:jc w:val="both"/>
        <w:rPr>
          <w:rFonts w:cs="Arial"/>
        </w:rPr>
      </w:pPr>
      <w:r w:rsidRPr="004C1939">
        <w:rPr>
          <w:rFonts w:cs="Arial"/>
          <w:b/>
          <w:bCs/>
          <w:u w:val="single"/>
        </w:rPr>
        <w:t>Felelősök:</w:t>
      </w:r>
      <w:r w:rsidRPr="004C1939">
        <w:rPr>
          <w:rFonts w:cs="Arial"/>
        </w:rPr>
        <w:t xml:space="preserve"> </w:t>
      </w:r>
      <w:r w:rsidRPr="004C1939">
        <w:rPr>
          <w:rFonts w:cs="Arial"/>
        </w:rPr>
        <w:tab/>
        <w:t>Dr. Czeglédy Csaba, a Szociális és Lakás Bizottság elnöke</w:t>
      </w:r>
    </w:p>
    <w:p w14:paraId="1B2BBE9D" w14:textId="77777777" w:rsidR="004C1939" w:rsidRPr="004C1939" w:rsidRDefault="004C1939" w:rsidP="004C1939">
      <w:pPr>
        <w:ind w:left="1413"/>
        <w:jc w:val="both"/>
        <w:rPr>
          <w:rFonts w:cs="Arial"/>
        </w:rPr>
      </w:pPr>
      <w:r w:rsidRPr="004C1939">
        <w:rPr>
          <w:rFonts w:cs="Arial"/>
        </w:rPr>
        <w:tab/>
        <w:t>/a végrehajtás előkészítéséért:</w:t>
      </w:r>
    </w:p>
    <w:p w14:paraId="783C556A" w14:textId="77777777" w:rsidR="004C1939" w:rsidRPr="004C1939" w:rsidRDefault="004C1939" w:rsidP="004C1939">
      <w:pPr>
        <w:ind w:left="1413"/>
        <w:jc w:val="both"/>
        <w:rPr>
          <w:rFonts w:cs="Arial"/>
        </w:rPr>
      </w:pPr>
      <w:r w:rsidRPr="004C1939">
        <w:rPr>
          <w:rFonts w:cs="Arial"/>
        </w:rPr>
        <w:t>Vinczéné Dr. Menyhárt Mária, az Egészségügyi és Közszolgálati Osztály vezetője,</w:t>
      </w:r>
    </w:p>
    <w:p w14:paraId="3DA5AF2E" w14:textId="77777777" w:rsidR="004C1939" w:rsidRPr="004C1939" w:rsidRDefault="004C1939" w:rsidP="004C1939">
      <w:pPr>
        <w:ind w:left="1413"/>
        <w:jc w:val="both"/>
        <w:rPr>
          <w:rFonts w:cs="Arial"/>
        </w:rPr>
      </w:pPr>
      <w:r w:rsidRPr="004C1939">
        <w:rPr>
          <w:rFonts w:cs="Arial"/>
          <w:bCs/>
        </w:rPr>
        <w:t>Dr. Bencsics Enikő, a Szociális és Intézményi Iroda vezetője</w:t>
      </w:r>
      <w:r w:rsidRPr="004C1939">
        <w:rPr>
          <w:rFonts w:cs="Arial"/>
        </w:rPr>
        <w:t>/</w:t>
      </w:r>
    </w:p>
    <w:p w14:paraId="183E524D" w14:textId="77777777" w:rsidR="004C1939" w:rsidRPr="004C1939" w:rsidRDefault="004C1939" w:rsidP="004C1939">
      <w:pPr>
        <w:ind w:left="1413"/>
        <w:jc w:val="both"/>
        <w:rPr>
          <w:rFonts w:cs="Arial"/>
        </w:rPr>
      </w:pPr>
      <w:r w:rsidRPr="004C1939">
        <w:rPr>
          <w:rFonts w:cs="Arial"/>
        </w:rPr>
        <w:tab/>
      </w:r>
    </w:p>
    <w:p w14:paraId="29E81E9A" w14:textId="77777777" w:rsidR="004C1939" w:rsidRPr="004C1939" w:rsidRDefault="004C1939" w:rsidP="004C1939">
      <w:pPr>
        <w:jc w:val="both"/>
        <w:rPr>
          <w:color w:val="3366FF"/>
        </w:rPr>
      </w:pPr>
      <w:r w:rsidRPr="004C1939">
        <w:rPr>
          <w:rFonts w:cs="Arial"/>
          <w:b/>
          <w:u w:val="single"/>
        </w:rPr>
        <w:t>Határidő:</w:t>
      </w:r>
      <w:r w:rsidRPr="004C1939">
        <w:rPr>
          <w:rFonts w:cs="Arial"/>
        </w:rPr>
        <w:tab/>
        <w:t xml:space="preserve">azonnal </w:t>
      </w:r>
      <w:r w:rsidRPr="004C1939">
        <w:rPr>
          <w:color w:val="3366FF"/>
        </w:rPr>
        <w:tab/>
      </w:r>
      <w:r w:rsidRPr="004C1939">
        <w:rPr>
          <w:color w:val="3366FF"/>
        </w:rPr>
        <w:tab/>
        <w:t xml:space="preserve"> </w:t>
      </w:r>
    </w:p>
    <w:p w14:paraId="3C7AA58B" w14:textId="77777777" w:rsidR="00A72D7C" w:rsidRDefault="00A72D7C" w:rsidP="007A1C4F">
      <w:pPr>
        <w:rPr>
          <w:rFonts w:cs="Arial"/>
          <w:color w:val="000000"/>
        </w:rPr>
      </w:pPr>
    </w:p>
    <w:p w14:paraId="1443BA2D" w14:textId="77777777" w:rsidR="004C1939" w:rsidRPr="00555FC8" w:rsidRDefault="004C1939" w:rsidP="004C1939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11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Tájékoztató Szombathely Megyei Jogú Város Önkormányzata által biztosított szociális szolgáltatások 2019. évi feladatellátásáról, valamint a 2019. évben pénzben és természetben nyújtott szociális ellátásokról </w:t>
      </w:r>
    </w:p>
    <w:p w14:paraId="054A02DA" w14:textId="77777777" w:rsidR="004C1939" w:rsidRPr="00555FC8" w:rsidRDefault="004C1939" w:rsidP="004C1939">
      <w:pPr>
        <w:pStyle w:val="Listaszerbekezds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  <w:r w:rsidRPr="00555FC8">
        <w:rPr>
          <w:rFonts w:cs="Arial"/>
        </w:rPr>
        <w:tab/>
      </w:r>
    </w:p>
    <w:p w14:paraId="035C2902" w14:textId="77777777" w:rsidR="004C1939" w:rsidRPr="00555FC8" w:rsidRDefault="004C1939" w:rsidP="004C1939">
      <w:pPr>
        <w:pStyle w:val="Listaszerbekezds"/>
        <w:tabs>
          <w:tab w:val="left" w:pos="2127"/>
        </w:tabs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>Kulcsár Lászlóné, a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</w:rPr>
        <w:t xml:space="preserve">Pálos Károly Szociális Szolgáltató Központ és </w:t>
      </w:r>
      <w:r w:rsidRPr="00555FC8">
        <w:rPr>
          <w:rFonts w:cs="Arial"/>
        </w:rPr>
        <w:tab/>
        <w:t>Gyermekjóléti Szolgálat vezetője,</w:t>
      </w:r>
    </w:p>
    <w:p w14:paraId="019DF3F8" w14:textId="77777777" w:rsidR="004C1939" w:rsidRPr="00555FC8" w:rsidRDefault="004C1939" w:rsidP="004C1939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Németh Klára, FÉHE ügyvezető igazgatója</w:t>
      </w:r>
    </w:p>
    <w:p w14:paraId="482D8F27" w14:textId="77777777" w:rsidR="00A72D7C" w:rsidRDefault="00A72D7C" w:rsidP="007A1C4F">
      <w:pPr>
        <w:rPr>
          <w:rFonts w:cs="Arial"/>
          <w:color w:val="000000"/>
        </w:rPr>
      </w:pPr>
    </w:p>
    <w:p w14:paraId="357351FE" w14:textId="22249B1B" w:rsidR="004C1939" w:rsidRDefault="004C1939" w:rsidP="004C1939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241D50EF" w14:textId="77777777" w:rsidR="004C1939" w:rsidRDefault="004C1939" w:rsidP="004C1939">
      <w:pPr>
        <w:rPr>
          <w:rFonts w:cs="Arial"/>
          <w:color w:val="000000"/>
        </w:rPr>
      </w:pPr>
    </w:p>
    <w:p w14:paraId="13B69FEB" w14:textId="5C5721E5" w:rsidR="004C1939" w:rsidRPr="00C1379A" w:rsidRDefault="004C1939" w:rsidP="004C1939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</w:t>
      </w:r>
      <w:r w:rsidR="00E02A22">
        <w:rPr>
          <w:b/>
          <w:bCs/>
          <w:color w:val="000000"/>
          <w:u w:val="single"/>
        </w:rPr>
        <w:t>9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16D993DA" w14:textId="77777777" w:rsidR="00A72D7C" w:rsidRDefault="00A72D7C" w:rsidP="007A1C4F">
      <w:pPr>
        <w:rPr>
          <w:rFonts w:cs="Arial"/>
          <w:color w:val="000000"/>
        </w:rPr>
      </w:pPr>
    </w:p>
    <w:p w14:paraId="78FD72ED" w14:textId="77777777" w:rsidR="000767E8" w:rsidRPr="000767E8" w:rsidRDefault="000767E8" w:rsidP="000767E8">
      <w:pPr>
        <w:pStyle w:val="Szvegtrzs"/>
        <w:rPr>
          <w:rFonts w:ascii="Arial" w:hAnsi="Arial" w:cs="Arial"/>
          <w:b w:val="0"/>
          <w:u w:val="none"/>
        </w:rPr>
      </w:pPr>
      <w:r w:rsidRPr="000767E8">
        <w:rPr>
          <w:rFonts w:ascii="Arial" w:hAnsi="Arial" w:cs="Arial"/>
          <w:b w:val="0"/>
          <w:u w:val="none"/>
        </w:rPr>
        <w:t>Szombathely Megyei Jogú Város Szociális és Lakás Bizottsága a „Tájékoztató Szombathely Megyei Jogú Város Önkormányzata által biztosított szociális szolgáltatások 2019. évi feladatellátásáról, valamint a 2019. évben pénzben és természetben nyújtott szociális ellátásokról” című előterjesztést a Szombathely Megyei Jogú Város Önkormányzatának Szervezeti és Működési Szabályzatáról szóló 18/2019. (X.31.) önkormányzati rendelet 53. § 31. pontja alapján megtárgyalta és az abban foglaltakat tudomásul veszi.</w:t>
      </w:r>
    </w:p>
    <w:p w14:paraId="25415251" w14:textId="77777777" w:rsidR="000767E8" w:rsidRDefault="000767E8" w:rsidP="000767E8">
      <w:pPr>
        <w:jc w:val="both"/>
      </w:pPr>
    </w:p>
    <w:p w14:paraId="55FFB5BB" w14:textId="77777777" w:rsidR="000767E8" w:rsidRDefault="000767E8" w:rsidP="000767E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4DEBABA3" w14:textId="77777777" w:rsidR="000767E8" w:rsidRDefault="000767E8" w:rsidP="000767E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65246AD9" w14:textId="77777777" w:rsidR="000767E8" w:rsidRDefault="000767E8" w:rsidP="000767E8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vezetője,</w:t>
      </w:r>
    </w:p>
    <w:p w14:paraId="4123F07B" w14:textId="77777777" w:rsidR="000767E8" w:rsidRDefault="000767E8" w:rsidP="000767E8">
      <w:pPr>
        <w:ind w:left="1413"/>
        <w:jc w:val="both"/>
        <w:rPr>
          <w:rFonts w:cs="Arial"/>
        </w:rPr>
      </w:pPr>
      <w:r>
        <w:rPr>
          <w:rFonts w:cs="Arial"/>
          <w:bCs/>
        </w:rPr>
        <w:t>D</w:t>
      </w:r>
      <w:r w:rsidRPr="00DF6AF8">
        <w:rPr>
          <w:rFonts w:cs="Arial"/>
          <w:bCs/>
        </w:rPr>
        <w:t>r. Bencsics Enikő, a</w:t>
      </w:r>
      <w:r>
        <w:rPr>
          <w:rFonts w:cs="Arial"/>
          <w:bCs/>
        </w:rPr>
        <w:t xml:space="preserve"> Szociális és Intézményi Iroda vezetője</w:t>
      </w:r>
      <w:r>
        <w:rPr>
          <w:rFonts w:cs="Arial"/>
        </w:rPr>
        <w:t>/</w:t>
      </w:r>
    </w:p>
    <w:p w14:paraId="1ACD7CDF" w14:textId="77777777" w:rsidR="000767E8" w:rsidRDefault="000767E8" w:rsidP="000767E8">
      <w:pPr>
        <w:ind w:left="1413"/>
        <w:jc w:val="both"/>
        <w:rPr>
          <w:rFonts w:cs="Arial"/>
        </w:rPr>
      </w:pPr>
    </w:p>
    <w:p w14:paraId="191119BF" w14:textId="4C96B0F9" w:rsidR="000767E8" w:rsidRPr="0032649B" w:rsidRDefault="000767E8" w:rsidP="000767E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5D85D701" w14:textId="77777777" w:rsidR="008712BB" w:rsidRDefault="008712BB" w:rsidP="007A1C4F">
      <w:pPr>
        <w:rPr>
          <w:rFonts w:cs="Arial"/>
          <w:color w:val="000000"/>
        </w:rPr>
      </w:pPr>
    </w:p>
    <w:p w14:paraId="02F5BD20" w14:textId="77777777" w:rsidR="000767E8" w:rsidRPr="00555FC8" w:rsidRDefault="000767E8" w:rsidP="000767E8">
      <w:pPr>
        <w:pStyle w:val="Listaszerbekezds"/>
        <w:spacing w:after="160" w:line="252" w:lineRule="auto"/>
        <w:ind w:hanging="720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12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Javaslat a Bursa Hungarica Felsőoktatási Ösztöndíjpályázathoz történő 2021. évi csatlakozás jóváhagyására </w:t>
      </w:r>
    </w:p>
    <w:p w14:paraId="286517C5" w14:textId="77777777" w:rsidR="000767E8" w:rsidRPr="00555FC8" w:rsidRDefault="000767E8" w:rsidP="000767E8">
      <w:pPr>
        <w:pStyle w:val="Listaszerbekezds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14:paraId="7FE57893" w14:textId="77777777" w:rsidR="000767E8" w:rsidRDefault="000767E8" w:rsidP="000767E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C617EA" w14:textId="672C92C2" w:rsidR="000767E8" w:rsidRDefault="000767E8" w:rsidP="000767E8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158F7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359061B9" w14:textId="77777777" w:rsidR="000767E8" w:rsidRPr="00750F35" w:rsidRDefault="000767E8" w:rsidP="000767E8">
      <w:pPr>
        <w:rPr>
          <w:rFonts w:cs="Arial"/>
          <w:color w:val="000000"/>
          <w:sz w:val="16"/>
          <w:szCs w:val="16"/>
        </w:rPr>
      </w:pPr>
    </w:p>
    <w:p w14:paraId="7F01B764" w14:textId="6DFC90B7" w:rsidR="000767E8" w:rsidRPr="00C1379A" w:rsidRDefault="000767E8" w:rsidP="000767E8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</w:t>
      </w:r>
      <w:r w:rsidR="00E02A22">
        <w:rPr>
          <w:b/>
          <w:bCs/>
          <w:color w:val="000000"/>
          <w:u w:val="single"/>
        </w:rPr>
        <w:t>10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72963559" w14:textId="77777777" w:rsidR="008712BB" w:rsidRPr="00750F35" w:rsidRDefault="008712BB" w:rsidP="007A1C4F">
      <w:pPr>
        <w:rPr>
          <w:rFonts w:cs="Arial"/>
          <w:color w:val="000000"/>
          <w:sz w:val="16"/>
          <w:szCs w:val="16"/>
        </w:rPr>
      </w:pPr>
    </w:p>
    <w:p w14:paraId="6F2119CC" w14:textId="38B98858" w:rsidR="00A51C95" w:rsidRDefault="00A51C95" w:rsidP="00A51C95">
      <w:pPr>
        <w:pStyle w:val="Szvegtrzs"/>
        <w:numPr>
          <w:ilvl w:val="0"/>
          <w:numId w:val="3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A Szociális és Lakás Bizottság Szombathely Megyei Jogú Város Önkormányzatának Szervezeti és Működési Szabályzatáról szóló 18/2019. (IX.31.) önkormányzati rendelet 53.§ 16-17. pontjában foglaltak szerint egyetért azzal, hogy Szombathely Megyei Jogú Város Önkormányzata 2021.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14:paraId="40B06239" w14:textId="77777777" w:rsidR="00966079" w:rsidRPr="00750F35" w:rsidRDefault="00966079" w:rsidP="00966079">
      <w:pPr>
        <w:pStyle w:val="Szvegtrzs"/>
        <w:tabs>
          <w:tab w:val="clear" w:pos="-2268"/>
        </w:tabs>
        <w:ind w:left="426"/>
        <w:rPr>
          <w:rFonts w:ascii="Arial" w:hAnsi="Arial" w:cs="Arial"/>
          <w:b w:val="0"/>
          <w:sz w:val="16"/>
          <w:szCs w:val="16"/>
          <w:u w:val="none"/>
        </w:rPr>
      </w:pPr>
    </w:p>
    <w:p w14:paraId="447B6E51" w14:textId="77777777" w:rsidR="00A51C95" w:rsidRPr="00A51C95" w:rsidRDefault="00A51C95" w:rsidP="00A51C95">
      <w:pPr>
        <w:pStyle w:val="Szvegtrzs"/>
        <w:numPr>
          <w:ilvl w:val="0"/>
          <w:numId w:val="3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A Bizottság </w:t>
      </w:r>
      <w:r w:rsidRPr="00A51C95">
        <w:rPr>
          <w:rFonts w:ascii="Arial" w:hAnsi="Arial" w:cs="Arial"/>
          <w:b w:val="0"/>
          <w:bCs/>
          <w:u w:val="none"/>
        </w:rPr>
        <w:t>egyetért azzal, hogy a jövedelemhatár:</w:t>
      </w:r>
    </w:p>
    <w:p w14:paraId="4E43EAF2" w14:textId="77777777" w:rsidR="00A51C95" w:rsidRPr="00A51C95" w:rsidRDefault="00A51C95" w:rsidP="00A51C95">
      <w:pPr>
        <w:pStyle w:val="Szvegtrzs"/>
        <w:numPr>
          <w:ilvl w:val="0"/>
          <w:numId w:val="31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1-2 fős háztartás esetén az öregségi nyugdíj legkisebb összegének 230%-ában, </w:t>
      </w:r>
    </w:p>
    <w:p w14:paraId="1E9937BC" w14:textId="77777777" w:rsidR="00A51C95" w:rsidRPr="00A51C95" w:rsidRDefault="00A51C95" w:rsidP="00A51C95">
      <w:pPr>
        <w:pStyle w:val="Szvegtrzs"/>
        <w:numPr>
          <w:ilvl w:val="0"/>
          <w:numId w:val="31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3 fős háztartás esetén az öregségi nyugdíj legkisebb összegének 200%-ában, </w:t>
      </w:r>
    </w:p>
    <w:p w14:paraId="76FBD766" w14:textId="77777777" w:rsidR="00A51C95" w:rsidRPr="00A51C95" w:rsidRDefault="00A51C95" w:rsidP="00A51C95">
      <w:pPr>
        <w:pStyle w:val="Szvegtrzs"/>
        <w:numPr>
          <w:ilvl w:val="0"/>
          <w:numId w:val="31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4 fős háztartás esetén az öregségi nyugdíj legkisebb összegének 190%-ában, </w:t>
      </w:r>
    </w:p>
    <w:p w14:paraId="3683556C" w14:textId="77777777" w:rsidR="00A51C95" w:rsidRPr="00A51C95" w:rsidRDefault="00A51C95" w:rsidP="00A51C95">
      <w:pPr>
        <w:pStyle w:val="Szvegtrzs"/>
        <w:numPr>
          <w:ilvl w:val="0"/>
          <w:numId w:val="31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5 vagy több fős háztartás esetén az öregségi nyugdíj legkisebb összegének 180%-ában </w:t>
      </w:r>
    </w:p>
    <w:p w14:paraId="6770E354" w14:textId="77777777" w:rsidR="00A51C95" w:rsidRPr="00A51C95" w:rsidRDefault="00A51C95" w:rsidP="00A51C95">
      <w:pPr>
        <w:pStyle w:val="Szvegtrzs"/>
        <w:ind w:left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kerüljön meghatározásra azzal, hogy a kategóriánkénti jövedelemhatár 30 százalékkal magasabb, ha a pályázó árva vagy félárva, vagy gyermekét egyedül neveli, vagy fogyatékossággal élő.</w:t>
      </w:r>
    </w:p>
    <w:p w14:paraId="70CDF836" w14:textId="77777777" w:rsidR="00A51C95" w:rsidRPr="00750F35" w:rsidRDefault="00A51C95" w:rsidP="00A51C95">
      <w:pPr>
        <w:ind w:firstLine="2127"/>
        <w:jc w:val="both"/>
        <w:rPr>
          <w:rFonts w:cs="Arial"/>
          <w:sz w:val="16"/>
          <w:szCs w:val="16"/>
        </w:rPr>
      </w:pPr>
    </w:p>
    <w:p w14:paraId="28B822A2" w14:textId="77777777" w:rsidR="00A51C95" w:rsidRPr="00A51C95" w:rsidRDefault="00A51C95" w:rsidP="00A51C95">
      <w:pPr>
        <w:pStyle w:val="Szvegtrzs"/>
        <w:numPr>
          <w:ilvl w:val="0"/>
          <w:numId w:val="3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A Bizottság felhatalmazza a polgármestert a csatlakozásról szóló nyilatkozat aláírására.</w:t>
      </w:r>
    </w:p>
    <w:p w14:paraId="3B1573CC" w14:textId="77777777" w:rsidR="00A51C95" w:rsidRPr="00750F35" w:rsidRDefault="00A51C95" w:rsidP="00A51C95">
      <w:pPr>
        <w:pStyle w:val="Listaszerbekezds"/>
        <w:rPr>
          <w:rFonts w:cs="Arial"/>
          <w:sz w:val="16"/>
          <w:szCs w:val="16"/>
        </w:rPr>
      </w:pPr>
    </w:p>
    <w:p w14:paraId="410835DF" w14:textId="77777777" w:rsidR="00A51C95" w:rsidRPr="00A51C95" w:rsidRDefault="00A51C95" w:rsidP="00A51C95">
      <w:pPr>
        <w:pStyle w:val="Szvegtrzs"/>
        <w:numPr>
          <w:ilvl w:val="0"/>
          <w:numId w:val="3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A Bizottság felkéri a polgármestert, hogy gondoskodjon a pályázat Bizottság által elfogadott feltételekkel történő kiírásáról és annak helyben szokásos módon történő megjelentetéséről. </w:t>
      </w:r>
    </w:p>
    <w:p w14:paraId="730780E7" w14:textId="77777777" w:rsidR="00A51C95" w:rsidRPr="00750F35" w:rsidRDefault="00A51C95" w:rsidP="00A51C95">
      <w:pPr>
        <w:pStyle w:val="Szvegtrzs"/>
        <w:rPr>
          <w:rFonts w:ascii="Arial" w:hAnsi="Arial" w:cs="Arial"/>
          <w:b w:val="0"/>
          <w:sz w:val="16"/>
          <w:szCs w:val="16"/>
          <w:u w:val="none"/>
        </w:rPr>
      </w:pPr>
    </w:p>
    <w:p w14:paraId="01E91668" w14:textId="77777777" w:rsidR="00A51C95" w:rsidRPr="00A51C95" w:rsidRDefault="00A51C95" w:rsidP="00A51C95">
      <w:pPr>
        <w:pStyle w:val="Szvegtrzs"/>
        <w:numPr>
          <w:ilvl w:val="0"/>
          <w:numId w:val="3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A Bizottság felkéri a polgármestert és a jegyzőt, hogy a pályázaton való részvételhez szükséges pályázati önrészt, a 4.000 Ft/fő/hónap összeget, mindösszesen 2.000.000,- Ft-ot az önkormányzat 2021. évi költségvetésében szerepeltessék.</w:t>
      </w:r>
    </w:p>
    <w:p w14:paraId="26E67B7B" w14:textId="77777777" w:rsidR="00A51C95" w:rsidRPr="00750F35" w:rsidRDefault="00A51C95" w:rsidP="00A51C95">
      <w:pPr>
        <w:pStyle w:val="Szvegtrzs"/>
        <w:rPr>
          <w:rFonts w:ascii="Arial" w:hAnsi="Arial" w:cs="Arial"/>
          <w:sz w:val="16"/>
          <w:szCs w:val="16"/>
        </w:rPr>
      </w:pPr>
    </w:p>
    <w:p w14:paraId="731BDC52" w14:textId="77777777" w:rsidR="00A51C95" w:rsidRDefault="00A51C95" w:rsidP="00A51C9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Czeglédy Csaba, a Szociális és Lakás Bizottság elnöke,</w:t>
      </w:r>
    </w:p>
    <w:p w14:paraId="0EE0304D" w14:textId="77777777" w:rsidR="00A51C95" w:rsidRDefault="00A51C95" w:rsidP="00A51C9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Nemény András, polgármester </w:t>
      </w:r>
    </w:p>
    <w:p w14:paraId="49A9ACD9" w14:textId="77777777" w:rsidR="00A51C95" w:rsidRDefault="00A51C95" w:rsidP="00A51C9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Győző, alpolgármester</w:t>
      </w:r>
    </w:p>
    <w:p w14:paraId="0D58E77D" w14:textId="77777777" w:rsidR="00A51C95" w:rsidRDefault="00A51C95" w:rsidP="00A51C9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Károlyi Ákos, jegyző </w:t>
      </w:r>
    </w:p>
    <w:p w14:paraId="26B5540B" w14:textId="77777777" w:rsidR="00A51C95" w:rsidRDefault="00A51C95" w:rsidP="00A51C9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14:paraId="1565F53A" w14:textId="77777777" w:rsidR="00A51C95" w:rsidRDefault="00A51C95" w:rsidP="00A51C9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Osztály vezetője, </w:t>
      </w:r>
    </w:p>
    <w:p w14:paraId="037D73A3" w14:textId="77777777" w:rsidR="00A51C95" w:rsidRDefault="00A51C95" w:rsidP="00A51C95">
      <w:pPr>
        <w:ind w:left="708" w:firstLine="708"/>
        <w:jc w:val="both"/>
        <w:rPr>
          <w:rFonts w:cs="Arial"/>
        </w:rPr>
      </w:pPr>
      <w:r>
        <w:rPr>
          <w:rFonts w:cs="Arial"/>
        </w:rPr>
        <w:t>Stéger Gábor a Közgazdasági és Adó Osztály vezetője/</w:t>
      </w:r>
    </w:p>
    <w:p w14:paraId="7EC9E537" w14:textId="77777777" w:rsidR="00A51C95" w:rsidRPr="00750F35" w:rsidRDefault="00A51C95" w:rsidP="00A51C95">
      <w:pPr>
        <w:ind w:left="708" w:firstLine="708"/>
        <w:jc w:val="both"/>
        <w:rPr>
          <w:rFonts w:cs="Arial"/>
          <w:sz w:val="16"/>
          <w:szCs w:val="16"/>
        </w:rPr>
      </w:pPr>
    </w:p>
    <w:p w14:paraId="226B673E" w14:textId="77777777" w:rsidR="00A51C95" w:rsidRDefault="00A51C95" w:rsidP="00A51C95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CB426D">
        <w:rPr>
          <w:rFonts w:cs="Arial"/>
        </w:rPr>
        <w:t>20</w:t>
      </w:r>
      <w:r>
        <w:rPr>
          <w:rFonts w:cs="Arial"/>
        </w:rPr>
        <w:t>20</w:t>
      </w:r>
      <w:r w:rsidRPr="00CB426D">
        <w:rPr>
          <w:rFonts w:cs="Arial"/>
        </w:rPr>
        <w:t xml:space="preserve">. </w:t>
      </w:r>
      <w:r>
        <w:rPr>
          <w:rFonts w:cs="Arial"/>
        </w:rPr>
        <w:t>szeptember 23.</w:t>
      </w:r>
      <w:r w:rsidRPr="00CB426D">
        <w:rPr>
          <w:rFonts w:cs="Arial"/>
        </w:rPr>
        <w:t xml:space="preserve"> /1. </w:t>
      </w:r>
      <w:r>
        <w:rPr>
          <w:rFonts w:cs="Arial"/>
        </w:rPr>
        <w:t xml:space="preserve">és </w:t>
      </w:r>
      <w:r w:rsidRPr="00CB426D">
        <w:rPr>
          <w:rFonts w:cs="Arial"/>
        </w:rPr>
        <w:t>2. pont vonatkozásában/</w:t>
      </w:r>
    </w:p>
    <w:p w14:paraId="0D647D88" w14:textId="77777777" w:rsidR="00A51C95" w:rsidRDefault="00A51C95" w:rsidP="00A51C9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2020. október 1. </w:t>
      </w:r>
      <w:r w:rsidRPr="00CB426D">
        <w:rPr>
          <w:rFonts w:cs="Arial"/>
        </w:rPr>
        <w:t>/</w:t>
      </w:r>
      <w:r>
        <w:rPr>
          <w:rFonts w:cs="Arial"/>
        </w:rPr>
        <w:t>3</w:t>
      </w:r>
      <w:r w:rsidRPr="00CB426D">
        <w:rPr>
          <w:rFonts w:cs="Arial"/>
        </w:rPr>
        <w:t>. pont vonatkozásában/</w:t>
      </w:r>
    </w:p>
    <w:p w14:paraId="6330933C" w14:textId="77777777" w:rsidR="00A51C95" w:rsidRDefault="00A51C95" w:rsidP="00A51C95">
      <w:pPr>
        <w:rPr>
          <w:rFonts w:cs="Arial"/>
        </w:rPr>
      </w:pPr>
      <w:r w:rsidRPr="00CB426D">
        <w:rPr>
          <w:rFonts w:cs="Arial"/>
        </w:rPr>
        <w:tab/>
      </w:r>
      <w:r w:rsidRPr="00CB426D">
        <w:rPr>
          <w:rFonts w:cs="Arial"/>
        </w:rPr>
        <w:tab/>
        <w:t>20</w:t>
      </w:r>
      <w:r>
        <w:rPr>
          <w:rFonts w:cs="Arial"/>
        </w:rPr>
        <w:t>20</w:t>
      </w:r>
      <w:r w:rsidRPr="00CB426D">
        <w:rPr>
          <w:rFonts w:cs="Arial"/>
        </w:rPr>
        <w:t xml:space="preserve">. október </w:t>
      </w:r>
      <w:r>
        <w:rPr>
          <w:rFonts w:cs="Arial"/>
        </w:rPr>
        <w:t>5</w:t>
      </w:r>
      <w:r w:rsidRPr="00CB426D">
        <w:rPr>
          <w:rFonts w:cs="Arial"/>
        </w:rPr>
        <w:t>. /4. pont vonatkozásában/</w:t>
      </w:r>
    </w:p>
    <w:p w14:paraId="598D53EA" w14:textId="77777777" w:rsidR="00A51C95" w:rsidRPr="00190F57" w:rsidRDefault="00A51C95" w:rsidP="00A51C9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B426D">
        <w:rPr>
          <w:rFonts w:cs="Arial"/>
        </w:rPr>
        <w:t>20</w:t>
      </w:r>
      <w:r>
        <w:rPr>
          <w:rFonts w:cs="Arial"/>
        </w:rPr>
        <w:t>21</w:t>
      </w:r>
      <w:r w:rsidRPr="00CB426D">
        <w:rPr>
          <w:rFonts w:cs="Arial"/>
        </w:rPr>
        <w:t>. évi költségvetés</w:t>
      </w:r>
      <w:r>
        <w:rPr>
          <w:rFonts w:cs="Arial"/>
        </w:rPr>
        <w:t xml:space="preserve"> elfogadása / 5. pont vonatkozásában / </w:t>
      </w:r>
    </w:p>
    <w:p w14:paraId="1DD92029" w14:textId="77777777" w:rsidR="00A51C95" w:rsidRDefault="00A51C95" w:rsidP="00A51C95">
      <w:pPr>
        <w:jc w:val="both"/>
        <w:rPr>
          <w:rFonts w:cs="Arial"/>
          <w:b/>
          <w:bCs/>
        </w:rPr>
      </w:pPr>
    </w:p>
    <w:p w14:paraId="39DDDD1F" w14:textId="77777777" w:rsidR="005A2736" w:rsidRPr="00555FC8" w:rsidRDefault="005A2736" w:rsidP="005A2736">
      <w:pPr>
        <w:ind w:left="705" w:hanging="705"/>
        <w:jc w:val="both"/>
        <w:rPr>
          <w:rFonts w:cs="Arial"/>
          <w:b/>
          <w:bCs/>
          <w:lang w:eastAsia="en-US"/>
        </w:rPr>
      </w:pP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3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Különfélék </w:t>
      </w:r>
    </w:p>
    <w:p w14:paraId="0F78C628" w14:textId="77777777" w:rsidR="005A2736" w:rsidRPr="00555FC8" w:rsidRDefault="005A2736" w:rsidP="005A2736">
      <w:pPr>
        <w:ind w:firstLine="705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14:paraId="2756A27B" w14:textId="77777777" w:rsidR="005A2736" w:rsidRDefault="005A2736" w:rsidP="005A2736">
      <w:pPr>
        <w:jc w:val="both"/>
        <w:rPr>
          <w:rFonts w:cs="Arial"/>
        </w:rPr>
      </w:pPr>
    </w:p>
    <w:p w14:paraId="7161C9A7" w14:textId="0CE1B38C" w:rsidR="00A72D7C" w:rsidRPr="00C1379A" w:rsidRDefault="00A72D7C" w:rsidP="00A72D7C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Szombathely, </w:t>
      </w:r>
      <w:r>
        <w:rPr>
          <w:rFonts w:cs="Arial"/>
          <w:color w:val="000000"/>
        </w:rPr>
        <w:t>2020. szeptember 2</w:t>
      </w:r>
      <w:r w:rsidR="00B158F7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</w:p>
    <w:p w14:paraId="45E02DD8" w14:textId="77777777" w:rsidR="00750F35" w:rsidRDefault="00750F35" w:rsidP="007A1C4F">
      <w:pPr>
        <w:rPr>
          <w:rFonts w:cs="Arial"/>
          <w:color w:val="000000"/>
        </w:rPr>
      </w:pPr>
    </w:p>
    <w:p w14:paraId="26FBDEE1" w14:textId="0C6DA0F7" w:rsidR="00E50B29" w:rsidRDefault="00F91DDD" w:rsidP="007A1C4F">
      <w:pPr>
        <w:rPr>
          <w:rFonts w:cs="Arial"/>
          <w:color w:val="000000"/>
        </w:rPr>
      </w:pPr>
      <w:bookmarkStart w:id="0" w:name="_GoBack"/>
      <w:bookmarkEnd w:id="0"/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 xml:space="preserve">es. </w:t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="00C9281D" w:rsidRPr="00C1379A">
        <w:rPr>
          <w:rFonts w:cs="Arial"/>
          <w:color w:val="000000"/>
        </w:rPr>
        <w:t xml:space="preserve"> </w:t>
      </w:r>
    </w:p>
    <w:p w14:paraId="595377B4" w14:textId="234BFBD9" w:rsidR="00C9281D" w:rsidRPr="00C1379A" w:rsidRDefault="00E50B29" w:rsidP="007A1C4F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</w:t>
      </w:r>
      <w:r w:rsidR="00C9281D" w:rsidRPr="00C1379A">
        <w:rPr>
          <w:rFonts w:cs="Arial"/>
          <w:color w:val="000000"/>
        </w:rPr>
        <w:t xml:space="preserve">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 xml:space="preserve">. Czeglédy </w:t>
      </w:r>
      <w:proofErr w:type="gramStart"/>
      <w:r w:rsidR="00313CD3" w:rsidRPr="00C1379A">
        <w:rPr>
          <w:rFonts w:cs="Arial"/>
          <w:b/>
          <w:color w:val="000000"/>
        </w:rPr>
        <w:t>Csaba</w:t>
      </w:r>
      <w:r w:rsidR="00C9281D" w:rsidRPr="00C1379A">
        <w:rPr>
          <w:rFonts w:cs="Arial"/>
          <w:color w:val="000000"/>
        </w:rPr>
        <w:t xml:space="preserve"> :</w:t>
      </w:r>
      <w:proofErr w:type="gramEnd"/>
      <w:r w:rsidR="00C9281D" w:rsidRPr="00C1379A">
        <w:rPr>
          <w:rFonts w:cs="Arial"/>
          <w:color w:val="000000"/>
        </w:rPr>
        <w:t>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1381" w14:textId="77777777" w:rsidR="0079627E" w:rsidRDefault="0079627E" w:rsidP="00492410">
      <w:pPr>
        <w:pStyle w:val="Cm"/>
      </w:pPr>
      <w:r>
        <w:separator/>
      </w:r>
    </w:p>
  </w:endnote>
  <w:endnote w:type="continuationSeparator" w:id="0">
    <w:p w14:paraId="68325876" w14:textId="77777777" w:rsidR="0079627E" w:rsidRDefault="0079627E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5BBB" w14:textId="2F9717E9" w:rsidR="00274D60" w:rsidRPr="00342FC9" w:rsidRDefault="00C127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7E481D4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43B6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274D60">
      <w:rPr>
        <w:sz w:val="20"/>
        <w:szCs w:val="20"/>
      </w:rPr>
      <w:t xml:space="preserve">Oldalszám: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PAGE  \* Arabic  \* MERGEFORMAT </w:instrText>
    </w:r>
    <w:r w:rsidR="00274D60">
      <w:rPr>
        <w:sz w:val="20"/>
        <w:szCs w:val="20"/>
      </w:rPr>
      <w:fldChar w:fldCharType="separate"/>
    </w:r>
    <w:r w:rsidR="00750F35">
      <w:rPr>
        <w:noProof/>
        <w:sz w:val="20"/>
        <w:szCs w:val="20"/>
      </w:rPr>
      <w:t>10</w:t>
    </w:r>
    <w:r w:rsidR="00274D60">
      <w:rPr>
        <w:sz w:val="20"/>
        <w:szCs w:val="20"/>
      </w:rPr>
      <w:fldChar w:fldCharType="end"/>
    </w:r>
    <w:r w:rsidR="00274D60">
      <w:rPr>
        <w:sz w:val="20"/>
        <w:szCs w:val="20"/>
      </w:rPr>
      <w:t xml:space="preserve"> /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NUMPAGES  \* Arabic  \* MERGEFORMAT </w:instrText>
    </w:r>
    <w:r w:rsidR="00274D60">
      <w:rPr>
        <w:sz w:val="20"/>
        <w:szCs w:val="20"/>
      </w:rPr>
      <w:fldChar w:fldCharType="separate"/>
    </w:r>
    <w:r w:rsidR="00750F35">
      <w:rPr>
        <w:noProof/>
        <w:sz w:val="20"/>
        <w:szCs w:val="20"/>
      </w:rPr>
      <w:t>10</w:t>
    </w:r>
    <w:r w:rsidR="00274D6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993B" w14:textId="77777777" w:rsidR="00274D60" w:rsidRDefault="00274D6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8D51E1" w:rsidRPr="008D51E1" w:rsidRDefault="008D51E1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8D51E1" w:rsidRPr="008D51E1" w:rsidRDefault="008D51E1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8D51E1" w:rsidRPr="008D51E1" w:rsidRDefault="008D51E1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274D60" w:rsidRPr="00342FC9" w:rsidRDefault="00274D60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FABA" w14:textId="77777777" w:rsidR="0079627E" w:rsidRDefault="0079627E" w:rsidP="00492410">
      <w:pPr>
        <w:pStyle w:val="Cm"/>
      </w:pPr>
      <w:r>
        <w:separator/>
      </w:r>
    </w:p>
  </w:footnote>
  <w:footnote w:type="continuationSeparator" w:id="0">
    <w:p w14:paraId="544D3124" w14:textId="77777777" w:rsidR="0079627E" w:rsidRDefault="0079627E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BCC4" w14:textId="7E7F0969" w:rsidR="00274D60" w:rsidRPr="00BF5448" w:rsidRDefault="00C127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16EC337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D60">
      <w:tab/>
    </w:r>
    <w:r w:rsidR="00274D60" w:rsidRPr="00826F63">
      <w:rPr>
        <w:rFonts w:cs="Arial"/>
        <w:b/>
        <w:bCs/>
        <w:smallCaps/>
        <w:szCs w:val="22"/>
      </w:rPr>
      <w:t>Szombathely Megyei Jogú Város</w:t>
    </w:r>
    <w:r w:rsidR="00A60C9D">
      <w:rPr>
        <w:rFonts w:cs="Arial"/>
        <w:b/>
        <w:bCs/>
        <w:smallCaps/>
        <w:szCs w:val="22"/>
      </w:rPr>
      <w:tab/>
    </w:r>
  </w:p>
  <w:p w14:paraId="7BE395F9" w14:textId="77777777" w:rsidR="00274D60" w:rsidRPr="007C7445" w:rsidRDefault="00274D6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274D60" w:rsidRPr="007D7146" w:rsidRDefault="00274D6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 w:rsidR="00313CD3"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274D60" w:rsidRPr="007C7445" w:rsidRDefault="00274D6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274D60" w:rsidRDefault="00274D60" w:rsidP="007C7445">
    <w:pPr>
      <w:tabs>
        <w:tab w:val="left" w:pos="1134"/>
      </w:tabs>
    </w:pPr>
  </w:p>
  <w:p w14:paraId="58797B12" w14:textId="77777777" w:rsidR="00274D60" w:rsidRDefault="00274D6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F772A"/>
    <w:multiLevelType w:val="hybridMultilevel"/>
    <w:tmpl w:val="C97AC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0D1C"/>
    <w:multiLevelType w:val="hybridMultilevel"/>
    <w:tmpl w:val="C89A3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8"/>
  </w:num>
  <w:num w:numId="5">
    <w:abstractNumId w:val="0"/>
  </w:num>
  <w:num w:numId="6">
    <w:abstractNumId w:val="3"/>
  </w:num>
  <w:num w:numId="7">
    <w:abstractNumId w:val="24"/>
  </w:num>
  <w:num w:numId="8">
    <w:abstractNumId w:val="11"/>
  </w:num>
  <w:num w:numId="9">
    <w:abstractNumId w:val="29"/>
  </w:num>
  <w:num w:numId="10">
    <w:abstractNumId w:val="20"/>
  </w:num>
  <w:num w:numId="11">
    <w:abstractNumId w:val="2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2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9"/>
  </w:num>
  <w:num w:numId="24">
    <w:abstractNumId w:val="2"/>
  </w:num>
  <w:num w:numId="25">
    <w:abstractNumId w:val="15"/>
  </w:num>
  <w:num w:numId="26">
    <w:abstractNumId w:val="30"/>
  </w:num>
  <w:num w:numId="27">
    <w:abstractNumId w:val="1"/>
  </w:num>
  <w:num w:numId="28">
    <w:abstractNumId w:val="10"/>
  </w:num>
  <w:num w:numId="29">
    <w:abstractNumId w:val="23"/>
  </w:num>
  <w:num w:numId="30">
    <w:abstractNumId w:val="7"/>
  </w:num>
  <w:num w:numId="31">
    <w:abstractNumId w:val="13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1D"/>
    <w:rsid w:val="0000491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342"/>
    <w:rsid w:val="0004644B"/>
    <w:rsid w:val="00050AC8"/>
    <w:rsid w:val="000519DA"/>
    <w:rsid w:val="00052A52"/>
    <w:rsid w:val="000536F2"/>
    <w:rsid w:val="000550E1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2E3"/>
    <w:rsid w:val="000678A8"/>
    <w:rsid w:val="000700BF"/>
    <w:rsid w:val="00070820"/>
    <w:rsid w:val="00072AD3"/>
    <w:rsid w:val="00073300"/>
    <w:rsid w:val="00073C53"/>
    <w:rsid w:val="00073D2A"/>
    <w:rsid w:val="00073FA9"/>
    <w:rsid w:val="000747A1"/>
    <w:rsid w:val="00075A92"/>
    <w:rsid w:val="000767E8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236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41F6"/>
    <w:rsid w:val="000C5CC4"/>
    <w:rsid w:val="000C6339"/>
    <w:rsid w:val="000D1F70"/>
    <w:rsid w:val="000D2490"/>
    <w:rsid w:val="000D4622"/>
    <w:rsid w:val="000D4B02"/>
    <w:rsid w:val="000D506F"/>
    <w:rsid w:val="000D685D"/>
    <w:rsid w:val="000D7319"/>
    <w:rsid w:val="000E26FA"/>
    <w:rsid w:val="000E3A6E"/>
    <w:rsid w:val="000E504F"/>
    <w:rsid w:val="000E55A3"/>
    <w:rsid w:val="000E6CC6"/>
    <w:rsid w:val="000E76E9"/>
    <w:rsid w:val="000F1E92"/>
    <w:rsid w:val="000F4C59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DA1"/>
    <w:rsid w:val="00122C27"/>
    <w:rsid w:val="00123EF2"/>
    <w:rsid w:val="001244C8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57EBF"/>
    <w:rsid w:val="001603CC"/>
    <w:rsid w:val="00161301"/>
    <w:rsid w:val="0016140D"/>
    <w:rsid w:val="00161A98"/>
    <w:rsid w:val="00164791"/>
    <w:rsid w:val="00165882"/>
    <w:rsid w:val="001672FF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B069D"/>
    <w:rsid w:val="001B0798"/>
    <w:rsid w:val="001B08DD"/>
    <w:rsid w:val="001B0ED7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E16C4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529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4371"/>
    <w:rsid w:val="002344D1"/>
    <w:rsid w:val="00234F14"/>
    <w:rsid w:val="00236174"/>
    <w:rsid w:val="00236F86"/>
    <w:rsid w:val="0024020D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7B2"/>
    <w:rsid w:val="002830FE"/>
    <w:rsid w:val="00284933"/>
    <w:rsid w:val="00284FA0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217C"/>
    <w:rsid w:val="00312775"/>
    <w:rsid w:val="00312E09"/>
    <w:rsid w:val="00313A48"/>
    <w:rsid w:val="00313CD3"/>
    <w:rsid w:val="003147F5"/>
    <w:rsid w:val="00322357"/>
    <w:rsid w:val="00323095"/>
    <w:rsid w:val="0032407C"/>
    <w:rsid w:val="0032517F"/>
    <w:rsid w:val="003255E9"/>
    <w:rsid w:val="0032676B"/>
    <w:rsid w:val="0032705F"/>
    <w:rsid w:val="00327FB9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D21"/>
    <w:rsid w:val="0037139B"/>
    <w:rsid w:val="003715D3"/>
    <w:rsid w:val="00372280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BC3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D0974"/>
    <w:rsid w:val="003D2009"/>
    <w:rsid w:val="003D226C"/>
    <w:rsid w:val="003D47F3"/>
    <w:rsid w:val="003D69D7"/>
    <w:rsid w:val="003E136F"/>
    <w:rsid w:val="003E241C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DD2"/>
    <w:rsid w:val="004823A1"/>
    <w:rsid w:val="004837C9"/>
    <w:rsid w:val="0048406D"/>
    <w:rsid w:val="004843A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1939"/>
    <w:rsid w:val="004C279F"/>
    <w:rsid w:val="004C3046"/>
    <w:rsid w:val="004C45A8"/>
    <w:rsid w:val="004C5168"/>
    <w:rsid w:val="004C6B25"/>
    <w:rsid w:val="004D0121"/>
    <w:rsid w:val="004D29F3"/>
    <w:rsid w:val="004D2EAA"/>
    <w:rsid w:val="004D775D"/>
    <w:rsid w:val="004D7F13"/>
    <w:rsid w:val="004E0088"/>
    <w:rsid w:val="004E165B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68A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400F"/>
    <w:rsid w:val="00574020"/>
    <w:rsid w:val="0057445F"/>
    <w:rsid w:val="005752EC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736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33B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724"/>
    <w:rsid w:val="005D6F58"/>
    <w:rsid w:val="005E07DC"/>
    <w:rsid w:val="005E15A8"/>
    <w:rsid w:val="005E4CEF"/>
    <w:rsid w:val="005E53FE"/>
    <w:rsid w:val="005E59D2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E4"/>
    <w:rsid w:val="0060015F"/>
    <w:rsid w:val="006016AE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A67"/>
    <w:rsid w:val="00632B9C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63C7"/>
    <w:rsid w:val="006865A0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65F"/>
    <w:rsid w:val="006B684F"/>
    <w:rsid w:val="006C0196"/>
    <w:rsid w:val="006C044D"/>
    <w:rsid w:val="006C1B24"/>
    <w:rsid w:val="006C1C1B"/>
    <w:rsid w:val="006C2684"/>
    <w:rsid w:val="006C669D"/>
    <w:rsid w:val="006C6B59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747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0F35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20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B7F2E"/>
    <w:rsid w:val="007C0255"/>
    <w:rsid w:val="007C065A"/>
    <w:rsid w:val="007C29B8"/>
    <w:rsid w:val="007C3E20"/>
    <w:rsid w:val="007C4463"/>
    <w:rsid w:val="007C4D00"/>
    <w:rsid w:val="007C5B6F"/>
    <w:rsid w:val="007C7445"/>
    <w:rsid w:val="007C7B63"/>
    <w:rsid w:val="007C7CBF"/>
    <w:rsid w:val="007D039F"/>
    <w:rsid w:val="007D0CA4"/>
    <w:rsid w:val="007D1112"/>
    <w:rsid w:val="007D3005"/>
    <w:rsid w:val="007D3C5D"/>
    <w:rsid w:val="007D4A54"/>
    <w:rsid w:val="007D527D"/>
    <w:rsid w:val="007D694B"/>
    <w:rsid w:val="007D7146"/>
    <w:rsid w:val="007D7B8A"/>
    <w:rsid w:val="007E0E16"/>
    <w:rsid w:val="007E20B1"/>
    <w:rsid w:val="007E2F9C"/>
    <w:rsid w:val="007E32D4"/>
    <w:rsid w:val="007E67DB"/>
    <w:rsid w:val="007E6CF6"/>
    <w:rsid w:val="007F3D1D"/>
    <w:rsid w:val="00803302"/>
    <w:rsid w:val="008044E5"/>
    <w:rsid w:val="0080597E"/>
    <w:rsid w:val="00805DB4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5F96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BB"/>
    <w:rsid w:val="00846D7E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2376"/>
    <w:rsid w:val="00862A47"/>
    <w:rsid w:val="00863233"/>
    <w:rsid w:val="00864216"/>
    <w:rsid w:val="00865125"/>
    <w:rsid w:val="00867797"/>
    <w:rsid w:val="008679CA"/>
    <w:rsid w:val="00871272"/>
    <w:rsid w:val="008712BB"/>
    <w:rsid w:val="0087256F"/>
    <w:rsid w:val="00874C0A"/>
    <w:rsid w:val="00875279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FBF"/>
    <w:rsid w:val="008935E9"/>
    <w:rsid w:val="00894FE3"/>
    <w:rsid w:val="00895993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7586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7177"/>
    <w:rsid w:val="008D7D60"/>
    <w:rsid w:val="008E0B25"/>
    <w:rsid w:val="008E38D1"/>
    <w:rsid w:val="008E3F06"/>
    <w:rsid w:val="008E4E14"/>
    <w:rsid w:val="008F08A4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A52"/>
    <w:rsid w:val="00905B86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40D5"/>
    <w:rsid w:val="009449F0"/>
    <w:rsid w:val="0094508D"/>
    <w:rsid w:val="0094576A"/>
    <w:rsid w:val="009462DF"/>
    <w:rsid w:val="00947AAC"/>
    <w:rsid w:val="00947D05"/>
    <w:rsid w:val="00952280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079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C7D"/>
    <w:rsid w:val="00991E6C"/>
    <w:rsid w:val="00991E77"/>
    <w:rsid w:val="00992DE3"/>
    <w:rsid w:val="0099455C"/>
    <w:rsid w:val="00994F85"/>
    <w:rsid w:val="00995E15"/>
    <w:rsid w:val="009A0948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128E"/>
    <w:rsid w:val="00A02145"/>
    <w:rsid w:val="00A051B8"/>
    <w:rsid w:val="00A05257"/>
    <w:rsid w:val="00A07E2F"/>
    <w:rsid w:val="00A1091E"/>
    <w:rsid w:val="00A11234"/>
    <w:rsid w:val="00A1169A"/>
    <w:rsid w:val="00A14B6E"/>
    <w:rsid w:val="00A1582F"/>
    <w:rsid w:val="00A2065F"/>
    <w:rsid w:val="00A2080C"/>
    <w:rsid w:val="00A223DB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C95"/>
    <w:rsid w:val="00A51DB9"/>
    <w:rsid w:val="00A521A6"/>
    <w:rsid w:val="00A523FD"/>
    <w:rsid w:val="00A5257B"/>
    <w:rsid w:val="00A542C4"/>
    <w:rsid w:val="00A543C5"/>
    <w:rsid w:val="00A54459"/>
    <w:rsid w:val="00A60C60"/>
    <w:rsid w:val="00A60C9D"/>
    <w:rsid w:val="00A6435F"/>
    <w:rsid w:val="00A64A3C"/>
    <w:rsid w:val="00A65557"/>
    <w:rsid w:val="00A66573"/>
    <w:rsid w:val="00A67667"/>
    <w:rsid w:val="00A71A91"/>
    <w:rsid w:val="00A72D7C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A0AA7"/>
    <w:rsid w:val="00AA116E"/>
    <w:rsid w:val="00AA2F2C"/>
    <w:rsid w:val="00AA45F1"/>
    <w:rsid w:val="00AA4840"/>
    <w:rsid w:val="00AA515C"/>
    <w:rsid w:val="00AA6F9B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FAE"/>
    <w:rsid w:val="00AC7943"/>
    <w:rsid w:val="00AD0F87"/>
    <w:rsid w:val="00AD1102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F043B"/>
    <w:rsid w:val="00AF238F"/>
    <w:rsid w:val="00AF4791"/>
    <w:rsid w:val="00AF550C"/>
    <w:rsid w:val="00B012F2"/>
    <w:rsid w:val="00B01E27"/>
    <w:rsid w:val="00B06399"/>
    <w:rsid w:val="00B06D85"/>
    <w:rsid w:val="00B0779D"/>
    <w:rsid w:val="00B077AD"/>
    <w:rsid w:val="00B127EB"/>
    <w:rsid w:val="00B137EE"/>
    <w:rsid w:val="00B13B0E"/>
    <w:rsid w:val="00B158F7"/>
    <w:rsid w:val="00B16BBE"/>
    <w:rsid w:val="00B16C00"/>
    <w:rsid w:val="00B17A95"/>
    <w:rsid w:val="00B17C7A"/>
    <w:rsid w:val="00B2048D"/>
    <w:rsid w:val="00B206D7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F34"/>
    <w:rsid w:val="00B548D3"/>
    <w:rsid w:val="00B54C26"/>
    <w:rsid w:val="00B55C17"/>
    <w:rsid w:val="00B56D3A"/>
    <w:rsid w:val="00B6033A"/>
    <w:rsid w:val="00B6051F"/>
    <w:rsid w:val="00B609CB"/>
    <w:rsid w:val="00B6166C"/>
    <w:rsid w:val="00B64989"/>
    <w:rsid w:val="00B64AE6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3D92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C03F6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D79"/>
    <w:rsid w:val="00BE2266"/>
    <w:rsid w:val="00BE3252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6C6"/>
    <w:rsid w:val="00C02C75"/>
    <w:rsid w:val="00C039AB"/>
    <w:rsid w:val="00C04FC4"/>
    <w:rsid w:val="00C064D8"/>
    <w:rsid w:val="00C07234"/>
    <w:rsid w:val="00C076E0"/>
    <w:rsid w:val="00C10724"/>
    <w:rsid w:val="00C1271D"/>
    <w:rsid w:val="00C12B3D"/>
    <w:rsid w:val="00C1379A"/>
    <w:rsid w:val="00C1477D"/>
    <w:rsid w:val="00C1571C"/>
    <w:rsid w:val="00C15D36"/>
    <w:rsid w:val="00C17C6A"/>
    <w:rsid w:val="00C20173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62413"/>
    <w:rsid w:val="00C63D1A"/>
    <w:rsid w:val="00C66B55"/>
    <w:rsid w:val="00C670AD"/>
    <w:rsid w:val="00C70428"/>
    <w:rsid w:val="00C7289E"/>
    <w:rsid w:val="00C73076"/>
    <w:rsid w:val="00C74CA4"/>
    <w:rsid w:val="00C76783"/>
    <w:rsid w:val="00C823EB"/>
    <w:rsid w:val="00C82EE1"/>
    <w:rsid w:val="00C83828"/>
    <w:rsid w:val="00C866C7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E96"/>
    <w:rsid w:val="00D74B88"/>
    <w:rsid w:val="00D75833"/>
    <w:rsid w:val="00D81215"/>
    <w:rsid w:val="00D81702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87F0F"/>
    <w:rsid w:val="00D907FE"/>
    <w:rsid w:val="00D90D28"/>
    <w:rsid w:val="00D91C2F"/>
    <w:rsid w:val="00D94269"/>
    <w:rsid w:val="00D944AE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2EE3"/>
    <w:rsid w:val="00DB4685"/>
    <w:rsid w:val="00DB5F92"/>
    <w:rsid w:val="00DB7C9E"/>
    <w:rsid w:val="00DC00BC"/>
    <w:rsid w:val="00DC08D6"/>
    <w:rsid w:val="00DC19A8"/>
    <w:rsid w:val="00DC3EEA"/>
    <w:rsid w:val="00DC4615"/>
    <w:rsid w:val="00DC4AEA"/>
    <w:rsid w:val="00DC4E94"/>
    <w:rsid w:val="00DC5654"/>
    <w:rsid w:val="00DC65BE"/>
    <w:rsid w:val="00DC6668"/>
    <w:rsid w:val="00DD076F"/>
    <w:rsid w:val="00DD0797"/>
    <w:rsid w:val="00DD0C9E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74B7"/>
    <w:rsid w:val="00E007A4"/>
    <w:rsid w:val="00E00C2C"/>
    <w:rsid w:val="00E0110B"/>
    <w:rsid w:val="00E01691"/>
    <w:rsid w:val="00E02068"/>
    <w:rsid w:val="00E02A22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39BF"/>
    <w:rsid w:val="00E14FEC"/>
    <w:rsid w:val="00E16CBF"/>
    <w:rsid w:val="00E20891"/>
    <w:rsid w:val="00E22703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1C9A"/>
    <w:rsid w:val="00E42C25"/>
    <w:rsid w:val="00E44383"/>
    <w:rsid w:val="00E44613"/>
    <w:rsid w:val="00E45286"/>
    <w:rsid w:val="00E4537F"/>
    <w:rsid w:val="00E47D49"/>
    <w:rsid w:val="00E50B29"/>
    <w:rsid w:val="00E50FBB"/>
    <w:rsid w:val="00E5130F"/>
    <w:rsid w:val="00E53086"/>
    <w:rsid w:val="00E54272"/>
    <w:rsid w:val="00E55BDF"/>
    <w:rsid w:val="00E56D3C"/>
    <w:rsid w:val="00E57225"/>
    <w:rsid w:val="00E60963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793F"/>
    <w:rsid w:val="00EB0309"/>
    <w:rsid w:val="00EB09E2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1A85"/>
    <w:rsid w:val="00F03AD8"/>
    <w:rsid w:val="00F07EED"/>
    <w:rsid w:val="00F10D0E"/>
    <w:rsid w:val="00F10E91"/>
    <w:rsid w:val="00F11ED9"/>
    <w:rsid w:val="00F13084"/>
    <w:rsid w:val="00F13349"/>
    <w:rsid w:val="00F24FAC"/>
    <w:rsid w:val="00F27B4B"/>
    <w:rsid w:val="00F27C2A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5F94"/>
    <w:rsid w:val="00F4628C"/>
    <w:rsid w:val="00F47EC2"/>
    <w:rsid w:val="00F5001C"/>
    <w:rsid w:val="00F5069E"/>
    <w:rsid w:val="00F52293"/>
    <w:rsid w:val="00F52A55"/>
    <w:rsid w:val="00F53407"/>
    <w:rsid w:val="00F55222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8E3"/>
    <w:rsid w:val="00FD3F4B"/>
    <w:rsid w:val="00FD4D8A"/>
    <w:rsid w:val="00FD5D78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0FEF"/>
    <w:rsid w:val="00FF106E"/>
    <w:rsid w:val="00FF3C25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CE1B-FC92-4DEE-AF74-29C76839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42</TotalTime>
  <Pages>10</Pages>
  <Words>2609</Words>
  <Characters>19201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Zsoldos Edina</cp:lastModifiedBy>
  <cp:revision>16</cp:revision>
  <cp:lastPrinted>2019-12-18T15:58:00Z</cp:lastPrinted>
  <dcterms:created xsi:type="dcterms:W3CDTF">2020-09-22T05:44:00Z</dcterms:created>
  <dcterms:modified xsi:type="dcterms:W3CDTF">2020-09-23T16:42:00Z</dcterms:modified>
</cp:coreProperties>
</file>