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F7278" w14:textId="77777777" w:rsidR="00473F52" w:rsidRPr="00112C41" w:rsidRDefault="00473F52" w:rsidP="00650882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14:paraId="1A977A39" w14:textId="77777777" w:rsidR="00BF32D4" w:rsidRPr="00112C41" w:rsidRDefault="00BF32D4" w:rsidP="00CD575A">
      <w:pPr>
        <w:jc w:val="center"/>
        <w:rPr>
          <w:rFonts w:cs="Arial"/>
          <w:b/>
          <w:sz w:val="24"/>
        </w:rPr>
      </w:pPr>
    </w:p>
    <w:p w14:paraId="40389427" w14:textId="77777777" w:rsidR="00650882" w:rsidRPr="00112C41" w:rsidRDefault="00650882" w:rsidP="00CD575A">
      <w:pPr>
        <w:jc w:val="center"/>
        <w:rPr>
          <w:rFonts w:cs="Arial"/>
          <w:b/>
          <w:sz w:val="24"/>
        </w:rPr>
      </w:pPr>
      <w:r w:rsidRPr="00112C41">
        <w:rPr>
          <w:rFonts w:cs="Arial"/>
          <w:b/>
          <w:sz w:val="24"/>
        </w:rPr>
        <w:t>HATÁROZATI JAVASLAT</w:t>
      </w:r>
    </w:p>
    <w:p w14:paraId="559885E4" w14:textId="77777777" w:rsidR="00650882" w:rsidRPr="00112C41" w:rsidRDefault="00650882" w:rsidP="00650882">
      <w:pPr>
        <w:jc w:val="center"/>
        <w:rPr>
          <w:rFonts w:cs="Arial"/>
          <w:b/>
          <w:sz w:val="24"/>
        </w:rPr>
      </w:pPr>
    </w:p>
    <w:p w14:paraId="575560FB" w14:textId="6885D468" w:rsidR="00650882" w:rsidRPr="00112C41" w:rsidRDefault="00650882" w:rsidP="00650882">
      <w:pPr>
        <w:jc w:val="center"/>
        <w:rPr>
          <w:rFonts w:cs="Arial"/>
          <w:b/>
          <w:bCs/>
          <w:sz w:val="24"/>
          <w:u w:val="single"/>
        </w:rPr>
      </w:pPr>
      <w:r w:rsidRPr="00112C41">
        <w:rPr>
          <w:rFonts w:cs="Arial"/>
          <w:b/>
          <w:sz w:val="24"/>
          <w:u w:val="single"/>
        </w:rPr>
        <w:t xml:space="preserve"> </w:t>
      </w:r>
      <w:r w:rsidR="00D854DD">
        <w:rPr>
          <w:rFonts w:cs="Arial"/>
          <w:b/>
          <w:sz w:val="24"/>
          <w:u w:val="single"/>
        </w:rPr>
        <w:t>181</w:t>
      </w:r>
      <w:r w:rsidR="00BF32D4" w:rsidRPr="00112C41">
        <w:rPr>
          <w:rFonts w:cs="Arial"/>
          <w:b/>
          <w:bCs/>
          <w:sz w:val="24"/>
          <w:u w:val="single"/>
        </w:rPr>
        <w:t>/2020</w:t>
      </w:r>
      <w:r w:rsidR="004A3812" w:rsidRPr="00112C41">
        <w:rPr>
          <w:rFonts w:cs="Arial"/>
          <w:b/>
          <w:bCs/>
          <w:sz w:val="24"/>
          <w:u w:val="single"/>
        </w:rPr>
        <w:t>. (</w:t>
      </w:r>
      <w:r w:rsidR="00C4292B" w:rsidRPr="00112C41">
        <w:rPr>
          <w:rFonts w:cs="Arial"/>
          <w:b/>
          <w:sz w:val="24"/>
          <w:u w:val="single"/>
        </w:rPr>
        <w:t>I</w:t>
      </w:r>
      <w:r w:rsidR="007D481F">
        <w:rPr>
          <w:rFonts w:cs="Arial"/>
          <w:b/>
          <w:sz w:val="24"/>
          <w:u w:val="single"/>
        </w:rPr>
        <w:t>X</w:t>
      </w:r>
      <w:r w:rsidRPr="00112C41">
        <w:rPr>
          <w:rFonts w:cs="Arial"/>
          <w:b/>
          <w:bCs/>
          <w:sz w:val="24"/>
          <w:u w:val="single"/>
        </w:rPr>
        <w:t>.</w:t>
      </w:r>
      <w:r w:rsidR="007D481F">
        <w:rPr>
          <w:rFonts w:cs="Arial"/>
          <w:b/>
          <w:bCs/>
          <w:sz w:val="24"/>
          <w:u w:val="single"/>
        </w:rPr>
        <w:t>22</w:t>
      </w:r>
      <w:r w:rsidR="004A3812" w:rsidRPr="00112C41">
        <w:rPr>
          <w:rFonts w:cs="Arial"/>
          <w:b/>
          <w:bCs/>
          <w:sz w:val="24"/>
          <w:u w:val="single"/>
        </w:rPr>
        <w:t>.</w:t>
      </w:r>
      <w:r w:rsidRPr="00112C41">
        <w:rPr>
          <w:rFonts w:cs="Arial"/>
          <w:b/>
          <w:bCs/>
          <w:sz w:val="24"/>
          <w:u w:val="single"/>
        </w:rPr>
        <w:t xml:space="preserve">) </w:t>
      </w:r>
      <w:r w:rsidR="004D174B" w:rsidRPr="00112C41">
        <w:rPr>
          <w:rFonts w:cs="Arial"/>
          <w:b/>
          <w:bCs/>
          <w:sz w:val="24"/>
          <w:u w:val="single"/>
        </w:rPr>
        <w:t>VISB</w:t>
      </w:r>
      <w:r w:rsidRPr="00112C41">
        <w:rPr>
          <w:rFonts w:cs="Arial"/>
          <w:b/>
          <w:bCs/>
          <w:sz w:val="24"/>
          <w:u w:val="single"/>
        </w:rPr>
        <w:t xml:space="preserve"> sz. határozat </w:t>
      </w:r>
    </w:p>
    <w:p w14:paraId="01765F45" w14:textId="77777777" w:rsidR="00650882" w:rsidRPr="00112C41" w:rsidRDefault="00650882" w:rsidP="00650882">
      <w:pPr>
        <w:jc w:val="center"/>
        <w:rPr>
          <w:rFonts w:cs="Arial"/>
          <w:b/>
          <w:bCs/>
          <w:sz w:val="24"/>
          <w:u w:val="single"/>
        </w:rPr>
      </w:pPr>
    </w:p>
    <w:p w14:paraId="353184A0" w14:textId="77777777" w:rsidR="00BF32D4" w:rsidRPr="00112C41" w:rsidRDefault="00BF32D4" w:rsidP="00650882">
      <w:pPr>
        <w:jc w:val="center"/>
        <w:rPr>
          <w:rFonts w:cs="Arial"/>
          <w:b/>
          <w:bCs/>
          <w:sz w:val="24"/>
          <w:u w:val="single"/>
        </w:rPr>
      </w:pPr>
    </w:p>
    <w:p w14:paraId="47B9CE8F" w14:textId="249316FC" w:rsidR="00BF32D4" w:rsidRPr="00112C41" w:rsidRDefault="00BF32D4" w:rsidP="00BF32D4">
      <w:pPr>
        <w:spacing w:after="120"/>
        <w:jc w:val="both"/>
        <w:rPr>
          <w:rFonts w:cs="Arial"/>
          <w:sz w:val="24"/>
        </w:rPr>
      </w:pPr>
      <w:r w:rsidRPr="00112C41">
        <w:rPr>
          <w:rFonts w:cs="Arial"/>
          <w:bCs/>
          <w:sz w:val="24"/>
        </w:rPr>
        <w:t xml:space="preserve">A </w:t>
      </w:r>
      <w:r w:rsidR="00CD6426" w:rsidRPr="00112C41">
        <w:rPr>
          <w:rFonts w:cs="Arial"/>
          <w:bCs/>
          <w:sz w:val="24"/>
        </w:rPr>
        <w:t xml:space="preserve">Városstratégiai, Idegenforgalmi és Sport </w:t>
      </w:r>
      <w:r w:rsidRPr="00112C41">
        <w:rPr>
          <w:rFonts w:cs="Arial"/>
          <w:bCs/>
          <w:sz w:val="24"/>
        </w:rPr>
        <w:t xml:space="preserve">Bizottság </w:t>
      </w:r>
      <w:r w:rsidR="00C4292B" w:rsidRPr="00112C41">
        <w:rPr>
          <w:rFonts w:cs="Arial"/>
          <w:bCs/>
          <w:sz w:val="24"/>
        </w:rPr>
        <w:t xml:space="preserve">a </w:t>
      </w:r>
      <w:r w:rsidRPr="00112C41">
        <w:rPr>
          <w:rFonts w:cs="Arial"/>
          <w:sz w:val="24"/>
        </w:rPr>
        <w:t>„</w:t>
      </w:r>
      <w:r w:rsidR="007D481F" w:rsidRPr="007D481F">
        <w:rPr>
          <w:rFonts w:cs="Arial"/>
          <w:sz w:val="24"/>
        </w:rPr>
        <w:t>Javaslat a TOP CLLD program felhívásaira benyújtott pályázatokkal kapcsolatos döntések meghozatalára</w:t>
      </w:r>
      <w:r w:rsidRPr="00112C41">
        <w:rPr>
          <w:rFonts w:cs="Arial"/>
          <w:sz w:val="24"/>
        </w:rPr>
        <w:t xml:space="preserve">” című </w:t>
      </w:r>
      <w:r w:rsidR="00C4292B" w:rsidRPr="00112C41">
        <w:rPr>
          <w:rFonts w:cs="Arial"/>
          <w:sz w:val="24"/>
        </w:rPr>
        <w:t xml:space="preserve">előterjesztést </w:t>
      </w:r>
      <w:r w:rsidR="00C4292B" w:rsidRPr="00112C41">
        <w:rPr>
          <w:rFonts w:cs="Arial"/>
          <w:bCs/>
          <w:sz w:val="24"/>
        </w:rPr>
        <w:t xml:space="preserve">megtárgyalta </w:t>
      </w:r>
      <w:r w:rsidR="00C4292B" w:rsidRPr="00112C41">
        <w:rPr>
          <w:rFonts w:cs="Arial"/>
          <w:sz w:val="24"/>
        </w:rPr>
        <w:t>és</w:t>
      </w:r>
      <w:r w:rsidR="00F90517">
        <w:rPr>
          <w:rFonts w:cs="Arial"/>
          <w:sz w:val="24"/>
        </w:rPr>
        <w:t xml:space="preserve"> a</w:t>
      </w:r>
      <w:r w:rsidR="00C4292B" w:rsidRPr="00112C41">
        <w:rPr>
          <w:rFonts w:cs="Arial"/>
          <w:sz w:val="24"/>
        </w:rPr>
        <w:t xml:space="preserve"> </w:t>
      </w:r>
      <w:r w:rsidR="00F90517" w:rsidRPr="00112C41">
        <w:rPr>
          <w:rFonts w:cs="Arial"/>
          <w:bCs/>
          <w:sz w:val="24"/>
        </w:rPr>
        <w:t xml:space="preserve">92/2020. (VI.25.) Kgy. sz. határozatban foglalt felhatalmazás alapján </w:t>
      </w:r>
      <w:r w:rsidR="00C4292B" w:rsidRPr="00112C41">
        <w:rPr>
          <w:rFonts w:cs="Arial"/>
          <w:sz w:val="24"/>
        </w:rPr>
        <w:t>a következő döntéseket hozta:</w:t>
      </w:r>
    </w:p>
    <w:p w14:paraId="3E362086" w14:textId="77777777" w:rsidR="00C4292B" w:rsidRPr="00112C41" w:rsidRDefault="00C4292B" w:rsidP="00BF32D4">
      <w:pPr>
        <w:spacing w:after="120"/>
        <w:jc w:val="both"/>
        <w:rPr>
          <w:rFonts w:cs="Arial"/>
          <w:sz w:val="24"/>
        </w:rPr>
      </w:pPr>
    </w:p>
    <w:p w14:paraId="3D8A8B4C" w14:textId="157BD71C" w:rsidR="00C4292B" w:rsidRPr="00302C06" w:rsidRDefault="002B6F9C" w:rsidP="00C4292B">
      <w:pPr>
        <w:pStyle w:val="Listaszerbekezds"/>
        <w:numPr>
          <w:ilvl w:val="0"/>
          <w:numId w:val="44"/>
        </w:numPr>
        <w:spacing w:after="12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Bizottság </w:t>
      </w:r>
      <w:r w:rsidR="00724A79">
        <w:rPr>
          <w:rFonts w:ascii="Arial" w:eastAsia="Times New Roman" w:hAnsi="Arial" w:cs="Arial"/>
          <w:bCs/>
          <w:sz w:val="24"/>
          <w:szCs w:val="24"/>
          <w:lang w:eastAsia="hu-HU"/>
        </w:rPr>
        <w:t>egyetért</w:t>
      </w:r>
      <w:r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a</w:t>
      </w:r>
      <w:r w:rsidR="00302C0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„</w:t>
      </w:r>
      <w:r w:rsidR="00302C06" w:rsidRPr="00302C06">
        <w:rPr>
          <w:rFonts w:ascii="Arial" w:eastAsia="Times New Roman" w:hAnsi="Arial" w:cs="Arial"/>
          <w:bCs/>
          <w:sz w:val="24"/>
          <w:szCs w:val="24"/>
          <w:lang w:eastAsia="hu-HU"/>
        </w:rPr>
        <w:t>Belvárosi közösségi tér fejlesztése</w:t>
      </w:r>
      <w:r w:rsidR="00302C06">
        <w:rPr>
          <w:rFonts w:ascii="Arial" w:eastAsia="Times New Roman" w:hAnsi="Arial" w:cs="Arial"/>
          <w:bCs/>
          <w:sz w:val="24"/>
          <w:szCs w:val="24"/>
          <w:lang w:eastAsia="hu-HU"/>
        </w:rPr>
        <w:t>”</w:t>
      </w:r>
      <w:r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="00471FA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című pályázat </w:t>
      </w:r>
      <w:r w:rsidR="00302C0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előterjesztésben foglaltak </w:t>
      </w:r>
      <w:r w:rsidR="00302C06" w:rsidRPr="00302C0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szerinti átdolgozásával és </w:t>
      </w:r>
      <w:r w:rsidR="00724A79" w:rsidRPr="00302C06">
        <w:rPr>
          <w:rFonts w:ascii="Arial" w:eastAsia="Times New Roman" w:hAnsi="Arial" w:cs="Arial"/>
          <w:bCs/>
          <w:sz w:val="24"/>
          <w:szCs w:val="24"/>
          <w:lang w:eastAsia="hu-HU"/>
        </w:rPr>
        <w:t>f</w:t>
      </w:r>
      <w:r w:rsidRPr="00302C06">
        <w:rPr>
          <w:rFonts w:ascii="Arial" w:eastAsia="Times New Roman" w:hAnsi="Arial" w:cs="Arial"/>
          <w:bCs/>
          <w:sz w:val="24"/>
          <w:szCs w:val="24"/>
          <w:lang w:eastAsia="hu-HU"/>
        </w:rPr>
        <w:t>elkéri a polgármestert</w:t>
      </w:r>
      <w:r w:rsidR="00302C06" w:rsidRPr="00302C06">
        <w:rPr>
          <w:rFonts w:ascii="Arial" w:eastAsia="Times New Roman" w:hAnsi="Arial" w:cs="Arial"/>
          <w:bCs/>
          <w:sz w:val="24"/>
          <w:szCs w:val="24"/>
          <w:lang w:eastAsia="hu-HU"/>
        </w:rPr>
        <w:t>, hogy a pályázat hiánypótlásá</w:t>
      </w:r>
      <w:r w:rsidR="00994596">
        <w:rPr>
          <w:rFonts w:ascii="Arial" w:eastAsia="Times New Roman" w:hAnsi="Arial" w:cs="Arial"/>
          <w:bCs/>
          <w:sz w:val="24"/>
          <w:szCs w:val="24"/>
          <w:lang w:eastAsia="hu-HU"/>
        </w:rPr>
        <w:t>nak</w:t>
      </w:r>
      <w:r w:rsidRPr="00302C0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az előterjesztés szerint</w:t>
      </w:r>
      <w:r w:rsidR="00994596">
        <w:rPr>
          <w:rFonts w:ascii="Arial" w:eastAsia="Times New Roman" w:hAnsi="Arial" w:cs="Arial"/>
          <w:bCs/>
          <w:sz w:val="24"/>
          <w:szCs w:val="24"/>
          <w:lang w:eastAsia="hu-HU"/>
        </w:rPr>
        <w:t>i benyújtásáról gondoskodjon</w:t>
      </w:r>
      <w:r w:rsidR="00302C06" w:rsidRPr="00302C06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070EBB8E" w14:textId="77777777" w:rsidR="002B6F9C" w:rsidRPr="00302C06" w:rsidRDefault="002B6F9C" w:rsidP="002B6F9C">
      <w:pPr>
        <w:pStyle w:val="Listaszerbekezds"/>
        <w:spacing w:after="12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34D03BE0" w14:textId="7C481D58" w:rsidR="00302C06" w:rsidRPr="00471FA4" w:rsidRDefault="00302C06" w:rsidP="00471FA4">
      <w:pPr>
        <w:pStyle w:val="Listaszerbekezds"/>
        <w:numPr>
          <w:ilvl w:val="0"/>
          <w:numId w:val="44"/>
        </w:numPr>
        <w:spacing w:after="12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302C0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Bizottság </w:t>
      </w:r>
      <w:r w:rsidR="00471FA4"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>a</w:t>
      </w:r>
      <w:r w:rsidR="00471FA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„</w:t>
      </w:r>
      <w:r w:rsidR="00471FA4" w:rsidRPr="00302C06">
        <w:rPr>
          <w:rFonts w:ascii="Arial" w:eastAsia="Times New Roman" w:hAnsi="Arial" w:cs="Arial"/>
          <w:bCs/>
          <w:sz w:val="24"/>
          <w:szCs w:val="24"/>
          <w:lang w:eastAsia="hu-HU"/>
        </w:rPr>
        <w:t>Belvárosi közösségi tér fejlesztése</w:t>
      </w:r>
      <w:r w:rsidR="00471FA4">
        <w:rPr>
          <w:rFonts w:ascii="Arial" w:eastAsia="Times New Roman" w:hAnsi="Arial" w:cs="Arial"/>
          <w:bCs/>
          <w:sz w:val="24"/>
          <w:szCs w:val="24"/>
          <w:lang w:eastAsia="hu-HU"/>
        </w:rPr>
        <w:t>”</w:t>
      </w:r>
      <w:r w:rsidR="00471FA4" w:rsidRPr="00112C41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</w:t>
      </w:r>
      <w:r w:rsidR="00471FA4">
        <w:rPr>
          <w:rFonts w:ascii="Arial" w:eastAsia="Times New Roman" w:hAnsi="Arial" w:cs="Arial"/>
          <w:bCs/>
          <w:sz w:val="24"/>
          <w:szCs w:val="24"/>
          <w:lang w:eastAsia="hu-HU"/>
        </w:rPr>
        <w:t>című</w:t>
      </w:r>
      <w:r w:rsidRPr="00302C0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pályázat megvalósításához a 136/2020. (VIII.13.) VISB számú határozatban foglalt saját forráson felül további 3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,</w:t>
      </w:r>
      <w:r w:rsidRPr="00302C06">
        <w:rPr>
          <w:rFonts w:ascii="Arial" w:eastAsia="Times New Roman" w:hAnsi="Arial" w:cs="Arial"/>
          <w:bCs/>
          <w:sz w:val="24"/>
          <w:szCs w:val="24"/>
          <w:lang w:eastAsia="hu-HU"/>
        </w:rPr>
        <w:t>1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millió</w:t>
      </w:r>
      <w:r w:rsidRPr="00302C0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forint összegű saját forrást biztosít</w:t>
      </w:r>
      <w:r w:rsidR="004F6079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az </w:t>
      </w:r>
      <w:r w:rsidR="004F6079" w:rsidRPr="004F6079">
        <w:rPr>
          <w:rFonts w:ascii="Arial" w:eastAsia="Times New Roman" w:hAnsi="Arial" w:cs="Arial"/>
          <w:bCs/>
          <w:sz w:val="24"/>
          <w:szCs w:val="24"/>
          <w:lang w:eastAsia="hu-HU"/>
        </w:rPr>
        <w:t>„Út, járda, híd, kerékpárút, parkoló, közvilágítási építési és felújítási program, játszótér felújítások, tervezések, térfigyelő kamera rendszer fejlesztések” költségvetési sorr</w:t>
      </w:r>
      <w:r w:rsidR="004F6079">
        <w:rPr>
          <w:rFonts w:ascii="Arial" w:eastAsia="Times New Roman" w:hAnsi="Arial" w:cs="Arial"/>
          <w:bCs/>
          <w:sz w:val="24"/>
          <w:szCs w:val="24"/>
          <w:lang w:eastAsia="hu-HU"/>
        </w:rPr>
        <w:t>ól</w:t>
      </w:r>
      <w:r w:rsidR="0097534D">
        <w:rPr>
          <w:rFonts w:ascii="Arial" w:eastAsia="Times New Roman" w:hAnsi="Arial" w:cs="Arial"/>
          <w:bCs/>
          <w:sz w:val="24"/>
          <w:szCs w:val="24"/>
          <w:lang w:eastAsia="hu-HU"/>
        </w:rPr>
        <w:t>, az önkormányzat 2020. évi költségvetéséről szóló 4/2020. (III.5.) önkormányzati rendelet 11.§ (5) bekezdés e) pontja alapán</w:t>
      </w:r>
      <w:r w:rsidRPr="00302C0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. </w:t>
      </w:r>
    </w:p>
    <w:p w14:paraId="3395C66F" w14:textId="14732CAB" w:rsidR="00302C06" w:rsidRPr="00471FA4" w:rsidRDefault="00302C06" w:rsidP="00302C06">
      <w:pPr>
        <w:pStyle w:val="Listaszerbekezds"/>
        <w:spacing w:after="120"/>
        <w:ind w:left="714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21856494" w14:textId="15704E0C" w:rsidR="00302C06" w:rsidRDefault="00302C06" w:rsidP="00302C06">
      <w:pPr>
        <w:pStyle w:val="Listaszerbekezds"/>
        <w:spacing w:after="120"/>
        <w:ind w:left="714"/>
        <w:jc w:val="both"/>
        <w:rPr>
          <w:rFonts w:ascii="Arial" w:hAnsi="Arial" w:cs="Arial"/>
          <w:sz w:val="24"/>
          <w:szCs w:val="24"/>
        </w:rPr>
      </w:pPr>
    </w:p>
    <w:p w14:paraId="106ED264" w14:textId="77777777" w:rsidR="00302C06" w:rsidRPr="00302C06" w:rsidRDefault="00302C06" w:rsidP="00302C06">
      <w:pPr>
        <w:pStyle w:val="Listaszerbekezds"/>
        <w:spacing w:after="120"/>
        <w:ind w:left="714"/>
        <w:jc w:val="both"/>
        <w:rPr>
          <w:rFonts w:ascii="Arial" w:hAnsi="Arial" w:cs="Arial"/>
          <w:sz w:val="24"/>
          <w:szCs w:val="24"/>
        </w:rPr>
      </w:pPr>
    </w:p>
    <w:p w14:paraId="13EA63CC" w14:textId="33B3BD3C" w:rsidR="00302C06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302C06">
        <w:rPr>
          <w:rFonts w:cs="Arial"/>
          <w:b/>
          <w:sz w:val="24"/>
          <w:u w:val="single"/>
        </w:rPr>
        <w:t>Felelős:</w:t>
      </w:r>
      <w:r w:rsidRPr="00302C06">
        <w:rPr>
          <w:rFonts w:cs="Arial"/>
          <w:sz w:val="24"/>
        </w:rPr>
        <w:t xml:space="preserve"> </w:t>
      </w:r>
      <w:r w:rsidRPr="00302C06">
        <w:rPr>
          <w:rFonts w:cs="Arial"/>
          <w:sz w:val="24"/>
        </w:rPr>
        <w:tab/>
        <w:t>dr. Nemény András polgármester</w:t>
      </w:r>
    </w:p>
    <w:p w14:paraId="116F6B49" w14:textId="744EA241" w:rsidR="00101401" w:rsidRPr="00101401" w:rsidRDefault="00101401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  <w:lang w:val="hu-HU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  <w:lang w:val="hu-HU"/>
        </w:rPr>
        <w:t>dr. Horváth Attila alpolgármester</w:t>
      </w:r>
    </w:p>
    <w:p w14:paraId="220349ED" w14:textId="77777777" w:rsidR="00302C06" w:rsidRPr="00302C06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 w:val="24"/>
        </w:rPr>
      </w:pPr>
      <w:r w:rsidRPr="00302C06">
        <w:rPr>
          <w:rFonts w:cs="Arial"/>
          <w:sz w:val="24"/>
        </w:rPr>
        <w:tab/>
      </w:r>
      <w:r w:rsidRPr="00302C06">
        <w:rPr>
          <w:rFonts w:cs="Arial"/>
          <w:sz w:val="24"/>
        </w:rPr>
        <w:tab/>
      </w:r>
      <w:r w:rsidRPr="00302C06">
        <w:rPr>
          <w:rFonts w:cs="Arial"/>
          <w:bCs/>
          <w:sz w:val="24"/>
        </w:rPr>
        <w:t>Tóth Kálmán, a Városstratégiai, Idegenforgalmi és Sport Bizottság elnöke</w:t>
      </w:r>
    </w:p>
    <w:p w14:paraId="7337C124" w14:textId="77777777" w:rsidR="00302C06" w:rsidRPr="00302C06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302C06">
        <w:rPr>
          <w:rFonts w:cs="Arial"/>
          <w:sz w:val="24"/>
        </w:rPr>
        <w:t xml:space="preserve">                     </w:t>
      </w:r>
    </w:p>
    <w:p w14:paraId="3CF97D30" w14:textId="77777777" w:rsidR="00302C06" w:rsidRPr="00302C06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302C06">
        <w:rPr>
          <w:rFonts w:cs="Arial"/>
          <w:sz w:val="24"/>
        </w:rPr>
        <w:tab/>
      </w:r>
      <w:r w:rsidRPr="00302C06">
        <w:rPr>
          <w:rFonts w:cs="Arial"/>
          <w:sz w:val="24"/>
        </w:rPr>
        <w:tab/>
        <w:t>(A végrehajtásért:</w:t>
      </w:r>
    </w:p>
    <w:p w14:paraId="4A445EB2" w14:textId="77777777" w:rsidR="00302C06" w:rsidRPr="00302C06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302C06">
        <w:rPr>
          <w:rFonts w:cs="Arial"/>
          <w:sz w:val="24"/>
        </w:rPr>
        <w:tab/>
      </w:r>
      <w:r w:rsidRPr="00302C06">
        <w:rPr>
          <w:rFonts w:cs="Arial"/>
          <w:sz w:val="24"/>
        </w:rPr>
        <w:tab/>
        <w:t>Kalmár Ervin, a Városüzemeltetési és Városfejlesztési Osztály vezetője</w:t>
      </w:r>
    </w:p>
    <w:p w14:paraId="3BF1BEB6" w14:textId="77777777" w:rsidR="00302C06" w:rsidRPr="00302C06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302C06">
        <w:rPr>
          <w:rFonts w:cs="Arial"/>
          <w:sz w:val="24"/>
        </w:rPr>
        <w:tab/>
      </w:r>
      <w:r w:rsidRPr="00302C06">
        <w:rPr>
          <w:rFonts w:cs="Arial"/>
          <w:sz w:val="24"/>
        </w:rPr>
        <w:tab/>
        <w:t>Stéger Gábor, a Közgazdasági és Adó Osztály vezetője)</w:t>
      </w:r>
    </w:p>
    <w:p w14:paraId="442E231C" w14:textId="77777777" w:rsidR="00302C06" w:rsidRPr="00302C06" w:rsidRDefault="00302C06" w:rsidP="00302C06">
      <w:pPr>
        <w:jc w:val="both"/>
        <w:rPr>
          <w:rFonts w:cs="Arial"/>
          <w:bCs/>
          <w:sz w:val="24"/>
        </w:rPr>
      </w:pPr>
    </w:p>
    <w:p w14:paraId="3905BE97" w14:textId="77777777" w:rsidR="00302C06" w:rsidRPr="00302C06" w:rsidRDefault="00302C06" w:rsidP="00302C06">
      <w:pPr>
        <w:jc w:val="both"/>
        <w:rPr>
          <w:rFonts w:cs="Arial"/>
          <w:bCs/>
          <w:sz w:val="24"/>
        </w:rPr>
      </w:pPr>
    </w:p>
    <w:p w14:paraId="2C6D8365" w14:textId="77777777" w:rsidR="00302C06" w:rsidRPr="00302C06" w:rsidRDefault="00302C06" w:rsidP="00302C06">
      <w:pPr>
        <w:jc w:val="both"/>
        <w:rPr>
          <w:rFonts w:cs="Arial"/>
          <w:sz w:val="24"/>
        </w:rPr>
      </w:pPr>
      <w:r w:rsidRPr="00302C06">
        <w:rPr>
          <w:rFonts w:cs="Arial"/>
          <w:b/>
          <w:sz w:val="24"/>
          <w:u w:val="single"/>
        </w:rPr>
        <w:t>Határidő:</w:t>
      </w:r>
      <w:r w:rsidRPr="00302C06">
        <w:rPr>
          <w:rFonts w:cs="Arial"/>
          <w:sz w:val="24"/>
        </w:rPr>
        <w:t xml:space="preserve"> </w:t>
      </w:r>
      <w:r w:rsidRPr="00302C06">
        <w:rPr>
          <w:rFonts w:cs="Arial"/>
          <w:sz w:val="24"/>
        </w:rPr>
        <w:tab/>
        <w:t>1. pont: 2020. szeptember 28.</w:t>
      </w:r>
    </w:p>
    <w:p w14:paraId="005679AF" w14:textId="77777777" w:rsidR="00302C06" w:rsidRPr="00302C06" w:rsidRDefault="00302C06" w:rsidP="00302C06">
      <w:pPr>
        <w:jc w:val="both"/>
        <w:rPr>
          <w:rFonts w:cs="Arial"/>
          <w:sz w:val="24"/>
        </w:rPr>
      </w:pPr>
      <w:r w:rsidRPr="00302C06">
        <w:rPr>
          <w:rFonts w:cs="Arial"/>
          <w:sz w:val="24"/>
        </w:rPr>
        <w:tab/>
      </w:r>
      <w:r w:rsidRPr="00302C06">
        <w:rPr>
          <w:rFonts w:cs="Arial"/>
          <w:sz w:val="24"/>
        </w:rPr>
        <w:tab/>
        <w:t>2. pont: azonnal</w:t>
      </w:r>
    </w:p>
    <w:p w14:paraId="42CBACB6" w14:textId="77777777" w:rsidR="00B84B8C" w:rsidRPr="00112C41" w:rsidRDefault="00B84B8C" w:rsidP="00650882">
      <w:pPr>
        <w:jc w:val="both"/>
        <w:rPr>
          <w:rFonts w:cs="Arial"/>
          <w:b/>
          <w:bCs/>
          <w:sz w:val="24"/>
          <w:u w:val="single"/>
        </w:rPr>
      </w:pPr>
    </w:p>
    <w:sectPr w:rsidR="00B84B8C" w:rsidRPr="00112C41" w:rsidSect="006B5C8E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20E9D" w14:textId="77777777" w:rsidR="001763B5" w:rsidRDefault="001763B5" w:rsidP="00492410">
      <w:r>
        <w:separator/>
      </w:r>
    </w:p>
  </w:endnote>
  <w:endnote w:type="continuationSeparator" w:id="0">
    <w:p w14:paraId="640C9C34" w14:textId="77777777" w:rsidR="001763B5" w:rsidRDefault="001763B5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7C365" w14:textId="77777777" w:rsidR="00021391" w:rsidRPr="00342FC9" w:rsidRDefault="00DB0F10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C400B8" wp14:editId="535C66EA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816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"/>
          </w:pict>
        </mc:Fallback>
      </mc:AlternateContent>
    </w:r>
    <w:r w:rsidR="00021391">
      <w:rPr>
        <w:sz w:val="20"/>
        <w:szCs w:val="20"/>
      </w:rPr>
      <w:t xml:space="preserve">Oldalszám: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PAGE  \* Arabic  \* MERGEFORMAT </w:instrText>
    </w:r>
    <w:r w:rsidR="00021391">
      <w:rPr>
        <w:sz w:val="20"/>
        <w:szCs w:val="20"/>
      </w:rPr>
      <w:fldChar w:fldCharType="separate"/>
    </w:r>
    <w:r w:rsidR="009D6B3F">
      <w:rPr>
        <w:noProof/>
        <w:sz w:val="20"/>
        <w:szCs w:val="20"/>
      </w:rPr>
      <w:t>2</w:t>
    </w:r>
    <w:r w:rsidR="00021391">
      <w:rPr>
        <w:sz w:val="20"/>
        <w:szCs w:val="20"/>
      </w:rPr>
      <w:fldChar w:fldCharType="end"/>
    </w:r>
    <w:r w:rsidR="00021391">
      <w:rPr>
        <w:sz w:val="20"/>
        <w:szCs w:val="20"/>
      </w:rPr>
      <w:t xml:space="preserve"> /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NUMPAGES  \* Arabic  \* MERGEFORMAT </w:instrText>
    </w:r>
    <w:r w:rsidR="00021391">
      <w:rPr>
        <w:sz w:val="20"/>
        <w:szCs w:val="20"/>
      </w:rPr>
      <w:fldChar w:fldCharType="separate"/>
    </w:r>
    <w:r w:rsidR="009D6B3F">
      <w:rPr>
        <w:noProof/>
        <w:sz w:val="20"/>
        <w:szCs w:val="20"/>
      </w:rPr>
      <w:t>2</w:t>
    </w:r>
    <w:r w:rsidR="0002139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AA96B" w14:textId="77777777" w:rsidR="00021391" w:rsidRDefault="00021391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D9B3F" w14:textId="77777777" w:rsidR="001763B5" w:rsidRDefault="001763B5" w:rsidP="00492410">
      <w:r>
        <w:separator/>
      </w:r>
    </w:p>
  </w:footnote>
  <w:footnote w:type="continuationSeparator" w:id="0">
    <w:p w14:paraId="01748358" w14:textId="77777777" w:rsidR="001763B5" w:rsidRDefault="001763B5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505C1" w14:textId="77777777" w:rsidR="00166227" w:rsidRDefault="00166227" w:rsidP="00166227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74AF1"/>
    <w:multiLevelType w:val="hybridMultilevel"/>
    <w:tmpl w:val="95649FF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0699C"/>
    <w:multiLevelType w:val="hybridMultilevel"/>
    <w:tmpl w:val="B64059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E18C0"/>
    <w:multiLevelType w:val="hybridMultilevel"/>
    <w:tmpl w:val="419422BA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7B85"/>
    <w:multiLevelType w:val="hybridMultilevel"/>
    <w:tmpl w:val="6DDAC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65E0"/>
    <w:multiLevelType w:val="hybridMultilevel"/>
    <w:tmpl w:val="2BD03F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83CA6"/>
    <w:multiLevelType w:val="hybridMultilevel"/>
    <w:tmpl w:val="C246A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3CC0"/>
    <w:multiLevelType w:val="hybridMultilevel"/>
    <w:tmpl w:val="B8925662"/>
    <w:lvl w:ilvl="0" w:tplc="6B26EE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329DA"/>
    <w:multiLevelType w:val="hybridMultilevel"/>
    <w:tmpl w:val="A8429FA8"/>
    <w:lvl w:ilvl="0" w:tplc="C81C87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463C6"/>
    <w:multiLevelType w:val="hybridMultilevel"/>
    <w:tmpl w:val="D30AD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C4E08"/>
    <w:multiLevelType w:val="hybridMultilevel"/>
    <w:tmpl w:val="BCA479D4"/>
    <w:lvl w:ilvl="0" w:tplc="5EC045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C189B"/>
    <w:multiLevelType w:val="hybridMultilevel"/>
    <w:tmpl w:val="2C6CACEE"/>
    <w:lvl w:ilvl="0" w:tplc="EC9824A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D539B3"/>
    <w:multiLevelType w:val="hybridMultilevel"/>
    <w:tmpl w:val="E2FC7172"/>
    <w:lvl w:ilvl="0" w:tplc="2F6C9F2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4081C"/>
    <w:multiLevelType w:val="hybridMultilevel"/>
    <w:tmpl w:val="C58AF7DC"/>
    <w:lvl w:ilvl="0" w:tplc="CB56301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A2A7D"/>
    <w:multiLevelType w:val="hybridMultilevel"/>
    <w:tmpl w:val="33E4FABC"/>
    <w:lvl w:ilvl="0" w:tplc="0B82EF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03169"/>
    <w:multiLevelType w:val="hybridMultilevel"/>
    <w:tmpl w:val="8C4EFB76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7369A"/>
    <w:multiLevelType w:val="hybridMultilevel"/>
    <w:tmpl w:val="B61271F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4078F2"/>
    <w:multiLevelType w:val="hybridMultilevel"/>
    <w:tmpl w:val="242899AE"/>
    <w:lvl w:ilvl="0" w:tplc="76F04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F2E7A"/>
    <w:multiLevelType w:val="hybridMultilevel"/>
    <w:tmpl w:val="25022A62"/>
    <w:lvl w:ilvl="0" w:tplc="2AC42FD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26A2B0B"/>
    <w:multiLevelType w:val="hybridMultilevel"/>
    <w:tmpl w:val="E6A25BB4"/>
    <w:lvl w:ilvl="0" w:tplc="6A0A6176">
      <w:start w:val="1"/>
      <w:numFmt w:val="decimal"/>
      <w:lvlText w:val="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D72CA"/>
    <w:multiLevelType w:val="hybridMultilevel"/>
    <w:tmpl w:val="2366766E"/>
    <w:lvl w:ilvl="0" w:tplc="B5C6EFD2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BF3E46E4"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C54F4"/>
    <w:multiLevelType w:val="hybridMultilevel"/>
    <w:tmpl w:val="74904CC6"/>
    <w:lvl w:ilvl="0" w:tplc="FC84E4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F76F0"/>
    <w:multiLevelType w:val="hybridMultilevel"/>
    <w:tmpl w:val="E41A39D6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80619E"/>
    <w:multiLevelType w:val="hybridMultilevel"/>
    <w:tmpl w:val="1C3810CE"/>
    <w:lvl w:ilvl="0" w:tplc="FA9E45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907AE"/>
    <w:multiLevelType w:val="hybridMultilevel"/>
    <w:tmpl w:val="FA5E8AB2"/>
    <w:lvl w:ilvl="0" w:tplc="EE6C5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70272"/>
    <w:multiLevelType w:val="hybridMultilevel"/>
    <w:tmpl w:val="D8887D1C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611AE"/>
    <w:multiLevelType w:val="hybridMultilevel"/>
    <w:tmpl w:val="E8C8FAB4"/>
    <w:lvl w:ilvl="0" w:tplc="4028AE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D3314"/>
    <w:multiLevelType w:val="hybridMultilevel"/>
    <w:tmpl w:val="71A8C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4736F"/>
    <w:multiLevelType w:val="hybridMultilevel"/>
    <w:tmpl w:val="FB8CE70E"/>
    <w:lvl w:ilvl="0" w:tplc="CB6096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064B6"/>
    <w:multiLevelType w:val="hybridMultilevel"/>
    <w:tmpl w:val="DC6C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44002"/>
    <w:multiLevelType w:val="hybridMultilevel"/>
    <w:tmpl w:val="9C4ED6F0"/>
    <w:lvl w:ilvl="0" w:tplc="040E000F">
      <w:start w:val="1"/>
      <w:numFmt w:val="decimal"/>
      <w:lvlText w:val="%1."/>
      <w:lvlJc w:val="left"/>
      <w:pPr>
        <w:ind w:left="475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B1BED"/>
    <w:multiLevelType w:val="hybridMultilevel"/>
    <w:tmpl w:val="F8FA52BA"/>
    <w:lvl w:ilvl="0" w:tplc="5650ACF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BE7273"/>
    <w:multiLevelType w:val="hybridMultilevel"/>
    <w:tmpl w:val="08B45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9"/>
  </w:num>
  <w:num w:numId="4">
    <w:abstractNumId w:val="18"/>
  </w:num>
  <w:num w:numId="5">
    <w:abstractNumId w:val="20"/>
  </w:num>
  <w:num w:numId="6">
    <w:abstractNumId w:val="38"/>
  </w:num>
  <w:num w:numId="7">
    <w:abstractNumId w:val="28"/>
  </w:num>
  <w:num w:numId="8">
    <w:abstractNumId w:val="29"/>
  </w:num>
  <w:num w:numId="9">
    <w:abstractNumId w:val="7"/>
  </w:num>
  <w:num w:numId="10">
    <w:abstractNumId w:val="36"/>
  </w:num>
  <w:num w:numId="11">
    <w:abstractNumId w:val="13"/>
  </w:num>
  <w:num w:numId="12">
    <w:abstractNumId w:val="23"/>
  </w:num>
  <w:num w:numId="13">
    <w:abstractNumId w:val="6"/>
  </w:num>
  <w:num w:numId="14">
    <w:abstractNumId w:val="37"/>
  </w:num>
  <w:num w:numId="15">
    <w:abstractNumId w:val="17"/>
  </w:num>
  <w:num w:numId="16">
    <w:abstractNumId w:val="2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4"/>
  </w:num>
  <w:num w:numId="20">
    <w:abstractNumId w:val="27"/>
  </w:num>
  <w:num w:numId="21">
    <w:abstractNumId w:val="8"/>
  </w:num>
  <w:num w:numId="22">
    <w:abstractNumId w:val="12"/>
  </w:num>
  <w:num w:numId="23">
    <w:abstractNumId w:val="11"/>
  </w:num>
  <w:num w:numId="24">
    <w:abstractNumId w:val="40"/>
  </w:num>
  <w:num w:numId="25">
    <w:abstractNumId w:val="34"/>
  </w:num>
  <w:num w:numId="26">
    <w:abstractNumId w:val="5"/>
  </w:num>
  <w:num w:numId="27">
    <w:abstractNumId w:val="31"/>
  </w:num>
  <w:num w:numId="28">
    <w:abstractNumId w:val="35"/>
  </w:num>
  <w:num w:numId="29">
    <w:abstractNumId w:val="9"/>
  </w:num>
  <w:num w:numId="30">
    <w:abstractNumId w:val="39"/>
  </w:num>
  <w:num w:numId="31">
    <w:abstractNumId w:val="14"/>
  </w:num>
  <w:num w:numId="32">
    <w:abstractNumId w:val="2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"/>
  </w:num>
  <w:num w:numId="38">
    <w:abstractNumId w:val="2"/>
  </w:num>
  <w:num w:numId="39">
    <w:abstractNumId w:val="0"/>
  </w:num>
  <w:num w:numId="40">
    <w:abstractNumId w:val="15"/>
  </w:num>
  <w:num w:numId="41">
    <w:abstractNumId w:val="21"/>
  </w:num>
  <w:num w:numId="42">
    <w:abstractNumId w:val="4"/>
  </w:num>
  <w:num w:numId="43">
    <w:abstractNumId w:val="3"/>
  </w:num>
  <w:num w:numId="44">
    <w:abstractNumId w:val="42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28"/>
    <w:rsid w:val="00003C4D"/>
    <w:rsid w:val="0001050B"/>
    <w:rsid w:val="00010533"/>
    <w:rsid w:val="000106A0"/>
    <w:rsid w:val="00011611"/>
    <w:rsid w:val="00012819"/>
    <w:rsid w:val="00012AE2"/>
    <w:rsid w:val="000142DD"/>
    <w:rsid w:val="0001566D"/>
    <w:rsid w:val="00021391"/>
    <w:rsid w:val="000233D5"/>
    <w:rsid w:val="00024596"/>
    <w:rsid w:val="00024948"/>
    <w:rsid w:val="00027017"/>
    <w:rsid w:val="0003152F"/>
    <w:rsid w:val="00032587"/>
    <w:rsid w:val="00033968"/>
    <w:rsid w:val="000343D5"/>
    <w:rsid w:val="000378AA"/>
    <w:rsid w:val="00040D06"/>
    <w:rsid w:val="00044B52"/>
    <w:rsid w:val="000508E4"/>
    <w:rsid w:val="000546D1"/>
    <w:rsid w:val="000554DF"/>
    <w:rsid w:val="00057934"/>
    <w:rsid w:val="00057D68"/>
    <w:rsid w:val="00061473"/>
    <w:rsid w:val="000631E9"/>
    <w:rsid w:val="00063594"/>
    <w:rsid w:val="000653D8"/>
    <w:rsid w:val="00067B6A"/>
    <w:rsid w:val="000716FA"/>
    <w:rsid w:val="00071F6C"/>
    <w:rsid w:val="00075646"/>
    <w:rsid w:val="00076195"/>
    <w:rsid w:val="00076A44"/>
    <w:rsid w:val="00080F18"/>
    <w:rsid w:val="00090890"/>
    <w:rsid w:val="0009330F"/>
    <w:rsid w:val="000958B2"/>
    <w:rsid w:val="0009779A"/>
    <w:rsid w:val="000A1F26"/>
    <w:rsid w:val="000A2D4F"/>
    <w:rsid w:val="000A68DD"/>
    <w:rsid w:val="000B4328"/>
    <w:rsid w:val="000B52B2"/>
    <w:rsid w:val="000B5B31"/>
    <w:rsid w:val="000B7E41"/>
    <w:rsid w:val="000C3213"/>
    <w:rsid w:val="000C6969"/>
    <w:rsid w:val="000D18B2"/>
    <w:rsid w:val="000D2D67"/>
    <w:rsid w:val="000D46E4"/>
    <w:rsid w:val="000D674C"/>
    <w:rsid w:val="000D73F1"/>
    <w:rsid w:val="000E108B"/>
    <w:rsid w:val="000E447D"/>
    <w:rsid w:val="000E6E02"/>
    <w:rsid w:val="000E733C"/>
    <w:rsid w:val="000F2262"/>
    <w:rsid w:val="00101401"/>
    <w:rsid w:val="00101CE6"/>
    <w:rsid w:val="00102EBC"/>
    <w:rsid w:val="00103A6A"/>
    <w:rsid w:val="0010647F"/>
    <w:rsid w:val="00112C41"/>
    <w:rsid w:val="00112E48"/>
    <w:rsid w:val="00113663"/>
    <w:rsid w:val="00115462"/>
    <w:rsid w:val="00116596"/>
    <w:rsid w:val="0012686D"/>
    <w:rsid w:val="00126C06"/>
    <w:rsid w:val="001331FA"/>
    <w:rsid w:val="00134C07"/>
    <w:rsid w:val="00137BD4"/>
    <w:rsid w:val="00140DAA"/>
    <w:rsid w:val="0014122D"/>
    <w:rsid w:val="00142D1C"/>
    <w:rsid w:val="00144E3C"/>
    <w:rsid w:val="00144FB3"/>
    <w:rsid w:val="001477EA"/>
    <w:rsid w:val="00151812"/>
    <w:rsid w:val="00152E4A"/>
    <w:rsid w:val="00153984"/>
    <w:rsid w:val="00160B3A"/>
    <w:rsid w:val="001618C8"/>
    <w:rsid w:val="00163903"/>
    <w:rsid w:val="00165847"/>
    <w:rsid w:val="00166227"/>
    <w:rsid w:val="00166A0C"/>
    <w:rsid w:val="00170B35"/>
    <w:rsid w:val="00170E92"/>
    <w:rsid w:val="00170F4D"/>
    <w:rsid w:val="001737E8"/>
    <w:rsid w:val="001763B5"/>
    <w:rsid w:val="0018322C"/>
    <w:rsid w:val="00187126"/>
    <w:rsid w:val="00191462"/>
    <w:rsid w:val="00191E73"/>
    <w:rsid w:val="00192AA3"/>
    <w:rsid w:val="0019301C"/>
    <w:rsid w:val="00195D80"/>
    <w:rsid w:val="001968AB"/>
    <w:rsid w:val="00196C56"/>
    <w:rsid w:val="001A161A"/>
    <w:rsid w:val="001A32A4"/>
    <w:rsid w:val="001A46BB"/>
    <w:rsid w:val="001A49B5"/>
    <w:rsid w:val="001A6145"/>
    <w:rsid w:val="001A7112"/>
    <w:rsid w:val="001B0A83"/>
    <w:rsid w:val="001B1374"/>
    <w:rsid w:val="001B1E3C"/>
    <w:rsid w:val="001B596B"/>
    <w:rsid w:val="001C6297"/>
    <w:rsid w:val="001C7614"/>
    <w:rsid w:val="001D216F"/>
    <w:rsid w:val="001D4BC0"/>
    <w:rsid w:val="001D64AB"/>
    <w:rsid w:val="001E18A1"/>
    <w:rsid w:val="001E27AD"/>
    <w:rsid w:val="001E29D6"/>
    <w:rsid w:val="001F1465"/>
    <w:rsid w:val="001F2706"/>
    <w:rsid w:val="001F6462"/>
    <w:rsid w:val="00200EAF"/>
    <w:rsid w:val="00203A0B"/>
    <w:rsid w:val="00203CDD"/>
    <w:rsid w:val="0020532C"/>
    <w:rsid w:val="00206C90"/>
    <w:rsid w:val="002115EA"/>
    <w:rsid w:val="00213030"/>
    <w:rsid w:val="00214087"/>
    <w:rsid w:val="00220106"/>
    <w:rsid w:val="00222181"/>
    <w:rsid w:val="00223B02"/>
    <w:rsid w:val="00224D52"/>
    <w:rsid w:val="00226B01"/>
    <w:rsid w:val="00230F5A"/>
    <w:rsid w:val="0023119A"/>
    <w:rsid w:val="0023298F"/>
    <w:rsid w:val="0023300C"/>
    <w:rsid w:val="00236E5A"/>
    <w:rsid w:val="00237767"/>
    <w:rsid w:val="00240A67"/>
    <w:rsid w:val="00242525"/>
    <w:rsid w:val="002435B6"/>
    <w:rsid w:val="002437F6"/>
    <w:rsid w:val="00246159"/>
    <w:rsid w:val="00246F33"/>
    <w:rsid w:val="002560C1"/>
    <w:rsid w:val="0026068E"/>
    <w:rsid w:val="00260A82"/>
    <w:rsid w:val="00260C52"/>
    <w:rsid w:val="00260FA2"/>
    <w:rsid w:val="002642EA"/>
    <w:rsid w:val="00275CC0"/>
    <w:rsid w:val="00284468"/>
    <w:rsid w:val="00284507"/>
    <w:rsid w:val="00286C08"/>
    <w:rsid w:val="00290764"/>
    <w:rsid w:val="0029198C"/>
    <w:rsid w:val="00294C27"/>
    <w:rsid w:val="00294CB6"/>
    <w:rsid w:val="00296039"/>
    <w:rsid w:val="00296904"/>
    <w:rsid w:val="002A071D"/>
    <w:rsid w:val="002A45C4"/>
    <w:rsid w:val="002B3BD6"/>
    <w:rsid w:val="002B6ED0"/>
    <w:rsid w:val="002B6F9C"/>
    <w:rsid w:val="002B78D5"/>
    <w:rsid w:val="002C0ED9"/>
    <w:rsid w:val="002C1320"/>
    <w:rsid w:val="002C4AFC"/>
    <w:rsid w:val="002C7D60"/>
    <w:rsid w:val="002D0925"/>
    <w:rsid w:val="002D5DB2"/>
    <w:rsid w:val="002E2D53"/>
    <w:rsid w:val="002E453A"/>
    <w:rsid w:val="002E4A22"/>
    <w:rsid w:val="002F0A89"/>
    <w:rsid w:val="002F20D3"/>
    <w:rsid w:val="002F2A79"/>
    <w:rsid w:val="002F6FF0"/>
    <w:rsid w:val="002F7771"/>
    <w:rsid w:val="00302C06"/>
    <w:rsid w:val="0030324F"/>
    <w:rsid w:val="00303CCD"/>
    <w:rsid w:val="00304B23"/>
    <w:rsid w:val="00307E5E"/>
    <w:rsid w:val="00312F26"/>
    <w:rsid w:val="00313D2E"/>
    <w:rsid w:val="003149AF"/>
    <w:rsid w:val="00315209"/>
    <w:rsid w:val="00315ACF"/>
    <w:rsid w:val="00315CD4"/>
    <w:rsid w:val="00317033"/>
    <w:rsid w:val="00317ED7"/>
    <w:rsid w:val="003218A5"/>
    <w:rsid w:val="00321B7E"/>
    <w:rsid w:val="00322108"/>
    <w:rsid w:val="00323853"/>
    <w:rsid w:val="00325E97"/>
    <w:rsid w:val="00327D95"/>
    <w:rsid w:val="00330D09"/>
    <w:rsid w:val="00332300"/>
    <w:rsid w:val="00334A4B"/>
    <w:rsid w:val="00335673"/>
    <w:rsid w:val="00340BCE"/>
    <w:rsid w:val="00341B76"/>
    <w:rsid w:val="00341C23"/>
    <w:rsid w:val="00342BA5"/>
    <w:rsid w:val="00342EE6"/>
    <w:rsid w:val="00342FC9"/>
    <w:rsid w:val="00343E29"/>
    <w:rsid w:val="00346487"/>
    <w:rsid w:val="00347C5C"/>
    <w:rsid w:val="0035400D"/>
    <w:rsid w:val="0035430D"/>
    <w:rsid w:val="003551BA"/>
    <w:rsid w:val="00355539"/>
    <w:rsid w:val="00356B7E"/>
    <w:rsid w:val="00357B5F"/>
    <w:rsid w:val="00361058"/>
    <w:rsid w:val="00361B34"/>
    <w:rsid w:val="00364476"/>
    <w:rsid w:val="00364536"/>
    <w:rsid w:val="00364738"/>
    <w:rsid w:val="00365F12"/>
    <w:rsid w:val="00366C95"/>
    <w:rsid w:val="00370CD0"/>
    <w:rsid w:val="00373013"/>
    <w:rsid w:val="0037419F"/>
    <w:rsid w:val="00375ABA"/>
    <w:rsid w:val="00380762"/>
    <w:rsid w:val="00382800"/>
    <w:rsid w:val="00390EFD"/>
    <w:rsid w:val="00392874"/>
    <w:rsid w:val="00392DF4"/>
    <w:rsid w:val="0039440B"/>
    <w:rsid w:val="0039619A"/>
    <w:rsid w:val="0039792B"/>
    <w:rsid w:val="00397F09"/>
    <w:rsid w:val="003A34C9"/>
    <w:rsid w:val="003A4C45"/>
    <w:rsid w:val="003B5A94"/>
    <w:rsid w:val="003B5DA0"/>
    <w:rsid w:val="003C3237"/>
    <w:rsid w:val="003C7933"/>
    <w:rsid w:val="003D3670"/>
    <w:rsid w:val="003D69D7"/>
    <w:rsid w:val="003E09C7"/>
    <w:rsid w:val="003E31B6"/>
    <w:rsid w:val="003E462C"/>
    <w:rsid w:val="003E46D9"/>
    <w:rsid w:val="003E5E15"/>
    <w:rsid w:val="003E6C9C"/>
    <w:rsid w:val="003F1595"/>
    <w:rsid w:val="0040077C"/>
    <w:rsid w:val="00402366"/>
    <w:rsid w:val="00402AFF"/>
    <w:rsid w:val="00405848"/>
    <w:rsid w:val="00405D36"/>
    <w:rsid w:val="00414D26"/>
    <w:rsid w:val="00423E93"/>
    <w:rsid w:val="004252A9"/>
    <w:rsid w:val="00426186"/>
    <w:rsid w:val="00426F1F"/>
    <w:rsid w:val="0043066A"/>
    <w:rsid w:val="004373C0"/>
    <w:rsid w:val="00440C50"/>
    <w:rsid w:val="004456A9"/>
    <w:rsid w:val="0044587C"/>
    <w:rsid w:val="00445890"/>
    <w:rsid w:val="00446A66"/>
    <w:rsid w:val="00446B54"/>
    <w:rsid w:val="00447521"/>
    <w:rsid w:val="004521BD"/>
    <w:rsid w:val="00452FFD"/>
    <w:rsid w:val="004548BB"/>
    <w:rsid w:val="00454F73"/>
    <w:rsid w:val="00456A30"/>
    <w:rsid w:val="00456AD4"/>
    <w:rsid w:val="00457F61"/>
    <w:rsid w:val="00461546"/>
    <w:rsid w:val="00461BA0"/>
    <w:rsid w:val="00462863"/>
    <w:rsid w:val="00463980"/>
    <w:rsid w:val="00465D59"/>
    <w:rsid w:val="00471FA4"/>
    <w:rsid w:val="00473495"/>
    <w:rsid w:val="00473A59"/>
    <w:rsid w:val="00473F52"/>
    <w:rsid w:val="00474963"/>
    <w:rsid w:val="00474BF8"/>
    <w:rsid w:val="00477E0D"/>
    <w:rsid w:val="004801BD"/>
    <w:rsid w:val="004811EC"/>
    <w:rsid w:val="004844A9"/>
    <w:rsid w:val="00486315"/>
    <w:rsid w:val="004870C2"/>
    <w:rsid w:val="00490068"/>
    <w:rsid w:val="0049075D"/>
    <w:rsid w:val="0049101B"/>
    <w:rsid w:val="00492410"/>
    <w:rsid w:val="00493798"/>
    <w:rsid w:val="00495C81"/>
    <w:rsid w:val="0049799E"/>
    <w:rsid w:val="004A2BB1"/>
    <w:rsid w:val="004A2C0F"/>
    <w:rsid w:val="004A3812"/>
    <w:rsid w:val="004A4355"/>
    <w:rsid w:val="004A4E6D"/>
    <w:rsid w:val="004A5306"/>
    <w:rsid w:val="004A5E22"/>
    <w:rsid w:val="004B27AF"/>
    <w:rsid w:val="004B5418"/>
    <w:rsid w:val="004C0ED3"/>
    <w:rsid w:val="004C5991"/>
    <w:rsid w:val="004C6341"/>
    <w:rsid w:val="004D174B"/>
    <w:rsid w:val="004D2AD1"/>
    <w:rsid w:val="004D3250"/>
    <w:rsid w:val="004D4818"/>
    <w:rsid w:val="004D5621"/>
    <w:rsid w:val="004E005C"/>
    <w:rsid w:val="004E2321"/>
    <w:rsid w:val="004E264A"/>
    <w:rsid w:val="004E334F"/>
    <w:rsid w:val="004E4C53"/>
    <w:rsid w:val="004F0A4B"/>
    <w:rsid w:val="004F1020"/>
    <w:rsid w:val="004F6079"/>
    <w:rsid w:val="005008A9"/>
    <w:rsid w:val="00502651"/>
    <w:rsid w:val="00504610"/>
    <w:rsid w:val="00504E04"/>
    <w:rsid w:val="0051248B"/>
    <w:rsid w:val="005163E4"/>
    <w:rsid w:val="00517224"/>
    <w:rsid w:val="00517581"/>
    <w:rsid w:val="005201DA"/>
    <w:rsid w:val="00522676"/>
    <w:rsid w:val="0052388E"/>
    <w:rsid w:val="00524987"/>
    <w:rsid w:val="00525378"/>
    <w:rsid w:val="00526D84"/>
    <w:rsid w:val="00531203"/>
    <w:rsid w:val="005323CB"/>
    <w:rsid w:val="00533876"/>
    <w:rsid w:val="00533D9A"/>
    <w:rsid w:val="00534932"/>
    <w:rsid w:val="005363EA"/>
    <w:rsid w:val="00536B63"/>
    <w:rsid w:val="00537553"/>
    <w:rsid w:val="005376C7"/>
    <w:rsid w:val="00540EF9"/>
    <w:rsid w:val="00540F67"/>
    <w:rsid w:val="0054117C"/>
    <w:rsid w:val="00542595"/>
    <w:rsid w:val="00542CAE"/>
    <w:rsid w:val="005452F4"/>
    <w:rsid w:val="005457B7"/>
    <w:rsid w:val="00546219"/>
    <w:rsid w:val="00547CE6"/>
    <w:rsid w:val="00550CA4"/>
    <w:rsid w:val="005514B2"/>
    <w:rsid w:val="00552307"/>
    <w:rsid w:val="005562F4"/>
    <w:rsid w:val="00562B1B"/>
    <w:rsid w:val="00564245"/>
    <w:rsid w:val="00565486"/>
    <w:rsid w:val="00567523"/>
    <w:rsid w:val="00573E50"/>
    <w:rsid w:val="00573EEE"/>
    <w:rsid w:val="005741D9"/>
    <w:rsid w:val="005741F7"/>
    <w:rsid w:val="00575ED9"/>
    <w:rsid w:val="00580455"/>
    <w:rsid w:val="00587969"/>
    <w:rsid w:val="005931BA"/>
    <w:rsid w:val="005952CF"/>
    <w:rsid w:val="0059543E"/>
    <w:rsid w:val="005A22BE"/>
    <w:rsid w:val="005A4ECD"/>
    <w:rsid w:val="005A5E0D"/>
    <w:rsid w:val="005A6EB4"/>
    <w:rsid w:val="005B00C0"/>
    <w:rsid w:val="005B0649"/>
    <w:rsid w:val="005B1E7D"/>
    <w:rsid w:val="005B7FB3"/>
    <w:rsid w:val="005C1DCA"/>
    <w:rsid w:val="005C1F36"/>
    <w:rsid w:val="005C4340"/>
    <w:rsid w:val="005C4E51"/>
    <w:rsid w:val="005D3929"/>
    <w:rsid w:val="005D40B0"/>
    <w:rsid w:val="005D42ED"/>
    <w:rsid w:val="005D6008"/>
    <w:rsid w:val="005E05CF"/>
    <w:rsid w:val="005E0825"/>
    <w:rsid w:val="005E0A30"/>
    <w:rsid w:val="005E5C06"/>
    <w:rsid w:val="005F002F"/>
    <w:rsid w:val="005F1035"/>
    <w:rsid w:val="005F306F"/>
    <w:rsid w:val="00600CB1"/>
    <w:rsid w:val="00601AEA"/>
    <w:rsid w:val="00602C43"/>
    <w:rsid w:val="00603A1C"/>
    <w:rsid w:val="00606C60"/>
    <w:rsid w:val="006105CE"/>
    <w:rsid w:val="00616748"/>
    <w:rsid w:val="00617E8E"/>
    <w:rsid w:val="00620091"/>
    <w:rsid w:val="00620691"/>
    <w:rsid w:val="00624589"/>
    <w:rsid w:val="00624E64"/>
    <w:rsid w:val="00626077"/>
    <w:rsid w:val="00627BCB"/>
    <w:rsid w:val="00627C52"/>
    <w:rsid w:val="0063023B"/>
    <w:rsid w:val="006332C6"/>
    <w:rsid w:val="006362B8"/>
    <w:rsid w:val="00637F37"/>
    <w:rsid w:val="00650882"/>
    <w:rsid w:val="006548D2"/>
    <w:rsid w:val="0065546D"/>
    <w:rsid w:val="006554A5"/>
    <w:rsid w:val="00655DB3"/>
    <w:rsid w:val="00661917"/>
    <w:rsid w:val="0066238C"/>
    <w:rsid w:val="00664F2E"/>
    <w:rsid w:val="00671962"/>
    <w:rsid w:val="00672554"/>
    <w:rsid w:val="006739E8"/>
    <w:rsid w:val="00674146"/>
    <w:rsid w:val="00681209"/>
    <w:rsid w:val="00681C99"/>
    <w:rsid w:val="006832BE"/>
    <w:rsid w:val="006862A1"/>
    <w:rsid w:val="00690649"/>
    <w:rsid w:val="00690DE8"/>
    <w:rsid w:val="006941F1"/>
    <w:rsid w:val="00695064"/>
    <w:rsid w:val="00695B20"/>
    <w:rsid w:val="006A0B3A"/>
    <w:rsid w:val="006A3D44"/>
    <w:rsid w:val="006A4679"/>
    <w:rsid w:val="006A5B77"/>
    <w:rsid w:val="006B2435"/>
    <w:rsid w:val="006B24CA"/>
    <w:rsid w:val="006B304D"/>
    <w:rsid w:val="006B56CB"/>
    <w:rsid w:val="006B5C8E"/>
    <w:rsid w:val="006B7230"/>
    <w:rsid w:val="006B76C7"/>
    <w:rsid w:val="006C12EF"/>
    <w:rsid w:val="006C50BE"/>
    <w:rsid w:val="006C5EB0"/>
    <w:rsid w:val="006C6EE6"/>
    <w:rsid w:val="006C7540"/>
    <w:rsid w:val="006D165E"/>
    <w:rsid w:val="006D43E8"/>
    <w:rsid w:val="006D62D9"/>
    <w:rsid w:val="006D762F"/>
    <w:rsid w:val="006D78F0"/>
    <w:rsid w:val="006E0409"/>
    <w:rsid w:val="006E5461"/>
    <w:rsid w:val="006E7005"/>
    <w:rsid w:val="006F12F3"/>
    <w:rsid w:val="006F400C"/>
    <w:rsid w:val="00706421"/>
    <w:rsid w:val="0070794A"/>
    <w:rsid w:val="00710D06"/>
    <w:rsid w:val="007214A3"/>
    <w:rsid w:val="00724A79"/>
    <w:rsid w:val="00725BC4"/>
    <w:rsid w:val="007261CB"/>
    <w:rsid w:val="00727480"/>
    <w:rsid w:val="00732F95"/>
    <w:rsid w:val="0073330D"/>
    <w:rsid w:val="007347A8"/>
    <w:rsid w:val="00742329"/>
    <w:rsid w:val="00744C1C"/>
    <w:rsid w:val="00747714"/>
    <w:rsid w:val="0075094A"/>
    <w:rsid w:val="00750BED"/>
    <w:rsid w:val="00752B03"/>
    <w:rsid w:val="007562AE"/>
    <w:rsid w:val="00761319"/>
    <w:rsid w:val="00762353"/>
    <w:rsid w:val="00763C17"/>
    <w:rsid w:val="00765023"/>
    <w:rsid w:val="00765CA9"/>
    <w:rsid w:val="00774AD3"/>
    <w:rsid w:val="00776BC8"/>
    <w:rsid w:val="00780681"/>
    <w:rsid w:val="00781DEF"/>
    <w:rsid w:val="00783872"/>
    <w:rsid w:val="00785500"/>
    <w:rsid w:val="00786676"/>
    <w:rsid w:val="00792641"/>
    <w:rsid w:val="00795281"/>
    <w:rsid w:val="00795CA8"/>
    <w:rsid w:val="00795E84"/>
    <w:rsid w:val="007A6852"/>
    <w:rsid w:val="007A7658"/>
    <w:rsid w:val="007B1697"/>
    <w:rsid w:val="007B2042"/>
    <w:rsid w:val="007B2915"/>
    <w:rsid w:val="007B2C5D"/>
    <w:rsid w:val="007B2DFC"/>
    <w:rsid w:val="007B3D45"/>
    <w:rsid w:val="007B3E8C"/>
    <w:rsid w:val="007B7C5C"/>
    <w:rsid w:val="007C0131"/>
    <w:rsid w:val="007C3932"/>
    <w:rsid w:val="007D1452"/>
    <w:rsid w:val="007D1A0C"/>
    <w:rsid w:val="007D24FC"/>
    <w:rsid w:val="007D29C2"/>
    <w:rsid w:val="007D481F"/>
    <w:rsid w:val="007E1534"/>
    <w:rsid w:val="007F16F1"/>
    <w:rsid w:val="007F1CEA"/>
    <w:rsid w:val="007F4562"/>
    <w:rsid w:val="007F4BFA"/>
    <w:rsid w:val="007F4EC0"/>
    <w:rsid w:val="007F7056"/>
    <w:rsid w:val="007F73E9"/>
    <w:rsid w:val="008035C6"/>
    <w:rsid w:val="0080413F"/>
    <w:rsid w:val="00804997"/>
    <w:rsid w:val="0080517B"/>
    <w:rsid w:val="0080545F"/>
    <w:rsid w:val="0080680E"/>
    <w:rsid w:val="00810903"/>
    <w:rsid w:val="00810D2A"/>
    <w:rsid w:val="00814A61"/>
    <w:rsid w:val="008216B4"/>
    <w:rsid w:val="008246C7"/>
    <w:rsid w:val="00824BDD"/>
    <w:rsid w:val="00825405"/>
    <w:rsid w:val="00826F63"/>
    <w:rsid w:val="00827B5E"/>
    <w:rsid w:val="00827EF0"/>
    <w:rsid w:val="00830205"/>
    <w:rsid w:val="00835280"/>
    <w:rsid w:val="00836623"/>
    <w:rsid w:val="00836968"/>
    <w:rsid w:val="00836B24"/>
    <w:rsid w:val="00840D31"/>
    <w:rsid w:val="00846001"/>
    <w:rsid w:val="00847E5C"/>
    <w:rsid w:val="00852F49"/>
    <w:rsid w:val="0085511B"/>
    <w:rsid w:val="00856AE8"/>
    <w:rsid w:val="00856C98"/>
    <w:rsid w:val="00856DB9"/>
    <w:rsid w:val="00860AD9"/>
    <w:rsid w:val="00861B81"/>
    <w:rsid w:val="00862376"/>
    <w:rsid w:val="00864016"/>
    <w:rsid w:val="0086490A"/>
    <w:rsid w:val="00865106"/>
    <w:rsid w:val="0086649A"/>
    <w:rsid w:val="00870D03"/>
    <w:rsid w:val="0087291E"/>
    <w:rsid w:val="00874609"/>
    <w:rsid w:val="00874C4B"/>
    <w:rsid w:val="00876A9A"/>
    <w:rsid w:val="00880648"/>
    <w:rsid w:val="008837C1"/>
    <w:rsid w:val="00885F06"/>
    <w:rsid w:val="008877CD"/>
    <w:rsid w:val="00890257"/>
    <w:rsid w:val="00890687"/>
    <w:rsid w:val="00890F65"/>
    <w:rsid w:val="008919AD"/>
    <w:rsid w:val="00893FC4"/>
    <w:rsid w:val="00894983"/>
    <w:rsid w:val="008A10D4"/>
    <w:rsid w:val="008A5AA5"/>
    <w:rsid w:val="008B4435"/>
    <w:rsid w:val="008B7524"/>
    <w:rsid w:val="008C5855"/>
    <w:rsid w:val="008C69F2"/>
    <w:rsid w:val="008D0335"/>
    <w:rsid w:val="008D108C"/>
    <w:rsid w:val="008D1886"/>
    <w:rsid w:val="008D19F5"/>
    <w:rsid w:val="008D263D"/>
    <w:rsid w:val="008D54D8"/>
    <w:rsid w:val="008E0488"/>
    <w:rsid w:val="008E156B"/>
    <w:rsid w:val="008E48CC"/>
    <w:rsid w:val="008F0E0E"/>
    <w:rsid w:val="008F1412"/>
    <w:rsid w:val="008F1D23"/>
    <w:rsid w:val="008F2568"/>
    <w:rsid w:val="008F2E75"/>
    <w:rsid w:val="008F4345"/>
    <w:rsid w:val="008F549B"/>
    <w:rsid w:val="009006D6"/>
    <w:rsid w:val="00907108"/>
    <w:rsid w:val="009071A0"/>
    <w:rsid w:val="00910082"/>
    <w:rsid w:val="00910D31"/>
    <w:rsid w:val="00911F96"/>
    <w:rsid w:val="00916FF5"/>
    <w:rsid w:val="0091741E"/>
    <w:rsid w:val="00922C08"/>
    <w:rsid w:val="00923D05"/>
    <w:rsid w:val="00923DF7"/>
    <w:rsid w:val="00924B55"/>
    <w:rsid w:val="00926633"/>
    <w:rsid w:val="00933A07"/>
    <w:rsid w:val="0093400F"/>
    <w:rsid w:val="00936621"/>
    <w:rsid w:val="0093696F"/>
    <w:rsid w:val="00937721"/>
    <w:rsid w:val="00937F24"/>
    <w:rsid w:val="0094282D"/>
    <w:rsid w:val="00947E26"/>
    <w:rsid w:val="00950D16"/>
    <w:rsid w:val="0095135C"/>
    <w:rsid w:val="009513C2"/>
    <w:rsid w:val="009522B4"/>
    <w:rsid w:val="00952F17"/>
    <w:rsid w:val="00960229"/>
    <w:rsid w:val="009613E7"/>
    <w:rsid w:val="0096189A"/>
    <w:rsid w:val="00964AE0"/>
    <w:rsid w:val="009658B6"/>
    <w:rsid w:val="00966F74"/>
    <w:rsid w:val="00974133"/>
    <w:rsid w:val="00974D91"/>
    <w:rsid w:val="0097534D"/>
    <w:rsid w:val="00975C45"/>
    <w:rsid w:val="00987859"/>
    <w:rsid w:val="009913D6"/>
    <w:rsid w:val="009931C0"/>
    <w:rsid w:val="00994596"/>
    <w:rsid w:val="00994D86"/>
    <w:rsid w:val="009A30F2"/>
    <w:rsid w:val="009A7515"/>
    <w:rsid w:val="009B24AF"/>
    <w:rsid w:val="009B3C69"/>
    <w:rsid w:val="009B530E"/>
    <w:rsid w:val="009B6A13"/>
    <w:rsid w:val="009B713C"/>
    <w:rsid w:val="009C443A"/>
    <w:rsid w:val="009C6562"/>
    <w:rsid w:val="009C657C"/>
    <w:rsid w:val="009C7E34"/>
    <w:rsid w:val="009D0A61"/>
    <w:rsid w:val="009D2C7C"/>
    <w:rsid w:val="009D2DF7"/>
    <w:rsid w:val="009D57DB"/>
    <w:rsid w:val="009D6B3F"/>
    <w:rsid w:val="009E3C3A"/>
    <w:rsid w:val="009E46BD"/>
    <w:rsid w:val="009E620E"/>
    <w:rsid w:val="009E6785"/>
    <w:rsid w:val="009F1FAF"/>
    <w:rsid w:val="009F220C"/>
    <w:rsid w:val="009F2F57"/>
    <w:rsid w:val="009F479E"/>
    <w:rsid w:val="009F5B55"/>
    <w:rsid w:val="009F6143"/>
    <w:rsid w:val="00A00473"/>
    <w:rsid w:val="00A01253"/>
    <w:rsid w:val="00A03317"/>
    <w:rsid w:val="00A04672"/>
    <w:rsid w:val="00A05098"/>
    <w:rsid w:val="00A05930"/>
    <w:rsid w:val="00A06006"/>
    <w:rsid w:val="00A06E8E"/>
    <w:rsid w:val="00A078B5"/>
    <w:rsid w:val="00A12AEA"/>
    <w:rsid w:val="00A14696"/>
    <w:rsid w:val="00A211C7"/>
    <w:rsid w:val="00A218D8"/>
    <w:rsid w:val="00A25696"/>
    <w:rsid w:val="00A34396"/>
    <w:rsid w:val="00A34BFC"/>
    <w:rsid w:val="00A35787"/>
    <w:rsid w:val="00A37520"/>
    <w:rsid w:val="00A402C5"/>
    <w:rsid w:val="00A42BCE"/>
    <w:rsid w:val="00A44420"/>
    <w:rsid w:val="00A449C1"/>
    <w:rsid w:val="00A46613"/>
    <w:rsid w:val="00A511A8"/>
    <w:rsid w:val="00A53EF1"/>
    <w:rsid w:val="00A57DF1"/>
    <w:rsid w:val="00A63328"/>
    <w:rsid w:val="00A6488A"/>
    <w:rsid w:val="00A64A5C"/>
    <w:rsid w:val="00A651D6"/>
    <w:rsid w:val="00A727AD"/>
    <w:rsid w:val="00A72F3D"/>
    <w:rsid w:val="00A74210"/>
    <w:rsid w:val="00A83FD4"/>
    <w:rsid w:val="00A8448E"/>
    <w:rsid w:val="00A866C3"/>
    <w:rsid w:val="00A86FF4"/>
    <w:rsid w:val="00A872C8"/>
    <w:rsid w:val="00A875A5"/>
    <w:rsid w:val="00A907F5"/>
    <w:rsid w:val="00A916FB"/>
    <w:rsid w:val="00A92A89"/>
    <w:rsid w:val="00A969CD"/>
    <w:rsid w:val="00A96F59"/>
    <w:rsid w:val="00A97D46"/>
    <w:rsid w:val="00AA141C"/>
    <w:rsid w:val="00AA2C97"/>
    <w:rsid w:val="00AA4009"/>
    <w:rsid w:val="00AA63CB"/>
    <w:rsid w:val="00AB496B"/>
    <w:rsid w:val="00AB559C"/>
    <w:rsid w:val="00AB70EA"/>
    <w:rsid w:val="00AC547C"/>
    <w:rsid w:val="00AD0403"/>
    <w:rsid w:val="00AD0905"/>
    <w:rsid w:val="00AD3755"/>
    <w:rsid w:val="00AD4A4D"/>
    <w:rsid w:val="00AD79C1"/>
    <w:rsid w:val="00AE021C"/>
    <w:rsid w:val="00AE166A"/>
    <w:rsid w:val="00AE4687"/>
    <w:rsid w:val="00AE5381"/>
    <w:rsid w:val="00AE6D50"/>
    <w:rsid w:val="00AF0547"/>
    <w:rsid w:val="00AF0ABE"/>
    <w:rsid w:val="00AF3B15"/>
    <w:rsid w:val="00AF4CF0"/>
    <w:rsid w:val="00AF6203"/>
    <w:rsid w:val="00AF74AE"/>
    <w:rsid w:val="00AF7CB6"/>
    <w:rsid w:val="00AF7EA4"/>
    <w:rsid w:val="00B04383"/>
    <w:rsid w:val="00B04644"/>
    <w:rsid w:val="00B047A4"/>
    <w:rsid w:val="00B05730"/>
    <w:rsid w:val="00B05ED5"/>
    <w:rsid w:val="00B10BB7"/>
    <w:rsid w:val="00B162C3"/>
    <w:rsid w:val="00B20ADD"/>
    <w:rsid w:val="00B22180"/>
    <w:rsid w:val="00B24390"/>
    <w:rsid w:val="00B26820"/>
    <w:rsid w:val="00B33E8D"/>
    <w:rsid w:val="00B35382"/>
    <w:rsid w:val="00B42167"/>
    <w:rsid w:val="00B508EB"/>
    <w:rsid w:val="00B52D0F"/>
    <w:rsid w:val="00B55288"/>
    <w:rsid w:val="00B5669D"/>
    <w:rsid w:val="00B6404F"/>
    <w:rsid w:val="00B64A38"/>
    <w:rsid w:val="00B66D85"/>
    <w:rsid w:val="00B67813"/>
    <w:rsid w:val="00B71092"/>
    <w:rsid w:val="00B7198F"/>
    <w:rsid w:val="00B72B71"/>
    <w:rsid w:val="00B77F69"/>
    <w:rsid w:val="00B80112"/>
    <w:rsid w:val="00B80407"/>
    <w:rsid w:val="00B81868"/>
    <w:rsid w:val="00B826A4"/>
    <w:rsid w:val="00B834B0"/>
    <w:rsid w:val="00B83B98"/>
    <w:rsid w:val="00B84B8C"/>
    <w:rsid w:val="00B87106"/>
    <w:rsid w:val="00B910F5"/>
    <w:rsid w:val="00B9148A"/>
    <w:rsid w:val="00B919B2"/>
    <w:rsid w:val="00B92DD9"/>
    <w:rsid w:val="00B9511D"/>
    <w:rsid w:val="00B9792E"/>
    <w:rsid w:val="00B97FBF"/>
    <w:rsid w:val="00BA056F"/>
    <w:rsid w:val="00BA2689"/>
    <w:rsid w:val="00BA4FA4"/>
    <w:rsid w:val="00BA7830"/>
    <w:rsid w:val="00BA7DF4"/>
    <w:rsid w:val="00BB0903"/>
    <w:rsid w:val="00BB1FFA"/>
    <w:rsid w:val="00BB2397"/>
    <w:rsid w:val="00BB5A20"/>
    <w:rsid w:val="00BB6C79"/>
    <w:rsid w:val="00BC0385"/>
    <w:rsid w:val="00BC22C4"/>
    <w:rsid w:val="00BC3701"/>
    <w:rsid w:val="00BC430F"/>
    <w:rsid w:val="00BC5E15"/>
    <w:rsid w:val="00BD052A"/>
    <w:rsid w:val="00BD0A3A"/>
    <w:rsid w:val="00BD2E47"/>
    <w:rsid w:val="00BE18A6"/>
    <w:rsid w:val="00BF09CA"/>
    <w:rsid w:val="00BF0A7B"/>
    <w:rsid w:val="00BF1117"/>
    <w:rsid w:val="00BF1CE5"/>
    <w:rsid w:val="00BF32D4"/>
    <w:rsid w:val="00BF609D"/>
    <w:rsid w:val="00BF66A8"/>
    <w:rsid w:val="00C009DC"/>
    <w:rsid w:val="00C068CB"/>
    <w:rsid w:val="00C1028E"/>
    <w:rsid w:val="00C127EA"/>
    <w:rsid w:val="00C15054"/>
    <w:rsid w:val="00C20180"/>
    <w:rsid w:val="00C202F6"/>
    <w:rsid w:val="00C22D98"/>
    <w:rsid w:val="00C244D9"/>
    <w:rsid w:val="00C245E5"/>
    <w:rsid w:val="00C25040"/>
    <w:rsid w:val="00C2541C"/>
    <w:rsid w:val="00C256F5"/>
    <w:rsid w:val="00C31DEA"/>
    <w:rsid w:val="00C33230"/>
    <w:rsid w:val="00C36BD4"/>
    <w:rsid w:val="00C37307"/>
    <w:rsid w:val="00C4292B"/>
    <w:rsid w:val="00C43F70"/>
    <w:rsid w:val="00C45D13"/>
    <w:rsid w:val="00C4691D"/>
    <w:rsid w:val="00C4723E"/>
    <w:rsid w:val="00C500B5"/>
    <w:rsid w:val="00C54283"/>
    <w:rsid w:val="00C54BDC"/>
    <w:rsid w:val="00C56BE3"/>
    <w:rsid w:val="00C62876"/>
    <w:rsid w:val="00C656B0"/>
    <w:rsid w:val="00C658C7"/>
    <w:rsid w:val="00C65F99"/>
    <w:rsid w:val="00C7199A"/>
    <w:rsid w:val="00C73D3C"/>
    <w:rsid w:val="00C833A8"/>
    <w:rsid w:val="00C85AB9"/>
    <w:rsid w:val="00C86246"/>
    <w:rsid w:val="00C878DA"/>
    <w:rsid w:val="00C878F9"/>
    <w:rsid w:val="00C921C5"/>
    <w:rsid w:val="00C93E01"/>
    <w:rsid w:val="00C9588A"/>
    <w:rsid w:val="00CA1C53"/>
    <w:rsid w:val="00CA274F"/>
    <w:rsid w:val="00CA4223"/>
    <w:rsid w:val="00CA48D0"/>
    <w:rsid w:val="00CA4D56"/>
    <w:rsid w:val="00CB34E8"/>
    <w:rsid w:val="00CB5AF6"/>
    <w:rsid w:val="00CB6518"/>
    <w:rsid w:val="00CC524C"/>
    <w:rsid w:val="00CC619D"/>
    <w:rsid w:val="00CC6441"/>
    <w:rsid w:val="00CD39BC"/>
    <w:rsid w:val="00CD5611"/>
    <w:rsid w:val="00CD575A"/>
    <w:rsid w:val="00CD6426"/>
    <w:rsid w:val="00CD7143"/>
    <w:rsid w:val="00CE266B"/>
    <w:rsid w:val="00CE4BC4"/>
    <w:rsid w:val="00CE5E81"/>
    <w:rsid w:val="00CF09AC"/>
    <w:rsid w:val="00CF181E"/>
    <w:rsid w:val="00CF36E1"/>
    <w:rsid w:val="00CF3AF0"/>
    <w:rsid w:val="00CF77C1"/>
    <w:rsid w:val="00D00856"/>
    <w:rsid w:val="00D00A02"/>
    <w:rsid w:val="00D03598"/>
    <w:rsid w:val="00D03B88"/>
    <w:rsid w:val="00D04C6E"/>
    <w:rsid w:val="00D073A1"/>
    <w:rsid w:val="00D100AD"/>
    <w:rsid w:val="00D10ECB"/>
    <w:rsid w:val="00D13AB1"/>
    <w:rsid w:val="00D13CC6"/>
    <w:rsid w:val="00D157DA"/>
    <w:rsid w:val="00D1585F"/>
    <w:rsid w:val="00D1592F"/>
    <w:rsid w:val="00D2165E"/>
    <w:rsid w:val="00D21CD2"/>
    <w:rsid w:val="00D302CA"/>
    <w:rsid w:val="00D30A53"/>
    <w:rsid w:val="00D31CEB"/>
    <w:rsid w:val="00D32D4D"/>
    <w:rsid w:val="00D34D61"/>
    <w:rsid w:val="00D3531A"/>
    <w:rsid w:val="00D35666"/>
    <w:rsid w:val="00D35B67"/>
    <w:rsid w:val="00D43614"/>
    <w:rsid w:val="00D43C8F"/>
    <w:rsid w:val="00D44686"/>
    <w:rsid w:val="00D472CC"/>
    <w:rsid w:val="00D5084F"/>
    <w:rsid w:val="00D51130"/>
    <w:rsid w:val="00D5141F"/>
    <w:rsid w:val="00D51A6F"/>
    <w:rsid w:val="00D53702"/>
    <w:rsid w:val="00D5397D"/>
    <w:rsid w:val="00D55925"/>
    <w:rsid w:val="00D60812"/>
    <w:rsid w:val="00D624D0"/>
    <w:rsid w:val="00D72EF8"/>
    <w:rsid w:val="00D73E3B"/>
    <w:rsid w:val="00D74FA8"/>
    <w:rsid w:val="00D825B4"/>
    <w:rsid w:val="00D8360E"/>
    <w:rsid w:val="00D83BDA"/>
    <w:rsid w:val="00D854DD"/>
    <w:rsid w:val="00D9291D"/>
    <w:rsid w:val="00D93328"/>
    <w:rsid w:val="00D96D5D"/>
    <w:rsid w:val="00D97476"/>
    <w:rsid w:val="00D97AC3"/>
    <w:rsid w:val="00DA0B55"/>
    <w:rsid w:val="00DA71E9"/>
    <w:rsid w:val="00DB0F10"/>
    <w:rsid w:val="00DB0FB7"/>
    <w:rsid w:val="00DB149C"/>
    <w:rsid w:val="00DB2D26"/>
    <w:rsid w:val="00DB4E8D"/>
    <w:rsid w:val="00DC0450"/>
    <w:rsid w:val="00DC0570"/>
    <w:rsid w:val="00DC184F"/>
    <w:rsid w:val="00DC1EAF"/>
    <w:rsid w:val="00DC3D51"/>
    <w:rsid w:val="00DC6527"/>
    <w:rsid w:val="00DD341E"/>
    <w:rsid w:val="00DD6A5F"/>
    <w:rsid w:val="00DD6FEA"/>
    <w:rsid w:val="00DE0379"/>
    <w:rsid w:val="00DE08BD"/>
    <w:rsid w:val="00DE2326"/>
    <w:rsid w:val="00DE3510"/>
    <w:rsid w:val="00DE3805"/>
    <w:rsid w:val="00DE5D75"/>
    <w:rsid w:val="00DE6322"/>
    <w:rsid w:val="00DE706D"/>
    <w:rsid w:val="00DF3E9A"/>
    <w:rsid w:val="00E00CDE"/>
    <w:rsid w:val="00E0296B"/>
    <w:rsid w:val="00E04ABF"/>
    <w:rsid w:val="00E05E15"/>
    <w:rsid w:val="00E11A75"/>
    <w:rsid w:val="00E20C94"/>
    <w:rsid w:val="00E21779"/>
    <w:rsid w:val="00E21CD8"/>
    <w:rsid w:val="00E25425"/>
    <w:rsid w:val="00E2573E"/>
    <w:rsid w:val="00E2588E"/>
    <w:rsid w:val="00E25A8D"/>
    <w:rsid w:val="00E26BCA"/>
    <w:rsid w:val="00E26FA7"/>
    <w:rsid w:val="00E27FF3"/>
    <w:rsid w:val="00E31A5C"/>
    <w:rsid w:val="00E32DDE"/>
    <w:rsid w:val="00E34797"/>
    <w:rsid w:val="00E36858"/>
    <w:rsid w:val="00E3783F"/>
    <w:rsid w:val="00E5261A"/>
    <w:rsid w:val="00E56749"/>
    <w:rsid w:val="00E57811"/>
    <w:rsid w:val="00E60785"/>
    <w:rsid w:val="00E608C5"/>
    <w:rsid w:val="00E60EDF"/>
    <w:rsid w:val="00E61522"/>
    <w:rsid w:val="00E63B42"/>
    <w:rsid w:val="00E655AD"/>
    <w:rsid w:val="00E66C29"/>
    <w:rsid w:val="00E70B8E"/>
    <w:rsid w:val="00E71779"/>
    <w:rsid w:val="00E74C62"/>
    <w:rsid w:val="00E843E8"/>
    <w:rsid w:val="00E84E29"/>
    <w:rsid w:val="00E85C64"/>
    <w:rsid w:val="00E87ADC"/>
    <w:rsid w:val="00E932BC"/>
    <w:rsid w:val="00E94DD5"/>
    <w:rsid w:val="00E96CEB"/>
    <w:rsid w:val="00E97444"/>
    <w:rsid w:val="00E9753A"/>
    <w:rsid w:val="00EA041C"/>
    <w:rsid w:val="00EA1DF1"/>
    <w:rsid w:val="00EA4ABF"/>
    <w:rsid w:val="00EA4AD4"/>
    <w:rsid w:val="00EA52BC"/>
    <w:rsid w:val="00EA62C5"/>
    <w:rsid w:val="00EA7498"/>
    <w:rsid w:val="00EB6222"/>
    <w:rsid w:val="00EC215D"/>
    <w:rsid w:val="00EC4090"/>
    <w:rsid w:val="00EC6317"/>
    <w:rsid w:val="00EC6D3B"/>
    <w:rsid w:val="00EC7477"/>
    <w:rsid w:val="00EC779F"/>
    <w:rsid w:val="00ED4E8E"/>
    <w:rsid w:val="00ED5E0E"/>
    <w:rsid w:val="00ED7C51"/>
    <w:rsid w:val="00EE01EC"/>
    <w:rsid w:val="00EE1318"/>
    <w:rsid w:val="00EF11B7"/>
    <w:rsid w:val="00EF1D15"/>
    <w:rsid w:val="00EF2A5F"/>
    <w:rsid w:val="00EF2C37"/>
    <w:rsid w:val="00EF53A7"/>
    <w:rsid w:val="00EF6BF8"/>
    <w:rsid w:val="00EF7208"/>
    <w:rsid w:val="00EF7D3D"/>
    <w:rsid w:val="00F0058F"/>
    <w:rsid w:val="00F0191E"/>
    <w:rsid w:val="00F01BFF"/>
    <w:rsid w:val="00F05829"/>
    <w:rsid w:val="00F06AEC"/>
    <w:rsid w:val="00F108A5"/>
    <w:rsid w:val="00F136ED"/>
    <w:rsid w:val="00F14594"/>
    <w:rsid w:val="00F166FD"/>
    <w:rsid w:val="00F217CD"/>
    <w:rsid w:val="00F23091"/>
    <w:rsid w:val="00F24A14"/>
    <w:rsid w:val="00F25235"/>
    <w:rsid w:val="00F3204C"/>
    <w:rsid w:val="00F329FC"/>
    <w:rsid w:val="00F3421B"/>
    <w:rsid w:val="00F36FD8"/>
    <w:rsid w:val="00F375DC"/>
    <w:rsid w:val="00F4340E"/>
    <w:rsid w:val="00F43EDB"/>
    <w:rsid w:val="00F45585"/>
    <w:rsid w:val="00F47CC4"/>
    <w:rsid w:val="00F5493B"/>
    <w:rsid w:val="00F65102"/>
    <w:rsid w:val="00F653D3"/>
    <w:rsid w:val="00F738F8"/>
    <w:rsid w:val="00F74939"/>
    <w:rsid w:val="00F75374"/>
    <w:rsid w:val="00F81D06"/>
    <w:rsid w:val="00F820DB"/>
    <w:rsid w:val="00F8442C"/>
    <w:rsid w:val="00F90517"/>
    <w:rsid w:val="00F925B4"/>
    <w:rsid w:val="00F95D62"/>
    <w:rsid w:val="00F96794"/>
    <w:rsid w:val="00FA35E3"/>
    <w:rsid w:val="00FA42B4"/>
    <w:rsid w:val="00FA5D94"/>
    <w:rsid w:val="00FA5F33"/>
    <w:rsid w:val="00FA5F50"/>
    <w:rsid w:val="00FA6E96"/>
    <w:rsid w:val="00FA6FAA"/>
    <w:rsid w:val="00FC10C8"/>
    <w:rsid w:val="00FC3598"/>
    <w:rsid w:val="00FD29F4"/>
    <w:rsid w:val="00FD3B4C"/>
    <w:rsid w:val="00FD4C38"/>
    <w:rsid w:val="00FD61B2"/>
    <w:rsid w:val="00FD699E"/>
    <w:rsid w:val="00FE0379"/>
    <w:rsid w:val="00FE3637"/>
    <w:rsid w:val="00FE5BF8"/>
    <w:rsid w:val="00FE676F"/>
    <w:rsid w:val="00FF1040"/>
    <w:rsid w:val="00FF24AC"/>
    <w:rsid w:val="00FF40BF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582AB28"/>
  <w15:chartTrackingRefBased/>
  <w15:docId w15:val="{F9DDC767-E209-4A23-82E5-A73F60E6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3645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C244D9"/>
    <w:pPr>
      <w:keepNext/>
      <w:jc w:val="center"/>
      <w:outlineLvl w:val="1"/>
    </w:pPr>
    <w:rPr>
      <w:rFonts w:cs="Arial"/>
      <w:b/>
      <w:bCs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25B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474BF8"/>
    <w:rPr>
      <w:rFonts w:ascii="Arial" w:hAnsi="Arial"/>
      <w:sz w:val="22"/>
      <w:szCs w:val="24"/>
    </w:rPr>
  </w:style>
  <w:style w:type="paragraph" w:styleId="Szvegtrzs">
    <w:name w:val="Body Text"/>
    <w:basedOn w:val="Norml"/>
    <w:rsid w:val="00C244D9"/>
    <w:pPr>
      <w:spacing w:after="120"/>
    </w:pPr>
    <w:rPr>
      <w:rFonts w:ascii="Times New Roman" w:hAnsi="Times New Roman"/>
      <w:sz w:val="24"/>
    </w:rPr>
  </w:style>
  <w:style w:type="paragraph" w:styleId="Szvegtrzs2">
    <w:name w:val="Body Text 2"/>
    <w:basedOn w:val="Norml"/>
    <w:rsid w:val="00C244D9"/>
    <w:pPr>
      <w:jc w:val="both"/>
    </w:pPr>
    <w:rPr>
      <w:rFonts w:cs="Arial"/>
      <w:sz w:val="24"/>
    </w:rPr>
  </w:style>
  <w:style w:type="paragraph" w:styleId="Szvegtrzs3">
    <w:name w:val="Body Text 3"/>
    <w:basedOn w:val="Norml"/>
    <w:rsid w:val="00C244D9"/>
    <w:pPr>
      <w:jc w:val="center"/>
    </w:pPr>
    <w:rPr>
      <w:rFonts w:cs="Arial"/>
      <w:i/>
      <w:iCs/>
      <w:sz w:val="24"/>
    </w:rPr>
  </w:style>
  <w:style w:type="character" w:styleId="Kiemels2">
    <w:name w:val="Strong"/>
    <w:uiPriority w:val="22"/>
    <w:qFormat/>
    <w:rsid w:val="00C244D9"/>
    <w:rPr>
      <w:b/>
      <w:bCs/>
    </w:rPr>
  </w:style>
  <w:style w:type="character" w:styleId="Hiperhivatkozs">
    <w:name w:val="Hyperlink"/>
    <w:uiPriority w:val="99"/>
    <w:unhideWhenUsed/>
    <w:rsid w:val="001477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70B35"/>
    <w:pPr>
      <w:ind w:left="720"/>
    </w:pPr>
    <w:rPr>
      <w:rFonts w:ascii="Calibri" w:eastAsia="Calibri" w:hAnsi="Calibri"/>
      <w:szCs w:val="22"/>
      <w:lang w:eastAsia="en-US"/>
    </w:rPr>
  </w:style>
  <w:style w:type="paragraph" w:styleId="Alcm">
    <w:name w:val="Subtitle"/>
    <w:basedOn w:val="Norml"/>
    <w:link w:val="AlcmChar"/>
    <w:qFormat/>
    <w:rsid w:val="00170F4D"/>
    <w:pPr>
      <w:spacing w:line="36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lcmChar">
    <w:name w:val="Alcím Char"/>
    <w:link w:val="Alcm"/>
    <w:rsid w:val="00170F4D"/>
    <w:rPr>
      <w:b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833A8"/>
    <w:rPr>
      <w:rFonts w:ascii="Calibri" w:eastAsia="Calibri" w:hAnsi="Calibri"/>
      <w:sz w:val="22"/>
      <w:szCs w:val="22"/>
      <w:lang w:eastAsia="en-US"/>
    </w:rPr>
  </w:style>
  <w:style w:type="character" w:customStyle="1" w:styleId="ff22">
    <w:name w:val="ff22"/>
    <w:rsid w:val="007B2042"/>
    <w:rPr>
      <w:rFonts w:ascii="Arial" w:hAnsi="Arial" w:cs="Arial" w:hint="default"/>
    </w:rPr>
  </w:style>
  <w:style w:type="paragraph" w:styleId="Cm">
    <w:name w:val="Title"/>
    <w:basedOn w:val="Norml"/>
    <w:link w:val="CmChar"/>
    <w:uiPriority w:val="99"/>
    <w:qFormat/>
    <w:rsid w:val="00AA4009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link w:val="Cm"/>
    <w:uiPriority w:val="99"/>
    <w:rsid w:val="00AA4009"/>
    <w:rPr>
      <w:b/>
      <w:sz w:val="24"/>
      <w:u w:val="single"/>
    </w:rPr>
  </w:style>
  <w:style w:type="paragraph" w:customStyle="1" w:styleId="Standard">
    <w:name w:val="Standard"/>
    <w:rsid w:val="00C202F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Cmsor1Char">
    <w:name w:val="Címsor 1 Char"/>
    <w:link w:val="Cmsor1"/>
    <w:rsid w:val="003645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3Char">
    <w:name w:val="Címsor 3 Char"/>
    <w:link w:val="Cmsor3"/>
    <w:semiHidden/>
    <w:rsid w:val="00725BC4"/>
    <w:rPr>
      <w:rFonts w:ascii="Calibri Light" w:eastAsia="Times New Roman" w:hAnsi="Calibri Light" w:cs="Times New Roman"/>
      <w:b/>
      <w:bCs/>
      <w:sz w:val="26"/>
      <w:szCs w:val="26"/>
    </w:rPr>
  </w:style>
  <w:style w:type="table" w:styleId="Rcsostblzat">
    <w:name w:val="Table Grid"/>
    <w:basedOn w:val="Normltblzat"/>
    <w:rsid w:val="0082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6B5C8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B5C8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B5C8E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6B5C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B5C8E"/>
    <w:rPr>
      <w:rFonts w:ascii="Arial" w:hAnsi="Arial"/>
      <w:b/>
      <w:bCs/>
    </w:rPr>
  </w:style>
  <w:style w:type="paragraph" w:styleId="NormlWeb">
    <w:name w:val="Normal (Web)"/>
    <w:basedOn w:val="Norml"/>
    <w:uiPriority w:val="99"/>
    <w:unhideWhenUsed/>
    <w:rsid w:val="007A685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.istvan\Local%20Settings\Temporary%20Internet%20Files\Content.IE5\6ZDS50GA\varosuzemeltetesi_osztaly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35BA7-D77D-4860-A39E-229E9F01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varosuzemeltetesi_osztaly[1]</Template>
  <TotalTime>2</TotalTime>
  <Pages>1</Pages>
  <Words>180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Kundák Gábor</dc:creator>
  <cp:keywords/>
  <dc:description/>
  <cp:lastModifiedBy>Nagy Babett</cp:lastModifiedBy>
  <cp:revision>4</cp:revision>
  <cp:lastPrinted>2020-07-08T14:51:00Z</cp:lastPrinted>
  <dcterms:created xsi:type="dcterms:W3CDTF">2020-09-25T06:16:00Z</dcterms:created>
  <dcterms:modified xsi:type="dcterms:W3CDTF">2020-09-25T06:22:00Z</dcterms:modified>
</cp:coreProperties>
</file>