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D6BE" w14:textId="77777777"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07"/>
        <w:gridCol w:w="2070"/>
        <w:gridCol w:w="3174"/>
      </w:tblGrid>
      <w:tr w:rsidR="000C56BB" w:rsidRPr="008A76C1" w14:paraId="0F900CE2" w14:textId="77777777" w:rsidTr="008D11D9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37A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C436" w14:textId="1AFDBBFF" w:rsidR="000C56BB" w:rsidRPr="008A76C1" w:rsidRDefault="00630756" w:rsidP="0009420B">
            <w:pPr>
              <w:pStyle w:val="lfej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Szombathely Megyei Jogú Város Bűnmegelőzési, Közbiztonsági és Közrendvédelmi Bizottságának </w:t>
            </w:r>
            <w:r w:rsidR="00DC7FFA">
              <w:rPr>
                <w:b/>
                <w:bCs w:val="0"/>
                <w:sz w:val="20"/>
                <w:szCs w:val="20"/>
              </w:rPr>
              <w:t>20</w:t>
            </w:r>
            <w:r w:rsidR="00E5694C">
              <w:rPr>
                <w:b/>
                <w:bCs w:val="0"/>
                <w:sz w:val="20"/>
                <w:szCs w:val="20"/>
              </w:rPr>
              <w:t xml:space="preserve">20. </w:t>
            </w:r>
            <w:r w:rsidR="0009420B">
              <w:rPr>
                <w:b/>
                <w:bCs w:val="0"/>
                <w:sz w:val="20"/>
                <w:szCs w:val="20"/>
              </w:rPr>
              <w:t>szeptember 21-</w:t>
            </w:r>
            <w:r w:rsidR="00E5694C">
              <w:rPr>
                <w:b/>
                <w:bCs w:val="0"/>
                <w:sz w:val="20"/>
                <w:szCs w:val="20"/>
              </w:rPr>
              <w:t>i ülése</w:t>
            </w:r>
          </w:p>
        </w:tc>
      </w:tr>
      <w:tr w:rsidR="000C56BB" w:rsidRPr="008A76C1" w14:paraId="62E99C60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599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CAA99" w14:textId="77777777" w:rsidR="000C56BB" w:rsidRPr="00223851" w:rsidRDefault="00EB40D8" w:rsidP="0070189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Városháza, Kossuth Lajos utca 1-3., I. emeleti kisterem</w:t>
            </w:r>
          </w:p>
        </w:tc>
      </w:tr>
      <w:tr w:rsidR="000C56BB" w:rsidRPr="008A76C1" w14:paraId="4E888E02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530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D503" w14:textId="5A2EBC15" w:rsidR="000C56BB" w:rsidRPr="008A76C1" w:rsidRDefault="00701899" w:rsidP="0009420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</w:t>
            </w:r>
            <w:r w:rsidR="00387123">
              <w:rPr>
                <w:b/>
                <w:bCs w:val="0"/>
                <w:sz w:val="20"/>
                <w:szCs w:val="20"/>
              </w:rPr>
              <w:t>20</w:t>
            </w:r>
            <w:r w:rsidR="000C7014">
              <w:rPr>
                <w:b/>
                <w:bCs w:val="0"/>
                <w:sz w:val="20"/>
                <w:szCs w:val="20"/>
              </w:rPr>
              <w:t>.</w:t>
            </w:r>
            <w:r w:rsidR="0097318A">
              <w:rPr>
                <w:b/>
                <w:bCs w:val="0"/>
                <w:sz w:val="20"/>
                <w:szCs w:val="20"/>
              </w:rPr>
              <w:t xml:space="preserve"> </w:t>
            </w:r>
            <w:r w:rsidR="0009420B">
              <w:rPr>
                <w:b/>
                <w:bCs w:val="0"/>
                <w:sz w:val="20"/>
                <w:szCs w:val="20"/>
              </w:rPr>
              <w:t>szeptember 21.</w:t>
            </w:r>
            <w:r w:rsidR="00DC7FFA">
              <w:rPr>
                <w:b/>
                <w:bCs w:val="0"/>
                <w:sz w:val="20"/>
                <w:szCs w:val="20"/>
              </w:rPr>
              <w:t xml:space="preserve"> 15:</w:t>
            </w:r>
            <w:r w:rsidR="00FE51CE">
              <w:rPr>
                <w:b/>
                <w:bCs w:val="0"/>
                <w:sz w:val="20"/>
                <w:szCs w:val="20"/>
              </w:rPr>
              <w:t>00</w:t>
            </w:r>
          </w:p>
        </w:tc>
      </w:tr>
      <w:tr w:rsidR="000C56BB" w:rsidRPr="008A76C1" w14:paraId="38FEACD0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BCCC39" w14:textId="77777777"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14:paraId="50F39D51" w14:textId="77777777"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CE71ADF" w14:textId="77777777" w:rsidR="000C56BB" w:rsidRPr="008A76C1" w:rsidRDefault="00DC7FFA" w:rsidP="00F77970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Kustos Rita</w:t>
            </w:r>
          </w:p>
        </w:tc>
      </w:tr>
      <w:tr w:rsidR="004A612E" w14:paraId="6C184F5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1D386C33" w14:textId="77777777"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907" w:type="dxa"/>
            <w:vAlign w:val="center"/>
          </w:tcPr>
          <w:p w14:paraId="189BA2B1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25BD22B0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14:paraId="63E8913A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4A612E" w:rsidRPr="00630756" w14:paraId="58CF5B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BA96ED6" w14:textId="77777777" w:rsidR="004A612E" w:rsidRDefault="004A612E" w:rsidP="004A612E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E0DEFAB" w14:textId="77777777" w:rsidR="004A612E" w:rsidRPr="00630756" w:rsidRDefault="00DC7FFA" w:rsidP="004A61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Kelemen Krisztián </w:t>
            </w:r>
          </w:p>
        </w:tc>
        <w:tc>
          <w:tcPr>
            <w:tcW w:w="2070" w:type="dxa"/>
            <w:vAlign w:val="center"/>
          </w:tcPr>
          <w:p w14:paraId="67B04A8F" w14:textId="77777777" w:rsidR="004A612E" w:rsidRPr="00824631" w:rsidRDefault="008A5497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1294F2D" w14:textId="77777777" w:rsidR="004A612E" w:rsidRPr="00630756" w:rsidRDefault="00E0398E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a Bizottság elnöke </w:t>
            </w:r>
          </w:p>
        </w:tc>
      </w:tr>
      <w:tr w:rsidR="00387123" w:rsidRPr="00630756" w14:paraId="48D1A19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F6E5FE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BE2119A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Balogh Gábor</w:t>
            </w:r>
            <w:r w:rsidR="00E5694C">
              <w:rPr>
                <w:b/>
                <w:sz w:val="20"/>
                <w:szCs w:val="20"/>
              </w:rPr>
              <w:t xml:space="preserve"> r. alezredes</w:t>
            </w:r>
          </w:p>
        </w:tc>
        <w:tc>
          <w:tcPr>
            <w:tcW w:w="2070" w:type="dxa"/>
            <w:vAlign w:val="center"/>
          </w:tcPr>
          <w:p w14:paraId="7AC9E9A1" w14:textId="18D46E32" w:rsidR="00387123" w:rsidRPr="00824631" w:rsidRDefault="0009420B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F14B788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387123" w:rsidRPr="00630756" w14:paraId="18E9CF2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300441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61FFD84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Bercse László</w:t>
            </w:r>
            <w:r w:rsidR="00E5694C">
              <w:rPr>
                <w:b/>
                <w:sz w:val="20"/>
                <w:szCs w:val="20"/>
              </w:rPr>
              <w:t xml:space="preserve"> r. őrnagy</w:t>
            </w:r>
          </w:p>
        </w:tc>
        <w:tc>
          <w:tcPr>
            <w:tcW w:w="2070" w:type="dxa"/>
            <w:vAlign w:val="center"/>
          </w:tcPr>
          <w:p w14:paraId="344D8ADE" w14:textId="77777777" w:rsidR="00387123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DD53F4B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45B0E1FB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BCD9C4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3FB22CC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 Balázs</w:t>
            </w:r>
          </w:p>
        </w:tc>
        <w:tc>
          <w:tcPr>
            <w:tcW w:w="2070" w:type="dxa"/>
            <w:vAlign w:val="center"/>
          </w:tcPr>
          <w:p w14:paraId="6472C9D8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2B6463A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261F8758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DA3BE4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8386E46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Büki Zoltán </w:t>
            </w:r>
          </w:p>
        </w:tc>
        <w:tc>
          <w:tcPr>
            <w:tcW w:w="2070" w:type="dxa"/>
            <w:vAlign w:val="center"/>
          </w:tcPr>
          <w:p w14:paraId="17EB421B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753D502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6C7629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97F7BD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B07CD0D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 László tű.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alezredes</w:t>
            </w:r>
          </w:p>
        </w:tc>
        <w:tc>
          <w:tcPr>
            <w:tcW w:w="2070" w:type="dxa"/>
            <w:vAlign w:val="center"/>
          </w:tcPr>
          <w:p w14:paraId="355238D3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E5ACCF9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Bizottság tagja </w:t>
            </w:r>
          </w:p>
        </w:tc>
      </w:tr>
      <w:tr w:rsidR="00AD62D2" w:rsidRPr="00630756" w14:paraId="23571DB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23D4F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5AD04AE" w14:textId="77777777" w:rsidR="00AD62D2" w:rsidRPr="00630756" w:rsidRDefault="00DC7FFA" w:rsidP="00FB01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Gál</w:t>
            </w:r>
            <w:r w:rsidR="00FB0166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fy Áron</w:t>
            </w:r>
          </w:p>
        </w:tc>
        <w:tc>
          <w:tcPr>
            <w:tcW w:w="2070" w:type="dxa"/>
            <w:vAlign w:val="center"/>
          </w:tcPr>
          <w:p w14:paraId="69996CF6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DF60CD5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2B48D4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1B191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A9E88FC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Gulyás Ferenc r.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ezredes</w:t>
            </w:r>
          </w:p>
        </w:tc>
        <w:tc>
          <w:tcPr>
            <w:tcW w:w="2070" w:type="dxa"/>
            <w:vAlign w:val="center"/>
          </w:tcPr>
          <w:p w14:paraId="7EF9E829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544C6B13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EBABB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9B7F75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F756F9C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György István Péter </w:t>
            </w:r>
          </w:p>
        </w:tc>
        <w:tc>
          <w:tcPr>
            <w:tcW w:w="2070" w:type="dxa"/>
            <w:vAlign w:val="center"/>
          </w:tcPr>
          <w:p w14:paraId="0747B826" w14:textId="5856DE04" w:rsidR="00AD62D2" w:rsidRPr="00824631" w:rsidRDefault="0009420B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57042A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9D18F66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B89A8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10D3C9B" w14:textId="77777777" w:rsidR="00AD62D2" w:rsidRPr="00630756" w:rsidRDefault="00AD62D2" w:rsidP="00AD62D2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Horváth </w:t>
            </w:r>
            <w:r w:rsidR="00046EE0">
              <w:rPr>
                <w:b/>
                <w:sz w:val="20"/>
                <w:szCs w:val="20"/>
              </w:rPr>
              <w:t>Ferenc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3DAE10D" w14:textId="77777777" w:rsidR="00AD62D2" w:rsidRPr="00824631" w:rsidRDefault="008A5497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EF861E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6A6D3D1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770ED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D819005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Janzsó Zoltán </w:t>
            </w:r>
          </w:p>
        </w:tc>
        <w:tc>
          <w:tcPr>
            <w:tcW w:w="2070" w:type="dxa"/>
            <w:vAlign w:val="center"/>
          </w:tcPr>
          <w:p w14:paraId="7E7EECF3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6551E03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0638D88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CE948B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F2580DF" w14:textId="77777777" w:rsidR="00AD62D2" w:rsidRPr="00630756" w:rsidRDefault="00AD62D2" w:rsidP="00AD62D2">
            <w:pPr>
              <w:rPr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M￡rovics P￡l"/>
              </w:smartTagPr>
              <w:r w:rsidRPr="00630756">
                <w:rPr>
                  <w:b/>
                  <w:sz w:val="20"/>
                  <w:szCs w:val="20"/>
                </w:rPr>
                <w:t>Márovics Pál</w:t>
              </w:r>
            </w:smartTag>
            <w:r w:rsidRPr="006307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CCDC5E7" w14:textId="0D3E4E66" w:rsidR="00AD62D2" w:rsidRPr="00824631" w:rsidRDefault="0009420B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D2DEF0F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286C0E3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DD6C6B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39181D7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Mészáros András </w:t>
            </w:r>
          </w:p>
        </w:tc>
        <w:tc>
          <w:tcPr>
            <w:tcW w:w="2070" w:type="dxa"/>
            <w:vAlign w:val="center"/>
          </w:tcPr>
          <w:p w14:paraId="402EF384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440E3B2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3742A99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6A12B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45C11C8" w14:textId="77777777" w:rsidR="00AD62D2" w:rsidRPr="00630756" w:rsidRDefault="00046EE0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AD62D2">
              <w:rPr>
                <w:b/>
                <w:sz w:val="20"/>
                <w:szCs w:val="20"/>
              </w:rPr>
              <w:t xml:space="preserve">Stánitz Éva </w:t>
            </w:r>
          </w:p>
        </w:tc>
        <w:tc>
          <w:tcPr>
            <w:tcW w:w="2070" w:type="dxa"/>
            <w:vAlign w:val="center"/>
          </w:tcPr>
          <w:p w14:paraId="5B22D456" w14:textId="77777777" w:rsidR="00AD62D2" w:rsidRPr="00824631" w:rsidRDefault="008A5497" w:rsidP="00FB0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238C74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3E2403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6FFC4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A2E69D7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Versegi Valentin</w:t>
            </w:r>
          </w:p>
        </w:tc>
        <w:tc>
          <w:tcPr>
            <w:tcW w:w="2070" w:type="dxa"/>
            <w:vAlign w:val="center"/>
          </w:tcPr>
          <w:p w14:paraId="719F3777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041FD2AF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EC85AA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C56F9E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657D5BF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Viszlayné Pavelkovits Petra    </w:t>
            </w:r>
          </w:p>
        </w:tc>
        <w:tc>
          <w:tcPr>
            <w:tcW w:w="2070" w:type="dxa"/>
            <w:vAlign w:val="center"/>
          </w:tcPr>
          <w:p w14:paraId="42AFAF97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8F01E54" w14:textId="77777777" w:rsidR="00AD62D2" w:rsidRPr="00630756" w:rsidRDefault="00DC7FFA" w:rsidP="00DC7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Bizottság tagja </w:t>
            </w:r>
          </w:p>
        </w:tc>
      </w:tr>
      <w:tr w:rsidR="00AD62D2" w:rsidRPr="00630756" w14:paraId="608CDEEF" w14:textId="77777777" w:rsidTr="005773E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498B5C" w14:textId="77777777" w:rsidR="00AD62D2" w:rsidRDefault="00AD62D2" w:rsidP="00AD62D2"/>
        </w:tc>
        <w:tc>
          <w:tcPr>
            <w:tcW w:w="8151" w:type="dxa"/>
            <w:gridSpan w:val="3"/>
            <w:tcBorders>
              <w:left w:val="double" w:sz="4" w:space="0" w:color="auto"/>
            </w:tcBorders>
            <w:vAlign w:val="center"/>
          </w:tcPr>
          <w:p w14:paraId="6B741D17" w14:textId="77777777" w:rsidR="00AD62D2" w:rsidRPr="00630756" w:rsidRDefault="00AD62D2" w:rsidP="00AD62D2">
            <w:pPr>
              <w:jc w:val="center"/>
              <w:rPr>
                <w:b/>
                <w:sz w:val="20"/>
                <w:szCs w:val="20"/>
              </w:rPr>
            </w:pPr>
            <w:r w:rsidRPr="00630756">
              <w:rPr>
                <w:b/>
                <w:sz w:val="20"/>
                <w:szCs w:val="20"/>
              </w:rPr>
              <w:t xml:space="preserve">Állandó meghívottak </w:t>
            </w:r>
          </w:p>
        </w:tc>
      </w:tr>
      <w:tr w:rsidR="00AD62D2" w:rsidRPr="00630756" w14:paraId="10D8DD8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51601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7E080CA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6AB999D3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6D4F28B0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AD62D2" w:rsidRPr="00630756" w14:paraId="0B07E8DD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B6513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F558889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Nemény András </w:t>
            </w:r>
            <w:r w:rsidR="00AD62D2">
              <w:rPr>
                <w:b/>
                <w:sz w:val="20"/>
                <w:szCs w:val="20"/>
              </w:rPr>
              <w:t>polgármester</w:t>
            </w:r>
          </w:p>
        </w:tc>
        <w:tc>
          <w:tcPr>
            <w:tcW w:w="2070" w:type="dxa"/>
            <w:vAlign w:val="center"/>
          </w:tcPr>
          <w:p w14:paraId="3F63D167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36529F7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290B8A1A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7D0AC6" w14:textId="77777777" w:rsidR="00AD62D2" w:rsidRDefault="00AD62D2" w:rsidP="00AD62D2">
            <w:r>
              <w:t xml:space="preserve"> </w:t>
            </w: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D133960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László Győző alpolgármester </w:t>
            </w:r>
          </w:p>
        </w:tc>
        <w:tc>
          <w:tcPr>
            <w:tcW w:w="2070" w:type="dxa"/>
            <w:vAlign w:val="center"/>
          </w:tcPr>
          <w:p w14:paraId="458D03D9" w14:textId="316BF1A4" w:rsidR="00AD62D2" w:rsidRPr="009D3314" w:rsidRDefault="0009420B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4DD96BDB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2C68F1E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BDBD3F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C11DD66" w14:textId="77777777" w:rsidR="00AD62D2" w:rsidRPr="00630756" w:rsidRDefault="00851B53" w:rsidP="00851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Horváth Attila alpolgármester </w:t>
            </w:r>
          </w:p>
        </w:tc>
        <w:tc>
          <w:tcPr>
            <w:tcW w:w="2070" w:type="dxa"/>
            <w:vAlign w:val="center"/>
          </w:tcPr>
          <w:p w14:paraId="74675EC7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3CABF87F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250D9D" w:rsidRPr="00630756" w14:paraId="68E6BF8D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144B75" w14:textId="77777777" w:rsidR="00250D9D" w:rsidRDefault="00250D9D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29FB7F9" w14:textId="77777777" w:rsidR="00250D9D" w:rsidRDefault="00851B53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Horváth Soma alpolgármester</w:t>
            </w:r>
          </w:p>
        </w:tc>
        <w:tc>
          <w:tcPr>
            <w:tcW w:w="2070" w:type="dxa"/>
            <w:vAlign w:val="center"/>
          </w:tcPr>
          <w:p w14:paraId="14619796" w14:textId="53F54804" w:rsidR="00250D9D" w:rsidRPr="009D3314" w:rsidRDefault="0009420B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F011DF2" w14:textId="77777777" w:rsidR="00250D9D" w:rsidRPr="00824631" w:rsidRDefault="00250D9D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3B8F163B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4F812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019A0F6" w14:textId="77777777" w:rsidR="00824631" w:rsidRDefault="00851B53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Károlyi Ákos jegyző </w:t>
            </w:r>
          </w:p>
        </w:tc>
        <w:tc>
          <w:tcPr>
            <w:tcW w:w="2070" w:type="dxa"/>
            <w:vAlign w:val="center"/>
          </w:tcPr>
          <w:p w14:paraId="3240CC6B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AEEF08C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60FDA224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54BA8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C840EB3" w14:textId="77777777" w:rsidR="00824631" w:rsidRDefault="001D42B9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Babicsné Dr. Tőke Erzsébet aljegyző</w:t>
            </w:r>
          </w:p>
        </w:tc>
        <w:tc>
          <w:tcPr>
            <w:tcW w:w="2070" w:type="dxa"/>
            <w:vAlign w:val="center"/>
          </w:tcPr>
          <w:p w14:paraId="7134E46E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152C5676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890AD3" w:rsidRPr="00630756" w14:paraId="7599961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421E89" w14:textId="77777777" w:rsidR="00890AD3" w:rsidRDefault="00890AD3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C9A5757" w14:textId="77777777" w:rsidR="00890AD3" w:rsidRDefault="00CC3361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Holler Péter osztály-vezető</w:t>
            </w:r>
          </w:p>
        </w:tc>
        <w:tc>
          <w:tcPr>
            <w:tcW w:w="2070" w:type="dxa"/>
            <w:vAlign w:val="center"/>
          </w:tcPr>
          <w:p w14:paraId="7815A242" w14:textId="77777777" w:rsidR="00890AD3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0FEAF57" w14:textId="77777777" w:rsidR="00890AD3" w:rsidRPr="00824631" w:rsidRDefault="00890AD3" w:rsidP="00824631">
            <w:pPr>
              <w:rPr>
                <w:sz w:val="20"/>
                <w:szCs w:val="20"/>
              </w:rPr>
            </w:pPr>
          </w:p>
        </w:tc>
      </w:tr>
      <w:tr w:rsidR="00620109" w:rsidRPr="00630756" w14:paraId="4565C6A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1ECE96" w14:textId="77777777" w:rsidR="00620109" w:rsidRDefault="00620109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8E82430" w14:textId="2DA8415D" w:rsidR="00620109" w:rsidRDefault="0009420B" w:rsidP="00094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Ágoston Sándor</w:t>
            </w:r>
            <w:r w:rsidR="00CC3361">
              <w:rPr>
                <w:b/>
                <w:sz w:val="20"/>
                <w:szCs w:val="20"/>
              </w:rPr>
              <w:t xml:space="preserve"> irodavezető</w:t>
            </w:r>
          </w:p>
        </w:tc>
        <w:tc>
          <w:tcPr>
            <w:tcW w:w="2070" w:type="dxa"/>
            <w:vAlign w:val="center"/>
          </w:tcPr>
          <w:p w14:paraId="5CC11B27" w14:textId="77777777" w:rsidR="00620109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73B9F93" w14:textId="77777777" w:rsidR="00620109" w:rsidRPr="00824631" w:rsidRDefault="00620109" w:rsidP="00824631">
            <w:pPr>
              <w:rPr>
                <w:sz w:val="20"/>
                <w:szCs w:val="20"/>
              </w:rPr>
            </w:pPr>
          </w:p>
        </w:tc>
      </w:tr>
      <w:tr w:rsidR="001D42B9" w:rsidRPr="00630756" w14:paraId="4BF20AE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021F6B" w14:textId="77777777" w:rsidR="001D42B9" w:rsidRDefault="001D42B9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E7C033F" w14:textId="77777777" w:rsidR="001D42B9" w:rsidRDefault="001D42B9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Szakács Eszter irodavezető </w:t>
            </w:r>
          </w:p>
        </w:tc>
        <w:tc>
          <w:tcPr>
            <w:tcW w:w="2070" w:type="dxa"/>
            <w:vAlign w:val="center"/>
          </w:tcPr>
          <w:p w14:paraId="46954447" w14:textId="77777777" w:rsidR="001D42B9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7694111" w14:textId="77777777" w:rsidR="001D42B9" w:rsidRPr="00824631" w:rsidRDefault="001D42B9" w:rsidP="00824631">
            <w:pPr>
              <w:rPr>
                <w:sz w:val="20"/>
                <w:szCs w:val="20"/>
              </w:rPr>
            </w:pPr>
          </w:p>
        </w:tc>
      </w:tr>
      <w:tr w:rsidR="00387123" w:rsidRPr="00630756" w14:paraId="5960804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F63ED" w14:textId="77777777" w:rsidR="00387123" w:rsidRDefault="00387123" w:rsidP="00387123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3297588" w14:textId="77777777" w:rsidR="00387123" w:rsidRPr="00E5694C" w:rsidRDefault="002C545B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Bonti Tamás irodavezető</w:t>
            </w:r>
          </w:p>
        </w:tc>
        <w:tc>
          <w:tcPr>
            <w:tcW w:w="2070" w:type="dxa"/>
            <w:vAlign w:val="center"/>
          </w:tcPr>
          <w:p w14:paraId="588EB4C0" w14:textId="77777777" w:rsidR="00387123" w:rsidRPr="009D3314" w:rsidRDefault="008A5497" w:rsidP="00387123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5B91B7D" w14:textId="77777777" w:rsidR="00387123" w:rsidRPr="00824631" w:rsidRDefault="00387123" w:rsidP="00387123">
            <w:pPr>
              <w:rPr>
                <w:sz w:val="20"/>
                <w:szCs w:val="20"/>
              </w:rPr>
            </w:pPr>
          </w:p>
        </w:tc>
      </w:tr>
      <w:tr w:rsidR="00387123" w:rsidRPr="00630756" w14:paraId="14BE5AA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25CCA0" w14:textId="77777777" w:rsidR="00387123" w:rsidRDefault="00387123" w:rsidP="00387123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328161A" w14:textId="77777777" w:rsidR="00387123" w:rsidRDefault="006C031C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Boór Sándor védelmi ügyintéző</w:t>
            </w:r>
          </w:p>
        </w:tc>
        <w:tc>
          <w:tcPr>
            <w:tcW w:w="2070" w:type="dxa"/>
            <w:vAlign w:val="center"/>
          </w:tcPr>
          <w:p w14:paraId="43E4C693" w14:textId="77777777" w:rsidR="00387123" w:rsidRPr="009D3314" w:rsidRDefault="008A5497" w:rsidP="00387123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AA2DB28" w14:textId="77777777" w:rsidR="00387123" w:rsidRPr="00824631" w:rsidRDefault="00387123" w:rsidP="00387123">
            <w:pPr>
              <w:rPr>
                <w:sz w:val="20"/>
                <w:szCs w:val="20"/>
              </w:rPr>
            </w:pPr>
          </w:p>
        </w:tc>
      </w:tr>
      <w:tr w:rsidR="00387123" w:rsidRPr="00630756" w14:paraId="320789E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A1CB59" w14:textId="77777777" w:rsidR="00387123" w:rsidRDefault="00387123" w:rsidP="00387123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302FBE9" w14:textId="77777777" w:rsidR="00387123" w:rsidRDefault="00387123" w:rsidP="003871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486E6AC" w14:textId="77777777" w:rsidR="00387123" w:rsidRDefault="00387123" w:rsidP="00387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064C23D6" w14:textId="77777777" w:rsidR="00387123" w:rsidRPr="00824631" w:rsidRDefault="00387123" w:rsidP="00387123">
            <w:pPr>
              <w:rPr>
                <w:sz w:val="20"/>
                <w:szCs w:val="20"/>
              </w:rPr>
            </w:pPr>
          </w:p>
        </w:tc>
      </w:tr>
    </w:tbl>
    <w:p w14:paraId="66434A59" w14:textId="77777777" w:rsidR="008D11D9" w:rsidRDefault="008D11D9"/>
    <w:p w14:paraId="3E881ED6" w14:textId="77777777" w:rsidR="00D67529" w:rsidRDefault="00D67529" w:rsidP="00FC12CD">
      <w:pPr>
        <w:jc w:val="both"/>
      </w:pPr>
    </w:p>
    <w:p w14:paraId="6570D34E" w14:textId="5C830EDD" w:rsidR="00FE51CE" w:rsidRDefault="00E565FC" w:rsidP="00E565FC">
      <w:pPr>
        <w:jc w:val="both"/>
      </w:pPr>
      <w:r w:rsidRPr="00025C2A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025C2A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025C2A">
        <w:rPr>
          <w:b/>
          <w:u w:val="single"/>
        </w:rPr>
        <w:t>izottság elnöke:</w:t>
      </w:r>
      <w:r>
        <w:t xml:space="preserve"> Nagy tisztelettel köszönti a </w:t>
      </w:r>
      <w:r w:rsidRPr="0073117F">
        <w:t>Bűnmegelőzési, Közbiztonsági és Közrendvédelmi Bizottság</w:t>
      </w:r>
      <w:r>
        <w:t xml:space="preserve"> megjelent tagjait</w:t>
      </w:r>
      <w:r w:rsidR="00FE51CE">
        <w:t>.</w:t>
      </w:r>
    </w:p>
    <w:p w14:paraId="774EEC13" w14:textId="5E244AD6" w:rsidR="00FE51CE" w:rsidRDefault="00FE51CE" w:rsidP="00FE51CE">
      <w:pPr>
        <w:jc w:val="both"/>
      </w:pPr>
      <w:r>
        <w:t xml:space="preserve">Kéri, hogy a járványügyi szabályokat tartsák be. Mindenki megkapta e-mailen a bizottsági ülésre vonatkozó járványügyi javaslatokat és kéréseket. Az egyik az, hogy az ülésteremben a felszólalásokat kivéve viseljenek maszkot. Ő már annyira megszokta, hogy le sem veszi, illetve az asztalokra van kitéve kézfertőtlenítő, akik úgy gondolják, közben nyugodtan fertőtlenítsenek kezet. </w:t>
      </w:r>
      <w:r w:rsidR="00C973EB">
        <w:t>Ez a</w:t>
      </w:r>
      <w:r>
        <w:t xml:space="preserve"> bizottság a legnagyobb, és nagyon nehéz a távolságtartásnak eleget tenni, ezért hozták ezeket az intézkedéseket.</w:t>
      </w:r>
    </w:p>
    <w:p w14:paraId="0713BDCE" w14:textId="59CF391E" w:rsidR="00E565FC" w:rsidRDefault="00FE51CE" w:rsidP="00E565FC">
      <w:pPr>
        <w:jc w:val="both"/>
      </w:pPr>
      <w:r>
        <w:t>K</w:t>
      </w:r>
      <w:r w:rsidR="002F52A3">
        <w:t>öszönt</w:t>
      </w:r>
      <w:r w:rsidR="00193560">
        <w:t>i</w:t>
      </w:r>
      <w:r w:rsidR="002F52A3">
        <w:t xml:space="preserve"> </w:t>
      </w:r>
      <w:r w:rsidR="00E565FC">
        <w:t xml:space="preserve">Dr. Holler Péter osztályvezető urat, </w:t>
      </w:r>
      <w:r w:rsidR="002F52A3">
        <w:t>Boór Sándor védelmi ügyintéző urat</w:t>
      </w:r>
      <w:r w:rsidR="00A56920">
        <w:t xml:space="preserve"> és </w:t>
      </w:r>
      <w:r w:rsidR="002F52A3">
        <w:t>Kustos Ritát</w:t>
      </w:r>
      <w:r w:rsidR="00491982">
        <w:t>,</w:t>
      </w:r>
      <w:r w:rsidR="0009420B">
        <w:t xml:space="preserve"> a jegyzőkönyv vezetőjét</w:t>
      </w:r>
      <w:r w:rsidR="00355E54">
        <w:t>.</w:t>
      </w:r>
      <w:r w:rsidR="002F52A3">
        <w:t xml:space="preserve"> </w:t>
      </w:r>
      <w:r w:rsidR="00E565FC">
        <w:t>M</w:t>
      </w:r>
      <w:r w:rsidR="00E565FC" w:rsidRPr="00A00E2B">
        <w:t>egállapítja, hogy a bizottság</w:t>
      </w:r>
      <w:r w:rsidR="00E565FC">
        <w:t xml:space="preserve"> 1</w:t>
      </w:r>
      <w:r w:rsidR="0009420B">
        <w:t>5</w:t>
      </w:r>
      <w:r w:rsidR="00104A4D">
        <w:t xml:space="preserve"> </w:t>
      </w:r>
      <w:r w:rsidR="00E565FC">
        <w:t xml:space="preserve">fővel </w:t>
      </w:r>
      <w:r w:rsidR="00E565FC" w:rsidRPr="00A00E2B">
        <w:t>határozatképes</w:t>
      </w:r>
      <w:r w:rsidR="00104A4D">
        <w:t>, 1 fő hiányzik</w:t>
      </w:r>
      <w:r w:rsidR="00491982">
        <w:t>,</w:t>
      </w:r>
      <w:r w:rsidR="00104A4D">
        <w:t xml:space="preserve"> Janzsó Z</w:t>
      </w:r>
      <w:r w:rsidR="003379A6">
        <w:t>oltán, de később csatlakozni fog.</w:t>
      </w:r>
      <w:r w:rsidR="00E565FC">
        <w:t xml:space="preserve"> A jegyzőkönyv hitelesítésére felkéri Bor Balázst, és megkérdezi, hogy vállalja-e?</w:t>
      </w:r>
    </w:p>
    <w:p w14:paraId="1B6534F2" w14:textId="77777777" w:rsidR="00E565FC" w:rsidRDefault="00E565FC" w:rsidP="00E565FC">
      <w:pPr>
        <w:jc w:val="both"/>
        <w:rPr>
          <w:b/>
          <w:u w:val="single"/>
        </w:rPr>
      </w:pPr>
    </w:p>
    <w:p w14:paraId="14ACE8BB" w14:textId="5B19CDDE" w:rsidR="00E565FC" w:rsidRDefault="00E565FC" w:rsidP="00E565FC">
      <w:pPr>
        <w:jc w:val="both"/>
      </w:pPr>
      <w:r>
        <w:rPr>
          <w:b/>
          <w:u w:val="single"/>
        </w:rPr>
        <w:t xml:space="preserve">Bor Balázs, </w:t>
      </w:r>
      <w:r w:rsidRPr="00551823">
        <w:rPr>
          <w:b/>
          <w:u w:val="single"/>
        </w:rPr>
        <w:t xml:space="preserve">a </w:t>
      </w:r>
      <w:r w:rsidR="0088649A">
        <w:rPr>
          <w:b/>
          <w:u w:val="single"/>
        </w:rPr>
        <w:t>B</w:t>
      </w:r>
      <w:r w:rsidRPr="00551823">
        <w:rPr>
          <w:b/>
          <w:u w:val="single"/>
        </w:rPr>
        <w:t>izottság tagja</w:t>
      </w:r>
      <w:r>
        <w:rPr>
          <w:b/>
          <w:u w:val="single"/>
        </w:rPr>
        <w:t>:</w:t>
      </w:r>
      <w:r>
        <w:t xml:space="preserve"> Vállalja. </w:t>
      </w:r>
    </w:p>
    <w:p w14:paraId="486905FB" w14:textId="77777777" w:rsidR="00E565FC" w:rsidRPr="00C71EBC" w:rsidRDefault="00E565FC" w:rsidP="00E565FC">
      <w:pPr>
        <w:jc w:val="both"/>
      </w:pPr>
    </w:p>
    <w:p w14:paraId="176F68A6" w14:textId="0EAAD842" w:rsidR="00E565FC" w:rsidRDefault="00E565FC" w:rsidP="00E565FC">
      <w:pPr>
        <w:jc w:val="both"/>
      </w:pPr>
      <w:r w:rsidRPr="00A00E2B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A00E2B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A00E2B">
        <w:rPr>
          <w:b/>
          <w:u w:val="single"/>
        </w:rPr>
        <w:t>izottság elnöke</w:t>
      </w:r>
      <w:r w:rsidRPr="004C005E">
        <w:rPr>
          <w:b/>
          <w:u w:val="single"/>
        </w:rPr>
        <w:t>:</w:t>
      </w:r>
      <w:r w:rsidRPr="00386F92">
        <w:t xml:space="preserve"> </w:t>
      </w:r>
      <w:r>
        <w:t xml:space="preserve">Szavazást rendel el, kéri, a </w:t>
      </w:r>
      <w:r w:rsidR="00491982">
        <w:t>B</w:t>
      </w:r>
      <w:r>
        <w:t>izottság tagjai kézfeltartással jelezzék, hogy egyetértenek Bor Balázs jegyzőkönyv hitelesítő személyével.</w:t>
      </w:r>
    </w:p>
    <w:p w14:paraId="280E6706" w14:textId="56A00389" w:rsidR="00AB140E" w:rsidRDefault="00AB140E" w:rsidP="00E565FC">
      <w:pPr>
        <w:jc w:val="both"/>
      </w:pPr>
    </w:p>
    <w:p w14:paraId="53B48785" w14:textId="77777777" w:rsidR="003738BC" w:rsidRDefault="003738BC" w:rsidP="00E565FC">
      <w:pPr>
        <w:jc w:val="both"/>
      </w:pPr>
    </w:p>
    <w:p w14:paraId="4B931396" w14:textId="40494CC3" w:rsidR="00E565FC" w:rsidRDefault="00E565FC" w:rsidP="00E565FC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Közrendvédelmi és Közbiztonsági Bizottság </w:t>
      </w:r>
      <w:r>
        <w:rPr>
          <w:i/>
          <w:color w:val="000000"/>
        </w:rPr>
        <w:t>1</w:t>
      </w:r>
      <w:r w:rsidR="0009420B">
        <w:rPr>
          <w:i/>
          <w:color w:val="000000"/>
        </w:rPr>
        <w:t>4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</w:t>
      </w:r>
      <w:r>
        <w:rPr>
          <w:i/>
          <w:color w:val="000000"/>
        </w:rPr>
        <w:t>. (1 bizottsági tag nem szavazott.)</w:t>
      </w:r>
    </w:p>
    <w:p w14:paraId="646330EA" w14:textId="77777777" w:rsidR="00E565FC" w:rsidRDefault="00E565FC" w:rsidP="00E565FC">
      <w:pPr>
        <w:jc w:val="both"/>
        <w:rPr>
          <w:i/>
          <w:color w:val="000000"/>
        </w:rPr>
      </w:pPr>
    </w:p>
    <w:p w14:paraId="4C586F87" w14:textId="77777777" w:rsidR="00AB140E" w:rsidRDefault="00AB140E" w:rsidP="00E565FC">
      <w:pPr>
        <w:jc w:val="both"/>
        <w:rPr>
          <w:i/>
          <w:color w:val="000000"/>
        </w:rPr>
      </w:pPr>
    </w:p>
    <w:p w14:paraId="77BB64CF" w14:textId="18B7D991" w:rsidR="00E565FC" w:rsidRDefault="00E565FC" w:rsidP="00E565FC">
      <w:pPr>
        <w:jc w:val="both"/>
      </w:pPr>
      <w:r w:rsidRPr="00967C64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967C64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967C64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Elektronikusan kiküldésre kerültek a napirendi pontok. Gyakorlatilag </w:t>
      </w:r>
      <w:r w:rsidR="00B036F0">
        <w:t>10</w:t>
      </w:r>
      <w:r>
        <w:t xml:space="preserve"> napirendi pont lesz az ülése</w:t>
      </w:r>
      <w:r w:rsidR="0007497C">
        <w:t>n</w:t>
      </w:r>
      <w:r w:rsidR="00B036F0">
        <w:t>,</w:t>
      </w:r>
      <w:r>
        <w:t xml:space="preserve"> </w:t>
      </w:r>
      <w:r w:rsidR="00227464">
        <w:t>k</w:t>
      </w:r>
      <w:r>
        <w:t>érdezi, van-e esetleg kérdés</w:t>
      </w:r>
      <w:r w:rsidR="00B036F0">
        <w:t>, észrevétel</w:t>
      </w:r>
      <w:r>
        <w:t xml:space="preserve"> a napirendi pontokkal kapcsolatban? Kérdés nem merült fel, így a napirendet felteszi szavazásra.</w:t>
      </w:r>
    </w:p>
    <w:p w14:paraId="6B174013" w14:textId="77777777" w:rsidR="00AB140E" w:rsidRDefault="00AB140E" w:rsidP="00E565FC">
      <w:pPr>
        <w:rPr>
          <w:i/>
          <w:color w:val="000000"/>
        </w:rPr>
      </w:pPr>
    </w:p>
    <w:p w14:paraId="760201E0" w14:textId="77777777" w:rsidR="00AB140E" w:rsidRDefault="00AB140E" w:rsidP="00E565FC">
      <w:pPr>
        <w:rPr>
          <w:i/>
          <w:color w:val="000000"/>
        </w:rPr>
      </w:pPr>
    </w:p>
    <w:p w14:paraId="460EDAA5" w14:textId="11CB6E96" w:rsidR="00E565FC" w:rsidRPr="00B415C3" w:rsidRDefault="00E565FC" w:rsidP="00E565FC">
      <w:pPr>
        <w:rPr>
          <w:i/>
          <w:color w:val="000000"/>
        </w:rPr>
      </w:pPr>
      <w:r w:rsidRPr="00B415C3">
        <w:rPr>
          <w:i/>
          <w:color w:val="000000"/>
        </w:rPr>
        <w:lastRenderedPageBreak/>
        <w:t>A Bűnmegelőzési, Közrendvéde</w:t>
      </w:r>
      <w:r>
        <w:rPr>
          <w:i/>
          <w:color w:val="000000"/>
        </w:rPr>
        <w:t>lmi és Közbiztonsági Bizottság 1</w:t>
      </w:r>
      <w:r w:rsidR="00227464">
        <w:rPr>
          <w:i/>
          <w:color w:val="000000"/>
        </w:rPr>
        <w:t xml:space="preserve">5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42E6D7EA" w14:textId="77777777" w:rsidR="00E565FC" w:rsidRDefault="00E565FC" w:rsidP="00FC12CD">
      <w:pPr>
        <w:jc w:val="both"/>
      </w:pPr>
    </w:p>
    <w:p w14:paraId="209EEE38" w14:textId="77777777" w:rsidR="003738BC" w:rsidRDefault="003738BC" w:rsidP="00FC12CD">
      <w:pPr>
        <w:jc w:val="both"/>
      </w:pPr>
    </w:p>
    <w:p w14:paraId="2FA04D56" w14:textId="77777777" w:rsidR="00104A4D" w:rsidRPr="009736A3" w:rsidRDefault="00104A4D" w:rsidP="00104A4D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27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IX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33C3B51C" w14:textId="77777777" w:rsidR="00104A4D" w:rsidRPr="009736A3" w:rsidRDefault="00104A4D" w:rsidP="00104A4D">
      <w:pPr>
        <w:rPr>
          <w:rFonts w:eastAsia="Calibri"/>
          <w:lang w:eastAsia="en-US"/>
        </w:rPr>
      </w:pPr>
    </w:p>
    <w:p w14:paraId="7607B6FB" w14:textId="77777777" w:rsidR="00104A4D" w:rsidRPr="009736A3" w:rsidRDefault="00104A4D" w:rsidP="00104A4D">
      <w:pPr>
        <w:jc w:val="both"/>
        <w:rPr>
          <w:rFonts w:eastAsia="Calibri"/>
          <w:lang w:eastAsia="en-US"/>
        </w:rPr>
      </w:pPr>
      <w:r w:rsidRPr="009736A3">
        <w:rPr>
          <w:rFonts w:eastAsia="Calibri"/>
          <w:lang w:eastAsia="en-US"/>
        </w:rPr>
        <w:t>A Bűnmegelőzési, Közbiztonsági és Közrendvédelmi Bizottság napirendjét az alábbiak szerint fogadta el:</w:t>
      </w:r>
    </w:p>
    <w:p w14:paraId="2103A3C9" w14:textId="77777777" w:rsidR="00104A4D" w:rsidRPr="009736A3" w:rsidRDefault="00104A4D" w:rsidP="00104A4D">
      <w:pPr>
        <w:tabs>
          <w:tab w:val="left" w:pos="900"/>
        </w:tabs>
        <w:ind w:left="900" w:hanging="900"/>
        <w:jc w:val="center"/>
        <w:rPr>
          <w:rFonts w:eastAsia="Calibri"/>
          <w:b/>
          <w:lang w:eastAsia="en-US"/>
        </w:rPr>
      </w:pPr>
    </w:p>
    <w:p w14:paraId="23AF1F60" w14:textId="77777777" w:rsidR="00104A4D" w:rsidRPr="009736A3" w:rsidRDefault="00104A4D" w:rsidP="00104A4D">
      <w:pPr>
        <w:jc w:val="center"/>
        <w:rPr>
          <w:b/>
          <w:u w:val="single"/>
        </w:rPr>
      </w:pPr>
      <w:r w:rsidRPr="009736A3">
        <w:rPr>
          <w:b/>
          <w:u w:val="single"/>
        </w:rPr>
        <w:t>NYILVÁNOS ÜLÉS</w:t>
      </w:r>
    </w:p>
    <w:p w14:paraId="1053790C" w14:textId="77777777" w:rsidR="00104A4D" w:rsidRPr="000139FE" w:rsidRDefault="00104A4D" w:rsidP="00104A4D">
      <w:pPr>
        <w:rPr>
          <w:b/>
          <w:u w:val="single"/>
        </w:rPr>
      </w:pPr>
    </w:p>
    <w:p w14:paraId="6D578CA9" w14:textId="77777777" w:rsidR="00104A4D" w:rsidRPr="006E760F" w:rsidRDefault="00104A4D" w:rsidP="00104A4D">
      <w:pPr>
        <w:ind w:left="567" w:hanging="567"/>
        <w:jc w:val="both"/>
        <w:rPr>
          <w:i/>
          <w:iCs/>
        </w:rPr>
      </w:pPr>
      <w:r w:rsidRPr="006E760F">
        <w:rPr>
          <w:b/>
          <w:color w:val="000000"/>
        </w:rPr>
        <w:t xml:space="preserve">1./ </w:t>
      </w:r>
      <w:r w:rsidRPr="006E760F">
        <w:rPr>
          <w:b/>
          <w:color w:val="000000"/>
        </w:rPr>
        <w:tab/>
        <w:t>A Közterület-felügyelet új irodavezetőjének b</w:t>
      </w:r>
      <w:r w:rsidRPr="006E760F">
        <w:rPr>
          <w:b/>
          <w:bCs w:val="0"/>
        </w:rPr>
        <w:t xml:space="preserve">emutatkozása </w:t>
      </w:r>
      <w:r w:rsidRPr="006E760F">
        <w:rPr>
          <w:i/>
          <w:iCs/>
        </w:rPr>
        <w:t xml:space="preserve">(szóbeli előterjesztés) </w:t>
      </w:r>
    </w:p>
    <w:p w14:paraId="52BC1E4A" w14:textId="77777777" w:rsidR="00104A4D" w:rsidRPr="006E760F" w:rsidRDefault="00104A4D" w:rsidP="00104A4D">
      <w:pPr>
        <w:ind w:left="567" w:hanging="567"/>
        <w:jc w:val="both"/>
        <w:rPr>
          <w:bCs w:val="0"/>
        </w:rPr>
      </w:pPr>
      <w:r w:rsidRPr="006E760F">
        <w:rPr>
          <w:b/>
          <w:color w:val="000000"/>
        </w:rPr>
        <w:tab/>
      </w:r>
      <w:r w:rsidRPr="006E760F">
        <w:rPr>
          <w:b/>
          <w:u w:val="single"/>
        </w:rPr>
        <w:t>Előadók:</w:t>
      </w:r>
      <w:r w:rsidRPr="006E760F">
        <w:rPr>
          <w:bCs w:val="0"/>
        </w:rPr>
        <w:t xml:space="preserve"> Kelemen Krisztián, a Bizottság elnöke</w:t>
      </w:r>
    </w:p>
    <w:p w14:paraId="15E2D022" w14:textId="77777777" w:rsidR="00104A4D" w:rsidRPr="006E760F" w:rsidRDefault="00104A4D" w:rsidP="00104A4D">
      <w:pPr>
        <w:ind w:left="567" w:hanging="567"/>
        <w:jc w:val="both"/>
        <w:rPr>
          <w:b/>
          <w:u w:val="single"/>
        </w:rPr>
      </w:pPr>
      <w:r w:rsidRPr="006E760F">
        <w:rPr>
          <w:bCs w:val="0"/>
        </w:rPr>
        <w:tab/>
      </w:r>
      <w:r w:rsidRPr="006E760F">
        <w:rPr>
          <w:bCs w:val="0"/>
        </w:rPr>
        <w:tab/>
      </w:r>
      <w:r w:rsidRPr="006E760F">
        <w:rPr>
          <w:bCs w:val="0"/>
        </w:rPr>
        <w:tab/>
        <w:t xml:space="preserve">    Ágoston Sándor, a Közterület-felügyelet irodavezetője</w:t>
      </w:r>
    </w:p>
    <w:p w14:paraId="39575443" w14:textId="77777777" w:rsidR="00104A4D" w:rsidRPr="006E760F" w:rsidRDefault="00104A4D" w:rsidP="00104A4D">
      <w:pPr>
        <w:ind w:left="567" w:hanging="567"/>
        <w:jc w:val="both"/>
        <w:rPr>
          <w:b/>
          <w:u w:val="single"/>
        </w:rPr>
      </w:pPr>
    </w:p>
    <w:p w14:paraId="664852BF" w14:textId="77777777" w:rsidR="00104A4D" w:rsidRPr="006E760F" w:rsidRDefault="00104A4D" w:rsidP="00104A4D">
      <w:pPr>
        <w:ind w:left="567" w:hanging="567"/>
        <w:jc w:val="both"/>
        <w:rPr>
          <w:i/>
        </w:rPr>
      </w:pPr>
      <w:r w:rsidRPr="006E760F">
        <w:rPr>
          <w:b/>
          <w:color w:val="000000"/>
        </w:rPr>
        <w:t>2./</w:t>
      </w:r>
      <w:r w:rsidRPr="006E760F">
        <w:rPr>
          <w:b/>
          <w:color w:val="000000"/>
        </w:rPr>
        <w:tab/>
      </w:r>
      <w:r w:rsidRPr="006E760F">
        <w:rPr>
          <w:b/>
        </w:rPr>
        <w:t>Szombathely Megyei Jogú Város Önkormányzata 2020. évi költségvetéséről szóló önkormányzati rendelet III. számú módosítása</w:t>
      </w:r>
      <w:r w:rsidRPr="006E760F">
        <w:rPr>
          <w:bCs w:val="0"/>
        </w:rPr>
        <w:t xml:space="preserve"> </w:t>
      </w:r>
      <w:r w:rsidRPr="006E760F">
        <w:rPr>
          <w:i/>
        </w:rPr>
        <w:t>(Közgyűlési 2.)</w:t>
      </w:r>
    </w:p>
    <w:p w14:paraId="7F9B635E" w14:textId="77777777" w:rsidR="00104A4D" w:rsidRPr="006E760F" w:rsidRDefault="00104A4D" w:rsidP="00104A4D">
      <w:pPr>
        <w:ind w:left="567" w:hanging="567"/>
        <w:jc w:val="both"/>
      </w:pPr>
      <w:r w:rsidRPr="006E760F">
        <w:rPr>
          <w:b/>
          <w:bCs w:val="0"/>
        </w:rPr>
        <w:tab/>
      </w:r>
      <w:r w:rsidRPr="006E760F">
        <w:rPr>
          <w:b/>
          <w:u w:val="single"/>
        </w:rPr>
        <w:t>Előadó:</w:t>
      </w:r>
      <w:r w:rsidRPr="006E760F">
        <w:rPr>
          <w:bCs w:val="0"/>
        </w:rPr>
        <w:t xml:space="preserve"> </w:t>
      </w:r>
      <w:r w:rsidRPr="006E760F">
        <w:t>Stéger Gábor, a Közgazdasági és Adó Osztály vezetője</w:t>
      </w:r>
    </w:p>
    <w:p w14:paraId="07400244" w14:textId="77777777" w:rsidR="00104A4D" w:rsidRPr="006E760F" w:rsidRDefault="00104A4D" w:rsidP="00104A4D">
      <w:pPr>
        <w:ind w:left="567" w:hanging="567"/>
        <w:contextualSpacing/>
        <w:jc w:val="both"/>
      </w:pPr>
      <w:r w:rsidRPr="006E760F">
        <w:tab/>
      </w:r>
    </w:p>
    <w:p w14:paraId="3DA39A95" w14:textId="77777777" w:rsidR="00104A4D" w:rsidRPr="006E760F" w:rsidRDefault="00104A4D" w:rsidP="00104A4D">
      <w:pPr>
        <w:ind w:left="567" w:hanging="567"/>
        <w:jc w:val="both"/>
        <w:rPr>
          <w:i/>
          <w:iCs/>
        </w:rPr>
      </w:pPr>
      <w:r w:rsidRPr="006E760F">
        <w:rPr>
          <w:b/>
          <w:color w:val="000000"/>
        </w:rPr>
        <w:t>3./</w:t>
      </w:r>
      <w:r w:rsidRPr="006E760F">
        <w:rPr>
          <w:b/>
          <w:color w:val="000000"/>
        </w:rPr>
        <w:tab/>
        <w:t xml:space="preserve">A koronavírus járvány 2. hulláma, prognózis és védekezési intézkedések </w:t>
      </w:r>
      <w:r w:rsidRPr="006E760F">
        <w:rPr>
          <w:i/>
          <w:iCs/>
        </w:rPr>
        <w:t>(szóbeli előterjesztés)</w:t>
      </w:r>
    </w:p>
    <w:p w14:paraId="486E2297" w14:textId="77777777" w:rsidR="00104A4D" w:rsidRPr="006E760F" w:rsidRDefault="00104A4D" w:rsidP="00104A4D">
      <w:pPr>
        <w:ind w:left="567" w:hanging="567"/>
        <w:jc w:val="both"/>
      </w:pPr>
      <w:r w:rsidRPr="006E760F">
        <w:rPr>
          <w:bCs w:val="0"/>
        </w:rPr>
        <w:tab/>
      </w:r>
      <w:r w:rsidRPr="006E760F">
        <w:rPr>
          <w:b/>
          <w:u w:val="single"/>
        </w:rPr>
        <w:t>Előadó:</w:t>
      </w:r>
      <w:r w:rsidRPr="006E760F">
        <w:rPr>
          <w:bCs w:val="0"/>
        </w:rPr>
        <w:t xml:space="preserve"> </w:t>
      </w:r>
      <w:r w:rsidRPr="006E760F">
        <w:t>Dr. Stánitz Éva, a Bizottság tagja</w:t>
      </w:r>
    </w:p>
    <w:p w14:paraId="4431DA3D" w14:textId="77777777" w:rsidR="00104A4D" w:rsidRPr="006E760F" w:rsidRDefault="00104A4D" w:rsidP="00104A4D">
      <w:pPr>
        <w:ind w:left="567" w:hanging="567"/>
        <w:jc w:val="both"/>
      </w:pPr>
    </w:p>
    <w:p w14:paraId="478E38C4" w14:textId="77777777" w:rsidR="00104A4D" w:rsidRPr="006E760F" w:rsidRDefault="00104A4D" w:rsidP="00104A4D">
      <w:pPr>
        <w:pStyle w:val="Listaszerbekezds"/>
        <w:ind w:left="567" w:hanging="567"/>
        <w:jc w:val="both"/>
        <w:rPr>
          <w:rFonts w:ascii="Arial" w:hAnsi="Arial" w:cs="Arial"/>
          <w:b/>
        </w:rPr>
      </w:pPr>
      <w:r w:rsidRPr="006E760F">
        <w:rPr>
          <w:rFonts w:ascii="Arial" w:hAnsi="Arial" w:cs="Arial"/>
          <w:b/>
          <w:bCs/>
          <w:spacing w:val="2"/>
        </w:rPr>
        <w:t>4./</w:t>
      </w:r>
      <w:r w:rsidRPr="006E760F">
        <w:rPr>
          <w:rFonts w:ascii="Arial" w:hAnsi="Arial" w:cs="Arial"/>
          <w:spacing w:val="2"/>
        </w:rPr>
        <w:tab/>
      </w:r>
      <w:r w:rsidRPr="006E760F">
        <w:rPr>
          <w:rFonts w:ascii="Arial" w:hAnsi="Arial" w:cs="Arial"/>
          <w:b/>
          <w:bCs/>
          <w:spacing w:val="2"/>
        </w:rPr>
        <w:t>Javaslat önkormányzati kitüntetés alapításáról szóló döntés meghozatalára</w:t>
      </w:r>
      <w:r w:rsidRPr="006E760F">
        <w:rPr>
          <w:rFonts w:ascii="Arial" w:hAnsi="Arial" w:cs="Arial"/>
          <w:spacing w:val="2"/>
        </w:rPr>
        <w:br/>
      </w:r>
      <w:r w:rsidRPr="006E760F">
        <w:rPr>
          <w:rFonts w:ascii="Arial" w:hAnsi="Arial" w:cs="Arial"/>
          <w:b/>
          <w:bCs/>
          <w:u w:val="single"/>
        </w:rPr>
        <w:t>Előadó:</w:t>
      </w:r>
      <w:r w:rsidRPr="006E760F">
        <w:rPr>
          <w:rFonts w:ascii="Arial" w:hAnsi="Arial" w:cs="Arial"/>
        </w:rPr>
        <w:t xml:space="preserve"> Dr. Holler Péter, a Hatósági Osztály vezetője</w:t>
      </w:r>
    </w:p>
    <w:p w14:paraId="3624928B" w14:textId="77777777" w:rsidR="00104A4D" w:rsidRPr="006E760F" w:rsidRDefault="00104A4D" w:rsidP="00104A4D">
      <w:pPr>
        <w:ind w:left="567" w:hanging="567"/>
        <w:jc w:val="both"/>
        <w:rPr>
          <w:b/>
          <w:color w:val="000000"/>
        </w:rPr>
      </w:pPr>
    </w:p>
    <w:p w14:paraId="3416A215" w14:textId="77777777" w:rsidR="00104A4D" w:rsidRPr="006E760F" w:rsidRDefault="00104A4D" w:rsidP="00104A4D">
      <w:pPr>
        <w:ind w:left="567" w:hanging="567"/>
        <w:jc w:val="both"/>
      </w:pPr>
      <w:r w:rsidRPr="006E760F">
        <w:rPr>
          <w:b/>
          <w:color w:val="000000"/>
        </w:rPr>
        <w:t xml:space="preserve">5./ </w:t>
      </w:r>
      <w:r w:rsidRPr="006E760F">
        <w:rPr>
          <w:b/>
          <w:color w:val="000000"/>
        </w:rPr>
        <w:tab/>
        <w:t>Javaslat a köztisztasági feladatokkal kapcsolatos döntések meghozatalára</w:t>
      </w:r>
      <w:r w:rsidRPr="006E760F">
        <w:rPr>
          <w:bCs w:val="0"/>
        </w:rPr>
        <w:br/>
      </w:r>
      <w:r w:rsidRPr="006E760F">
        <w:rPr>
          <w:b/>
          <w:u w:val="single"/>
        </w:rPr>
        <w:t>Előadók:</w:t>
      </w:r>
      <w:r w:rsidRPr="006E760F">
        <w:rPr>
          <w:bCs w:val="0"/>
        </w:rPr>
        <w:t xml:space="preserve"> </w:t>
      </w:r>
      <w:r w:rsidRPr="006E760F">
        <w:t>Bonti Tamás, a Kommunális és Környezetvédelmi Iroda vezetője</w:t>
      </w:r>
    </w:p>
    <w:p w14:paraId="6354D352" w14:textId="77777777" w:rsidR="00104A4D" w:rsidRPr="006E760F" w:rsidRDefault="00104A4D" w:rsidP="00104A4D">
      <w:pPr>
        <w:ind w:left="567" w:hanging="567"/>
      </w:pPr>
      <w:r w:rsidRPr="006E760F">
        <w:tab/>
      </w:r>
      <w:r w:rsidRPr="006E760F">
        <w:tab/>
      </w:r>
      <w:r w:rsidRPr="006E760F">
        <w:tab/>
        <w:t xml:space="preserve">    Dr. Holler Péter, a Hatósági Osztály vezetője</w:t>
      </w:r>
    </w:p>
    <w:p w14:paraId="483BECDF" w14:textId="19AF070C" w:rsidR="00104A4D" w:rsidRPr="006E760F" w:rsidRDefault="00104A4D" w:rsidP="00104A4D">
      <w:pPr>
        <w:ind w:left="567" w:hanging="567"/>
      </w:pPr>
    </w:p>
    <w:p w14:paraId="3DFAF90F" w14:textId="77777777" w:rsidR="00104A4D" w:rsidRPr="006E760F" w:rsidRDefault="00104A4D" w:rsidP="00104A4D">
      <w:pPr>
        <w:ind w:left="567" w:hanging="567"/>
        <w:jc w:val="both"/>
        <w:rPr>
          <w:i/>
          <w:iCs/>
        </w:rPr>
      </w:pPr>
      <w:r w:rsidRPr="006E760F">
        <w:rPr>
          <w:b/>
          <w:color w:val="000000"/>
        </w:rPr>
        <w:t xml:space="preserve">6./ </w:t>
      </w:r>
      <w:r w:rsidRPr="006E760F">
        <w:rPr>
          <w:b/>
          <w:color w:val="000000"/>
        </w:rPr>
        <w:tab/>
      </w:r>
      <w:r w:rsidRPr="006E760F">
        <w:rPr>
          <w:b/>
          <w:bCs w:val="0"/>
        </w:rPr>
        <w:t xml:space="preserve">Tájékoztatás az elsődlegesen belvárosban tapasztalható koldulás, illetve közterületi szeszesital-fogyasztás visszaszorítása érdekében tett intézkedésekről </w:t>
      </w:r>
      <w:r w:rsidRPr="006E760F">
        <w:rPr>
          <w:i/>
          <w:iCs/>
        </w:rPr>
        <w:t>(szóbeli előterjesztés)</w:t>
      </w:r>
    </w:p>
    <w:p w14:paraId="60318A51" w14:textId="77777777" w:rsidR="00104A4D" w:rsidRPr="006E760F" w:rsidRDefault="00104A4D" w:rsidP="00104A4D">
      <w:pPr>
        <w:ind w:left="567" w:hanging="567"/>
        <w:jc w:val="both"/>
      </w:pPr>
      <w:r w:rsidRPr="006E760F">
        <w:rPr>
          <w:bCs w:val="0"/>
        </w:rPr>
        <w:tab/>
      </w:r>
      <w:r w:rsidRPr="006E760F">
        <w:rPr>
          <w:b/>
          <w:u w:val="single"/>
        </w:rPr>
        <w:t>Előadók:</w:t>
      </w:r>
      <w:r w:rsidRPr="006E760F">
        <w:rPr>
          <w:bCs w:val="0"/>
        </w:rPr>
        <w:t xml:space="preserve"> D</w:t>
      </w:r>
      <w:r w:rsidRPr="006E760F">
        <w:t>r. Gulyás Ferenc r. ezredes, kapitányságvezető, a Bizottság tagja</w:t>
      </w:r>
    </w:p>
    <w:p w14:paraId="67942568" w14:textId="77777777" w:rsidR="00104A4D" w:rsidRPr="006E760F" w:rsidRDefault="00104A4D" w:rsidP="00104A4D">
      <w:pPr>
        <w:ind w:left="567" w:hanging="567"/>
      </w:pPr>
      <w:r w:rsidRPr="006E760F">
        <w:tab/>
      </w:r>
      <w:r w:rsidRPr="006E760F">
        <w:tab/>
      </w:r>
      <w:r w:rsidRPr="006E760F">
        <w:tab/>
        <w:t xml:space="preserve">    Ágoston Sándor</w:t>
      </w:r>
      <w:r w:rsidRPr="006E760F">
        <w:rPr>
          <w:bCs w:val="0"/>
        </w:rPr>
        <w:t>, a Közterület-felügyelet irodavezetője</w:t>
      </w:r>
    </w:p>
    <w:p w14:paraId="396BFAC5" w14:textId="77777777" w:rsidR="00104A4D" w:rsidRPr="006E760F" w:rsidRDefault="00104A4D" w:rsidP="00104A4D">
      <w:pPr>
        <w:ind w:left="567" w:hanging="567"/>
      </w:pPr>
      <w:r w:rsidRPr="006E760F">
        <w:tab/>
      </w:r>
      <w:r w:rsidRPr="006E760F">
        <w:tab/>
      </w:r>
      <w:r w:rsidRPr="006E760F">
        <w:tab/>
        <w:t xml:space="preserve">  </w:t>
      </w:r>
    </w:p>
    <w:p w14:paraId="7E80384C" w14:textId="77777777" w:rsidR="00104A4D" w:rsidRPr="006E760F" w:rsidRDefault="00104A4D" w:rsidP="00104A4D">
      <w:pPr>
        <w:ind w:left="567" w:hanging="567"/>
        <w:jc w:val="both"/>
        <w:rPr>
          <w:bCs w:val="0"/>
        </w:rPr>
      </w:pPr>
      <w:r w:rsidRPr="006E760F">
        <w:rPr>
          <w:b/>
        </w:rPr>
        <w:t>7./</w:t>
      </w:r>
      <w:r w:rsidRPr="006E760F">
        <w:rPr>
          <w:b/>
        </w:rPr>
        <w:tab/>
        <w:t>A Vas Megyei Rendőr-főkapitányság támogatási kérelme</w:t>
      </w:r>
    </w:p>
    <w:p w14:paraId="17FCA88F" w14:textId="77777777" w:rsidR="00104A4D" w:rsidRPr="006E760F" w:rsidRDefault="00104A4D" w:rsidP="00104A4D">
      <w:pPr>
        <w:ind w:left="567" w:hanging="567"/>
        <w:jc w:val="both"/>
      </w:pPr>
      <w:r w:rsidRPr="006E760F">
        <w:rPr>
          <w:b/>
        </w:rPr>
        <w:tab/>
      </w:r>
      <w:r w:rsidRPr="006E760F">
        <w:rPr>
          <w:b/>
          <w:u w:val="single"/>
        </w:rPr>
        <w:t>Előadó:</w:t>
      </w:r>
      <w:r w:rsidRPr="006E760F">
        <w:rPr>
          <w:bCs w:val="0"/>
        </w:rPr>
        <w:t xml:space="preserve"> Kelemen Krisztián, a Bizottság elnöke</w:t>
      </w:r>
    </w:p>
    <w:p w14:paraId="52DB2D9F" w14:textId="77777777" w:rsidR="00104A4D" w:rsidRPr="006E760F" w:rsidRDefault="00104A4D" w:rsidP="00104A4D">
      <w:pPr>
        <w:ind w:left="567" w:hanging="567"/>
        <w:jc w:val="both"/>
        <w:rPr>
          <w:bCs w:val="0"/>
        </w:rPr>
      </w:pPr>
    </w:p>
    <w:p w14:paraId="3D720507" w14:textId="77777777" w:rsidR="00104A4D" w:rsidRPr="006E760F" w:rsidRDefault="00104A4D" w:rsidP="00104A4D">
      <w:pPr>
        <w:ind w:left="567" w:hanging="567"/>
        <w:jc w:val="both"/>
        <w:rPr>
          <w:b/>
          <w:color w:val="FF0000"/>
        </w:rPr>
      </w:pPr>
      <w:r w:rsidRPr="006E760F">
        <w:rPr>
          <w:b/>
        </w:rPr>
        <w:t>8./</w:t>
      </w:r>
      <w:r w:rsidRPr="006E760F">
        <w:tab/>
      </w:r>
      <w:r w:rsidRPr="006E760F">
        <w:rPr>
          <w:b/>
          <w:bCs w:val="0"/>
        </w:rPr>
        <w:t>Javaslat Szombathely Megyei Jogú Város kiegészített hosszú távú fejlesztési tervének, gazdasági programjának megtárgyalására</w:t>
      </w:r>
    </w:p>
    <w:p w14:paraId="5A37B655" w14:textId="77777777" w:rsidR="00104A4D" w:rsidRPr="006E760F" w:rsidRDefault="00104A4D" w:rsidP="00104A4D">
      <w:pPr>
        <w:pStyle w:val="Nincstrkz"/>
        <w:ind w:left="2124" w:hanging="1557"/>
        <w:rPr>
          <w:rFonts w:ascii="Arial" w:hAnsi="Arial" w:cs="Arial"/>
          <w:b/>
          <w:sz w:val="24"/>
          <w:szCs w:val="24"/>
        </w:rPr>
      </w:pPr>
      <w:r w:rsidRPr="006E760F">
        <w:rPr>
          <w:rFonts w:ascii="Arial" w:hAnsi="Arial" w:cs="Arial"/>
          <w:b/>
          <w:sz w:val="24"/>
          <w:szCs w:val="24"/>
          <w:u w:val="single"/>
        </w:rPr>
        <w:t>Előadó:</w:t>
      </w:r>
      <w:r w:rsidRPr="006E760F">
        <w:rPr>
          <w:rFonts w:ascii="Arial" w:hAnsi="Arial" w:cs="Arial"/>
          <w:bCs/>
          <w:sz w:val="24"/>
          <w:szCs w:val="24"/>
        </w:rPr>
        <w:t xml:space="preserve"> Dr. Kovács Előd, a Polgármesteri Kabinet osztályvezetője</w:t>
      </w:r>
      <w:r w:rsidRPr="006E760F">
        <w:rPr>
          <w:rFonts w:ascii="Arial" w:hAnsi="Arial" w:cs="Arial"/>
          <w:sz w:val="24"/>
          <w:szCs w:val="24"/>
        </w:rPr>
        <w:tab/>
      </w:r>
    </w:p>
    <w:p w14:paraId="265ABE16" w14:textId="77777777" w:rsidR="00104A4D" w:rsidRPr="006E760F" w:rsidRDefault="00104A4D" w:rsidP="00104A4D">
      <w:pPr>
        <w:pStyle w:val="Nincstrkz"/>
        <w:ind w:left="2124" w:hanging="1416"/>
        <w:rPr>
          <w:rFonts w:ascii="Arial" w:hAnsi="Arial" w:cs="Arial"/>
          <w:b/>
          <w:sz w:val="24"/>
          <w:szCs w:val="24"/>
        </w:rPr>
      </w:pPr>
    </w:p>
    <w:p w14:paraId="023B185B" w14:textId="77777777" w:rsidR="00104A4D" w:rsidRPr="006E760F" w:rsidRDefault="00104A4D" w:rsidP="00104A4D">
      <w:pPr>
        <w:ind w:left="567" w:hanging="567"/>
        <w:rPr>
          <w:b/>
          <w:color w:val="FF0000"/>
        </w:rPr>
      </w:pPr>
      <w:r w:rsidRPr="006E760F">
        <w:rPr>
          <w:b/>
        </w:rPr>
        <w:t>9./</w:t>
      </w:r>
      <w:r w:rsidRPr="006E760F">
        <w:tab/>
      </w:r>
      <w:r w:rsidRPr="006E760F">
        <w:rPr>
          <w:b/>
          <w:bCs w:val="0"/>
        </w:rPr>
        <w:t>Különfélék</w:t>
      </w:r>
    </w:p>
    <w:p w14:paraId="3021FDAD" w14:textId="1BA059BC" w:rsidR="00104A4D" w:rsidRDefault="00104A4D" w:rsidP="00104A4D">
      <w:pPr>
        <w:pStyle w:val="Nincstrkz"/>
        <w:ind w:left="2124" w:hanging="1557"/>
        <w:rPr>
          <w:rFonts w:ascii="Arial" w:hAnsi="Arial" w:cs="Arial"/>
          <w:bCs/>
          <w:sz w:val="24"/>
          <w:szCs w:val="24"/>
        </w:rPr>
      </w:pPr>
      <w:r w:rsidRPr="006E760F">
        <w:rPr>
          <w:rFonts w:ascii="Arial" w:hAnsi="Arial" w:cs="Arial"/>
          <w:b/>
          <w:sz w:val="24"/>
          <w:szCs w:val="24"/>
          <w:u w:val="single"/>
        </w:rPr>
        <w:t>Előadó:</w:t>
      </w:r>
      <w:r w:rsidRPr="006E760F">
        <w:rPr>
          <w:rFonts w:ascii="Arial" w:hAnsi="Arial" w:cs="Arial"/>
          <w:bCs/>
          <w:sz w:val="24"/>
          <w:szCs w:val="24"/>
        </w:rPr>
        <w:t xml:space="preserve"> Kelemen Krisztián, a Bizottság elnöke</w:t>
      </w:r>
    </w:p>
    <w:p w14:paraId="719F3E23" w14:textId="7DE03072" w:rsidR="00A56920" w:rsidRDefault="00A56920" w:rsidP="00104A4D">
      <w:pPr>
        <w:pStyle w:val="Nincstrkz"/>
        <w:ind w:left="2124" w:hanging="1557"/>
        <w:rPr>
          <w:rFonts w:ascii="Arial" w:hAnsi="Arial" w:cs="Arial"/>
          <w:b/>
          <w:sz w:val="24"/>
          <w:szCs w:val="24"/>
        </w:rPr>
      </w:pPr>
    </w:p>
    <w:p w14:paraId="1CAF74AF" w14:textId="77777777" w:rsidR="00E26B43" w:rsidRPr="006E760F" w:rsidRDefault="00E26B43" w:rsidP="00104A4D">
      <w:pPr>
        <w:pStyle w:val="Nincstrkz"/>
        <w:ind w:left="2124" w:hanging="1557"/>
        <w:rPr>
          <w:rFonts w:ascii="Arial" w:hAnsi="Arial" w:cs="Arial"/>
          <w:b/>
          <w:sz w:val="24"/>
          <w:szCs w:val="24"/>
        </w:rPr>
      </w:pPr>
    </w:p>
    <w:p w14:paraId="230DAC8B" w14:textId="121C2D60" w:rsidR="00104A4D" w:rsidRPr="006E760F" w:rsidRDefault="00104A4D" w:rsidP="00104A4D">
      <w:pPr>
        <w:jc w:val="center"/>
        <w:rPr>
          <w:b/>
          <w:bCs w:val="0"/>
          <w:u w:val="single"/>
        </w:rPr>
      </w:pPr>
      <w:r w:rsidRPr="006E760F">
        <w:rPr>
          <w:b/>
          <w:bCs w:val="0"/>
          <w:u w:val="single"/>
        </w:rPr>
        <w:lastRenderedPageBreak/>
        <w:t>Z</w:t>
      </w:r>
      <w:r>
        <w:rPr>
          <w:b/>
          <w:bCs w:val="0"/>
          <w:u w:val="single"/>
        </w:rPr>
        <w:t>ÁRT ÜLÉS</w:t>
      </w:r>
    </w:p>
    <w:p w14:paraId="5EA1210B" w14:textId="77777777" w:rsidR="00104A4D" w:rsidRPr="006E760F" w:rsidRDefault="00104A4D" w:rsidP="00104A4D">
      <w:pPr>
        <w:jc w:val="both"/>
        <w:rPr>
          <w:b/>
          <w:bCs w:val="0"/>
        </w:rPr>
      </w:pPr>
    </w:p>
    <w:p w14:paraId="667D86F3" w14:textId="77777777" w:rsidR="00104A4D" w:rsidRPr="006E760F" w:rsidRDefault="00104A4D" w:rsidP="00104A4D">
      <w:pPr>
        <w:pStyle w:val="Listaszerbekezds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2"/>
        </w:rPr>
        <w:t>10</w:t>
      </w:r>
      <w:r w:rsidRPr="006E760F">
        <w:rPr>
          <w:rFonts w:ascii="Arial" w:hAnsi="Arial" w:cs="Arial"/>
          <w:b/>
          <w:bCs/>
          <w:spacing w:val="2"/>
        </w:rPr>
        <w:t>./</w:t>
      </w:r>
      <w:r w:rsidRPr="006E760F">
        <w:rPr>
          <w:rFonts w:ascii="Arial" w:hAnsi="Arial" w:cs="Arial"/>
          <w:spacing w:val="2"/>
        </w:rPr>
        <w:tab/>
      </w:r>
      <w:r w:rsidRPr="006E760F">
        <w:rPr>
          <w:rFonts w:ascii="Arial" w:hAnsi="Arial" w:cs="Arial"/>
          <w:b/>
          <w:bCs/>
          <w:spacing w:val="2"/>
        </w:rPr>
        <w:t>Javaslat önkormányzati kitüntetések adományozására</w:t>
      </w:r>
      <w:r w:rsidRPr="006E760F">
        <w:rPr>
          <w:rFonts w:ascii="Arial" w:hAnsi="Arial" w:cs="Arial"/>
          <w:spacing w:val="2"/>
        </w:rPr>
        <w:br/>
      </w:r>
      <w:r w:rsidRPr="006E760F">
        <w:rPr>
          <w:rFonts w:ascii="Arial" w:hAnsi="Arial" w:cs="Arial"/>
          <w:b/>
          <w:bCs/>
          <w:u w:val="single"/>
        </w:rPr>
        <w:t>Előadó:</w:t>
      </w:r>
      <w:r w:rsidRPr="006E760F">
        <w:rPr>
          <w:rFonts w:ascii="Arial" w:hAnsi="Arial" w:cs="Arial"/>
        </w:rPr>
        <w:t xml:space="preserve"> </w:t>
      </w:r>
      <w:r w:rsidRPr="006E760F">
        <w:rPr>
          <w:rFonts w:ascii="Arial" w:hAnsi="Arial" w:cs="Arial"/>
          <w:bCs/>
        </w:rPr>
        <w:t>Kelemen Krisztián, a Bizottság elnöke</w:t>
      </w:r>
    </w:p>
    <w:p w14:paraId="78AEFDF4" w14:textId="77777777" w:rsidR="00104A4D" w:rsidRPr="00906C4B" w:rsidRDefault="00104A4D" w:rsidP="00104A4D">
      <w:pPr>
        <w:pStyle w:val="Nincstrkz"/>
        <w:rPr>
          <w:rFonts w:ascii="Arial" w:hAnsi="Arial" w:cs="Arial"/>
          <w:b/>
          <w:u w:val="single"/>
        </w:rPr>
      </w:pPr>
    </w:p>
    <w:p w14:paraId="6C516622" w14:textId="77777777" w:rsidR="00104A4D" w:rsidRPr="009736A3" w:rsidRDefault="00104A4D" w:rsidP="00104A4D">
      <w:pPr>
        <w:jc w:val="both"/>
        <w:outlineLvl w:val="0"/>
      </w:pPr>
      <w:r w:rsidRPr="009736A3">
        <w:rPr>
          <w:b/>
          <w:u w:val="single"/>
        </w:rPr>
        <w:t>Felelős:</w:t>
      </w:r>
      <w:r w:rsidRPr="009736A3">
        <w:tab/>
        <w:t>Kelemen Krisztián, a Bizottság elnöke</w:t>
      </w:r>
    </w:p>
    <w:p w14:paraId="141FE3C1" w14:textId="77777777" w:rsidR="00E26B43" w:rsidRPr="00906C4B" w:rsidRDefault="00E26B43" w:rsidP="00E26B43">
      <w:pPr>
        <w:pStyle w:val="Nincstrkz"/>
        <w:rPr>
          <w:rFonts w:ascii="Arial" w:hAnsi="Arial" w:cs="Arial"/>
          <w:b/>
          <w:u w:val="single"/>
        </w:rPr>
      </w:pPr>
    </w:p>
    <w:p w14:paraId="5E92E64C" w14:textId="77777777" w:rsidR="00104A4D" w:rsidRPr="009736A3" w:rsidRDefault="00104A4D" w:rsidP="00104A4D">
      <w:pPr>
        <w:ind w:left="1410" w:hanging="1410"/>
        <w:jc w:val="both"/>
      </w:pPr>
      <w:r w:rsidRPr="009736A3">
        <w:rPr>
          <w:b/>
          <w:u w:val="single"/>
        </w:rPr>
        <w:t>Határidő:</w:t>
      </w:r>
      <w:r w:rsidRPr="009736A3">
        <w:tab/>
        <w:t>azonnal</w:t>
      </w:r>
    </w:p>
    <w:p w14:paraId="4499D75D" w14:textId="77777777" w:rsidR="00104A4D" w:rsidRPr="000478DD" w:rsidRDefault="00104A4D" w:rsidP="00104A4D">
      <w:pPr>
        <w:pStyle w:val="Nincstrkz"/>
        <w:rPr>
          <w:rFonts w:ascii="Arial" w:hAnsi="Arial" w:cs="Arial"/>
          <w:b/>
          <w:u w:val="single"/>
        </w:rPr>
      </w:pPr>
    </w:p>
    <w:p w14:paraId="49179071" w14:textId="77777777" w:rsidR="004175F6" w:rsidRPr="00906C4B" w:rsidRDefault="004175F6" w:rsidP="004175F6">
      <w:pPr>
        <w:pStyle w:val="Nincstrkz"/>
        <w:rPr>
          <w:rFonts w:ascii="Arial" w:hAnsi="Arial" w:cs="Arial"/>
          <w:b/>
          <w:u w:val="single"/>
        </w:rPr>
      </w:pPr>
    </w:p>
    <w:p w14:paraId="280D0BDB" w14:textId="77777777" w:rsidR="006E7105" w:rsidRDefault="006E7105" w:rsidP="00FC12CD">
      <w:pPr>
        <w:jc w:val="both"/>
      </w:pPr>
    </w:p>
    <w:p w14:paraId="05BD72EB" w14:textId="1F7AC18F" w:rsidR="00B4246D" w:rsidRDefault="00B4246D" w:rsidP="00104A4D">
      <w:pPr>
        <w:ind w:left="2124" w:hanging="2124"/>
        <w:jc w:val="both"/>
      </w:pPr>
      <w:r w:rsidRPr="0095754A">
        <w:rPr>
          <w:b/>
        </w:rPr>
        <w:t>1./ napirendi pont:</w:t>
      </w:r>
      <w:r>
        <w:tab/>
      </w:r>
      <w:r w:rsidR="00104A4D" w:rsidRPr="006E760F">
        <w:rPr>
          <w:b/>
          <w:color w:val="000000"/>
        </w:rPr>
        <w:t>A Közterület-felügyelet új irodavezetőjének b</w:t>
      </w:r>
      <w:r w:rsidR="00104A4D" w:rsidRPr="006E760F">
        <w:rPr>
          <w:b/>
          <w:bCs w:val="0"/>
        </w:rPr>
        <w:t xml:space="preserve">emutatkozása </w:t>
      </w:r>
      <w:r w:rsidRPr="00131818">
        <w:rPr>
          <w:b/>
          <w:u w:val="single"/>
        </w:rPr>
        <w:t>Előadó</w:t>
      </w:r>
      <w:r w:rsidR="00104A4D">
        <w:rPr>
          <w:b/>
          <w:u w:val="single"/>
        </w:rPr>
        <w:t>k</w:t>
      </w:r>
      <w:r w:rsidRPr="00131818">
        <w:rPr>
          <w:b/>
          <w:u w:val="single"/>
        </w:rPr>
        <w:t>:</w:t>
      </w:r>
      <w:r>
        <w:t xml:space="preserve"> Kelemen Krisztián, a </w:t>
      </w:r>
      <w:r w:rsidR="000A7462">
        <w:t>b</w:t>
      </w:r>
      <w:r>
        <w:t>izottság elnöke</w:t>
      </w:r>
    </w:p>
    <w:p w14:paraId="4FEE54C5" w14:textId="43604B9D" w:rsidR="00B4246D" w:rsidRPr="00AD6A24" w:rsidRDefault="00B4246D" w:rsidP="00B4246D">
      <w:pPr>
        <w:ind w:left="1428" w:firstLine="696"/>
        <w:jc w:val="both"/>
      </w:pPr>
      <w:r>
        <w:tab/>
        <w:t xml:space="preserve">    </w:t>
      </w:r>
      <w:r w:rsidR="00104A4D">
        <w:t xml:space="preserve"> Ágoston Sándor, a Közterület-felügyelet irodavezetője</w:t>
      </w:r>
      <w:r>
        <w:t xml:space="preserve"> </w:t>
      </w:r>
    </w:p>
    <w:p w14:paraId="0536FAA3" w14:textId="77777777" w:rsidR="00510243" w:rsidRDefault="00510243" w:rsidP="00510243">
      <w:pPr>
        <w:jc w:val="both"/>
      </w:pPr>
    </w:p>
    <w:p w14:paraId="2939F65D" w14:textId="77777777" w:rsidR="00AB140E" w:rsidRDefault="00AB140E" w:rsidP="00510243">
      <w:pPr>
        <w:jc w:val="both"/>
      </w:pPr>
    </w:p>
    <w:p w14:paraId="1F804309" w14:textId="20B5BB78" w:rsidR="00A72398" w:rsidRDefault="00510243" w:rsidP="00510243">
      <w:pPr>
        <w:jc w:val="both"/>
      </w:pPr>
      <w:r w:rsidRPr="00494E6A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494E6A">
        <w:rPr>
          <w:b/>
          <w:u w:val="single"/>
        </w:rPr>
        <w:t xml:space="preserve">, </w:t>
      </w:r>
      <w:r>
        <w:rPr>
          <w:b/>
          <w:u w:val="single"/>
        </w:rPr>
        <w:t xml:space="preserve">a </w:t>
      </w:r>
      <w:r w:rsidR="008A0186">
        <w:rPr>
          <w:b/>
          <w:u w:val="single"/>
        </w:rPr>
        <w:t>B</w:t>
      </w:r>
      <w:r w:rsidRPr="00494E6A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</w:t>
      </w:r>
      <w:r w:rsidR="003379A6">
        <w:t xml:space="preserve">Most már köztudott, hogy a Közterület-felügyelet 2020. január 1-től a Szombathelyi Önkormányzat </w:t>
      </w:r>
      <w:r w:rsidR="003738BC">
        <w:t>v</w:t>
      </w:r>
      <w:r w:rsidR="003379A6">
        <w:t>árosházi hierarchiájába beolvadva működik</w:t>
      </w:r>
      <w:r w:rsidR="003738BC">
        <w:t>,</w:t>
      </w:r>
      <w:r w:rsidR="003379A6">
        <w:t xml:space="preserve"> a Hatósági </w:t>
      </w:r>
      <w:r w:rsidR="003738BC">
        <w:t>O</w:t>
      </w:r>
      <w:r w:rsidR="003379A6">
        <w:t>sztályon belül egy külön irodaként</w:t>
      </w:r>
      <w:r w:rsidR="003738BC">
        <w:t>.</w:t>
      </w:r>
      <w:r w:rsidR="003379A6">
        <w:t xml:space="preserve"> </w:t>
      </w:r>
      <w:r w:rsidR="003738BC">
        <w:t>M</w:t>
      </w:r>
      <w:r w:rsidR="003379A6">
        <w:t>ielőtt még megadná a szót Ágoston Sándornak, aki szeptember 1-től irodavezetőként vezeti a Közterület-felügyeletet, egyúttal szeretné megköszönni Dr. Varsányi P</w:t>
      </w:r>
      <w:r w:rsidR="00A72398">
        <w:t>éter</w:t>
      </w:r>
      <w:r w:rsidR="003379A6">
        <w:t xml:space="preserve"> igazgató úrnak a</w:t>
      </w:r>
      <w:r w:rsidR="00A72398">
        <w:t xml:space="preserve"> </w:t>
      </w:r>
      <w:r w:rsidR="003379A6">
        <w:t>munkáját</w:t>
      </w:r>
      <w:r w:rsidR="00A72398">
        <w:t>, aki 14 évig vezette a Közterület-felügyeletet, és július 15-vel közös megegyezéssel távozott a Közterület-felügyelet éléről.</w:t>
      </w:r>
    </w:p>
    <w:p w14:paraId="257CF112" w14:textId="77777777" w:rsidR="00A72398" w:rsidRDefault="00A72398" w:rsidP="00510243">
      <w:pPr>
        <w:jc w:val="both"/>
      </w:pPr>
    </w:p>
    <w:p w14:paraId="5617FEF5" w14:textId="44BB2F3A" w:rsidR="00046D62" w:rsidRDefault="00A72398" w:rsidP="00510243">
      <w:pPr>
        <w:jc w:val="both"/>
      </w:pPr>
      <w:r w:rsidRPr="00A72398">
        <w:rPr>
          <w:b/>
          <w:u w:val="single"/>
        </w:rPr>
        <w:t>Ágoston Sándor</w:t>
      </w:r>
      <w:r w:rsidR="00DC7615">
        <w:rPr>
          <w:b/>
          <w:u w:val="single"/>
        </w:rPr>
        <w:t>,</w:t>
      </w:r>
      <w:r w:rsidRPr="00A72398">
        <w:rPr>
          <w:b/>
          <w:u w:val="single"/>
        </w:rPr>
        <w:t xml:space="preserve"> a Közterület-felügyelet irodavezetője</w:t>
      </w:r>
      <w:r w:rsidR="003738BC">
        <w:rPr>
          <w:b/>
          <w:u w:val="single"/>
        </w:rPr>
        <w:t>:</w:t>
      </w:r>
      <w:r>
        <w:t xml:space="preserve"> Köszönt mindenkit. Szombathelyi születésű. Tanulmányait minden esetben Szombathelyen </w:t>
      </w:r>
      <w:r w:rsidR="004F087D">
        <w:t>végezte. Majd</w:t>
      </w:r>
      <w:r>
        <w:t xml:space="preserve"> 2002-ben került Sopronba</w:t>
      </w:r>
      <w:r w:rsidR="00A56920">
        <w:t>,</w:t>
      </w:r>
      <w:r>
        <w:t xml:space="preserve"> a</w:t>
      </w:r>
      <w:r w:rsidR="00A56920">
        <w:t>hol</w:t>
      </w:r>
      <w:r>
        <w:t xml:space="preserve"> </w:t>
      </w:r>
      <w:r w:rsidR="003738BC">
        <w:t xml:space="preserve">a </w:t>
      </w:r>
      <w:r>
        <w:t xml:space="preserve">Rendészeti Szakközépiskolát rendőrként </w:t>
      </w:r>
      <w:r w:rsidR="004F087D">
        <w:t>abszolválta. Majd</w:t>
      </w:r>
      <w:r>
        <w:t xml:space="preserve"> azt követően 2004-ben került a </w:t>
      </w:r>
      <w:r w:rsidR="00C46E65">
        <w:t>r</w:t>
      </w:r>
      <w:r>
        <w:t>endőrérség hivatásos</w:t>
      </w:r>
      <w:r w:rsidR="00C46E65">
        <w:t xml:space="preserve"> állomány</w:t>
      </w:r>
      <w:r w:rsidR="007C4B93">
        <w:t>ú</w:t>
      </w:r>
      <w:r w:rsidR="00C46E65">
        <w:t xml:space="preserve"> </w:t>
      </w:r>
      <w:r w:rsidR="004F087D">
        <w:t>tagjaként,</w:t>
      </w:r>
      <w:r w:rsidR="00C46E65">
        <w:t xml:space="preserve"> elsőként Fe</w:t>
      </w:r>
      <w:r w:rsidR="007C4B93">
        <w:t>j</w:t>
      </w:r>
      <w:r w:rsidR="00C46E65">
        <w:t>ér</w:t>
      </w:r>
      <w:r w:rsidR="007C4B93">
        <w:t xml:space="preserve"> </w:t>
      </w:r>
      <w:r w:rsidR="00C46E65">
        <w:t>megyébe</w:t>
      </w:r>
      <w:r w:rsidR="003738BC">
        <w:t>,</w:t>
      </w:r>
      <w:r w:rsidR="00C46E65">
        <w:t xml:space="preserve"> Bicskére. Ott 9 évet szolgált</w:t>
      </w:r>
      <w:r w:rsidR="00A56920">
        <w:t>,</w:t>
      </w:r>
      <w:r w:rsidR="00C46E65">
        <w:t xml:space="preserve"> kezdte gyalogosjárőrként</w:t>
      </w:r>
      <w:r w:rsidR="003738BC">
        <w:t>,</w:t>
      </w:r>
      <w:r w:rsidR="00C46E65">
        <w:t xml:space="preserve"> aztán a közrendvédelmi szakterületen a teljes létrát bejárta</w:t>
      </w:r>
      <w:r w:rsidR="00A56920">
        <w:t>,</w:t>
      </w:r>
      <w:r w:rsidR="00C46E65">
        <w:t xml:space="preserve"> </w:t>
      </w:r>
      <w:r w:rsidR="00A56920">
        <w:t xml:space="preserve">volt </w:t>
      </w:r>
      <w:r w:rsidR="00C46E65">
        <w:t>gépkocsizó járőr, körzeti megbízott és közrendvédelmi alosztályvezető</w:t>
      </w:r>
      <w:r w:rsidR="00A56920">
        <w:t>.</w:t>
      </w:r>
      <w:r w:rsidR="00C46E65">
        <w:t xml:space="preserve"> Majd 2013-ban került Szombathelyre. 2014-től 2020.</w:t>
      </w:r>
      <w:r w:rsidR="003738BC">
        <w:t> </w:t>
      </w:r>
      <w:r w:rsidR="00C46E65">
        <w:t>augusztus 31-ig egy nagyon szép</w:t>
      </w:r>
      <w:r w:rsidR="003738BC">
        <w:t>,</w:t>
      </w:r>
      <w:r w:rsidR="00C46E65">
        <w:t xml:space="preserve"> </w:t>
      </w:r>
      <w:r w:rsidR="00C46E65" w:rsidRPr="00887659">
        <w:t>velős</w:t>
      </w:r>
      <w:r w:rsidR="00C46E65">
        <w:t xml:space="preserve"> 7 évet töltött a Szombathelyi Rendőrkapitányság </w:t>
      </w:r>
      <w:r w:rsidR="004F087D">
        <w:t>állományában,</w:t>
      </w:r>
      <w:r w:rsidR="00C46E65">
        <w:t xml:space="preserve"> mint szolgálatparancsnok. Nyáron jött a felkérés a </w:t>
      </w:r>
      <w:r w:rsidR="00A56920">
        <w:t>v</w:t>
      </w:r>
      <w:r w:rsidR="00C46E65">
        <w:t>áros</w:t>
      </w:r>
      <w:r w:rsidR="003738BC">
        <w:t xml:space="preserve"> </w:t>
      </w:r>
      <w:r w:rsidR="00C46E65">
        <w:t>vezetésétől</w:t>
      </w:r>
      <w:r w:rsidR="004F087D">
        <w:t>, hogy a Közterület-felügyelet vezetését elvállalná</w:t>
      </w:r>
      <w:r w:rsidR="003738BC">
        <w:t>-</w:t>
      </w:r>
      <w:r w:rsidR="004F087D">
        <w:t xml:space="preserve">e. Kemény 1 hónapos gondolkodás után </w:t>
      </w:r>
      <w:r w:rsidR="007C4B93">
        <w:t>ú</w:t>
      </w:r>
      <w:r w:rsidR="00284A45">
        <w:t>gy</w:t>
      </w:r>
      <w:r w:rsidR="004F087D">
        <w:t xml:space="preserve"> döntött, hogy elfogadja e nemes felkérést. Azóta </w:t>
      </w:r>
      <w:r w:rsidR="00284A45">
        <w:t xml:space="preserve">már </w:t>
      </w:r>
      <w:r w:rsidR="00A56920">
        <w:t>eltelt jó</w:t>
      </w:r>
      <w:r w:rsidR="004F087D">
        <w:t xml:space="preserve"> </w:t>
      </w:r>
      <w:r w:rsidR="007C4B93">
        <w:t xml:space="preserve">három </w:t>
      </w:r>
      <w:r w:rsidR="004F087D">
        <w:t xml:space="preserve">hét. Próbálja átlátni </w:t>
      </w:r>
      <w:r w:rsidR="003738BC">
        <w:t xml:space="preserve">a </w:t>
      </w:r>
      <w:r w:rsidR="004F087D">
        <w:t xml:space="preserve">hierarchikus </w:t>
      </w:r>
      <w:r w:rsidR="00284A45">
        <w:t>rendszereket,</w:t>
      </w:r>
      <w:r w:rsidR="004F087D">
        <w:t xml:space="preserve"> </w:t>
      </w:r>
      <w:r w:rsidR="00284A45">
        <w:t>amit</w:t>
      </w:r>
      <w:r w:rsidR="004F087D">
        <w:t xml:space="preserve"> át</w:t>
      </w:r>
      <w:r w:rsidR="003738BC">
        <w:t xml:space="preserve"> </w:t>
      </w:r>
      <w:r w:rsidR="004F087D">
        <w:t>kell látni. A Közterület-felügyelet</w:t>
      </w:r>
      <w:r w:rsidR="00284A45">
        <w:t>tel</w:t>
      </w:r>
      <w:r w:rsidR="004F087D">
        <w:t xml:space="preserve"> </w:t>
      </w:r>
      <w:r w:rsidR="00657141">
        <w:t xml:space="preserve">2014-ben </w:t>
      </w:r>
      <w:r w:rsidR="00284A45">
        <w:t>ismerkedett meg</w:t>
      </w:r>
      <w:r w:rsidR="003738BC">
        <w:t>,</w:t>
      </w:r>
      <w:r w:rsidR="00657141">
        <w:t xml:space="preserve"> onnantól kezdve </w:t>
      </w:r>
      <w:r w:rsidR="00A47199">
        <w:t xml:space="preserve">2020-ig </w:t>
      </w:r>
      <w:r w:rsidR="00657141">
        <w:t>kamera figyelőként és reagáló szolgálatot teljesítő</w:t>
      </w:r>
      <w:r w:rsidR="00A47199">
        <w:t xml:space="preserve"> rendőrként másodállásban lát</w:t>
      </w:r>
      <w:r w:rsidR="00A56920">
        <w:t xml:space="preserve">ott </w:t>
      </w:r>
      <w:r w:rsidR="00A47199">
        <w:t>el</w:t>
      </w:r>
      <w:r w:rsidR="00A56920">
        <w:t xml:space="preserve"> feladatot</w:t>
      </w:r>
      <w:r w:rsidR="00A47199">
        <w:t>.</w:t>
      </w:r>
      <w:r w:rsidR="00657141">
        <w:t xml:space="preserve"> Ebben az időszakban megismerte az ott szolgálatot teljesítő állományt</w:t>
      </w:r>
      <w:r w:rsidR="003738BC">
        <w:t>,</w:t>
      </w:r>
      <w:r w:rsidR="00657141">
        <w:t xml:space="preserve"> és jó kapcsolatot alakított ki velük</w:t>
      </w:r>
      <w:r w:rsidR="00A47199">
        <w:t xml:space="preserve">. Időközben nyilvánvalóan volt bizonyos </w:t>
      </w:r>
      <w:r w:rsidR="00046D62">
        <w:t>fokú</w:t>
      </w:r>
      <w:r w:rsidR="00A47199">
        <w:t xml:space="preserve"> </w:t>
      </w:r>
      <w:r w:rsidR="00046D62">
        <w:t>állománycsere,</w:t>
      </w:r>
      <w:r w:rsidR="00A47199">
        <w:t xml:space="preserve"> de az állomány 80%-a</w:t>
      </w:r>
      <w:r w:rsidR="00046D62">
        <w:t xml:space="preserve"> </w:t>
      </w:r>
      <w:r w:rsidR="007C4B93">
        <w:t>az,</w:t>
      </w:r>
      <w:r w:rsidR="00A47199">
        <w:t xml:space="preserve"> akivel valamikor együtt dolgozott az éjszakában</w:t>
      </w:r>
      <w:r w:rsidR="003738BC">
        <w:t>,</w:t>
      </w:r>
      <w:r w:rsidR="00A47199">
        <w:t xml:space="preserve"> ismeri is azt az </w:t>
      </w:r>
      <w:r w:rsidR="007C4B93">
        <w:t>állományt,</w:t>
      </w:r>
      <w:r w:rsidR="00A47199">
        <w:t xml:space="preserve"> akikkel együtt kell dolgoznia az új irányokat </w:t>
      </w:r>
      <w:r w:rsidR="00046D62">
        <w:t>meghatározva.</w:t>
      </w:r>
    </w:p>
    <w:p w14:paraId="1FF4E9A2" w14:textId="54C655A3" w:rsidR="00046D62" w:rsidRDefault="00046D62" w:rsidP="00510243">
      <w:pPr>
        <w:jc w:val="both"/>
      </w:pPr>
    </w:p>
    <w:p w14:paraId="57D03E28" w14:textId="77777777" w:rsidR="008A0186" w:rsidRDefault="008A0186" w:rsidP="00510243">
      <w:pPr>
        <w:jc w:val="both"/>
      </w:pPr>
    </w:p>
    <w:p w14:paraId="70A4B14E" w14:textId="4EDECF5F" w:rsidR="008A0186" w:rsidRPr="00716B25" w:rsidRDefault="008A0186" w:rsidP="008A0186">
      <w:pPr>
        <w:jc w:val="both"/>
        <w:rPr>
          <w:bCs w:val="0"/>
          <w:i/>
        </w:rPr>
      </w:pPr>
      <w:r>
        <w:rPr>
          <w:b/>
          <w:i/>
        </w:rPr>
        <w:t>Janzsó Zoltán,</w:t>
      </w:r>
      <w:r w:rsidRPr="00716B25">
        <w:rPr>
          <w:b/>
          <w:i/>
        </w:rPr>
        <w:t xml:space="preserve"> a bizottság tagja </w:t>
      </w:r>
      <w:r>
        <w:rPr>
          <w:bCs w:val="0"/>
          <w:i/>
        </w:rPr>
        <w:t xml:space="preserve">megérkezett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terembe,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>
        <w:rPr>
          <w:b/>
          <w:bCs w:val="0"/>
          <w:i/>
        </w:rPr>
        <w:t>16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70907350" w14:textId="6AED6C9B" w:rsidR="008A0186" w:rsidRDefault="008A0186" w:rsidP="00510243">
      <w:pPr>
        <w:jc w:val="both"/>
      </w:pPr>
    </w:p>
    <w:p w14:paraId="316C5B9D" w14:textId="77777777" w:rsidR="008A0186" w:rsidRDefault="008A0186" w:rsidP="00510243">
      <w:pPr>
        <w:jc w:val="both"/>
      </w:pPr>
    </w:p>
    <w:p w14:paraId="2CEFFFD8" w14:textId="619A8DF6" w:rsidR="00046D62" w:rsidRDefault="00046D62" w:rsidP="00510243">
      <w:pPr>
        <w:jc w:val="both"/>
      </w:pPr>
      <w:r w:rsidRPr="00046D62">
        <w:rPr>
          <w:b/>
          <w:u w:val="single"/>
        </w:rPr>
        <w:t>Kelemen Krisztián</w:t>
      </w:r>
      <w:r w:rsidR="00DC7615">
        <w:rPr>
          <w:b/>
          <w:u w:val="single"/>
        </w:rPr>
        <w:t xml:space="preserve"> képviselő,</w:t>
      </w:r>
      <w:r w:rsidRPr="00046D62">
        <w:rPr>
          <w:b/>
          <w:u w:val="single"/>
        </w:rPr>
        <w:t xml:space="preserve"> a </w:t>
      </w:r>
      <w:r w:rsidR="008A0186">
        <w:rPr>
          <w:b/>
          <w:u w:val="single"/>
        </w:rPr>
        <w:t>B</w:t>
      </w:r>
      <w:r w:rsidRPr="00046D62">
        <w:rPr>
          <w:b/>
          <w:u w:val="single"/>
        </w:rPr>
        <w:t>izottság elnöke</w:t>
      </w:r>
      <w:r w:rsidR="003738BC">
        <w:rPr>
          <w:b/>
          <w:u w:val="single"/>
        </w:rPr>
        <w:t>:</w:t>
      </w:r>
      <w:r>
        <w:t xml:space="preserve"> Annyiban egészíti ki</w:t>
      </w:r>
      <w:r w:rsidR="003738BC">
        <w:t>,</w:t>
      </w:r>
      <w:r>
        <w:t xml:space="preserve"> irodavezető úrral a hivatalba lépésének pillanatától kezdve elkezdtek közösen dolgozni, több intézményben is jártak, bemutatta több intézményvezetőnek </w:t>
      </w:r>
      <w:r w:rsidR="00661B99">
        <w:t>is,</w:t>
      </w:r>
      <w:r>
        <w:t xml:space="preserve"> illetve elkezdtek dolgozni a városban lévő problémák megoldásának tervein. Értelemszerűen a direktívákat beillesztve abba az elképzelé</w:t>
      </w:r>
      <w:r w:rsidR="00871441">
        <w:t xml:space="preserve">sbe, amiről a </w:t>
      </w:r>
      <w:r w:rsidR="003738BC">
        <w:t>K</w:t>
      </w:r>
      <w:r w:rsidR="00871441">
        <w:t xml:space="preserve">özgyűlés </w:t>
      </w:r>
      <w:r w:rsidR="00B32CDE">
        <w:t>is döntött</w:t>
      </w:r>
      <w:r>
        <w:t xml:space="preserve">, hogy egyrészt az irány </w:t>
      </w:r>
      <w:r w:rsidR="003738BC">
        <w:t xml:space="preserve">egy </w:t>
      </w:r>
      <w:r w:rsidR="007C4B93">
        <w:t>polgárbarátabb közterület</w:t>
      </w:r>
      <w:r w:rsidR="00871441">
        <w:t>-felügyelet, akire számíthatnak a városban élő lakók, legyen szó érettségi vizsgáról, pandémiás helyzetről</w:t>
      </w:r>
      <w:r w:rsidR="00D4427C">
        <w:t xml:space="preserve"> vagy </w:t>
      </w:r>
      <w:r w:rsidR="00871441">
        <w:t xml:space="preserve">akár mozgássérülteket átsegíteni a 11-es </w:t>
      </w:r>
      <w:r w:rsidR="00B32CDE">
        <w:t>huszár</w:t>
      </w:r>
      <w:r w:rsidR="003738BC">
        <w:t xml:space="preserve"> </w:t>
      </w:r>
      <w:r w:rsidR="00B32CDE">
        <w:t>út</w:t>
      </w:r>
      <w:r w:rsidR="00871441">
        <w:t xml:space="preserve"> nagy forgalmában. Ugyanakkor a </w:t>
      </w:r>
      <w:r w:rsidR="003738BC">
        <w:t>K</w:t>
      </w:r>
      <w:r w:rsidR="00871441">
        <w:t>özterület-felügyelet zéró toleranciát hirdet a jogszeg</w:t>
      </w:r>
      <w:r w:rsidR="00FC2733">
        <w:t>ő</w:t>
      </w:r>
      <w:r w:rsidR="00871441">
        <w:t xml:space="preserve">kkel szemben. Gyakorlatilag a </w:t>
      </w:r>
      <w:r w:rsidR="003738BC">
        <w:t>K</w:t>
      </w:r>
      <w:r w:rsidR="00871441">
        <w:t xml:space="preserve">özterület-felügyelet a rendőrség segítségével </w:t>
      </w:r>
      <w:r w:rsidR="00FC2733">
        <w:t xml:space="preserve">sikeresen </w:t>
      </w:r>
      <w:r w:rsidR="00871441">
        <w:t>visszaszo</w:t>
      </w:r>
      <w:r w:rsidR="00FC2733">
        <w:t xml:space="preserve">rította </w:t>
      </w:r>
      <w:r w:rsidR="00871441">
        <w:t xml:space="preserve">az </w:t>
      </w:r>
      <w:r w:rsidR="00FC2733">
        <w:t>illegális hulladéklerakást a Parkerdőben, jelentősen csökkentette a koldulást a Fő</w:t>
      </w:r>
      <w:r w:rsidR="003738BC">
        <w:t xml:space="preserve"> </w:t>
      </w:r>
      <w:r w:rsidR="00FC2733">
        <w:t xml:space="preserve">téren és környékén. Folyamatosan dolgoznak azon, hogy tisztább és biztonságosabb városban élhessenek a </w:t>
      </w:r>
      <w:r w:rsidR="003738BC">
        <w:t>s</w:t>
      </w:r>
      <w:r w:rsidR="00FC2733">
        <w:t>zombathelyiek.</w:t>
      </w:r>
      <w:r w:rsidR="00503255">
        <w:t xml:space="preserve"> Megkérdez</w:t>
      </w:r>
      <w:r w:rsidR="003738BC">
        <w:t>i,</w:t>
      </w:r>
      <w:r w:rsidR="00503255">
        <w:t xml:space="preserve"> van</w:t>
      </w:r>
      <w:r w:rsidR="003738BC">
        <w:t>-</w:t>
      </w:r>
      <w:r w:rsidR="00503255">
        <w:t xml:space="preserve">e kérdés az irodavezető úrhoz. </w:t>
      </w:r>
      <w:r w:rsidR="00EB43AD">
        <w:t>Kérdés nem merült fel, szavazásra teszi fel a tájékoztatót.</w:t>
      </w:r>
    </w:p>
    <w:p w14:paraId="0B2BDB18" w14:textId="30457EB0" w:rsidR="00D4427C" w:rsidRDefault="00D4427C" w:rsidP="00EB43AD">
      <w:pPr>
        <w:jc w:val="both"/>
        <w:rPr>
          <w:i/>
          <w:iCs/>
        </w:rPr>
      </w:pPr>
    </w:p>
    <w:p w14:paraId="7519E746" w14:textId="77777777" w:rsidR="008A0186" w:rsidRDefault="008A0186" w:rsidP="00EB43AD">
      <w:pPr>
        <w:jc w:val="both"/>
        <w:rPr>
          <w:i/>
          <w:iCs/>
        </w:rPr>
      </w:pPr>
    </w:p>
    <w:p w14:paraId="4F223EE3" w14:textId="0A1D79F9" w:rsidR="00EB43AD" w:rsidRPr="00B415C3" w:rsidRDefault="00EB43AD" w:rsidP="00EB43AD">
      <w:pPr>
        <w:jc w:val="both"/>
        <w:rPr>
          <w:i/>
          <w:color w:val="000000"/>
        </w:rPr>
      </w:pPr>
      <w:r w:rsidRPr="00BD75E6">
        <w:rPr>
          <w:i/>
          <w:iCs/>
        </w:rP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 xml:space="preserve">Közrendvédelmi Bizottság </w:t>
      </w:r>
      <w:r>
        <w:rPr>
          <w:i/>
          <w:color w:val="000000"/>
        </w:rPr>
        <w:t>16</w:t>
      </w:r>
      <w:r w:rsidRPr="00B415C3">
        <w:rPr>
          <w:i/>
          <w:color w:val="000000"/>
        </w:rPr>
        <w:t xml:space="preserve"> igen szavazattal, 0 nem szavazattal és 0 tartózkodással </w:t>
      </w:r>
      <w:r w:rsidR="00CE057C">
        <w:rPr>
          <w:i/>
          <w:color w:val="000000"/>
        </w:rPr>
        <w:t>tudomásul vette a bemutatkozást</w:t>
      </w:r>
      <w:r w:rsidRPr="00B415C3">
        <w:rPr>
          <w:i/>
          <w:color w:val="000000"/>
        </w:rPr>
        <w:t>, és az alábbi határozatot hozta:</w:t>
      </w:r>
    </w:p>
    <w:p w14:paraId="24659556" w14:textId="77777777" w:rsidR="00EB43AD" w:rsidRDefault="00EB43AD" w:rsidP="00510243">
      <w:pPr>
        <w:jc w:val="both"/>
      </w:pPr>
    </w:p>
    <w:p w14:paraId="16EBDBFC" w14:textId="77777777" w:rsidR="00EB43AD" w:rsidRDefault="00EB43AD" w:rsidP="00510243">
      <w:pPr>
        <w:jc w:val="both"/>
      </w:pPr>
    </w:p>
    <w:p w14:paraId="7DE0F183" w14:textId="77777777" w:rsidR="00EB43AD" w:rsidRPr="009736A3" w:rsidRDefault="00EB43AD" w:rsidP="00EB43AD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28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399E2580" w14:textId="77777777" w:rsidR="00EB43AD" w:rsidRPr="009736A3" w:rsidRDefault="00EB43AD" w:rsidP="00EB43AD">
      <w:pPr>
        <w:jc w:val="center"/>
        <w:rPr>
          <w:rFonts w:eastAsia="Calibri"/>
          <w:b/>
          <w:u w:val="single"/>
          <w:lang w:eastAsia="en-US"/>
        </w:rPr>
      </w:pPr>
    </w:p>
    <w:p w14:paraId="03118389" w14:textId="77777777" w:rsidR="00EB43AD" w:rsidRPr="0088689E" w:rsidRDefault="00EB43AD" w:rsidP="00EB43AD">
      <w:pPr>
        <w:jc w:val="both"/>
      </w:pPr>
      <w:r w:rsidRPr="009736A3">
        <w:t xml:space="preserve">A Bűnmegelőzési, Közbiztonsági és Közrendvédelmi </w:t>
      </w:r>
      <w:r w:rsidRPr="0088689E">
        <w:t>Bizottság a Közterület-felügyelet új irodavezetőjének bemutatkozás</w:t>
      </w:r>
      <w:r>
        <w:t>át tudomásul veszi</w:t>
      </w:r>
      <w:r w:rsidRPr="0088689E">
        <w:t>.</w:t>
      </w:r>
    </w:p>
    <w:p w14:paraId="51EFBEB0" w14:textId="77777777" w:rsidR="00EB43AD" w:rsidRPr="009736A3" w:rsidRDefault="00EB43AD" w:rsidP="00EB43AD">
      <w:pPr>
        <w:jc w:val="both"/>
      </w:pPr>
    </w:p>
    <w:p w14:paraId="75734E50" w14:textId="77777777" w:rsidR="00EB43AD" w:rsidRDefault="00EB43AD" w:rsidP="00EB43AD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639044E0" w14:textId="77777777" w:rsidR="00EB43AD" w:rsidRPr="00913EEA" w:rsidRDefault="00EB43AD" w:rsidP="00EB43AD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30AF4248" w14:textId="77777777" w:rsidR="00EB43AD" w:rsidRDefault="00EB43AD" w:rsidP="00EB43AD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</w:r>
      <w:r>
        <w:rPr>
          <w:noProof/>
        </w:rPr>
        <w:t>azonnal</w:t>
      </w:r>
    </w:p>
    <w:p w14:paraId="71632394" w14:textId="77777777" w:rsidR="00EB43AD" w:rsidRDefault="00EB43AD" w:rsidP="00510243">
      <w:pPr>
        <w:jc w:val="both"/>
      </w:pPr>
    </w:p>
    <w:p w14:paraId="528E5CEE" w14:textId="25035FB1" w:rsidR="00A31D5D" w:rsidRDefault="00A31D5D" w:rsidP="00A31D5D">
      <w:pPr>
        <w:jc w:val="both"/>
      </w:pPr>
    </w:p>
    <w:p w14:paraId="0D7AD1FC" w14:textId="77777777" w:rsidR="008A0186" w:rsidRDefault="008A0186" w:rsidP="00A31D5D">
      <w:pPr>
        <w:jc w:val="both"/>
      </w:pPr>
    </w:p>
    <w:p w14:paraId="3F198A9C" w14:textId="132D0CBC" w:rsidR="00A31D5D" w:rsidRPr="00131818" w:rsidRDefault="00A31D5D" w:rsidP="00A31D5D">
      <w:pPr>
        <w:ind w:left="2124" w:hanging="2124"/>
        <w:jc w:val="both"/>
        <w:rPr>
          <w:b/>
        </w:rPr>
      </w:pPr>
      <w:r>
        <w:rPr>
          <w:b/>
        </w:rPr>
        <w:t>2</w:t>
      </w:r>
      <w:r w:rsidRPr="0095754A">
        <w:rPr>
          <w:b/>
        </w:rPr>
        <w:t>./ napirendi pont:</w:t>
      </w:r>
      <w:r w:rsidRPr="00A31D5D">
        <w:rPr>
          <w:b/>
        </w:rPr>
        <w:t xml:space="preserve"> </w:t>
      </w:r>
      <w:r w:rsidRPr="006E760F">
        <w:rPr>
          <w:b/>
        </w:rPr>
        <w:t>Szombathely Megyei Jogú Város Önkormányzata 2020. évi költségvetéséről szóló önkormányzati rendelet III. számú módosítása</w:t>
      </w:r>
      <w:r w:rsidRPr="009736A3">
        <w:t xml:space="preserve"> </w:t>
      </w:r>
    </w:p>
    <w:p w14:paraId="0E36C954" w14:textId="16A2E137" w:rsidR="00A31D5D" w:rsidRDefault="00A31D5D" w:rsidP="00A31D5D">
      <w:pPr>
        <w:ind w:left="1416" w:firstLine="708"/>
        <w:jc w:val="both"/>
      </w:pPr>
      <w:r w:rsidRPr="00131818">
        <w:rPr>
          <w:b/>
          <w:u w:val="single"/>
        </w:rPr>
        <w:t>Előadó:</w:t>
      </w:r>
      <w:r>
        <w:t xml:space="preserve"> Szakács Eszter, a Költségvetési Iroda vezetője</w:t>
      </w:r>
    </w:p>
    <w:p w14:paraId="2AE35FB8" w14:textId="77777777" w:rsidR="00A31D5D" w:rsidRDefault="00A31D5D" w:rsidP="00CE057C">
      <w:pPr>
        <w:jc w:val="both"/>
      </w:pPr>
    </w:p>
    <w:p w14:paraId="6FDBE7E3" w14:textId="77777777" w:rsidR="00A31D5D" w:rsidRDefault="00A31D5D" w:rsidP="00CE057C">
      <w:pPr>
        <w:jc w:val="both"/>
      </w:pPr>
    </w:p>
    <w:p w14:paraId="571C6D48" w14:textId="1CC882FA" w:rsidR="005F521D" w:rsidRPr="00A31D5D" w:rsidRDefault="00A31D5D" w:rsidP="00510243">
      <w:pPr>
        <w:jc w:val="both"/>
      </w:pPr>
      <w:r w:rsidRPr="00A31D5D">
        <w:rPr>
          <w:b/>
          <w:u w:val="single"/>
        </w:rPr>
        <w:t>Kelemen Krisztián</w:t>
      </w:r>
      <w:r>
        <w:rPr>
          <w:b/>
          <w:u w:val="single"/>
        </w:rPr>
        <w:t xml:space="preserve"> képviselő,</w:t>
      </w:r>
      <w:r w:rsidRPr="00A31D5D">
        <w:rPr>
          <w:b/>
          <w:u w:val="single"/>
        </w:rPr>
        <w:t xml:space="preserve"> a </w:t>
      </w:r>
      <w:r w:rsidR="008A0186">
        <w:rPr>
          <w:b/>
          <w:u w:val="single"/>
        </w:rPr>
        <w:t>B</w:t>
      </w:r>
      <w:r w:rsidRPr="00A31D5D">
        <w:rPr>
          <w:b/>
          <w:u w:val="single"/>
        </w:rPr>
        <w:t>izottság elnöke:</w:t>
      </w:r>
      <w:r w:rsidRPr="00D4427C">
        <w:rPr>
          <w:bCs w:val="0"/>
        </w:rPr>
        <w:t xml:space="preserve"> </w:t>
      </w:r>
      <w:r>
        <w:t xml:space="preserve">Szombathely Megyei Jogú Város Önkormányzatának a 2020. évi költségvetésének a III. számú módosítása. Egy tételben érintette a </w:t>
      </w:r>
      <w:r w:rsidR="008A0186">
        <w:t>B</w:t>
      </w:r>
      <w:r>
        <w:t xml:space="preserve">izottságot a módosítás. Döntés született a </w:t>
      </w:r>
      <w:r w:rsidR="00727C67">
        <w:t>r</w:t>
      </w:r>
      <w:r>
        <w:t>endőrség támogatása ügyében</w:t>
      </w:r>
      <w:r w:rsidR="008A0186">
        <w:t>, az</w:t>
      </w:r>
      <w:r>
        <w:t xml:space="preserve"> Önkormányzat 3 </w:t>
      </w:r>
      <w:r w:rsidR="008A0186">
        <w:t xml:space="preserve">millió </w:t>
      </w:r>
      <w:r>
        <w:t>Ft-</w:t>
      </w:r>
      <w:r w:rsidR="008A0186">
        <w:t>t</w:t>
      </w:r>
      <w:r>
        <w:t>al kíván</w:t>
      </w:r>
      <w:r w:rsidR="00727C67">
        <w:t>ta</w:t>
      </w:r>
      <w:r>
        <w:t xml:space="preserve"> támogatni a rendőrségnek a munkáját, a Fő</w:t>
      </w:r>
      <w:r w:rsidR="008A0186">
        <w:t xml:space="preserve"> </w:t>
      </w:r>
      <w:r>
        <w:t xml:space="preserve">téri járőr szolgálat bővítése </w:t>
      </w:r>
      <w:r w:rsidR="00727C67">
        <w:t>érdekében.</w:t>
      </w:r>
      <w:r>
        <w:t xml:space="preserve"> Ez még a tavaszi kijárási korlátozások után </w:t>
      </w:r>
      <w:r w:rsidR="00727C67">
        <w:t>fogalmazódott</w:t>
      </w:r>
      <w:r>
        <w:t xml:space="preserve"> meg</w:t>
      </w:r>
      <w:r w:rsidR="00727C67">
        <w:t>.</w:t>
      </w:r>
    </w:p>
    <w:p w14:paraId="01A6BD99" w14:textId="77777777" w:rsidR="00A31D5D" w:rsidRDefault="00A31D5D" w:rsidP="00510243">
      <w:pPr>
        <w:jc w:val="both"/>
      </w:pPr>
    </w:p>
    <w:p w14:paraId="27741200" w14:textId="19C54360" w:rsidR="00A31D5D" w:rsidRDefault="00A31D5D" w:rsidP="00A31D5D">
      <w:pPr>
        <w:jc w:val="both"/>
      </w:pPr>
      <w:r w:rsidRPr="003D2139">
        <w:rPr>
          <w:b/>
          <w:u w:val="single"/>
        </w:rPr>
        <w:t>Szakács Eszter</w:t>
      </w:r>
      <w:r>
        <w:rPr>
          <w:b/>
          <w:u w:val="single"/>
        </w:rPr>
        <w:t>, a Költségvetési Iroda vezetője</w:t>
      </w:r>
      <w:r w:rsidRPr="003D2139">
        <w:rPr>
          <w:b/>
          <w:u w:val="single"/>
        </w:rPr>
        <w:t>:</w:t>
      </w:r>
      <w:r w:rsidRPr="00724576">
        <w:t xml:space="preserve"> </w:t>
      </w:r>
      <w:r w:rsidR="00727C67">
        <w:t>Ahogy elnök úr is említette</w:t>
      </w:r>
      <w:r w:rsidR="008A0186">
        <w:t>,</w:t>
      </w:r>
      <w:r w:rsidR="00727C67">
        <w:t xml:space="preserve"> a </w:t>
      </w:r>
      <w:r w:rsidR="00D4427C" w:rsidRPr="009736A3">
        <w:t xml:space="preserve">Bűnmegelőzési, Közbiztonsági és Közrendvédelmi </w:t>
      </w:r>
      <w:r w:rsidR="00727C67">
        <w:t xml:space="preserve">Bizottság kompetenciájába szorosan </w:t>
      </w:r>
      <w:r w:rsidR="00727C67">
        <w:lastRenderedPageBreak/>
        <w:t xml:space="preserve">tartozó tételek esetében ez az egyedüli </w:t>
      </w:r>
      <w:r w:rsidR="00981C5C">
        <w:t>módosítás, amit átvezett</w:t>
      </w:r>
      <w:r w:rsidR="008A0186">
        <w:t>e</w:t>
      </w:r>
      <w:r w:rsidR="00981C5C">
        <w:t xml:space="preserve">k a rendeletben, egyéb tételt nem érint. Ebbe az is beletartozik, hogy ennek az előterjesztésnek egy markánsabb részét képezi az előirányzatoknak bizonyos mértékű korlátozása, de </w:t>
      </w:r>
      <w:r w:rsidR="00796894">
        <w:t xml:space="preserve">ez </w:t>
      </w:r>
      <w:r w:rsidR="00981C5C">
        <w:t xml:space="preserve">a </w:t>
      </w:r>
      <w:r w:rsidR="00796894" w:rsidRPr="009736A3">
        <w:t>Bűnmegelőzési, Közbiztonsági és Közrendvédelmi</w:t>
      </w:r>
      <w:r w:rsidR="00981C5C">
        <w:t xml:space="preserve"> Bizottság tételeit nem érintette </w:t>
      </w:r>
      <w:r w:rsidR="00796894">
        <w:t xml:space="preserve">a </w:t>
      </w:r>
      <w:r>
        <w:t xml:space="preserve">költségvetésben. </w:t>
      </w:r>
    </w:p>
    <w:p w14:paraId="74C4360D" w14:textId="77777777" w:rsidR="00A31D5D" w:rsidRDefault="00A31D5D" w:rsidP="00510243">
      <w:pPr>
        <w:jc w:val="both"/>
      </w:pPr>
    </w:p>
    <w:p w14:paraId="41E58F3B" w14:textId="784D3BE3" w:rsidR="00981C5C" w:rsidRDefault="00981C5C" w:rsidP="00981C5C">
      <w:pPr>
        <w:jc w:val="both"/>
      </w:pPr>
      <w:r w:rsidRPr="00F55A44">
        <w:rPr>
          <w:b/>
          <w:u w:val="single"/>
        </w:rPr>
        <w:t xml:space="preserve">Kelemen Krisztián </w:t>
      </w:r>
      <w:r>
        <w:rPr>
          <w:b/>
          <w:u w:val="single"/>
        </w:rPr>
        <w:t xml:space="preserve">képviselő, </w:t>
      </w:r>
      <w:r w:rsidRPr="00F55A44">
        <w:rPr>
          <w:b/>
          <w:u w:val="single"/>
        </w:rPr>
        <w:t xml:space="preserve">a </w:t>
      </w:r>
      <w:r w:rsidR="008A0186">
        <w:rPr>
          <w:b/>
          <w:u w:val="single"/>
        </w:rPr>
        <w:t>B</w:t>
      </w:r>
      <w:r w:rsidRPr="00F55A44">
        <w:rPr>
          <w:b/>
          <w:u w:val="single"/>
        </w:rPr>
        <w:t>izottság elnöke:</w:t>
      </w:r>
      <w:r>
        <w:t xml:space="preserve"> Megkérdez</w:t>
      </w:r>
      <w:r w:rsidR="00F07DC0">
        <w:t>i,</w:t>
      </w:r>
      <w:r>
        <w:t xml:space="preserve"> van-e kérdés a napirendi ponttal kapcsolatban. Kérdés nem merült fel, a vitát lezárta. Szavazásra teszi fel a </w:t>
      </w:r>
      <w:r w:rsidR="00C30CDB" w:rsidRPr="00E96751">
        <w:rPr>
          <w:i/>
          <w:iCs/>
        </w:rPr>
        <w:t xml:space="preserve">„Szombathely Megyei Jogú Város Önkormányzata 2020. évi költségvetésének </w:t>
      </w:r>
      <w:r w:rsidR="00C30CDB">
        <w:rPr>
          <w:i/>
          <w:iCs/>
        </w:rPr>
        <w:t>I</w:t>
      </w:r>
      <w:r w:rsidR="00C30CDB" w:rsidRPr="00E96751">
        <w:rPr>
          <w:i/>
          <w:iCs/>
        </w:rPr>
        <w:t>II. sz. módosítása”</w:t>
      </w:r>
      <w:r w:rsidRPr="001548F5">
        <w:rPr>
          <w:i/>
          <w:iCs/>
        </w:rPr>
        <w:t xml:space="preserve"> </w:t>
      </w:r>
      <w:r w:rsidRPr="009736A3">
        <w:t>című előterjesztés</w:t>
      </w:r>
      <w:r w:rsidR="00F07DC0">
        <w:t>ben foglalt öt határozati javaslatot. A</w:t>
      </w:r>
      <w:r>
        <w:t>ki a határozati javaslat</w:t>
      </w:r>
      <w:r w:rsidR="00C30CDB">
        <w:t>okkal</w:t>
      </w:r>
      <w:r>
        <w:t xml:space="preserve"> egyetért, kéri, hogy kézfeltartással jelezze.</w:t>
      </w:r>
    </w:p>
    <w:p w14:paraId="12DE054E" w14:textId="45FF5EC3" w:rsidR="00981C5C" w:rsidRDefault="00981C5C" w:rsidP="00981C5C">
      <w:pPr>
        <w:jc w:val="both"/>
      </w:pPr>
    </w:p>
    <w:p w14:paraId="70E33CDF" w14:textId="77777777" w:rsidR="00F07DC0" w:rsidRDefault="00F07DC0" w:rsidP="00981C5C">
      <w:pPr>
        <w:jc w:val="both"/>
      </w:pPr>
    </w:p>
    <w:p w14:paraId="6A7E2DB1" w14:textId="62BFE959" w:rsidR="00981C5C" w:rsidRPr="00B415C3" w:rsidRDefault="00981C5C" w:rsidP="00981C5C">
      <w:pPr>
        <w:jc w:val="both"/>
        <w:rPr>
          <w:i/>
          <w:color w:val="000000"/>
        </w:rPr>
      </w:pPr>
      <w:r w:rsidRPr="00BD75E6">
        <w:rPr>
          <w:i/>
          <w:iCs/>
        </w:rP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="00C30CDB">
        <w:rPr>
          <w:i/>
          <w:color w:val="000000"/>
        </w:rPr>
        <w:t>Közrendvédelmi Bizottság 16</w:t>
      </w:r>
      <w:r w:rsidRPr="00B415C3">
        <w:rPr>
          <w:i/>
          <w:color w:val="000000"/>
        </w:rPr>
        <w:t xml:space="preserve"> igen szavazattal, 0 nem szavazattal és 0 tartózkodással elfogadta a javaslatot, és az alábbi határozatot hozta:</w:t>
      </w:r>
    </w:p>
    <w:p w14:paraId="265A75A7" w14:textId="77777777" w:rsidR="00A31D5D" w:rsidRDefault="00A31D5D" w:rsidP="00510243">
      <w:pPr>
        <w:jc w:val="both"/>
      </w:pPr>
    </w:p>
    <w:p w14:paraId="77606074" w14:textId="77777777" w:rsidR="00A31D5D" w:rsidRDefault="00A31D5D" w:rsidP="00510243">
      <w:pPr>
        <w:jc w:val="both"/>
      </w:pPr>
    </w:p>
    <w:p w14:paraId="139403A0" w14:textId="77777777" w:rsidR="00981C5C" w:rsidRPr="009736A3" w:rsidRDefault="00981C5C" w:rsidP="00981C5C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29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305BCFD7" w14:textId="77777777" w:rsidR="00981C5C" w:rsidRPr="009736A3" w:rsidRDefault="00981C5C" w:rsidP="00981C5C">
      <w:pPr>
        <w:jc w:val="center"/>
        <w:rPr>
          <w:rFonts w:eastAsia="Calibri"/>
          <w:b/>
          <w:u w:val="single"/>
          <w:lang w:eastAsia="en-US"/>
        </w:rPr>
      </w:pPr>
    </w:p>
    <w:p w14:paraId="4D414638" w14:textId="52840B7C" w:rsidR="00981C5C" w:rsidRPr="009736A3" w:rsidRDefault="00981C5C" w:rsidP="00981C5C">
      <w:pPr>
        <w:jc w:val="both"/>
      </w:pPr>
      <w:r w:rsidRPr="009736A3">
        <w:t xml:space="preserve">A Bűnmegelőzési, Közbiztonsági és Közrendvédelmi Bizottság a </w:t>
      </w:r>
      <w:r w:rsidRPr="00E96751">
        <w:rPr>
          <w:i/>
          <w:iCs/>
        </w:rPr>
        <w:t xml:space="preserve">„Szombathely Megyei Jogú Város Önkormányzata 2020. évi költségvetésének </w:t>
      </w:r>
      <w:r>
        <w:rPr>
          <w:i/>
          <w:iCs/>
        </w:rPr>
        <w:t>I</w:t>
      </w:r>
      <w:r w:rsidRPr="00E96751">
        <w:rPr>
          <w:i/>
          <w:iCs/>
        </w:rPr>
        <w:t xml:space="preserve">II. sz. módosítása” </w:t>
      </w:r>
      <w:r w:rsidRPr="009736A3">
        <w:t xml:space="preserve">című előterjesztést </w:t>
      </w:r>
      <w:r w:rsidR="00982668" w:rsidRPr="009736A3">
        <w:t>megtárgyalta, és</w:t>
      </w:r>
      <w:r w:rsidR="00982668">
        <w:t xml:space="preserve"> az I-V. számú határozati javaslatokat</w:t>
      </w:r>
      <w:r w:rsidR="00982668" w:rsidRPr="009736A3">
        <w:t xml:space="preserve"> a Közgyűlésnek az előterjesztés szerinti tartalommal elfogadásra javasolja</w:t>
      </w:r>
      <w:r w:rsidRPr="009736A3">
        <w:t>.</w:t>
      </w:r>
    </w:p>
    <w:p w14:paraId="5C2FA763" w14:textId="77777777" w:rsidR="00981C5C" w:rsidRPr="009736A3" w:rsidRDefault="00981C5C" w:rsidP="00981C5C">
      <w:pPr>
        <w:jc w:val="both"/>
      </w:pPr>
    </w:p>
    <w:p w14:paraId="2B356106" w14:textId="77777777" w:rsidR="00981C5C" w:rsidRDefault="00981C5C" w:rsidP="00981C5C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39D7F7C6" w14:textId="77777777" w:rsidR="00981C5C" w:rsidRDefault="00981C5C" w:rsidP="00981C5C">
      <w:pPr>
        <w:ind w:left="1410"/>
        <w:jc w:val="both"/>
        <w:outlineLvl w:val="0"/>
      </w:pPr>
      <w:r w:rsidRPr="009736A3">
        <w:t xml:space="preserve">(A végrehajtásért: </w:t>
      </w:r>
      <w:r>
        <w:t>Stéger Gábor</w:t>
      </w:r>
      <w:r w:rsidRPr="009736A3">
        <w:t xml:space="preserve">, a </w:t>
      </w:r>
      <w:r>
        <w:t xml:space="preserve">Közgazdasági és Adó </w:t>
      </w:r>
      <w:r w:rsidRPr="009736A3">
        <w:t>Osztály vezetője)</w:t>
      </w:r>
    </w:p>
    <w:p w14:paraId="2D49438B" w14:textId="77777777" w:rsidR="00981C5C" w:rsidRPr="00913EEA" w:rsidRDefault="00981C5C" w:rsidP="00981C5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EB0F273" w14:textId="77777777" w:rsidR="00981C5C" w:rsidRDefault="00981C5C" w:rsidP="00981C5C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  <w:t xml:space="preserve">2020. </w:t>
      </w:r>
      <w:r>
        <w:rPr>
          <w:noProof/>
        </w:rPr>
        <w:t xml:space="preserve">szeptember </w:t>
      </w:r>
      <w:r w:rsidRPr="009736A3">
        <w:rPr>
          <w:noProof/>
        </w:rPr>
        <w:t>2</w:t>
      </w:r>
      <w:r>
        <w:rPr>
          <w:noProof/>
        </w:rPr>
        <w:t>4</w:t>
      </w:r>
      <w:r w:rsidRPr="009736A3">
        <w:rPr>
          <w:noProof/>
        </w:rPr>
        <w:t>-i Közgyűlés</w:t>
      </w:r>
    </w:p>
    <w:p w14:paraId="15522682" w14:textId="77777777" w:rsidR="00981C5C" w:rsidRDefault="00981C5C" w:rsidP="00F07DC0">
      <w:pPr>
        <w:rPr>
          <w:rFonts w:eastAsia="Calibri"/>
          <w:b/>
          <w:u w:val="single"/>
          <w:lang w:eastAsia="en-US"/>
        </w:rPr>
      </w:pPr>
    </w:p>
    <w:p w14:paraId="40DF4FF5" w14:textId="5D02A106" w:rsidR="00C30CDB" w:rsidRDefault="00C30CDB" w:rsidP="00C30CDB">
      <w:pPr>
        <w:jc w:val="both"/>
      </w:pPr>
    </w:p>
    <w:p w14:paraId="761F6829" w14:textId="05DE8422" w:rsidR="00F07DC0" w:rsidRDefault="00F07DC0" w:rsidP="00F07DC0">
      <w:pPr>
        <w:jc w:val="both"/>
      </w:pPr>
      <w:r w:rsidRPr="00F55A44">
        <w:rPr>
          <w:b/>
          <w:u w:val="single"/>
        </w:rPr>
        <w:t xml:space="preserve">Kelemen Krisztián </w:t>
      </w:r>
      <w:r>
        <w:rPr>
          <w:b/>
          <w:u w:val="single"/>
        </w:rPr>
        <w:t xml:space="preserve">képviselő, </w:t>
      </w:r>
      <w:r w:rsidRPr="00F55A44">
        <w:rPr>
          <w:b/>
          <w:u w:val="single"/>
        </w:rPr>
        <w:t xml:space="preserve">a </w:t>
      </w:r>
      <w:r>
        <w:rPr>
          <w:b/>
          <w:u w:val="single"/>
        </w:rPr>
        <w:t>B</w:t>
      </w:r>
      <w:r w:rsidRPr="00F55A44">
        <w:rPr>
          <w:b/>
          <w:u w:val="single"/>
        </w:rPr>
        <w:t>izottság elnöke:</w:t>
      </w:r>
      <w:r>
        <w:t xml:space="preserve"> Szavazásra teszi fel a </w:t>
      </w:r>
      <w:r w:rsidRPr="00E96751">
        <w:rPr>
          <w:i/>
          <w:iCs/>
        </w:rPr>
        <w:t xml:space="preserve">„Szombathely Megyei Jogú Város Önkormányzata 2020. évi költségvetésének </w:t>
      </w:r>
      <w:r>
        <w:rPr>
          <w:i/>
          <w:iCs/>
        </w:rPr>
        <w:t>I</w:t>
      </w:r>
      <w:r w:rsidRPr="00E96751">
        <w:rPr>
          <w:i/>
          <w:iCs/>
        </w:rPr>
        <w:t>II. sz. módosítása”</w:t>
      </w:r>
      <w:r w:rsidRPr="001548F5">
        <w:rPr>
          <w:i/>
          <w:iCs/>
        </w:rPr>
        <w:t xml:space="preserve"> </w:t>
      </w:r>
      <w:r w:rsidRPr="009736A3">
        <w:t>című előterjesztés</w:t>
      </w:r>
      <w:r>
        <w:t xml:space="preserve">ben foglalt, </w:t>
      </w:r>
      <w:r w:rsidRPr="00E96751">
        <w:t xml:space="preserve">az önkormányzat 2020. évi költségvetéséről szóló 4/2020. (III.5.) önkormányzati rendelet módosításáról </w:t>
      </w:r>
      <w:r>
        <w:t>szóló rendelettervezetet. Aki a rendelettervezettel egyetért, kéri, hogy kézfeltartással jelezze.</w:t>
      </w:r>
    </w:p>
    <w:p w14:paraId="035BDC4F" w14:textId="447FC23A" w:rsidR="00F07DC0" w:rsidRDefault="00F07DC0" w:rsidP="00C30CDB">
      <w:pPr>
        <w:jc w:val="both"/>
      </w:pPr>
    </w:p>
    <w:p w14:paraId="744AF58C" w14:textId="77777777" w:rsidR="00F07DC0" w:rsidRDefault="00F07DC0" w:rsidP="00C30CDB">
      <w:pPr>
        <w:jc w:val="both"/>
      </w:pPr>
    </w:p>
    <w:p w14:paraId="520B31B6" w14:textId="77777777" w:rsidR="00C30CDB" w:rsidRPr="00B415C3" w:rsidRDefault="00C30CDB" w:rsidP="00C30CDB">
      <w:pPr>
        <w:jc w:val="both"/>
        <w:rPr>
          <w:i/>
          <w:color w:val="000000"/>
        </w:rPr>
      </w:pPr>
      <w:r w:rsidRPr="00BD75E6">
        <w:rPr>
          <w:i/>
          <w:iCs/>
        </w:rP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>és Közrendvédelmi Bizottság 16</w:t>
      </w:r>
      <w:r w:rsidRPr="00B415C3">
        <w:rPr>
          <w:i/>
          <w:color w:val="000000"/>
        </w:rPr>
        <w:t xml:space="preserve"> igen szavazattal, 0 nem szavazattal és 0 tartózkodással elfogadta a javaslatot, és az alábbi határozatot hozta:</w:t>
      </w:r>
    </w:p>
    <w:p w14:paraId="0B9BFF1B" w14:textId="157AA2DC" w:rsidR="00981C5C" w:rsidRDefault="00981C5C" w:rsidP="00981C5C">
      <w:pPr>
        <w:jc w:val="center"/>
        <w:rPr>
          <w:rFonts w:eastAsia="Calibri"/>
          <w:b/>
          <w:u w:val="single"/>
          <w:lang w:eastAsia="en-US"/>
        </w:rPr>
      </w:pPr>
    </w:p>
    <w:p w14:paraId="1CC684CD" w14:textId="77777777" w:rsidR="00F07DC0" w:rsidRDefault="00F07DC0" w:rsidP="00981C5C">
      <w:pPr>
        <w:jc w:val="center"/>
        <w:rPr>
          <w:rFonts w:eastAsia="Calibri"/>
          <w:b/>
          <w:u w:val="single"/>
          <w:lang w:eastAsia="en-US"/>
        </w:rPr>
      </w:pPr>
    </w:p>
    <w:p w14:paraId="73F816B3" w14:textId="77777777" w:rsidR="00981C5C" w:rsidRPr="009736A3" w:rsidRDefault="00981C5C" w:rsidP="00981C5C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30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0F8BD1AF" w14:textId="77777777" w:rsidR="00981C5C" w:rsidRPr="009736A3" w:rsidRDefault="00981C5C" w:rsidP="00981C5C">
      <w:pPr>
        <w:jc w:val="center"/>
        <w:rPr>
          <w:rFonts w:eastAsia="Calibri"/>
          <w:b/>
          <w:u w:val="single"/>
          <w:lang w:eastAsia="en-US"/>
        </w:rPr>
      </w:pPr>
    </w:p>
    <w:p w14:paraId="01F7D569" w14:textId="77777777" w:rsidR="00981C5C" w:rsidRPr="009736A3" w:rsidRDefault="00981C5C" w:rsidP="00981C5C">
      <w:pPr>
        <w:jc w:val="both"/>
      </w:pPr>
      <w:r w:rsidRPr="009736A3">
        <w:t xml:space="preserve">A Bűnmegelőzési, Közbiztonsági és Közrendvédelmi Bizottság a </w:t>
      </w:r>
      <w:r w:rsidRPr="00E96751">
        <w:rPr>
          <w:i/>
          <w:iCs/>
        </w:rPr>
        <w:t xml:space="preserve">„Szombathely Megyei Jogú Város Önkormányzata 2020. évi költségvetésének </w:t>
      </w:r>
      <w:r>
        <w:rPr>
          <w:i/>
          <w:iCs/>
        </w:rPr>
        <w:t>I</w:t>
      </w:r>
      <w:r w:rsidRPr="00E96751">
        <w:rPr>
          <w:i/>
          <w:iCs/>
        </w:rPr>
        <w:t xml:space="preserve">II. sz. módosítása” </w:t>
      </w:r>
      <w:r w:rsidRPr="009736A3">
        <w:t xml:space="preserve">című előterjesztést megtárgyalta, és </w:t>
      </w:r>
      <w:r w:rsidRPr="00E96751">
        <w:t xml:space="preserve">az önkormányzat 2020. évi költségvetéséről szóló 4/2020. (III.5.) önkormányzati rendelet módosításáról </w:t>
      </w:r>
      <w:r>
        <w:t>szóló rendelettervezetet</w:t>
      </w:r>
      <w:r w:rsidRPr="009736A3">
        <w:t xml:space="preserve"> a Közgyűlésnek az előterjesztés szerinti tartalommal elfogadásra javasolja.</w:t>
      </w:r>
    </w:p>
    <w:p w14:paraId="1BC2BE6A" w14:textId="77777777" w:rsidR="00981C5C" w:rsidRPr="009736A3" w:rsidRDefault="00981C5C" w:rsidP="00981C5C">
      <w:pPr>
        <w:jc w:val="both"/>
      </w:pPr>
    </w:p>
    <w:p w14:paraId="190FB4DD" w14:textId="77777777" w:rsidR="00981C5C" w:rsidRDefault="00981C5C" w:rsidP="00981C5C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0A9A504A" w14:textId="77777777" w:rsidR="00981C5C" w:rsidRDefault="00981C5C" w:rsidP="00981C5C">
      <w:pPr>
        <w:ind w:left="1410"/>
        <w:jc w:val="both"/>
        <w:outlineLvl w:val="0"/>
      </w:pPr>
      <w:r w:rsidRPr="009736A3">
        <w:t xml:space="preserve">(A végrehajtásért: </w:t>
      </w:r>
      <w:r>
        <w:t>Stéger Gábor</w:t>
      </w:r>
      <w:r w:rsidRPr="009736A3">
        <w:t xml:space="preserve">, a </w:t>
      </w:r>
      <w:r>
        <w:t xml:space="preserve">Közgazdasági és Adó </w:t>
      </w:r>
      <w:r w:rsidRPr="009736A3">
        <w:t>Osztály vezetője)</w:t>
      </w:r>
    </w:p>
    <w:p w14:paraId="5D06DDBB" w14:textId="77777777" w:rsidR="00981C5C" w:rsidRPr="00913EEA" w:rsidRDefault="00981C5C" w:rsidP="00981C5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B752746" w14:textId="77777777" w:rsidR="00981C5C" w:rsidRDefault="00981C5C" w:rsidP="00981C5C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  <w:t xml:space="preserve">2020. </w:t>
      </w:r>
      <w:r>
        <w:rPr>
          <w:noProof/>
        </w:rPr>
        <w:t xml:space="preserve">szeptember </w:t>
      </w:r>
      <w:r w:rsidRPr="009736A3">
        <w:rPr>
          <w:noProof/>
        </w:rPr>
        <w:t>2</w:t>
      </w:r>
      <w:r>
        <w:rPr>
          <w:noProof/>
        </w:rPr>
        <w:t>4</w:t>
      </w:r>
      <w:r w:rsidRPr="009736A3">
        <w:rPr>
          <w:noProof/>
        </w:rPr>
        <w:t>-i Közgyűlés</w:t>
      </w:r>
    </w:p>
    <w:p w14:paraId="47614BB5" w14:textId="77777777" w:rsidR="00A31D5D" w:rsidRDefault="00A31D5D" w:rsidP="00510243">
      <w:pPr>
        <w:jc w:val="both"/>
      </w:pPr>
    </w:p>
    <w:p w14:paraId="7AA24B79" w14:textId="77777777" w:rsidR="00A31D5D" w:rsidRDefault="00A31D5D" w:rsidP="00510243">
      <w:pPr>
        <w:jc w:val="both"/>
      </w:pPr>
    </w:p>
    <w:p w14:paraId="3F36504D" w14:textId="77777777" w:rsidR="00A31D5D" w:rsidRDefault="00A31D5D" w:rsidP="00510243">
      <w:pPr>
        <w:jc w:val="both"/>
      </w:pPr>
    </w:p>
    <w:p w14:paraId="720F04B2" w14:textId="77777777" w:rsidR="004033C1" w:rsidRDefault="004033C1" w:rsidP="004033C1">
      <w:pPr>
        <w:ind w:left="2124" w:hanging="2124"/>
        <w:jc w:val="both"/>
        <w:rPr>
          <w:b/>
          <w:color w:val="000000"/>
        </w:rPr>
      </w:pPr>
      <w:r>
        <w:rPr>
          <w:b/>
        </w:rPr>
        <w:t>3</w:t>
      </w:r>
      <w:r w:rsidRPr="0095754A">
        <w:rPr>
          <w:b/>
        </w:rPr>
        <w:t>./ napirendi pont:</w:t>
      </w:r>
      <w:r>
        <w:tab/>
      </w:r>
      <w:r w:rsidRPr="006E760F">
        <w:rPr>
          <w:b/>
          <w:color w:val="000000"/>
        </w:rPr>
        <w:t xml:space="preserve">A koronavírus járvány 2. hulláma, prognózis és védekezési intézkedések </w:t>
      </w:r>
    </w:p>
    <w:p w14:paraId="0D067C30" w14:textId="069C61DA" w:rsidR="004033C1" w:rsidRDefault="004033C1" w:rsidP="004033C1">
      <w:pPr>
        <w:ind w:left="2124"/>
        <w:jc w:val="both"/>
      </w:pPr>
      <w:r w:rsidRPr="00131818">
        <w:rPr>
          <w:b/>
          <w:u w:val="single"/>
        </w:rPr>
        <w:t>Előadó:</w:t>
      </w:r>
      <w:r>
        <w:t xml:space="preserve"> Dr. Stánitz Éva, a Bizottság tagja </w:t>
      </w:r>
    </w:p>
    <w:p w14:paraId="3E194FD7" w14:textId="65B36B8E" w:rsidR="00A31D5D" w:rsidRDefault="00A31D5D" w:rsidP="00510243">
      <w:pPr>
        <w:jc w:val="both"/>
      </w:pPr>
    </w:p>
    <w:p w14:paraId="2F320D8A" w14:textId="77777777" w:rsidR="00FF7F4B" w:rsidRDefault="00FF7F4B" w:rsidP="00510243">
      <w:pPr>
        <w:jc w:val="both"/>
      </w:pPr>
    </w:p>
    <w:p w14:paraId="6E5EE208" w14:textId="4FCD29B7" w:rsidR="001B699D" w:rsidRDefault="004033C1" w:rsidP="00EB43AD">
      <w:pPr>
        <w:jc w:val="both"/>
      </w:pPr>
      <w:r w:rsidRPr="0088649A">
        <w:rPr>
          <w:b/>
          <w:u w:val="single"/>
        </w:rPr>
        <w:t xml:space="preserve">Dr. Stánitz Éva, a </w:t>
      </w:r>
      <w:r w:rsidR="00CC7453" w:rsidRPr="0088649A">
        <w:rPr>
          <w:b/>
          <w:u w:val="single"/>
        </w:rPr>
        <w:t>B</w:t>
      </w:r>
      <w:r w:rsidRPr="0088649A">
        <w:rPr>
          <w:b/>
          <w:u w:val="single"/>
        </w:rPr>
        <w:t>izottság tagja:</w:t>
      </w:r>
      <w:r w:rsidR="00177CE4" w:rsidRPr="0088649A">
        <w:t xml:space="preserve"> </w:t>
      </w:r>
      <w:r w:rsidRPr="0088649A">
        <w:t xml:space="preserve">A második hullám </w:t>
      </w:r>
      <w:r w:rsidR="001F47E7" w:rsidRPr="0088649A">
        <w:t>más,</w:t>
      </w:r>
      <w:r w:rsidRPr="0088649A">
        <w:t xml:space="preserve"> mint az első, több szempontból is. Váratlanul kicsit korán történt a magas esetszám megjelenése, ez a legfőbb különbség talán. Más az ütemezés</w:t>
      </w:r>
      <w:r w:rsidR="0088649A">
        <w:t>,</w:t>
      </w:r>
      <w:r w:rsidRPr="0088649A">
        <w:t xml:space="preserve"> más a betegségek lefolyása is. Összességében nagyon nehéz bármit </w:t>
      </w:r>
      <w:r w:rsidR="008B0EB5" w:rsidRPr="0088649A">
        <w:t>mondani,</w:t>
      </w:r>
      <w:r w:rsidRPr="0088649A">
        <w:t xml:space="preserve"> mert a helyzet nagyon képlékeny. Rendkívül rugalmasan kell a gondolkodásukat és az összes </w:t>
      </w:r>
      <w:r w:rsidR="00AE1BC2" w:rsidRPr="0088649A">
        <w:t>technikát változtatni</w:t>
      </w:r>
      <w:r w:rsidR="0088649A">
        <w:t>,</w:t>
      </w:r>
      <w:r w:rsidRPr="0088649A">
        <w:t xml:space="preserve"> a tények e szerint mód</w:t>
      </w:r>
      <w:r w:rsidR="00AE1BC2" w:rsidRPr="0088649A">
        <w:t>o</w:t>
      </w:r>
      <w:r w:rsidRPr="0088649A">
        <w:t>sulnak. Mindenképpen azt lehet mondani</w:t>
      </w:r>
      <w:r w:rsidR="0088649A">
        <w:t>,</w:t>
      </w:r>
      <w:r w:rsidRPr="0088649A">
        <w:t xml:space="preserve"> sokkal magasabb az esetszám</w:t>
      </w:r>
      <w:r w:rsidR="0088649A">
        <w:t>,</w:t>
      </w:r>
      <w:r w:rsidRPr="0088649A">
        <w:t xml:space="preserve"> ugyanakkor a v</w:t>
      </w:r>
      <w:r w:rsidR="00AE1BC2" w:rsidRPr="0088649A">
        <w:t>í</w:t>
      </w:r>
      <w:r w:rsidRPr="0088649A">
        <w:t>rushordozók életkora egy teljesen más populációs rétegből kerül</w:t>
      </w:r>
      <w:r w:rsidR="00055A7E" w:rsidRPr="0088649A">
        <w:t xml:space="preserve"> ki zömében</w:t>
      </w:r>
      <w:r w:rsidR="008B0EB5" w:rsidRPr="0088649A">
        <w:t>, mint</w:t>
      </w:r>
      <w:r w:rsidR="00055A7E" w:rsidRPr="0088649A">
        <w:t xml:space="preserve"> a tavaszi időszakban. </w:t>
      </w:r>
      <w:r w:rsidR="00055A7E" w:rsidRPr="00514E3D">
        <w:t>Valóban</w:t>
      </w:r>
      <w:r w:rsidR="00055A7E" w:rsidRPr="0088649A">
        <w:t xml:space="preserve"> a </w:t>
      </w:r>
      <w:r w:rsidR="00AE1BC2" w:rsidRPr="0088649A">
        <w:t>gyermekkorúak</w:t>
      </w:r>
      <w:r w:rsidR="00514E3D">
        <w:t>,</w:t>
      </w:r>
      <w:r w:rsidR="00055A7E" w:rsidRPr="0088649A">
        <w:t xml:space="preserve"> elsősorban általános iskola, középiskola, fiatalok köréből kerül ki a legtöbb v</w:t>
      </w:r>
      <w:r w:rsidR="00AE1BC2" w:rsidRPr="0088649A">
        <w:t>í</w:t>
      </w:r>
      <w:r w:rsidR="00055A7E" w:rsidRPr="0088649A">
        <w:t>rushordozó.</w:t>
      </w:r>
      <w:r w:rsidR="00AE1BC2" w:rsidRPr="0088649A">
        <w:t xml:space="preserve"> </w:t>
      </w:r>
      <w:r w:rsidR="00055A7E" w:rsidRPr="0088649A">
        <w:t>De nem betegek</w:t>
      </w:r>
      <w:r w:rsidR="008B0EB5" w:rsidRPr="0088649A">
        <w:t>, vagy</w:t>
      </w:r>
      <w:r w:rsidR="00055A7E" w:rsidRPr="0088649A">
        <w:t xml:space="preserve"> ha betegek is</w:t>
      </w:r>
      <w:r w:rsidR="00514E3D">
        <w:t>,</w:t>
      </w:r>
      <w:r w:rsidR="00055A7E" w:rsidRPr="0088649A">
        <w:t xml:space="preserve"> enyhe </w:t>
      </w:r>
      <w:r w:rsidR="00AE1BC2" w:rsidRPr="0088649A">
        <w:t>lefolyású</w:t>
      </w:r>
      <w:r w:rsidR="00055A7E" w:rsidRPr="0088649A">
        <w:t xml:space="preserve"> betegségük van. </w:t>
      </w:r>
      <w:r w:rsidR="00F95361" w:rsidRPr="0088649A">
        <w:t>Ugyanakkor a járvány</w:t>
      </w:r>
      <w:r w:rsidR="00514E3D">
        <w:t>ban</w:t>
      </w:r>
      <w:r w:rsidR="00F95361" w:rsidRPr="0088649A">
        <w:t xml:space="preserve"> a vírus</w:t>
      </w:r>
      <w:r w:rsidR="00514E3D">
        <w:t xml:space="preserve"> </w:t>
      </w:r>
      <w:r w:rsidR="00F95361" w:rsidRPr="0088649A">
        <w:t>természetéből adódóan</w:t>
      </w:r>
      <w:r w:rsidR="00514E3D">
        <w:t>,</w:t>
      </w:r>
      <w:r w:rsidR="00F95361" w:rsidRPr="0088649A">
        <w:t xml:space="preserve"> azért egyre több idősebb korosztályba tartozó személy is érintett lesz. Mégis csak közösségekben él mindenki. Jelenleg Vas </w:t>
      </w:r>
      <w:r w:rsidR="00514E3D">
        <w:t>m</w:t>
      </w:r>
      <w:r w:rsidR="00F95361" w:rsidRPr="0088649A">
        <w:t>egyében a mai napon 250 vírushordozót regisztráltak. Emlékezz</w:t>
      </w:r>
      <w:r w:rsidR="00514E3D">
        <w:t>ene</w:t>
      </w:r>
      <w:r w:rsidR="00F95361" w:rsidRPr="0088649A">
        <w:t>k vissza a tavaszi időszakra</w:t>
      </w:r>
      <w:r w:rsidR="00514E3D">
        <w:t>,</w:t>
      </w:r>
      <w:r w:rsidR="00F95361" w:rsidRPr="0088649A">
        <w:t xml:space="preserve"> 18 fővel zárt</w:t>
      </w:r>
      <w:r w:rsidR="00514E3D">
        <w:t>a</w:t>
      </w:r>
      <w:r w:rsidR="00F95361" w:rsidRPr="0088649A">
        <w:t>k. A kórházi esetszámok</w:t>
      </w:r>
      <w:r w:rsidR="00514E3D">
        <w:t>:</w:t>
      </w:r>
      <w:r w:rsidR="00F95361" w:rsidRPr="0088649A">
        <w:t xml:space="preserve"> 2 gépi lélegeztetett súlyos állapotú beteg, további 4 fő ápolásra szoruló</w:t>
      </w:r>
      <w:r w:rsidR="009C142F">
        <w:t>,</w:t>
      </w:r>
      <w:r w:rsidR="00F95361" w:rsidRPr="0088649A">
        <w:t xml:space="preserve"> közepes tüneteket mutató személy és további 9 fő gyanús</w:t>
      </w:r>
      <w:r w:rsidR="009C142F">
        <w:t>,</w:t>
      </w:r>
      <w:r w:rsidR="00F95361" w:rsidRPr="0088649A">
        <w:t xml:space="preserve"> még nem igazolódott be</w:t>
      </w:r>
      <w:r w:rsidR="001846A8" w:rsidRPr="0088649A">
        <w:t>,</w:t>
      </w:r>
      <w:r w:rsidR="00F95361" w:rsidRPr="0088649A">
        <w:t xml:space="preserve"> nincs megerősítve a vírushordozása, tüneteket produkál</w:t>
      </w:r>
      <w:r w:rsidR="001846A8" w:rsidRPr="0088649A">
        <w:t>nak</w:t>
      </w:r>
      <w:r w:rsidR="009C142F">
        <w:t>,</w:t>
      </w:r>
      <w:r w:rsidR="00F95361" w:rsidRPr="0088649A">
        <w:t xml:space="preserve"> ők is kórházban vannak. Vadonatúj eljárásrend jelent meg a jogszabályi módosításokon túl, amit 18-án </w:t>
      </w:r>
      <w:r w:rsidR="001846A8" w:rsidRPr="0088649A">
        <w:t>a 408</w:t>
      </w:r>
      <w:r w:rsidR="009C142F">
        <w:t>.</w:t>
      </w:r>
      <w:r w:rsidR="001846A8" w:rsidRPr="0088649A">
        <w:t xml:space="preserve"> és</w:t>
      </w:r>
      <w:r w:rsidR="00F95361" w:rsidRPr="0088649A">
        <w:t xml:space="preserve"> 409</w:t>
      </w:r>
      <w:r w:rsidR="009C142F">
        <w:t>.</w:t>
      </w:r>
      <w:r w:rsidR="00F95361" w:rsidRPr="0088649A">
        <w:t xml:space="preserve"> kormányrendelet módosítása jelentett. </w:t>
      </w:r>
      <w:r w:rsidR="009C142F">
        <w:t>Az o</w:t>
      </w:r>
      <w:r w:rsidR="00F95361" w:rsidRPr="0088649A">
        <w:t xml:space="preserve">rszágos </w:t>
      </w:r>
      <w:r w:rsidR="009C142F">
        <w:t>t</w:t>
      </w:r>
      <w:r w:rsidR="009C142F" w:rsidRPr="0088649A">
        <w:t>iszti</w:t>
      </w:r>
      <w:r w:rsidR="00F95361" w:rsidRPr="0088649A">
        <w:t xml:space="preserve"> főorvos által jegyzett új eljárásrend is </w:t>
      </w:r>
      <w:r w:rsidR="00B627D9" w:rsidRPr="0088649A">
        <w:t>kiadásra került.</w:t>
      </w:r>
      <w:r w:rsidR="00F95361" w:rsidRPr="0088649A">
        <w:t xml:space="preserve"> </w:t>
      </w:r>
      <w:r w:rsidR="00B627D9" w:rsidRPr="0088649A">
        <w:t>A m</w:t>
      </w:r>
      <w:r w:rsidR="00F95361" w:rsidRPr="0088649A">
        <w:t>indennapi gyakorlatba való átfordítása még folyamatban van</w:t>
      </w:r>
      <w:r w:rsidR="009C142F">
        <w:t>,</w:t>
      </w:r>
      <w:r w:rsidR="00F95361" w:rsidRPr="0088649A">
        <w:t xml:space="preserve"> a kórházban </w:t>
      </w:r>
      <w:r w:rsidR="00B627D9" w:rsidRPr="0088649A">
        <w:t xml:space="preserve">és </w:t>
      </w:r>
      <w:r w:rsidR="00F95361" w:rsidRPr="0088649A">
        <w:t xml:space="preserve">a </w:t>
      </w:r>
      <w:r w:rsidR="00B627D9" w:rsidRPr="0088649A">
        <w:t>t</w:t>
      </w:r>
      <w:r w:rsidR="00F95361" w:rsidRPr="0088649A">
        <w:t>iszti főorvosi szolgálatnál is. A tavaszi időszakhoz képest egy lezárt országban élt</w:t>
      </w:r>
      <w:r w:rsidR="009C142F">
        <w:t>e</w:t>
      </w:r>
      <w:r w:rsidR="00F95361" w:rsidRPr="0088649A">
        <w:t>k, szinte lezárt lakóterületeken. Most is számos szabály</w:t>
      </w:r>
      <w:r w:rsidR="00BC3E8F" w:rsidRPr="0088649A">
        <w:t xml:space="preserve"> </w:t>
      </w:r>
      <w:r w:rsidR="00B627D9" w:rsidRPr="0088649A">
        <w:t>vonatkozik a</w:t>
      </w:r>
      <w:r w:rsidR="00BC3E8F" w:rsidRPr="0088649A">
        <w:t xml:space="preserve"> határátlépések</w:t>
      </w:r>
      <w:r w:rsidR="00B627D9" w:rsidRPr="0088649A">
        <w:t>re</w:t>
      </w:r>
      <w:r w:rsidR="00BC3E8F" w:rsidRPr="0088649A">
        <w:t>, de az élet valamennyire működik. Természetes, hogy a vírushordozók számát a további hetekben, hónapokban emelkedés fogja jellemezni. Amit tavasszal is elmondott</w:t>
      </w:r>
      <w:r w:rsidR="009C142F">
        <w:t>,</w:t>
      </w:r>
      <w:r w:rsidR="00BC3E8F" w:rsidRPr="0088649A">
        <w:t xml:space="preserve"> idén is, többek között két nagy probléma van. Nem tudják</w:t>
      </w:r>
      <w:r w:rsidR="009C142F">
        <w:t>,</w:t>
      </w:r>
      <w:r w:rsidR="00BC3E8F" w:rsidRPr="0088649A">
        <w:t xml:space="preserve"> ki </w:t>
      </w:r>
      <w:r w:rsidR="00B32CDE" w:rsidRPr="0088649A">
        <w:t>az,</w:t>
      </w:r>
      <w:r w:rsidR="00BC3E8F" w:rsidRPr="0088649A">
        <w:t xml:space="preserve"> aki szuperfertőző </w:t>
      </w:r>
      <w:r w:rsidR="00B32CDE" w:rsidRPr="0088649A">
        <w:t>lesz,</w:t>
      </w:r>
      <w:r w:rsidR="00BC3E8F" w:rsidRPr="0088649A">
        <w:t xml:space="preserve"> tehát akiben annyira feldúsul a vírus, hogy a legkisebb </w:t>
      </w:r>
      <w:r w:rsidR="00B627D9" w:rsidRPr="0088649A">
        <w:t xml:space="preserve">közeli </w:t>
      </w:r>
      <w:r w:rsidR="00BC3E8F" w:rsidRPr="0088649A">
        <w:t>kontaktus is fertőző lesz részéről. Van olyan vírushordozó, aki nehezebben adja át a másiknak. Fogadó szervezet, nem tudj</w:t>
      </w:r>
      <w:r w:rsidR="009C142F">
        <w:t>á</w:t>
      </w:r>
      <w:r w:rsidR="00BC3E8F" w:rsidRPr="0088649A">
        <w:t>k</w:t>
      </w:r>
      <w:r w:rsidR="009C142F">
        <w:t>,</w:t>
      </w:r>
      <w:r w:rsidR="00BC3E8F" w:rsidRPr="0088649A">
        <w:t xml:space="preserve"> ki </w:t>
      </w:r>
      <w:r w:rsidR="00B627D9" w:rsidRPr="0088649A">
        <w:t>lesz,</w:t>
      </w:r>
      <w:r w:rsidR="00BC3E8F" w:rsidRPr="0088649A">
        <w:t xml:space="preserve"> aki h</w:t>
      </w:r>
      <w:r w:rsidR="009C142F">
        <w:t>i</w:t>
      </w:r>
      <w:r w:rsidR="00BC3E8F" w:rsidRPr="0088649A">
        <w:t>perérzékeny</w:t>
      </w:r>
      <w:r w:rsidR="009C142F">
        <w:t>,</w:t>
      </w:r>
      <w:r w:rsidR="00BC3E8F" w:rsidRPr="0088649A">
        <w:t xml:space="preserve"> és ki </w:t>
      </w:r>
      <w:r w:rsidR="00B32CDE" w:rsidRPr="0088649A">
        <w:t>az,</w:t>
      </w:r>
      <w:r w:rsidR="00BC3E8F" w:rsidRPr="0088649A">
        <w:t xml:space="preserve"> aki csak </w:t>
      </w:r>
      <w:r w:rsidR="00B32CDE" w:rsidRPr="0088649A">
        <w:t>átvészeli</w:t>
      </w:r>
      <w:r w:rsidR="00BC3E8F" w:rsidRPr="0088649A">
        <w:t xml:space="preserve"> és majd kiürül a szervezetéből a vírus.</w:t>
      </w:r>
      <w:r w:rsidR="009C142F">
        <w:t xml:space="preserve"> </w:t>
      </w:r>
      <w:r w:rsidR="00CD3965" w:rsidRPr="0088649A">
        <w:t>A lakossági védekezés csak rendkívül széleskörű</w:t>
      </w:r>
      <w:r w:rsidR="009C142F">
        <w:t>,</w:t>
      </w:r>
      <w:r w:rsidR="00CD3965" w:rsidRPr="0088649A">
        <w:t xml:space="preserve"> átfogó lehet</w:t>
      </w:r>
      <w:r w:rsidR="009C142F">
        <w:t>,</w:t>
      </w:r>
      <w:r w:rsidR="00CD3965" w:rsidRPr="0088649A">
        <w:t xml:space="preserve"> mindamellett</w:t>
      </w:r>
      <w:r w:rsidR="00B627D9" w:rsidRPr="0088649A">
        <w:t>, hogy m</w:t>
      </w:r>
      <w:r w:rsidR="00CD3965" w:rsidRPr="0088649A">
        <w:t>indenkinek maszkot kell viselni, ezt tavasszal rendkívül jól teljesített</w:t>
      </w:r>
      <w:r w:rsidR="009C142F">
        <w:t>é</w:t>
      </w:r>
      <w:r w:rsidR="00CD3965" w:rsidRPr="0088649A">
        <w:t xml:space="preserve">k. </w:t>
      </w:r>
      <w:r w:rsidR="00C73AC8" w:rsidRPr="00887659">
        <w:t>Nem mondhatj</w:t>
      </w:r>
      <w:r w:rsidR="00887659" w:rsidRPr="00887659">
        <w:t>á</w:t>
      </w:r>
      <w:r w:rsidR="00C73AC8" w:rsidRPr="00887659">
        <w:t>k, hogy teljesen széles körűen a lakosság ezt magáévá tette</w:t>
      </w:r>
      <w:r w:rsidR="00B627D9" w:rsidRPr="00887659">
        <w:t xml:space="preserve">, de </w:t>
      </w:r>
      <w:r w:rsidR="00C73AC8" w:rsidRPr="00887659">
        <w:t>az őszi idő</w:t>
      </w:r>
      <w:r w:rsidR="00C73AC8" w:rsidRPr="0088649A">
        <w:t>szakban is, ezen fog segíteni a szigorított rendelkezés, amiben a bírságolások bármikor megtörténhetnek. Komolyan kell venni, továbbá a szociális távolságok betartása</w:t>
      </w:r>
      <w:r w:rsidR="00887659">
        <w:t>,</w:t>
      </w:r>
      <w:r w:rsidR="00C73AC8" w:rsidRPr="0088649A">
        <w:t xml:space="preserve"> 1,5</w:t>
      </w:r>
      <w:r w:rsidR="00887659">
        <w:t>-</w:t>
      </w:r>
      <w:r w:rsidR="00C73AC8" w:rsidRPr="0088649A">
        <w:t>2 méter legyen. Kézmosások rendszeressé tétele</w:t>
      </w:r>
      <w:r w:rsidR="00887659">
        <w:t>,</w:t>
      </w:r>
      <w:r w:rsidR="00C73AC8" w:rsidRPr="0088649A">
        <w:t xml:space="preserve"> a kézfertőtlenítések. </w:t>
      </w:r>
      <w:r w:rsidR="00FF56F4" w:rsidRPr="0088649A">
        <w:t>Nagy kérdés a rendezvény</w:t>
      </w:r>
      <w:r w:rsidR="00B627D9" w:rsidRPr="0088649A">
        <w:t xml:space="preserve"> </w:t>
      </w:r>
      <w:r w:rsidR="00FF56F4" w:rsidRPr="0088649A">
        <w:t>látogatások. Igazán magas kockázattal rendelkező csoportok</w:t>
      </w:r>
      <w:r w:rsidR="00B627D9" w:rsidRPr="0088649A">
        <w:t>at</w:t>
      </w:r>
      <w:r w:rsidR="00FF56F4" w:rsidRPr="0088649A">
        <w:t xml:space="preserve"> nem tudják másként </w:t>
      </w:r>
      <w:r w:rsidR="00FF56F4" w:rsidRPr="0088649A">
        <w:lastRenderedPageBreak/>
        <w:t>kijelölni</w:t>
      </w:r>
      <w:r w:rsidR="00887659">
        <w:t>,</w:t>
      </w:r>
      <w:r w:rsidR="00FF56F4" w:rsidRPr="0088649A">
        <w:t xml:space="preserve"> csak életkor alapján, ezért </w:t>
      </w:r>
      <w:r w:rsidR="00B32CDE" w:rsidRPr="0088649A">
        <w:t>célszerű,</w:t>
      </w:r>
      <w:r w:rsidR="00FF56F4" w:rsidRPr="0088649A">
        <w:t xml:space="preserve"> aki tudja, hogy felső légúti megbetegedésre érzékeny</w:t>
      </w:r>
      <w:r w:rsidR="00887659">
        <w:t>,</w:t>
      </w:r>
      <w:r w:rsidR="00FF56F4" w:rsidRPr="0088649A">
        <w:t xml:space="preserve"> </w:t>
      </w:r>
      <w:r w:rsidR="00C33EA2" w:rsidRPr="0088649A">
        <w:t xml:space="preserve">és az elmúlt </w:t>
      </w:r>
      <w:r w:rsidR="00FF56F4" w:rsidRPr="0088649A">
        <w:t>40-50 évben tudta, hogy ő minden évben volt influenzás</w:t>
      </w:r>
      <w:r w:rsidR="00887659">
        <w:t>,</w:t>
      </w:r>
      <w:r w:rsidR="00FF56F4" w:rsidRPr="0088649A">
        <w:t xml:space="preserve"> mindig volt őszi náthája</w:t>
      </w:r>
      <w:r w:rsidR="00887659">
        <w:t>,</w:t>
      </w:r>
      <w:r w:rsidR="00FF56F4" w:rsidRPr="0088649A">
        <w:t xml:space="preserve"> az gondolja meg, hogy nagyobb kockázata </w:t>
      </w:r>
      <w:r w:rsidR="00B32CDE" w:rsidRPr="0088649A">
        <w:t>van,</w:t>
      </w:r>
      <w:r w:rsidR="00FF56F4" w:rsidRPr="0088649A">
        <w:t xml:space="preserve"> mint aki egy évben </w:t>
      </w:r>
      <w:r w:rsidR="00887659">
        <w:t xml:space="preserve">egyszer </w:t>
      </w:r>
      <w:r w:rsidR="00FF56F4" w:rsidRPr="0088649A">
        <w:t>kifúj</w:t>
      </w:r>
      <w:r w:rsidR="00887659">
        <w:t>j</w:t>
      </w:r>
      <w:r w:rsidR="00FF56F4" w:rsidRPr="0088649A">
        <w:t>a az orrát. Ismer</w:t>
      </w:r>
      <w:r w:rsidR="00887659">
        <w:t>i</w:t>
      </w:r>
      <w:r w:rsidR="00FF56F4" w:rsidRPr="0088649A">
        <w:t>k ezt a különbséget, aki mindig hurutos lesz</w:t>
      </w:r>
      <w:r w:rsidR="00887659">
        <w:t>,</w:t>
      </w:r>
      <w:r w:rsidR="00FF56F4" w:rsidRPr="0088649A">
        <w:t xml:space="preserve"> és ki </w:t>
      </w:r>
      <w:r w:rsidR="00B32CDE" w:rsidRPr="0088649A">
        <w:t>az,</w:t>
      </w:r>
      <w:r w:rsidR="00FF56F4" w:rsidRPr="0088649A">
        <w:t xml:space="preserve"> aki gyakorlatilag soha. Fokozott kockázatnak tartsa magát </w:t>
      </w:r>
      <w:r w:rsidR="00C33EA2" w:rsidRPr="0088649A">
        <w:t xml:space="preserve">és </w:t>
      </w:r>
      <w:r w:rsidR="00FF56F4" w:rsidRPr="0088649A">
        <w:t xml:space="preserve">a rendezvények látogatását </w:t>
      </w:r>
      <w:r w:rsidR="00C33EA2" w:rsidRPr="0088649A">
        <w:t>minimalizálja</w:t>
      </w:r>
      <w:r w:rsidR="00FF56F4" w:rsidRPr="0088649A">
        <w:t>. A maszkok</w:t>
      </w:r>
      <w:r w:rsidR="00887659">
        <w:t>,</w:t>
      </w:r>
      <w:r w:rsidR="00FF56F4" w:rsidRPr="0088649A">
        <w:t xml:space="preserve"> főleg a jó meleg vászon maszkok egészen biztosan nehezen légáteresztők,</w:t>
      </w:r>
      <w:r w:rsidR="00165FF7" w:rsidRPr="0088649A">
        <w:t xml:space="preserve"> </w:t>
      </w:r>
      <w:r w:rsidR="00C33EA2" w:rsidRPr="0088649A">
        <w:t xml:space="preserve">de </w:t>
      </w:r>
      <w:r w:rsidR="00165FF7" w:rsidRPr="0088649A">
        <w:t>ezeket a szabályokat be kell tartani.</w:t>
      </w:r>
      <w:r w:rsidR="00C82AC8" w:rsidRPr="0088649A">
        <w:t xml:space="preserve"> Ennyit gondolt összefoglalóan. Átlagosan a karantén időszak rövidülni fog 10 napra. Átlagosan a tünetmentes emberek 10 napot töltenek</w:t>
      </w:r>
      <w:r w:rsidR="00887659">
        <w:t>,</w:t>
      </w:r>
      <w:r w:rsidR="00C82AC8" w:rsidRPr="0088649A">
        <w:t xml:space="preserve"> amennyiben szoros kontaktok voltak. Nem kell felszabadító vizsgálat, ha tünetmentesek voltak. Azok, akik egészségügyben dolgoznak vagy szociális intézményekben, de kontaktus miatt 10 nap karanténra kötelezettek, </w:t>
      </w:r>
      <w:r w:rsidR="00C33EA2" w:rsidRPr="0088649A">
        <w:t>ő</w:t>
      </w:r>
      <w:r w:rsidR="00C82AC8" w:rsidRPr="0088649A">
        <w:t>k viszont csak úgy mehetnek vissza dolgozni, ha két negatív tesztet produkálnak. Köszöni a felkérést, hogy elmondhatta mindezt. Felmentést kér a</w:t>
      </w:r>
      <w:r w:rsidR="00C33EA2" w:rsidRPr="0088649A">
        <w:t>z ülés további részéről.</w:t>
      </w:r>
      <w:r w:rsidR="001B699D">
        <w:t xml:space="preserve"> Szeretné elmondani, bejelenteni, nagy szakmai kitüntetés érte, a Megelőző Orvostani és Népegészségtani Szakmai Kollégium országos elnöke lehet. Holnapi nap folyamán miniszter úrtól fogja átvenni ezt a megbízást.</w:t>
      </w:r>
    </w:p>
    <w:p w14:paraId="4BEC6CD9" w14:textId="77777777" w:rsidR="008201C5" w:rsidRDefault="008201C5" w:rsidP="00EB43AD">
      <w:pPr>
        <w:jc w:val="both"/>
      </w:pPr>
    </w:p>
    <w:p w14:paraId="481894E7" w14:textId="7F618693" w:rsidR="008201C5" w:rsidRDefault="008201C5" w:rsidP="00EB43AD">
      <w:pPr>
        <w:jc w:val="both"/>
      </w:pPr>
      <w:r w:rsidRPr="008201C5">
        <w:rPr>
          <w:b/>
          <w:u w:val="single"/>
        </w:rPr>
        <w:t xml:space="preserve">Kelemen Krisztián képviselő, a </w:t>
      </w:r>
      <w:r w:rsidR="00887659">
        <w:rPr>
          <w:b/>
          <w:u w:val="single"/>
        </w:rPr>
        <w:t>B</w:t>
      </w:r>
      <w:r w:rsidRPr="008201C5">
        <w:rPr>
          <w:b/>
          <w:u w:val="single"/>
        </w:rPr>
        <w:t>izottság elnöke:</w:t>
      </w:r>
      <w:r w:rsidRPr="00887659">
        <w:rPr>
          <w:bCs w:val="0"/>
        </w:rPr>
        <w:t xml:space="preserve"> </w:t>
      </w:r>
      <w:r w:rsidR="001B699D">
        <w:t xml:space="preserve">Gratulál Dr. Stánitz Éva megbízásához. </w:t>
      </w:r>
      <w:r>
        <w:t>Megkérdez</w:t>
      </w:r>
      <w:r w:rsidR="00887659">
        <w:t>i,</w:t>
      </w:r>
      <w:r>
        <w:t xml:space="preserve"> van</w:t>
      </w:r>
      <w:r w:rsidR="00887659">
        <w:t>-</w:t>
      </w:r>
      <w:r>
        <w:t>e va</w:t>
      </w:r>
      <w:r w:rsidR="00A2381A">
        <w:t>lami hozzászólás</w:t>
      </w:r>
      <w:r w:rsidR="00887659">
        <w:t>,</w:t>
      </w:r>
      <w:r w:rsidR="00A2381A">
        <w:t xml:space="preserve"> kérdés</w:t>
      </w:r>
      <w:r w:rsidR="00887659">
        <w:t>,</w:t>
      </w:r>
      <w:r w:rsidR="00A2381A">
        <w:t xml:space="preserve"> észrevétel a tájékoztatással kapcsolatban. </w:t>
      </w:r>
    </w:p>
    <w:p w14:paraId="6D3791C8" w14:textId="10FA50B7" w:rsidR="008201C5" w:rsidRDefault="00A2381A" w:rsidP="00EB43AD">
      <w:pPr>
        <w:jc w:val="both"/>
      </w:pPr>
      <w:r>
        <w:t xml:space="preserve">Irodavezető úrnak elmondaná, hogy talán itt a házon belül </w:t>
      </w:r>
      <w:r w:rsidR="00A43B82">
        <w:t>ez a</w:t>
      </w:r>
      <w:r>
        <w:t xml:space="preserve"> bizottság volt az</w:t>
      </w:r>
      <w:r w:rsidR="00B32CDE">
        <w:t>,</w:t>
      </w:r>
      <w:r>
        <w:t xml:space="preserve"> aki elsőként foglalkozott a koronavírus járvánnyal. Miután a </w:t>
      </w:r>
      <w:r w:rsidR="00887659">
        <w:t>W</w:t>
      </w:r>
      <w:r>
        <w:t>HO közegészségügyi vészhelyzetet hirdetett</w:t>
      </w:r>
      <w:r w:rsidR="00887659">
        <w:t>,</w:t>
      </w:r>
      <w:r>
        <w:t xml:space="preserve"> egyből felvette a kapcsolatot a </w:t>
      </w:r>
      <w:r w:rsidR="00887659">
        <w:t>m</w:t>
      </w:r>
      <w:r w:rsidR="00C33EA2">
        <w:t xml:space="preserve">egyei </w:t>
      </w:r>
      <w:r w:rsidR="00887659">
        <w:t>t</w:t>
      </w:r>
      <w:r>
        <w:t>iszti főorvossal és a Markusovszky Kórház igazgatójával. Egyből elindult</w:t>
      </w:r>
      <w:r w:rsidR="00BC2FB1">
        <w:t xml:space="preserve"> egy</w:t>
      </w:r>
      <w:r w:rsidR="00321017">
        <w:t xml:space="preserve"> </w:t>
      </w:r>
      <w:r w:rsidR="00BC2FB1">
        <w:t>kommunikáció</w:t>
      </w:r>
      <w:r w:rsidR="00887659">
        <w:t>,</w:t>
      </w:r>
      <w:r w:rsidR="00BC2FB1">
        <w:t xml:space="preserve"> már a februári bizottsági ülésen tárgyaltak arról, hogy milyen várható következménye</w:t>
      </w:r>
      <w:r w:rsidR="00887659">
        <w:t>i</w:t>
      </w:r>
      <w:r w:rsidR="00BC2FB1">
        <w:t xml:space="preserve"> lehetnek ennek a járványnak. Aztán kihirdették a veszélyhelyzetet. Ők az elejétől kezdve foglalkoztak ezzel a témával, ő azt gondol</w:t>
      </w:r>
      <w:r w:rsidR="00887659">
        <w:t>j</w:t>
      </w:r>
      <w:r w:rsidR="00BC2FB1">
        <w:t>a, hogy beigazolódott a tavaszi önkormányzati szinten hozott döntésük</w:t>
      </w:r>
      <w:r w:rsidR="00887659">
        <w:t>,</w:t>
      </w:r>
      <w:r w:rsidR="00BC2FB1">
        <w:t xml:space="preserve"> márpedig maszkra szükség van, ők voltak az országban az első település</w:t>
      </w:r>
      <w:r w:rsidR="00887659">
        <w:t>,</w:t>
      </w:r>
      <w:r w:rsidR="00BC2FB1">
        <w:t xml:space="preserve"> ahol a lakosság részére ingyenesen jutattak el mosható textil szájmaszkokat. </w:t>
      </w:r>
      <w:r w:rsidR="00C33EA2">
        <w:t>Ennek n</w:t>
      </w:r>
      <w:r w:rsidR="00AA3E5D">
        <w:t>agy hasznát veszik a városlakók a mai napig.</w:t>
      </w:r>
    </w:p>
    <w:p w14:paraId="6DA21557" w14:textId="26B0FD8B" w:rsidR="00AA3E5D" w:rsidRDefault="00AA3E5D" w:rsidP="00EB43AD">
      <w:pPr>
        <w:jc w:val="both"/>
      </w:pPr>
      <w:r>
        <w:t xml:space="preserve">Szavazást </w:t>
      </w:r>
      <w:r w:rsidR="00B32CDE">
        <w:t>rendel</w:t>
      </w:r>
      <w:r>
        <w:t xml:space="preserve"> el</w:t>
      </w:r>
      <w:r w:rsidR="00EE252C">
        <w:t>,</w:t>
      </w:r>
      <w:r>
        <w:t xml:space="preserve"> </w:t>
      </w:r>
      <w:r w:rsidR="008E271D">
        <w:t>kéri,</w:t>
      </w:r>
      <w:r>
        <w:t xml:space="preserve"> a </w:t>
      </w:r>
      <w:r w:rsidR="00887659">
        <w:t>B</w:t>
      </w:r>
      <w:r>
        <w:t xml:space="preserve">izottság tagjai kézfeltartással </w:t>
      </w:r>
      <w:r w:rsidR="00B32CDE">
        <w:t>jelezzék,</w:t>
      </w:r>
      <w:r>
        <w:t xml:space="preserve"> aki a tájékoztatást elfogadja.</w:t>
      </w:r>
    </w:p>
    <w:p w14:paraId="2F3DED25" w14:textId="6EFB89C5" w:rsidR="008E271D" w:rsidRDefault="008E271D" w:rsidP="00EB43AD">
      <w:pPr>
        <w:jc w:val="both"/>
      </w:pPr>
    </w:p>
    <w:p w14:paraId="42E14752" w14:textId="77777777" w:rsidR="004F3050" w:rsidRDefault="004F3050" w:rsidP="00EB43AD">
      <w:pPr>
        <w:jc w:val="both"/>
      </w:pPr>
    </w:p>
    <w:p w14:paraId="5CC9895A" w14:textId="115B30B8" w:rsidR="00AA3E5D" w:rsidRPr="008E271D" w:rsidRDefault="00AA3E5D" w:rsidP="00EB43AD">
      <w:pPr>
        <w:jc w:val="both"/>
        <w:rPr>
          <w:i/>
        </w:rPr>
      </w:pPr>
      <w:r w:rsidRPr="008E271D">
        <w:rPr>
          <w:i/>
        </w:rPr>
        <w:t>A Bűnmegelőzési, Közrendvédelmi és Közbiztonsági Bizottság 16 igen szavazattal, 0 nem szavazattal és 0 tartózkodással elfogadta</w:t>
      </w:r>
      <w:r w:rsidR="00CE057C">
        <w:rPr>
          <w:i/>
        </w:rPr>
        <w:t xml:space="preserve"> a</w:t>
      </w:r>
      <w:r w:rsidRPr="008E271D">
        <w:rPr>
          <w:i/>
        </w:rPr>
        <w:t xml:space="preserve"> </w:t>
      </w:r>
      <w:r w:rsidR="00CE057C">
        <w:rPr>
          <w:i/>
          <w:color w:val="000000"/>
        </w:rPr>
        <w:t>tájékoztatást</w:t>
      </w:r>
      <w:r w:rsidR="00CE057C" w:rsidRPr="00B415C3">
        <w:rPr>
          <w:i/>
          <w:color w:val="000000"/>
        </w:rPr>
        <w:t>, és az alábbi határozatot hozta</w:t>
      </w:r>
      <w:r w:rsidR="00CE057C">
        <w:rPr>
          <w:i/>
        </w:rPr>
        <w:t>:</w:t>
      </w:r>
    </w:p>
    <w:p w14:paraId="1BA2EECF" w14:textId="5779FF43" w:rsidR="008E271D" w:rsidRDefault="008E271D" w:rsidP="00EB43AD">
      <w:pPr>
        <w:jc w:val="both"/>
      </w:pPr>
    </w:p>
    <w:p w14:paraId="7E428B72" w14:textId="77777777" w:rsidR="004F3050" w:rsidRDefault="004F3050" w:rsidP="00EB43AD">
      <w:pPr>
        <w:jc w:val="both"/>
      </w:pPr>
    </w:p>
    <w:p w14:paraId="0854397E" w14:textId="77777777" w:rsidR="008E271D" w:rsidRPr="009736A3" w:rsidRDefault="008E271D" w:rsidP="008E271D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31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222E5EDB" w14:textId="77777777" w:rsidR="008E271D" w:rsidRPr="009736A3" w:rsidRDefault="008E271D" w:rsidP="008E271D">
      <w:pPr>
        <w:jc w:val="center"/>
        <w:rPr>
          <w:rFonts w:eastAsia="Calibri"/>
          <w:b/>
          <w:u w:val="single"/>
          <w:lang w:eastAsia="en-US"/>
        </w:rPr>
      </w:pPr>
    </w:p>
    <w:p w14:paraId="67F9C75B" w14:textId="77777777" w:rsidR="008E271D" w:rsidRPr="0088689E" w:rsidRDefault="008E271D" w:rsidP="008E271D">
      <w:pPr>
        <w:jc w:val="both"/>
      </w:pPr>
      <w:r w:rsidRPr="009736A3">
        <w:t xml:space="preserve">A Bűnmegelőzési, Közbiztonsági és Közrendvédelmi </w:t>
      </w:r>
      <w:r w:rsidRPr="0088689E">
        <w:t>Bizottság a</w:t>
      </w:r>
      <w:r w:rsidRPr="00DA4861">
        <w:t xml:space="preserve"> koronavírus járvány 2. hullám</w:t>
      </w:r>
      <w:r>
        <w:t>áról</w:t>
      </w:r>
      <w:r w:rsidRPr="00DA4861">
        <w:t>, prognózis</w:t>
      </w:r>
      <w:r>
        <w:t>ról</w:t>
      </w:r>
      <w:r w:rsidRPr="00DA4861">
        <w:t xml:space="preserve"> és védekezési intézkedések</w:t>
      </w:r>
      <w:r>
        <w:t>ről szóló tájékoztatást</w:t>
      </w:r>
      <w:r w:rsidRPr="00DA4861">
        <w:t xml:space="preserve"> </w:t>
      </w:r>
      <w:r>
        <w:t>tudomásul veszi</w:t>
      </w:r>
      <w:r w:rsidRPr="0088689E">
        <w:t>.</w:t>
      </w:r>
    </w:p>
    <w:p w14:paraId="7461D90E" w14:textId="77777777" w:rsidR="008E271D" w:rsidRPr="009736A3" w:rsidRDefault="008E271D" w:rsidP="008E271D">
      <w:pPr>
        <w:jc w:val="both"/>
      </w:pPr>
    </w:p>
    <w:p w14:paraId="68D0D69C" w14:textId="77777777" w:rsidR="008E271D" w:rsidRDefault="008E271D" w:rsidP="008E271D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2EC6077F" w14:textId="77777777" w:rsidR="008E271D" w:rsidRPr="00913EEA" w:rsidRDefault="008E271D" w:rsidP="008E271D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7E1A7165" w14:textId="77777777" w:rsidR="008E271D" w:rsidRDefault="008E271D" w:rsidP="008E271D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</w:r>
      <w:r>
        <w:rPr>
          <w:noProof/>
        </w:rPr>
        <w:t>azonnal</w:t>
      </w:r>
    </w:p>
    <w:p w14:paraId="577D1CDC" w14:textId="59EC9A03" w:rsidR="008E271D" w:rsidRDefault="008E271D" w:rsidP="004F3050">
      <w:pPr>
        <w:rPr>
          <w:rFonts w:eastAsia="Calibri"/>
          <w:b/>
          <w:u w:val="single"/>
          <w:lang w:eastAsia="en-US"/>
        </w:rPr>
      </w:pPr>
    </w:p>
    <w:p w14:paraId="64DD39D5" w14:textId="77777777" w:rsidR="004F3050" w:rsidRDefault="004F3050" w:rsidP="004F3050">
      <w:pPr>
        <w:rPr>
          <w:rFonts w:eastAsia="Calibri"/>
          <w:b/>
          <w:u w:val="single"/>
          <w:lang w:eastAsia="en-US"/>
        </w:rPr>
      </w:pPr>
    </w:p>
    <w:p w14:paraId="1190BF4B" w14:textId="76C5B40D" w:rsidR="00F91531" w:rsidRPr="00716B25" w:rsidRDefault="00F91531" w:rsidP="00F91531">
      <w:pPr>
        <w:jc w:val="both"/>
        <w:rPr>
          <w:bCs w:val="0"/>
          <w:i/>
        </w:rPr>
      </w:pPr>
      <w:r>
        <w:rPr>
          <w:b/>
          <w:i/>
        </w:rPr>
        <w:lastRenderedPageBreak/>
        <w:t>Dr. Stánitz Éva,</w:t>
      </w:r>
      <w:r w:rsidRPr="00716B25">
        <w:rPr>
          <w:b/>
          <w:i/>
        </w:rPr>
        <w:t xml:space="preserve"> a bizottság tagja </w:t>
      </w:r>
      <w:r w:rsidRPr="00716B25">
        <w:rPr>
          <w:bCs w:val="0"/>
          <w:i/>
        </w:rPr>
        <w:t>eltávozott az ülésről</w:t>
      </w:r>
      <w:r>
        <w:rPr>
          <w:bCs w:val="0"/>
          <w:i/>
        </w:rPr>
        <w:t>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 w:rsidRPr="00716B25">
        <w:rPr>
          <w:b/>
          <w:bCs w:val="0"/>
          <w:i/>
        </w:rPr>
        <w:t>1</w:t>
      </w:r>
      <w:r>
        <w:rPr>
          <w:b/>
          <w:bCs w:val="0"/>
          <w:i/>
        </w:rPr>
        <w:t>5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7E27C058" w14:textId="16008AEE" w:rsidR="00943336" w:rsidRDefault="00943336" w:rsidP="00EB43AD">
      <w:pPr>
        <w:jc w:val="both"/>
      </w:pPr>
    </w:p>
    <w:p w14:paraId="2DDE8B2D" w14:textId="4D8E1876" w:rsidR="004F3050" w:rsidRDefault="004F3050" w:rsidP="00EB43AD">
      <w:pPr>
        <w:jc w:val="both"/>
      </w:pPr>
    </w:p>
    <w:p w14:paraId="5F4D3BE9" w14:textId="77777777" w:rsidR="004F3050" w:rsidRDefault="004F3050" w:rsidP="00EB43AD">
      <w:pPr>
        <w:jc w:val="both"/>
      </w:pPr>
    </w:p>
    <w:p w14:paraId="639A3591" w14:textId="3A5FF5AB" w:rsidR="008E271D" w:rsidRDefault="008E271D" w:rsidP="008E271D">
      <w:pPr>
        <w:ind w:left="2124" w:hanging="2124"/>
        <w:jc w:val="both"/>
        <w:rPr>
          <w:b/>
          <w:bCs w:val="0"/>
        </w:rPr>
      </w:pPr>
      <w:r>
        <w:rPr>
          <w:b/>
        </w:rPr>
        <w:t>4</w:t>
      </w:r>
      <w:r w:rsidRPr="0095754A">
        <w:rPr>
          <w:b/>
        </w:rPr>
        <w:t>./ napirendi pont:</w:t>
      </w:r>
      <w:r>
        <w:tab/>
      </w:r>
      <w:r w:rsidRPr="006E760F">
        <w:rPr>
          <w:b/>
          <w:bCs w:val="0"/>
          <w:spacing w:val="2"/>
        </w:rPr>
        <w:t>Javaslat önkormányzati kitüntetés alapításáról szóló döntés meghozatalára</w:t>
      </w:r>
    </w:p>
    <w:p w14:paraId="16519AFB" w14:textId="2D0D2A2B" w:rsidR="008E271D" w:rsidRPr="00AD6A24" w:rsidRDefault="008E271D" w:rsidP="008E271D">
      <w:pPr>
        <w:ind w:left="2124" w:hanging="2124"/>
        <w:jc w:val="both"/>
      </w:pPr>
      <w:r>
        <w:rPr>
          <w:b/>
          <w:bCs w:val="0"/>
        </w:rPr>
        <w:tab/>
      </w:r>
      <w:r w:rsidRPr="008E271D">
        <w:rPr>
          <w:b/>
          <w:bCs w:val="0"/>
          <w:u w:val="single"/>
        </w:rPr>
        <w:t>E</w:t>
      </w:r>
      <w:r w:rsidRPr="008E271D">
        <w:rPr>
          <w:b/>
          <w:u w:val="single"/>
        </w:rPr>
        <w:t>lőadó:</w:t>
      </w:r>
      <w:r>
        <w:t xml:space="preserve"> Dr. Holler Péter, a Hatósági Osztály vezetője</w:t>
      </w:r>
    </w:p>
    <w:p w14:paraId="7D53523A" w14:textId="2E3E30A4" w:rsidR="00943336" w:rsidRDefault="00943336" w:rsidP="00EB43AD">
      <w:pPr>
        <w:jc w:val="both"/>
      </w:pPr>
    </w:p>
    <w:p w14:paraId="22DCBE53" w14:textId="77777777" w:rsidR="00FF7F4B" w:rsidRDefault="00FF7F4B" w:rsidP="00EB43AD">
      <w:pPr>
        <w:jc w:val="both"/>
      </w:pPr>
    </w:p>
    <w:p w14:paraId="5F5640FA" w14:textId="129437A9" w:rsidR="00834648" w:rsidRPr="00FE272D" w:rsidRDefault="005F521D" w:rsidP="00834648">
      <w:pPr>
        <w:jc w:val="both"/>
      </w:pPr>
      <w:r w:rsidRPr="005F521D">
        <w:rPr>
          <w:b/>
          <w:u w:val="single"/>
        </w:rPr>
        <w:t xml:space="preserve">Kelemen Krisztián </w:t>
      </w:r>
      <w:r w:rsidR="00B31FA9">
        <w:rPr>
          <w:b/>
          <w:u w:val="single"/>
        </w:rPr>
        <w:t xml:space="preserve">képviselő, </w:t>
      </w:r>
      <w:r w:rsidRPr="005F521D">
        <w:rPr>
          <w:b/>
          <w:u w:val="single"/>
        </w:rPr>
        <w:t xml:space="preserve">a </w:t>
      </w:r>
      <w:r w:rsidR="008E4C8D">
        <w:rPr>
          <w:b/>
          <w:u w:val="single"/>
        </w:rPr>
        <w:t>Bi</w:t>
      </w:r>
      <w:r w:rsidRPr="005F521D">
        <w:rPr>
          <w:b/>
          <w:u w:val="single"/>
        </w:rPr>
        <w:t>zottság elnöke:</w:t>
      </w:r>
      <w:r w:rsidR="004D575C">
        <w:rPr>
          <w:bCs w:val="0"/>
        </w:rPr>
        <w:t xml:space="preserve"> </w:t>
      </w:r>
      <w:r w:rsidR="00834648" w:rsidRPr="00FE272D">
        <w:t>A Magyar Honvédség 11. Katonai Igazgatási és Érdekvédelmi Iroda vezetője</w:t>
      </w:r>
      <w:r w:rsidR="00834648">
        <w:t>,</w:t>
      </w:r>
      <w:r w:rsidR="00834648" w:rsidRPr="00FE272D">
        <w:t xml:space="preserve"> Babos Sándor őrnagy és a 83. Poppr Emil Területvédelmi Zászlóalj parancsnoka</w:t>
      </w:r>
      <w:r w:rsidR="00834648">
        <w:t>,</w:t>
      </w:r>
      <w:r w:rsidR="00834648" w:rsidRPr="00FE272D">
        <w:t xml:space="preserve"> Sásdi Imre alezredes javaslatot nyújtott be</w:t>
      </w:r>
      <w:r w:rsidR="008E4C8D">
        <w:t xml:space="preserve"> </w:t>
      </w:r>
      <w:r w:rsidR="00834648">
        <w:t>Dr.</w:t>
      </w:r>
      <w:r w:rsidR="008E4C8D">
        <w:t> </w:t>
      </w:r>
      <w:r w:rsidR="00834648">
        <w:t>Nemény András polgármesterhez arra vonatkozóan</w:t>
      </w:r>
      <w:r w:rsidR="00834648" w:rsidRPr="00FE272D">
        <w:t>, hogy Szombathely M</w:t>
      </w:r>
      <w:r w:rsidR="00834648">
        <w:t xml:space="preserve">egyei </w:t>
      </w:r>
      <w:r w:rsidR="00834648" w:rsidRPr="00FE272D">
        <w:t>J</w:t>
      </w:r>
      <w:r w:rsidR="00834648">
        <w:t xml:space="preserve">ogú </w:t>
      </w:r>
      <w:r w:rsidR="00834648" w:rsidRPr="00FE272D">
        <w:t>V</w:t>
      </w:r>
      <w:r w:rsidR="00834648">
        <w:t>áros</w:t>
      </w:r>
      <w:r w:rsidR="00834648" w:rsidRPr="00FE272D">
        <w:t xml:space="preserve"> Önkormányzata biztosítson lehetőséget Szombathely városban szolgáló katonák elismeréséhez. A fentiek alapján javasolják a </w:t>
      </w:r>
      <w:r w:rsidR="00834648">
        <w:t>„</w:t>
      </w:r>
      <w:r w:rsidR="00834648" w:rsidRPr="00FE272D">
        <w:t>Hollán Ernő</w:t>
      </w:r>
      <w:r w:rsidR="00834648">
        <w:t>-</w:t>
      </w:r>
      <w:r w:rsidR="00834648" w:rsidRPr="00FE272D">
        <w:t>díj</w:t>
      </w:r>
      <w:r w:rsidR="00834648">
        <w:t>”</w:t>
      </w:r>
      <w:r w:rsidR="00834648" w:rsidRPr="00FE272D">
        <w:t xml:space="preserve"> megalapítását</w:t>
      </w:r>
      <w:r w:rsidR="00834648">
        <w:t>, mert az altábornagy katonai életútja alapján méltó arra, hogy szülővárosa róla elnevezett díjat alapítson, amellyel a város működési területén szolgáló kiemelkedő szakmai munkát végző katonákat díjazzák</w:t>
      </w:r>
      <w:r w:rsidR="00834648" w:rsidRPr="00FE272D">
        <w:t>.</w:t>
      </w:r>
      <w:r w:rsidR="00834648">
        <w:t xml:space="preserve"> Polgármester úr a bizottság hatáskörébe utalta a Hollán Ernő</w:t>
      </w:r>
      <w:r w:rsidR="008E4C8D">
        <w:t>-</w:t>
      </w:r>
      <w:r w:rsidR="00834648">
        <w:t>díj megalapításáról szóló kezdeményezést, erről fog</w:t>
      </w:r>
      <w:r w:rsidR="008E4C8D">
        <w:t>nak</w:t>
      </w:r>
      <w:r w:rsidR="00834648">
        <w:t xml:space="preserve"> most dönteni. Részéről támogatja</w:t>
      </w:r>
      <w:r w:rsidR="00FB640F">
        <w:t xml:space="preserve"> a díj alapítását</w:t>
      </w:r>
      <w:r w:rsidR="00834648">
        <w:t xml:space="preserve">. Kiküldött anyag tartalmazza a kitüntetés adományozásának </w:t>
      </w:r>
      <w:r w:rsidR="00FB640F">
        <w:t>fel</w:t>
      </w:r>
      <w:r w:rsidR="00834648">
        <w:t>tételeit</w:t>
      </w:r>
      <w:r w:rsidR="00FB640F">
        <w:t>,</w:t>
      </w:r>
      <w:r w:rsidR="00834648">
        <w:t xml:space="preserve"> a kezdeményezők körét</w:t>
      </w:r>
      <w:r w:rsidR="00FB640F">
        <w:t>,</w:t>
      </w:r>
      <w:r w:rsidR="00834648">
        <w:t xml:space="preserve"> az adományozás gyakoriságát és tartalmát</w:t>
      </w:r>
      <w:r w:rsidR="00FB640F">
        <w:t>,</w:t>
      </w:r>
      <w:r w:rsidR="00834648">
        <w:t xml:space="preserve"> illetve az átadását</w:t>
      </w:r>
      <w:r w:rsidR="00FB640F">
        <w:t>,</w:t>
      </w:r>
      <w:r w:rsidR="00834648">
        <w:t xml:space="preserve"> mely a Szent Márton</w:t>
      </w:r>
      <w:r w:rsidR="008E4C8D">
        <w:t>-</w:t>
      </w:r>
      <w:r w:rsidR="00834648">
        <w:t xml:space="preserve">napi rendezvény keretében </w:t>
      </w:r>
      <w:r w:rsidR="00FB640F">
        <w:t>történne meg.</w:t>
      </w:r>
    </w:p>
    <w:p w14:paraId="675404E9" w14:textId="77777777" w:rsidR="005D060C" w:rsidRDefault="004D575C" w:rsidP="00EB43AD">
      <w:pPr>
        <w:jc w:val="both"/>
      </w:pPr>
      <w:r>
        <w:rPr>
          <w:bCs w:val="0"/>
        </w:rPr>
        <w:t>Kérdez</w:t>
      </w:r>
      <w:r w:rsidR="00E33FAA">
        <w:rPr>
          <w:bCs w:val="0"/>
        </w:rPr>
        <w:t>i</w:t>
      </w:r>
      <w:r w:rsidR="00B31FA9">
        <w:rPr>
          <w:bCs w:val="0"/>
        </w:rPr>
        <w:t>,</w:t>
      </w:r>
      <w:r>
        <w:rPr>
          <w:bCs w:val="0"/>
        </w:rPr>
        <w:t xml:space="preserve"> v</w:t>
      </w:r>
      <w:r w:rsidR="005F521D">
        <w:t>an</w:t>
      </w:r>
      <w:r w:rsidR="00B31FA9">
        <w:t>-</w:t>
      </w:r>
      <w:r w:rsidR="005F521D">
        <w:t>e kérdés</w:t>
      </w:r>
      <w:r w:rsidR="005D060C">
        <w:t xml:space="preserve"> az előterjesztéssel kapcsolatban</w:t>
      </w:r>
      <w:r w:rsidR="005F521D">
        <w:t>.</w:t>
      </w:r>
      <w:r w:rsidR="00FB640F">
        <w:t xml:space="preserve"> </w:t>
      </w:r>
      <w:r w:rsidR="005D060C">
        <w:t xml:space="preserve">Kérdés nem merült fel. </w:t>
      </w:r>
      <w:r w:rsidR="00FB640F">
        <w:t>Annyiban egészítette ki</w:t>
      </w:r>
      <w:r w:rsidR="005D060C">
        <w:t xml:space="preserve"> az előterjesztést</w:t>
      </w:r>
      <w:r w:rsidR="00FB640F">
        <w:t xml:space="preserve">, hogy a kérelmezőknek </w:t>
      </w:r>
      <w:r w:rsidR="005D060C">
        <w:t xml:space="preserve">az </w:t>
      </w:r>
      <w:r w:rsidR="00FB640F">
        <w:t xml:space="preserve">volt a kérésük, hogy </w:t>
      </w:r>
      <w:r w:rsidR="005D060C">
        <w:t xml:space="preserve">számukra az </w:t>
      </w:r>
      <w:r w:rsidR="00FB640F">
        <w:t>erkölcsi elismerés a fontos</w:t>
      </w:r>
      <w:r w:rsidR="005D060C">
        <w:t>,</w:t>
      </w:r>
      <w:r w:rsidR="00FB640F">
        <w:t xml:space="preserve"> ezzel maximálisan egyetértett. </w:t>
      </w:r>
      <w:r w:rsidR="005D060C">
        <w:t>Pénzbeli</w:t>
      </w:r>
      <w:r w:rsidR="00FB640F">
        <w:t xml:space="preserve"> </w:t>
      </w:r>
      <w:r w:rsidR="005D060C">
        <w:t xml:space="preserve">jutalmazást </w:t>
      </w:r>
      <w:r w:rsidR="00FB640F">
        <w:t>nem kértek</w:t>
      </w:r>
      <w:r w:rsidR="005D060C">
        <w:t>.</w:t>
      </w:r>
      <w:r w:rsidR="00FB640F">
        <w:t xml:space="preserve"> </w:t>
      </w:r>
    </w:p>
    <w:p w14:paraId="3B1D0970" w14:textId="4139C064" w:rsidR="005D060C" w:rsidRDefault="00034BA4" w:rsidP="00EB43AD">
      <w:pPr>
        <w:jc w:val="both"/>
      </w:pPr>
      <w:r>
        <w:t>Két határozati javaslatuk van, ő az elsőt</w:t>
      </w:r>
      <w:r w:rsidR="001057F0">
        <w:t>, az „A” változatot</w:t>
      </w:r>
      <w:r>
        <w:t xml:space="preserve"> tenné fel szavazásra, amely azt tartalmazza, hogy a </w:t>
      </w:r>
      <w:r w:rsidR="001057F0">
        <w:t>B</w:t>
      </w:r>
      <w:r>
        <w:t>izottság az előterjesztést megtárgyalta</w:t>
      </w:r>
      <w:r w:rsidR="001057F0">
        <w:t>,</w:t>
      </w:r>
      <w:r>
        <w:t xml:space="preserve"> és támogatja a Hollán Ernő</w:t>
      </w:r>
      <w:r w:rsidR="001057F0">
        <w:t>-</w:t>
      </w:r>
      <w:r>
        <w:t>díj megalapítását, aki ezzel ért egyet</w:t>
      </w:r>
      <w:r w:rsidR="001057F0">
        <w:t>,</w:t>
      </w:r>
      <w:r>
        <w:t xml:space="preserve"> kézfeltartással jelezze.  </w:t>
      </w:r>
    </w:p>
    <w:p w14:paraId="63FFDD2F" w14:textId="18AB6070" w:rsidR="005D060C" w:rsidRDefault="005D060C" w:rsidP="00EB43AD">
      <w:pPr>
        <w:jc w:val="both"/>
      </w:pPr>
    </w:p>
    <w:p w14:paraId="019F7844" w14:textId="77777777" w:rsidR="001057F0" w:rsidRDefault="001057F0" w:rsidP="00EB43AD">
      <w:pPr>
        <w:jc w:val="both"/>
      </w:pPr>
    </w:p>
    <w:p w14:paraId="43CEECC6" w14:textId="4B8B4385" w:rsidR="00EB43AD" w:rsidRPr="00B415C3" w:rsidRDefault="00EB43AD" w:rsidP="00EB43AD">
      <w:pPr>
        <w:jc w:val="both"/>
        <w:rPr>
          <w:i/>
          <w:color w:val="000000"/>
        </w:rPr>
      </w:pPr>
      <w:r w:rsidRPr="00F513EB">
        <w:rPr>
          <w:i/>
          <w:iCs/>
        </w:rPr>
        <w:t xml:space="preserve">A </w:t>
      </w:r>
      <w:r w:rsidRPr="00F513EB">
        <w:rPr>
          <w:i/>
          <w:color w:val="000000"/>
        </w:rPr>
        <w:t>Bűnmegelőzési, Közbiztonsági és Közrendvédelmi Bizottság 1</w:t>
      </w:r>
      <w:r w:rsidR="00034BA4" w:rsidRPr="00F513EB">
        <w:rPr>
          <w:i/>
          <w:color w:val="000000"/>
        </w:rPr>
        <w:t>5</w:t>
      </w:r>
      <w:r w:rsidRPr="00F513EB">
        <w:rPr>
          <w:i/>
          <w:color w:val="000000"/>
        </w:rPr>
        <w:t xml:space="preserve"> igen szavazattal, 0 nem szavazattal és 0 tartózkodással elfogadta a javaslatot, és az alábbi határozatot hozta:</w:t>
      </w:r>
    </w:p>
    <w:p w14:paraId="3892B9E9" w14:textId="77777777" w:rsidR="00AB140E" w:rsidRDefault="00AB140E" w:rsidP="00510243">
      <w:pPr>
        <w:jc w:val="both"/>
      </w:pPr>
    </w:p>
    <w:p w14:paraId="55F84BA0" w14:textId="77777777" w:rsidR="00AA4E93" w:rsidRDefault="00AA4E93" w:rsidP="00AA4E93"/>
    <w:p w14:paraId="2750A20C" w14:textId="77777777" w:rsidR="00CC13E1" w:rsidRPr="009736A3" w:rsidRDefault="00CC13E1" w:rsidP="00CC13E1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32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5B656C6A" w14:textId="77777777" w:rsidR="00CC13E1" w:rsidRPr="009736A3" w:rsidRDefault="00CC13E1" w:rsidP="00CC13E1">
      <w:pPr>
        <w:rPr>
          <w:b/>
          <w:bCs w:val="0"/>
          <w:u w:val="single"/>
        </w:rPr>
      </w:pPr>
    </w:p>
    <w:p w14:paraId="5CFD1857" w14:textId="77777777" w:rsidR="00CC13E1" w:rsidRDefault="00CC13E1" w:rsidP="00CC13E1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7E1203">
        <w:rPr>
          <w:rFonts w:ascii="Arial" w:hAnsi="Arial" w:cs="Arial"/>
        </w:rPr>
        <w:t xml:space="preserve">A Bűnmegelőzési, Közbiztonsági és Közrendvédelmi Bizottság a </w:t>
      </w:r>
      <w:r w:rsidRPr="007E1203">
        <w:rPr>
          <w:rFonts w:ascii="Arial" w:hAnsi="Arial" w:cs="Arial"/>
          <w:i/>
          <w:iCs/>
        </w:rPr>
        <w:t>„</w:t>
      </w:r>
      <w:r w:rsidRPr="0053280C">
        <w:rPr>
          <w:rFonts w:ascii="Arial" w:hAnsi="Arial" w:cs="Arial"/>
          <w:i/>
        </w:rPr>
        <w:t>Javaslat önkormányzati kitüntetés alapításáról szóló döntés meghozatalára</w:t>
      </w:r>
      <w:r w:rsidRPr="007E1203">
        <w:rPr>
          <w:rFonts w:ascii="Arial" w:hAnsi="Arial" w:cs="Arial"/>
          <w:i/>
          <w:iCs/>
        </w:rPr>
        <w:t xml:space="preserve">” </w:t>
      </w:r>
      <w:r w:rsidRPr="007E1203">
        <w:rPr>
          <w:rFonts w:ascii="Arial" w:hAnsi="Arial" w:cs="Arial"/>
        </w:rPr>
        <w:t xml:space="preserve">című előterjesztést megtárgyalta, és az előterjesztésben foglaltak szerint </w:t>
      </w:r>
      <w:r>
        <w:rPr>
          <w:rFonts w:ascii="Arial" w:hAnsi="Arial" w:cs="Arial"/>
          <w:b/>
          <w:bCs/>
        </w:rPr>
        <w:t>támogatja</w:t>
      </w:r>
      <w:r w:rsidRPr="007E1203">
        <w:rPr>
          <w:rFonts w:ascii="Arial" w:hAnsi="Arial" w:cs="Arial"/>
        </w:rPr>
        <w:t xml:space="preserve"> a „Hollán Ernő-díj” alapítását.</w:t>
      </w:r>
    </w:p>
    <w:p w14:paraId="749BA8C7" w14:textId="77777777" w:rsidR="00CC13E1" w:rsidRDefault="00CC13E1" w:rsidP="00CC13E1">
      <w:pPr>
        <w:pStyle w:val="Listaszerbekezds"/>
        <w:jc w:val="both"/>
        <w:rPr>
          <w:rFonts w:ascii="Arial" w:hAnsi="Arial" w:cs="Arial"/>
        </w:rPr>
      </w:pPr>
    </w:p>
    <w:p w14:paraId="12A6DF12" w14:textId="77777777" w:rsidR="00CC13E1" w:rsidRPr="00C07D3A" w:rsidRDefault="00CC13E1" w:rsidP="00CC13E1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7E1203">
        <w:rPr>
          <w:rFonts w:ascii="Arial" w:hAnsi="Arial" w:cs="Arial"/>
        </w:rPr>
        <w:t>A Bizottság felkéri a polgármestert, hogy</w:t>
      </w:r>
      <w:r>
        <w:rPr>
          <w:rFonts w:ascii="Arial" w:hAnsi="Arial" w:cs="Arial"/>
        </w:rPr>
        <w:t xml:space="preserve"> a</w:t>
      </w:r>
      <w:r w:rsidRPr="007E1203">
        <w:rPr>
          <w:rFonts w:ascii="Arial" w:hAnsi="Arial" w:cs="Arial"/>
        </w:rPr>
        <w:t xml:space="preserve"> </w:t>
      </w:r>
      <w:r w:rsidRPr="00C07D3A">
        <w:rPr>
          <w:rFonts w:ascii="Arial" w:hAnsi="Arial" w:cs="Arial"/>
        </w:rPr>
        <w:t>Szombathely Megyei Jogú Város Önkormányzata által adományozható kitüntetésekről</w:t>
      </w:r>
      <w:r w:rsidRPr="007E1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szóló</w:t>
      </w:r>
      <w:r w:rsidRPr="007E1203">
        <w:rPr>
          <w:rFonts w:ascii="Arial" w:hAnsi="Arial" w:cs="Arial"/>
        </w:rPr>
        <w:t xml:space="preserve"> </w:t>
      </w:r>
      <w:r w:rsidRPr="00C07D3A">
        <w:rPr>
          <w:rFonts w:ascii="Arial" w:hAnsi="Arial" w:cs="Arial"/>
        </w:rPr>
        <w:t>7/2016. (III.1.) önkormányzati rendelet</w:t>
      </w:r>
      <w:r>
        <w:rPr>
          <w:rFonts w:ascii="Arial" w:hAnsi="Arial" w:cs="Arial"/>
        </w:rPr>
        <w:t xml:space="preserve"> </w:t>
      </w:r>
      <w:r w:rsidRPr="00C07D3A">
        <w:rPr>
          <w:rFonts w:ascii="Arial" w:hAnsi="Arial" w:cs="Arial"/>
        </w:rPr>
        <w:t>fentiek szerinti módosítását a Közgyűlés október</w:t>
      </w:r>
      <w:r>
        <w:rPr>
          <w:rFonts w:ascii="Arial" w:hAnsi="Arial" w:cs="Arial"/>
        </w:rPr>
        <w:t>i</w:t>
      </w:r>
      <w:r w:rsidRPr="00C07D3A">
        <w:rPr>
          <w:rFonts w:ascii="Arial" w:hAnsi="Arial" w:cs="Arial"/>
        </w:rPr>
        <w:t xml:space="preserve"> ülésére terjessze elő.</w:t>
      </w:r>
    </w:p>
    <w:p w14:paraId="26C863EC" w14:textId="77777777" w:rsidR="00CC13E1" w:rsidRPr="00FE272D" w:rsidRDefault="00CC13E1" w:rsidP="00CC13E1">
      <w:pPr>
        <w:jc w:val="both"/>
      </w:pPr>
    </w:p>
    <w:p w14:paraId="70AE18EB" w14:textId="77777777" w:rsidR="00CC13E1" w:rsidRPr="00FE272D" w:rsidRDefault="00CC13E1" w:rsidP="00CC13E1">
      <w:pPr>
        <w:jc w:val="both"/>
      </w:pPr>
      <w:r w:rsidRPr="00FE272D">
        <w:rPr>
          <w:b/>
          <w:u w:val="single"/>
        </w:rPr>
        <w:lastRenderedPageBreak/>
        <w:t>Felelős:</w:t>
      </w:r>
      <w:r w:rsidRPr="00FE272D">
        <w:tab/>
        <w:t>Dr. Nemény András polgármester</w:t>
      </w:r>
    </w:p>
    <w:p w14:paraId="61FED473" w14:textId="77777777" w:rsidR="00CC13E1" w:rsidRDefault="00CC13E1" w:rsidP="00CC13E1">
      <w:pPr>
        <w:ind w:left="1410"/>
        <w:jc w:val="both"/>
        <w:outlineLvl w:val="0"/>
      </w:pPr>
      <w:r>
        <w:t>Kelemen Krisztián, a Bizottság elnöke</w:t>
      </w:r>
    </w:p>
    <w:p w14:paraId="08291AF8" w14:textId="77777777" w:rsidR="00CC13E1" w:rsidRDefault="00CC13E1" w:rsidP="00CC13E1">
      <w:pPr>
        <w:ind w:left="1410"/>
        <w:jc w:val="both"/>
        <w:outlineLvl w:val="0"/>
      </w:pPr>
      <w:r>
        <w:t>Dr. Károlyi Ákos jegyző</w:t>
      </w:r>
    </w:p>
    <w:p w14:paraId="2BFC51BE" w14:textId="77777777" w:rsidR="00CC13E1" w:rsidRDefault="00CC13E1" w:rsidP="00CC13E1">
      <w:pPr>
        <w:ind w:left="1410"/>
        <w:jc w:val="both"/>
        <w:outlineLvl w:val="0"/>
      </w:pPr>
      <w:r w:rsidRPr="00FE272D">
        <w:t>(A végrehajtásért:</w:t>
      </w:r>
    </w:p>
    <w:p w14:paraId="09D8C1F7" w14:textId="77777777" w:rsidR="00CC13E1" w:rsidRDefault="00CC13E1" w:rsidP="00CC13E1">
      <w:pPr>
        <w:ind w:left="1410"/>
        <w:jc w:val="both"/>
        <w:outlineLvl w:val="0"/>
      </w:pPr>
      <w:r>
        <w:t>Dr. Holler Péter, a Hatósági Osztály vezetője</w:t>
      </w:r>
    </w:p>
    <w:p w14:paraId="5B95CF56" w14:textId="77777777" w:rsidR="00CC13E1" w:rsidRPr="00FE272D" w:rsidRDefault="00CC13E1" w:rsidP="00CC13E1">
      <w:pPr>
        <w:ind w:left="1410"/>
        <w:jc w:val="both"/>
        <w:outlineLvl w:val="0"/>
      </w:pPr>
      <w:r w:rsidRPr="00FE272D">
        <w:t>Nagyné Dr. Gats Andrea, a Jogi és Képviselői Osztály vezetője)</w:t>
      </w:r>
    </w:p>
    <w:p w14:paraId="1D3FEF56" w14:textId="77777777" w:rsidR="00CC13E1" w:rsidRPr="00913EEA" w:rsidRDefault="00CC13E1" w:rsidP="00CC13E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38CD6898" w14:textId="77777777" w:rsidR="00CC13E1" w:rsidRDefault="00CC13E1" w:rsidP="00CC13E1">
      <w:pPr>
        <w:jc w:val="both"/>
        <w:rPr>
          <w:noProof/>
        </w:rPr>
      </w:pPr>
      <w:r w:rsidRPr="00FE272D">
        <w:rPr>
          <w:b/>
          <w:noProof/>
          <w:u w:val="single"/>
        </w:rPr>
        <w:t>Határidő:</w:t>
      </w:r>
      <w:r w:rsidRPr="00FE272D">
        <w:rPr>
          <w:noProof/>
        </w:rPr>
        <w:tab/>
      </w:r>
      <w:r>
        <w:rPr>
          <w:noProof/>
        </w:rPr>
        <w:t>1. azonnal</w:t>
      </w:r>
    </w:p>
    <w:p w14:paraId="3B326B75" w14:textId="77777777" w:rsidR="00CC13E1" w:rsidRPr="00FE272D" w:rsidRDefault="00CC13E1" w:rsidP="00CC13E1">
      <w:pPr>
        <w:ind w:left="708" w:firstLine="708"/>
        <w:jc w:val="both"/>
      </w:pPr>
      <w:r>
        <w:rPr>
          <w:noProof/>
        </w:rPr>
        <w:t xml:space="preserve">2. </w:t>
      </w:r>
      <w:r w:rsidRPr="00FE272D">
        <w:rPr>
          <w:noProof/>
        </w:rPr>
        <w:t>2020. októberi Közgyűlés</w:t>
      </w:r>
    </w:p>
    <w:p w14:paraId="073B8338" w14:textId="097E3938" w:rsidR="00505DB4" w:rsidRDefault="00505DB4" w:rsidP="00AA4E93"/>
    <w:p w14:paraId="4A65BC43" w14:textId="77777777" w:rsidR="00FF7F4B" w:rsidRDefault="00FF7F4B" w:rsidP="00AA4E93"/>
    <w:p w14:paraId="6CA24C1D" w14:textId="1BF5B3B9" w:rsidR="00505DB4" w:rsidRDefault="00982668" w:rsidP="00CC13E1">
      <w:pPr>
        <w:jc w:val="both"/>
      </w:pPr>
      <w:r w:rsidRPr="005F521D">
        <w:rPr>
          <w:b/>
          <w:u w:val="single"/>
        </w:rPr>
        <w:t xml:space="preserve">Kelemen Krisztián </w:t>
      </w:r>
      <w:r>
        <w:rPr>
          <w:b/>
          <w:u w:val="single"/>
        </w:rPr>
        <w:t xml:space="preserve">képviselő, </w:t>
      </w:r>
      <w:r w:rsidRPr="005F521D">
        <w:rPr>
          <w:b/>
          <w:u w:val="single"/>
        </w:rPr>
        <w:t xml:space="preserve">a </w:t>
      </w:r>
      <w:r>
        <w:rPr>
          <w:b/>
          <w:u w:val="single"/>
        </w:rPr>
        <w:t>Bi</w:t>
      </w:r>
      <w:r w:rsidRPr="005F521D">
        <w:rPr>
          <w:b/>
          <w:u w:val="single"/>
        </w:rPr>
        <w:t>zottság elnöke:</w:t>
      </w:r>
      <w:r>
        <w:rPr>
          <w:bCs w:val="0"/>
        </w:rPr>
        <w:t xml:space="preserve"> </w:t>
      </w:r>
      <w:r w:rsidRPr="00FE272D">
        <w:t xml:space="preserve">A </w:t>
      </w:r>
      <w:r>
        <w:t>B</w:t>
      </w:r>
      <w:r w:rsidR="00CC13E1">
        <w:t>izottság egyhangúan elfogadta az „A” határozati javaslatot</w:t>
      </w:r>
      <w:r w:rsidR="0004219C">
        <w:t>,</w:t>
      </w:r>
      <w:r w:rsidR="00CC13E1">
        <w:t xml:space="preserve"> így a „B” határozati javaslat</w:t>
      </w:r>
      <w:r>
        <w:t>ot</w:t>
      </w:r>
      <w:r w:rsidR="00CC13E1">
        <w:t xml:space="preserve"> nem </w:t>
      </w:r>
      <w:r>
        <w:t xml:space="preserve">teszi fel </w:t>
      </w:r>
      <w:r w:rsidR="00CC13E1">
        <w:t>szavazásra.</w:t>
      </w:r>
    </w:p>
    <w:p w14:paraId="294EF809" w14:textId="77777777" w:rsidR="00505DB4" w:rsidRDefault="00505DB4" w:rsidP="00AA4E93"/>
    <w:p w14:paraId="558E42B7" w14:textId="3BFC8C69" w:rsidR="00505DB4" w:rsidRDefault="00505DB4" w:rsidP="00AA4E93"/>
    <w:p w14:paraId="62A36791" w14:textId="77777777" w:rsidR="0004219C" w:rsidRDefault="0004219C" w:rsidP="00AA4E93"/>
    <w:p w14:paraId="2633F8C0" w14:textId="11C0EEE2" w:rsidR="00CC13E1" w:rsidRDefault="00CC13E1" w:rsidP="00CC13E1">
      <w:pPr>
        <w:ind w:left="2124" w:hanging="2124"/>
        <w:jc w:val="both"/>
        <w:rPr>
          <w:b/>
          <w:bCs w:val="0"/>
        </w:rPr>
      </w:pPr>
      <w:r>
        <w:rPr>
          <w:b/>
        </w:rPr>
        <w:t>5</w:t>
      </w:r>
      <w:r w:rsidRPr="0095754A">
        <w:rPr>
          <w:b/>
        </w:rPr>
        <w:t>./ napirendi pont:</w:t>
      </w:r>
      <w:r>
        <w:tab/>
      </w:r>
      <w:r w:rsidRPr="006E760F">
        <w:rPr>
          <w:b/>
          <w:color w:val="000000"/>
        </w:rPr>
        <w:t>Javaslat a köztisztasági feladatokkal kapcsolatos döntések meghozatalára</w:t>
      </w:r>
      <w:r w:rsidRPr="009736A3">
        <w:rPr>
          <w:b/>
          <w:bCs w:val="0"/>
        </w:rPr>
        <w:t xml:space="preserve"> </w:t>
      </w:r>
    </w:p>
    <w:p w14:paraId="4BF2D903" w14:textId="698930B0" w:rsidR="00244E9B" w:rsidRDefault="00CC13E1" w:rsidP="00A323DD">
      <w:pPr>
        <w:ind w:left="3261" w:hanging="1137"/>
        <w:jc w:val="both"/>
      </w:pPr>
      <w:r w:rsidRPr="00131818">
        <w:rPr>
          <w:b/>
          <w:u w:val="single"/>
        </w:rPr>
        <w:t>Előadó:</w:t>
      </w:r>
      <w:r>
        <w:t xml:space="preserve"> </w:t>
      </w:r>
      <w:r w:rsidR="00244E9B">
        <w:t xml:space="preserve"> </w:t>
      </w:r>
      <w:r>
        <w:t xml:space="preserve">Bonti Tamás, a Kommunális és Környezetvédelmi </w:t>
      </w:r>
      <w:r w:rsidR="00A323DD">
        <w:t>Iroda</w:t>
      </w:r>
    </w:p>
    <w:p w14:paraId="1A192C0A" w14:textId="1AA5E685" w:rsidR="00CC13E1" w:rsidRDefault="00244E9B" w:rsidP="00A323DD">
      <w:pPr>
        <w:ind w:left="3261" w:hanging="1137"/>
        <w:jc w:val="both"/>
      </w:pPr>
      <w:r>
        <w:rPr>
          <w:bCs w:val="0"/>
        </w:rPr>
        <w:t xml:space="preserve">               </w:t>
      </w:r>
      <w:r w:rsidR="00A323DD">
        <w:t>vezetője</w:t>
      </w:r>
    </w:p>
    <w:p w14:paraId="09F08FF2" w14:textId="77777777" w:rsidR="00A323DD" w:rsidRDefault="00A323DD" w:rsidP="00A323DD">
      <w:pPr>
        <w:ind w:left="3119" w:hanging="995"/>
        <w:jc w:val="both"/>
      </w:pPr>
      <w:r>
        <w:tab/>
        <w:t>Dr. Holler Péter, a Hatósági Osztály vezetője</w:t>
      </w:r>
    </w:p>
    <w:p w14:paraId="73537C6F" w14:textId="3BF4228B" w:rsidR="00505DB4" w:rsidRDefault="00505DB4" w:rsidP="00AA4E93"/>
    <w:p w14:paraId="1FDDFDEC" w14:textId="77777777" w:rsidR="00FF7F4B" w:rsidRDefault="00FF7F4B" w:rsidP="00AA4E93"/>
    <w:p w14:paraId="2204425E" w14:textId="6F1D9F4A" w:rsidR="005505CD" w:rsidRDefault="00A323DD" w:rsidP="00244E9B">
      <w:pPr>
        <w:jc w:val="both"/>
      </w:pPr>
      <w:r w:rsidRPr="00A323DD">
        <w:rPr>
          <w:b/>
          <w:u w:val="single"/>
        </w:rPr>
        <w:t>Bonti Tamás, a Kommunális és Környezetvédelmi Iroda vezetője:</w:t>
      </w:r>
      <w:r w:rsidRPr="00244E9B">
        <w:rPr>
          <w:bCs w:val="0"/>
        </w:rPr>
        <w:t xml:space="preserve"> </w:t>
      </w:r>
      <w:r>
        <w:t xml:space="preserve">Alapvetően három </w:t>
      </w:r>
      <w:r w:rsidR="0068124C">
        <w:t>részre</w:t>
      </w:r>
      <w:r w:rsidR="007F2706">
        <w:t xml:space="preserve"> tudná szétszedni </w:t>
      </w:r>
      <w:r w:rsidR="007E6410">
        <w:t xml:space="preserve">a </w:t>
      </w:r>
      <w:r w:rsidR="0068124C">
        <w:t>„</w:t>
      </w:r>
      <w:r w:rsidR="007F2706">
        <w:t>V</w:t>
      </w:r>
      <w:r w:rsidR="0068124C">
        <w:t>igyázzunk Együtt Szombathelyre!</w:t>
      </w:r>
      <w:r w:rsidR="00244E9B">
        <w:t>”</w:t>
      </w:r>
      <w:r w:rsidR="0068124C">
        <w:t xml:space="preserve"> </w:t>
      </w:r>
      <w:r w:rsidR="00244E9B">
        <w:t>elnevezésű köztisztasági p</w:t>
      </w:r>
      <w:r w:rsidR="0068124C">
        <w:t>rogramot. Első</w:t>
      </w:r>
      <w:r>
        <w:t xml:space="preserve"> </w:t>
      </w:r>
      <w:r w:rsidR="0068124C">
        <w:t>rész</w:t>
      </w:r>
      <w:r>
        <w:t xml:space="preserve"> </w:t>
      </w:r>
      <w:r w:rsidR="00244E9B">
        <w:t>a „F</w:t>
      </w:r>
      <w:r>
        <w:t>ogadj örökbe egy parkot</w:t>
      </w:r>
      <w:r w:rsidR="007E6410">
        <w:t>!</w:t>
      </w:r>
      <w:r w:rsidR="00244E9B">
        <w:t xml:space="preserve">” </w:t>
      </w:r>
      <w:r>
        <w:t xml:space="preserve">című </w:t>
      </w:r>
      <w:r w:rsidR="009F6372">
        <w:t>kezdeményezés,</w:t>
      </w:r>
      <w:r>
        <w:t xml:space="preserve"> ami jelen</w:t>
      </w:r>
      <w:r w:rsidR="00244E9B">
        <w:t xml:space="preserve"> </w:t>
      </w:r>
      <w:r>
        <w:t>pillanatban 6 civil szerveze</w:t>
      </w:r>
      <w:r w:rsidR="009F6372">
        <w:t>ttel</w:t>
      </w:r>
      <w:r>
        <w:t xml:space="preserve">, illetve a </w:t>
      </w:r>
      <w:r w:rsidR="007E6410">
        <w:t>V</w:t>
      </w:r>
      <w:r w:rsidR="009F6372">
        <w:t xml:space="preserve">árosháza </w:t>
      </w:r>
      <w:r w:rsidR="00244E9B">
        <w:t xml:space="preserve">kiválasztott </w:t>
      </w:r>
      <w:r w:rsidR="009F6372">
        <w:t xml:space="preserve">8 </w:t>
      </w:r>
      <w:r w:rsidR="0068124C">
        <w:t>helyszínt</w:t>
      </w:r>
      <w:r w:rsidR="00244E9B">
        <w:t xml:space="preserve"> a </w:t>
      </w:r>
      <w:r w:rsidR="009F6372">
        <w:t>minta projekt</w:t>
      </w:r>
      <w:r w:rsidR="00244E9B">
        <w:t xml:space="preserve">hez, </w:t>
      </w:r>
      <w:r w:rsidR="009F6372">
        <w:t xml:space="preserve">hogyha elkezdik az </w:t>
      </w:r>
      <w:r w:rsidR="00244E9B">
        <w:t>együttműködést</w:t>
      </w:r>
      <w:r w:rsidR="007E6410">
        <w:t>,</w:t>
      </w:r>
      <w:r w:rsidR="00244E9B">
        <w:t xml:space="preserve"> és</w:t>
      </w:r>
      <w:r w:rsidR="0068124C">
        <w:t xml:space="preserve"> ha ezzel végeznek, </w:t>
      </w:r>
      <w:r w:rsidR="009F6372">
        <w:t xml:space="preserve">akkor a nagyobb cégekkel és további civil szervezetekkel bővítik </w:t>
      </w:r>
      <w:r w:rsidR="0068124C">
        <w:t xml:space="preserve">ki. Elnök úrnak átadta a minta táblákat, arról volt szó, hogy szavazni fog majd a </w:t>
      </w:r>
      <w:r w:rsidR="007E6410">
        <w:t>B</w:t>
      </w:r>
      <w:r w:rsidR="0068124C">
        <w:t>izottság a szövegezésről</w:t>
      </w:r>
      <w:r w:rsidR="00AF4B40">
        <w:t>,</w:t>
      </w:r>
      <w:r w:rsidR="0068124C">
        <w:t xml:space="preserve"> illetve a tábla alap színéről. Két színben készült el, fehér és zöld színben. Jelen pillanatban a civil szervezetek kiválasztották a parkokat. A Szompark Kft.-vel egyeztetnek, mik azok a </w:t>
      </w:r>
      <w:r w:rsidR="007B18AD">
        <w:t>munkák,</w:t>
      </w:r>
      <w:r w:rsidR="0068124C">
        <w:t xml:space="preserve"> </w:t>
      </w:r>
      <w:r w:rsidR="00244E9B">
        <w:t>a</w:t>
      </w:r>
      <w:r w:rsidR="0068124C">
        <w:t xml:space="preserve">melyeket a civil szervezetek elvégezhetnek. A </w:t>
      </w:r>
      <w:r w:rsidR="00B32CDE">
        <w:t>másik,</w:t>
      </w:r>
      <w:r w:rsidR="0068124C">
        <w:t xml:space="preserve"> amiről többször beszéltek</w:t>
      </w:r>
      <w:r w:rsidR="00AF4B40">
        <w:t>,</w:t>
      </w:r>
      <w:r w:rsidR="0068124C">
        <w:t xml:space="preserve"> az a táblák kihelyezése. E</w:t>
      </w:r>
      <w:r w:rsidR="00AD02D9">
        <w:t xml:space="preserve">rre elkészült a terv, hogy nézzen ki és </w:t>
      </w:r>
      <w:r w:rsidR="0068124C">
        <w:t>milyen szövegezés</w:t>
      </w:r>
      <w:r w:rsidR="00906281">
        <w:t xml:space="preserve"> </w:t>
      </w:r>
      <w:r w:rsidR="00AD02D9">
        <w:t xml:space="preserve">lenne. Erről </w:t>
      </w:r>
      <w:r w:rsidR="007B18AD">
        <w:t xml:space="preserve">is </w:t>
      </w:r>
      <w:r w:rsidR="00AD02D9">
        <w:t xml:space="preserve">a </w:t>
      </w:r>
      <w:r w:rsidR="00380211">
        <w:t>B</w:t>
      </w:r>
      <w:r w:rsidR="00AD02D9">
        <w:t>izottságnak kell szavaznia, illetve arról a két helyszínről</w:t>
      </w:r>
      <w:r w:rsidR="008F1DE3">
        <w:t>,</w:t>
      </w:r>
      <w:r w:rsidR="00AD02D9">
        <w:t xml:space="preserve"> </w:t>
      </w:r>
      <w:r w:rsidR="007B18AD">
        <w:t>ahová a táblák kihelyezésre tervezve lettek (</w:t>
      </w:r>
      <w:r w:rsidR="00AD02D9">
        <w:t>az egyik a Jégpince úton</w:t>
      </w:r>
      <w:r w:rsidR="008F1DE3">
        <w:t>,</w:t>
      </w:r>
      <w:r w:rsidR="00AD02D9">
        <w:t xml:space="preserve"> a másik az Erdei iskola úton</w:t>
      </w:r>
      <w:r w:rsidR="007B18AD">
        <w:t>)</w:t>
      </w:r>
      <w:r w:rsidR="00AD02D9">
        <w:t xml:space="preserve">. Amit a </w:t>
      </w:r>
      <w:r w:rsidR="008F1DE3">
        <w:t>B</w:t>
      </w:r>
      <w:r w:rsidR="00AD02D9">
        <w:t>izottság megszavaz azzal a szöveggel és helyszínnel</w:t>
      </w:r>
      <w:r w:rsidR="008F1DE3">
        <w:t>,</w:t>
      </w:r>
      <w:r w:rsidR="00AD02D9">
        <w:t xml:space="preserve"> két héten belül kikerülhetnek a táblák. Ehhez kapcsolódik, hogy</w:t>
      </w:r>
      <w:r w:rsidR="008F1DE3">
        <w:t xml:space="preserve"> az</w:t>
      </w:r>
      <w:r w:rsidR="00AD02D9">
        <w:t xml:space="preserve"> Erdei iskola úti lerakó bejáratának közelében sorompóval zárta le a</w:t>
      </w:r>
      <w:r w:rsidR="006D7620">
        <w:t>z</w:t>
      </w:r>
      <w:r w:rsidR="00AD02D9">
        <w:t xml:space="preserve"> </w:t>
      </w:r>
      <w:r w:rsidR="006D7620">
        <w:t xml:space="preserve">Erdészeti Zrt. a </w:t>
      </w:r>
      <w:r w:rsidR="00AD02D9">
        <w:t xml:space="preserve">kezelésében lévő 0904 </w:t>
      </w:r>
      <w:r w:rsidR="00B32CDE">
        <w:t>hrsz-ú utat</w:t>
      </w:r>
      <w:r w:rsidR="00AD02D9">
        <w:t xml:space="preserve">. Cserében a kint lévő kiskerteseknek a mellette lévő önkormányzati utat teljes mértékben felújították. </w:t>
      </w:r>
      <w:r w:rsidR="003C5F05">
        <w:t xml:space="preserve">Teljesen jól közlekedhetnek </w:t>
      </w:r>
      <w:r w:rsidR="006D7620">
        <w:t xml:space="preserve">a kiskertesek </w:t>
      </w:r>
      <w:r w:rsidR="003C5F05">
        <w:t>most</w:t>
      </w:r>
      <w:r w:rsidR="006D7620">
        <w:t>antól</w:t>
      </w:r>
      <w:r w:rsidR="008F1DE3">
        <w:t>,</w:t>
      </w:r>
      <w:r w:rsidR="006D7620">
        <w:t xml:space="preserve"> és </w:t>
      </w:r>
      <w:r w:rsidR="007F0F46">
        <w:t xml:space="preserve">a jövőben évente </w:t>
      </w:r>
      <w:r w:rsidR="003C5F05">
        <w:t xml:space="preserve">2 alkalommal folyamatosan </w:t>
      </w:r>
      <w:r w:rsidR="007F0F46">
        <w:t xml:space="preserve">végzik </w:t>
      </w:r>
      <w:r w:rsidR="003C5F05">
        <w:t>a</w:t>
      </w:r>
      <w:r w:rsidR="007F0F46">
        <w:t xml:space="preserve">z önkormányzati út </w:t>
      </w:r>
      <w:r w:rsidR="003C5F05">
        <w:t>rendbe tételét. Harmadik rész az lenne,</w:t>
      </w:r>
      <w:r w:rsidR="007F0F46">
        <w:t xml:space="preserve"> hogy </w:t>
      </w:r>
      <w:r w:rsidR="003C5F05">
        <w:t xml:space="preserve">próbálják a kiskert tulajdonosoknak a szemétszállítását </w:t>
      </w:r>
      <w:r w:rsidR="00E35D82">
        <w:t>megoldani,</w:t>
      </w:r>
      <w:r w:rsidR="003C5F05">
        <w:t xml:space="preserve"> ami jelen pillanatban ott tart, várják a </w:t>
      </w:r>
      <w:r w:rsidR="007F0F46">
        <w:t>kalkulációt</w:t>
      </w:r>
      <w:r w:rsidR="003C5F05">
        <w:t xml:space="preserve">, hogy </w:t>
      </w:r>
      <w:r w:rsidR="007F0F46">
        <w:t xml:space="preserve">ezt milyen összeggel és hogyan </w:t>
      </w:r>
      <w:r w:rsidR="003C5F05">
        <w:t xml:space="preserve">lehetne megvalósítani. Nagyjából </w:t>
      </w:r>
      <w:r w:rsidR="00B32CDE">
        <w:t>ez,</w:t>
      </w:r>
      <w:r w:rsidR="003C5F05">
        <w:t xml:space="preserve"> ami a „Vigyázzunk Együtt Szombathelyre!</w:t>
      </w:r>
      <w:r w:rsidR="007F0F46">
        <w:t>”</w:t>
      </w:r>
      <w:r w:rsidR="003C5F05">
        <w:t xml:space="preserve"> </w:t>
      </w:r>
      <w:r w:rsidR="007F0F46">
        <w:t>p</w:t>
      </w:r>
      <w:r w:rsidR="00E35D82">
        <w:t>rogramot</w:t>
      </w:r>
      <w:r w:rsidR="003C5F05">
        <w:t xml:space="preserve"> takarja. Ami a legfontosabb</w:t>
      </w:r>
      <w:r w:rsidR="00290860">
        <w:t>,</w:t>
      </w:r>
      <w:r w:rsidR="003C5F05">
        <w:t xml:space="preserve"> a képviselők saját maguk is szervezhetnek szemétszedést, ami jelen</w:t>
      </w:r>
      <w:r w:rsidR="00290860">
        <w:t xml:space="preserve"> </w:t>
      </w:r>
      <w:r w:rsidR="003C5F05">
        <w:t xml:space="preserve">pillanatban is </w:t>
      </w:r>
      <w:r w:rsidR="00B32CDE">
        <w:t>zajlik,</w:t>
      </w:r>
      <w:r w:rsidR="003C5F05">
        <w:t xml:space="preserve"> és még lesznek </w:t>
      </w:r>
      <w:r w:rsidR="00B32CDE">
        <w:t>képviselők,</w:t>
      </w:r>
      <w:r w:rsidR="003C5F05">
        <w:t xml:space="preserve"> akik önkéntes szemétszedést saját területükön fognak végezni. Véglegeset az </w:t>
      </w:r>
      <w:r w:rsidR="003C5F05">
        <w:lastRenderedPageBreak/>
        <w:t>októberi ülésre tudnának ezzel kapcsolatban mondani. A civil</w:t>
      </w:r>
      <w:r w:rsidR="00290860">
        <w:t xml:space="preserve"> </w:t>
      </w:r>
      <w:r w:rsidR="003C5F05">
        <w:t>szervezetek is addigra már túl</w:t>
      </w:r>
      <w:r w:rsidR="008D6CDF">
        <w:t xml:space="preserve"> </w:t>
      </w:r>
      <w:r w:rsidR="003C5F05">
        <w:t>lennének az első szárnycsapásokon.</w:t>
      </w:r>
    </w:p>
    <w:p w14:paraId="05DEA1C4" w14:textId="77777777" w:rsidR="005505CD" w:rsidRDefault="005505CD" w:rsidP="00AA4E93"/>
    <w:p w14:paraId="0E145B22" w14:textId="49137800" w:rsidR="00182510" w:rsidRDefault="005505CD" w:rsidP="00CC42E2">
      <w:pPr>
        <w:jc w:val="both"/>
      </w:pPr>
      <w:r w:rsidRPr="005505CD">
        <w:rPr>
          <w:b/>
          <w:u w:val="single"/>
        </w:rPr>
        <w:t xml:space="preserve">Kelemen Krisztián képviselő, a </w:t>
      </w:r>
      <w:r w:rsidR="008D6CDF">
        <w:rPr>
          <w:b/>
          <w:u w:val="single"/>
        </w:rPr>
        <w:t>B</w:t>
      </w:r>
      <w:r w:rsidRPr="005505CD">
        <w:rPr>
          <w:b/>
          <w:u w:val="single"/>
        </w:rPr>
        <w:t>izottság elnöke</w:t>
      </w:r>
      <w:r w:rsidR="00B32CDE" w:rsidRPr="005505CD">
        <w:rPr>
          <w:b/>
          <w:u w:val="single"/>
        </w:rPr>
        <w:t>:</w:t>
      </w:r>
      <w:r w:rsidR="00B32CDE" w:rsidRPr="00B47B36">
        <w:rPr>
          <w:bCs w:val="0"/>
        </w:rPr>
        <w:t xml:space="preserve"> </w:t>
      </w:r>
      <w:r w:rsidR="00B32CDE">
        <w:t>Sokat</w:t>
      </w:r>
      <w:r>
        <w:t xml:space="preserve"> dolgoztak azon</w:t>
      </w:r>
      <w:r w:rsidR="008D6CDF">
        <w:t>,</w:t>
      </w:r>
      <w:r>
        <w:t xml:space="preserve"> talán évtizedek óta fennálló </w:t>
      </w:r>
      <w:r w:rsidR="008D6CDF">
        <w:t>p</w:t>
      </w:r>
      <w:r>
        <w:t>arkerdei illegális</w:t>
      </w:r>
      <w:r w:rsidR="008D6CDF">
        <w:t xml:space="preserve"> </w:t>
      </w:r>
      <w:r>
        <w:t>hulladék lerakási probléma megoldódjon, és még nem értek a végére. Gyakorlatilag elindult egy közös együtt gondolkodás</w:t>
      </w:r>
      <w:r w:rsidR="00B47B36">
        <w:t>,</w:t>
      </w:r>
      <w:r>
        <w:t xml:space="preserve"> közös </w:t>
      </w:r>
      <w:r w:rsidR="00591261">
        <w:t>együttműködés</w:t>
      </w:r>
      <w:r>
        <w:t xml:space="preserve"> mind a </w:t>
      </w:r>
      <w:r w:rsidR="00B32CDE">
        <w:t>Rendőrséggel,</w:t>
      </w:r>
      <w:r>
        <w:t xml:space="preserve"> mind a Közterület-felügyelettel</w:t>
      </w:r>
      <w:r w:rsidR="00B47B36">
        <w:t>, a p</w:t>
      </w:r>
      <w:r>
        <w:t>olgárőrökkel</w:t>
      </w:r>
      <w:r w:rsidR="008D6CDF">
        <w:t>,</w:t>
      </w:r>
      <w:r>
        <w:t xml:space="preserve"> </w:t>
      </w:r>
      <w:r w:rsidR="008D6CDF" w:rsidRPr="008D6CDF">
        <w:t xml:space="preserve">A Tiszta Szombathelyi Parkerdőért </w:t>
      </w:r>
      <w:r w:rsidR="00B32CDE">
        <w:t>Facebook</w:t>
      </w:r>
      <w:r w:rsidR="008D6CDF">
        <w:t>-</w:t>
      </w:r>
      <w:r w:rsidR="00B32CDE">
        <w:t>csoport</w:t>
      </w:r>
      <w:r>
        <w:t xml:space="preserve"> </w:t>
      </w:r>
      <w:r w:rsidR="00B32CDE">
        <w:t>aktivistáival,</w:t>
      </w:r>
      <w:r>
        <w:t xml:space="preserve"> ami gyakorlatilag azt eredményezte, hogy februárban ide került a bizottság asztalára egy akció </w:t>
      </w:r>
      <w:r w:rsidR="00B32CDE">
        <w:t>terv,</w:t>
      </w:r>
      <w:r>
        <w:t xml:space="preserve"> ami a </w:t>
      </w:r>
      <w:r w:rsidR="008D6CDF">
        <w:t>p</w:t>
      </w:r>
      <w:r>
        <w:t>arkerdei illegális hulladéklerakásnak a visszaszorítását</w:t>
      </w:r>
      <w:r w:rsidR="008D6CDF">
        <w:t>,</w:t>
      </w:r>
      <w:r>
        <w:t xml:space="preserve"> legjobb esetben megszüntetését célozta meg. Ezen az akció terven halad</w:t>
      </w:r>
      <w:r w:rsidR="008D6CDF">
        <w:t>na</w:t>
      </w:r>
      <w:r>
        <w:t>k lépésben, eddig a térfigyelő kamerá</w:t>
      </w:r>
      <w:r w:rsidR="00B47B36">
        <w:t>k</w:t>
      </w:r>
      <w:r>
        <w:t xml:space="preserve">nak a </w:t>
      </w:r>
      <w:r w:rsidR="00B32CDE">
        <w:t>kihelyezése</w:t>
      </w:r>
      <w:r w:rsidR="00B47B36">
        <w:t xml:space="preserve"> történt meg</w:t>
      </w:r>
      <w:r w:rsidR="00B32CDE">
        <w:t>,</w:t>
      </w:r>
      <w:r>
        <w:t xml:space="preserve"> aminek köszönhetően gyakorlatilag több tettenérés történt a nyár folyamán. A kamerákat folyamatosan mozgatják. Közgyűlésre bement egy olyan előterjesztés, hogy nemcsak a Parkerdőben használják a mobilkamerákat, hanem Szombathely egész területén. Első körben 14</w:t>
      </w:r>
      <w:r w:rsidR="000A64D7">
        <w:t>,</w:t>
      </w:r>
      <w:r>
        <w:t xml:space="preserve"> illegális hulladék</w:t>
      </w:r>
      <w:r w:rsidR="00F00268">
        <w:t xml:space="preserve"> </w:t>
      </w:r>
      <w:r>
        <w:t xml:space="preserve">lerakás szempontjából gócpontnak nevezhető helyszínt jelöltek meg, amit egyébként majd az októberi </w:t>
      </w:r>
      <w:r w:rsidR="000A64D7">
        <w:t>K</w:t>
      </w:r>
      <w:r>
        <w:t>özgyűlésen ki</w:t>
      </w:r>
      <w:r w:rsidR="000A64D7">
        <w:t xml:space="preserve"> </w:t>
      </w:r>
      <w:r>
        <w:t>fognak bővíteni, mert személy szerint és körzeti képviselőként azt látja, hogy többen használják a szelektív szemétgyűjtőket lomtalanítási akciókra</w:t>
      </w:r>
      <w:r w:rsidR="000A64D7">
        <w:t>,</w:t>
      </w:r>
      <w:r>
        <w:t xml:space="preserve"> és leteszik </w:t>
      </w:r>
      <w:r w:rsidR="000A64D7">
        <w:t>o</w:t>
      </w:r>
      <w:r>
        <w:t xml:space="preserve">da az illegális hulladékaikat. Valószínűleg fognak majd egyéb helyszín javaslatok érkezni a </w:t>
      </w:r>
      <w:r w:rsidR="00F00268">
        <w:t>K</w:t>
      </w:r>
      <w:r>
        <w:t xml:space="preserve">özgyűlésre. Elindult egy nagyon komoly </w:t>
      </w:r>
      <w:r w:rsidR="00B47B36">
        <w:t>együttműködés</w:t>
      </w:r>
      <w:r>
        <w:t xml:space="preserve"> az Erdészeti Zrt-vel is</w:t>
      </w:r>
      <w:r w:rsidR="00B47B36">
        <w:t>,</w:t>
      </w:r>
      <w:r>
        <w:t xml:space="preserve"> aminek köszönhetően ők is beszereztek 2 db kamerát, közösen jelölték ki ennek a helyszínét a Parkerdőben. Ezek szintén be lesznek integrálva a Közterület-felügyelet kamerarendszerébe. Közben az Erdészeti Zrt. tulajdonában lévő </w:t>
      </w:r>
      <w:r w:rsidR="00B47B36">
        <w:t xml:space="preserve">korábbi </w:t>
      </w:r>
      <w:r>
        <w:t xml:space="preserve">7 db kamerának a képét gyakorlatilag átirányítja a Közterület-felügyelethez. Elindult egy olyan </w:t>
      </w:r>
      <w:r w:rsidR="00B47B36">
        <w:t>együttműködés,</w:t>
      </w:r>
      <w:r>
        <w:t xml:space="preserve"> amiben az Erdészeti Zrt. kölcsönös partner</w:t>
      </w:r>
      <w:r w:rsidR="00F00268">
        <w:t>,</w:t>
      </w:r>
      <w:r>
        <w:t xml:space="preserve"> és azt gondolja</w:t>
      </w:r>
      <w:r w:rsidR="00F00268">
        <w:t>,</w:t>
      </w:r>
      <w:r>
        <w:t xml:space="preserve"> a közös cél érdekében ők </w:t>
      </w:r>
      <w:r w:rsidR="00182510">
        <w:t>is mindent megtesznek. Minden héten járnak a Parkerdőbe területbejárásokra. Tapasztalat az, hogy minimálisra szorult vissza az illegális hulladék az utak szélén és az erdőben. Még mindig nincsen vége az intézkedés folyamatnak. Irodavezető úr is említette</w:t>
      </w:r>
      <w:r w:rsidR="00F00268">
        <w:t>,</w:t>
      </w:r>
      <w:r w:rsidR="00182510">
        <w:t xml:space="preserve"> </w:t>
      </w:r>
      <w:r w:rsidR="00F00268">
        <w:t>v</w:t>
      </w:r>
      <w:r w:rsidR="00182510">
        <w:t>égső cél az lenne, hogy a közszolgáltatás szerződést ki</w:t>
      </w:r>
      <w:r w:rsidR="00F00268">
        <w:t xml:space="preserve"> </w:t>
      </w:r>
      <w:r w:rsidR="00182510">
        <w:t>tudj</w:t>
      </w:r>
      <w:r w:rsidR="00F00268">
        <w:t>á</w:t>
      </w:r>
      <w:r w:rsidR="00182510">
        <w:t>k terjeszteni a Parkerdőben lévő összes kiskert tulajdonosára</w:t>
      </w:r>
      <w:r w:rsidR="00F00268">
        <w:t>,</w:t>
      </w:r>
      <w:r w:rsidR="00B47B36">
        <w:t xml:space="preserve"> és</w:t>
      </w:r>
      <w:r w:rsidR="00182510">
        <w:t xml:space="preserve"> kvázi egy közteherviseléssel legálisan tudnák megoldani mindenkinek a hulladék elszállítását. Ebben elindult egy kérdőív</w:t>
      </w:r>
      <w:r w:rsidR="00B47B36">
        <w:t>es</w:t>
      </w:r>
      <w:r w:rsidR="00182510">
        <w:t xml:space="preserve"> véleménykérés a </w:t>
      </w:r>
      <w:r w:rsidR="00F00268">
        <w:t>p</w:t>
      </w:r>
      <w:r w:rsidR="00182510">
        <w:t>arkerdei kiskert tulajdonosok körében. Ő azt látja, hogy majdnem 100% az egyetértés ezzel az intézkedéssel kapcsolatban. Mindenkinek az a célja, hogy tiszta</w:t>
      </w:r>
      <w:r w:rsidR="00F00268">
        <w:t>,</w:t>
      </w:r>
      <w:r w:rsidR="00182510">
        <w:t xml:space="preserve"> élhetőbb környezetet kapjanak</w:t>
      </w:r>
      <w:r w:rsidR="00B47B36">
        <w:t xml:space="preserve">, és </w:t>
      </w:r>
      <w:r w:rsidR="00182510">
        <w:t>ezt az élhető környezetet tudják fenntartani több 10 vagy 100 éven keresztül. Másik dolog</w:t>
      </w:r>
      <w:r w:rsidR="00F00268">
        <w:t>,</w:t>
      </w:r>
      <w:r w:rsidR="00182510">
        <w:t xml:space="preserve"> kihelyeztek kettő konténert a zsákos gyűjtésnek a helyére</w:t>
      </w:r>
      <w:r w:rsidR="00F00268">
        <w:t>,</w:t>
      </w:r>
      <w:r w:rsidR="00182510">
        <w:t xml:space="preserve"> abból is látszik, ezzel kapcsolatban is volt egy szűkebb megbeszélés. Ott is elmondta, hogy nyilván az illegális hulladék lerakók egy konténert látnak, azt ki is fogják használni erre a célra. Ezeknek a konténereknek a helyszínét is be fogják kamerázni. Nyilván folytatódik a tettenérés</w:t>
      </w:r>
      <w:r w:rsidR="00F00268">
        <w:t>,</w:t>
      </w:r>
      <w:r w:rsidR="00182510">
        <w:t xml:space="preserve"> nevelési </w:t>
      </w:r>
      <w:r w:rsidR="00B32CDE">
        <w:t>célzattal</w:t>
      </w:r>
      <w:r w:rsidR="00CC42E2">
        <w:t xml:space="preserve"> és </w:t>
      </w:r>
      <w:r w:rsidR="00182510">
        <w:t xml:space="preserve">szándékkal. </w:t>
      </w:r>
      <w:r w:rsidR="00B32CDE">
        <w:t>Kérdezi,</w:t>
      </w:r>
      <w:r w:rsidR="00182510">
        <w:t xml:space="preserve"> van</w:t>
      </w:r>
      <w:r w:rsidR="00F00268">
        <w:t>-</w:t>
      </w:r>
      <w:r w:rsidR="00182510">
        <w:t>e kérdés</w:t>
      </w:r>
      <w:r w:rsidR="00F00268">
        <w:t>,</w:t>
      </w:r>
      <w:r w:rsidR="00182510">
        <w:t xml:space="preserve"> észrevétel ezzel kapcsolatban.</w:t>
      </w:r>
    </w:p>
    <w:p w14:paraId="0D7FD93F" w14:textId="77777777" w:rsidR="00182510" w:rsidRDefault="00182510" w:rsidP="00AA4E93"/>
    <w:p w14:paraId="094F32D5" w14:textId="4CFB5F9B" w:rsidR="00A323DD" w:rsidRDefault="00182510" w:rsidP="00CC42E2">
      <w:pPr>
        <w:jc w:val="both"/>
      </w:pPr>
      <w:bookmarkStart w:id="0" w:name="_Hlk54012116"/>
      <w:r w:rsidRPr="00182510">
        <w:rPr>
          <w:b/>
          <w:u w:val="single"/>
        </w:rPr>
        <w:t>György István Péter</w:t>
      </w:r>
      <w:r w:rsidR="00CC42E2">
        <w:rPr>
          <w:b/>
          <w:u w:val="single"/>
        </w:rPr>
        <w:t>,</w:t>
      </w:r>
      <w:r w:rsidRPr="00182510">
        <w:rPr>
          <w:b/>
          <w:u w:val="single"/>
        </w:rPr>
        <w:t xml:space="preserve"> a </w:t>
      </w:r>
      <w:r w:rsidR="00DA3745">
        <w:rPr>
          <w:b/>
          <w:u w:val="single"/>
        </w:rPr>
        <w:t>B</w:t>
      </w:r>
      <w:r w:rsidRPr="00182510">
        <w:rPr>
          <w:b/>
          <w:u w:val="single"/>
        </w:rPr>
        <w:t>izottság tagja</w:t>
      </w:r>
      <w:r w:rsidR="00DC7AE7">
        <w:rPr>
          <w:b/>
          <w:u w:val="single"/>
        </w:rPr>
        <w:t>:</w:t>
      </w:r>
      <w:r>
        <w:t xml:space="preserve"> </w:t>
      </w:r>
      <w:r w:rsidR="00967EE6">
        <w:t xml:space="preserve">Nagy örömükre </w:t>
      </w:r>
      <w:r w:rsidR="00B32CDE">
        <w:t>szolgál,</w:t>
      </w:r>
      <w:r w:rsidR="00967EE6">
        <w:t xml:space="preserve"> </w:t>
      </w:r>
      <w:r w:rsidR="00B02BBF">
        <w:t xml:space="preserve">hogy </w:t>
      </w:r>
      <w:r w:rsidR="00967EE6">
        <w:t xml:space="preserve">2000 óta </w:t>
      </w:r>
      <w:r w:rsidR="00C76989">
        <w:t xml:space="preserve">- környezet és </w:t>
      </w:r>
      <w:r w:rsidR="00CC42E2">
        <w:t>t</w:t>
      </w:r>
      <w:r w:rsidR="00967EE6">
        <w:t>ermészetvédelmi</w:t>
      </w:r>
      <w:r w:rsidR="00C76989">
        <w:t xml:space="preserve"> -</w:t>
      </w:r>
      <w:r w:rsidR="00967EE6">
        <w:t xml:space="preserve"> </w:t>
      </w:r>
      <w:r w:rsidR="00CC42E2">
        <w:t>e</w:t>
      </w:r>
      <w:r w:rsidR="00967EE6">
        <w:t xml:space="preserve">gyesület </w:t>
      </w:r>
      <w:r w:rsidR="00B02BBF">
        <w:t xml:space="preserve">létezik </w:t>
      </w:r>
      <w:r w:rsidR="00967EE6">
        <w:t xml:space="preserve">a </w:t>
      </w:r>
      <w:r w:rsidR="00DC7AE7">
        <w:t>h</w:t>
      </w:r>
      <w:r w:rsidR="00967EE6">
        <w:t xml:space="preserve">erényi városrészen. Az </w:t>
      </w:r>
      <w:r w:rsidR="00DC7AE7">
        <w:t>e</w:t>
      </w:r>
      <w:r w:rsidR="00967EE6">
        <w:t xml:space="preserve">gyesületük 2003-ban tájsebészeti módszerrel rehabilitálta a </w:t>
      </w:r>
      <w:r w:rsidR="00DC7AE7">
        <w:t>h</w:t>
      </w:r>
      <w:r w:rsidR="00967EE6">
        <w:t>erényi Gyöngyös</w:t>
      </w:r>
      <w:r w:rsidR="00DC7AE7">
        <w:t>-h</w:t>
      </w:r>
      <w:r w:rsidR="00967EE6">
        <w:t>íd melletti területet 57 m</w:t>
      </w:r>
      <w:r w:rsidR="00CC42E2">
        <w:rPr>
          <w:vertAlign w:val="superscript"/>
        </w:rPr>
        <w:t>3</w:t>
      </w:r>
      <w:r w:rsidR="00CC42E2">
        <w:t xml:space="preserve"> </w:t>
      </w:r>
      <w:r w:rsidR="00967EE6">
        <w:t>föld</w:t>
      </w:r>
      <w:r w:rsidR="00DC7AE7">
        <w:t>d</w:t>
      </w:r>
      <w:r w:rsidR="00967EE6">
        <w:t>el betöltve</w:t>
      </w:r>
      <w:r w:rsidR="00DC7AE7">
        <w:t>,</w:t>
      </w:r>
      <w:r w:rsidR="00CC42E2">
        <w:t xml:space="preserve"> és felvéve </w:t>
      </w:r>
      <w:r w:rsidR="00967EE6">
        <w:t>kertészekkel a kapcsolatot</w:t>
      </w:r>
      <w:r w:rsidR="00DC7AE7">
        <w:t>,</w:t>
      </w:r>
      <w:r w:rsidR="00967EE6">
        <w:t xml:space="preserve"> betelepít</w:t>
      </w:r>
      <w:r w:rsidR="00CC42E2">
        <w:t xml:space="preserve">ették </w:t>
      </w:r>
      <w:r w:rsidR="00967EE6">
        <w:t>növényekkel, sőt egy platán fa életét is sikerült megmenteni</w:t>
      </w:r>
      <w:r w:rsidR="00DC7AE7">
        <w:t>,</w:t>
      </w:r>
      <w:r w:rsidR="00967EE6">
        <w:t xml:space="preserve"> azóta elég termetes lett. 17 év tapasztalat van mögöttük</w:t>
      </w:r>
      <w:r w:rsidR="00DC7AE7">
        <w:t>,</w:t>
      </w:r>
      <w:r w:rsidR="00967EE6">
        <w:t xml:space="preserve"> és körülbelül 10 éve nulla támogatással </w:t>
      </w:r>
      <w:r w:rsidR="00293F1B">
        <w:t>működnek</w:t>
      </w:r>
      <w:r w:rsidR="00967EE6">
        <w:t>. Az önkéntesség legszebb jele</w:t>
      </w:r>
      <w:r w:rsidR="00DC7AE7">
        <w:t>,</w:t>
      </w:r>
      <w:r w:rsidR="00967EE6">
        <w:t xml:space="preserve"> mikor </w:t>
      </w:r>
      <w:r w:rsidR="00967EE6">
        <w:lastRenderedPageBreak/>
        <w:t>nem a kezüket tartják, hanem beleviszik a fizikai</w:t>
      </w:r>
      <w:r w:rsidR="00DC7AE7">
        <w:t>,</w:t>
      </w:r>
      <w:r w:rsidR="00967EE6">
        <w:t xml:space="preserve"> szellemi képesség</w:t>
      </w:r>
      <w:r w:rsidR="00B02BBF">
        <w:t>ü</w:t>
      </w:r>
      <w:r w:rsidR="00967EE6">
        <w:t>ket, néha adakoznak is a köz</w:t>
      </w:r>
      <w:r w:rsidR="00DC7AE7">
        <w:t xml:space="preserve"> </w:t>
      </w:r>
      <w:r w:rsidR="00967EE6">
        <w:t>javára. Az irodavezető úrtól kérdezi</w:t>
      </w:r>
      <w:r w:rsidR="00C76989">
        <w:t>: K</w:t>
      </w:r>
      <w:r w:rsidR="00967EE6">
        <w:t>i a 6 civil szervezet, tudhatj</w:t>
      </w:r>
      <w:r w:rsidR="00DC7AE7">
        <w:t>á</w:t>
      </w:r>
      <w:r w:rsidR="00967EE6">
        <w:t>k</w:t>
      </w:r>
      <w:r w:rsidR="00DC7AE7">
        <w:t>-</w:t>
      </w:r>
      <w:r w:rsidR="00967EE6">
        <w:t>e már</w:t>
      </w:r>
      <w:r w:rsidR="00B02BBF">
        <w:t>?</w:t>
      </w:r>
      <w:r w:rsidR="00967EE6">
        <w:t xml:space="preserve"> Ennek a jövőben milyen költségvetési hatása és következménye lehetséges</w:t>
      </w:r>
      <w:r w:rsidR="00B02BBF">
        <w:t>?</w:t>
      </w:r>
      <w:r w:rsidR="00967EE6">
        <w:t xml:space="preserve"> Nagy örömmel tapasztalták, hogy a szemétnek nincs pártállása. Politikai oldalaktól függetlenül nagyszerű, hogy ilyen takarítási akciókon vannak túl.</w:t>
      </w:r>
      <w:r w:rsidR="000D7704">
        <w:t xml:space="preserve"> Mindenkit arra bíztat, hogy ezt közösen folytassák</w:t>
      </w:r>
      <w:r w:rsidR="00B02BBF">
        <w:t>!</w:t>
      </w:r>
      <w:r w:rsidR="000D7704">
        <w:t xml:space="preserve"> </w:t>
      </w:r>
      <w:r w:rsidR="00DC7AE7">
        <w:t>Í</w:t>
      </w:r>
      <w:r w:rsidR="000D7704">
        <w:t>gy lehet még tisztább Szombathely</w:t>
      </w:r>
      <w:r w:rsidR="00B02BBF">
        <w:t>!</w:t>
      </w:r>
      <w:r w:rsidR="000D7704">
        <w:t xml:space="preserve"> </w:t>
      </w:r>
    </w:p>
    <w:bookmarkEnd w:id="0"/>
    <w:p w14:paraId="4D4B616B" w14:textId="77777777" w:rsidR="00E15A1D" w:rsidRDefault="00E15A1D" w:rsidP="00AA4E93"/>
    <w:p w14:paraId="5FE536B6" w14:textId="0BEE6882" w:rsidR="00E15A1D" w:rsidRDefault="00E15A1D" w:rsidP="00CC42E2">
      <w:pPr>
        <w:jc w:val="both"/>
      </w:pPr>
      <w:r w:rsidRPr="004E4F26">
        <w:rPr>
          <w:b/>
          <w:u w:val="single"/>
        </w:rPr>
        <w:t>Bonti T</w:t>
      </w:r>
      <w:r w:rsidR="004E4F26" w:rsidRPr="004E4F26">
        <w:rPr>
          <w:b/>
          <w:u w:val="single"/>
        </w:rPr>
        <w:t>amás, a Kommunális és Környezetvédelmi Iroda vezetője:</w:t>
      </w:r>
      <w:r w:rsidR="004E4F26" w:rsidRPr="00CC42E2">
        <w:rPr>
          <w:bCs w:val="0"/>
        </w:rPr>
        <w:t xml:space="preserve"> </w:t>
      </w:r>
      <w:r w:rsidR="004E4F26">
        <w:t>A 6 civil szervezet</w:t>
      </w:r>
      <w:r w:rsidR="0048664C">
        <w:t>et</w:t>
      </w:r>
      <w:r w:rsidR="004E4F26">
        <w:t xml:space="preserve"> most nem sorolja fel. Nem kérdezt</w:t>
      </w:r>
      <w:r w:rsidR="0048664C">
        <w:t>é</w:t>
      </w:r>
      <w:r w:rsidR="004E4F26">
        <w:t>k meg őket, lehet</w:t>
      </w:r>
      <w:r w:rsidR="0048664C">
        <w:t>-</w:t>
      </w:r>
      <w:r w:rsidR="004E4F26">
        <w:t xml:space="preserve">e így promotálni, hogy ők lettek kiválasztva. Költségvetési </w:t>
      </w:r>
      <w:r w:rsidR="00B32CDE">
        <w:t>vonzata,</w:t>
      </w:r>
      <w:r w:rsidR="004E4F26">
        <w:t xml:space="preserve"> mint olyan</w:t>
      </w:r>
      <w:r w:rsidR="0048664C">
        <w:t>,</w:t>
      </w:r>
      <w:r w:rsidR="004E4F26">
        <w:t xml:space="preserve"> nincsen, a Szompark Kft-vel </w:t>
      </w:r>
      <w:r w:rsidR="00CC42E2">
        <w:t>együttműködve</w:t>
      </w:r>
      <w:r w:rsidR="004E4F26">
        <w:t xml:space="preserve"> kidolgoztak egy útmutatót. A parkokban</w:t>
      </w:r>
      <w:r w:rsidR="0048664C">
        <w:t>,</w:t>
      </w:r>
      <w:r w:rsidR="004E4F26">
        <w:t xml:space="preserve"> játszótereken szemetet, falevelet fognak gyűjteni, ehhez a város biztosítani fogja a zsákot és a kesztyűt. Ezenkívül a Szompark Kft. biztosítja a </w:t>
      </w:r>
      <w:r w:rsidR="00B32CDE">
        <w:t>gereblyét,</w:t>
      </w:r>
      <w:r w:rsidR="004E4F26">
        <w:t xml:space="preserve"> a homokot, ásót</w:t>
      </w:r>
      <w:r w:rsidR="0048664C">
        <w:t>,</w:t>
      </w:r>
      <w:r w:rsidR="004E4F26">
        <w:t xml:space="preserve"> nyilvános játszóterekről beszélt, homokozókat felássák, esetenként, ha kell</w:t>
      </w:r>
      <w:r w:rsidR="0048664C">
        <w:t>,</w:t>
      </w:r>
      <w:r w:rsidR="004E4F26">
        <w:t xml:space="preserve"> kaviccsal. Olyan plusz költsége a városnak nem </w:t>
      </w:r>
      <w:r w:rsidR="00B32CDE">
        <w:t>lesz,</w:t>
      </w:r>
      <w:r w:rsidR="004E4F26">
        <w:t xml:space="preserve"> amit amúgy is a Szompark Kft. megvalósítana, csak egy kicsit </w:t>
      </w:r>
      <w:r w:rsidR="0048664C">
        <w:t>í</w:t>
      </w:r>
      <w:r w:rsidR="004E4F26">
        <w:t>gy tehermentesítve lennének az emberei. Úgy születik a megállapodás, hogy legalább 1 évben 3 alkalommal ennek a civil szervezetnek azt a kijelölt parkot rendbe</w:t>
      </w:r>
      <w:r w:rsidR="0048664C">
        <w:t>n</w:t>
      </w:r>
      <w:r w:rsidR="004E4F26">
        <w:t xml:space="preserve"> kell tartania. </w:t>
      </w:r>
      <w:r w:rsidR="00FF103D">
        <w:t xml:space="preserve">Ez senkitől sem várható, hogy havonta oda </w:t>
      </w:r>
      <w:r w:rsidR="00B32CDE">
        <w:t>menjen,</w:t>
      </w:r>
      <w:r w:rsidR="00FF103D">
        <w:t xml:space="preserve"> civil szervezetként kvázi ingyen munkát végezzen a város számára. Ez a városnak semmibe nem kerül</w:t>
      </w:r>
      <w:r w:rsidR="0048664C">
        <w:t>,</w:t>
      </w:r>
      <w:r w:rsidR="00FF103D">
        <w:t xml:space="preserve"> a Szompark Kft-vel kötnek ők egy </w:t>
      </w:r>
      <w:r w:rsidR="00B32CDE">
        <w:t>egye</w:t>
      </w:r>
      <w:r w:rsidR="0048664C">
        <w:t>z</w:t>
      </w:r>
      <w:r w:rsidR="00B32CDE">
        <w:t>séget,</w:t>
      </w:r>
      <w:r w:rsidR="00FF103D">
        <w:t xml:space="preserve"> ami után egyértelműen le lesz írva, hogy milyen eszközök fognak rendelkezésre állni</w:t>
      </w:r>
      <w:r w:rsidR="0048664C">
        <w:t>,</w:t>
      </w:r>
      <w:r w:rsidR="00FF103D">
        <w:t xml:space="preserve"> és milyen feladatok </w:t>
      </w:r>
      <w:r w:rsidR="00B32CDE">
        <w:t>azok,</w:t>
      </w:r>
      <w:r w:rsidR="00FF103D">
        <w:t xml:space="preserve"> amit ők abban a parkban, játszótéren el</w:t>
      </w:r>
      <w:r w:rsidR="0048664C">
        <w:t xml:space="preserve"> </w:t>
      </w:r>
      <w:r w:rsidR="00FF103D">
        <w:t xml:space="preserve">fognak tudni vállalni. Ehhez a Szompark Kft-től mindig ott lesz egy </w:t>
      </w:r>
      <w:r w:rsidR="00B32CDE">
        <w:t>munkafelügyelő,</w:t>
      </w:r>
      <w:r w:rsidR="00FF103D">
        <w:t xml:space="preserve"> aki segít a munkafolyamatokban. </w:t>
      </w:r>
      <w:r w:rsidR="006008CC">
        <w:t>Füvet</w:t>
      </w:r>
      <w:r w:rsidR="00FF103D">
        <w:t xml:space="preserve"> nyírni nem engednek</w:t>
      </w:r>
      <w:r w:rsidR="006008CC">
        <w:t>.</w:t>
      </w:r>
      <w:r w:rsidR="00FF103D">
        <w:t xml:space="preserve"> A fűnyírást kivették, valamint vágó</w:t>
      </w:r>
      <w:r w:rsidR="0048664C">
        <w:t>-</w:t>
      </w:r>
      <w:r w:rsidR="00FF103D">
        <w:t>szúró eszközökkel sem</w:t>
      </w:r>
      <w:r w:rsidR="00E07A4B">
        <w:t xml:space="preserve"> dolgozhatnak. </w:t>
      </w:r>
      <w:r w:rsidR="00CD3D66">
        <w:t>Ilyen megállapodás született a Szompark Kft-vel, hogy ők így tudják vállalni ezt a kezdeményezést.</w:t>
      </w:r>
    </w:p>
    <w:p w14:paraId="649D1DF5" w14:textId="77777777" w:rsidR="00CD3D66" w:rsidRDefault="00CD3D66" w:rsidP="00AA4E93"/>
    <w:p w14:paraId="7A932108" w14:textId="1A26F248" w:rsidR="00CD3D66" w:rsidRDefault="00CD3D66" w:rsidP="0088334E">
      <w:pPr>
        <w:jc w:val="both"/>
      </w:pPr>
      <w:r w:rsidRPr="00CD3D66">
        <w:rPr>
          <w:b/>
          <w:u w:val="single"/>
        </w:rPr>
        <w:t xml:space="preserve">Kelemen Krisztián képviselő, a </w:t>
      </w:r>
      <w:r w:rsidR="0048664C">
        <w:rPr>
          <w:b/>
          <w:u w:val="single"/>
        </w:rPr>
        <w:t>B</w:t>
      </w:r>
      <w:r w:rsidRPr="00CD3D66">
        <w:rPr>
          <w:b/>
          <w:u w:val="single"/>
        </w:rPr>
        <w:t>izottság elnöke</w:t>
      </w:r>
      <w:r w:rsidR="0048664C">
        <w:rPr>
          <w:b/>
          <w:u w:val="single"/>
        </w:rPr>
        <w:t>:</w:t>
      </w:r>
      <w:r w:rsidR="00B32CDE">
        <w:t xml:space="preserve"> A</w:t>
      </w:r>
      <w:r>
        <w:t xml:space="preserve"> helyi </w:t>
      </w:r>
      <w:r w:rsidR="0088334E">
        <w:t>ö</w:t>
      </w:r>
      <w:r>
        <w:t>nkormányzati civil referens minden civil szervezet értesített erről a lehetőségről. Még nincs lezárva. A bizottságuk folyamatosan kardoskodik a köztisztaság megóvása mellett</w:t>
      </w:r>
      <w:r w:rsidR="0088334E">
        <w:t>,</w:t>
      </w:r>
      <w:r>
        <w:t xml:space="preserve"> ez a lehetőség, hogy örökbe lehet fogadni parkot</w:t>
      </w:r>
      <w:r w:rsidR="0088334E">
        <w:t>,</w:t>
      </w:r>
      <w:r>
        <w:t xml:space="preserve"> </w:t>
      </w:r>
      <w:r w:rsidR="003C5662">
        <w:t xml:space="preserve">ez még jelen pillanatban is adott a civil szervezeteknek. Irodavezető </w:t>
      </w:r>
      <w:r w:rsidR="00B32CDE">
        <w:t>úr</w:t>
      </w:r>
      <w:r w:rsidR="003C5662">
        <w:t xml:space="preserve"> ahogy említette, ki</w:t>
      </w:r>
      <w:r w:rsidR="0088334E">
        <w:t xml:space="preserve"> </w:t>
      </w:r>
      <w:r w:rsidR="003C5662">
        <w:t>szeretnék majd terjeszteni cégek, multicégek, kis</w:t>
      </w:r>
      <w:r w:rsidR="0088334E">
        <w:t>-</w:t>
      </w:r>
      <w:r w:rsidR="003C5662">
        <w:t xml:space="preserve"> és középvállalkozások irányába. Nem csak közösségépítő jellege van ennek</w:t>
      </w:r>
      <w:r w:rsidR="0088334E">
        <w:t xml:space="preserve"> a</w:t>
      </w:r>
      <w:r w:rsidR="003C5662">
        <w:t xml:space="preserve"> park örökbe </w:t>
      </w:r>
      <w:r w:rsidR="00B32CDE">
        <w:t>fogadásnak,</w:t>
      </w:r>
      <w:r w:rsidR="003C5662">
        <w:t xml:space="preserve"> hanem példamutató jellege is van. Példát mutatva a dolgozói </w:t>
      </w:r>
      <w:r w:rsidR="00B32CDE">
        <w:t>családoknak,</w:t>
      </w:r>
      <w:r w:rsidR="003C5662">
        <w:t xml:space="preserve"> </w:t>
      </w:r>
      <w:r w:rsidR="00B32CDE">
        <w:t>gyermekeknek,</w:t>
      </w:r>
      <w:r w:rsidR="003C5662">
        <w:t xml:space="preserve"> az egész városnak. </w:t>
      </w:r>
    </w:p>
    <w:p w14:paraId="72E79B00" w14:textId="77777777" w:rsidR="003C5662" w:rsidRDefault="003C5662" w:rsidP="00AA4E93"/>
    <w:p w14:paraId="37E16688" w14:textId="093EDE46" w:rsidR="003C5662" w:rsidRDefault="003C5662" w:rsidP="0088334E">
      <w:pPr>
        <w:jc w:val="both"/>
      </w:pPr>
      <w:r w:rsidRPr="003C5662">
        <w:rPr>
          <w:b/>
          <w:u w:val="single"/>
        </w:rPr>
        <w:t>Egyed László</w:t>
      </w:r>
      <w:r w:rsidR="00DC7615">
        <w:rPr>
          <w:b/>
          <w:u w:val="single"/>
        </w:rPr>
        <w:t>,</w:t>
      </w:r>
      <w:r w:rsidRPr="003C5662">
        <w:rPr>
          <w:b/>
          <w:u w:val="single"/>
        </w:rPr>
        <w:t xml:space="preserve"> a </w:t>
      </w:r>
      <w:r w:rsidR="0088334E">
        <w:rPr>
          <w:b/>
          <w:u w:val="single"/>
        </w:rPr>
        <w:t>B</w:t>
      </w:r>
      <w:r w:rsidRPr="003C5662">
        <w:rPr>
          <w:b/>
          <w:u w:val="single"/>
        </w:rPr>
        <w:t>izottság tagja:</w:t>
      </w:r>
      <w:r w:rsidRPr="0088334E">
        <w:rPr>
          <w:bCs w:val="0"/>
        </w:rPr>
        <w:t xml:space="preserve"> </w:t>
      </w:r>
      <w:r>
        <w:t>Lehet-e tudni</w:t>
      </w:r>
      <w:r w:rsidR="0088334E">
        <w:t>,</w:t>
      </w:r>
      <w:r>
        <w:t xml:space="preserve"> melyek azok a </w:t>
      </w:r>
      <w:r w:rsidR="00B32CDE">
        <w:t>parkok,</w:t>
      </w:r>
      <w:r>
        <w:t xml:space="preserve"> amik elkeltek</w:t>
      </w:r>
      <w:r w:rsidR="0088334E">
        <w:t>,</w:t>
      </w:r>
      <w:r>
        <w:t xml:space="preserve"> vagy nem</w:t>
      </w:r>
      <w:r w:rsidR="0088334E">
        <w:t>?</w:t>
      </w:r>
    </w:p>
    <w:p w14:paraId="7CA1626A" w14:textId="77777777" w:rsidR="003C5662" w:rsidRDefault="003C5662" w:rsidP="00AA4E93"/>
    <w:p w14:paraId="59AFE18E" w14:textId="7BDF73F8" w:rsidR="003C5662" w:rsidRDefault="003C5662" w:rsidP="006008CC">
      <w:pPr>
        <w:jc w:val="both"/>
      </w:pPr>
      <w:r w:rsidRPr="003C5662">
        <w:rPr>
          <w:b/>
          <w:u w:val="single"/>
        </w:rPr>
        <w:t>Bonti Tamás, a Kommunális és Környezetvédelmi Iroda vezetője:</w:t>
      </w:r>
      <w:r w:rsidRPr="006008CC">
        <w:rPr>
          <w:bCs w:val="0"/>
        </w:rPr>
        <w:t xml:space="preserve"> </w:t>
      </w:r>
      <w:r>
        <w:t xml:space="preserve">Erről küldenek egy listát a bizottsági tagok részére. </w:t>
      </w:r>
      <w:r w:rsidR="006008CC">
        <w:t>Nem</w:t>
      </w:r>
      <w:r w:rsidR="00370E85">
        <w:t xml:space="preserve"> ők választották ki az első 6 szervezetet, aki visszaválaszolt a kérdésekre</w:t>
      </w:r>
      <w:r w:rsidR="00A37783">
        <w:t>,</w:t>
      </w:r>
      <w:r w:rsidR="00370E85">
        <w:t xml:space="preserve"> az bekerült. Lezárták, </w:t>
      </w:r>
      <w:r w:rsidR="00A37783">
        <w:t xml:space="preserve">a </w:t>
      </w:r>
      <w:r w:rsidR="00370E85">
        <w:t xml:space="preserve">továbbiakban mondták, egy kis türelmet kérnek, </w:t>
      </w:r>
      <w:r w:rsidR="006008CC">
        <w:t>hadd</w:t>
      </w:r>
      <w:r w:rsidR="00370E85">
        <w:t xml:space="preserve"> indítsák el, </w:t>
      </w:r>
      <w:r w:rsidR="00A37783">
        <w:t>m</w:t>
      </w:r>
      <w:r w:rsidR="00370E85">
        <w:t>ennyi kezdeményezés menne egyszerre</w:t>
      </w:r>
      <w:r w:rsidR="006008CC">
        <w:t>.</w:t>
      </w:r>
      <w:r w:rsidR="00370E85">
        <w:t xml:space="preserve"> Előbb</w:t>
      </w:r>
      <w:r w:rsidR="00A37783">
        <w:t>,</w:t>
      </w:r>
      <w:r w:rsidR="00370E85">
        <w:t xml:space="preserve"> </w:t>
      </w:r>
      <w:r w:rsidR="006008CC">
        <w:t>gondolták</w:t>
      </w:r>
      <w:r w:rsidR="00A37783">
        <w:t>,</w:t>
      </w:r>
      <w:r w:rsidR="006008CC">
        <w:t xml:space="preserve"> elkezdik </w:t>
      </w:r>
      <w:r w:rsidR="00370E85">
        <w:t>kicsiben</w:t>
      </w:r>
      <w:r w:rsidR="006008CC">
        <w:t>.</w:t>
      </w:r>
      <w:r w:rsidR="00370E85">
        <w:t xml:space="preserve"> A Városháza is örökbe fogadott parkot</w:t>
      </w:r>
      <w:r w:rsidR="00A37783">
        <w:t>,</w:t>
      </w:r>
      <w:r w:rsidR="00370E85">
        <w:t xml:space="preserve"> már el is kezdődött a park gondozása. Már tudj</w:t>
      </w:r>
      <w:r w:rsidR="00A37783">
        <w:t>á</w:t>
      </w:r>
      <w:r w:rsidR="00370E85">
        <w:t xml:space="preserve">k, hogy mi </w:t>
      </w:r>
      <w:r w:rsidR="00245DEC">
        <w:t>az,</w:t>
      </w:r>
      <w:r w:rsidR="00370E85">
        <w:t xml:space="preserve"> amit a Szompark Kft-nek is más</w:t>
      </w:r>
      <w:r w:rsidR="00472CF6">
        <w:t xml:space="preserve">hogy </w:t>
      </w:r>
      <w:r w:rsidR="00370E85">
        <w:t>kell odatenni</w:t>
      </w:r>
      <w:r w:rsidR="00A37783">
        <w:t>,</w:t>
      </w:r>
      <w:r w:rsidR="00472CF6">
        <w:t xml:space="preserve"> menet</w:t>
      </w:r>
      <w:r w:rsidR="00A37783">
        <w:t xml:space="preserve"> </w:t>
      </w:r>
      <w:r w:rsidR="00472CF6">
        <w:t>közben be fognak jönni a civil szervezetek az ősz folyamán.</w:t>
      </w:r>
    </w:p>
    <w:p w14:paraId="7A4BD63B" w14:textId="77777777" w:rsidR="00472CF6" w:rsidRDefault="00472CF6" w:rsidP="00AA4E93"/>
    <w:p w14:paraId="59F7FD72" w14:textId="2CE711BA" w:rsidR="00472CF6" w:rsidRDefault="00472CF6" w:rsidP="00245DEC">
      <w:pPr>
        <w:jc w:val="both"/>
      </w:pPr>
      <w:r w:rsidRPr="00472CF6">
        <w:rPr>
          <w:b/>
          <w:u w:val="single"/>
        </w:rPr>
        <w:lastRenderedPageBreak/>
        <w:t xml:space="preserve">Kelemen Krisztián képviselő, a </w:t>
      </w:r>
      <w:r w:rsidR="00B80271">
        <w:rPr>
          <w:b/>
          <w:u w:val="single"/>
        </w:rPr>
        <w:t>B</w:t>
      </w:r>
      <w:r w:rsidRPr="00472CF6">
        <w:rPr>
          <w:b/>
          <w:u w:val="single"/>
        </w:rPr>
        <w:t>izottság elnöke:</w:t>
      </w:r>
      <w:r>
        <w:t xml:space="preserve"> Szombathelyen </w:t>
      </w:r>
      <w:r w:rsidR="00245DEC">
        <w:t>van</w:t>
      </w:r>
      <w:r>
        <w:t xml:space="preserve"> 75 játszótér</w:t>
      </w:r>
      <w:r w:rsidR="00B80271">
        <w:t>,</w:t>
      </w:r>
      <w:r>
        <w:t xml:space="preserve"> ehhez tartozik még 70 db köztéri park. Nagyjából 150 helyszínt szeretnének örökbe</w:t>
      </w:r>
      <w:r w:rsidR="00832991">
        <w:t xml:space="preserve"> </w:t>
      </w:r>
      <w:r>
        <w:t xml:space="preserve">adni civil </w:t>
      </w:r>
      <w:r w:rsidR="00245DEC">
        <w:t>szervezeteknek,</w:t>
      </w:r>
      <w:r>
        <w:t xml:space="preserve"> </w:t>
      </w:r>
      <w:r w:rsidR="00245DEC">
        <w:t>cégeknek,</w:t>
      </w:r>
      <w:r>
        <w:t xml:space="preserve"> intézményeknek. Bőven van még választási lehetőség. Biztos, hogy azok a civil szervezetek</w:t>
      </w:r>
      <w:r w:rsidR="006008CC">
        <w:t>,</w:t>
      </w:r>
      <w:r>
        <w:t xml:space="preserve"> melyek jelentkeztek</w:t>
      </w:r>
      <w:r w:rsidR="00832991">
        <w:t>,</w:t>
      </w:r>
      <w:r>
        <w:t xml:space="preserve"> azoknál nyilván elsődleges szempont volt az adott kiválasztott helyszínnek a közelsége vagy esetleg érzelmi kötődés társult hozzá. Ha van ilyen irányú </w:t>
      </w:r>
      <w:r w:rsidR="00245DEC">
        <w:t>érdeklődés,</w:t>
      </w:r>
      <w:r>
        <w:t xml:space="preserve"> akkor Bonti Tamás irodavezető úrral</w:t>
      </w:r>
      <w:r w:rsidR="00832991">
        <w:t>, b</w:t>
      </w:r>
      <w:r>
        <w:t xml:space="preserve">iztos, hogy van még olyan </w:t>
      </w:r>
      <w:r w:rsidR="00B32CDE">
        <w:t>helyszín,</w:t>
      </w:r>
      <w:r>
        <w:t xml:space="preserve"> ami szimpatikus lehet.</w:t>
      </w:r>
    </w:p>
    <w:p w14:paraId="09DBB07B" w14:textId="5C0555D2" w:rsidR="00C01071" w:rsidRDefault="00C01071" w:rsidP="00245DEC">
      <w:pPr>
        <w:jc w:val="both"/>
      </w:pPr>
    </w:p>
    <w:p w14:paraId="53BA408A" w14:textId="77777777" w:rsidR="005B41F1" w:rsidRDefault="005B41F1" w:rsidP="00245DEC">
      <w:pPr>
        <w:jc w:val="both"/>
      </w:pPr>
    </w:p>
    <w:p w14:paraId="4453EC0F" w14:textId="18A06312" w:rsidR="00390312" w:rsidRPr="00716B25" w:rsidRDefault="00390312" w:rsidP="00390312">
      <w:pPr>
        <w:jc w:val="both"/>
        <w:rPr>
          <w:bCs w:val="0"/>
          <w:i/>
        </w:rPr>
      </w:pPr>
      <w:r w:rsidRPr="00716B25">
        <w:rPr>
          <w:b/>
          <w:i/>
        </w:rPr>
        <w:t>Viszlayné Pavelkovits Petra</w:t>
      </w:r>
      <w:r>
        <w:rPr>
          <w:b/>
          <w:i/>
        </w:rPr>
        <w:t>,</w:t>
      </w:r>
      <w:r w:rsidRPr="00716B25">
        <w:rPr>
          <w:b/>
          <w:i/>
        </w:rPr>
        <w:t xml:space="preserve"> a </w:t>
      </w:r>
      <w:r w:rsidR="005B41F1">
        <w:rPr>
          <w:b/>
          <w:i/>
        </w:rPr>
        <w:t>B</w:t>
      </w:r>
      <w:r w:rsidRPr="00716B25">
        <w:rPr>
          <w:b/>
          <w:i/>
        </w:rPr>
        <w:t xml:space="preserve">izottság tagja </w:t>
      </w:r>
      <w:r w:rsidRPr="00716B25">
        <w:rPr>
          <w:bCs w:val="0"/>
          <w:i/>
        </w:rPr>
        <w:t>el</w:t>
      </w:r>
      <w:r>
        <w:rPr>
          <w:bCs w:val="0"/>
          <w:i/>
        </w:rPr>
        <w:t>hagyta az üléstermet,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 w:rsidRPr="00716B25">
        <w:rPr>
          <w:b/>
          <w:bCs w:val="0"/>
          <w:i/>
        </w:rPr>
        <w:t>1</w:t>
      </w:r>
      <w:r>
        <w:rPr>
          <w:b/>
          <w:bCs w:val="0"/>
          <w:i/>
        </w:rPr>
        <w:t>4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32E2DD63" w14:textId="77777777" w:rsidR="00390312" w:rsidRDefault="00390312" w:rsidP="00245DEC">
      <w:pPr>
        <w:jc w:val="both"/>
      </w:pPr>
    </w:p>
    <w:p w14:paraId="057AFD7C" w14:textId="77777777" w:rsidR="00C33D0D" w:rsidRDefault="00C33D0D" w:rsidP="00245DEC">
      <w:pPr>
        <w:jc w:val="both"/>
      </w:pPr>
    </w:p>
    <w:p w14:paraId="20AD5CEA" w14:textId="423E64D9" w:rsidR="000150BD" w:rsidRDefault="000150BD" w:rsidP="00245DEC">
      <w:pPr>
        <w:jc w:val="both"/>
      </w:pPr>
      <w:r>
        <w:t>Határozati javaslatot külön szedné. Az 1. számú pontja azt tartalmazza, hogy az előterjesztést megtárgyalták, a tájékoztatásokat tudomásul vették, aki ezzel egyetért</w:t>
      </w:r>
      <w:r w:rsidR="00991795">
        <w:t>,</w:t>
      </w:r>
      <w:r>
        <w:t xml:space="preserve"> </w:t>
      </w:r>
      <w:r w:rsidR="00245DEC">
        <w:t>kéri,</w:t>
      </w:r>
      <w:r>
        <w:t xml:space="preserve"> kézfeltartással jelezze.</w:t>
      </w:r>
    </w:p>
    <w:p w14:paraId="40C3E1A4" w14:textId="5E8DD451" w:rsidR="000150BD" w:rsidRDefault="000150BD" w:rsidP="00AA4E93"/>
    <w:p w14:paraId="02170098" w14:textId="77777777" w:rsidR="00991795" w:rsidRDefault="00991795" w:rsidP="00AA4E93"/>
    <w:p w14:paraId="35B4186F" w14:textId="41F67AB3" w:rsidR="000150BD" w:rsidRDefault="000150BD" w:rsidP="00AA4E93">
      <w:pPr>
        <w:rPr>
          <w:i/>
        </w:rPr>
      </w:pPr>
      <w:r w:rsidRPr="00245DEC">
        <w:rPr>
          <w:i/>
        </w:rPr>
        <w:t>A Bűnmegelőzési, Közbiztonsági és Közrendvédelmi Bizottság 1</w:t>
      </w:r>
      <w:r w:rsidR="00245DEC">
        <w:rPr>
          <w:i/>
        </w:rPr>
        <w:t>4</w:t>
      </w:r>
      <w:r w:rsidRPr="00245DEC">
        <w:rPr>
          <w:i/>
        </w:rPr>
        <w:t xml:space="preserve"> igen szavazattal, 0 nem szavazattal és 0 tartózkodással elfogadta.</w:t>
      </w:r>
    </w:p>
    <w:p w14:paraId="04ABBCAA" w14:textId="477E808A" w:rsidR="00245DEC" w:rsidRDefault="00245DEC" w:rsidP="00AA4E93">
      <w:pPr>
        <w:rPr>
          <w:i/>
        </w:rPr>
      </w:pPr>
    </w:p>
    <w:p w14:paraId="5B160640" w14:textId="77777777" w:rsidR="00991795" w:rsidRPr="00245DEC" w:rsidRDefault="00991795" w:rsidP="00AA4E93">
      <w:pPr>
        <w:rPr>
          <w:i/>
        </w:rPr>
      </w:pPr>
    </w:p>
    <w:p w14:paraId="266968CB" w14:textId="6247261B" w:rsidR="00245DEC" w:rsidRDefault="00245DEC" w:rsidP="00245DEC">
      <w:pPr>
        <w:jc w:val="both"/>
      </w:pPr>
      <w:r>
        <w:t>A 2. számú pontja azt tartalmazza, hogy az örökbefogadó táblák grafikai tartalmát az 1</w:t>
      </w:r>
      <w:r w:rsidR="00C01071">
        <w:t>. melléklet szerint, aki ezzel egyetért</w:t>
      </w:r>
      <w:r w:rsidR="00991795">
        <w:t>,</w:t>
      </w:r>
      <w:r w:rsidR="00C01071">
        <w:t xml:space="preserve"> kéri, kézfeltartással jelezze. </w:t>
      </w:r>
    </w:p>
    <w:p w14:paraId="64D9AB3A" w14:textId="76FAA71A" w:rsidR="00505DB4" w:rsidRDefault="00505DB4" w:rsidP="00AA4E93"/>
    <w:p w14:paraId="08E99931" w14:textId="77777777" w:rsidR="00991795" w:rsidRDefault="00991795" w:rsidP="00AA4E93"/>
    <w:p w14:paraId="51BAE478" w14:textId="77777777" w:rsidR="00C01071" w:rsidRDefault="00C01071" w:rsidP="00C01071">
      <w:pPr>
        <w:rPr>
          <w:i/>
        </w:rPr>
      </w:pPr>
      <w:r w:rsidRPr="00245DEC">
        <w:rPr>
          <w:i/>
        </w:rPr>
        <w:t>A Bűnmegelőzési, Közbiztonsági és Közrendvédelmi Bizottság 1</w:t>
      </w:r>
      <w:r>
        <w:rPr>
          <w:i/>
        </w:rPr>
        <w:t>4</w:t>
      </w:r>
      <w:r w:rsidRPr="00245DEC">
        <w:rPr>
          <w:i/>
        </w:rPr>
        <w:t xml:space="preserve"> igen szavazattal, 0 nem szavazattal és 0 tartózkodással elfogadta.</w:t>
      </w:r>
    </w:p>
    <w:p w14:paraId="0D8AC87C" w14:textId="04A6B350" w:rsidR="00505DB4" w:rsidRDefault="00505DB4" w:rsidP="00AA4E93"/>
    <w:p w14:paraId="0A39B49F" w14:textId="77777777" w:rsidR="00991795" w:rsidRDefault="00991795" w:rsidP="00AA4E93"/>
    <w:p w14:paraId="618556B4" w14:textId="69F7543C" w:rsidR="00390312" w:rsidRPr="00716B25" w:rsidRDefault="00390312" w:rsidP="00390312">
      <w:pPr>
        <w:jc w:val="both"/>
        <w:rPr>
          <w:bCs w:val="0"/>
          <w:i/>
        </w:rPr>
      </w:pPr>
      <w:r w:rsidRPr="00716B25">
        <w:rPr>
          <w:b/>
          <w:i/>
        </w:rPr>
        <w:t>Viszlayné Pavelkovits Petra</w:t>
      </w:r>
      <w:r>
        <w:rPr>
          <w:b/>
          <w:i/>
        </w:rPr>
        <w:t>,</w:t>
      </w:r>
      <w:r w:rsidRPr="00716B25">
        <w:rPr>
          <w:b/>
          <w:i/>
        </w:rPr>
        <w:t xml:space="preserve"> a bizottság tagja </w:t>
      </w:r>
      <w:r w:rsidRPr="00390312">
        <w:rPr>
          <w:bCs w:val="0"/>
          <w:i/>
        </w:rPr>
        <w:t>visszatért</w:t>
      </w:r>
      <w:r>
        <w:rPr>
          <w:b/>
          <w:i/>
        </w:rPr>
        <w:t xml:space="preserve">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terembe,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 w:rsidRPr="00716B25">
        <w:rPr>
          <w:b/>
          <w:bCs w:val="0"/>
          <w:i/>
        </w:rPr>
        <w:t>1</w:t>
      </w:r>
      <w:r>
        <w:rPr>
          <w:b/>
          <w:bCs w:val="0"/>
          <w:i/>
        </w:rPr>
        <w:t>5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2A0F9950" w14:textId="62D2DFD9" w:rsidR="00C01071" w:rsidRDefault="00C01071" w:rsidP="00AA4E93"/>
    <w:p w14:paraId="4EE2687D" w14:textId="77777777" w:rsidR="00991795" w:rsidRDefault="00991795" w:rsidP="00AA4E93"/>
    <w:p w14:paraId="2039EC8E" w14:textId="577CD5E2" w:rsidR="00505DB4" w:rsidRDefault="00C01071" w:rsidP="006008CC">
      <w:pPr>
        <w:jc w:val="both"/>
      </w:pPr>
      <w:r>
        <w:t xml:space="preserve">A 3. számú pontja azt tartalmazza, hogy az örökbefogadás tényét közzétevő kisméretű tábla </w:t>
      </w:r>
      <w:r w:rsidR="00991795">
        <w:t>„</w:t>
      </w:r>
      <w:r>
        <w:t>A</w:t>
      </w:r>
      <w:r w:rsidR="00991795">
        <w:t>”</w:t>
      </w:r>
      <w:r>
        <w:t xml:space="preserve"> változatban fehér alapon fekete, vagy </w:t>
      </w:r>
      <w:r w:rsidR="00991795">
        <w:t>„</w:t>
      </w:r>
      <w:r>
        <w:t>B</w:t>
      </w:r>
      <w:r w:rsidR="00991795">
        <w:t>”</w:t>
      </w:r>
      <w:r>
        <w:t xml:space="preserve"> változatban zöld alapon fekete betűs megjelenítéssel kerüljön megvalósításra. Aki az </w:t>
      </w:r>
      <w:r w:rsidR="00991795">
        <w:t>„</w:t>
      </w:r>
      <w:r>
        <w:t>A</w:t>
      </w:r>
      <w:r w:rsidR="00991795">
        <w:t>”</w:t>
      </w:r>
      <w:r>
        <w:t xml:space="preserve"> változattal ért egyet</w:t>
      </w:r>
      <w:r w:rsidR="00991795">
        <w:t>,</w:t>
      </w:r>
      <w:r>
        <w:t xml:space="preserve"> kézfeltartással jelezze.</w:t>
      </w:r>
    </w:p>
    <w:p w14:paraId="6934BD34" w14:textId="0190BE6A" w:rsidR="00505DB4" w:rsidRDefault="00505DB4" w:rsidP="00AA4E93"/>
    <w:p w14:paraId="28E596BE" w14:textId="77777777" w:rsidR="00840E41" w:rsidRDefault="00840E41" w:rsidP="00AA4E93"/>
    <w:p w14:paraId="7B5D73FC" w14:textId="60F2BB45" w:rsidR="00C01071" w:rsidRDefault="00C01071" w:rsidP="00C01071">
      <w:pPr>
        <w:rPr>
          <w:i/>
        </w:rPr>
      </w:pPr>
      <w:r w:rsidRPr="00245DEC">
        <w:rPr>
          <w:i/>
        </w:rPr>
        <w:t>A Bűnmegelőzési, Közbiztonsági és Közrendvédelmi Bizottság 1</w:t>
      </w:r>
      <w:r>
        <w:rPr>
          <w:i/>
        </w:rPr>
        <w:t>4</w:t>
      </w:r>
      <w:r w:rsidRPr="00245DEC">
        <w:rPr>
          <w:i/>
        </w:rPr>
        <w:t xml:space="preserve"> igen szavazattal, </w:t>
      </w:r>
      <w:r w:rsidR="00327025">
        <w:rPr>
          <w:i/>
        </w:rPr>
        <w:t>0</w:t>
      </w:r>
      <w:r w:rsidRPr="00245DEC">
        <w:rPr>
          <w:i/>
        </w:rPr>
        <w:t xml:space="preserve"> nem szavazattal és </w:t>
      </w:r>
      <w:r w:rsidR="00327025">
        <w:rPr>
          <w:i/>
        </w:rPr>
        <w:t>1</w:t>
      </w:r>
      <w:r w:rsidRPr="00245DEC">
        <w:rPr>
          <w:i/>
        </w:rPr>
        <w:t xml:space="preserve"> tartózkodással </w:t>
      </w:r>
      <w:r w:rsidR="005467D2">
        <w:rPr>
          <w:i/>
        </w:rPr>
        <w:t>támogatta az „A” változatot</w:t>
      </w:r>
      <w:r w:rsidRPr="00245DEC">
        <w:rPr>
          <w:i/>
        </w:rPr>
        <w:t>.</w:t>
      </w:r>
    </w:p>
    <w:p w14:paraId="2B440A95" w14:textId="0AD4AD47" w:rsidR="00390312" w:rsidRDefault="00390312" w:rsidP="00C01071"/>
    <w:p w14:paraId="1C0828E4" w14:textId="77777777" w:rsidR="00840E41" w:rsidRDefault="00840E41" w:rsidP="00C01071"/>
    <w:p w14:paraId="590CF044" w14:textId="690E7F20" w:rsidR="00C01071" w:rsidRDefault="00C01071" w:rsidP="00C01071">
      <w:r>
        <w:t xml:space="preserve">Aki a </w:t>
      </w:r>
      <w:r w:rsidR="00840E41">
        <w:t>„</w:t>
      </w:r>
      <w:r>
        <w:t>B</w:t>
      </w:r>
      <w:r w:rsidR="00840E41">
        <w:t>”</w:t>
      </w:r>
      <w:r>
        <w:t xml:space="preserve"> változattal ért egyet</w:t>
      </w:r>
      <w:r w:rsidR="00840E41">
        <w:t>,</w:t>
      </w:r>
      <w:r>
        <w:t xml:space="preserve"> kézfeltartással jelezze.</w:t>
      </w:r>
    </w:p>
    <w:p w14:paraId="606A3A64" w14:textId="6C2FD93F" w:rsidR="00C01071" w:rsidRDefault="00C01071" w:rsidP="00C01071"/>
    <w:p w14:paraId="02AE31F0" w14:textId="77777777" w:rsidR="00840E41" w:rsidRDefault="00840E41" w:rsidP="00C01071"/>
    <w:p w14:paraId="1524AA55" w14:textId="7C5C060D" w:rsidR="005467D2" w:rsidRDefault="00C01071" w:rsidP="005467D2">
      <w:pPr>
        <w:rPr>
          <w:i/>
        </w:rPr>
      </w:pPr>
      <w:r w:rsidRPr="00245DEC">
        <w:rPr>
          <w:i/>
        </w:rPr>
        <w:lastRenderedPageBreak/>
        <w:t xml:space="preserve">A Bűnmegelőzési, Közbiztonsági és Közrendvédelmi Bizottság 1 igen szavazattal, </w:t>
      </w:r>
      <w:r w:rsidR="004D509B">
        <w:rPr>
          <w:i/>
        </w:rPr>
        <w:t>0</w:t>
      </w:r>
      <w:r w:rsidRPr="00245DEC">
        <w:rPr>
          <w:i/>
        </w:rPr>
        <w:t xml:space="preserve"> nem szavazattal és </w:t>
      </w:r>
      <w:r w:rsidR="00327025">
        <w:rPr>
          <w:i/>
        </w:rPr>
        <w:t>14</w:t>
      </w:r>
      <w:r w:rsidRPr="00245DEC">
        <w:rPr>
          <w:i/>
        </w:rPr>
        <w:t xml:space="preserve"> tartózkodással </w:t>
      </w:r>
      <w:r w:rsidR="005467D2">
        <w:rPr>
          <w:i/>
        </w:rPr>
        <w:t>nem támogatta a „B” változatot</w:t>
      </w:r>
      <w:r w:rsidR="005467D2" w:rsidRPr="00245DEC">
        <w:rPr>
          <w:i/>
        </w:rPr>
        <w:t>.</w:t>
      </w:r>
    </w:p>
    <w:p w14:paraId="274B67E2" w14:textId="3AA7289D" w:rsidR="00505DB4" w:rsidRDefault="00505DB4" w:rsidP="00AA4E93"/>
    <w:p w14:paraId="789A0B16" w14:textId="77777777" w:rsidR="00840E41" w:rsidRDefault="00840E41" w:rsidP="00AA4E93"/>
    <w:p w14:paraId="0D3F0FB8" w14:textId="11697975" w:rsidR="00B9322F" w:rsidRPr="00EE01E0" w:rsidRDefault="00B9322F" w:rsidP="00B9322F">
      <w:pPr>
        <w:jc w:val="both"/>
        <w:rPr>
          <w:bCs w:val="0"/>
          <w:color w:val="000000"/>
        </w:rPr>
      </w:pPr>
      <w:r w:rsidRPr="00B9322F">
        <w:t xml:space="preserve">A 4. számú pontja azt tartalmazza, </w:t>
      </w:r>
      <w:r>
        <w:t xml:space="preserve">hogy a parkerdei illegális hulladéklerakás tiltását, a jogkövetkezmények ismertetését tartalmazó </w:t>
      </w:r>
      <w:r w:rsidRPr="007F49FF">
        <w:t>információs táblák</w:t>
      </w:r>
      <w:r>
        <w:t>at</w:t>
      </w:r>
      <w:r w:rsidRPr="007F49FF">
        <w:t xml:space="preserve"> a </w:t>
      </w:r>
      <w:r>
        <w:t>4</w:t>
      </w:r>
      <w:r w:rsidRPr="007F49FF">
        <w:t>. melléklet szerinti tartalommal jóváhagyja</w:t>
      </w:r>
      <w:r>
        <w:t>. Az 1500*2000 mm méretű 1-1 db információs tábla kihelyezésének helyszíneként</w:t>
      </w:r>
      <w:r w:rsidRPr="002C1235">
        <w:t xml:space="preserve"> </w:t>
      </w:r>
      <w:r>
        <w:t>a</w:t>
      </w:r>
      <w:r w:rsidRPr="00A5625A">
        <w:t xml:space="preserve"> Jégpince út </w:t>
      </w:r>
      <w:r>
        <w:t>-</w:t>
      </w:r>
      <w:r w:rsidRPr="00A5625A">
        <w:t xml:space="preserve"> Falunagy utca kereszteződésénél lévő 0949/2 hrsz-ú önkormányzati tulajdonú ingatlant, valamint az Erdei Iskola útnak (0937 hrsz.) a Messer Hungarogáz Kft. telephelyéhez közeli részét</w:t>
      </w:r>
      <w:r>
        <w:t xml:space="preserve"> </w:t>
      </w:r>
      <w:r w:rsidRPr="00C7215B">
        <w:t>jelöli meg</w:t>
      </w:r>
      <w:r>
        <w:t xml:space="preserve">. </w:t>
      </w:r>
    </w:p>
    <w:p w14:paraId="43DAFF8A" w14:textId="5C062650" w:rsidR="00505DB4" w:rsidRDefault="00505DB4" w:rsidP="00B9322F">
      <w:pPr>
        <w:jc w:val="both"/>
      </w:pPr>
    </w:p>
    <w:p w14:paraId="72F8B71B" w14:textId="77777777" w:rsidR="000A309E" w:rsidRDefault="000A309E" w:rsidP="00B9322F">
      <w:pPr>
        <w:jc w:val="both"/>
      </w:pPr>
    </w:p>
    <w:p w14:paraId="4633FAE7" w14:textId="532D4E8D" w:rsidR="00B9322F" w:rsidRDefault="00B9322F" w:rsidP="00B9322F">
      <w:pPr>
        <w:rPr>
          <w:i/>
        </w:rPr>
      </w:pPr>
      <w:r w:rsidRPr="00245DEC">
        <w:rPr>
          <w:i/>
        </w:rPr>
        <w:t>A Bűnmegelőzési, Közbiztonsági és Közrendvédelmi Bizottság 1</w:t>
      </w:r>
      <w:r>
        <w:rPr>
          <w:i/>
        </w:rPr>
        <w:t>5</w:t>
      </w:r>
      <w:r w:rsidRPr="00245DEC">
        <w:rPr>
          <w:i/>
        </w:rPr>
        <w:t xml:space="preserve"> igen szavazattal, </w:t>
      </w:r>
      <w:r>
        <w:rPr>
          <w:i/>
        </w:rPr>
        <w:t>0</w:t>
      </w:r>
      <w:r w:rsidRPr="00245DEC">
        <w:rPr>
          <w:i/>
        </w:rPr>
        <w:t xml:space="preserve"> nem szavazattal és 0 tartózkodással elfogadta.</w:t>
      </w:r>
    </w:p>
    <w:p w14:paraId="6F2AB369" w14:textId="4A95842A" w:rsidR="006008CC" w:rsidRDefault="006008CC" w:rsidP="006008CC">
      <w:pPr>
        <w:jc w:val="both"/>
      </w:pPr>
    </w:p>
    <w:p w14:paraId="64FC14C0" w14:textId="77777777" w:rsidR="000A309E" w:rsidRDefault="000A309E" w:rsidP="006008CC">
      <w:pPr>
        <w:jc w:val="both"/>
      </w:pPr>
    </w:p>
    <w:p w14:paraId="6C5E7479" w14:textId="6EAD237B" w:rsidR="006008CC" w:rsidRDefault="006008CC" w:rsidP="006008CC">
      <w:pPr>
        <w:jc w:val="both"/>
      </w:pPr>
      <w:r>
        <w:t xml:space="preserve">Végül az előterjesztés pontosított határozati javaslatát </w:t>
      </w:r>
      <w:r w:rsidR="00FF75E0">
        <w:t>egybe</w:t>
      </w:r>
      <w:r w:rsidR="000A309E">
        <w:t>n</w:t>
      </w:r>
      <w:r w:rsidR="00FF75E0">
        <w:t xml:space="preserve"> </w:t>
      </w:r>
      <w:r w:rsidR="00895732">
        <w:t xml:space="preserve">teszi fel szavazásra, </w:t>
      </w:r>
      <w:r>
        <w:t>aki ezzel egyetért</w:t>
      </w:r>
      <w:r w:rsidR="000A309E">
        <w:t>,</w:t>
      </w:r>
      <w:r>
        <w:t xml:space="preserve"> kéri, kézfeltartással jelezze.</w:t>
      </w:r>
    </w:p>
    <w:p w14:paraId="03370A05" w14:textId="77777777" w:rsidR="000A309E" w:rsidRDefault="000A309E" w:rsidP="006008CC">
      <w:pPr>
        <w:jc w:val="both"/>
      </w:pPr>
    </w:p>
    <w:p w14:paraId="438A2F05" w14:textId="2C1DA319" w:rsidR="00505DB4" w:rsidRDefault="00505DB4" w:rsidP="00AA4E93"/>
    <w:p w14:paraId="0749AF15" w14:textId="6F5841CF" w:rsidR="00895732" w:rsidRDefault="00895732" w:rsidP="00895732">
      <w:pPr>
        <w:rPr>
          <w:i/>
        </w:rPr>
      </w:pPr>
      <w:r w:rsidRPr="00245DEC">
        <w:rPr>
          <w:i/>
        </w:rPr>
        <w:t>A Bűnmegelőzési, Közbiztonsági és Közrendvédelmi Bizottság 1</w:t>
      </w:r>
      <w:r>
        <w:rPr>
          <w:i/>
        </w:rPr>
        <w:t>5</w:t>
      </w:r>
      <w:r w:rsidRPr="00245DEC">
        <w:rPr>
          <w:i/>
        </w:rPr>
        <w:t xml:space="preserve"> igen szavazattal, </w:t>
      </w:r>
      <w:r>
        <w:rPr>
          <w:i/>
        </w:rPr>
        <w:t>0</w:t>
      </w:r>
      <w:r w:rsidRPr="00245DEC">
        <w:rPr>
          <w:i/>
        </w:rPr>
        <w:t xml:space="preserve"> nem szavazattal és 0 tartózkodással</w:t>
      </w:r>
      <w:r w:rsidR="00CE057C">
        <w:rPr>
          <w:i/>
        </w:rPr>
        <w:t xml:space="preserve"> elfogadta a</w:t>
      </w:r>
      <w:r w:rsidRPr="00245DEC">
        <w:rPr>
          <w:i/>
        </w:rPr>
        <w:t xml:space="preserve"> </w:t>
      </w:r>
      <w:r w:rsidR="00CE057C" w:rsidRPr="00B415C3">
        <w:rPr>
          <w:i/>
          <w:color w:val="000000"/>
        </w:rPr>
        <w:t>javaslatot, és az alábbi határozatot hozta</w:t>
      </w:r>
      <w:r w:rsidR="00CE057C">
        <w:rPr>
          <w:i/>
        </w:rPr>
        <w:t>:</w:t>
      </w:r>
    </w:p>
    <w:p w14:paraId="0806C895" w14:textId="77777777" w:rsidR="00895732" w:rsidRDefault="00895732" w:rsidP="00AA4E93"/>
    <w:p w14:paraId="273A9D26" w14:textId="77777777" w:rsidR="00505DB4" w:rsidRDefault="00505DB4" w:rsidP="00AA4E93"/>
    <w:p w14:paraId="409FAF5C" w14:textId="77777777" w:rsidR="002845B1" w:rsidRPr="009736A3" w:rsidRDefault="002845B1" w:rsidP="002845B1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33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49172062" w14:textId="77777777" w:rsidR="002845B1" w:rsidRPr="009736A3" w:rsidRDefault="002845B1" w:rsidP="002845B1">
      <w:pPr>
        <w:jc w:val="center"/>
        <w:rPr>
          <w:rFonts w:eastAsia="Calibri"/>
          <w:b/>
          <w:u w:val="single"/>
          <w:lang w:eastAsia="en-US"/>
        </w:rPr>
      </w:pPr>
    </w:p>
    <w:p w14:paraId="17421FC7" w14:textId="77777777" w:rsidR="002845B1" w:rsidRDefault="002845B1" w:rsidP="002845B1">
      <w:pPr>
        <w:ind w:left="426"/>
        <w:jc w:val="both"/>
        <w:rPr>
          <w:bCs w:val="0"/>
          <w:color w:val="000000"/>
        </w:rPr>
      </w:pPr>
      <w:r w:rsidRPr="00EE01E0">
        <w:t>1.</w:t>
      </w:r>
      <w:r>
        <w:t xml:space="preserve"> </w:t>
      </w:r>
      <w:r w:rsidRPr="00EE01E0">
        <w:t xml:space="preserve">A </w:t>
      </w:r>
      <w:r w:rsidRPr="00EF2E13">
        <w:t>Bűnmegelőzési, Közbiztonsági és Közrendvédelmi Bizottság</w:t>
      </w:r>
      <w:r w:rsidRPr="00EE01E0">
        <w:t xml:space="preserve"> a „</w:t>
      </w:r>
      <w:r w:rsidRPr="00EE5418">
        <w:rPr>
          <w:bCs w:val="0"/>
          <w:i/>
          <w:iCs/>
        </w:rPr>
        <w:t>Javaslat a köztisztasági feladatokkal kapcsolatos döntések meghozatalára</w:t>
      </w:r>
      <w:r w:rsidRPr="00EE01E0">
        <w:rPr>
          <w:bCs w:val="0"/>
        </w:rPr>
        <w:t xml:space="preserve">” </w:t>
      </w:r>
      <w:r w:rsidRPr="00EE01E0">
        <w:t xml:space="preserve">című előterjesztést megtárgyalta és </w:t>
      </w:r>
      <w:r w:rsidRPr="00EE01E0">
        <w:rPr>
          <w:bCs w:val="0"/>
          <w:color w:val="000000"/>
        </w:rPr>
        <w:t>a megtett intézkedésekről szóló tájékoztatást tudomásul veszi.</w:t>
      </w:r>
    </w:p>
    <w:p w14:paraId="5EC9D667" w14:textId="77777777" w:rsidR="002845B1" w:rsidRDefault="002845B1" w:rsidP="002845B1">
      <w:pPr>
        <w:ind w:left="426"/>
        <w:jc w:val="both"/>
        <w:rPr>
          <w:bCs w:val="0"/>
          <w:color w:val="000000"/>
        </w:rPr>
      </w:pPr>
    </w:p>
    <w:p w14:paraId="003327B5" w14:textId="77777777" w:rsidR="002845B1" w:rsidRDefault="002845B1" w:rsidP="002845B1">
      <w:pPr>
        <w:ind w:left="426"/>
        <w:jc w:val="both"/>
      </w:pPr>
      <w:r>
        <w:rPr>
          <w:bCs w:val="0"/>
          <w:color w:val="000000"/>
        </w:rPr>
        <w:t xml:space="preserve">2. </w:t>
      </w:r>
      <w:r>
        <w:t>A Bizottság a</w:t>
      </w:r>
      <w:r w:rsidRPr="007F49FF">
        <w:t>z örökbefogadó táblák grafikai tartalmát az 1. melléklet szerinti tartalommal jóváhagyja</w:t>
      </w:r>
      <w:r>
        <w:t xml:space="preserve">. </w:t>
      </w:r>
    </w:p>
    <w:p w14:paraId="4586E8A6" w14:textId="77777777" w:rsidR="002845B1" w:rsidRDefault="002845B1" w:rsidP="002845B1">
      <w:pPr>
        <w:ind w:left="426"/>
        <w:jc w:val="both"/>
      </w:pPr>
    </w:p>
    <w:p w14:paraId="6398145A" w14:textId="77777777" w:rsidR="002845B1" w:rsidRDefault="002845B1" w:rsidP="002845B1">
      <w:pPr>
        <w:ind w:left="426" w:firstLine="142"/>
        <w:jc w:val="both"/>
      </w:pPr>
      <w:r>
        <w:t xml:space="preserve">3. A Bizottság jóváhagyja, hogy az örökbefogadó civil szervezetek, valamint a későbbiekben csatlakozó gazdálkodó szervezetek vállalásának elismeréseként az örökbefogadás tényét közzé tevő kisméretű táblák grafikai terve </w:t>
      </w:r>
      <w:r w:rsidRPr="00E92D73">
        <w:rPr>
          <w:b/>
          <w:bCs w:val="0"/>
        </w:rPr>
        <w:t>fehér</w:t>
      </w:r>
      <w:r>
        <w:t xml:space="preserve"> alapon fekete betűs megjelenítéssel kerüljön megvalósításra.</w:t>
      </w:r>
    </w:p>
    <w:p w14:paraId="5C51A612" w14:textId="77777777" w:rsidR="002845B1" w:rsidRDefault="002845B1" w:rsidP="002845B1">
      <w:pPr>
        <w:ind w:left="426"/>
        <w:jc w:val="both"/>
        <w:rPr>
          <w:bCs w:val="0"/>
          <w:color w:val="000000"/>
        </w:rPr>
      </w:pPr>
    </w:p>
    <w:p w14:paraId="435CF786" w14:textId="512E2D50" w:rsidR="002845B1" w:rsidRPr="00EE01E0" w:rsidRDefault="002845B1" w:rsidP="002845B1">
      <w:pPr>
        <w:ind w:left="426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4. </w:t>
      </w:r>
      <w:r>
        <w:t xml:space="preserve">A Bizottság – a Közgyűlés 147/2020. (VI.25.) Kgy. </w:t>
      </w:r>
      <w:r w:rsidR="00B32CDE">
        <w:t>Sz.</w:t>
      </w:r>
      <w:r>
        <w:t xml:space="preserve"> határozat 4. pontjában kapott felhatalmazás alapján – a parkerdei illegális hulladéklerakás tiltását, a jogkövetkezmények ismertetését tartalmazó </w:t>
      </w:r>
      <w:r w:rsidRPr="007F49FF">
        <w:t>információs táblák</w:t>
      </w:r>
      <w:r>
        <w:t>at</w:t>
      </w:r>
      <w:r w:rsidRPr="007F49FF">
        <w:t xml:space="preserve"> a </w:t>
      </w:r>
      <w:r>
        <w:t>4</w:t>
      </w:r>
      <w:r w:rsidRPr="007F49FF">
        <w:t>. melléklet szerinti tartalommal jóváhagyja</w:t>
      </w:r>
      <w:r>
        <w:t>. Az 1500*2000 mm méretű 1-1 db információs tábla kihelyezésének helyszíneként</w:t>
      </w:r>
      <w:r w:rsidRPr="002C1235">
        <w:t xml:space="preserve"> </w:t>
      </w:r>
      <w:r>
        <w:t>a</w:t>
      </w:r>
      <w:r w:rsidRPr="00A5625A">
        <w:t xml:space="preserve"> Jégpince út </w:t>
      </w:r>
      <w:r>
        <w:t>-</w:t>
      </w:r>
      <w:r w:rsidRPr="00A5625A">
        <w:t xml:space="preserve"> Falunagy utca kereszteződésénél lévő 0949/2 hrsz-ú önkormányzati tulajdonú ingatlant, valamint az Erdei Iskola útnak (0937 hrsz.) a Messer Hungarogáz Kft. telephelyéhez közeli részét</w:t>
      </w:r>
      <w:r>
        <w:t xml:space="preserve"> </w:t>
      </w:r>
      <w:r w:rsidRPr="00C7215B">
        <w:t>jelöli meg</w:t>
      </w:r>
      <w:r>
        <w:t xml:space="preserve">. </w:t>
      </w:r>
    </w:p>
    <w:p w14:paraId="6090BA9A" w14:textId="77777777" w:rsidR="002845B1" w:rsidRPr="00F1759E" w:rsidRDefault="002845B1" w:rsidP="002845B1">
      <w:pPr>
        <w:jc w:val="both"/>
        <w:rPr>
          <w:spacing w:val="2"/>
        </w:rPr>
      </w:pPr>
    </w:p>
    <w:p w14:paraId="2B538781" w14:textId="77777777" w:rsidR="002845B1" w:rsidRPr="00EF2E13" w:rsidRDefault="002845B1" w:rsidP="002845B1">
      <w:pPr>
        <w:ind w:left="1134" w:hanging="1134"/>
        <w:jc w:val="both"/>
      </w:pPr>
      <w:r w:rsidRPr="00EE5418">
        <w:rPr>
          <w:b/>
          <w:bCs w:val="0"/>
          <w:spacing w:val="2"/>
          <w:u w:val="single"/>
        </w:rPr>
        <w:lastRenderedPageBreak/>
        <w:t>Felelős:</w:t>
      </w:r>
      <w:r w:rsidRPr="00F1759E">
        <w:rPr>
          <w:spacing w:val="2"/>
        </w:rPr>
        <w:tab/>
      </w:r>
      <w:r w:rsidRPr="00EF2E13">
        <w:t>Kelemen Krisztián, a Bűnmegelőzési, Közbiztonsági és Közrendvédelmi Bizottság elnöke</w:t>
      </w:r>
    </w:p>
    <w:p w14:paraId="3E82265F" w14:textId="77777777" w:rsidR="002845B1" w:rsidRDefault="002845B1" w:rsidP="002845B1">
      <w:pPr>
        <w:ind w:left="1134" w:hanging="1134"/>
        <w:jc w:val="both"/>
        <w:rPr>
          <w:spacing w:val="2"/>
        </w:rPr>
      </w:pPr>
      <w:r>
        <w:rPr>
          <w:spacing w:val="2"/>
        </w:rPr>
        <w:tab/>
      </w:r>
      <w:r w:rsidRPr="00F1759E">
        <w:rPr>
          <w:spacing w:val="2"/>
        </w:rPr>
        <w:t>(</w:t>
      </w:r>
      <w:r>
        <w:rPr>
          <w:spacing w:val="2"/>
        </w:rPr>
        <w:t>A</w:t>
      </w:r>
      <w:r w:rsidRPr="00F1759E">
        <w:rPr>
          <w:spacing w:val="2"/>
        </w:rPr>
        <w:t xml:space="preserve"> végrehajtás előkészítéséért:</w:t>
      </w:r>
    </w:p>
    <w:p w14:paraId="2206E16E" w14:textId="77777777" w:rsidR="002845B1" w:rsidRPr="00F1759E" w:rsidRDefault="002845B1" w:rsidP="002845B1">
      <w:pPr>
        <w:ind w:left="1134"/>
        <w:jc w:val="both"/>
        <w:rPr>
          <w:spacing w:val="2"/>
        </w:rPr>
      </w:pPr>
      <w:r>
        <w:rPr>
          <w:spacing w:val="2"/>
        </w:rPr>
        <w:t>Kalmár Ervin, a Városüzemeltetési és Városfejlesztési</w:t>
      </w:r>
      <w:r w:rsidRPr="00F1759E">
        <w:rPr>
          <w:spacing w:val="2"/>
        </w:rPr>
        <w:t xml:space="preserve"> Osztály vezetője)</w:t>
      </w:r>
    </w:p>
    <w:p w14:paraId="7D030768" w14:textId="77777777" w:rsidR="002845B1" w:rsidRPr="00F1759E" w:rsidRDefault="002845B1" w:rsidP="002845B1">
      <w:pPr>
        <w:jc w:val="both"/>
        <w:rPr>
          <w:spacing w:val="2"/>
        </w:rPr>
      </w:pPr>
    </w:p>
    <w:p w14:paraId="784027CD" w14:textId="77777777" w:rsidR="002845B1" w:rsidRDefault="002845B1" w:rsidP="002845B1">
      <w:pPr>
        <w:jc w:val="both"/>
        <w:rPr>
          <w:spacing w:val="2"/>
        </w:rPr>
      </w:pPr>
      <w:r w:rsidRPr="00EE5418">
        <w:rPr>
          <w:b/>
          <w:bCs w:val="0"/>
          <w:spacing w:val="2"/>
          <w:u w:val="single"/>
        </w:rPr>
        <w:t>Határidő</w:t>
      </w:r>
      <w:r w:rsidRPr="00EE5418">
        <w:rPr>
          <w:b/>
          <w:bCs w:val="0"/>
          <w:spacing w:val="2"/>
        </w:rPr>
        <w:t>:</w:t>
      </w:r>
      <w:r>
        <w:rPr>
          <w:b/>
          <w:bCs w:val="0"/>
          <w:spacing w:val="2"/>
        </w:rPr>
        <w:tab/>
      </w:r>
      <w:r>
        <w:rPr>
          <w:spacing w:val="2"/>
        </w:rPr>
        <w:t>1. pont: azonnal</w:t>
      </w:r>
    </w:p>
    <w:p w14:paraId="5043C999" w14:textId="77777777" w:rsidR="002845B1" w:rsidRDefault="002845B1" w:rsidP="002845B1">
      <w:pPr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  <w:t>2-3. pont: folyamatos</w:t>
      </w:r>
    </w:p>
    <w:p w14:paraId="0EAB757A" w14:textId="5399E299" w:rsidR="00505DB4" w:rsidRDefault="002845B1" w:rsidP="002845B1">
      <w:r>
        <w:rPr>
          <w:spacing w:val="2"/>
        </w:rPr>
        <w:tab/>
      </w:r>
      <w:r>
        <w:rPr>
          <w:spacing w:val="2"/>
        </w:rPr>
        <w:tab/>
        <w:t xml:space="preserve">4. pont: </w:t>
      </w:r>
      <w:r w:rsidRPr="00F1759E">
        <w:rPr>
          <w:spacing w:val="2"/>
        </w:rPr>
        <w:t xml:space="preserve">2020. </w:t>
      </w:r>
      <w:r>
        <w:rPr>
          <w:spacing w:val="2"/>
        </w:rPr>
        <w:t>október 31.</w:t>
      </w:r>
    </w:p>
    <w:p w14:paraId="62C68569" w14:textId="77777777" w:rsidR="00505DB4" w:rsidRDefault="00505DB4" w:rsidP="00AA4E93"/>
    <w:p w14:paraId="317A1AC2" w14:textId="45624B7F" w:rsidR="00AB140E" w:rsidRDefault="00AB140E" w:rsidP="00AA4E93"/>
    <w:p w14:paraId="66F726F8" w14:textId="77777777" w:rsidR="00421982" w:rsidRDefault="00421982" w:rsidP="00AA4E93"/>
    <w:p w14:paraId="5F1F1799" w14:textId="4425E34F" w:rsidR="00A25FD8" w:rsidRDefault="002845B1" w:rsidP="00A25FD8">
      <w:pPr>
        <w:ind w:left="2124" w:hanging="2124"/>
        <w:jc w:val="both"/>
        <w:rPr>
          <w:b/>
          <w:bCs w:val="0"/>
        </w:rPr>
      </w:pPr>
      <w:r>
        <w:rPr>
          <w:b/>
        </w:rPr>
        <w:t>6</w:t>
      </w:r>
      <w:r w:rsidR="00A25FD8" w:rsidRPr="0095754A">
        <w:rPr>
          <w:b/>
        </w:rPr>
        <w:t>./ napirendi pont:</w:t>
      </w:r>
      <w:r w:rsidR="00A25FD8">
        <w:tab/>
      </w:r>
      <w:r w:rsidRPr="006E760F">
        <w:rPr>
          <w:b/>
          <w:bCs w:val="0"/>
        </w:rPr>
        <w:t xml:space="preserve">Tájékoztatás az elsődlegesen belvárosban tapasztalható koldulás, illetve közterületi szeszesital-fogyasztás visszaszorítása érdekében tett intézkedésekről </w:t>
      </w:r>
    </w:p>
    <w:p w14:paraId="17F28265" w14:textId="5B49695E" w:rsidR="00A25FD8" w:rsidRDefault="00A25FD8" w:rsidP="002845B1">
      <w:pPr>
        <w:ind w:left="2124" w:hanging="2124"/>
        <w:jc w:val="both"/>
      </w:pPr>
      <w:r>
        <w:rPr>
          <w:b/>
          <w:bCs w:val="0"/>
        </w:rPr>
        <w:tab/>
      </w:r>
      <w:r w:rsidRPr="00131818">
        <w:rPr>
          <w:b/>
          <w:u w:val="single"/>
        </w:rPr>
        <w:t>Előadó:</w:t>
      </w:r>
      <w:r>
        <w:t xml:space="preserve"> Dr. Gulyás Ferenc </w:t>
      </w:r>
      <w:r w:rsidRPr="009736A3">
        <w:t>r. ezredes, kapitányságvezető</w:t>
      </w:r>
      <w:r>
        <w:t xml:space="preserve">, a Bizottság </w:t>
      </w:r>
    </w:p>
    <w:p w14:paraId="2A5C2A58" w14:textId="7C99BEE3" w:rsidR="002845B1" w:rsidRDefault="00A25FD8" w:rsidP="00A25FD8">
      <w:pPr>
        <w:ind w:left="1428" w:firstLine="696"/>
        <w:jc w:val="both"/>
      </w:pPr>
      <w:r>
        <w:tab/>
        <w:t xml:space="preserve">    </w:t>
      </w:r>
      <w:r w:rsidR="00B32CDE">
        <w:t>Tagja</w:t>
      </w:r>
    </w:p>
    <w:p w14:paraId="00E19B86" w14:textId="77777777" w:rsidR="002845B1" w:rsidRDefault="002845B1" w:rsidP="002845B1">
      <w:pPr>
        <w:ind w:left="3119" w:hanging="992"/>
        <w:jc w:val="both"/>
      </w:pPr>
      <w:r>
        <w:tab/>
        <w:t>Ágoston Sándor, a Közterület-felügyelet irodavezetője</w:t>
      </w:r>
    </w:p>
    <w:p w14:paraId="4882811F" w14:textId="22630EE4" w:rsidR="00AB140E" w:rsidRDefault="00AB140E" w:rsidP="00A25FD8">
      <w:pPr>
        <w:ind w:left="1410" w:hanging="1410"/>
        <w:jc w:val="both"/>
      </w:pPr>
    </w:p>
    <w:p w14:paraId="4D3F1798" w14:textId="77777777" w:rsidR="00FF7F4B" w:rsidRPr="009736A3" w:rsidRDefault="00FF7F4B" w:rsidP="00A25FD8">
      <w:pPr>
        <w:ind w:left="1410" w:hanging="1410"/>
        <w:jc w:val="both"/>
      </w:pPr>
    </w:p>
    <w:p w14:paraId="12759B9E" w14:textId="14ACF5A0" w:rsidR="002845B1" w:rsidRDefault="00A25FD8" w:rsidP="00510243">
      <w:pPr>
        <w:jc w:val="both"/>
      </w:pPr>
      <w:r w:rsidRPr="00D05ABC">
        <w:rPr>
          <w:b/>
          <w:u w:val="single"/>
        </w:rPr>
        <w:t xml:space="preserve">Dr. Gulyás Ferenc, a </w:t>
      </w:r>
      <w:r w:rsidR="00B076EA">
        <w:rPr>
          <w:b/>
          <w:u w:val="single"/>
        </w:rPr>
        <w:t>B</w:t>
      </w:r>
      <w:r w:rsidRPr="00D05ABC">
        <w:rPr>
          <w:b/>
          <w:u w:val="single"/>
        </w:rPr>
        <w:t>izottság tagja:</w:t>
      </w:r>
      <w:r>
        <w:t xml:space="preserve"> </w:t>
      </w:r>
      <w:r w:rsidR="00E54E78">
        <w:t>Annyiban szeretne az első napirendi ponthoz csatlakozni, sok sikert kíván irodavezető úrnak. 2013</w:t>
      </w:r>
      <w:r w:rsidR="00B076EA">
        <w:t xml:space="preserve"> </w:t>
      </w:r>
      <w:r w:rsidR="00E54E78">
        <w:t>óta dolgozik Szombathelyen. Min</w:t>
      </w:r>
      <w:r w:rsidR="00AB4B9A">
        <w:t>d</w:t>
      </w:r>
      <w:r w:rsidR="00E54E78">
        <w:t xml:space="preserve"> szakmailag, min</w:t>
      </w:r>
      <w:r w:rsidR="00AB4B9A">
        <w:t>d</w:t>
      </w:r>
      <w:r w:rsidR="00E54E78">
        <w:t xml:space="preserve"> emberileg nagyszerű ember. Ezt a feladatot is kiválóan fogja tudni elvégezni.</w:t>
      </w:r>
    </w:p>
    <w:p w14:paraId="10E68A25" w14:textId="4CD0ED8F" w:rsidR="00B32CDE" w:rsidRDefault="00E54E78" w:rsidP="00510243">
      <w:pPr>
        <w:jc w:val="both"/>
      </w:pPr>
      <w:r>
        <w:t>Elnök úr már említette, hogy pénzbeli támogatást is kapott a rendőrség ennek a feladatnak a végrehajtására.</w:t>
      </w:r>
      <w:r w:rsidR="00426436">
        <w:t xml:space="preserve"> Az év első felében volt egy megbeszélés.</w:t>
      </w:r>
      <w:r>
        <w:t xml:space="preserve"> Fő</w:t>
      </w:r>
      <w:r w:rsidR="008B6C46">
        <w:t xml:space="preserve"> </w:t>
      </w:r>
      <w:r>
        <w:t>téri üzleteket üzemeltetők kérté</w:t>
      </w:r>
      <w:r w:rsidR="00426436">
        <w:t>k, hogy lépj</w:t>
      </w:r>
      <w:r w:rsidR="008B6C46">
        <w:t>e</w:t>
      </w:r>
      <w:r w:rsidR="00426436">
        <w:t>n</w:t>
      </w:r>
      <w:r w:rsidR="008B6C46">
        <w:t>e</w:t>
      </w:r>
      <w:r w:rsidR="00426436">
        <w:t>k fel a koldulással szemben. Ami mérhetetlen</w:t>
      </w:r>
      <w:r w:rsidR="00B75CCA">
        <w:t>,</w:t>
      </w:r>
      <w:r w:rsidR="00426436">
        <w:t xml:space="preserve"> tűrhetetlen és tragédia</w:t>
      </w:r>
      <w:r w:rsidR="00336B48">
        <w:t>. Valamennyire ez a probléma visszaszorult, azt gondolja</w:t>
      </w:r>
      <w:r w:rsidR="008B6C46">
        <w:t>,</w:t>
      </w:r>
      <w:r w:rsidR="00336B48">
        <w:t xml:space="preserve"> nem is a rendészeti </w:t>
      </w:r>
      <w:r w:rsidR="00B32CDE">
        <w:t>eszközök</w:t>
      </w:r>
      <w:r w:rsidR="00336B48">
        <w:t xml:space="preserve"> </w:t>
      </w:r>
      <w:r w:rsidR="00C26959">
        <w:t>azok,</w:t>
      </w:r>
      <w:r w:rsidR="00336B48">
        <w:t xml:space="preserve"> amikkel ezt a </w:t>
      </w:r>
      <w:r w:rsidR="00B75CCA">
        <w:t xml:space="preserve">helyzetet és ezt a magatartási </w:t>
      </w:r>
      <w:r w:rsidR="00336B48">
        <w:t>formát meg</w:t>
      </w:r>
      <w:r w:rsidR="008B6C46">
        <w:t xml:space="preserve"> </w:t>
      </w:r>
      <w:r w:rsidR="00336B48">
        <w:t>tudj</w:t>
      </w:r>
      <w:r w:rsidR="008B6C46">
        <w:t>á</w:t>
      </w:r>
      <w:r w:rsidR="00336B48">
        <w:t>k szüntetni</w:t>
      </w:r>
      <w:r w:rsidR="00B75CCA">
        <w:t>.</w:t>
      </w:r>
      <w:r w:rsidR="00336B48">
        <w:t xml:space="preserve"> Jelentős a változás</w:t>
      </w:r>
      <w:r w:rsidR="008B6C46">
        <w:t>,</w:t>
      </w:r>
      <w:r w:rsidR="00336B48">
        <w:t xml:space="preserve"> ez egy értékítéletként elfogadható, de nagyon sok körülmény vezet oda, hogy ezek az emberek kimenjenek a közterületekre és ott kéregessenek. Tagtársukhoz csatlakozva, az önkéntesség nem az, hogy tartj</w:t>
      </w:r>
      <w:r w:rsidR="008B6C46">
        <w:t>á</w:t>
      </w:r>
      <w:r w:rsidR="00336B48">
        <w:t>k a kezüket, az valóban nem a koldulásnak az egyik formája. Amiről majd beszámol, hogy hányan éltek ezzel a lehetőséggel</w:t>
      </w:r>
      <w:r w:rsidR="008B6C46">
        <w:t>,</w:t>
      </w:r>
      <w:r w:rsidR="00336B48">
        <w:t xml:space="preserve"> és léptek fel velük szemben. Nézz</w:t>
      </w:r>
      <w:r w:rsidR="008B6C46">
        <w:t>é</w:t>
      </w:r>
      <w:r w:rsidR="00336B48">
        <w:t xml:space="preserve">k akkor, hogy mit is csináltak a kollégák az elmúlt időszakban. Korábban is elmondták, a koldulás és közterületek állapotát </w:t>
      </w:r>
      <w:r w:rsidR="008B6C46">
        <w:t>í</w:t>
      </w:r>
      <w:r w:rsidR="00336B48">
        <w:t>gy fogalmazt</w:t>
      </w:r>
      <w:r w:rsidR="008B6C46">
        <w:t>á</w:t>
      </w:r>
      <w:r w:rsidR="00336B48">
        <w:t>k</w:t>
      </w:r>
      <w:r w:rsidR="00B75CCA">
        <w:t xml:space="preserve"> meg</w:t>
      </w:r>
      <w:r w:rsidR="00336B48">
        <w:t>. Fogalmazz</w:t>
      </w:r>
      <w:r w:rsidR="00FF75E0">
        <w:t>á</w:t>
      </w:r>
      <w:r w:rsidR="00336B48">
        <w:t xml:space="preserve">k meg </w:t>
      </w:r>
      <w:r w:rsidR="00B75CCA">
        <w:t xml:space="preserve">a </w:t>
      </w:r>
      <w:r w:rsidR="00336B48">
        <w:t>problémát, próbálják megoldani azokat, amik rájuk tartoznak,</w:t>
      </w:r>
      <w:r w:rsidR="00FF75E0">
        <w:t xml:space="preserve"> de</w:t>
      </w:r>
      <w:r w:rsidR="00336B48">
        <w:t xml:space="preserve"> soha nem szabad felfújni dolgokat</w:t>
      </w:r>
      <w:r w:rsidR="00FF75E0">
        <w:t xml:space="preserve">, de </w:t>
      </w:r>
      <w:r w:rsidR="00336B48">
        <w:t>elbagat</w:t>
      </w:r>
      <w:r w:rsidR="00FF75E0">
        <w:t>ellizálni</w:t>
      </w:r>
      <w:r w:rsidR="00336B48">
        <w:t xml:space="preserve"> sem. Korábban sem volt jellemző, hogy nagyon sokan jelentkeztek volna vagy kértek volna rendőri intézkedést, mert ezt a tevékenységet észlelték. Abban az időszakban</w:t>
      </w:r>
      <w:r w:rsidR="008B6C46">
        <w:t>,</w:t>
      </w:r>
      <w:r w:rsidR="00336B48">
        <w:t xml:space="preserve"> </w:t>
      </w:r>
      <w:r w:rsidR="00336B48" w:rsidRPr="002D581E">
        <w:t>amióta</w:t>
      </w:r>
      <w:r w:rsidR="00336B48">
        <w:t xml:space="preserve"> fokozottan vannak a közterületeken</w:t>
      </w:r>
      <w:r w:rsidR="00511154">
        <w:t>,</w:t>
      </w:r>
      <w:r w:rsidR="00336B48">
        <w:t xml:space="preserve"> és ebbe benne volt az az időszak is. Volt egyfajta kijárási korlátozás</w:t>
      </w:r>
      <w:r w:rsidR="00511154">
        <w:t>,</w:t>
      </w:r>
      <w:r w:rsidR="00336B48">
        <w:t xml:space="preserve"> úgy, hogy ez érintette a Fő</w:t>
      </w:r>
      <w:r w:rsidR="00511154">
        <w:t xml:space="preserve"> </w:t>
      </w:r>
      <w:r w:rsidR="00336B48">
        <w:t>teret is</w:t>
      </w:r>
      <w:r w:rsidR="00511154">
        <w:t>,</w:t>
      </w:r>
      <w:r w:rsidR="00336B48">
        <w:t xml:space="preserve"> viszonylag kevesebben jelentek meg, aztán amikor ez megszűnt</w:t>
      </w:r>
      <w:r w:rsidR="00511154">
        <w:t>,</w:t>
      </w:r>
      <w:r w:rsidR="00336B48">
        <w:t xml:space="preserve"> nyáron többen voltak</w:t>
      </w:r>
      <w:r w:rsidR="00511154">
        <w:t>,</w:t>
      </w:r>
      <w:r w:rsidR="00336B48">
        <w:t xml:space="preserve"> mindösszesen 23 olyan eset volt, amikor őket kihívták és intézkedést kértek, ilyen vagy olyan szabálysértés miatt. Ezen kívül 413 olyan eset volt, amikor saját kezdeményezésre intézkedtek a kollégák</w:t>
      </w:r>
      <w:r w:rsidR="0078398B">
        <w:t xml:space="preserve">. 171 eset </w:t>
      </w:r>
      <w:r w:rsidR="00C26959">
        <w:t>volt,</w:t>
      </w:r>
      <w:r w:rsidR="0078398B">
        <w:t xml:space="preserve"> amikor koldulás miatt intézkedtek, és ebbe</w:t>
      </w:r>
      <w:r w:rsidR="00511154">
        <w:t>n</w:t>
      </w:r>
      <w:r w:rsidR="0078398B">
        <w:t xml:space="preserve"> benne volt az </w:t>
      </w:r>
      <w:r w:rsidR="00B32CDE">
        <w:t>is,</w:t>
      </w:r>
      <w:r w:rsidR="0078398B">
        <w:t xml:space="preserve"> amikor valakihez odamennek és pénzt </w:t>
      </w:r>
      <w:r w:rsidR="00B32CDE">
        <w:t>kérnek,</w:t>
      </w:r>
      <w:r w:rsidR="0078398B">
        <w:t xml:space="preserve"> esetleg van olyan elhárító mozdulat, hiszen a koldulásnak erőszakosnak kell lennie, ami a jogszabályban megfogalmazódik. A másik a köztisztasági állapotok milyensége</w:t>
      </w:r>
      <w:r w:rsidR="00511154">
        <w:t>,</w:t>
      </w:r>
      <w:r w:rsidR="0078398B">
        <w:t xml:space="preserve"> utcán végezték el a dolgukat ezek az emberek. 123 esetben intézkedtek, amikor ilyent észleltek a kollégák. Hozzá kell tennie, itt a tettenérés </w:t>
      </w:r>
      <w:r w:rsidR="00EE534D">
        <w:t xml:space="preserve">szükséges. </w:t>
      </w:r>
      <w:r w:rsidR="00EE534D">
        <w:lastRenderedPageBreak/>
        <w:t>Helyszín</w:t>
      </w:r>
      <w:r w:rsidR="002D581E">
        <w:t>i</w:t>
      </w:r>
      <w:r w:rsidR="00EE534D">
        <w:t xml:space="preserve"> bírságot is szabtak ki a kollégák </w:t>
      </w:r>
      <w:r w:rsidR="00B32CDE">
        <w:t>emellett</w:t>
      </w:r>
      <w:r w:rsidR="00EE534D">
        <w:t xml:space="preserve"> a 423 intézkedés mellett,</w:t>
      </w:r>
      <w:r w:rsidR="002D581E">
        <w:t xml:space="preserve"> </w:t>
      </w:r>
      <w:r w:rsidR="00EE534D">
        <w:t xml:space="preserve">46 esetben. Itt tudni kell, </w:t>
      </w:r>
      <w:r w:rsidR="00B32CDE">
        <w:t>hogy</w:t>
      </w:r>
      <w:r w:rsidR="00EE534D">
        <w:t xml:space="preserve"> a helyszín</w:t>
      </w:r>
      <w:r w:rsidR="002D581E">
        <w:t>i</w:t>
      </w:r>
      <w:r w:rsidR="00EE534D">
        <w:t xml:space="preserve"> bírságnak vannak korlátai, </w:t>
      </w:r>
      <w:r w:rsidR="00B32CDE">
        <w:t>van,</w:t>
      </w:r>
      <w:r w:rsidR="00EE534D">
        <w:t xml:space="preserve"> aki nem fogadja el a helyszín</w:t>
      </w:r>
      <w:r w:rsidR="002D581E">
        <w:t>i</w:t>
      </w:r>
      <w:r w:rsidR="00EE534D">
        <w:t xml:space="preserve"> bírságolás tényét vagy nem hajlandó aláírni a helyszíni bírság papírt, vagy gondnokolt</w:t>
      </w:r>
      <w:r w:rsidR="002D581E">
        <w:t>,</w:t>
      </w:r>
      <w:r w:rsidR="00EE534D">
        <w:t xml:space="preserve"> akkor marad a feljelentés intézménye.</w:t>
      </w:r>
      <w:r w:rsidR="002D581E">
        <w:t xml:space="preserve"> </w:t>
      </w:r>
      <w:r w:rsidR="00EE534D">
        <w:t>46 esetben került sor helyszín</w:t>
      </w:r>
      <w:r w:rsidR="002D581E">
        <w:t>i</w:t>
      </w:r>
      <w:r w:rsidR="00EE534D">
        <w:t xml:space="preserve"> bírság kiszabására. Mi lesz ezeknek az intézkedéseknek a következménye, ő azt </w:t>
      </w:r>
      <w:r w:rsidR="00B75CCA">
        <w:t>gondolja,</w:t>
      </w:r>
      <w:r w:rsidR="00EE534D">
        <w:t xml:space="preserve"> akiket megbüntettek</w:t>
      </w:r>
      <w:r w:rsidR="002D581E">
        <w:t>,</w:t>
      </w:r>
      <w:r w:rsidR="00EE534D">
        <w:t xml:space="preserve"> a helyszíni bírságo</w:t>
      </w:r>
      <w:r w:rsidR="00C26959">
        <w:t xml:space="preserve">t </w:t>
      </w:r>
      <w:r w:rsidR="00EE534D">
        <w:t>megkapták</w:t>
      </w:r>
      <w:r w:rsidR="002D581E">
        <w:t>,</w:t>
      </w:r>
      <w:r w:rsidR="00EE534D">
        <w:t xml:space="preserve"> ők azért el</w:t>
      </w:r>
      <w:r w:rsidR="00F10D83">
        <w:t>gondolkodnak róla, hogy legközelebb is elkövetnek</w:t>
      </w:r>
      <w:r w:rsidR="002D581E">
        <w:t>-</w:t>
      </w:r>
      <w:r w:rsidR="00F10D83">
        <w:t>e ilyen cselekmény</w:t>
      </w:r>
      <w:r w:rsidR="00C26959">
        <w:t>t.</w:t>
      </w:r>
      <w:r w:rsidR="00BB7C99">
        <w:t xml:space="preserve"> Ha már </w:t>
      </w:r>
      <w:r w:rsidR="00B32CDE">
        <w:t>meglát</w:t>
      </w:r>
      <w:r w:rsidR="002D581E">
        <w:t>já</w:t>
      </w:r>
      <w:r w:rsidR="00B32CDE">
        <w:t>k</w:t>
      </w:r>
      <w:r w:rsidR="00BB7C99">
        <w:t xml:space="preserve"> </w:t>
      </w:r>
      <w:r w:rsidR="002D581E">
        <w:t xml:space="preserve">őket, </w:t>
      </w:r>
      <w:r w:rsidR="00BB7C99">
        <w:t>messzebbre mennek tőlük. Látványosan csökkent ezeknek az embereknek a jelenléte a Fő</w:t>
      </w:r>
      <w:r w:rsidR="002D581E">
        <w:t xml:space="preserve"> </w:t>
      </w:r>
      <w:r w:rsidR="00BB7C99">
        <w:t>téren. Fenntartással kezelj</w:t>
      </w:r>
      <w:r w:rsidR="002D581E">
        <w:t>é</w:t>
      </w:r>
      <w:r w:rsidR="00BB7C99">
        <w:t>k ezeket a problémákat</w:t>
      </w:r>
      <w:r w:rsidR="002D581E">
        <w:t>,</w:t>
      </w:r>
      <w:r w:rsidR="00BB7C99">
        <w:t xml:space="preserve"> ez eseti kezelés volt</w:t>
      </w:r>
      <w:r w:rsidR="002D581E">
        <w:t>,</w:t>
      </w:r>
      <w:r w:rsidR="00BB7C99">
        <w:t xml:space="preserve"> a rendészet ennyit tud tenni. Egyéb szociális körülmények</w:t>
      </w:r>
      <w:r w:rsidR="002D581E">
        <w:t>,</w:t>
      </w:r>
      <w:r w:rsidR="00BB7C99">
        <w:t xml:space="preserve"> illetve a hajléktalan szálló áthelyezése mennyit </w:t>
      </w:r>
      <w:r w:rsidR="00B32CDE">
        <w:t>segítene. Aki</w:t>
      </w:r>
      <w:r w:rsidR="00BB7C99">
        <w:t xml:space="preserve"> a bírságot nem nagyon fizette be</w:t>
      </w:r>
      <w:r w:rsidR="00917A35">
        <w:t>,</w:t>
      </w:r>
      <w:r w:rsidR="00BB7C99">
        <w:t xml:space="preserve"> most érnek be azok az </w:t>
      </w:r>
      <w:r w:rsidR="00B32CDE">
        <w:t>ügyek,</w:t>
      </w:r>
      <w:r w:rsidR="00BB7C99">
        <w:t xml:space="preserve"> amikor átváltásra kerül sor. Amikor személyi szabadságot </w:t>
      </w:r>
      <w:r w:rsidR="00B32CDE">
        <w:t>korlátoznak,</w:t>
      </w:r>
      <w:r w:rsidR="00BB7C99">
        <w:t xml:space="preserve"> börtönbe kell menni. Ez a kiszabott bírságnak 50-95 napi elzárást jelent. Vannak már folyamatban ilyen ügyek</w:t>
      </w:r>
      <w:r w:rsidR="00B35D47">
        <w:t>,</w:t>
      </w:r>
      <w:r w:rsidR="00BB7C99">
        <w:t xml:space="preserve"> egyre több ilyen ember </w:t>
      </w:r>
      <w:r w:rsidR="00B32CDE">
        <w:t>lesz,</w:t>
      </w:r>
      <w:r w:rsidR="00BB7C99">
        <w:t xml:space="preserve"> aki nem tudj</w:t>
      </w:r>
      <w:r w:rsidR="00D0103D">
        <w:t>a kifizetni a bírságot</w:t>
      </w:r>
      <w:r w:rsidR="00B35D47">
        <w:t>,</w:t>
      </w:r>
      <w:r w:rsidR="00D0103D">
        <w:t xml:space="preserve"> </w:t>
      </w:r>
      <w:r w:rsidR="00B32CDE">
        <w:t>hanem</w:t>
      </w:r>
      <w:r w:rsidR="00D0103D">
        <w:t xml:space="preserve"> bevonul a börtönbe</w:t>
      </w:r>
      <w:r w:rsidR="00B35D47">
        <w:t>,</w:t>
      </w:r>
      <w:r w:rsidR="00D0103D">
        <w:t xml:space="preserve"> ez idő alatt nem lesz a közterületen. Kicsit a kedélyek megnyugodtak. Azok az </w:t>
      </w:r>
      <w:r w:rsidR="00B32CDE">
        <w:t>emberek,</w:t>
      </w:r>
      <w:r w:rsidR="00D0103D">
        <w:t xml:space="preserve"> akik ezekben felszólaltak</w:t>
      </w:r>
      <w:r w:rsidR="00B35D47">
        <w:t>,</w:t>
      </w:r>
      <w:r w:rsidR="00D0103D">
        <w:t xml:space="preserve"> láthatták</w:t>
      </w:r>
      <w:r w:rsidR="00B32CDE">
        <w:t>, hogy az</w:t>
      </w:r>
      <w:r w:rsidR="00D0103D">
        <w:t xml:space="preserve"> Önkormányzat</w:t>
      </w:r>
      <w:r w:rsidR="00C733E3">
        <w:t>,</w:t>
      </w:r>
      <w:r w:rsidR="00D0103D">
        <w:t xml:space="preserve"> a Közterület-felügyelet a Rendőrséggel együtt tenni tudott az ügyért.</w:t>
      </w:r>
      <w:r w:rsidR="00B32CDE">
        <w:t xml:space="preserve"> A megtett intézkedéseknek biztos lesz valamennyi visszatartó ereje </w:t>
      </w:r>
      <w:r w:rsidR="00B35D47">
        <w:t xml:space="preserve">– </w:t>
      </w:r>
      <w:r w:rsidR="00B32CDE">
        <w:t>pénzbírság, elzárás</w:t>
      </w:r>
      <w:r w:rsidR="00B35D47">
        <w:t xml:space="preserve"> –</w:t>
      </w:r>
      <w:r w:rsidR="00B32CDE">
        <w:t xml:space="preserve"> de</w:t>
      </w:r>
      <w:r w:rsidR="00B35D47">
        <w:t xml:space="preserve"> </w:t>
      </w:r>
      <w:r w:rsidR="00B32CDE">
        <w:t>h</w:t>
      </w:r>
      <w:r w:rsidR="00D0103D">
        <w:t>osszú távon azért el</w:t>
      </w:r>
      <w:r w:rsidR="00B35D47">
        <w:t xml:space="preserve"> </w:t>
      </w:r>
      <w:r w:rsidR="00D0103D">
        <w:t>kell gondolkodn</w:t>
      </w:r>
      <w:r w:rsidR="00B35D47">
        <w:t>i</w:t>
      </w:r>
      <w:r w:rsidR="00D0103D">
        <w:t xml:space="preserve">uk más </w:t>
      </w:r>
      <w:r w:rsidR="00B32CDE">
        <w:t>megoldáson.</w:t>
      </w:r>
    </w:p>
    <w:p w14:paraId="184FE1DC" w14:textId="77777777" w:rsidR="00B32CDE" w:rsidRDefault="00B32CDE" w:rsidP="00510243">
      <w:pPr>
        <w:jc w:val="both"/>
      </w:pPr>
    </w:p>
    <w:p w14:paraId="13B96D5B" w14:textId="4AF37B29" w:rsidR="00794D78" w:rsidRDefault="00B32CDE" w:rsidP="00510243">
      <w:pPr>
        <w:jc w:val="both"/>
      </w:pPr>
      <w:r w:rsidRPr="00B32CDE">
        <w:rPr>
          <w:b/>
          <w:u w:val="single"/>
        </w:rPr>
        <w:t xml:space="preserve">Kelemen Krisztián képviselő, a </w:t>
      </w:r>
      <w:r w:rsidR="003D7DD0">
        <w:rPr>
          <w:b/>
          <w:u w:val="single"/>
        </w:rPr>
        <w:t>B</w:t>
      </w:r>
      <w:r w:rsidRPr="00B32CDE">
        <w:rPr>
          <w:b/>
          <w:u w:val="single"/>
        </w:rPr>
        <w:t>izottság elnöke:</w:t>
      </w:r>
      <w:r w:rsidRPr="00C733E3">
        <w:rPr>
          <w:bCs w:val="0"/>
        </w:rPr>
        <w:t xml:space="preserve"> </w:t>
      </w:r>
      <w:r w:rsidR="00794D78">
        <w:t>Az</w:t>
      </w:r>
      <w:r>
        <w:t xml:space="preserve"> biztos, hogy a Fő</w:t>
      </w:r>
      <w:r w:rsidR="007560FC">
        <w:t xml:space="preserve"> </w:t>
      </w:r>
      <w:r>
        <w:t xml:space="preserve">téri vállalkozók egy része nagyon hálás a </w:t>
      </w:r>
      <w:r w:rsidR="00C733E3">
        <w:t>rendőrség</w:t>
      </w:r>
      <w:r w:rsidR="007560FC">
        <w:t>nek</w:t>
      </w:r>
      <w:r w:rsidR="00C733E3">
        <w:t>,</w:t>
      </w:r>
      <w:r>
        <w:t xml:space="preserve"> illetve a </w:t>
      </w:r>
      <w:r w:rsidR="007560FC">
        <w:t>K</w:t>
      </w:r>
      <w:r>
        <w:t>özterület-felügyeletnek, hogy sikerült jelentős változást elérni ezen a területen. Az igaz, ha valahol megszüntetnek egy problémát</w:t>
      </w:r>
      <w:r w:rsidR="007560FC">
        <w:t>,</w:t>
      </w:r>
      <w:r>
        <w:t xml:space="preserve"> az egy másik helyszínen megjelenik. Nyilván ez most nem </w:t>
      </w:r>
      <w:r w:rsidR="007560FC">
        <w:t xml:space="preserve">a </w:t>
      </w:r>
      <w:r>
        <w:t>napi</w:t>
      </w:r>
      <w:r w:rsidR="00794D78">
        <w:t>rendi pontnak a témája.</w:t>
      </w:r>
    </w:p>
    <w:p w14:paraId="4BA4FF1E" w14:textId="77777777" w:rsidR="00794D78" w:rsidRDefault="00794D78" w:rsidP="00510243">
      <w:pPr>
        <w:jc w:val="both"/>
      </w:pPr>
    </w:p>
    <w:p w14:paraId="565F1F8B" w14:textId="213C5C45" w:rsidR="002845B1" w:rsidRDefault="00794D78" w:rsidP="00843730">
      <w:pPr>
        <w:jc w:val="both"/>
      </w:pPr>
      <w:r w:rsidRPr="00794D78">
        <w:rPr>
          <w:b/>
          <w:u w:val="single"/>
        </w:rPr>
        <w:t>Ágoston Sándor</w:t>
      </w:r>
      <w:r w:rsidR="00DC7615">
        <w:rPr>
          <w:b/>
          <w:u w:val="single"/>
        </w:rPr>
        <w:t>,</w:t>
      </w:r>
      <w:r w:rsidRPr="00794D78">
        <w:rPr>
          <w:b/>
          <w:u w:val="single"/>
        </w:rPr>
        <w:t xml:space="preserve"> a Közterület-felügyelet irodavezetője</w:t>
      </w:r>
      <w:r w:rsidR="007560FC">
        <w:rPr>
          <w:b/>
          <w:u w:val="single"/>
        </w:rPr>
        <w:t>:</w:t>
      </w:r>
      <w:r>
        <w:t xml:space="preserve"> Megköszön</w:t>
      </w:r>
      <w:r w:rsidR="005563DA">
        <w:t>i</w:t>
      </w:r>
      <w:r>
        <w:t xml:space="preserve"> </w:t>
      </w:r>
      <w:r w:rsidR="007F686D">
        <w:t>k</w:t>
      </w:r>
      <w:r>
        <w:t>apitány úr elismerő szavait. A Rendőrség mindenfajta támogatást meg</w:t>
      </w:r>
      <w:r w:rsidR="005563DA">
        <w:t xml:space="preserve"> </w:t>
      </w:r>
      <w:r>
        <w:t>fog kapni a részéről, min</w:t>
      </w:r>
      <w:r w:rsidR="005563DA">
        <w:t>d</w:t>
      </w:r>
      <w:r>
        <w:t xml:space="preserve"> </w:t>
      </w:r>
      <w:r w:rsidR="00843730">
        <w:t>kollegiálisan, min</w:t>
      </w:r>
      <w:r w:rsidR="005563DA">
        <w:t>d</w:t>
      </w:r>
      <w:r w:rsidR="00843730">
        <w:t xml:space="preserve"> barátilag, min</w:t>
      </w:r>
      <w:r w:rsidR="005563DA">
        <w:t>d</w:t>
      </w:r>
      <w:r w:rsidR="00843730">
        <w:t xml:space="preserve"> emberileg. </w:t>
      </w:r>
      <w:r w:rsidR="005563DA">
        <w:t xml:space="preserve">A </w:t>
      </w:r>
      <w:r w:rsidR="00843730">
        <w:t xml:space="preserve">Közterület-felügyeletnél a hajléktalan kérdésben </w:t>
      </w:r>
      <w:r w:rsidR="00F03D36">
        <w:t xml:space="preserve">a </w:t>
      </w:r>
      <w:r w:rsidR="00843730">
        <w:t>belváros gócpont. Szerencsés helyzetben tud erről beszélni ebből a témakörből</w:t>
      </w:r>
      <w:r w:rsidR="005563DA">
        <w:t>,</w:t>
      </w:r>
      <w:r w:rsidR="00843730">
        <w:t xml:space="preserve"> oly mód</w:t>
      </w:r>
      <w:r w:rsidR="005563DA">
        <w:t>o</w:t>
      </w:r>
      <w:r w:rsidR="00843730">
        <w:t>n</w:t>
      </w:r>
      <w:r w:rsidR="005563DA">
        <w:t>,</w:t>
      </w:r>
      <w:r w:rsidR="00843730">
        <w:t xml:space="preserve"> személyesen is részt vett kvázi ebben a programban</w:t>
      </w:r>
      <w:r w:rsidR="00F03D36">
        <w:t>,</w:t>
      </w:r>
      <w:r w:rsidR="00843730">
        <w:t xml:space="preserve"> vagy fokozott ellenőrzésben. Melyik szakmai szemből nézzük</w:t>
      </w:r>
      <w:r w:rsidR="005563DA">
        <w:t>,</w:t>
      </w:r>
      <w:r w:rsidR="00843730">
        <w:t xml:space="preserve"> hogy hívjuk. Ő gyalogolt még a Fő</w:t>
      </w:r>
      <w:r w:rsidR="005563DA">
        <w:t xml:space="preserve"> </w:t>
      </w:r>
      <w:r w:rsidR="00843730">
        <w:t>téren július hónapban</w:t>
      </w:r>
      <w:r w:rsidR="005563DA">
        <w:t>,</w:t>
      </w:r>
      <w:r w:rsidR="00843730">
        <w:t xml:space="preserve"> ugyanebben a fokozott ellenőrzés keretében, amit </w:t>
      </w:r>
      <w:r w:rsidR="007F686D">
        <w:t>k</w:t>
      </w:r>
      <w:r w:rsidR="00843730">
        <w:t>apitány úr elrendelt, volt szerencséje rendőri oldalról is megismerni ezeket a problémákat</w:t>
      </w:r>
      <w:r w:rsidR="005563DA">
        <w:t>,</w:t>
      </w:r>
      <w:r w:rsidR="00843730">
        <w:t xml:space="preserve"> és benne élni. </w:t>
      </w:r>
      <w:r w:rsidR="00615BE6">
        <w:t>A</w:t>
      </w:r>
      <w:r w:rsidR="00843730">
        <w:t>zt mond</w:t>
      </w:r>
      <w:r w:rsidR="00615BE6">
        <w:t>ta</w:t>
      </w:r>
      <w:r w:rsidR="005563DA">
        <w:t>,</w:t>
      </w:r>
      <w:r w:rsidR="00843730">
        <w:t xml:space="preserve"> az elmúlt 3 hét</w:t>
      </w:r>
      <w:r w:rsidR="00615BE6">
        <w:t>ben</w:t>
      </w:r>
      <w:r w:rsidR="00843730">
        <w:t xml:space="preserve"> is a </w:t>
      </w:r>
      <w:r w:rsidR="005563DA">
        <w:t>K</w:t>
      </w:r>
      <w:r w:rsidR="00843730">
        <w:t>özterület-felügyelet részéről belelátott ebbe a problémába</w:t>
      </w:r>
      <w:r w:rsidR="00615BE6">
        <w:t>.</w:t>
      </w:r>
      <w:r w:rsidR="00843730">
        <w:t xml:space="preserve"> Fő</w:t>
      </w:r>
      <w:r w:rsidR="005563DA">
        <w:t xml:space="preserve"> </w:t>
      </w:r>
      <w:r w:rsidR="00843730">
        <w:t xml:space="preserve">téren jellemző volt nyáron a közös szolgálatellátás a </w:t>
      </w:r>
      <w:r w:rsidR="00615BE6">
        <w:t>rendőrhatóság</w:t>
      </w:r>
      <w:r w:rsidR="00843730">
        <w:t xml:space="preserve"> </w:t>
      </w:r>
      <w:r w:rsidR="00615BE6">
        <w:t xml:space="preserve">és </w:t>
      </w:r>
      <w:r w:rsidR="005563DA">
        <w:t>a K</w:t>
      </w:r>
      <w:r w:rsidR="00843730">
        <w:t>özterület- felügyel</w:t>
      </w:r>
      <w:r w:rsidR="003867D9">
        <w:t>et</w:t>
      </w:r>
      <w:r w:rsidR="00843730">
        <w:t xml:space="preserve"> </w:t>
      </w:r>
      <w:r w:rsidR="00615BE6">
        <w:t xml:space="preserve">között. A </w:t>
      </w:r>
      <w:r w:rsidR="005563DA">
        <w:t>K</w:t>
      </w:r>
      <w:r w:rsidR="00843730">
        <w:t xml:space="preserve">özterület-felügyeletre mai napig egy közös </w:t>
      </w:r>
      <w:r w:rsidR="00591261">
        <w:t>együttműködés</w:t>
      </w:r>
      <w:r w:rsidR="00843730">
        <w:t xml:space="preserve"> keretében</w:t>
      </w:r>
      <w:r w:rsidR="00615BE6">
        <w:t>,</w:t>
      </w:r>
      <w:r w:rsidR="00843730">
        <w:t xml:space="preserve"> </w:t>
      </w:r>
      <w:r w:rsidR="00615BE6">
        <w:t xml:space="preserve">amit </w:t>
      </w:r>
      <w:r w:rsidR="00843730">
        <w:t>tovább fejles</w:t>
      </w:r>
      <w:r w:rsidR="007F686D">
        <w:t>ztenek</w:t>
      </w:r>
      <w:r w:rsidR="00FF7885">
        <w:t>,</w:t>
      </w:r>
      <w:r w:rsidR="007F686D">
        <w:t xml:space="preserve"> </w:t>
      </w:r>
      <w:r w:rsidR="00843730">
        <w:t>abban a tekintetben, hogy minél több rendőr kolléga tudjon jönni a Közterület-felügyeletre, nek</w:t>
      </w:r>
      <w:r w:rsidR="00FF7885">
        <w:t>i</w:t>
      </w:r>
      <w:r w:rsidR="00843730">
        <w:t xml:space="preserve">k </w:t>
      </w:r>
      <w:r w:rsidR="00387F02">
        <w:t>segítség,</w:t>
      </w:r>
      <w:r w:rsidR="00843730">
        <w:t xml:space="preserve"> min</w:t>
      </w:r>
      <w:r w:rsidR="00FF7885">
        <w:t>d</w:t>
      </w:r>
      <w:r w:rsidR="00843730">
        <w:t xml:space="preserve"> </w:t>
      </w:r>
      <w:r w:rsidR="00387F02">
        <w:t>jogkörben,</w:t>
      </w:r>
      <w:r w:rsidR="00843730">
        <w:t xml:space="preserve"> min</w:t>
      </w:r>
      <w:r w:rsidR="00FF7885">
        <w:t>d</w:t>
      </w:r>
      <w:r w:rsidR="00843730">
        <w:t xml:space="preserve"> közös együttműködésben</w:t>
      </w:r>
      <w:r w:rsidR="007F686D">
        <w:t>.</w:t>
      </w:r>
      <w:r w:rsidR="00843730">
        <w:t xml:space="preserve"> </w:t>
      </w:r>
      <w:r w:rsidR="007F686D">
        <w:t>H</w:t>
      </w:r>
      <w:r w:rsidR="0006134F">
        <w:t>a valaki valamit észlel</w:t>
      </w:r>
      <w:r w:rsidR="00FF7885">
        <w:t>,</w:t>
      </w:r>
      <w:r w:rsidR="0006134F">
        <w:t xml:space="preserve"> térfigyelő kamera rendszeren be</w:t>
      </w:r>
      <w:r w:rsidR="00FF7885">
        <w:t xml:space="preserve"> </w:t>
      </w:r>
      <w:r w:rsidR="0006134F">
        <w:t>tudja azonosítani, hogy szabálysértést lát vagy egy bűncselekményt</w:t>
      </w:r>
      <w:r w:rsidR="00FF7885">
        <w:t>,</w:t>
      </w:r>
      <w:r w:rsidR="0006134F">
        <w:t xml:space="preserve"> egy azonnali tettenérés</w:t>
      </w:r>
      <w:r w:rsidR="00DC1F1F">
        <w:t>,</w:t>
      </w:r>
      <w:r w:rsidR="0006134F">
        <w:t xml:space="preserve"> elfogást vagy annak a személynek az előállítására, mint rendőri szerv tovább</w:t>
      </w:r>
      <w:r w:rsidR="00DC1F1F">
        <w:t xml:space="preserve">i </w:t>
      </w:r>
      <w:r w:rsidR="0006134F">
        <w:t>intézkedésére szükség van. Nyilván a Közterület-felügyeletnek ez nem jogköre</w:t>
      </w:r>
      <w:r w:rsidR="00DC1F1F">
        <w:t>,</w:t>
      </w:r>
      <w:r w:rsidR="0006134F">
        <w:t xml:space="preserve"> </w:t>
      </w:r>
      <w:r w:rsidR="00B803F3">
        <w:t>k</w:t>
      </w:r>
      <w:r w:rsidR="0006134F">
        <w:t xml:space="preserve">ötöttebb, mint egy rendőrhatóságé. </w:t>
      </w:r>
      <w:r w:rsidR="00B803F3">
        <w:t xml:space="preserve">Osztja </w:t>
      </w:r>
      <w:r w:rsidR="007F686D">
        <w:t>k</w:t>
      </w:r>
      <w:r w:rsidR="00B803F3">
        <w:t xml:space="preserve">apitány úr véleményét, hogy nyilván minden lakosnak az a </w:t>
      </w:r>
      <w:r w:rsidR="000F322C">
        <w:t xml:space="preserve">legfontosabb </w:t>
      </w:r>
      <w:r w:rsidR="00387F02">
        <w:t>problémája,</w:t>
      </w:r>
      <w:r w:rsidR="000F322C">
        <w:t xml:space="preserve"> ami a számára legfontosabb probléma. Vannak jó </w:t>
      </w:r>
      <w:r w:rsidR="00387F02">
        <w:t>páran,</w:t>
      </w:r>
      <w:r w:rsidR="000F322C">
        <w:t xml:space="preserve"> akik azt mondják, hogy el</w:t>
      </w:r>
      <w:r w:rsidR="00DC1F1F">
        <w:t xml:space="preserve"> </w:t>
      </w:r>
      <w:r w:rsidR="000F322C">
        <w:t xml:space="preserve">kell menni más </w:t>
      </w:r>
      <w:r w:rsidR="00387F02">
        <w:t>megyébe,</w:t>
      </w:r>
      <w:r w:rsidR="000F322C">
        <w:t xml:space="preserve"> más városba</w:t>
      </w:r>
      <w:r w:rsidR="00DC1F1F">
        <w:t>,</w:t>
      </w:r>
      <w:r w:rsidR="000F322C">
        <w:t xml:space="preserve"> és meg kell nézni az ottani lakosok hogy élnek. Neki személy szerint az a szubjektív véleménye, hogy Szombathely a nyugalom szigete</w:t>
      </w:r>
      <w:r w:rsidR="00387F02">
        <w:t>.</w:t>
      </w:r>
      <w:r w:rsidR="000F322C">
        <w:t xml:space="preserve"> </w:t>
      </w:r>
      <w:r w:rsidR="00387F02">
        <w:t>A belvárosban a két szervezet hatékony fellépésének köszönhetően jelentősen csökkent</w:t>
      </w:r>
      <w:r w:rsidR="00DC1F1F">
        <w:t xml:space="preserve"> a</w:t>
      </w:r>
      <w:r w:rsidR="00387F02">
        <w:t xml:space="preserve"> kolduló hajléktalan személyek száma, de ha megnéz</w:t>
      </w:r>
      <w:r w:rsidR="00DC1F1F">
        <w:t>i</w:t>
      </w:r>
      <w:r w:rsidR="00387F02">
        <w:t>k éjszaka a Malom utca</w:t>
      </w:r>
      <w:r w:rsidR="00DC1F1F">
        <w:t>i</w:t>
      </w:r>
      <w:r w:rsidR="00387F02">
        <w:t xml:space="preserve"> </w:t>
      </w:r>
      <w:r w:rsidR="00387F02">
        <w:lastRenderedPageBreak/>
        <w:t>lakótömb belső udvará</w:t>
      </w:r>
      <w:r w:rsidR="007F686D">
        <w:t>t</w:t>
      </w:r>
      <w:r w:rsidR="00387F02">
        <w:t>, akkor meglátj</w:t>
      </w:r>
      <w:r w:rsidR="00DC1F1F">
        <w:t>á</w:t>
      </w:r>
      <w:r w:rsidR="00387F02">
        <w:t>k</w:t>
      </w:r>
      <w:r w:rsidR="00DC1F1F">
        <w:t>,</w:t>
      </w:r>
      <w:r w:rsidR="00387F02">
        <w:t xml:space="preserve"> hova sikerült kitolni ezt a problémát. Lényegében ez </w:t>
      </w:r>
      <w:r w:rsidR="00DC1F1F">
        <w:t xml:space="preserve">a </w:t>
      </w:r>
      <w:r w:rsidR="00387F02">
        <w:t xml:space="preserve">probléma áthelyeződik másik </w:t>
      </w:r>
      <w:r w:rsidR="00BE71B4">
        <w:t>területre. Célszerű lenne erre a problémára olyan hathatós intézkedéseket kidolgozni, amivel a problémát valóban megoldj</w:t>
      </w:r>
      <w:r w:rsidR="00DC1F1F">
        <w:t>á</w:t>
      </w:r>
      <w:r w:rsidR="00BE71B4">
        <w:t>k, és nem áthelyez</w:t>
      </w:r>
      <w:r w:rsidR="00DC1F1F">
        <w:t>i</w:t>
      </w:r>
      <w:r w:rsidR="00BE71B4">
        <w:t>k. Személy szerint is ismer olyan hajléktalanokat, akik nem isznak, nem dohány</w:t>
      </w:r>
      <w:r w:rsidR="00DC1F1F">
        <w:t>ozna</w:t>
      </w:r>
      <w:r w:rsidR="00BE71B4">
        <w:t>k, igénylik a segítséget és hajlandó</w:t>
      </w:r>
      <w:r w:rsidR="00DC1F1F">
        <w:t>k</w:t>
      </w:r>
      <w:r w:rsidR="00BE71B4">
        <w:t xml:space="preserve"> is bizonyos programokban is részt venni. Látj</w:t>
      </w:r>
      <w:r w:rsidR="00DC1F1F">
        <w:t>á</w:t>
      </w:r>
      <w:r w:rsidR="00BE71B4">
        <w:t xml:space="preserve">k a FÉHE Nkft. szervezet segítő munkáját is, </w:t>
      </w:r>
      <w:r w:rsidR="007F686D">
        <w:t>köszön</w:t>
      </w:r>
      <w:r w:rsidR="00DC1F1F">
        <w:t>i</w:t>
      </w:r>
      <w:r w:rsidR="007F686D">
        <w:t xml:space="preserve"> a </w:t>
      </w:r>
      <w:r w:rsidR="00BE71B4">
        <w:t>munkájukat.</w:t>
      </w:r>
      <w:r w:rsidR="008F3357">
        <w:t xml:space="preserve"> Statisztikai adatokkal nem készült</w:t>
      </w:r>
      <w:r w:rsidR="00DC1F1F">
        <w:t>,</w:t>
      </w:r>
      <w:r w:rsidR="008F3357">
        <w:t xml:space="preserve"> nem azt tartotta szem előtt. Összességében valamilyen szociális formában kellene nekiindulni ennek a feladatnak. </w:t>
      </w:r>
    </w:p>
    <w:p w14:paraId="632009F0" w14:textId="77777777" w:rsidR="00C733E3" w:rsidRDefault="00C733E3" w:rsidP="00D81F0A">
      <w:pPr>
        <w:jc w:val="both"/>
        <w:rPr>
          <w:b/>
          <w:u w:val="single"/>
        </w:rPr>
      </w:pPr>
    </w:p>
    <w:p w14:paraId="7B063273" w14:textId="44C53D40" w:rsidR="00D81F0A" w:rsidRDefault="00D81F0A" w:rsidP="00D81F0A">
      <w:pPr>
        <w:jc w:val="both"/>
      </w:pPr>
      <w:r w:rsidRPr="00B32CDE">
        <w:rPr>
          <w:b/>
          <w:u w:val="single"/>
        </w:rPr>
        <w:t xml:space="preserve">Kelemen Krisztián képviselő, a </w:t>
      </w:r>
      <w:r w:rsidR="00112AD8">
        <w:rPr>
          <w:b/>
          <w:u w:val="single"/>
        </w:rPr>
        <w:t>B</w:t>
      </w:r>
      <w:r w:rsidRPr="00B32CDE">
        <w:rPr>
          <w:b/>
          <w:u w:val="single"/>
        </w:rPr>
        <w:t>izottság elnöke:</w:t>
      </w:r>
      <w:r>
        <w:t xml:space="preserve"> Egyetért irodavezető úrral, hogy Szombathely a nyugalom szigete, mert este</w:t>
      </w:r>
      <w:r w:rsidR="00A63A7E">
        <w:t>,</w:t>
      </w:r>
      <w:r>
        <w:t xml:space="preserve"> mikor munka után megy haza</w:t>
      </w:r>
      <w:r w:rsidR="00A63A7E">
        <w:t>,</w:t>
      </w:r>
      <w:r>
        <w:t xml:space="preserve"> sok fiatal hölgyet lát a közterületen sportolni, ha ők ki</w:t>
      </w:r>
      <w:r w:rsidR="00A63A7E">
        <w:t xml:space="preserve"> </w:t>
      </w:r>
      <w:r>
        <w:t>mernek menni sötétedés után</w:t>
      </w:r>
      <w:r w:rsidR="00A63A7E">
        <w:t>,</w:t>
      </w:r>
      <w:r>
        <w:t xml:space="preserve"> akkor ő az</w:t>
      </w:r>
      <w:r w:rsidR="00A63A7E">
        <w:t>t</w:t>
      </w:r>
      <w:r>
        <w:t xml:space="preserve"> gondolja</w:t>
      </w:r>
      <w:r w:rsidR="00A63A7E">
        <w:t>,</w:t>
      </w:r>
      <w:r>
        <w:t xml:space="preserve"> Szombathelyen jó a közbiztonság. Köszön</w:t>
      </w:r>
      <w:r w:rsidR="00A63A7E">
        <w:t>i</w:t>
      </w:r>
      <w:r>
        <w:t xml:space="preserve"> a tájékoztatókat. A </w:t>
      </w:r>
      <w:r w:rsidR="00A63A7E">
        <w:t>v</w:t>
      </w:r>
      <w:r>
        <w:t xml:space="preserve">árosvezetés és </w:t>
      </w:r>
      <w:r w:rsidR="00A63A7E">
        <w:t>a B</w:t>
      </w:r>
      <w:r>
        <w:t>izottság nevében is biztosítja a rendőrséget</w:t>
      </w:r>
      <w:r w:rsidR="00A63A7E">
        <w:t>,</w:t>
      </w:r>
      <w:r>
        <w:t xml:space="preserve"> </w:t>
      </w:r>
      <w:r w:rsidR="009D79F7">
        <w:t xml:space="preserve">mind a </w:t>
      </w:r>
      <w:r w:rsidR="00A63A7E">
        <w:t>K</w:t>
      </w:r>
      <w:r w:rsidR="009D79F7">
        <w:t>özterület-felügyelet</w:t>
      </w:r>
      <w:r w:rsidR="00A63A7E">
        <w:t>et</w:t>
      </w:r>
      <w:r w:rsidR="009D79F7">
        <w:t>, hogy a jó közbiztonság megőrzése és fokozás</w:t>
      </w:r>
      <w:r w:rsidR="00A63A7E">
        <w:t>a</w:t>
      </w:r>
      <w:r w:rsidR="009D79F7">
        <w:t xml:space="preserve"> érdekében minden tőlük telhető támogatást megadnak. </w:t>
      </w:r>
    </w:p>
    <w:p w14:paraId="3A6D1377" w14:textId="55423781" w:rsidR="00E15C7B" w:rsidRDefault="00E15C7B" w:rsidP="00E15C7B">
      <w:pPr>
        <w:jc w:val="both"/>
      </w:pPr>
      <w:r>
        <w:t>Szavazást rendel el</w:t>
      </w:r>
      <w:r w:rsidR="00A63A7E">
        <w:t>,</w:t>
      </w:r>
      <w:r>
        <w:t xml:space="preserve"> kéri, a bizottság tagjai kézfeltartással jelezzék, </w:t>
      </w:r>
      <w:r w:rsidR="00A63A7E">
        <w:t xml:space="preserve">ha </w:t>
      </w:r>
      <w:r>
        <w:t>a tájékoztatást elfogadj</w:t>
      </w:r>
      <w:r w:rsidR="00A63A7E">
        <w:t>ák</w:t>
      </w:r>
      <w:r>
        <w:t>.</w:t>
      </w:r>
    </w:p>
    <w:p w14:paraId="05907C73" w14:textId="3CEB8889" w:rsidR="00E15C7B" w:rsidRDefault="00E15C7B" w:rsidP="00E15C7B">
      <w:pPr>
        <w:jc w:val="both"/>
      </w:pPr>
    </w:p>
    <w:p w14:paraId="32E1CBEF" w14:textId="77777777" w:rsidR="007D0D96" w:rsidRDefault="007D0D96" w:rsidP="00E15C7B">
      <w:pPr>
        <w:jc w:val="both"/>
      </w:pPr>
    </w:p>
    <w:p w14:paraId="1302EE72" w14:textId="7B83ED6F" w:rsidR="00E15C7B" w:rsidRPr="008E271D" w:rsidRDefault="00E15C7B" w:rsidP="00E15C7B">
      <w:pPr>
        <w:jc w:val="both"/>
        <w:rPr>
          <w:i/>
        </w:rPr>
      </w:pPr>
      <w:r w:rsidRPr="008E271D">
        <w:rPr>
          <w:i/>
        </w:rPr>
        <w:t>A Bűnmegelőzési, Közrendvédelmi és Közbiztonsági Bizottság 1</w:t>
      </w:r>
      <w:r>
        <w:rPr>
          <w:i/>
        </w:rPr>
        <w:t>5</w:t>
      </w:r>
      <w:r w:rsidRPr="008E271D">
        <w:rPr>
          <w:i/>
        </w:rPr>
        <w:t xml:space="preserve"> igen szavazattal, 0 nem szavazattal és 0 tartózkodással elfogadta a </w:t>
      </w:r>
      <w:r w:rsidR="00CE057C">
        <w:rPr>
          <w:i/>
          <w:color w:val="000000"/>
        </w:rPr>
        <w:t>tájékoztatást</w:t>
      </w:r>
      <w:r w:rsidR="00CE057C" w:rsidRPr="00B415C3">
        <w:rPr>
          <w:i/>
          <w:color w:val="000000"/>
        </w:rPr>
        <w:t>, és az alábbi határozatot hozta</w:t>
      </w:r>
      <w:r w:rsidRPr="008E271D">
        <w:rPr>
          <w:i/>
        </w:rPr>
        <w:t>.</w:t>
      </w:r>
    </w:p>
    <w:p w14:paraId="6963EF30" w14:textId="1B595356" w:rsidR="00D81F0A" w:rsidRDefault="00D81F0A" w:rsidP="00D81F0A">
      <w:pPr>
        <w:jc w:val="both"/>
      </w:pPr>
    </w:p>
    <w:p w14:paraId="4CDED6F8" w14:textId="77777777" w:rsidR="007D0D96" w:rsidRDefault="007D0D96" w:rsidP="00D81F0A">
      <w:pPr>
        <w:jc w:val="both"/>
      </w:pPr>
    </w:p>
    <w:p w14:paraId="39510063" w14:textId="77777777" w:rsidR="00E15C7B" w:rsidRPr="009736A3" w:rsidRDefault="00E15C7B" w:rsidP="00E15C7B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34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7388B0A0" w14:textId="77777777" w:rsidR="00E15C7B" w:rsidRPr="009736A3" w:rsidRDefault="00E15C7B" w:rsidP="00E15C7B">
      <w:pPr>
        <w:jc w:val="center"/>
        <w:rPr>
          <w:rFonts w:eastAsia="Calibri"/>
          <w:b/>
          <w:u w:val="single"/>
          <w:lang w:eastAsia="en-US"/>
        </w:rPr>
      </w:pPr>
    </w:p>
    <w:p w14:paraId="5DECE215" w14:textId="77777777" w:rsidR="00E15C7B" w:rsidRPr="009736A3" w:rsidRDefault="00E15C7B" w:rsidP="00E15C7B">
      <w:pPr>
        <w:jc w:val="both"/>
      </w:pPr>
      <w:r w:rsidRPr="009736A3">
        <w:t xml:space="preserve">A Bűnmegelőzési, Közbiztonsági és Közrendvédelmi Bizottság </w:t>
      </w:r>
      <w:r>
        <w:t>a</w:t>
      </w:r>
      <w:r w:rsidRPr="001B3CEB">
        <w:t>z elsődlegesen belvárosban tapasztalható koldulás, illetve közterületi szeszesital-fogyasztás visszaszorítása érdekében tett intézkedésekről</w:t>
      </w:r>
      <w:r w:rsidRPr="009736A3">
        <w:rPr>
          <w:bCs w:val="0"/>
        </w:rPr>
        <w:t xml:space="preserve"> </w:t>
      </w:r>
      <w:r w:rsidRPr="009736A3">
        <w:t>szóló tájékoztat</w:t>
      </w:r>
      <w:r>
        <w:t>ás</w:t>
      </w:r>
      <w:r w:rsidRPr="009736A3">
        <w:t>t tudomásul veszi.</w:t>
      </w:r>
    </w:p>
    <w:p w14:paraId="63AA387D" w14:textId="77777777" w:rsidR="00E15C7B" w:rsidRPr="009736A3" w:rsidRDefault="00E15C7B" w:rsidP="00E15C7B">
      <w:pPr>
        <w:jc w:val="both"/>
      </w:pPr>
    </w:p>
    <w:p w14:paraId="1445ECBA" w14:textId="77777777" w:rsidR="00E15C7B" w:rsidRPr="009736A3" w:rsidRDefault="00E15C7B" w:rsidP="00E15C7B">
      <w:pPr>
        <w:jc w:val="both"/>
        <w:outlineLvl w:val="0"/>
      </w:pPr>
      <w:r w:rsidRPr="009736A3">
        <w:rPr>
          <w:b/>
          <w:u w:val="single"/>
        </w:rPr>
        <w:t>Felelős:</w:t>
      </w:r>
      <w:r w:rsidRPr="009736A3">
        <w:tab/>
        <w:t>Kelemen Krisztián, a Bizottság elnöke</w:t>
      </w:r>
    </w:p>
    <w:p w14:paraId="599762D3" w14:textId="77777777" w:rsidR="00E15C7B" w:rsidRPr="00913EEA" w:rsidRDefault="00E15C7B" w:rsidP="00E15C7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FB72EE4" w14:textId="77777777" w:rsidR="00E15C7B" w:rsidRDefault="00E15C7B" w:rsidP="00E15C7B">
      <w:pPr>
        <w:ind w:left="1410" w:hanging="1410"/>
        <w:jc w:val="both"/>
      </w:pPr>
      <w:r w:rsidRPr="009736A3">
        <w:rPr>
          <w:b/>
          <w:u w:val="single"/>
        </w:rPr>
        <w:t>Határidő:</w:t>
      </w:r>
      <w:r w:rsidRPr="009736A3">
        <w:tab/>
        <w:t>azonnal</w:t>
      </w:r>
    </w:p>
    <w:p w14:paraId="39DBFEB9" w14:textId="77777777" w:rsidR="00D81F0A" w:rsidRDefault="00D81F0A" w:rsidP="00D81F0A">
      <w:pPr>
        <w:jc w:val="both"/>
      </w:pPr>
    </w:p>
    <w:p w14:paraId="6A75A932" w14:textId="71C1BF7E" w:rsidR="00E15C7B" w:rsidRDefault="00E15C7B" w:rsidP="00E15C7B">
      <w:pPr>
        <w:ind w:left="2124" w:hanging="2124"/>
        <w:jc w:val="both"/>
        <w:rPr>
          <w:b/>
        </w:rPr>
      </w:pPr>
    </w:p>
    <w:p w14:paraId="30DC4487" w14:textId="77777777" w:rsidR="007D0D96" w:rsidRDefault="007D0D96" w:rsidP="00E15C7B">
      <w:pPr>
        <w:ind w:left="2124" w:hanging="2124"/>
        <w:jc w:val="both"/>
        <w:rPr>
          <w:b/>
        </w:rPr>
      </w:pPr>
    </w:p>
    <w:p w14:paraId="0307C4EA" w14:textId="2FC7E0C3" w:rsidR="00E15C7B" w:rsidRDefault="00E15C7B" w:rsidP="00E15C7B">
      <w:pPr>
        <w:ind w:left="2124" w:hanging="2124"/>
        <w:jc w:val="both"/>
        <w:rPr>
          <w:b/>
          <w:bCs w:val="0"/>
        </w:rPr>
      </w:pPr>
      <w:r>
        <w:rPr>
          <w:b/>
        </w:rPr>
        <w:t>7</w:t>
      </w:r>
      <w:r w:rsidRPr="0095754A">
        <w:rPr>
          <w:b/>
        </w:rPr>
        <w:t>./ napirendi pont:</w:t>
      </w:r>
      <w:r>
        <w:tab/>
      </w:r>
      <w:r w:rsidRPr="006E760F">
        <w:rPr>
          <w:b/>
        </w:rPr>
        <w:t>A Vas Megyei Rendőr-főkapitányság támogatási kérelme</w:t>
      </w:r>
      <w:r w:rsidRPr="006E760F">
        <w:rPr>
          <w:b/>
          <w:bCs w:val="0"/>
        </w:rPr>
        <w:t xml:space="preserve"> </w:t>
      </w:r>
    </w:p>
    <w:p w14:paraId="55C8A395" w14:textId="77777777" w:rsidR="00E15C7B" w:rsidRDefault="00E15C7B" w:rsidP="00E15C7B">
      <w:pPr>
        <w:ind w:left="2124" w:hanging="2124"/>
        <w:jc w:val="both"/>
      </w:pPr>
      <w:r>
        <w:rPr>
          <w:b/>
          <w:bCs w:val="0"/>
        </w:rPr>
        <w:tab/>
      </w:r>
      <w:r w:rsidRPr="00131818">
        <w:rPr>
          <w:b/>
          <w:u w:val="single"/>
        </w:rPr>
        <w:t>Előadó:</w:t>
      </w:r>
      <w:r>
        <w:t xml:space="preserve"> Kelemen Krisztián, a Bizottság elnöke</w:t>
      </w:r>
    </w:p>
    <w:p w14:paraId="4A469015" w14:textId="08790919" w:rsidR="00E15C7B" w:rsidRDefault="00E15C7B" w:rsidP="00E15C7B">
      <w:pPr>
        <w:ind w:left="2124" w:hanging="2124"/>
        <w:jc w:val="both"/>
      </w:pPr>
    </w:p>
    <w:p w14:paraId="265EC69F" w14:textId="77777777" w:rsidR="00FF7F4B" w:rsidRDefault="00FF7F4B" w:rsidP="00E15C7B">
      <w:pPr>
        <w:ind w:left="2124" w:hanging="2124"/>
        <w:jc w:val="both"/>
      </w:pPr>
    </w:p>
    <w:p w14:paraId="46D5D9AB" w14:textId="2B363E99" w:rsidR="009E7DB8" w:rsidRPr="00CF2816" w:rsidRDefault="00E15C7B" w:rsidP="009E7DB8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9E7DB8">
        <w:rPr>
          <w:rFonts w:ascii="Arial" w:hAnsi="Arial" w:cs="Arial"/>
          <w:b/>
          <w:sz w:val="24"/>
          <w:szCs w:val="24"/>
          <w:u w:val="single"/>
        </w:rPr>
        <w:t xml:space="preserve">Kelemen Krisztián képviselő, a </w:t>
      </w:r>
      <w:r w:rsidR="00CF2816">
        <w:rPr>
          <w:rFonts w:ascii="Arial" w:hAnsi="Arial" w:cs="Arial"/>
          <w:b/>
          <w:sz w:val="24"/>
          <w:szCs w:val="24"/>
          <w:u w:val="single"/>
        </w:rPr>
        <w:t>B</w:t>
      </w:r>
      <w:r w:rsidRPr="009E7DB8">
        <w:rPr>
          <w:rFonts w:ascii="Arial" w:hAnsi="Arial" w:cs="Arial"/>
          <w:b/>
          <w:sz w:val="24"/>
          <w:szCs w:val="24"/>
          <w:u w:val="single"/>
        </w:rPr>
        <w:t>izottság elnöke:</w:t>
      </w:r>
      <w:r w:rsidRPr="009E7DB8">
        <w:rPr>
          <w:rFonts w:ascii="Arial" w:hAnsi="Arial" w:cs="Arial"/>
          <w:sz w:val="24"/>
          <w:szCs w:val="24"/>
        </w:rPr>
        <w:t xml:space="preserve"> </w:t>
      </w:r>
      <w:r w:rsidR="009E7DB8" w:rsidRPr="009E7DB8">
        <w:rPr>
          <w:rFonts w:ascii="Arial" w:hAnsi="Arial" w:cs="Arial"/>
          <w:sz w:val="24"/>
          <w:szCs w:val="24"/>
        </w:rPr>
        <w:t>A Vas Megyei Rendőr-főkapitányság kérelmet adott be</w:t>
      </w:r>
      <w:r w:rsidR="00CF2816">
        <w:rPr>
          <w:rFonts w:ascii="Arial" w:hAnsi="Arial" w:cs="Arial"/>
          <w:sz w:val="24"/>
          <w:szCs w:val="24"/>
        </w:rPr>
        <w:t>.</w:t>
      </w:r>
      <w:r w:rsidR="009E7DB8" w:rsidRPr="009E7DB8">
        <w:rPr>
          <w:rFonts w:ascii="Arial" w:hAnsi="Arial" w:cs="Arial"/>
          <w:sz w:val="24"/>
          <w:szCs w:val="24"/>
        </w:rPr>
        <w:t xml:space="preserve"> </w:t>
      </w:r>
      <w:r w:rsidR="00CF2816">
        <w:rPr>
          <w:rFonts w:ascii="Arial" w:hAnsi="Arial" w:cs="Arial"/>
          <w:sz w:val="24"/>
          <w:szCs w:val="24"/>
        </w:rPr>
        <w:t>A</w:t>
      </w:r>
      <w:r w:rsidR="009E7DB8" w:rsidRPr="009E7DB8">
        <w:rPr>
          <w:rFonts w:ascii="Arial" w:hAnsi="Arial" w:cs="Arial"/>
          <w:sz w:val="24"/>
          <w:szCs w:val="24"/>
        </w:rPr>
        <w:t xml:space="preserve"> Szombathelyi Rendőrkapitányság Bűnügyi Osztályának iskolai bűnmegelőzési tanácsadói által szervezendő „</w:t>
      </w:r>
      <w:r w:rsidR="009E7DB8" w:rsidRPr="00CF2816">
        <w:rPr>
          <w:rFonts w:ascii="Arial" w:hAnsi="Arial" w:cs="Arial"/>
          <w:sz w:val="24"/>
          <w:szCs w:val="24"/>
        </w:rPr>
        <w:t>SZERTELENÜL” elnevezésű vetélkedő megrendezéséhez kérnek a bizottságuk</w:t>
      </w:r>
      <w:r w:rsidR="00CF2816" w:rsidRPr="00CF2816">
        <w:rPr>
          <w:rFonts w:ascii="Arial" w:hAnsi="Arial" w:cs="Arial"/>
          <w:sz w:val="24"/>
          <w:szCs w:val="24"/>
        </w:rPr>
        <w:t>t</w:t>
      </w:r>
      <w:r w:rsidR="009E7DB8" w:rsidRPr="00CF2816">
        <w:rPr>
          <w:rFonts w:ascii="Arial" w:hAnsi="Arial" w:cs="Arial"/>
          <w:sz w:val="24"/>
          <w:szCs w:val="24"/>
        </w:rPr>
        <w:t>ól 220.000,- Ft támogatást. Van</w:t>
      </w:r>
      <w:r w:rsidR="00CF2816" w:rsidRPr="00CF2816">
        <w:rPr>
          <w:rFonts w:ascii="Arial" w:hAnsi="Arial" w:cs="Arial"/>
          <w:sz w:val="24"/>
          <w:szCs w:val="24"/>
        </w:rPr>
        <w:t>-</w:t>
      </w:r>
      <w:r w:rsidR="009E7DB8" w:rsidRPr="00CF2816">
        <w:rPr>
          <w:rFonts w:ascii="Arial" w:hAnsi="Arial" w:cs="Arial"/>
          <w:sz w:val="24"/>
          <w:szCs w:val="24"/>
        </w:rPr>
        <w:t>e kérdés</w:t>
      </w:r>
      <w:r w:rsidR="00CF2816">
        <w:rPr>
          <w:rFonts w:ascii="Arial" w:hAnsi="Arial" w:cs="Arial"/>
          <w:sz w:val="24"/>
          <w:szCs w:val="24"/>
        </w:rPr>
        <w:t>,</w:t>
      </w:r>
      <w:r w:rsidR="009E7DB8" w:rsidRPr="00CF2816">
        <w:rPr>
          <w:rFonts w:ascii="Arial" w:hAnsi="Arial" w:cs="Arial"/>
          <w:sz w:val="24"/>
          <w:szCs w:val="24"/>
        </w:rPr>
        <w:t xml:space="preserve"> észrevétel a támogatással kapcsolatban</w:t>
      </w:r>
      <w:r w:rsidR="00CF2816">
        <w:rPr>
          <w:rFonts w:ascii="Arial" w:hAnsi="Arial" w:cs="Arial"/>
          <w:sz w:val="24"/>
          <w:szCs w:val="24"/>
        </w:rPr>
        <w:t>?</w:t>
      </w:r>
      <w:r w:rsidR="009E7DB8" w:rsidRPr="00CF2816">
        <w:rPr>
          <w:rFonts w:ascii="Arial" w:hAnsi="Arial" w:cs="Arial"/>
          <w:sz w:val="24"/>
          <w:szCs w:val="24"/>
        </w:rPr>
        <w:t xml:space="preserve"> Mivel kérdés nem merült fel</w:t>
      </w:r>
      <w:r w:rsidR="00CF2816">
        <w:rPr>
          <w:rFonts w:ascii="Arial" w:hAnsi="Arial" w:cs="Arial"/>
          <w:sz w:val="24"/>
          <w:szCs w:val="24"/>
        </w:rPr>
        <w:t>, s</w:t>
      </w:r>
      <w:r w:rsidR="009E7DB8" w:rsidRPr="00CF2816">
        <w:rPr>
          <w:rFonts w:ascii="Arial" w:hAnsi="Arial" w:cs="Arial"/>
          <w:sz w:val="24"/>
          <w:szCs w:val="24"/>
        </w:rPr>
        <w:t>zavazást rendel el</w:t>
      </w:r>
      <w:r w:rsidR="00CF2816">
        <w:rPr>
          <w:rFonts w:ascii="Arial" w:hAnsi="Arial" w:cs="Arial"/>
          <w:sz w:val="24"/>
          <w:szCs w:val="24"/>
        </w:rPr>
        <w:t>,</w:t>
      </w:r>
      <w:r w:rsidR="009E7DB8" w:rsidRPr="00CF2816">
        <w:rPr>
          <w:rFonts w:ascii="Arial" w:hAnsi="Arial" w:cs="Arial"/>
          <w:sz w:val="24"/>
          <w:szCs w:val="24"/>
        </w:rPr>
        <w:t xml:space="preserve"> kéri, a bizottság tagjai kézfeltartással jelezzék, aki a határozati javaslatot elfogadja.</w:t>
      </w:r>
    </w:p>
    <w:p w14:paraId="150C4F6A" w14:textId="5E1DFAF7" w:rsidR="009E7DB8" w:rsidRDefault="009E7DB8" w:rsidP="009E7DB8">
      <w:pPr>
        <w:jc w:val="both"/>
      </w:pPr>
    </w:p>
    <w:p w14:paraId="3F31C7B2" w14:textId="77777777" w:rsidR="000629B9" w:rsidRDefault="000629B9" w:rsidP="009E7DB8">
      <w:pPr>
        <w:jc w:val="both"/>
      </w:pPr>
    </w:p>
    <w:p w14:paraId="144F4444" w14:textId="2CF34582" w:rsidR="009E7DB8" w:rsidRPr="008E271D" w:rsidRDefault="009E7DB8" w:rsidP="009E7DB8">
      <w:pPr>
        <w:jc w:val="both"/>
        <w:rPr>
          <w:i/>
        </w:rPr>
      </w:pPr>
      <w:r w:rsidRPr="008E271D">
        <w:rPr>
          <w:i/>
        </w:rPr>
        <w:t>A Bűnmegelőzési, Közrendvédelmi és Közbiztonsági Bizottság 1</w:t>
      </w:r>
      <w:r>
        <w:rPr>
          <w:i/>
        </w:rPr>
        <w:t>5</w:t>
      </w:r>
      <w:r w:rsidRPr="008E271D">
        <w:rPr>
          <w:i/>
        </w:rPr>
        <w:t xml:space="preserve"> igen szavazattal, 0 nem szavazattal és 0 tartózkodással elfogadta a </w:t>
      </w:r>
      <w:r w:rsidR="00CE057C" w:rsidRPr="00B415C3">
        <w:rPr>
          <w:i/>
          <w:color w:val="000000"/>
        </w:rPr>
        <w:t>javaslatot, és az alábbi határozatot hozta</w:t>
      </w:r>
      <w:r w:rsidR="00CE057C">
        <w:rPr>
          <w:i/>
          <w:color w:val="000000"/>
        </w:rPr>
        <w:t>:</w:t>
      </w:r>
    </w:p>
    <w:p w14:paraId="3FFAA55E" w14:textId="73C6DC11" w:rsidR="009E7DB8" w:rsidRDefault="009E7DB8" w:rsidP="009E7DB8">
      <w:pPr>
        <w:jc w:val="both"/>
      </w:pPr>
    </w:p>
    <w:p w14:paraId="2EF5614D" w14:textId="77777777" w:rsidR="000629B9" w:rsidRDefault="000629B9" w:rsidP="009E7DB8">
      <w:pPr>
        <w:jc w:val="both"/>
      </w:pPr>
    </w:p>
    <w:p w14:paraId="10829020" w14:textId="77777777" w:rsidR="009E7DB8" w:rsidRPr="00A83F91" w:rsidRDefault="009E7DB8" w:rsidP="009E7DB8">
      <w:pPr>
        <w:jc w:val="center"/>
        <w:rPr>
          <w:rFonts w:eastAsia="Calibri"/>
          <w:b/>
          <w:u w:val="single"/>
          <w:lang w:eastAsia="en-US"/>
        </w:rPr>
      </w:pPr>
      <w:r w:rsidRPr="00A83F91">
        <w:rPr>
          <w:rFonts w:eastAsia="Calibri"/>
          <w:b/>
          <w:u w:val="single"/>
          <w:lang w:eastAsia="en-US"/>
        </w:rPr>
        <w:t>35/2020. (IX.21.) BKKB számú határozat</w:t>
      </w:r>
    </w:p>
    <w:p w14:paraId="7BDFDF48" w14:textId="77777777" w:rsidR="009E7DB8" w:rsidRPr="00A83F91" w:rsidRDefault="009E7DB8" w:rsidP="009E7DB8">
      <w:pPr>
        <w:rPr>
          <w:szCs w:val="22"/>
        </w:rPr>
      </w:pPr>
    </w:p>
    <w:p w14:paraId="5685CE2F" w14:textId="77777777" w:rsidR="009E7DB8" w:rsidRPr="00253551" w:rsidRDefault="009E7DB8" w:rsidP="009E7DB8">
      <w:pPr>
        <w:jc w:val="both"/>
        <w:rPr>
          <w:szCs w:val="22"/>
        </w:rPr>
      </w:pPr>
      <w:r w:rsidRPr="00A83F91">
        <w:rPr>
          <w:szCs w:val="22"/>
        </w:rPr>
        <w:t xml:space="preserve">A Bűnmegelőzési, Közbiztonsági és Közrendvédelmi Bizottság a Vas Megyei Rendőr-főkapitányság által a Szombathelyi Rendőrkapitányság Bűnügyi Osztályának iskolai bűnmegelőzési tanácsadói által szervezendő „SZERTELENÜL” elnevezésű vetélkedő támogatása tárgyában benyújtott kérelmét megtárgyalta és javasolja a polgármesternek, hogy a „SZERTELENÜL” elnevezésű vetélkedő </w:t>
      </w:r>
      <w:r w:rsidRPr="00A83F91">
        <w:rPr>
          <w:color w:val="000000"/>
          <w:szCs w:val="22"/>
        </w:rPr>
        <w:t>megrendezéséhez 220.000,-</w:t>
      </w:r>
      <w:r w:rsidRPr="00A83F91">
        <w:rPr>
          <w:szCs w:val="22"/>
        </w:rPr>
        <w:t xml:space="preserve">Ft támogatást biztosítson </w:t>
      </w:r>
      <w:r w:rsidRPr="00A83F91">
        <w:rPr>
          <w:bCs w:val="0"/>
          <w:szCs w:val="22"/>
        </w:rPr>
        <w:t>az önkormányzat 2020. évi költségvetéséről</w:t>
      </w:r>
      <w:r w:rsidRPr="00A83F91">
        <w:rPr>
          <w:szCs w:val="22"/>
        </w:rPr>
        <w:t xml:space="preserve"> szóló 4/2020.</w:t>
      </w:r>
      <w:r w:rsidRPr="00A83F91">
        <w:rPr>
          <w:bCs w:val="0"/>
          <w:szCs w:val="22"/>
        </w:rPr>
        <w:t xml:space="preserve"> (III.5.) önkormányzati rendelet 13. melléklet Egyéb, más ágazathoz nem sorolható intézmények és feladatok kiadásai táblázatban szereplő „SZMJV </w:t>
      </w:r>
      <w:r w:rsidRPr="00A83F91">
        <w:rPr>
          <w:szCs w:val="22"/>
        </w:rPr>
        <w:t>Bűnmegelőzési és Közbiztonsági Cselekvési programjának fedezete,</w:t>
      </w:r>
      <w:r w:rsidRPr="00253551">
        <w:rPr>
          <w:szCs w:val="22"/>
        </w:rPr>
        <w:t xml:space="preserve"> melynek része a pályázati önrész” sora terhére.</w:t>
      </w:r>
    </w:p>
    <w:p w14:paraId="6643B2D2" w14:textId="77777777" w:rsidR="009E7DB8" w:rsidRPr="00253551" w:rsidRDefault="009E7DB8" w:rsidP="009E7DB8">
      <w:pPr>
        <w:jc w:val="both"/>
        <w:rPr>
          <w:szCs w:val="22"/>
        </w:rPr>
      </w:pPr>
    </w:p>
    <w:p w14:paraId="4E3002A5" w14:textId="77777777" w:rsidR="009E7DB8" w:rsidRDefault="009E7DB8" w:rsidP="009E7DB8">
      <w:pPr>
        <w:jc w:val="both"/>
        <w:outlineLvl w:val="0"/>
        <w:rPr>
          <w:szCs w:val="22"/>
        </w:rPr>
      </w:pPr>
      <w:r w:rsidRPr="00253551">
        <w:rPr>
          <w:b/>
          <w:szCs w:val="22"/>
          <w:u w:val="single"/>
        </w:rPr>
        <w:t>Felelős:</w:t>
      </w:r>
      <w:r w:rsidRPr="00253551">
        <w:rPr>
          <w:szCs w:val="22"/>
        </w:rPr>
        <w:tab/>
      </w:r>
      <w:r>
        <w:rPr>
          <w:szCs w:val="22"/>
        </w:rPr>
        <w:t>Dr. Nemény András polgármester</w:t>
      </w:r>
    </w:p>
    <w:p w14:paraId="22E26469" w14:textId="77777777" w:rsidR="009E7DB8" w:rsidRDefault="009E7DB8" w:rsidP="009E7DB8">
      <w:pPr>
        <w:ind w:left="708" w:firstLine="708"/>
        <w:jc w:val="both"/>
        <w:outlineLvl w:val="0"/>
        <w:rPr>
          <w:szCs w:val="22"/>
        </w:rPr>
      </w:pPr>
      <w:r w:rsidRPr="00253551">
        <w:rPr>
          <w:szCs w:val="22"/>
        </w:rPr>
        <w:t>Kelemen Krisztián, a Bizottság elnöke</w:t>
      </w:r>
    </w:p>
    <w:p w14:paraId="6232DC45" w14:textId="77777777" w:rsidR="009E7DB8" w:rsidRPr="00253551" w:rsidRDefault="009E7DB8" w:rsidP="009E7DB8">
      <w:pPr>
        <w:jc w:val="both"/>
        <w:outlineLvl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(A végrehajtás előkészítéséért:</w:t>
      </w:r>
    </w:p>
    <w:p w14:paraId="543931E2" w14:textId="77777777" w:rsidR="009E7DB8" w:rsidRPr="00253551" w:rsidRDefault="009E7DB8" w:rsidP="009E7DB8">
      <w:pPr>
        <w:jc w:val="both"/>
        <w:rPr>
          <w:szCs w:val="22"/>
        </w:rPr>
      </w:pPr>
      <w:r w:rsidRPr="00253551">
        <w:rPr>
          <w:szCs w:val="22"/>
        </w:rPr>
        <w:tab/>
      </w:r>
      <w:r w:rsidRPr="00253551">
        <w:rPr>
          <w:szCs w:val="22"/>
        </w:rPr>
        <w:tab/>
        <w:t>Dr. Holler Péter, a Hatósági Osztály vezetője</w:t>
      </w:r>
      <w:r>
        <w:rPr>
          <w:szCs w:val="22"/>
        </w:rPr>
        <w:t>)</w:t>
      </w:r>
    </w:p>
    <w:p w14:paraId="313B9DBE" w14:textId="77777777" w:rsidR="009E7DB8" w:rsidRPr="00913EEA" w:rsidRDefault="009E7DB8" w:rsidP="009E7DB8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571F586A" w14:textId="77777777" w:rsidR="009E7DB8" w:rsidRPr="00253551" w:rsidRDefault="009E7DB8" w:rsidP="009E7DB8">
      <w:pPr>
        <w:jc w:val="both"/>
        <w:rPr>
          <w:szCs w:val="22"/>
        </w:rPr>
      </w:pPr>
      <w:r w:rsidRPr="00253551">
        <w:rPr>
          <w:b/>
          <w:szCs w:val="22"/>
          <w:u w:val="single"/>
        </w:rPr>
        <w:t>Határidő:</w:t>
      </w:r>
      <w:r w:rsidRPr="00253551">
        <w:rPr>
          <w:szCs w:val="22"/>
        </w:rPr>
        <w:tab/>
        <w:t xml:space="preserve">2020. </w:t>
      </w:r>
      <w:r>
        <w:rPr>
          <w:szCs w:val="22"/>
        </w:rPr>
        <w:t>november 30</w:t>
      </w:r>
      <w:r w:rsidRPr="00253551">
        <w:rPr>
          <w:szCs w:val="22"/>
        </w:rPr>
        <w:t xml:space="preserve">. </w:t>
      </w:r>
      <w:r>
        <w:rPr>
          <w:szCs w:val="22"/>
        </w:rPr>
        <w:t>a támogatási szerződés megkötésére</w:t>
      </w:r>
    </w:p>
    <w:p w14:paraId="5C19F26A" w14:textId="771A2794" w:rsidR="00E15C7B" w:rsidRDefault="00E15C7B" w:rsidP="00E15C7B">
      <w:pPr>
        <w:ind w:left="2124" w:hanging="2124"/>
        <w:jc w:val="both"/>
      </w:pPr>
    </w:p>
    <w:p w14:paraId="416D48EF" w14:textId="77777777" w:rsidR="000629B9" w:rsidRDefault="000629B9" w:rsidP="00E15C7B">
      <w:pPr>
        <w:ind w:left="2124" w:hanging="2124"/>
        <w:jc w:val="both"/>
      </w:pPr>
    </w:p>
    <w:p w14:paraId="47C7C377" w14:textId="77777777" w:rsidR="00D81F0A" w:rsidRDefault="00D81F0A" w:rsidP="00D81F0A">
      <w:pPr>
        <w:jc w:val="both"/>
      </w:pPr>
    </w:p>
    <w:p w14:paraId="0DAB6674" w14:textId="5BD6523C" w:rsidR="00FF501C" w:rsidRDefault="00FF501C" w:rsidP="00FF501C">
      <w:pPr>
        <w:ind w:left="2124" w:hanging="2124"/>
        <w:jc w:val="both"/>
        <w:rPr>
          <w:b/>
          <w:bCs w:val="0"/>
        </w:rPr>
      </w:pPr>
      <w:r>
        <w:rPr>
          <w:b/>
        </w:rPr>
        <w:t>8</w:t>
      </w:r>
      <w:r w:rsidRPr="0095754A">
        <w:rPr>
          <w:b/>
        </w:rPr>
        <w:t>./ napirendi pont:</w:t>
      </w:r>
      <w:r>
        <w:tab/>
      </w:r>
      <w:r w:rsidRPr="006E760F">
        <w:rPr>
          <w:b/>
          <w:bCs w:val="0"/>
        </w:rPr>
        <w:t xml:space="preserve">Javaslat Szombathely Megyei Jogú Város </w:t>
      </w:r>
      <w:r w:rsidRPr="00AD306E">
        <w:rPr>
          <w:b/>
          <w:bCs w:val="0"/>
        </w:rPr>
        <w:t>kiegészített hosszú távú fejlesztési tervének, gazdasági programjának megtárgyalására</w:t>
      </w:r>
    </w:p>
    <w:p w14:paraId="4DDA4182" w14:textId="72A9D8CD" w:rsidR="00FF501C" w:rsidRDefault="00FF501C" w:rsidP="00FF501C">
      <w:pPr>
        <w:ind w:left="2124" w:hanging="2124"/>
        <w:jc w:val="both"/>
      </w:pPr>
      <w:r>
        <w:rPr>
          <w:b/>
          <w:bCs w:val="0"/>
        </w:rPr>
        <w:tab/>
      </w:r>
      <w:r w:rsidRPr="00131818">
        <w:rPr>
          <w:b/>
          <w:u w:val="single"/>
        </w:rPr>
        <w:t>Előadó:</w:t>
      </w:r>
      <w:r>
        <w:t xml:space="preserve"> Kelemen Krisztián</w:t>
      </w:r>
      <w:r w:rsidR="00ED3903">
        <w:t>,</w:t>
      </w:r>
      <w:r>
        <w:t xml:space="preserve"> a Bizottság elnöke</w:t>
      </w:r>
    </w:p>
    <w:p w14:paraId="47C82914" w14:textId="77777777" w:rsidR="007A73F8" w:rsidRDefault="007A73F8" w:rsidP="00FF501C">
      <w:pPr>
        <w:ind w:left="2124" w:hanging="2124"/>
        <w:jc w:val="both"/>
      </w:pPr>
    </w:p>
    <w:p w14:paraId="64DCB0EA" w14:textId="77777777" w:rsidR="007A73F8" w:rsidRDefault="007A73F8" w:rsidP="00FF501C">
      <w:pPr>
        <w:ind w:left="2124" w:hanging="2124"/>
        <w:jc w:val="both"/>
      </w:pPr>
    </w:p>
    <w:p w14:paraId="5C374366" w14:textId="1DD3743F" w:rsidR="002845B1" w:rsidRDefault="009C58FA" w:rsidP="00510243">
      <w:pPr>
        <w:jc w:val="both"/>
      </w:pPr>
      <w:r w:rsidRPr="00F32054">
        <w:rPr>
          <w:b/>
          <w:u w:val="single"/>
        </w:rPr>
        <w:t xml:space="preserve">Kelemen Krisztián </w:t>
      </w:r>
      <w:r>
        <w:rPr>
          <w:b/>
          <w:u w:val="single"/>
        </w:rPr>
        <w:t xml:space="preserve">képviselő, </w:t>
      </w:r>
      <w:r w:rsidRPr="00F32054">
        <w:rPr>
          <w:b/>
          <w:u w:val="single"/>
        </w:rPr>
        <w:t xml:space="preserve">a </w:t>
      </w:r>
      <w:r w:rsidR="000629B9">
        <w:rPr>
          <w:b/>
          <w:u w:val="single"/>
        </w:rPr>
        <w:t>B</w:t>
      </w:r>
      <w:r w:rsidRPr="00F32054">
        <w:rPr>
          <w:b/>
          <w:u w:val="single"/>
        </w:rPr>
        <w:t>izottság elnöke</w:t>
      </w:r>
      <w:r w:rsidR="00E36AE1">
        <w:rPr>
          <w:b/>
          <w:u w:val="single"/>
        </w:rPr>
        <w:t>:</w:t>
      </w:r>
      <w:r w:rsidR="00E36AE1">
        <w:rPr>
          <w:bCs w:val="0"/>
        </w:rPr>
        <w:t xml:space="preserve"> </w:t>
      </w:r>
      <w:r w:rsidR="00E36AE1">
        <w:t>Ismerteti</w:t>
      </w:r>
      <w:r w:rsidR="005F78BD">
        <w:t xml:space="preserve"> a ciklus program azon </w:t>
      </w:r>
      <w:r w:rsidR="00E36AE1">
        <w:t>részét, ami</w:t>
      </w:r>
      <w:r>
        <w:t xml:space="preserve"> a bizottságot érinti. </w:t>
      </w:r>
      <w:r w:rsidR="005F78BD">
        <w:t>Ugyan</w:t>
      </w:r>
      <w:r>
        <w:t xml:space="preserve">is belekerült egy fontos feladatuk, hogy a </w:t>
      </w:r>
      <w:r w:rsidR="00E36AE1">
        <w:t>helyi szintű</w:t>
      </w:r>
      <w:r>
        <w:t xml:space="preserve"> bűnmegelőzést</w:t>
      </w:r>
      <w:r w:rsidR="005F78BD">
        <w:t xml:space="preserve"> és drog prevenciót újra méltó szintre emelj</w:t>
      </w:r>
      <w:r w:rsidR="000629B9">
        <w:t>é</w:t>
      </w:r>
      <w:r w:rsidR="005F78BD">
        <w:t xml:space="preserve">k a </w:t>
      </w:r>
      <w:r w:rsidR="00E36AE1">
        <w:t>városukban</w:t>
      </w:r>
      <w:r w:rsidR="005F78BD">
        <w:t>. A Kábítószerügyi Egyeztető Fórum</w:t>
      </w:r>
      <w:r w:rsidR="00E36AE1">
        <w:t xml:space="preserve"> (KEF)</w:t>
      </w:r>
      <w:r w:rsidR="005F78BD">
        <w:t xml:space="preserve"> ifjúságvédelemhez kapcsoló fontos tevékenysége, valamint a Bűnmegelőzési, Közbiztonsági és Közrendvédelmi Bizottság </w:t>
      </w:r>
      <w:r w:rsidR="00E36AE1">
        <w:t>által</w:t>
      </w:r>
      <w:r w:rsidR="005F78BD">
        <w:t xml:space="preserve"> megkezdett hatékony munka nagy segítséget jelent ebben. Célként határozt</w:t>
      </w:r>
      <w:r w:rsidR="000629B9">
        <w:t>á</w:t>
      </w:r>
      <w:r w:rsidR="005F78BD">
        <w:t>k meg egy biztonságosabb város jövőképének megvalósítását, amely nemcsak a közterületi kamerák számának bővítésében merül ki, hanem számos más konstruktív elem beépítése is cél ezeken a területeken. A KEF mint szakmai fórum szorosan együttműködik az országos KEF-fel, valamint</w:t>
      </w:r>
      <w:r w:rsidR="000629B9">
        <w:t xml:space="preserve"> a</w:t>
      </w:r>
      <w:r w:rsidR="005F78BD">
        <w:t xml:space="preserve"> Szombathely területén működő, egészségfejlesztéssel, drogprevencióval foglalkozó intézményekkel és civil szervezetekkel. Ezt az együttműködést a legmagasabb szintre kívánj</w:t>
      </w:r>
      <w:r w:rsidR="000629B9">
        <w:t>á</w:t>
      </w:r>
      <w:r w:rsidR="005F78BD">
        <w:t>k emelni, külföldi városokban működő hasonló szervezetek tapasztalatainak felhasználásával, mellyel kapcsolatban a megkeresések elkezdődtek</w:t>
      </w:r>
      <w:r w:rsidR="00E36AE1">
        <w:t>. Gyakorlatilag e</w:t>
      </w:r>
      <w:r w:rsidR="000629B9">
        <w:t xml:space="preserve"> </w:t>
      </w:r>
      <w:r w:rsidR="00E36AE1">
        <w:t>mögött az áll, hogy 5 testvérvárossal vett</w:t>
      </w:r>
      <w:r w:rsidR="000629B9">
        <w:t>é</w:t>
      </w:r>
      <w:r w:rsidR="00E36AE1">
        <w:t>k fel a kapcsolatot, írtak nekik egy megkeresést</w:t>
      </w:r>
      <w:r w:rsidR="000629B9">
        <w:t>,</w:t>
      </w:r>
      <w:r w:rsidR="00E36AE1">
        <w:t xml:space="preserve"> picit mutassák be, hogy az ő városaikban működik</w:t>
      </w:r>
      <w:r w:rsidR="000629B9">
        <w:t>-</w:t>
      </w:r>
      <w:r w:rsidR="00E36AE1">
        <w:t>e hasonló bűnmegelőzési bizottság</w:t>
      </w:r>
      <w:r w:rsidR="000629B9">
        <w:t>,</w:t>
      </w:r>
      <w:r w:rsidR="00E36AE1">
        <w:t xml:space="preserve"> illetve működik</w:t>
      </w:r>
      <w:r w:rsidR="000629B9">
        <w:t>-</w:t>
      </w:r>
      <w:r w:rsidR="00E36AE1">
        <w:t>e drogprevencióval foglalkozó szervezet. Ha náluk ilyen van</w:t>
      </w:r>
      <w:r w:rsidR="000629B9">
        <w:t>,</w:t>
      </w:r>
      <w:r w:rsidR="00E36AE1">
        <w:t xml:space="preserve"> milyen </w:t>
      </w:r>
      <w:r w:rsidR="00E36AE1">
        <w:lastRenderedPageBreak/>
        <w:t xml:space="preserve">formában valósul meg ezeknek </w:t>
      </w:r>
      <w:r w:rsidR="00417A8C">
        <w:t>a szakterületeknek fejlesztései, új technikáknak a beépítése ezeken a szakterületeken. Szép terjedelemmel kapt</w:t>
      </w:r>
      <w:r w:rsidR="000629B9">
        <w:t>ak</w:t>
      </w:r>
      <w:r w:rsidR="00417A8C">
        <w:t xml:space="preserve"> már visszajelzéseket. Elsősorban drogprevenció területén.</w:t>
      </w:r>
      <w:r w:rsidR="00E36AE1">
        <w:t xml:space="preserve"> </w:t>
      </w:r>
    </w:p>
    <w:p w14:paraId="56F7B48E" w14:textId="72498133" w:rsidR="00417A8C" w:rsidRPr="000629B9" w:rsidRDefault="00417A8C" w:rsidP="000629B9">
      <w:pPr>
        <w:jc w:val="both"/>
        <w:rPr>
          <w:bCs w:val="0"/>
        </w:rPr>
      </w:pPr>
      <w:r w:rsidRPr="000629B9">
        <w:rPr>
          <w:bCs w:val="0"/>
        </w:rPr>
        <w:t>Van</w:t>
      </w:r>
      <w:r w:rsidR="000629B9" w:rsidRPr="000629B9">
        <w:rPr>
          <w:bCs w:val="0"/>
        </w:rPr>
        <w:t>-</w:t>
      </w:r>
      <w:r w:rsidRPr="000629B9">
        <w:rPr>
          <w:bCs w:val="0"/>
        </w:rPr>
        <w:t>e esetleg kérdés a napirendi ponttal kapcsolatban</w:t>
      </w:r>
      <w:r w:rsidR="000629B9" w:rsidRPr="000629B9">
        <w:rPr>
          <w:bCs w:val="0"/>
        </w:rPr>
        <w:t>?</w:t>
      </w:r>
      <w:r w:rsidRPr="000629B9">
        <w:rPr>
          <w:bCs w:val="0"/>
        </w:rPr>
        <w:t xml:space="preserve"> Mivel kérdés nem merült fel</w:t>
      </w:r>
      <w:r w:rsidR="000629B9">
        <w:rPr>
          <w:bCs w:val="0"/>
        </w:rPr>
        <w:t>,</w:t>
      </w:r>
      <w:r w:rsidRPr="000629B9">
        <w:rPr>
          <w:bCs w:val="0"/>
        </w:rPr>
        <w:t xml:space="preserve"> </w:t>
      </w:r>
      <w:r w:rsidR="000629B9">
        <w:rPr>
          <w:bCs w:val="0"/>
        </w:rPr>
        <w:t>s</w:t>
      </w:r>
      <w:r w:rsidRPr="000629B9">
        <w:rPr>
          <w:bCs w:val="0"/>
        </w:rPr>
        <w:t>zavazást rendel el</w:t>
      </w:r>
      <w:r w:rsidR="000629B9">
        <w:rPr>
          <w:bCs w:val="0"/>
        </w:rPr>
        <w:t>,</w:t>
      </w:r>
      <w:r w:rsidRPr="000629B9">
        <w:rPr>
          <w:bCs w:val="0"/>
        </w:rPr>
        <w:t xml:space="preserve"> kéri, a bizottság tagjai kézfeltartással jelezzék, aki a határozati javaslatot elfogadja.</w:t>
      </w:r>
    </w:p>
    <w:p w14:paraId="77D69F0C" w14:textId="08EE7213" w:rsidR="00417A8C" w:rsidRDefault="00417A8C" w:rsidP="00417A8C">
      <w:pPr>
        <w:jc w:val="both"/>
      </w:pPr>
    </w:p>
    <w:p w14:paraId="3E9AEFC9" w14:textId="77777777" w:rsidR="000629B9" w:rsidRDefault="000629B9" w:rsidP="00417A8C">
      <w:pPr>
        <w:jc w:val="both"/>
      </w:pPr>
    </w:p>
    <w:p w14:paraId="7FA08C09" w14:textId="208D9140" w:rsidR="00417A8C" w:rsidRPr="008E271D" w:rsidRDefault="00417A8C" w:rsidP="00417A8C">
      <w:pPr>
        <w:jc w:val="both"/>
        <w:rPr>
          <w:i/>
        </w:rPr>
      </w:pPr>
      <w:r w:rsidRPr="008E271D">
        <w:rPr>
          <w:i/>
        </w:rPr>
        <w:t>A Bűnmegelőzési, Közrendvédelmi és Közbiztonsági Bizottság 1</w:t>
      </w:r>
      <w:r>
        <w:rPr>
          <w:i/>
        </w:rPr>
        <w:t>5</w:t>
      </w:r>
      <w:r w:rsidRPr="008E271D">
        <w:rPr>
          <w:i/>
        </w:rPr>
        <w:t xml:space="preserve"> igen szavazattal, 0 nem szavazattal és 0 tartózkodással elfogadta a </w:t>
      </w:r>
      <w:r w:rsidR="00CE057C" w:rsidRPr="00B415C3">
        <w:rPr>
          <w:i/>
          <w:color w:val="000000"/>
        </w:rPr>
        <w:t>javaslatot, és az alábbi határozatot hozta</w:t>
      </w:r>
      <w:r w:rsidR="00CE057C">
        <w:rPr>
          <w:i/>
          <w:color w:val="000000"/>
        </w:rPr>
        <w:t>:</w:t>
      </w:r>
    </w:p>
    <w:p w14:paraId="4D293F10" w14:textId="17A0A305" w:rsidR="00417A8C" w:rsidRDefault="00417A8C" w:rsidP="00417A8C">
      <w:pPr>
        <w:jc w:val="both"/>
      </w:pPr>
    </w:p>
    <w:p w14:paraId="624D96DF" w14:textId="77777777" w:rsidR="00DC21F3" w:rsidRDefault="00DC21F3" w:rsidP="00417A8C">
      <w:pPr>
        <w:jc w:val="both"/>
      </w:pPr>
    </w:p>
    <w:p w14:paraId="31336B69" w14:textId="77777777" w:rsidR="00417A8C" w:rsidRPr="009736A3" w:rsidRDefault="00417A8C" w:rsidP="00417A8C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36</w:t>
      </w:r>
      <w:r w:rsidRPr="009736A3">
        <w:rPr>
          <w:rFonts w:eastAsia="Calibri"/>
          <w:b/>
          <w:u w:val="single"/>
          <w:lang w:eastAsia="en-US"/>
        </w:rPr>
        <w:t>/2020. (I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1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1CAC61CE" w14:textId="77777777" w:rsidR="00417A8C" w:rsidRPr="009736A3" w:rsidRDefault="00417A8C" w:rsidP="00417A8C">
      <w:pPr>
        <w:jc w:val="center"/>
        <w:rPr>
          <w:rFonts w:eastAsia="Calibri"/>
          <w:b/>
          <w:u w:val="single"/>
          <w:lang w:eastAsia="en-US"/>
        </w:rPr>
      </w:pPr>
    </w:p>
    <w:p w14:paraId="1C30DA54" w14:textId="77777777" w:rsidR="00417A8C" w:rsidRPr="009736A3" w:rsidRDefault="00417A8C" w:rsidP="00417A8C">
      <w:pPr>
        <w:jc w:val="both"/>
      </w:pPr>
      <w:r w:rsidRPr="009736A3">
        <w:t xml:space="preserve">A Bűnmegelőzési, Közbiztonsági és Közrendvédelmi Bizottság a </w:t>
      </w:r>
      <w:r w:rsidRPr="001548F5">
        <w:rPr>
          <w:i/>
          <w:iCs/>
        </w:rPr>
        <w:t>„</w:t>
      </w:r>
      <w:r w:rsidRPr="00EE5418">
        <w:rPr>
          <w:i/>
          <w:iCs/>
        </w:rPr>
        <w:t>Javaslat Szombathely Megyei Jogú Város kiegészített hosszú távú fejlesztési tervének, gazdasági programjának megtárgyalására</w:t>
      </w:r>
      <w:r w:rsidRPr="001548F5">
        <w:rPr>
          <w:i/>
          <w:iCs/>
        </w:rPr>
        <w:t xml:space="preserve">” </w:t>
      </w:r>
      <w:r w:rsidRPr="009736A3">
        <w:t xml:space="preserve">című előterjesztést megtárgyalta, és </w:t>
      </w:r>
      <w:r>
        <w:t>a határozati javaslatot</w:t>
      </w:r>
      <w:r w:rsidRPr="009736A3">
        <w:t xml:space="preserve"> a Közgyűlésnek az előterjesztés szerinti tartalommal elfogadásra javasolja.</w:t>
      </w:r>
    </w:p>
    <w:p w14:paraId="19348EBA" w14:textId="77777777" w:rsidR="00417A8C" w:rsidRPr="009736A3" w:rsidRDefault="00417A8C" w:rsidP="00417A8C">
      <w:pPr>
        <w:jc w:val="both"/>
      </w:pPr>
    </w:p>
    <w:p w14:paraId="1054309E" w14:textId="77777777" w:rsidR="00417A8C" w:rsidRDefault="00417A8C" w:rsidP="00417A8C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08D9D5F9" w14:textId="77777777" w:rsidR="00417A8C" w:rsidRDefault="00417A8C" w:rsidP="00417A8C">
      <w:pPr>
        <w:ind w:left="1410"/>
        <w:jc w:val="both"/>
        <w:outlineLvl w:val="0"/>
      </w:pPr>
      <w:r w:rsidRPr="009736A3">
        <w:t>(A végrehajtásért:</w:t>
      </w:r>
      <w:r>
        <w:t xml:space="preserve"> </w:t>
      </w:r>
      <w:r w:rsidRPr="006E760F">
        <w:rPr>
          <w:bCs w:val="0"/>
        </w:rPr>
        <w:t>Dr. Kovács Előd, a Polgármesteri Kabinet vezetője</w:t>
      </w:r>
      <w:r w:rsidRPr="009736A3">
        <w:t>)</w:t>
      </w:r>
    </w:p>
    <w:p w14:paraId="27F26A41" w14:textId="77777777" w:rsidR="00417A8C" w:rsidRPr="00913EEA" w:rsidRDefault="00417A8C" w:rsidP="00417A8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9E30D51" w14:textId="77777777" w:rsidR="00417A8C" w:rsidRPr="009736A3" w:rsidRDefault="00417A8C" w:rsidP="00417A8C">
      <w:pPr>
        <w:jc w:val="both"/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  <w:t xml:space="preserve">2020. </w:t>
      </w:r>
      <w:r>
        <w:rPr>
          <w:noProof/>
        </w:rPr>
        <w:t>szeptember 24</w:t>
      </w:r>
      <w:r w:rsidRPr="009736A3">
        <w:rPr>
          <w:noProof/>
        </w:rPr>
        <w:t>-i Közgyűlés</w:t>
      </w:r>
    </w:p>
    <w:p w14:paraId="670669FF" w14:textId="1BD1ACAF" w:rsidR="00417A8C" w:rsidRDefault="00417A8C" w:rsidP="00510243">
      <w:pPr>
        <w:jc w:val="both"/>
      </w:pPr>
    </w:p>
    <w:p w14:paraId="55DA82AD" w14:textId="3AD3FD2A" w:rsidR="00271D3B" w:rsidRDefault="00271D3B" w:rsidP="00510243">
      <w:pPr>
        <w:jc w:val="both"/>
      </w:pPr>
    </w:p>
    <w:p w14:paraId="71A417AF" w14:textId="77777777" w:rsidR="00271D3B" w:rsidRDefault="00271D3B" w:rsidP="00510243">
      <w:pPr>
        <w:jc w:val="both"/>
      </w:pPr>
    </w:p>
    <w:p w14:paraId="7A1A44C1" w14:textId="38B178A0" w:rsidR="003A399B" w:rsidRDefault="00417A8C" w:rsidP="003A399B">
      <w:pPr>
        <w:jc w:val="both"/>
        <w:rPr>
          <w:b/>
        </w:rPr>
      </w:pPr>
      <w:r>
        <w:rPr>
          <w:b/>
        </w:rPr>
        <w:t>9</w:t>
      </w:r>
      <w:r w:rsidR="003A399B" w:rsidRPr="0095754A">
        <w:rPr>
          <w:b/>
        </w:rPr>
        <w:t>./ napirendi pont:</w:t>
      </w:r>
      <w:r w:rsidR="003A399B" w:rsidRPr="00A848E0">
        <w:rPr>
          <w:b/>
        </w:rPr>
        <w:t xml:space="preserve"> </w:t>
      </w:r>
      <w:r w:rsidR="003A399B">
        <w:rPr>
          <w:b/>
        </w:rPr>
        <w:t>Különfélék</w:t>
      </w:r>
    </w:p>
    <w:p w14:paraId="5CCC8B1C" w14:textId="5C80A261" w:rsidR="003A399B" w:rsidRDefault="003A399B" w:rsidP="003A399B">
      <w:pPr>
        <w:jc w:val="both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</w:t>
      </w:r>
      <w:r w:rsidRPr="00131818">
        <w:rPr>
          <w:b/>
          <w:u w:val="single"/>
        </w:rPr>
        <w:t>Előadó:</w:t>
      </w:r>
      <w:r w:rsidR="00417A8C">
        <w:t xml:space="preserve"> </w:t>
      </w:r>
      <w:r w:rsidRPr="00131818">
        <w:t>Kelemen Krisztián, a Bizottság elnöke</w:t>
      </w:r>
    </w:p>
    <w:p w14:paraId="2E0199B3" w14:textId="77777777" w:rsidR="004A24C4" w:rsidRDefault="004A24C4" w:rsidP="00510243">
      <w:pPr>
        <w:jc w:val="both"/>
      </w:pPr>
    </w:p>
    <w:p w14:paraId="0E722A6B" w14:textId="77777777" w:rsidR="00C87A82" w:rsidRDefault="00C87A82" w:rsidP="00510243">
      <w:pPr>
        <w:jc w:val="both"/>
      </w:pPr>
    </w:p>
    <w:p w14:paraId="55E17113" w14:textId="66EB7B32" w:rsidR="00C10CED" w:rsidRDefault="00716D76" w:rsidP="00510243">
      <w:pPr>
        <w:jc w:val="both"/>
      </w:pPr>
      <w:r w:rsidRPr="0038657D">
        <w:rPr>
          <w:b/>
          <w:u w:val="single"/>
        </w:rPr>
        <w:t>Kelemen Krisztián</w:t>
      </w:r>
      <w:r w:rsidR="0002425D">
        <w:rPr>
          <w:b/>
          <w:u w:val="single"/>
        </w:rPr>
        <w:t xml:space="preserve"> képviselő,</w:t>
      </w:r>
      <w:r w:rsidRPr="0038657D">
        <w:rPr>
          <w:b/>
          <w:u w:val="single"/>
        </w:rPr>
        <w:t xml:space="preserve"> a </w:t>
      </w:r>
      <w:r w:rsidR="00271D3B">
        <w:rPr>
          <w:b/>
          <w:u w:val="single"/>
        </w:rPr>
        <w:t>B</w:t>
      </w:r>
      <w:r w:rsidRPr="0038657D">
        <w:rPr>
          <w:b/>
          <w:u w:val="single"/>
        </w:rPr>
        <w:t>izottság elnöke:</w:t>
      </w:r>
      <w:r>
        <w:t xml:space="preserve"> </w:t>
      </w:r>
      <w:r w:rsidR="00417A8C">
        <w:t>Van</w:t>
      </w:r>
      <w:r w:rsidR="00271D3B">
        <w:t>-</w:t>
      </w:r>
      <w:r w:rsidR="00417A8C">
        <w:t>e kérdés</w:t>
      </w:r>
      <w:r w:rsidR="00271D3B">
        <w:t>,</w:t>
      </w:r>
      <w:r w:rsidR="00417A8C">
        <w:t xml:space="preserve"> esetleg észrevétel. Kérdés</w:t>
      </w:r>
      <w:r w:rsidR="00271D3B">
        <w:t>,</w:t>
      </w:r>
      <w:r w:rsidR="00417A8C">
        <w:t xml:space="preserve"> észrevétel nem volt.</w:t>
      </w:r>
      <w:r w:rsidR="00417A8C" w:rsidRPr="00417A8C">
        <w:t xml:space="preserve"> </w:t>
      </w:r>
      <w:r w:rsidR="00417A8C">
        <w:t>Nyilvános ülést berekeszti. Köszöni mindenkinek az együttműködését és a megértését az óvintézkedésekkel kapcsolatban.</w:t>
      </w:r>
    </w:p>
    <w:p w14:paraId="44BBC822" w14:textId="77777777" w:rsidR="00A9010E" w:rsidRPr="00E36D43" w:rsidRDefault="00A9010E" w:rsidP="00A9010E">
      <w:pPr>
        <w:jc w:val="both"/>
      </w:pPr>
    </w:p>
    <w:p w14:paraId="67C8732F" w14:textId="77777777" w:rsidR="00DC7615" w:rsidRDefault="00DC7615" w:rsidP="00FF7F4B">
      <w:pPr>
        <w:rPr>
          <w:b/>
        </w:rPr>
      </w:pPr>
    </w:p>
    <w:p w14:paraId="72F99F35" w14:textId="3809B744" w:rsidR="00A9010E" w:rsidRPr="00E36D43" w:rsidRDefault="00A9010E" w:rsidP="00A9010E">
      <w:pPr>
        <w:jc w:val="center"/>
        <w:rPr>
          <w:b/>
        </w:rPr>
      </w:pPr>
      <w:r w:rsidRPr="00E36D43">
        <w:rPr>
          <w:b/>
        </w:rPr>
        <w:t>Kmf.</w:t>
      </w:r>
    </w:p>
    <w:p w14:paraId="6D5DB2CE" w14:textId="1CF680A1" w:rsidR="00A9010E" w:rsidRDefault="00A9010E" w:rsidP="00A9010E">
      <w:pPr>
        <w:jc w:val="center"/>
        <w:rPr>
          <w:b/>
        </w:rPr>
      </w:pPr>
    </w:p>
    <w:p w14:paraId="37B1632D" w14:textId="77777777" w:rsidR="00FF7F4B" w:rsidRPr="00E36D43" w:rsidRDefault="00FF7F4B" w:rsidP="00A9010E">
      <w:pPr>
        <w:jc w:val="center"/>
        <w:rPr>
          <w:b/>
        </w:rPr>
      </w:pPr>
    </w:p>
    <w:p w14:paraId="3EA18119" w14:textId="77777777" w:rsidR="00A9010E" w:rsidRDefault="00A9010E" w:rsidP="00A9010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>(: Kelemen Krisztián:)</w:t>
      </w:r>
      <w:r>
        <w:rPr>
          <w:b/>
        </w:rPr>
        <w:tab/>
      </w:r>
      <w:r w:rsidRPr="00E36D43">
        <w:rPr>
          <w:b/>
        </w:rPr>
        <w:t xml:space="preserve">(: </w:t>
      </w:r>
      <w:r>
        <w:rPr>
          <w:b/>
        </w:rPr>
        <w:t>Bor Balázs</w:t>
      </w:r>
      <w:r w:rsidRPr="00E36D43">
        <w:rPr>
          <w:b/>
        </w:rPr>
        <w:t xml:space="preserve"> :)</w:t>
      </w:r>
    </w:p>
    <w:p w14:paraId="54E26416" w14:textId="77777777" w:rsidR="00510243" w:rsidRPr="00C87A82" w:rsidRDefault="00A9010E" w:rsidP="00C87A8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>a bizottság elnöke</w:t>
      </w:r>
      <w:r>
        <w:rPr>
          <w:b/>
        </w:rPr>
        <w:tab/>
        <w:t xml:space="preserve">a </w:t>
      </w:r>
      <w:r w:rsidRPr="00E36D43">
        <w:rPr>
          <w:b/>
        </w:rPr>
        <w:t>bizottság tagja</w:t>
      </w:r>
    </w:p>
    <w:sectPr w:rsidR="00510243" w:rsidRPr="00C87A82" w:rsidSect="000C5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94B5" w14:textId="77777777" w:rsidR="006B0BED" w:rsidRDefault="006B0BED">
      <w:r>
        <w:separator/>
      </w:r>
    </w:p>
  </w:endnote>
  <w:endnote w:type="continuationSeparator" w:id="0">
    <w:p w14:paraId="236C4A5C" w14:textId="77777777" w:rsidR="006B0BED" w:rsidRDefault="006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BFA6" w14:textId="77777777" w:rsidR="00840E41" w:rsidRDefault="00840E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7E331D4" w14:textId="77777777" w:rsidR="00840E41" w:rsidRDefault="00840E4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E9C0" w14:textId="77777777" w:rsidR="00840E41" w:rsidRDefault="00840E41" w:rsidP="008D11D9">
    <w:pPr>
      <w:pStyle w:val="llb"/>
      <w:tabs>
        <w:tab w:val="clear" w:pos="4536"/>
        <w:tab w:val="left" w:pos="0"/>
      </w:tabs>
    </w:pPr>
  </w:p>
  <w:p w14:paraId="0C272D4B" w14:textId="77777777" w:rsidR="00840E41" w:rsidRDefault="00840E41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560145C0" w14:textId="77777777" w:rsidR="00840E41" w:rsidRPr="00E82F69" w:rsidRDefault="00840E41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 xml:space="preserve"> 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520-380</w:t>
    </w:r>
  </w:p>
  <w:p w14:paraId="09DDB6BD" w14:textId="77777777" w:rsidR="00840E41" w:rsidRPr="008D11D9" w:rsidRDefault="00840E41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2F6F2" w14:textId="77777777" w:rsidR="006B0BED" w:rsidRDefault="006B0BED">
      <w:r>
        <w:separator/>
      </w:r>
    </w:p>
  </w:footnote>
  <w:footnote w:type="continuationSeparator" w:id="0">
    <w:p w14:paraId="0A9952DE" w14:textId="77777777" w:rsidR="006B0BED" w:rsidRDefault="006B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EFC3" w14:textId="77777777" w:rsidR="00840E41" w:rsidRDefault="00840E4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D7ED2B" w14:textId="77777777" w:rsidR="00840E41" w:rsidRDefault="00840E41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4179"/>
    </w:tblGrid>
    <w:tr w:rsidR="00840E41" w:rsidRPr="003B25D2" w14:paraId="2FA64311" w14:textId="77777777" w:rsidTr="003B25D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3CB58F" w14:textId="77777777" w:rsidR="00840E41" w:rsidRPr="00E51601" w:rsidRDefault="00840E41" w:rsidP="003B25D2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530DFC46" w14:textId="77777777" w:rsidR="00840E41" w:rsidRPr="003B25D2" w:rsidRDefault="00840E41" w:rsidP="003B25D2">
          <w:pPr>
            <w:rPr>
              <w:b/>
              <w:smallCaps/>
              <w:sz w:val="22"/>
              <w:szCs w:val="22"/>
            </w:rPr>
          </w:pPr>
          <w:r w:rsidRPr="007C7445">
            <w:rPr>
              <w:bCs w:val="0"/>
              <w:smallCaps/>
              <w:sz w:val="20"/>
              <w:szCs w:val="20"/>
            </w:rPr>
            <w:t>Bűnmegelőzési, Közbiztonsági és</w:t>
          </w:r>
        </w:p>
        <w:p w14:paraId="5A93F4A7" w14:textId="77777777" w:rsidR="00840E41" w:rsidRDefault="00840E41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Közrendvédelmi Bizottság</w:t>
          </w:r>
        </w:p>
        <w:p w14:paraId="791D81BB" w14:textId="77777777" w:rsidR="00840E41" w:rsidRPr="003B25D2" w:rsidRDefault="00840E41" w:rsidP="00E51601">
          <w:pPr>
            <w:rPr>
              <w:b/>
              <w:smallCaps/>
              <w:szCs w:val="22"/>
            </w:rPr>
          </w:pPr>
          <w:r w:rsidRPr="003B25D2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shd w:val="clear" w:color="auto" w:fill="auto"/>
          <w:vAlign w:val="center"/>
        </w:tcPr>
        <w:p w14:paraId="7C06E5AE" w14:textId="77777777" w:rsidR="00840E41" w:rsidRPr="003B25D2" w:rsidRDefault="00840E41" w:rsidP="003B25D2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3B25D2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40E41" w:rsidRPr="003B25D2" w14:paraId="6E034630" w14:textId="77777777" w:rsidTr="00FB55D0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1867AA96" w14:textId="77777777" w:rsidR="00840E41" w:rsidRPr="003B25D2" w:rsidRDefault="00840E41" w:rsidP="003B25D2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5C07F3F0" w14:textId="77777777" w:rsidR="00840E41" w:rsidRPr="003B25D2" w:rsidRDefault="00840E41" w:rsidP="003B25D2">
          <w:pPr>
            <w:rPr>
              <w:b/>
              <w:smallCaps/>
              <w:szCs w:val="22"/>
            </w:rPr>
          </w:pPr>
        </w:p>
      </w:tc>
      <w:tc>
        <w:tcPr>
          <w:tcW w:w="4179" w:type="dxa"/>
          <w:shd w:val="clear" w:color="auto" w:fill="auto"/>
          <w:vAlign w:val="center"/>
        </w:tcPr>
        <w:p w14:paraId="382627EA" w14:textId="77777777" w:rsidR="00840E41" w:rsidRPr="003B25D2" w:rsidRDefault="00840E41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t>oldalszám:</w:t>
          </w:r>
        </w:p>
        <w:p w14:paraId="2AD5FACD" w14:textId="77777777" w:rsidR="00840E41" w:rsidRPr="003B25D2" w:rsidRDefault="00840E41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>
            <w:rPr>
              <w:b/>
              <w:smallCaps/>
              <w:noProof/>
              <w:sz w:val="20"/>
              <w:szCs w:val="20"/>
            </w:rPr>
            <w:t>16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  <w:r w:rsidRPr="003B25D2">
            <w:rPr>
              <w:b/>
              <w:smallCaps/>
              <w:sz w:val="20"/>
              <w:szCs w:val="20"/>
            </w:rPr>
            <w:t xml:space="preserve"> / </w:t>
          </w: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NUMPAGES 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>
            <w:rPr>
              <w:b/>
              <w:smallCaps/>
              <w:noProof/>
              <w:sz w:val="20"/>
              <w:szCs w:val="20"/>
            </w:rPr>
            <w:t>18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14:paraId="0EA896BA" w14:textId="77777777" w:rsidR="00840E41" w:rsidRPr="00E51601" w:rsidRDefault="00840E41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B6D6D0" wp14:editId="435BB564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9977" w14:textId="77777777" w:rsidR="00840E41" w:rsidRDefault="00840E41">
    <w:pPr>
      <w:pStyle w:val="Cmsor3"/>
      <w:tabs>
        <w:tab w:val="clear" w:pos="1843"/>
        <w:tab w:val="center" w:pos="1980"/>
      </w:tabs>
    </w:pPr>
    <w:r>
      <w:t>Szombathely Megyei Jogú Város</w:t>
    </w:r>
  </w:p>
  <w:p w14:paraId="685E572D" w14:textId="77777777" w:rsidR="00840E41" w:rsidRDefault="00840E41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14:paraId="0643373D" w14:textId="77777777" w:rsidR="00840E41" w:rsidRDefault="00840E41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14:paraId="5BAAC320" w14:textId="77777777" w:rsidR="00840E41" w:rsidRDefault="00840E41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F1"/>
    <w:rsid w:val="00006C07"/>
    <w:rsid w:val="00007121"/>
    <w:rsid w:val="000150BD"/>
    <w:rsid w:val="00016E40"/>
    <w:rsid w:val="0002425D"/>
    <w:rsid w:val="000303C0"/>
    <w:rsid w:val="00034BA4"/>
    <w:rsid w:val="00040EF8"/>
    <w:rsid w:val="0004219C"/>
    <w:rsid w:val="00046D62"/>
    <w:rsid w:val="00046EE0"/>
    <w:rsid w:val="00047434"/>
    <w:rsid w:val="00052511"/>
    <w:rsid w:val="00053F01"/>
    <w:rsid w:val="00055A7E"/>
    <w:rsid w:val="00057034"/>
    <w:rsid w:val="00057AB1"/>
    <w:rsid w:val="00057F17"/>
    <w:rsid w:val="0006134F"/>
    <w:rsid w:val="00061D82"/>
    <w:rsid w:val="000625E5"/>
    <w:rsid w:val="000629B9"/>
    <w:rsid w:val="0006407D"/>
    <w:rsid w:val="00065036"/>
    <w:rsid w:val="0006509E"/>
    <w:rsid w:val="0007497C"/>
    <w:rsid w:val="00074BD8"/>
    <w:rsid w:val="0008396F"/>
    <w:rsid w:val="0009420B"/>
    <w:rsid w:val="000A0498"/>
    <w:rsid w:val="000A309E"/>
    <w:rsid w:val="000A3274"/>
    <w:rsid w:val="000A50C8"/>
    <w:rsid w:val="000A528A"/>
    <w:rsid w:val="000A5891"/>
    <w:rsid w:val="000A64D7"/>
    <w:rsid w:val="000A7462"/>
    <w:rsid w:val="000A7869"/>
    <w:rsid w:val="000A791C"/>
    <w:rsid w:val="000B3319"/>
    <w:rsid w:val="000B393A"/>
    <w:rsid w:val="000B53CE"/>
    <w:rsid w:val="000C3ECA"/>
    <w:rsid w:val="000C54E0"/>
    <w:rsid w:val="000C56BB"/>
    <w:rsid w:val="000C6F1F"/>
    <w:rsid w:val="000C7014"/>
    <w:rsid w:val="000C733D"/>
    <w:rsid w:val="000D160B"/>
    <w:rsid w:val="000D4276"/>
    <w:rsid w:val="000D57B3"/>
    <w:rsid w:val="000D7704"/>
    <w:rsid w:val="000D784B"/>
    <w:rsid w:val="000E5A86"/>
    <w:rsid w:val="000E7B3E"/>
    <w:rsid w:val="000F322C"/>
    <w:rsid w:val="000F457E"/>
    <w:rsid w:val="000F4F2E"/>
    <w:rsid w:val="000F748B"/>
    <w:rsid w:val="001036A6"/>
    <w:rsid w:val="0010377B"/>
    <w:rsid w:val="00104A4D"/>
    <w:rsid w:val="001057A5"/>
    <w:rsid w:val="001057F0"/>
    <w:rsid w:val="00107765"/>
    <w:rsid w:val="00110422"/>
    <w:rsid w:val="001106E8"/>
    <w:rsid w:val="00111A9E"/>
    <w:rsid w:val="00112AD8"/>
    <w:rsid w:val="00113277"/>
    <w:rsid w:val="001148B9"/>
    <w:rsid w:val="00122C97"/>
    <w:rsid w:val="00124BB7"/>
    <w:rsid w:val="001269C6"/>
    <w:rsid w:val="001367A6"/>
    <w:rsid w:val="00145062"/>
    <w:rsid w:val="00152DC6"/>
    <w:rsid w:val="00154E3A"/>
    <w:rsid w:val="00156A96"/>
    <w:rsid w:val="00157A59"/>
    <w:rsid w:val="001611E0"/>
    <w:rsid w:val="00162815"/>
    <w:rsid w:val="00165FF7"/>
    <w:rsid w:val="00166159"/>
    <w:rsid w:val="00166E65"/>
    <w:rsid w:val="00167B82"/>
    <w:rsid w:val="00173041"/>
    <w:rsid w:val="00176CE4"/>
    <w:rsid w:val="00177CE4"/>
    <w:rsid w:val="00180E7E"/>
    <w:rsid w:val="00182510"/>
    <w:rsid w:val="001846A8"/>
    <w:rsid w:val="00187721"/>
    <w:rsid w:val="00190EDC"/>
    <w:rsid w:val="00193177"/>
    <w:rsid w:val="00193560"/>
    <w:rsid w:val="001937FF"/>
    <w:rsid w:val="00197836"/>
    <w:rsid w:val="001A06A1"/>
    <w:rsid w:val="001A08C4"/>
    <w:rsid w:val="001A12F1"/>
    <w:rsid w:val="001B6009"/>
    <w:rsid w:val="001B699D"/>
    <w:rsid w:val="001C3399"/>
    <w:rsid w:val="001C5A1F"/>
    <w:rsid w:val="001D0A05"/>
    <w:rsid w:val="001D185B"/>
    <w:rsid w:val="001D18B4"/>
    <w:rsid w:val="001D2C9D"/>
    <w:rsid w:val="001D42B9"/>
    <w:rsid w:val="001D61B4"/>
    <w:rsid w:val="001D6F9A"/>
    <w:rsid w:val="001E1B4C"/>
    <w:rsid w:val="001E3CD2"/>
    <w:rsid w:val="001E702F"/>
    <w:rsid w:val="001E76CA"/>
    <w:rsid w:val="001F0D69"/>
    <w:rsid w:val="001F3D0C"/>
    <w:rsid w:val="001F47E7"/>
    <w:rsid w:val="00200C00"/>
    <w:rsid w:val="00205352"/>
    <w:rsid w:val="002077B9"/>
    <w:rsid w:val="0021161A"/>
    <w:rsid w:val="00211B22"/>
    <w:rsid w:val="002123DA"/>
    <w:rsid w:val="00215048"/>
    <w:rsid w:val="0021556E"/>
    <w:rsid w:val="00216575"/>
    <w:rsid w:val="00216FFE"/>
    <w:rsid w:val="00217C2F"/>
    <w:rsid w:val="00217E8D"/>
    <w:rsid w:val="00223409"/>
    <w:rsid w:val="00223851"/>
    <w:rsid w:val="00227464"/>
    <w:rsid w:val="002365C1"/>
    <w:rsid w:val="0023796F"/>
    <w:rsid w:val="00244432"/>
    <w:rsid w:val="00244E9B"/>
    <w:rsid w:val="00244F10"/>
    <w:rsid w:val="00245DEC"/>
    <w:rsid w:val="00250D9D"/>
    <w:rsid w:val="00250DF8"/>
    <w:rsid w:val="0026422A"/>
    <w:rsid w:val="002673D8"/>
    <w:rsid w:val="00271D3B"/>
    <w:rsid w:val="002805E1"/>
    <w:rsid w:val="002813FD"/>
    <w:rsid w:val="00282668"/>
    <w:rsid w:val="00283D23"/>
    <w:rsid w:val="002845B1"/>
    <w:rsid w:val="00284A45"/>
    <w:rsid w:val="00285C07"/>
    <w:rsid w:val="00287AD0"/>
    <w:rsid w:val="00290860"/>
    <w:rsid w:val="00293F1B"/>
    <w:rsid w:val="002A1A62"/>
    <w:rsid w:val="002B0CA7"/>
    <w:rsid w:val="002B651D"/>
    <w:rsid w:val="002C22EC"/>
    <w:rsid w:val="002C2A2F"/>
    <w:rsid w:val="002C545B"/>
    <w:rsid w:val="002D0A1C"/>
    <w:rsid w:val="002D0D49"/>
    <w:rsid w:val="002D52E4"/>
    <w:rsid w:val="002D581E"/>
    <w:rsid w:val="002E0BD5"/>
    <w:rsid w:val="002E5B02"/>
    <w:rsid w:val="002F52A3"/>
    <w:rsid w:val="002F68B2"/>
    <w:rsid w:val="00315C75"/>
    <w:rsid w:val="003175F1"/>
    <w:rsid w:val="00321017"/>
    <w:rsid w:val="00325F42"/>
    <w:rsid w:val="00326489"/>
    <w:rsid w:val="00327025"/>
    <w:rsid w:val="00336B48"/>
    <w:rsid w:val="003379A6"/>
    <w:rsid w:val="003420D9"/>
    <w:rsid w:val="00342F52"/>
    <w:rsid w:val="00355D5E"/>
    <w:rsid w:val="00355E28"/>
    <w:rsid w:val="00355E54"/>
    <w:rsid w:val="0035785F"/>
    <w:rsid w:val="003602CF"/>
    <w:rsid w:val="00361335"/>
    <w:rsid w:val="00361C82"/>
    <w:rsid w:val="003640B6"/>
    <w:rsid w:val="00364574"/>
    <w:rsid w:val="00365527"/>
    <w:rsid w:val="00365630"/>
    <w:rsid w:val="0036698D"/>
    <w:rsid w:val="00370E71"/>
    <w:rsid w:val="00370E85"/>
    <w:rsid w:val="003723C9"/>
    <w:rsid w:val="003738BC"/>
    <w:rsid w:val="003773E2"/>
    <w:rsid w:val="00380211"/>
    <w:rsid w:val="00381548"/>
    <w:rsid w:val="0038657D"/>
    <w:rsid w:val="003867D9"/>
    <w:rsid w:val="00387123"/>
    <w:rsid w:val="00387F02"/>
    <w:rsid w:val="00390312"/>
    <w:rsid w:val="003A01FA"/>
    <w:rsid w:val="003A1D0D"/>
    <w:rsid w:val="003A399B"/>
    <w:rsid w:val="003A4D52"/>
    <w:rsid w:val="003A56F0"/>
    <w:rsid w:val="003A6C57"/>
    <w:rsid w:val="003B25D2"/>
    <w:rsid w:val="003B7883"/>
    <w:rsid w:val="003B7A6E"/>
    <w:rsid w:val="003C00D3"/>
    <w:rsid w:val="003C23B3"/>
    <w:rsid w:val="003C5662"/>
    <w:rsid w:val="003C5F05"/>
    <w:rsid w:val="003D04B2"/>
    <w:rsid w:val="003D2139"/>
    <w:rsid w:val="003D2CF6"/>
    <w:rsid w:val="003D3BBA"/>
    <w:rsid w:val="003D4B4C"/>
    <w:rsid w:val="003D7DD0"/>
    <w:rsid w:val="003E2965"/>
    <w:rsid w:val="003F1C41"/>
    <w:rsid w:val="003F1D67"/>
    <w:rsid w:val="004033C1"/>
    <w:rsid w:val="00405AA2"/>
    <w:rsid w:val="00407EAB"/>
    <w:rsid w:val="0041019A"/>
    <w:rsid w:val="00416056"/>
    <w:rsid w:val="004175F6"/>
    <w:rsid w:val="00417A8C"/>
    <w:rsid w:val="00421982"/>
    <w:rsid w:val="00421F3A"/>
    <w:rsid w:val="00426436"/>
    <w:rsid w:val="00426FB1"/>
    <w:rsid w:val="004272EE"/>
    <w:rsid w:val="00431830"/>
    <w:rsid w:val="00434546"/>
    <w:rsid w:val="00434A73"/>
    <w:rsid w:val="00437FE3"/>
    <w:rsid w:val="00441751"/>
    <w:rsid w:val="0044303D"/>
    <w:rsid w:val="0044553E"/>
    <w:rsid w:val="004537F7"/>
    <w:rsid w:val="00453E5B"/>
    <w:rsid w:val="004541D1"/>
    <w:rsid w:val="00457554"/>
    <w:rsid w:val="004613A7"/>
    <w:rsid w:val="00464F06"/>
    <w:rsid w:val="0046601D"/>
    <w:rsid w:val="00472CF6"/>
    <w:rsid w:val="00483B39"/>
    <w:rsid w:val="00484369"/>
    <w:rsid w:val="0048664C"/>
    <w:rsid w:val="00491982"/>
    <w:rsid w:val="0049342F"/>
    <w:rsid w:val="004A0DA7"/>
    <w:rsid w:val="004A24C4"/>
    <w:rsid w:val="004A6071"/>
    <w:rsid w:val="004A612E"/>
    <w:rsid w:val="004B3E80"/>
    <w:rsid w:val="004C20C9"/>
    <w:rsid w:val="004C287F"/>
    <w:rsid w:val="004D4F95"/>
    <w:rsid w:val="004D509B"/>
    <w:rsid w:val="004D575C"/>
    <w:rsid w:val="004E1541"/>
    <w:rsid w:val="004E3384"/>
    <w:rsid w:val="004E4F26"/>
    <w:rsid w:val="004E6C19"/>
    <w:rsid w:val="004E6E25"/>
    <w:rsid w:val="004E7005"/>
    <w:rsid w:val="004F087D"/>
    <w:rsid w:val="004F0F19"/>
    <w:rsid w:val="004F2EE4"/>
    <w:rsid w:val="004F3050"/>
    <w:rsid w:val="004F659B"/>
    <w:rsid w:val="00500678"/>
    <w:rsid w:val="0050110D"/>
    <w:rsid w:val="00503255"/>
    <w:rsid w:val="00505DB4"/>
    <w:rsid w:val="005061D3"/>
    <w:rsid w:val="00510243"/>
    <w:rsid w:val="00511154"/>
    <w:rsid w:val="00514D0C"/>
    <w:rsid w:val="00514E3D"/>
    <w:rsid w:val="00516096"/>
    <w:rsid w:val="00521D26"/>
    <w:rsid w:val="00522C15"/>
    <w:rsid w:val="00523E9F"/>
    <w:rsid w:val="005244AE"/>
    <w:rsid w:val="00524CA0"/>
    <w:rsid w:val="00524D48"/>
    <w:rsid w:val="00524EB2"/>
    <w:rsid w:val="00525D5E"/>
    <w:rsid w:val="00533B7A"/>
    <w:rsid w:val="00543BD7"/>
    <w:rsid w:val="005467D2"/>
    <w:rsid w:val="005505CD"/>
    <w:rsid w:val="00552F2E"/>
    <w:rsid w:val="005563DA"/>
    <w:rsid w:val="0055690F"/>
    <w:rsid w:val="00566A82"/>
    <w:rsid w:val="005719D8"/>
    <w:rsid w:val="00572D3A"/>
    <w:rsid w:val="00574980"/>
    <w:rsid w:val="005773E2"/>
    <w:rsid w:val="00581AE5"/>
    <w:rsid w:val="00581F8E"/>
    <w:rsid w:val="00591261"/>
    <w:rsid w:val="00593E66"/>
    <w:rsid w:val="00593EF6"/>
    <w:rsid w:val="005A3DCD"/>
    <w:rsid w:val="005A55B8"/>
    <w:rsid w:val="005A714F"/>
    <w:rsid w:val="005A7298"/>
    <w:rsid w:val="005B41F1"/>
    <w:rsid w:val="005D060C"/>
    <w:rsid w:val="005D21FF"/>
    <w:rsid w:val="005D7C8C"/>
    <w:rsid w:val="005E0B9D"/>
    <w:rsid w:val="005E6068"/>
    <w:rsid w:val="005E61F3"/>
    <w:rsid w:val="005E7ABD"/>
    <w:rsid w:val="005F4DB1"/>
    <w:rsid w:val="005F521D"/>
    <w:rsid w:val="005F568E"/>
    <w:rsid w:val="005F5B9F"/>
    <w:rsid w:val="005F78BD"/>
    <w:rsid w:val="006008CC"/>
    <w:rsid w:val="00604649"/>
    <w:rsid w:val="00605F60"/>
    <w:rsid w:val="006153C8"/>
    <w:rsid w:val="00615BE6"/>
    <w:rsid w:val="00617123"/>
    <w:rsid w:val="00620109"/>
    <w:rsid w:val="00622C33"/>
    <w:rsid w:val="00624B93"/>
    <w:rsid w:val="00630756"/>
    <w:rsid w:val="00633BA9"/>
    <w:rsid w:val="00635443"/>
    <w:rsid w:val="00641D35"/>
    <w:rsid w:val="00642A81"/>
    <w:rsid w:val="00643FC4"/>
    <w:rsid w:val="0064485F"/>
    <w:rsid w:val="0064558F"/>
    <w:rsid w:val="00646E3B"/>
    <w:rsid w:val="0064709E"/>
    <w:rsid w:val="006516EB"/>
    <w:rsid w:val="00652D76"/>
    <w:rsid w:val="0065347C"/>
    <w:rsid w:val="0065639B"/>
    <w:rsid w:val="00657141"/>
    <w:rsid w:val="00661B99"/>
    <w:rsid w:val="00667930"/>
    <w:rsid w:val="006718C7"/>
    <w:rsid w:val="00671999"/>
    <w:rsid w:val="00676484"/>
    <w:rsid w:val="00676A97"/>
    <w:rsid w:val="00676C37"/>
    <w:rsid w:val="0068124C"/>
    <w:rsid w:val="00686E2B"/>
    <w:rsid w:val="00691B09"/>
    <w:rsid w:val="00691D2A"/>
    <w:rsid w:val="00692C6C"/>
    <w:rsid w:val="006A0D8D"/>
    <w:rsid w:val="006A2D4D"/>
    <w:rsid w:val="006B0BED"/>
    <w:rsid w:val="006B1062"/>
    <w:rsid w:val="006B16CB"/>
    <w:rsid w:val="006B3B94"/>
    <w:rsid w:val="006C031C"/>
    <w:rsid w:val="006C235F"/>
    <w:rsid w:val="006C29FF"/>
    <w:rsid w:val="006C5939"/>
    <w:rsid w:val="006D5EE4"/>
    <w:rsid w:val="006D7620"/>
    <w:rsid w:val="006E30E7"/>
    <w:rsid w:val="006E3E7C"/>
    <w:rsid w:val="006E569A"/>
    <w:rsid w:val="006E7105"/>
    <w:rsid w:val="006F5616"/>
    <w:rsid w:val="00701899"/>
    <w:rsid w:val="0070505A"/>
    <w:rsid w:val="0070707E"/>
    <w:rsid w:val="00707621"/>
    <w:rsid w:val="00707B74"/>
    <w:rsid w:val="00714AD1"/>
    <w:rsid w:val="00716D76"/>
    <w:rsid w:val="00717183"/>
    <w:rsid w:val="00720CF6"/>
    <w:rsid w:val="00724576"/>
    <w:rsid w:val="00724FF8"/>
    <w:rsid w:val="00725EE4"/>
    <w:rsid w:val="00727C67"/>
    <w:rsid w:val="00730830"/>
    <w:rsid w:val="00733B1C"/>
    <w:rsid w:val="00753595"/>
    <w:rsid w:val="007560FC"/>
    <w:rsid w:val="0076005C"/>
    <w:rsid w:val="00762DB1"/>
    <w:rsid w:val="00763BBD"/>
    <w:rsid w:val="00764266"/>
    <w:rsid w:val="00767283"/>
    <w:rsid w:val="0076788C"/>
    <w:rsid w:val="0077240F"/>
    <w:rsid w:val="00772BA3"/>
    <w:rsid w:val="00773E9E"/>
    <w:rsid w:val="00773FF1"/>
    <w:rsid w:val="007744D6"/>
    <w:rsid w:val="00774A77"/>
    <w:rsid w:val="007770EF"/>
    <w:rsid w:val="0078113A"/>
    <w:rsid w:val="0078363E"/>
    <w:rsid w:val="0078398B"/>
    <w:rsid w:val="0078539D"/>
    <w:rsid w:val="00785C0F"/>
    <w:rsid w:val="00790DA0"/>
    <w:rsid w:val="007941C3"/>
    <w:rsid w:val="00794D78"/>
    <w:rsid w:val="00796137"/>
    <w:rsid w:val="00796894"/>
    <w:rsid w:val="00797973"/>
    <w:rsid w:val="007A2D2D"/>
    <w:rsid w:val="007A4126"/>
    <w:rsid w:val="007A6E70"/>
    <w:rsid w:val="007A73F8"/>
    <w:rsid w:val="007B18AD"/>
    <w:rsid w:val="007B51A5"/>
    <w:rsid w:val="007C162D"/>
    <w:rsid w:val="007C2477"/>
    <w:rsid w:val="007C2B49"/>
    <w:rsid w:val="007C332A"/>
    <w:rsid w:val="007C4B93"/>
    <w:rsid w:val="007D0A3C"/>
    <w:rsid w:val="007D0D96"/>
    <w:rsid w:val="007D31BB"/>
    <w:rsid w:val="007D6125"/>
    <w:rsid w:val="007E6410"/>
    <w:rsid w:val="007F0F46"/>
    <w:rsid w:val="007F2706"/>
    <w:rsid w:val="007F485D"/>
    <w:rsid w:val="007F4955"/>
    <w:rsid w:val="007F4A00"/>
    <w:rsid w:val="007F686D"/>
    <w:rsid w:val="007F6C19"/>
    <w:rsid w:val="00800C93"/>
    <w:rsid w:val="008143B6"/>
    <w:rsid w:val="008150B6"/>
    <w:rsid w:val="008201C5"/>
    <w:rsid w:val="00820973"/>
    <w:rsid w:val="00820AE9"/>
    <w:rsid w:val="00821329"/>
    <w:rsid w:val="00823955"/>
    <w:rsid w:val="00824631"/>
    <w:rsid w:val="008321CD"/>
    <w:rsid w:val="00832991"/>
    <w:rsid w:val="00833CB0"/>
    <w:rsid w:val="00833F58"/>
    <w:rsid w:val="00834648"/>
    <w:rsid w:val="008377BA"/>
    <w:rsid w:val="0084019C"/>
    <w:rsid w:val="00840720"/>
    <w:rsid w:val="00840E41"/>
    <w:rsid w:val="0084188A"/>
    <w:rsid w:val="00842421"/>
    <w:rsid w:val="00843730"/>
    <w:rsid w:val="008440AD"/>
    <w:rsid w:val="00850834"/>
    <w:rsid w:val="008518CF"/>
    <w:rsid w:val="00851B53"/>
    <w:rsid w:val="00854629"/>
    <w:rsid w:val="008548F0"/>
    <w:rsid w:val="00854B31"/>
    <w:rsid w:val="0086433C"/>
    <w:rsid w:val="00865483"/>
    <w:rsid w:val="00871441"/>
    <w:rsid w:val="00875E18"/>
    <w:rsid w:val="00877F57"/>
    <w:rsid w:val="00882C5E"/>
    <w:rsid w:val="0088334E"/>
    <w:rsid w:val="0088649A"/>
    <w:rsid w:val="00887659"/>
    <w:rsid w:val="008903C0"/>
    <w:rsid w:val="00890AD3"/>
    <w:rsid w:val="00895732"/>
    <w:rsid w:val="0089775A"/>
    <w:rsid w:val="00897B92"/>
    <w:rsid w:val="008A0186"/>
    <w:rsid w:val="008A5497"/>
    <w:rsid w:val="008A7294"/>
    <w:rsid w:val="008A76C1"/>
    <w:rsid w:val="008B0EB5"/>
    <w:rsid w:val="008B1210"/>
    <w:rsid w:val="008B27C5"/>
    <w:rsid w:val="008B6C46"/>
    <w:rsid w:val="008C15A6"/>
    <w:rsid w:val="008C6DCC"/>
    <w:rsid w:val="008D11D9"/>
    <w:rsid w:val="008D48DE"/>
    <w:rsid w:val="008D6CDF"/>
    <w:rsid w:val="008E0250"/>
    <w:rsid w:val="008E09D0"/>
    <w:rsid w:val="008E1593"/>
    <w:rsid w:val="008E271D"/>
    <w:rsid w:val="008E4C8D"/>
    <w:rsid w:val="008F1DE3"/>
    <w:rsid w:val="008F3357"/>
    <w:rsid w:val="008F748C"/>
    <w:rsid w:val="0090005E"/>
    <w:rsid w:val="00904C0B"/>
    <w:rsid w:val="0090512D"/>
    <w:rsid w:val="00906281"/>
    <w:rsid w:val="00906F0F"/>
    <w:rsid w:val="00910064"/>
    <w:rsid w:val="0091114C"/>
    <w:rsid w:val="0091308D"/>
    <w:rsid w:val="00916508"/>
    <w:rsid w:val="00917A35"/>
    <w:rsid w:val="00923744"/>
    <w:rsid w:val="009237C9"/>
    <w:rsid w:val="00925E13"/>
    <w:rsid w:val="00926479"/>
    <w:rsid w:val="009328E7"/>
    <w:rsid w:val="00935001"/>
    <w:rsid w:val="00940623"/>
    <w:rsid w:val="00943336"/>
    <w:rsid w:val="00944BBC"/>
    <w:rsid w:val="009500D1"/>
    <w:rsid w:val="009522BA"/>
    <w:rsid w:val="00960051"/>
    <w:rsid w:val="00967EE6"/>
    <w:rsid w:val="0097318A"/>
    <w:rsid w:val="00974D81"/>
    <w:rsid w:val="00976570"/>
    <w:rsid w:val="009813EB"/>
    <w:rsid w:val="00981C5C"/>
    <w:rsid w:val="00981C7D"/>
    <w:rsid w:val="00982668"/>
    <w:rsid w:val="009873EF"/>
    <w:rsid w:val="00991795"/>
    <w:rsid w:val="00993C22"/>
    <w:rsid w:val="009942B1"/>
    <w:rsid w:val="009A27B4"/>
    <w:rsid w:val="009C0028"/>
    <w:rsid w:val="009C142F"/>
    <w:rsid w:val="009C15BD"/>
    <w:rsid w:val="009C467F"/>
    <w:rsid w:val="009C4D2A"/>
    <w:rsid w:val="009C58FA"/>
    <w:rsid w:val="009D3314"/>
    <w:rsid w:val="009D3D0F"/>
    <w:rsid w:val="009D709B"/>
    <w:rsid w:val="009D79F7"/>
    <w:rsid w:val="009E2EDC"/>
    <w:rsid w:val="009E4AEF"/>
    <w:rsid w:val="009E65A1"/>
    <w:rsid w:val="009E6DC6"/>
    <w:rsid w:val="009E7CDA"/>
    <w:rsid w:val="009E7DB8"/>
    <w:rsid w:val="009F2808"/>
    <w:rsid w:val="009F3041"/>
    <w:rsid w:val="009F4B3A"/>
    <w:rsid w:val="009F5ABD"/>
    <w:rsid w:val="009F6372"/>
    <w:rsid w:val="00A015F1"/>
    <w:rsid w:val="00A065F1"/>
    <w:rsid w:val="00A06708"/>
    <w:rsid w:val="00A1212C"/>
    <w:rsid w:val="00A2199E"/>
    <w:rsid w:val="00A2381A"/>
    <w:rsid w:val="00A25FD8"/>
    <w:rsid w:val="00A30F59"/>
    <w:rsid w:val="00A31D5D"/>
    <w:rsid w:val="00A323DD"/>
    <w:rsid w:val="00A33199"/>
    <w:rsid w:val="00A376D8"/>
    <w:rsid w:val="00A37783"/>
    <w:rsid w:val="00A43B82"/>
    <w:rsid w:val="00A47199"/>
    <w:rsid w:val="00A50746"/>
    <w:rsid w:val="00A52BCD"/>
    <w:rsid w:val="00A53CB0"/>
    <w:rsid w:val="00A56920"/>
    <w:rsid w:val="00A56E6F"/>
    <w:rsid w:val="00A63A7E"/>
    <w:rsid w:val="00A6598C"/>
    <w:rsid w:val="00A66FB3"/>
    <w:rsid w:val="00A67142"/>
    <w:rsid w:val="00A6745B"/>
    <w:rsid w:val="00A713AF"/>
    <w:rsid w:val="00A72398"/>
    <w:rsid w:val="00A77377"/>
    <w:rsid w:val="00A8038E"/>
    <w:rsid w:val="00A8151E"/>
    <w:rsid w:val="00A81536"/>
    <w:rsid w:val="00A83182"/>
    <w:rsid w:val="00A831E5"/>
    <w:rsid w:val="00A8446A"/>
    <w:rsid w:val="00A84644"/>
    <w:rsid w:val="00A84FDF"/>
    <w:rsid w:val="00A873E6"/>
    <w:rsid w:val="00A87E9A"/>
    <w:rsid w:val="00A9010E"/>
    <w:rsid w:val="00A905A7"/>
    <w:rsid w:val="00A907EF"/>
    <w:rsid w:val="00A9442C"/>
    <w:rsid w:val="00AA3E5D"/>
    <w:rsid w:val="00AA4E93"/>
    <w:rsid w:val="00AA53BA"/>
    <w:rsid w:val="00AB03F0"/>
    <w:rsid w:val="00AB140E"/>
    <w:rsid w:val="00AB1DF7"/>
    <w:rsid w:val="00AB4B9A"/>
    <w:rsid w:val="00AB5C23"/>
    <w:rsid w:val="00AB6963"/>
    <w:rsid w:val="00AC08BE"/>
    <w:rsid w:val="00AC0997"/>
    <w:rsid w:val="00AC4463"/>
    <w:rsid w:val="00AC79F6"/>
    <w:rsid w:val="00AD02D9"/>
    <w:rsid w:val="00AD26E1"/>
    <w:rsid w:val="00AD3A88"/>
    <w:rsid w:val="00AD4C4B"/>
    <w:rsid w:val="00AD4EA4"/>
    <w:rsid w:val="00AD62D2"/>
    <w:rsid w:val="00AD78F2"/>
    <w:rsid w:val="00AE17F7"/>
    <w:rsid w:val="00AE1BC2"/>
    <w:rsid w:val="00AE51CE"/>
    <w:rsid w:val="00AF00E4"/>
    <w:rsid w:val="00AF0DB8"/>
    <w:rsid w:val="00AF1757"/>
    <w:rsid w:val="00AF4B40"/>
    <w:rsid w:val="00B000A4"/>
    <w:rsid w:val="00B0158E"/>
    <w:rsid w:val="00B02BBF"/>
    <w:rsid w:val="00B036F0"/>
    <w:rsid w:val="00B048E4"/>
    <w:rsid w:val="00B06FC4"/>
    <w:rsid w:val="00B076EA"/>
    <w:rsid w:val="00B16544"/>
    <w:rsid w:val="00B17FA9"/>
    <w:rsid w:val="00B23F58"/>
    <w:rsid w:val="00B2451D"/>
    <w:rsid w:val="00B26265"/>
    <w:rsid w:val="00B26B5B"/>
    <w:rsid w:val="00B26CC0"/>
    <w:rsid w:val="00B31FA9"/>
    <w:rsid w:val="00B32CDE"/>
    <w:rsid w:val="00B34554"/>
    <w:rsid w:val="00B35D47"/>
    <w:rsid w:val="00B4246D"/>
    <w:rsid w:val="00B43785"/>
    <w:rsid w:val="00B44E9A"/>
    <w:rsid w:val="00B47B36"/>
    <w:rsid w:val="00B55B74"/>
    <w:rsid w:val="00B57C61"/>
    <w:rsid w:val="00B627D9"/>
    <w:rsid w:val="00B67A7A"/>
    <w:rsid w:val="00B7496E"/>
    <w:rsid w:val="00B75CCA"/>
    <w:rsid w:val="00B80271"/>
    <w:rsid w:val="00B803F3"/>
    <w:rsid w:val="00B8397C"/>
    <w:rsid w:val="00B83FE4"/>
    <w:rsid w:val="00B8439A"/>
    <w:rsid w:val="00B918A6"/>
    <w:rsid w:val="00B9322F"/>
    <w:rsid w:val="00BA335A"/>
    <w:rsid w:val="00BA6A1F"/>
    <w:rsid w:val="00BA7022"/>
    <w:rsid w:val="00BA771F"/>
    <w:rsid w:val="00BA7ECE"/>
    <w:rsid w:val="00BB17C0"/>
    <w:rsid w:val="00BB7C99"/>
    <w:rsid w:val="00BC0CE4"/>
    <w:rsid w:val="00BC14BF"/>
    <w:rsid w:val="00BC2FB1"/>
    <w:rsid w:val="00BC3E8F"/>
    <w:rsid w:val="00BC731B"/>
    <w:rsid w:val="00BD3785"/>
    <w:rsid w:val="00BD46F3"/>
    <w:rsid w:val="00BE17ED"/>
    <w:rsid w:val="00BE4A30"/>
    <w:rsid w:val="00BE71B4"/>
    <w:rsid w:val="00BF65A2"/>
    <w:rsid w:val="00BF7A08"/>
    <w:rsid w:val="00BF7E8D"/>
    <w:rsid w:val="00C01071"/>
    <w:rsid w:val="00C026B8"/>
    <w:rsid w:val="00C026DE"/>
    <w:rsid w:val="00C05327"/>
    <w:rsid w:val="00C066D5"/>
    <w:rsid w:val="00C10CED"/>
    <w:rsid w:val="00C1760E"/>
    <w:rsid w:val="00C17CE0"/>
    <w:rsid w:val="00C258B7"/>
    <w:rsid w:val="00C26959"/>
    <w:rsid w:val="00C30CDB"/>
    <w:rsid w:val="00C33B7B"/>
    <w:rsid w:val="00C33D0D"/>
    <w:rsid w:val="00C33EA2"/>
    <w:rsid w:val="00C346BE"/>
    <w:rsid w:val="00C3471C"/>
    <w:rsid w:val="00C40B3A"/>
    <w:rsid w:val="00C42712"/>
    <w:rsid w:val="00C44045"/>
    <w:rsid w:val="00C46E65"/>
    <w:rsid w:val="00C539CB"/>
    <w:rsid w:val="00C5452D"/>
    <w:rsid w:val="00C547B7"/>
    <w:rsid w:val="00C54CDF"/>
    <w:rsid w:val="00C558EF"/>
    <w:rsid w:val="00C63613"/>
    <w:rsid w:val="00C64D07"/>
    <w:rsid w:val="00C653F1"/>
    <w:rsid w:val="00C67E7D"/>
    <w:rsid w:val="00C733E3"/>
    <w:rsid w:val="00C73967"/>
    <w:rsid w:val="00C73AC8"/>
    <w:rsid w:val="00C74EE9"/>
    <w:rsid w:val="00C757C1"/>
    <w:rsid w:val="00C76989"/>
    <w:rsid w:val="00C775A0"/>
    <w:rsid w:val="00C82AC8"/>
    <w:rsid w:val="00C8691F"/>
    <w:rsid w:val="00C86CB9"/>
    <w:rsid w:val="00C879C6"/>
    <w:rsid w:val="00C87A82"/>
    <w:rsid w:val="00C90466"/>
    <w:rsid w:val="00C936F3"/>
    <w:rsid w:val="00C93A85"/>
    <w:rsid w:val="00C97177"/>
    <w:rsid w:val="00C973EB"/>
    <w:rsid w:val="00CA077B"/>
    <w:rsid w:val="00CA0C7C"/>
    <w:rsid w:val="00CA7450"/>
    <w:rsid w:val="00CB3DDA"/>
    <w:rsid w:val="00CB4E8B"/>
    <w:rsid w:val="00CB5291"/>
    <w:rsid w:val="00CC13E1"/>
    <w:rsid w:val="00CC233C"/>
    <w:rsid w:val="00CC3361"/>
    <w:rsid w:val="00CC42E2"/>
    <w:rsid w:val="00CC4ADA"/>
    <w:rsid w:val="00CC4C24"/>
    <w:rsid w:val="00CC647B"/>
    <w:rsid w:val="00CC6A87"/>
    <w:rsid w:val="00CC7453"/>
    <w:rsid w:val="00CD2B63"/>
    <w:rsid w:val="00CD3159"/>
    <w:rsid w:val="00CD3965"/>
    <w:rsid w:val="00CD3D66"/>
    <w:rsid w:val="00CE057C"/>
    <w:rsid w:val="00CE5CCE"/>
    <w:rsid w:val="00CF2816"/>
    <w:rsid w:val="00CF3D68"/>
    <w:rsid w:val="00CF53FC"/>
    <w:rsid w:val="00D0103D"/>
    <w:rsid w:val="00D01475"/>
    <w:rsid w:val="00D015D1"/>
    <w:rsid w:val="00D03DF7"/>
    <w:rsid w:val="00D05ABC"/>
    <w:rsid w:val="00D1427E"/>
    <w:rsid w:val="00D14888"/>
    <w:rsid w:val="00D172CA"/>
    <w:rsid w:val="00D17CA5"/>
    <w:rsid w:val="00D21C52"/>
    <w:rsid w:val="00D22AB6"/>
    <w:rsid w:val="00D23841"/>
    <w:rsid w:val="00D238D2"/>
    <w:rsid w:val="00D25D16"/>
    <w:rsid w:val="00D30098"/>
    <w:rsid w:val="00D3121D"/>
    <w:rsid w:val="00D330DC"/>
    <w:rsid w:val="00D33650"/>
    <w:rsid w:val="00D347FF"/>
    <w:rsid w:val="00D3569C"/>
    <w:rsid w:val="00D36479"/>
    <w:rsid w:val="00D4427C"/>
    <w:rsid w:val="00D44DE5"/>
    <w:rsid w:val="00D474F1"/>
    <w:rsid w:val="00D63564"/>
    <w:rsid w:val="00D65B1D"/>
    <w:rsid w:val="00D67529"/>
    <w:rsid w:val="00D717A3"/>
    <w:rsid w:val="00D7411A"/>
    <w:rsid w:val="00D76BAC"/>
    <w:rsid w:val="00D80361"/>
    <w:rsid w:val="00D81F0A"/>
    <w:rsid w:val="00D86B7B"/>
    <w:rsid w:val="00D912B9"/>
    <w:rsid w:val="00D924A2"/>
    <w:rsid w:val="00D931A0"/>
    <w:rsid w:val="00DA162F"/>
    <w:rsid w:val="00DA3745"/>
    <w:rsid w:val="00DA44DE"/>
    <w:rsid w:val="00DB1598"/>
    <w:rsid w:val="00DC028B"/>
    <w:rsid w:val="00DC1F1F"/>
    <w:rsid w:val="00DC21F3"/>
    <w:rsid w:val="00DC577B"/>
    <w:rsid w:val="00DC7615"/>
    <w:rsid w:val="00DC7AE7"/>
    <w:rsid w:val="00DC7FFA"/>
    <w:rsid w:val="00DD03C4"/>
    <w:rsid w:val="00DD4AEA"/>
    <w:rsid w:val="00DE3E7F"/>
    <w:rsid w:val="00DE4176"/>
    <w:rsid w:val="00DE4C5F"/>
    <w:rsid w:val="00DE5406"/>
    <w:rsid w:val="00DE7F3E"/>
    <w:rsid w:val="00DF48F7"/>
    <w:rsid w:val="00E0174C"/>
    <w:rsid w:val="00E0398E"/>
    <w:rsid w:val="00E06353"/>
    <w:rsid w:val="00E07A4B"/>
    <w:rsid w:val="00E1180E"/>
    <w:rsid w:val="00E15A1D"/>
    <w:rsid w:val="00E15C7B"/>
    <w:rsid w:val="00E233F2"/>
    <w:rsid w:val="00E26B43"/>
    <w:rsid w:val="00E32990"/>
    <w:rsid w:val="00E33FAA"/>
    <w:rsid w:val="00E35D82"/>
    <w:rsid w:val="00E36AE1"/>
    <w:rsid w:val="00E46FC4"/>
    <w:rsid w:val="00E47DA6"/>
    <w:rsid w:val="00E50917"/>
    <w:rsid w:val="00E51601"/>
    <w:rsid w:val="00E53A23"/>
    <w:rsid w:val="00E53E3B"/>
    <w:rsid w:val="00E54E78"/>
    <w:rsid w:val="00E565FC"/>
    <w:rsid w:val="00E5694C"/>
    <w:rsid w:val="00E62BB5"/>
    <w:rsid w:val="00E62C6C"/>
    <w:rsid w:val="00E63DBF"/>
    <w:rsid w:val="00E6798F"/>
    <w:rsid w:val="00E742F4"/>
    <w:rsid w:val="00E767E9"/>
    <w:rsid w:val="00E86BEB"/>
    <w:rsid w:val="00E873C1"/>
    <w:rsid w:val="00E87A88"/>
    <w:rsid w:val="00E93987"/>
    <w:rsid w:val="00E94722"/>
    <w:rsid w:val="00E95E2C"/>
    <w:rsid w:val="00EA00FA"/>
    <w:rsid w:val="00EA0C0A"/>
    <w:rsid w:val="00EA34C9"/>
    <w:rsid w:val="00EA6DE4"/>
    <w:rsid w:val="00EB2628"/>
    <w:rsid w:val="00EB40D8"/>
    <w:rsid w:val="00EB43AD"/>
    <w:rsid w:val="00EC2673"/>
    <w:rsid w:val="00EC296C"/>
    <w:rsid w:val="00EC489F"/>
    <w:rsid w:val="00ED2AD3"/>
    <w:rsid w:val="00ED3903"/>
    <w:rsid w:val="00ED39F0"/>
    <w:rsid w:val="00ED49C2"/>
    <w:rsid w:val="00ED7D0D"/>
    <w:rsid w:val="00ED7E03"/>
    <w:rsid w:val="00ED7EF5"/>
    <w:rsid w:val="00EE252C"/>
    <w:rsid w:val="00EE534D"/>
    <w:rsid w:val="00EF0A15"/>
    <w:rsid w:val="00EF4363"/>
    <w:rsid w:val="00F00268"/>
    <w:rsid w:val="00F03D36"/>
    <w:rsid w:val="00F0514A"/>
    <w:rsid w:val="00F06353"/>
    <w:rsid w:val="00F07B61"/>
    <w:rsid w:val="00F07DC0"/>
    <w:rsid w:val="00F10D83"/>
    <w:rsid w:val="00F11928"/>
    <w:rsid w:val="00F163B3"/>
    <w:rsid w:val="00F24B2D"/>
    <w:rsid w:val="00F32054"/>
    <w:rsid w:val="00F323A1"/>
    <w:rsid w:val="00F34560"/>
    <w:rsid w:val="00F3471A"/>
    <w:rsid w:val="00F40404"/>
    <w:rsid w:val="00F42D7D"/>
    <w:rsid w:val="00F4337C"/>
    <w:rsid w:val="00F45A5C"/>
    <w:rsid w:val="00F45F1C"/>
    <w:rsid w:val="00F468B9"/>
    <w:rsid w:val="00F513EB"/>
    <w:rsid w:val="00F53838"/>
    <w:rsid w:val="00F54A85"/>
    <w:rsid w:val="00F55A44"/>
    <w:rsid w:val="00F56009"/>
    <w:rsid w:val="00F627AC"/>
    <w:rsid w:val="00F64A97"/>
    <w:rsid w:val="00F64D76"/>
    <w:rsid w:val="00F64F4B"/>
    <w:rsid w:val="00F65744"/>
    <w:rsid w:val="00F7786B"/>
    <w:rsid w:val="00F77970"/>
    <w:rsid w:val="00F80A7F"/>
    <w:rsid w:val="00F8554A"/>
    <w:rsid w:val="00F91531"/>
    <w:rsid w:val="00F94147"/>
    <w:rsid w:val="00F94DDF"/>
    <w:rsid w:val="00F95361"/>
    <w:rsid w:val="00FA40CB"/>
    <w:rsid w:val="00FA59FA"/>
    <w:rsid w:val="00FA5C53"/>
    <w:rsid w:val="00FA7EE7"/>
    <w:rsid w:val="00FB0166"/>
    <w:rsid w:val="00FB55D0"/>
    <w:rsid w:val="00FB640F"/>
    <w:rsid w:val="00FB7DB1"/>
    <w:rsid w:val="00FC12CD"/>
    <w:rsid w:val="00FC2733"/>
    <w:rsid w:val="00FC4FA6"/>
    <w:rsid w:val="00FC7AC0"/>
    <w:rsid w:val="00FD2208"/>
    <w:rsid w:val="00FD5436"/>
    <w:rsid w:val="00FE1304"/>
    <w:rsid w:val="00FE3A3F"/>
    <w:rsid w:val="00FE51CE"/>
    <w:rsid w:val="00FE579B"/>
    <w:rsid w:val="00FF09D4"/>
    <w:rsid w:val="00FF103D"/>
    <w:rsid w:val="00FF1B00"/>
    <w:rsid w:val="00FF501C"/>
    <w:rsid w:val="00FF530C"/>
    <w:rsid w:val="00FF5427"/>
    <w:rsid w:val="00FF56F4"/>
    <w:rsid w:val="00FF75E0"/>
    <w:rsid w:val="00FF788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78DAA31"/>
  <w15:chartTrackingRefBased/>
  <w15:docId w15:val="{EE3A395E-BE16-421E-8E2B-ACB34BD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Bortkcm">
    <w:name w:val="envelope address"/>
    <w:basedOn w:val="Norml"/>
    <w:rsid w:val="00524D48"/>
    <w:pPr>
      <w:framePr w:w="7920" w:h="1980" w:hRule="exact" w:hSpace="141" w:wrap="auto" w:hAnchor="page" w:xAlign="center" w:yAlign="bottom"/>
      <w:ind w:left="2880"/>
    </w:pPr>
    <w:rPr>
      <w:bCs w:val="0"/>
    </w:rPr>
  </w:style>
  <w:style w:type="character" w:customStyle="1" w:styleId="norm00e1lchar">
    <w:name w:val="norm_00e1l__char"/>
    <w:rsid w:val="008E1593"/>
  </w:style>
  <w:style w:type="paragraph" w:styleId="Nincstrkz">
    <w:name w:val="No Spacing"/>
    <w:uiPriority w:val="1"/>
    <w:qFormat/>
    <w:rsid w:val="007D31BB"/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D1488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14888"/>
    <w:rPr>
      <w:sz w:val="20"/>
      <w:szCs w:val="20"/>
    </w:rPr>
  </w:style>
  <w:style w:type="character" w:customStyle="1" w:styleId="JegyzetszvegChar">
    <w:name w:val="Jegyzetszöveg Char"/>
    <w:link w:val="Jegyzetszveg"/>
    <w:rsid w:val="00D14888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D14888"/>
    <w:rPr>
      <w:b/>
    </w:rPr>
  </w:style>
  <w:style w:type="character" w:customStyle="1" w:styleId="MegjegyzstrgyaChar">
    <w:name w:val="Megjegyzés tárgya Char"/>
    <w:link w:val="Megjegyzstrgya"/>
    <w:rsid w:val="00D14888"/>
    <w:rPr>
      <w:rFonts w:ascii="Arial" w:hAnsi="Arial" w:cs="Arial"/>
      <w:b/>
      <w:bCs/>
    </w:rPr>
  </w:style>
  <w:style w:type="paragraph" w:styleId="Listaszerbekezds">
    <w:name w:val="List Paragraph"/>
    <w:basedOn w:val="Norml"/>
    <w:uiPriority w:val="34"/>
    <w:qFormat/>
    <w:rsid w:val="00104A4D"/>
    <w:rPr>
      <w:rFonts w:ascii="Times New Roman" w:eastAsia="Calibri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ss.edina\Application%20Data\Microsoft\Sablonok\BKKB_jk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9353-48DC-40DC-8B40-0DE3231E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BKKB_jkv</Template>
  <TotalTime>16</TotalTime>
  <Pages>19</Pages>
  <Words>6319</Words>
  <Characters>42495</Characters>
  <Application>Microsoft Office Word</Application>
  <DocSecurity>0</DocSecurity>
  <Lines>354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48717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Holler Péter</dc:creator>
  <cp:keywords/>
  <dc:description/>
  <cp:lastModifiedBy>Boór Sándor</cp:lastModifiedBy>
  <cp:revision>5</cp:revision>
  <cp:lastPrinted>2020-10-27T09:56:00Z</cp:lastPrinted>
  <dcterms:created xsi:type="dcterms:W3CDTF">2020-10-19T13:02:00Z</dcterms:created>
  <dcterms:modified xsi:type="dcterms:W3CDTF">2020-11-04T10:16:00Z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-543761191</vt:i4>
  </property>
</Properties>
</file>