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112C41">
        <w:rPr>
          <w:rFonts w:ascii="Arial" w:hAnsi="Arial" w:cs="Arial"/>
          <w:bCs/>
          <w:szCs w:val="24"/>
        </w:rPr>
        <w:t xml:space="preserve">E L </w:t>
      </w:r>
      <w:proofErr w:type="gramStart"/>
      <w:r w:rsidRPr="00112C41">
        <w:rPr>
          <w:rFonts w:ascii="Arial" w:hAnsi="Arial" w:cs="Arial"/>
          <w:bCs/>
          <w:szCs w:val="24"/>
        </w:rPr>
        <w:t>Ő</w:t>
      </w:r>
      <w:proofErr w:type="gramEnd"/>
      <w:r w:rsidRPr="00112C41">
        <w:rPr>
          <w:rFonts w:ascii="Arial" w:hAnsi="Arial" w:cs="Arial"/>
          <w:bCs/>
          <w:szCs w:val="24"/>
        </w:rPr>
        <w:t xml:space="preserve"> T E R J E S Z T É S</w:t>
      </w:r>
    </w:p>
    <w:p w:rsidR="0080413F" w:rsidRPr="00112C41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80413F" w:rsidRPr="00112C41" w:rsidRDefault="0080413F" w:rsidP="0080413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80413F" w:rsidRPr="00112C41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:rsidR="00BF32D4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:rsidR="0080413F" w:rsidRPr="00112C41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>2020.</w:t>
      </w:r>
      <w:r w:rsidR="00BF66A8" w:rsidRPr="00112C41">
        <w:rPr>
          <w:rFonts w:cs="Arial"/>
          <w:b/>
          <w:bCs/>
          <w:sz w:val="24"/>
        </w:rPr>
        <w:t xml:space="preserve"> jú</w:t>
      </w:r>
      <w:r w:rsidR="00C4292B" w:rsidRPr="00112C41">
        <w:rPr>
          <w:rFonts w:cs="Arial"/>
          <w:b/>
          <w:bCs/>
          <w:sz w:val="24"/>
        </w:rPr>
        <w:t>l</w:t>
      </w:r>
      <w:r w:rsidR="00BF66A8" w:rsidRPr="00112C41">
        <w:rPr>
          <w:rFonts w:cs="Arial"/>
          <w:b/>
          <w:bCs/>
          <w:sz w:val="24"/>
        </w:rPr>
        <w:t xml:space="preserve">ius </w:t>
      </w:r>
      <w:r w:rsidR="00C4292B" w:rsidRPr="00112C41">
        <w:rPr>
          <w:rFonts w:cs="Arial"/>
          <w:b/>
          <w:bCs/>
          <w:sz w:val="24"/>
        </w:rPr>
        <w:t>9</w:t>
      </w:r>
      <w:r w:rsidR="0080413F" w:rsidRPr="00112C41">
        <w:rPr>
          <w:rFonts w:cs="Arial"/>
          <w:b/>
          <w:bCs/>
          <w:sz w:val="24"/>
        </w:rPr>
        <w:t xml:space="preserve">-i </w:t>
      </w:r>
      <w:r w:rsidR="002560C1" w:rsidRPr="00112C41">
        <w:rPr>
          <w:rFonts w:cs="Arial"/>
          <w:b/>
          <w:bCs/>
          <w:sz w:val="24"/>
        </w:rPr>
        <w:t xml:space="preserve">rendkívüli </w:t>
      </w:r>
      <w:r w:rsidR="0080413F" w:rsidRPr="00112C41">
        <w:rPr>
          <w:rFonts w:cs="Arial"/>
          <w:b/>
          <w:bCs/>
          <w:sz w:val="24"/>
        </w:rPr>
        <w:t>ülésére</w:t>
      </w:r>
    </w:p>
    <w:p w:rsidR="0080413F" w:rsidRPr="00112C41" w:rsidRDefault="0080413F" w:rsidP="0080413F">
      <w:pPr>
        <w:jc w:val="center"/>
        <w:rPr>
          <w:rFonts w:cs="Arial"/>
          <w:sz w:val="24"/>
        </w:rPr>
      </w:pPr>
    </w:p>
    <w:p w:rsidR="0080413F" w:rsidRPr="00112C41" w:rsidRDefault="0080413F" w:rsidP="0080413F">
      <w:pPr>
        <w:jc w:val="center"/>
        <w:rPr>
          <w:rFonts w:cs="Arial"/>
          <w:sz w:val="24"/>
        </w:rPr>
      </w:pPr>
    </w:p>
    <w:p w:rsidR="0080413F" w:rsidRPr="00112C41" w:rsidRDefault="00C4292B" w:rsidP="00C4292B">
      <w:pPr>
        <w:jc w:val="center"/>
        <w:rPr>
          <w:rFonts w:cs="Arial"/>
          <w:sz w:val="24"/>
        </w:rPr>
      </w:pPr>
      <w:r w:rsidRPr="00112C41">
        <w:rPr>
          <w:rFonts w:cs="Arial"/>
          <w:b/>
          <w:sz w:val="24"/>
        </w:rPr>
        <w:t>Javaslat pályázatok benyújtására a TOP CLLD program felhívásai keretében</w:t>
      </w:r>
    </w:p>
    <w:p w:rsidR="00BF32D4" w:rsidRPr="00112C41" w:rsidRDefault="00BF32D4" w:rsidP="00BF32D4">
      <w:pPr>
        <w:jc w:val="both"/>
        <w:rPr>
          <w:rFonts w:cs="Arial"/>
          <w:bCs/>
          <w:sz w:val="24"/>
        </w:rPr>
      </w:pPr>
    </w:p>
    <w:p w:rsidR="00C4292B" w:rsidRPr="00112C41" w:rsidRDefault="00C4292B" w:rsidP="00BF32D4">
      <w:pPr>
        <w:jc w:val="both"/>
        <w:rPr>
          <w:rFonts w:cs="Arial"/>
          <w:bCs/>
          <w:sz w:val="24"/>
        </w:rPr>
      </w:pPr>
    </w:p>
    <w:p w:rsidR="00C4292B" w:rsidRPr="00112C41" w:rsidRDefault="00C4292B" w:rsidP="00BF32D4">
      <w:pPr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 xml:space="preserve">A Savaria Jövőjéért Helyi Akciócsoport (HACS) 2020 június végén </w:t>
      </w:r>
      <w:r w:rsidR="004811EC" w:rsidRPr="00112C41">
        <w:rPr>
          <w:rFonts w:cs="Arial"/>
          <w:bCs/>
          <w:sz w:val="24"/>
        </w:rPr>
        <w:t>új helyi felhívásokat hirdetett meg</w:t>
      </w:r>
      <w:r w:rsidR="00AF4CF0" w:rsidRPr="00112C41">
        <w:rPr>
          <w:rFonts w:cs="Arial"/>
          <w:bCs/>
          <w:sz w:val="24"/>
        </w:rPr>
        <w:t>, amelyek tekintetében</w:t>
      </w:r>
      <w:r w:rsidR="004811EC" w:rsidRPr="00112C41">
        <w:rPr>
          <w:rFonts w:cs="Arial"/>
          <w:bCs/>
          <w:sz w:val="24"/>
        </w:rPr>
        <w:t xml:space="preserve"> </w:t>
      </w:r>
      <w:r w:rsidRPr="00112C41">
        <w:rPr>
          <w:rFonts w:cs="Arial"/>
          <w:bCs/>
          <w:sz w:val="24"/>
        </w:rPr>
        <w:t xml:space="preserve">Szombathely Megyei Jogú Város Önkormányzata a támogatást igénylők körének megfelel. A pályázatok legkorábbi benyújtási </w:t>
      </w:r>
      <w:r w:rsidR="0096189A" w:rsidRPr="00112C41">
        <w:rPr>
          <w:rFonts w:cs="Arial"/>
          <w:bCs/>
          <w:sz w:val="24"/>
        </w:rPr>
        <w:t>időpontja</w:t>
      </w:r>
      <w:r w:rsidRPr="00112C41">
        <w:rPr>
          <w:rFonts w:cs="Arial"/>
          <w:bCs/>
          <w:sz w:val="24"/>
        </w:rPr>
        <w:t xml:space="preserve"> 2020. július 10.</w:t>
      </w:r>
      <w:r w:rsidR="004811EC" w:rsidRPr="00112C41">
        <w:rPr>
          <w:rFonts w:cs="Arial"/>
          <w:bCs/>
          <w:sz w:val="24"/>
        </w:rPr>
        <w:t xml:space="preserve"> A</w:t>
      </w:r>
      <w:r w:rsidR="003A34C9" w:rsidRPr="00112C41">
        <w:rPr>
          <w:rFonts w:cs="Arial"/>
          <w:bCs/>
          <w:sz w:val="24"/>
        </w:rPr>
        <w:t xml:space="preserve"> 272/2014. (XI. 5.) Korm. rendelet értelmében</w:t>
      </w:r>
      <w:r w:rsidR="004811EC" w:rsidRPr="00112C41">
        <w:rPr>
          <w:rFonts w:cs="Arial"/>
          <w:bCs/>
          <w:sz w:val="24"/>
        </w:rPr>
        <w:t>:</w:t>
      </w:r>
      <w:r w:rsidR="003A34C9" w:rsidRPr="00112C41">
        <w:rPr>
          <w:rFonts w:cs="Arial"/>
          <w:bCs/>
          <w:sz w:val="24"/>
        </w:rPr>
        <w:t xml:space="preserve"> ha a támogatásra rendelkezésre álló kötelezettségvállalási keret kimerül vagy annak kimerülése előre jelezhető, az irányító hatóság a benyújtási határidő előtt a benyújtás lehetőségét felfüggesztheti vagy a felhívást lezárhatja. Mindezek miatt a pályázatot a benyújtási lehetőség megnyitását követően azonnal, vagyis 2020. július 10-én indokolt benyújtani</w:t>
      </w:r>
      <w:r w:rsidR="007B3D45" w:rsidRPr="00112C41">
        <w:rPr>
          <w:rFonts w:cs="Arial"/>
          <w:bCs/>
          <w:sz w:val="24"/>
        </w:rPr>
        <w:t>, ezért a benyújtásra kerülő pályázatokról a 92/2020. (VI.25.) Kgy. sz. határozatban foglalt felhatalmazás alapján a Bizottság döntése szükséges.</w:t>
      </w:r>
    </w:p>
    <w:p w:rsidR="003E46D9" w:rsidRPr="00112C41" w:rsidRDefault="003E46D9" w:rsidP="00BF32D4">
      <w:pPr>
        <w:jc w:val="both"/>
        <w:rPr>
          <w:rFonts w:cs="Arial"/>
          <w:bCs/>
          <w:sz w:val="24"/>
        </w:rPr>
      </w:pPr>
    </w:p>
    <w:p w:rsidR="004811EC" w:rsidRPr="00112C41" w:rsidRDefault="003E46D9" w:rsidP="003E46D9">
      <w:pPr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 xml:space="preserve">A </w:t>
      </w:r>
      <w:r w:rsidRPr="00112C41">
        <w:rPr>
          <w:rFonts w:cs="Arial"/>
          <w:b/>
          <w:sz w:val="24"/>
        </w:rPr>
        <w:t>TOP-7.1.1-16-H-101-3</w:t>
      </w:r>
      <w:r w:rsidRPr="00112C41">
        <w:rPr>
          <w:rFonts w:cs="Arial"/>
          <w:bCs/>
          <w:i/>
          <w:iCs/>
          <w:sz w:val="24"/>
        </w:rPr>
        <w:t xml:space="preserve"> „Egészségtudatos és tömegsport-célú rendezvényekre alkalmas közösségi terek fejlesztése”</w:t>
      </w:r>
      <w:r w:rsidRPr="00112C41">
        <w:rPr>
          <w:rFonts w:cs="Arial"/>
          <w:bCs/>
          <w:sz w:val="24"/>
        </w:rPr>
        <w:t xml:space="preserve"> felhívásra benyújtandó projektjavaslat</w:t>
      </w:r>
      <w:r w:rsidR="00B66D85" w:rsidRPr="00112C41">
        <w:rPr>
          <w:rFonts w:cs="Arial"/>
          <w:bCs/>
          <w:sz w:val="24"/>
        </w:rPr>
        <w:t xml:space="preserve"> tárgya</w:t>
      </w:r>
      <w:r w:rsidRPr="00112C41">
        <w:rPr>
          <w:rFonts w:cs="Arial"/>
          <w:bCs/>
          <w:sz w:val="24"/>
        </w:rPr>
        <w:t xml:space="preserve"> </w:t>
      </w:r>
      <w:r w:rsidRPr="00112C41">
        <w:rPr>
          <w:rFonts w:cs="Arial"/>
          <w:b/>
          <w:sz w:val="24"/>
        </w:rPr>
        <w:t>négy közpark szabadtéri fitneszeszközökkel való ellátása</w:t>
      </w:r>
      <w:r w:rsidRPr="00112C41">
        <w:rPr>
          <w:rFonts w:cs="Arial"/>
          <w:bCs/>
          <w:sz w:val="24"/>
        </w:rPr>
        <w:t xml:space="preserve"> a város négy különböző területén: </w:t>
      </w:r>
      <w:r w:rsidR="00AF4CF0" w:rsidRPr="00112C41">
        <w:rPr>
          <w:rFonts w:cs="Arial"/>
          <w:bCs/>
          <w:sz w:val="24"/>
        </w:rPr>
        <w:t xml:space="preserve">az </w:t>
      </w:r>
      <w:r w:rsidR="00B66D85" w:rsidRPr="00112C41">
        <w:rPr>
          <w:rFonts w:cs="Arial"/>
          <w:bCs/>
          <w:sz w:val="24"/>
        </w:rPr>
        <w:t>Ady Endre téri park dél-nyugati oldalán, a Szűrcsapó utca 22-24. és a Bem József utca 21-23. területen, Krúdy Gyula utcában lakótömbök által körülzárt területen és a</w:t>
      </w:r>
      <w:r w:rsidR="002560C1" w:rsidRPr="00112C41">
        <w:rPr>
          <w:rFonts w:cs="Arial"/>
          <w:bCs/>
          <w:sz w:val="24"/>
        </w:rPr>
        <w:t xml:space="preserve"> Szedreskert</w:t>
      </w:r>
      <w:r w:rsidR="00B66D85" w:rsidRPr="00112C41">
        <w:rPr>
          <w:rFonts w:cs="Arial"/>
          <w:bCs/>
          <w:sz w:val="24"/>
        </w:rPr>
        <w:t xml:space="preserve"> </w:t>
      </w:r>
      <w:r w:rsidR="002560C1" w:rsidRPr="00112C41">
        <w:rPr>
          <w:rFonts w:cs="Arial"/>
          <w:bCs/>
          <w:sz w:val="24"/>
        </w:rPr>
        <w:t>Oroszlán</w:t>
      </w:r>
      <w:r w:rsidR="00B66D85" w:rsidRPr="00112C41">
        <w:rPr>
          <w:rFonts w:cs="Arial"/>
          <w:bCs/>
          <w:sz w:val="24"/>
        </w:rPr>
        <w:t xml:space="preserve"> utc</w:t>
      </w:r>
      <w:r w:rsidR="002560C1" w:rsidRPr="00112C41">
        <w:rPr>
          <w:rFonts w:cs="Arial"/>
          <w:bCs/>
          <w:sz w:val="24"/>
        </w:rPr>
        <w:t>a felőli határán</w:t>
      </w:r>
      <w:r w:rsidR="00B66D85" w:rsidRPr="00112C41">
        <w:rPr>
          <w:rFonts w:cs="Arial"/>
          <w:bCs/>
          <w:sz w:val="24"/>
        </w:rPr>
        <w:t>.</w:t>
      </w:r>
      <w:r w:rsidR="004811EC" w:rsidRPr="00112C41">
        <w:rPr>
          <w:rFonts w:cs="Arial"/>
          <w:bCs/>
          <w:sz w:val="24"/>
        </w:rPr>
        <w:t xml:space="preserve"> A projekt keretében igényelni tervezett támogatás, amely a kivitelezés összegét tartalmazza, </w:t>
      </w:r>
      <w:r w:rsidR="001F2706" w:rsidRPr="00112C41">
        <w:rPr>
          <w:rFonts w:cs="Arial"/>
          <w:bCs/>
          <w:sz w:val="24"/>
        </w:rPr>
        <w:t>9</w:t>
      </w:r>
      <w:r w:rsidR="002560C1" w:rsidRPr="00112C41">
        <w:rPr>
          <w:rFonts w:cs="Arial"/>
          <w:bCs/>
          <w:sz w:val="24"/>
        </w:rPr>
        <w:t>.</w:t>
      </w:r>
      <w:r w:rsidR="001F2706" w:rsidRPr="00112C41">
        <w:rPr>
          <w:rFonts w:cs="Arial"/>
          <w:bCs/>
          <w:sz w:val="24"/>
        </w:rPr>
        <w:t>892</w:t>
      </w:r>
      <w:r w:rsidR="002560C1" w:rsidRPr="00112C41">
        <w:rPr>
          <w:rFonts w:cs="Arial"/>
          <w:bCs/>
          <w:sz w:val="24"/>
        </w:rPr>
        <w:t>.</w:t>
      </w:r>
      <w:r w:rsidR="001F2706" w:rsidRPr="00112C41">
        <w:rPr>
          <w:rFonts w:cs="Arial"/>
          <w:bCs/>
          <w:sz w:val="24"/>
        </w:rPr>
        <w:t xml:space="preserve">766 </w:t>
      </w:r>
      <w:r w:rsidR="004811EC" w:rsidRPr="00112C41">
        <w:rPr>
          <w:rFonts w:cs="Arial"/>
          <w:bCs/>
          <w:sz w:val="24"/>
        </w:rPr>
        <w:t>Ft.</w:t>
      </w:r>
    </w:p>
    <w:p w:rsidR="003E46D9" w:rsidRPr="00112C41" w:rsidRDefault="003E46D9" w:rsidP="00BF32D4">
      <w:pPr>
        <w:jc w:val="both"/>
        <w:rPr>
          <w:rFonts w:cs="Arial"/>
          <w:bCs/>
          <w:sz w:val="24"/>
        </w:rPr>
      </w:pPr>
    </w:p>
    <w:p w:rsidR="003A34C9" w:rsidRPr="00112C41" w:rsidRDefault="00B66D85" w:rsidP="00BF32D4">
      <w:pPr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 xml:space="preserve">A </w:t>
      </w:r>
      <w:r w:rsidRPr="00112C41">
        <w:rPr>
          <w:rFonts w:cs="Arial"/>
          <w:b/>
          <w:sz w:val="24"/>
        </w:rPr>
        <w:t>TOP-7.1.1-16-H-101-5</w:t>
      </w:r>
      <w:r w:rsidRPr="00112C41">
        <w:rPr>
          <w:rFonts w:cs="Arial"/>
          <w:bCs/>
          <w:sz w:val="24"/>
        </w:rPr>
        <w:t xml:space="preserve"> „</w:t>
      </w:r>
      <w:r w:rsidRPr="00112C41">
        <w:rPr>
          <w:rFonts w:cs="Arial"/>
          <w:bCs/>
          <w:i/>
          <w:iCs/>
          <w:sz w:val="24"/>
        </w:rPr>
        <w:t>Helyi kulturális értékekre alapozó és a helyi identitást erősítő közösségi alapú események megtartására alkalmas közösségi terek fejlesztése"</w:t>
      </w:r>
      <w:r w:rsidRPr="00112C41">
        <w:rPr>
          <w:rFonts w:cs="Arial"/>
          <w:bCs/>
          <w:sz w:val="24"/>
        </w:rPr>
        <w:t xml:space="preserve"> felhívása benyújtandó projektjavaslat a </w:t>
      </w:r>
      <w:r w:rsidRPr="00112C41">
        <w:rPr>
          <w:rFonts w:cs="Arial"/>
          <w:b/>
          <w:sz w:val="24"/>
        </w:rPr>
        <w:t>Szedreskert szabadtéri közösségi rendezvénytérré</w:t>
      </w:r>
      <w:r w:rsidRPr="00112C41">
        <w:rPr>
          <w:rFonts w:cs="Arial"/>
          <w:bCs/>
          <w:sz w:val="24"/>
        </w:rPr>
        <w:t xml:space="preserve"> fejlesztését célozza, amelynek keretében megújul a színpad, valamint a terület közlekedési- és zöldfelületei.</w:t>
      </w:r>
      <w:r w:rsidR="004811EC" w:rsidRPr="00112C41">
        <w:rPr>
          <w:rFonts w:cs="Arial"/>
          <w:bCs/>
          <w:sz w:val="24"/>
        </w:rPr>
        <w:t xml:space="preserve"> Az elnyerni kívánt támogatás a kivitelezés becsült összege bruttó 7.801.403 Ft.</w:t>
      </w:r>
    </w:p>
    <w:p w:rsidR="00B66D85" w:rsidRPr="00112C41" w:rsidRDefault="00B66D85" w:rsidP="00BF32D4">
      <w:pPr>
        <w:jc w:val="both"/>
        <w:rPr>
          <w:rFonts w:cs="Arial"/>
          <w:bCs/>
          <w:sz w:val="24"/>
        </w:rPr>
      </w:pPr>
    </w:p>
    <w:p w:rsidR="00B66D85" w:rsidRPr="00112C41" w:rsidRDefault="00B66D85" w:rsidP="00BF32D4">
      <w:pPr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 xml:space="preserve">A </w:t>
      </w:r>
      <w:r w:rsidRPr="00112C41">
        <w:rPr>
          <w:rFonts w:cs="Arial"/>
          <w:b/>
          <w:sz w:val="24"/>
        </w:rPr>
        <w:t>TOP-7.1.1-16-H-101-11</w:t>
      </w:r>
      <w:r w:rsidRPr="00112C41">
        <w:rPr>
          <w:rFonts w:cs="Arial"/>
          <w:bCs/>
          <w:sz w:val="24"/>
        </w:rPr>
        <w:t xml:space="preserve"> </w:t>
      </w:r>
      <w:r w:rsidRPr="00112C41">
        <w:rPr>
          <w:rFonts w:cs="Arial"/>
          <w:bCs/>
          <w:i/>
          <w:iCs/>
          <w:sz w:val="24"/>
        </w:rPr>
        <w:t>„Ifjúság közösségi mobilizálására, helyi identitásának erősítésére alkalmas közösségi terek létrehozása Szombathelyen”</w:t>
      </w:r>
      <w:r w:rsidRPr="00112C41">
        <w:rPr>
          <w:rFonts w:cs="Arial"/>
          <w:bCs/>
          <w:sz w:val="24"/>
        </w:rPr>
        <w:t xml:space="preserve"> című felhívásra benyújtandó pályázat a 11-es Huszár út menti</w:t>
      </w:r>
      <w:r w:rsidR="004811EC" w:rsidRPr="00112C41">
        <w:rPr>
          <w:rFonts w:cs="Arial"/>
          <w:bCs/>
          <w:sz w:val="24"/>
        </w:rPr>
        <w:t xml:space="preserve"> volt tisztilakások területén lévő sportpálya megújítása és annak helyén egy </w:t>
      </w:r>
      <w:r w:rsidR="004811EC" w:rsidRPr="00112C41">
        <w:rPr>
          <w:rFonts w:cs="Arial"/>
          <w:b/>
          <w:sz w:val="24"/>
        </w:rPr>
        <w:t>új rekortán streetball pálya létesítése</w:t>
      </w:r>
      <w:r w:rsidR="004811EC" w:rsidRPr="00112C41">
        <w:rPr>
          <w:rFonts w:cs="Arial"/>
          <w:bCs/>
          <w:sz w:val="24"/>
        </w:rPr>
        <w:t xml:space="preserve">. A pályázat keretében </w:t>
      </w:r>
      <w:r w:rsidR="004811EC" w:rsidRPr="00112C41">
        <w:rPr>
          <w:rFonts w:cs="Arial"/>
          <w:bCs/>
          <w:sz w:val="24"/>
        </w:rPr>
        <w:lastRenderedPageBreak/>
        <w:t xml:space="preserve">önkormányzatunk a kivitelezési munkálatokra igényelne támogatást bruttó </w:t>
      </w:r>
      <w:r w:rsidR="001F2706" w:rsidRPr="00112C41">
        <w:rPr>
          <w:rFonts w:cs="Arial"/>
          <w:bCs/>
          <w:sz w:val="24"/>
        </w:rPr>
        <w:t xml:space="preserve">14.937.407 </w:t>
      </w:r>
      <w:r w:rsidR="004811EC" w:rsidRPr="00112C41">
        <w:rPr>
          <w:rFonts w:cs="Arial"/>
          <w:bCs/>
          <w:sz w:val="24"/>
        </w:rPr>
        <w:t>Ft összegben.</w:t>
      </w:r>
    </w:p>
    <w:p w:rsidR="002B6F9C" w:rsidRPr="00112C41" w:rsidRDefault="002B6F9C" w:rsidP="00BF32D4">
      <w:pPr>
        <w:jc w:val="both"/>
        <w:rPr>
          <w:rFonts w:cs="Arial"/>
          <w:bCs/>
          <w:sz w:val="24"/>
        </w:rPr>
      </w:pPr>
    </w:p>
    <w:p w:rsidR="002B6F9C" w:rsidRPr="00112C41" w:rsidRDefault="002B6F9C" w:rsidP="00BF32D4">
      <w:pPr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>A tervezett fejlesztések helyszínrajzai az előterjesztés mellékletét képezik.</w:t>
      </w:r>
    </w:p>
    <w:p w:rsidR="00B66D85" w:rsidRPr="00112C41" w:rsidRDefault="00B66D85" w:rsidP="00BF32D4">
      <w:pPr>
        <w:jc w:val="both"/>
        <w:rPr>
          <w:rFonts w:cs="Arial"/>
          <w:bCs/>
          <w:sz w:val="24"/>
        </w:rPr>
      </w:pPr>
    </w:p>
    <w:p w:rsidR="00330D09" w:rsidRPr="00112C41" w:rsidRDefault="003A34C9" w:rsidP="00BF32D4">
      <w:pPr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>A pályázatok elbírálásán</w:t>
      </w:r>
      <w:r w:rsidR="002560C1" w:rsidRPr="00112C41">
        <w:rPr>
          <w:rFonts w:cs="Arial"/>
          <w:bCs/>
          <w:sz w:val="24"/>
        </w:rPr>
        <w:t>ál</w:t>
      </w:r>
      <w:r w:rsidRPr="00112C41">
        <w:rPr>
          <w:rFonts w:cs="Arial"/>
          <w:bCs/>
          <w:sz w:val="24"/>
        </w:rPr>
        <w:t xml:space="preserve"> előnyt jelent, ha egyes tevékenységek saját teljesítésben és önkéntes alapon valósulnak meg, ezért önkormányzatunk csak a kivitelezéshez szükséges támogatást igényli</w:t>
      </w:r>
      <w:r w:rsidR="004811EC" w:rsidRPr="00112C41">
        <w:rPr>
          <w:rFonts w:cs="Arial"/>
          <w:bCs/>
          <w:sz w:val="24"/>
        </w:rPr>
        <w:t xml:space="preserve">. A felhívásban előírt kötelező tevékenységek, valamint további szükséges feladatok költségének </w:t>
      </w:r>
      <w:r w:rsidRPr="00112C41">
        <w:rPr>
          <w:rFonts w:cs="Arial"/>
          <w:bCs/>
          <w:sz w:val="24"/>
        </w:rPr>
        <w:t xml:space="preserve">fedezete </w:t>
      </w:r>
      <w:r w:rsidR="004811EC" w:rsidRPr="00112C41">
        <w:rPr>
          <w:rFonts w:cs="Arial"/>
          <w:bCs/>
          <w:sz w:val="24"/>
        </w:rPr>
        <w:t xml:space="preserve">az „Évközi tervezések” költségvetési sorról </w:t>
      </w:r>
      <w:r w:rsidRPr="00112C41">
        <w:rPr>
          <w:rFonts w:cs="Arial"/>
          <w:bCs/>
          <w:sz w:val="24"/>
        </w:rPr>
        <w:t>önkormányzati saját forrás</w:t>
      </w:r>
      <w:r w:rsidR="004811EC" w:rsidRPr="00112C41">
        <w:rPr>
          <w:rFonts w:cs="Arial"/>
          <w:bCs/>
          <w:sz w:val="24"/>
        </w:rPr>
        <w:t>ként kerülne biztosításra, a határozati javaslatban szereplő megbontás szerint.</w:t>
      </w:r>
    </w:p>
    <w:p w:rsidR="00330D09" w:rsidRPr="00112C41" w:rsidRDefault="00330D09" w:rsidP="00BF32D4">
      <w:pPr>
        <w:jc w:val="both"/>
        <w:rPr>
          <w:rFonts w:cs="Arial"/>
          <w:bCs/>
          <w:sz w:val="24"/>
        </w:rPr>
      </w:pPr>
    </w:p>
    <w:p w:rsidR="003A34C9" w:rsidRPr="00112C41" w:rsidRDefault="003A34C9" w:rsidP="00BF32D4">
      <w:pPr>
        <w:jc w:val="both"/>
        <w:rPr>
          <w:rFonts w:cs="Arial"/>
          <w:bCs/>
          <w:sz w:val="24"/>
        </w:rPr>
      </w:pPr>
    </w:p>
    <w:p w:rsidR="00BF32D4" w:rsidRPr="00112C41" w:rsidRDefault="00D73E3B" w:rsidP="00BF32D4">
      <w:pPr>
        <w:jc w:val="both"/>
        <w:rPr>
          <w:rFonts w:cs="Arial"/>
          <w:bCs/>
          <w:sz w:val="24"/>
        </w:rPr>
      </w:pPr>
      <w:r w:rsidRPr="00112C41">
        <w:rPr>
          <w:rFonts w:cs="Arial"/>
          <w:bCs/>
          <w:sz w:val="24"/>
        </w:rPr>
        <w:t>Kérem a T</w:t>
      </w:r>
      <w:r w:rsidR="00BF32D4" w:rsidRPr="00112C41">
        <w:rPr>
          <w:rFonts w:cs="Arial"/>
          <w:bCs/>
          <w:sz w:val="24"/>
        </w:rPr>
        <w:t xml:space="preserve">isztelt Bizottságot, </w:t>
      </w:r>
      <w:r w:rsidR="007B3D45" w:rsidRPr="00112C41">
        <w:rPr>
          <w:rFonts w:cs="Arial"/>
          <w:bCs/>
          <w:sz w:val="24"/>
        </w:rPr>
        <w:t xml:space="preserve">hogy a 92/2020. (VI.25.) Kgy. sz. határozatban foglalt felhatalmazás alapján </w:t>
      </w:r>
      <w:r w:rsidR="00BF32D4" w:rsidRPr="00112C41">
        <w:rPr>
          <w:rFonts w:cs="Arial"/>
          <w:bCs/>
          <w:sz w:val="24"/>
        </w:rPr>
        <w:t>a</w:t>
      </w:r>
      <w:r w:rsidR="00330D09" w:rsidRPr="00112C41">
        <w:rPr>
          <w:rFonts w:cs="Arial"/>
          <w:bCs/>
          <w:sz w:val="24"/>
        </w:rPr>
        <w:t>z előterjesztés</w:t>
      </w:r>
      <w:r w:rsidR="002560C1" w:rsidRPr="00112C41">
        <w:rPr>
          <w:rFonts w:cs="Arial"/>
          <w:bCs/>
          <w:sz w:val="24"/>
        </w:rPr>
        <w:t>t</w:t>
      </w:r>
      <w:r w:rsidR="00330D09" w:rsidRPr="00112C41">
        <w:rPr>
          <w:rFonts w:cs="Arial"/>
          <w:bCs/>
          <w:sz w:val="24"/>
        </w:rPr>
        <w:t xml:space="preserve"> megtárgyalni és a határozati javaslatot </w:t>
      </w:r>
      <w:r w:rsidR="00BF32D4" w:rsidRPr="00112C41">
        <w:rPr>
          <w:rFonts w:cs="Arial"/>
          <w:bCs/>
          <w:sz w:val="24"/>
        </w:rPr>
        <w:t>elfogadni szíveskedjék!</w:t>
      </w:r>
    </w:p>
    <w:p w:rsidR="00D10ECB" w:rsidRPr="00112C41" w:rsidRDefault="00D10ECB" w:rsidP="00BF32D4">
      <w:pPr>
        <w:jc w:val="both"/>
        <w:rPr>
          <w:rFonts w:cs="Arial"/>
          <w:bCs/>
          <w:sz w:val="24"/>
        </w:rPr>
      </w:pPr>
    </w:p>
    <w:p w:rsidR="0080413F" w:rsidRPr="00112C41" w:rsidRDefault="0080413F" w:rsidP="0080413F">
      <w:pPr>
        <w:jc w:val="both"/>
        <w:rPr>
          <w:rFonts w:cs="Arial"/>
          <w:sz w:val="24"/>
        </w:rPr>
      </w:pPr>
    </w:p>
    <w:p w:rsidR="009D6B3F" w:rsidRPr="00112C41" w:rsidRDefault="009D6B3F" w:rsidP="009D6B3F">
      <w:pPr>
        <w:jc w:val="both"/>
        <w:rPr>
          <w:rFonts w:cs="Arial"/>
          <w:b/>
          <w:bCs/>
          <w:sz w:val="24"/>
        </w:rPr>
      </w:pPr>
      <w:r w:rsidRPr="00112C41">
        <w:rPr>
          <w:rFonts w:cs="Arial"/>
          <w:b/>
          <w:bCs/>
          <w:sz w:val="24"/>
        </w:rPr>
        <w:t xml:space="preserve">Szombathely, 2020. </w:t>
      </w:r>
      <w:r w:rsidR="00BF66A8" w:rsidRPr="00112C41">
        <w:rPr>
          <w:rFonts w:cs="Arial"/>
          <w:b/>
          <w:bCs/>
          <w:sz w:val="24"/>
        </w:rPr>
        <w:t>jú</w:t>
      </w:r>
      <w:r w:rsidR="00C4292B" w:rsidRPr="00112C41">
        <w:rPr>
          <w:rFonts w:cs="Arial"/>
          <w:b/>
          <w:bCs/>
          <w:sz w:val="24"/>
        </w:rPr>
        <w:t>l</w:t>
      </w:r>
      <w:r w:rsidR="00BF66A8" w:rsidRPr="00112C41">
        <w:rPr>
          <w:rFonts w:cs="Arial"/>
          <w:b/>
          <w:bCs/>
          <w:sz w:val="24"/>
        </w:rPr>
        <w:t>ius</w:t>
      </w:r>
      <w:r w:rsidRPr="00112C41">
        <w:rPr>
          <w:rFonts w:cs="Arial"/>
          <w:b/>
          <w:bCs/>
          <w:sz w:val="24"/>
        </w:rPr>
        <w:t xml:space="preserve"> </w:t>
      </w:r>
      <w:proofErr w:type="gramStart"/>
      <w:r w:rsidRPr="00112C41">
        <w:rPr>
          <w:rFonts w:cs="Arial"/>
          <w:b/>
          <w:bCs/>
          <w:sz w:val="24"/>
        </w:rPr>
        <w:t xml:space="preserve">„  </w:t>
      </w:r>
      <w:proofErr w:type="gramEnd"/>
      <w:r w:rsidRPr="00112C41">
        <w:rPr>
          <w:rFonts w:cs="Arial"/>
          <w:b/>
          <w:bCs/>
          <w:sz w:val="24"/>
        </w:rPr>
        <w:t xml:space="preserve">     ”</w:t>
      </w:r>
    </w:p>
    <w:p w:rsidR="00355539" w:rsidRPr="00112C41" w:rsidRDefault="00355539" w:rsidP="0080413F">
      <w:pPr>
        <w:jc w:val="both"/>
        <w:rPr>
          <w:rFonts w:cs="Arial"/>
          <w:sz w:val="24"/>
        </w:rPr>
      </w:pPr>
    </w:p>
    <w:p w:rsidR="0080413F" w:rsidRPr="00112C41" w:rsidRDefault="0080413F" w:rsidP="0080413F">
      <w:pPr>
        <w:jc w:val="both"/>
        <w:rPr>
          <w:rFonts w:cs="Arial"/>
          <w:sz w:val="24"/>
        </w:rPr>
      </w:pPr>
    </w:p>
    <w:p w:rsidR="0080413F" w:rsidRPr="00112C41" w:rsidRDefault="0080413F" w:rsidP="0080413F">
      <w:pPr>
        <w:rPr>
          <w:rFonts w:cs="Arial"/>
          <w:sz w:val="24"/>
        </w:rPr>
      </w:pPr>
    </w:p>
    <w:p w:rsidR="00650882" w:rsidRPr="00112C41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112C41">
        <w:rPr>
          <w:rFonts w:cs="Arial"/>
          <w:b/>
          <w:bCs/>
          <w:sz w:val="24"/>
          <w:lang w:val="x-none" w:eastAsia="x-none"/>
        </w:rPr>
        <w:t>/:</w:t>
      </w:r>
      <w:r w:rsidR="0080413F" w:rsidRPr="00112C41">
        <w:rPr>
          <w:rFonts w:cs="Arial"/>
          <w:b/>
          <w:sz w:val="24"/>
        </w:rPr>
        <w:t xml:space="preserve"> Horváth </w:t>
      </w:r>
      <w:r w:rsidR="001F2706" w:rsidRPr="00112C41">
        <w:rPr>
          <w:rFonts w:cs="Arial"/>
          <w:b/>
          <w:sz w:val="24"/>
        </w:rPr>
        <w:t>Soma</w:t>
      </w:r>
      <w:r w:rsidR="0080413F" w:rsidRPr="00112C41">
        <w:rPr>
          <w:rFonts w:cs="Arial"/>
          <w:b/>
          <w:sz w:val="24"/>
        </w:rPr>
        <w:t xml:space="preserve"> </w:t>
      </w:r>
      <w:r w:rsidRPr="00112C41">
        <w:rPr>
          <w:rFonts w:cs="Arial"/>
          <w:b/>
          <w:bCs/>
          <w:sz w:val="24"/>
          <w:lang w:val="x-none" w:eastAsia="x-none"/>
        </w:rPr>
        <w:t>:/</w:t>
      </w:r>
    </w:p>
    <w:p w:rsidR="00650882" w:rsidRPr="00112C41" w:rsidRDefault="00650882" w:rsidP="00E04ABF">
      <w:pPr>
        <w:ind w:left="4820"/>
        <w:jc w:val="center"/>
        <w:rPr>
          <w:rFonts w:cs="Arial"/>
          <w:b/>
          <w:sz w:val="24"/>
        </w:rPr>
      </w:pPr>
      <w:r w:rsidRPr="00112C41">
        <w:rPr>
          <w:rFonts w:cs="Arial"/>
          <w:b/>
          <w:sz w:val="24"/>
        </w:rPr>
        <w:t>alpolgármester</w:t>
      </w:r>
    </w:p>
    <w:p w:rsidR="00650882" w:rsidRPr="00112C41" w:rsidRDefault="00650882" w:rsidP="00650882">
      <w:pPr>
        <w:jc w:val="both"/>
        <w:rPr>
          <w:rFonts w:cs="Arial"/>
          <w:b/>
          <w:sz w:val="24"/>
        </w:rPr>
      </w:pPr>
    </w:p>
    <w:p w:rsidR="00650882" w:rsidRPr="00112C41" w:rsidRDefault="00650882" w:rsidP="00650882">
      <w:pPr>
        <w:jc w:val="both"/>
        <w:rPr>
          <w:rFonts w:cs="Arial"/>
          <w:b/>
          <w:sz w:val="24"/>
        </w:rPr>
      </w:pPr>
    </w:p>
    <w:p w:rsidR="00473F52" w:rsidRPr="00112C41" w:rsidRDefault="00473F52" w:rsidP="008D1886">
      <w:pPr>
        <w:jc w:val="center"/>
        <w:rPr>
          <w:rFonts w:cs="Arial"/>
          <w:b/>
          <w:sz w:val="24"/>
        </w:rPr>
      </w:pPr>
    </w:p>
    <w:p w:rsidR="00473F52" w:rsidRPr="00112C41" w:rsidRDefault="00473F52" w:rsidP="008D1886">
      <w:pPr>
        <w:jc w:val="center"/>
        <w:rPr>
          <w:rFonts w:cs="Arial"/>
          <w:b/>
          <w:sz w:val="24"/>
        </w:rPr>
      </w:pPr>
    </w:p>
    <w:p w:rsidR="00BF32D4" w:rsidRPr="00112C41" w:rsidRDefault="00BF32D4">
      <w:pPr>
        <w:rPr>
          <w:rFonts w:cs="Arial"/>
          <w:b/>
          <w:sz w:val="24"/>
        </w:rPr>
      </w:pPr>
      <w:r w:rsidRPr="00112C41">
        <w:rPr>
          <w:rFonts w:cs="Arial"/>
          <w:b/>
          <w:sz w:val="24"/>
        </w:rPr>
        <w:br w:type="page"/>
      </w:r>
    </w:p>
    <w:p w:rsidR="00BF32D4" w:rsidRPr="00112C41" w:rsidRDefault="00BF32D4" w:rsidP="00CD575A">
      <w:pPr>
        <w:jc w:val="center"/>
        <w:rPr>
          <w:rFonts w:cs="Arial"/>
          <w:b/>
          <w:sz w:val="24"/>
        </w:rPr>
      </w:pPr>
    </w:p>
    <w:p w:rsidR="00650882" w:rsidRPr="00112C41" w:rsidRDefault="00650882" w:rsidP="00CD575A">
      <w:pPr>
        <w:jc w:val="center"/>
        <w:rPr>
          <w:rFonts w:cs="Arial"/>
          <w:b/>
          <w:sz w:val="24"/>
        </w:rPr>
      </w:pPr>
      <w:r w:rsidRPr="00112C41">
        <w:rPr>
          <w:rFonts w:cs="Arial"/>
          <w:b/>
          <w:sz w:val="24"/>
        </w:rPr>
        <w:t>HATÁROZATI JAVASLAT</w:t>
      </w:r>
    </w:p>
    <w:p w:rsidR="00650882" w:rsidRPr="00112C41" w:rsidRDefault="00650882" w:rsidP="00650882">
      <w:pPr>
        <w:jc w:val="center"/>
        <w:rPr>
          <w:rFonts w:cs="Arial"/>
          <w:b/>
          <w:sz w:val="24"/>
        </w:rPr>
      </w:pPr>
    </w:p>
    <w:p w:rsidR="00650882" w:rsidRPr="00112C41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112C41">
        <w:rPr>
          <w:rFonts w:cs="Arial"/>
          <w:b/>
          <w:sz w:val="24"/>
          <w:u w:val="single"/>
        </w:rPr>
        <w:t xml:space="preserve"> </w:t>
      </w:r>
      <w:r w:rsidR="00BF32D4" w:rsidRPr="00112C41">
        <w:rPr>
          <w:rFonts w:cs="Arial"/>
          <w:b/>
          <w:bCs/>
          <w:sz w:val="24"/>
          <w:u w:val="single"/>
        </w:rPr>
        <w:t>…/2020</w:t>
      </w:r>
      <w:r w:rsidR="004A3812" w:rsidRPr="00112C41">
        <w:rPr>
          <w:rFonts w:cs="Arial"/>
          <w:b/>
          <w:bCs/>
          <w:sz w:val="24"/>
          <w:u w:val="single"/>
        </w:rPr>
        <w:t>. (</w:t>
      </w:r>
      <w:r w:rsidR="00BF66A8" w:rsidRPr="00112C41">
        <w:rPr>
          <w:rFonts w:cs="Arial"/>
          <w:b/>
          <w:bCs/>
          <w:sz w:val="24"/>
          <w:u w:val="single"/>
        </w:rPr>
        <w:t>V</w:t>
      </w:r>
      <w:r w:rsidR="0080413F" w:rsidRPr="00112C41">
        <w:rPr>
          <w:rFonts w:cs="Arial"/>
          <w:b/>
          <w:sz w:val="24"/>
          <w:u w:val="single"/>
        </w:rPr>
        <w:t>I</w:t>
      </w:r>
      <w:r w:rsidR="00C4292B" w:rsidRPr="00112C41">
        <w:rPr>
          <w:rFonts w:cs="Arial"/>
          <w:b/>
          <w:sz w:val="24"/>
          <w:u w:val="single"/>
        </w:rPr>
        <w:t>I</w:t>
      </w:r>
      <w:r w:rsidRPr="00112C41">
        <w:rPr>
          <w:rFonts w:cs="Arial"/>
          <w:b/>
          <w:bCs/>
          <w:sz w:val="24"/>
          <w:u w:val="single"/>
        </w:rPr>
        <w:t>.</w:t>
      </w:r>
      <w:r w:rsidR="00C4292B" w:rsidRPr="00112C41">
        <w:rPr>
          <w:rFonts w:cs="Arial"/>
          <w:b/>
          <w:bCs/>
          <w:sz w:val="24"/>
          <w:u w:val="single"/>
        </w:rPr>
        <w:t>09</w:t>
      </w:r>
      <w:r w:rsidR="004A3812" w:rsidRPr="00112C41">
        <w:rPr>
          <w:rFonts w:cs="Arial"/>
          <w:b/>
          <w:bCs/>
          <w:sz w:val="24"/>
          <w:u w:val="single"/>
        </w:rPr>
        <w:t>.</w:t>
      </w:r>
      <w:r w:rsidRPr="00112C41">
        <w:rPr>
          <w:rFonts w:cs="Arial"/>
          <w:b/>
          <w:bCs/>
          <w:sz w:val="24"/>
          <w:u w:val="single"/>
        </w:rPr>
        <w:t xml:space="preserve">) </w:t>
      </w:r>
      <w:r w:rsidR="004D174B" w:rsidRPr="00112C41">
        <w:rPr>
          <w:rFonts w:cs="Arial"/>
          <w:b/>
          <w:bCs/>
          <w:sz w:val="24"/>
          <w:u w:val="single"/>
        </w:rPr>
        <w:t>VISB</w:t>
      </w:r>
      <w:r w:rsidRPr="00112C41">
        <w:rPr>
          <w:rFonts w:cs="Arial"/>
          <w:b/>
          <w:bCs/>
          <w:sz w:val="24"/>
          <w:u w:val="single"/>
        </w:rPr>
        <w:t xml:space="preserve"> sz. határozat </w:t>
      </w:r>
    </w:p>
    <w:p w:rsidR="00650882" w:rsidRPr="00112C41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:rsidR="00BF32D4" w:rsidRPr="00112C41" w:rsidRDefault="00BF32D4" w:rsidP="00650882">
      <w:pPr>
        <w:jc w:val="center"/>
        <w:rPr>
          <w:rFonts w:cs="Arial"/>
          <w:b/>
          <w:bCs/>
          <w:sz w:val="24"/>
          <w:u w:val="single"/>
        </w:rPr>
      </w:pPr>
    </w:p>
    <w:p w:rsidR="00BF32D4" w:rsidRPr="00112C41" w:rsidRDefault="00BF32D4" w:rsidP="00BF32D4">
      <w:pPr>
        <w:spacing w:after="120"/>
        <w:jc w:val="both"/>
        <w:rPr>
          <w:rFonts w:cs="Arial"/>
          <w:sz w:val="24"/>
        </w:rPr>
      </w:pPr>
      <w:r w:rsidRPr="00112C41">
        <w:rPr>
          <w:rFonts w:cs="Arial"/>
          <w:bCs/>
          <w:sz w:val="24"/>
        </w:rPr>
        <w:t xml:space="preserve">A </w:t>
      </w:r>
      <w:r w:rsidR="00CD6426" w:rsidRPr="00112C41">
        <w:rPr>
          <w:rFonts w:cs="Arial"/>
          <w:bCs/>
          <w:sz w:val="24"/>
        </w:rPr>
        <w:t xml:space="preserve">Városstratégiai, Idegenforgalmi és Sport </w:t>
      </w:r>
      <w:r w:rsidRPr="00112C41">
        <w:rPr>
          <w:rFonts w:cs="Arial"/>
          <w:bCs/>
          <w:sz w:val="24"/>
        </w:rPr>
        <w:t xml:space="preserve">Bizottság </w:t>
      </w:r>
      <w:r w:rsidR="00C4292B" w:rsidRPr="00112C41">
        <w:rPr>
          <w:rFonts w:cs="Arial"/>
          <w:bCs/>
          <w:sz w:val="24"/>
        </w:rPr>
        <w:t xml:space="preserve">a </w:t>
      </w:r>
      <w:r w:rsidRPr="00112C41">
        <w:rPr>
          <w:rFonts w:cs="Arial"/>
          <w:sz w:val="24"/>
        </w:rPr>
        <w:t>„</w:t>
      </w:r>
      <w:r w:rsidR="00C4292B" w:rsidRPr="00112C41">
        <w:rPr>
          <w:rFonts w:cs="Arial"/>
          <w:sz w:val="24"/>
        </w:rPr>
        <w:t>Javaslat pályázatok benyújtására a TOP CLLD program felhívásai keretében</w:t>
      </w:r>
      <w:r w:rsidRPr="00112C41">
        <w:rPr>
          <w:rFonts w:cs="Arial"/>
          <w:sz w:val="24"/>
        </w:rPr>
        <w:t xml:space="preserve">” című </w:t>
      </w:r>
      <w:r w:rsidR="00C4292B" w:rsidRPr="00112C41">
        <w:rPr>
          <w:rFonts w:cs="Arial"/>
          <w:sz w:val="24"/>
        </w:rPr>
        <w:t xml:space="preserve">előterjesztést </w:t>
      </w:r>
      <w:r w:rsidR="00C4292B" w:rsidRPr="00112C41">
        <w:rPr>
          <w:rFonts w:cs="Arial"/>
          <w:bCs/>
          <w:sz w:val="24"/>
        </w:rPr>
        <w:t xml:space="preserve">megtárgyalta </w:t>
      </w:r>
      <w:r w:rsidR="00C4292B" w:rsidRPr="00112C41">
        <w:rPr>
          <w:rFonts w:cs="Arial"/>
          <w:sz w:val="24"/>
        </w:rPr>
        <w:t>és</w:t>
      </w:r>
      <w:r w:rsidR="00F90517">
        <w:rPr>
          <w:rFonts w:cs="Arial"/>
          <w:sz w:val="24"/>
        </w:rPr>
        <w:t xml:space="preserve"> a</w:t>
      </w:r>
      <w:r w:rsidR="00C4292B" w:rsidRPr="00112C41">
        <w:rPr>
          <w:rFonts w:cs="Arial"/>
          <w:sz w:val="24"/>
        </w:rPr>
        <w:t xml:space="preserve"> </w:t>
      </w:r>
      <w:r w:rsidR="00F90517" w:rsidRPr="00112C41">
        <w:rPr>
          <w:rFonts w:cs="Arial"/>
          <w:bCs/>
          <w:sz w:val="24"/>
        </w:rPr>
        <w:t xml:space="preserve">92/2020. (VI.25.) Kgy. sz. határozatban foglalt felhatalmazás alapján </w:t>
      </w:r>
      <w:r w:rsidR="00C4292B" w:rsidRPr="00112C41">
        <w:rPr>
          <w:rFonts w:cs="Arial"/>
          <w:sz w:val="24"/>
        </w:rPr>
        <w:t>a következő döntéseket hozta:</w:t>
      </w:r>
    </w:p>
    <w:p w:rsidR="00C4292B" w:rsidRPr="00112C41" w:rsidRDefault="00C4292B" w:rsidP="00BF32D4">
      <w:pPr>
        <w:spacing w:after="120"/>
        <w:jc w:val="both"/>
        <w:rPr>
          <w:rFonts w:cs="Arial"/>
          <w:sz w:val="24"/>
        </w:rPr>
      </w:pPr>
    </w:p>
    <w:p w:rsidR="00C4292B" w:rsidRPr="00112C41" w:rsidRDefault="002B6F9C" w:rsidP="00C4292B">
      <w:pPr>
        <w:pStyle w:val="Listaszerbekezds"/>
        <w:numPr>
          <w:ilvl w:val="0"/>
          <w:numId w:val="44"/>
        </w:numPr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Bizottság </w:t>
      </w:r>
      <w:r w:rsidR="00724A79">
        <w:rPr>
          <w:rFonts w:ascii="Arial" w:eastAsia="Times New Roman" w:hAnsi="Arial" w:cs="Arial"/>
          <w:bCs/>
          <w:sz w:val="24"/>
          <w:szCs w:val="24"/>
          <w:lang w:eastAsia="hu-HU"/>
        </w:rPr>
        <w:t>egyetért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 TOP-7.1.1-16-H-101-3 „Egészségtudatos és tömegsport-célú rendezvényekre alkalmas közösségi terek fejlesztése”, TOP-7.1.1-16-H-101-5 „Helyi kulturális értékekre alapozó és a helyi identitást erősítő közösségi alapú események megtartására alkalmas közösségi terek fejlesztése" és a TOP-7.1.1-16-H-101-11 „Ifjúság közösségi mobilizálására, helyi identitásának erősítésére alkalmas közösségi terek létrehozása Szombathelyen”</w:t>
      </w:r>
      <w:r w:rsidR="00AF4CF0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című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felhívás</w:t>
      </w:r>
      <w:r w:rsidR="00AF4CF0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ok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ra pályázato</w:t>
      </w:r>
      <w:r w:rsidR="00724A7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 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benyújt</w:t>
      </w:r>
      <w:r w:rsidR="00724A79">
        <w:rPr>
          <w:rFonts w:ascii="Arial" w:eastAsia="Times New Roman" w:hAnsi="Arial" w:cs="Arial"/>
          <w:bCs/>
          <w:sz w:val="24"/>
          <w:szCs w:val="24"/>
          <w:lang w:eastAsia="hu-HU"/>
        </w:rPr>
        <w:t>ásával. A Bizottság f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elkéri a polgármestert az előterjesztés szerinti </w:t>
      </w:r>
      <w:r w:rsidR="00724A7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helyszínekre vonatkozó 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pályázatok benyújtására.</w:t>
      </w:r>
    </w:p>
    <w:p w:rsidR="002B6F9C" w:rsidRPr="00112C41" w:rsidRDefault="002B6F9C" w:rsidP="002B6F9C">
      <w:pPr>
        <w:pStyle w:val="Listaszerbekezds"/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B6F9C" w:rsidRPr="00112C41" w:rsidRDefault="002B6F9C" w:rsidP="00C4292B">
      <w:pPr>
        <w:pStyle w:val="Listaszerbekezds"/>
        <w:numPr>
          <w:ilvl w:val="0"/>
          <w:numId w:val="44"/>
        </w:numPr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A Bizottság az 1. pontban foglalt pályázatok megvalósításához szükséges</w:t>
      </w:r>
      <w:r w:rsidR="00AF4CF0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, támogatáson felüli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költségek fedezetként az „Évközi tervezések” költségvetési sorról </w:t>
      </w:r>
      <w:r w:rsidR="002560C1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2.675.789 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forintot biztosít az alábbi megbontás szerint:</w:t>
      </w:r>
    </w:p>
    <w:p w:rsidR="002B6F9C" w:rsidRPr="00112C41" w:rsidRDefault="002B6F9C" w:rsidP="002B6F9C">
      <w:pPr>
        <w:pStyle w:val="Listaszerbekezds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2B6F9C" w:rsidRPr="00112C41" w:rsidRDefault="002B6F9C" w:rsidP="002B6F9C">
      <w:pPr>
        <w:pStyle w:val="Listaszerbekezds"/>
        <w:numPr>
          <w:ilvl w:val="0"/>
          <w:numId w:val="45"/>
        </w:numPr>
        <w:spacing w:after="240"/>
        <w:ind w:left="1434" w:hanging="35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TOP-7.1.1-16-H-101-3 „Egészségtudatos és tömegsport-célú rendezvényekre alkalmas közösségi terek fejlesztése” felhívásra benyújtandó pályázat saját forrásaként </w:t>
      </w:r>
      <w:r w:rsidR="001F2706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811.207 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forintot biztosít;</w:t>
      </w:r>
    </w:p>
    <w:p w:rsidR="002B6F9C" w:rsidRPr="00112C41" w:rsidRDefault="002B6F9C" w:rsidP="002B6F9C">
      <w:pPr>
        <w:pStyle w:val="Listaszerbekezds"/>
        <w:numPr>
          <w:ilvl w:val="0"/>
          <w:numId w:val="45"/>
        </w:numPr>
        <w:spacing w:after="240"/>
        <w:ind w:left="1434" w:hanging="35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a TOP-7.1.1-16-H-101-5 „Helyi kulturális értékekre alapozó és a helyi identitást erősítő közösségi alapú események megtartására alkalmas közösségi terek fejlesztése" felhívásra benyújtandó pályázat saját forrásaként 6</w:t>
      </w:r>
      <w:r w:rsidR="002560C1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39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2560C1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715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forintot biztosít;</w:t>
      </w:r>
    </w:p>
    <w:p w:rsidR="002B6F9C" w:rsidRPr="00112C41" w:rsidRDefault="002B6F9C" w:rsidP="002B6F9C">
      <w:pPr>
        <w:pStyle w:val="Listaszerbekezds"/>
        <w:numPr>
          <w:ilvl w:val="0"/>
          <w:numId w:val="45"/>
        </w:numPr>
        <w:spacing w:after="240"/>
        <w:ind w:left="1434" w:hanging="357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TOP-7.1.1-16-H-101-11 „Ifjúság közösségi mobilizálására, helyi identitásának erősítésére alkalmas közösségi terek létrehozása Szombathelyen” felhívásra benyújtandó pályázat saját forrásaként </w:t>
      </w:r>
      <w:r w:rsidR="001F2706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1.224.867 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forintot biztosít.</w:t>
      </w:r>
    </w:p>
    <w:p w:rsidR="00BF32D4" w:rsidRPr="00112C41" w:rsidRDefault="00BF32D4" w:rsidP="00BF32D4">
      <w:pPr>
        <w:jc w:val="both"/>
        <w:rPr>
          <w:rFonts w:cs="Arial"/>
          <w:sz w:val="24"/>
        </w:rPr>
      </w:pPr>
    </w:p>
    <w:p w:rsidR="00112C41" w:rsidRPr="00112C41" w:rsidRDefault="00BF32D4" w:rsidP="00937F2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112C41">
        <w:rPr>
          <w:rFonts w:cs="Arial"/>
          <w:b/>
          <w:sz w:val="24"/>
          <w:u w:val="single"/>
        </w:rPr>
        <w:t>Felelős:</w:t>
      </w:r>
      <w:r w:rsidRPr="00112C41">
        <w:rPr>
          <w:rFonts w:cs="Arial"/>
          <w:sz w:val="24"/>
        </w:rPr>
        <w:t xml:space="preserve"> </w:t>
      </w:r>
      <w:r w:rsidRPr="00112C41">
        <w:rPr>
          <w:rFonts w:cs="Arial"/>
          <w:sz w:val="24"/>
        </w:rPr>
        <w:tab/>
      </w:r>
      <w:r w:rsidR="00112C41">
        <w:rPr>
          <w:rFonts w:cs="Arial"/>
          <w:sz w:val="24"/>
          <w:lang w:val="hu-HU"/>
        </w:rPr>
        <w:t>dr. Nemény András polgármester</w:t>
      </w:r>
    </w:p>
    <w:p w:rsidR="00BF32D4" w:rsidRDefault="00112C41" w:rsidP="00937F2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  <w:lang w:val="hu-HU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937F24" w:rsidRPr="00112C41">
        <w:rPr>
          <w:rFonts w:cs="Arial"/>
          <w:bCs/>
          <w:sz w:val="24"/>
          <w:lang w:val="hu-HU"/>
        </w:rPr>
        <w:t xml:space="preserve">Tóth Kálmán, a </w:t>
      </w:r>
      <w:r w:rsidR="00937F24" w:rsidRPr="00112C41">
        <w:rPr>
          <w:rFonts w:cs="Arial"/>
          <w:bCs/>
          <w:sz w:val="24"/>
        </w:rPr>
        <w:t xml:space="preserve">Városstratégiai, Idegenforgalmi és Sport </w:t>
      </w:r>
      <w:r w:rsidR="00937F24" w:rsidRPr="00112C41">
        <w:rPr>
          <w:rFonts w:cs="Arial"/>
          <w:bCs/>
          <w:sz w:val="24"/>
          <w:lang w:val="hu-HU"/>
        </w:rPr>
        <w:t>Bizottság elnöke</w:t>
      </w:r>
    </w:p>
    <w:p w:rsidR="00BF32D4" w:rsidRPr="00112C41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112C41">
        <w:rPr>
          <w:rFonts w:cs="Arial"/>
          <w:sz w:val="24"/>
          <w:lang w:val="hu-HU"/>
        </w:rPr>
        <w:t xml:space="preserve">                     </w:t>
      </w:r>
    </w:p>
    <w:p w:rsidR="00BF32D4" w:rsidRPr="00112C41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112C41">
        <w:rPr>
          <w:rFonts w:cs="Arial"/>
          <w:sz w:val="24"/>
          <w:lang w:val="hu-HU"/>
        </w:rPr>
        <w:tab/>
      </w:r>
      <w:r w:rsidRPr="00112C41">
        <w:rPr>
          <w:rFonts w:cs="Arial"/>
          <w:sz w:val="24"/>
          <w:lang w:val="hu-HU"/>
        </w:rPr>
        <w:tab/>
        <w:t>(A végrehajtásért:</w:t>
      </w:r>
    </w:p>
    <w:p w:rsidR="002B6F9C" w:rsidRPr="00112C41" w:rsidRDefault="00BF32D4" w:rsidP="00C4292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112C41">
        <w:rPr>
          <w:rFonts w:cs="Arial"/>
          <w:sz w:val="24"/>
          <w:lang w:val="hu-HU"/>
        </w:rPr>
        <w:tab/>
      </w:r>
      <w:r w:rsidRPr="00112C41">
        <w:rPr>
          <w:rFonts w:cs="Arial"/>
          <w:sz w:val="24"/>
          <w:lang w:val="hu-HU"/>
        </w:rPr>
        <w:tab/>
        <w:t>Kalmár Ervin, a Városüzemeltetési és Városfejlesztési Osztály vezetője</w:t>
      </w:r>
    </w:p>
    <w:p w:rsidR="00BF32D4" w:rsidRPr="00112C41" w:rsidRDefault="002B6F9C" w:rsidP="00C4292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112C41">
        <w:rPr>
          <w:rFonts w:cs="Arial"/>
          <w:sz w:val="24"/>
          <w:lang w:val="hu-HU"/>
        </w:rPr>
        <w:tab/>
      </w:r>
      <w:r w:rsidRPr="00112C41">
        <w:rPr>
          <w:rFonts w:cs="Arial"/>
          <w:sz w:val="24"/>
          <w:lang w:val="hu-HU"/>
        </w:rPr>
        <w:tab/>
        <w:t>Stéger Gábor, a Közgazdasági és Adó Osztály vezetője</w:t>
      </w:r>
      <w:r w:rsidR="00BF32D4" w:rsidRPr="00112C41">
        <w:rPr>
          <w:rFonts w:cs="Arial"/>
          <w:sz w:val="24"/>
        </w:rPr>
        <w:t>)</w:t>
      </w:r>
    </w:p>
    <w:p w:rsidR="00BF32D4" w:rsidRPr="00112C41" w:rsidRDefault="00BF32D4" w:rsidP="00BF32D4">
      <w:pPr>
        <w:jc w:val="both"/>
        <w:rPr>
          <w:rFonts w:cs="Arial"/>
          <w:bCs/>
          <w:sz w:val="24"/>
        </w:rPr>
      </w:pPr>
    </w:p>
    <w:p w:rsidR="00BF32D4" w:rsidRPr="00112C41" w:rsidRDefault="00BF32D4" w:rsidP="00BF32D4">
      <w:pPr>
        <w:jc w:val="both"/>
        <w:rPr>
          <w:rFonts w:cs="Arial"/>
          <w:bCs/>
          <w:sz w:val="24"/>
        </w:rPr>
      </w:pPr>
    </w:p>
    <w:p w:rsidR="00724A79" w:rsidRDefault="00BF32D4" w:rsidP="00724A79">
      <w:pPr>
        <w:jc w:val="both"/>
        <w:rPr>
          <w:rFonts w:cs="Arial"/>
          <w:sz w:val="24"/>
        </w:rPr>
      </w:pPr>
      <w:r w:rsidRPr="00112C41">
        <w:rPr>
          <w:rFonts w:cs="Arial"/>
          <w:b/>
          <w:sz w:val="24"/>
          <w:u w:val="single"/>
        </w:rPr>
        <w:t>Határidő:</w:t>
      </w:r>
      <w:r w:rsidRPr="00112C41">
        <w:rPr>
          <w:rFonts w:cs="Arial"/>
          <w:sz w:val="24"/>
        </w:rPr>
        <w:t xml:space="preserve"> </w:t>
      </w:r>
      <w:r w:rsidRPr="00112C41">
        <w:rPr>
          <w:rFonts w:cs="Arial"/>
          <w:sz w:val="24"/>
        </w:rPr>
        <w:tab/>
      </w:r>
      <w:r w:rsidR="00724A79">
        <w:rPr>
          <w:rFonts w:cs="Arial"/>
          <w:sz w:val="24"/>
        </w:rPr>
        <w:t>1. pont: 2020. július 10.</w:t>
      </w:r>
    </w:p>
    <w:p w:rsidR="00724A79" w:rsidRPr="00724A79" w:rsidRDefault="00724A79" w:rsidP="00724A79">
      <w:pPr>
        <w:jc w:val="both"/>
        <w:rPr>
          <w:rFonts w:cs="Arial"/>
          <w:sz w:val="24"/>
        </w:rPr>
      </w:pPr>
      <w:r w:rsidRPr="00724A79">
        <w:rPr>
          <w:rFonts w:cs="Arial"/>
          <w:sz w:val="24"/>
        </w:rPr>
        <w:tab/>
      </w:r>
      <w:r w:rsidRPr="00724A79">
        <w:rPr>
          <w:rFonts w:cs="Arial"/>
          <w:sz w:val="24"/>
        </w:rPr>
        <w:tab/>
      </w:r>
      <w:r>
        <w:rPr>
          <w:rFonts w:cs="Arial"/>
          <w:sz w:val="24"/>
        </w:rPr>
        <w:t>2.  pont: azonnal</w:t>
      </w:r>
    </w:p>
    <w:p w:rsidR="00BF32D4" w:rsidRPr="00112C41" w:rsidRDefault="00BF32D4" w:rsidP="00BF32D4">
      <w:pPr>
        <w:jc w:val="both"/>
        <w:rPr>
          <w:rFonts w:cs="Arial"/>
          <w:sz w:val="24"/>
        </w:rPr>
      </w:pPr>
      <w:r w:rsidRPr="00112C41">
        <w:rPr>
          <w:rFonts w:cs="Arial"/>
          <w:sz w:val="24"/>
        </w:rPr>
        <w:tab/>
      </w:r>
      <w:r w:rsidRPr="00112C41">
        <w:rPr>
          <w:rFonts w:cs="Arial"/>
          <w:sz w:val="24"/>
        </w:rPr>
        <w:tab/>
      </w:r>
      <w:r w:rsidRPr="00112C41">
        <w:rPr>
          <w:rFonts w:cs="Arial"/>
          <w:sz w:val="24"/>
        </w:rPr>
        <w:tab/>
      </w:r>
    </w:p>
    <w:p w:rsidR="00B84B8C" w:rsidRPr="00112C41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sectPr w:rsidR="00B84B8C" w:rsidRPr="00112C41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63B5" w:rsidRDefault="001763B5" w:rsidP="00492410">
      <w:r>
        <w:separator/>
      </w:r>
    </w:p>
  </w:endnote>
  <w:endnote w:type="continuationSeparator" w:id="0">
    <w:p w:rsidR="001763B5" w:rsidRDefault="001763B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1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</w:t>
    </w:r>
    <w:r w:rsidR="00112C41">
      <w:rPr>
        <w:rFonts w:cs="Arial"/>
        <w:sz w:val="20"/>
        <w:szCs w:val="20"/>
      </w:rPr>
      <w:t>365</w:t>
    </w:r>
  </w:p>
  <w:p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 w:rsidR="00112C4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63B5" w:rsidRDefault="001763B5" w:rsidP="00492410">
      <w:r>
        <w:separator/>
      </w:r>
    </w:p>
  </w:footnote>
  <w:footnote w:type="continuationSeparator" w:id="0">
    <w:p w:rsidR="001763B5" w:rsidRDefault="001763B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8"/>
  </w:num>
  <w:num w:numId="7">
    <w:abstractNumId w:val="28"/>
  </w:num>
  <w:num w:numId="8">
    <w:abstractNumId w:val="29"/>
  </w:num>
  <w:num w:numId="9">
    <w:abstractNumId w:val="7"/>
  </w:num>
  <w:num w:numId="10">
    <w:abstractNumId w:val="36"/>
  </w:num>
  <w:num w:numId="11">
    <w:abstractNumId w:val="13"/>
  </w:num>
  <w:num w:numId="12">
    <w:abstractNumId w:val="23"/>
  </w:num>
  <w:num w:numId="13">
    <w:abstractNumId w:val="6"/>
  </w:num>
  <w:num w:numId="14">
    <w:abstractNumId w:val="37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0"/>
  </w:num>
  <w:num w:numId="25">
    <w:abstractNumId w:val="34"/>
  </w:num>
  <w:num w:numId="26">
    <w:abstractNumId w:val="5"/>
  </w:num>
  <w:num w:numId="27">
    <w:abstractNumId w:val="31"/>
  </w:num>
  <w:num w:numId="28">
    <w:abstractNumId w:val="35"/>
  </w:num>
  <w:num w:numId="29">
    <w:abstractNumId w:val="9"/>
  </w:num>
  <w:num w:numId="30">
    <w:abstractNumId w:val="39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C45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E1318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275552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5BA7-D77D-4860-A39E-229E9F01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</TotalTime>
  <Pages>3</Pages>
  <Words>640</Words>
  <Characters>4820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Babicsné dr. Tőke Erzsébet</cp:lastModifiedBy>
  <cp:revision>3</cp:revision>
  <cp:lastPrinted>2020-07-08T14:51:00Z</cp:lastPrinted>
  <dcterms:created xsi:type="dcterms:W3CDTF">2020-07-08T15:19:00Z</dcterms:created>
  <dcterms:modified xsi:type="dcterms:W3CDTF">2020-07-08T15:19:00Z</dcterms:modified>
</cp:coreProperties>
</file>