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2CE52" w14:textId="77777777" w:rsidR="00C9281D" w:rsidRPr="00C1379A" w:rsidRDefault="002C56D7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="00C9281D"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2F1E04D" w14:textId="6DE88518" w:rsidR="00C9281D" w:rsidRPr="00C1379A" w:rsidRDefault="00C9281D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a</w:t>
      </w:r>
      <w:r w:rsidR="00D23577"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Szociális </w:t>
      </w:r>
      <w:r w:rsidR="00313CD3" w:rsidRPr="00C1379A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Bizottság </w:t>
      </w:r>
      <w:r w:rsidR="0043568C">
        <w:rPr>
          <w:rFonts w:eastAsia="MS Mincho" w:cs="Arial"/>
          <w:b/>
          <w:bCs/>
          <w:color w:val="000000"/>
          <w:u w:val="single"/>
        </w:rPr>
        <w:t>2020</w:t>
      </w:r>
      <w:r w:rsidR="00C4005F">
        <w:rPr>
          <w:rFonts w:eastAsia="MS Mincho" w:cs="Arial"/>
          <w:b/>
          <w:bCs/>
          <w:color w:val="000000"/>
          <w:u w:val="single"/>
        </w:rPr>
        <w:t xml:space="preserve">. június </w:t>
      </w:r>
      <w:r w:rsidR="00A14137">
        <w:rPr>
          <w:rFonts w:eastAsia="MS Mincho" w:cs="Arial"/>
          <w:b/>
          <w:bCs/>
          <w:color w:val="000000"/>
          <w:u w:val="single"/>
        </w:rPr>
        <w:t>24</w:t>
      </w:r>
      <w:r w:rsidR="00C4005F">
        <w:rPr>
          <w:rFonts w:eastAsia="MS Mincho" w:cs="Arial"/>
          <w:b/>
          <w:bCs/>
          <w:color w:val="000000"/>
          <w:u w:val="single"/>
        </w:rPr>
        <w:t>-</w:t>
      </w:r>
      <w:r w:rsidR="004D775D" w:rsidRPr="00C1379A">
        <w:rPr>
          <w:rFonts w:eastAsia="MS Mincho" w:cs="Arial"/>
          <w:b/>
          <w:bCs/>
          <w:color w:val="000000"/>
          <w:u w:val="single"/>
        </w:rPr>
        <w:t>i rend</w:t>
      </w:r>
      <w:r w:rsidR="00A60C9D" w:rsidRPr="00C1379A">
        <w:rPr>
          <w:rFonts w:eastAsia="MS Mincho" w:cs="Arial"/>
          <w:b/>
          <w:bCs/>
          <w:color w:val="000000"/>
          <w:u w:val="single"/>
        </w:rPr>
        <w:t>es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7436D2DF" w14:textId="77777777" w:rsidR="0098768E" w:rsidRPr="00C1379A" w:rsidRDefault="0098768E" w:rsidP="007A1C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6449A3D" w14:textId="4EAE7F30" w:rsidR="006A0FEB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2864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B53858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="00034E2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</w:t>
      </w:r>
      <w:r w:rsidR="006553C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B5385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 w:rsidR="00A94C8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="00B53858"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="00A60C9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="00EE5F46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 w:rsidR="00F90688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1E1DA781" w14:textId="77777777" w:rsidR="00845811" w:rsidRDefault="00845811" w:rsidP="00E01CAC">
      <w:pPr>
        <w:pStyle w:val="Szvegtrzs"/>
        <w:rPr>
          <w:rFonts w:ascii="Arial" w:eastAsia="MS Mincho" w:hAnsi="Arial" w:cs="Arial"/>
          <w:bCs/>
          <w:color w:val="FF0000"/>
          <w:szCs w:val="24"/>
          <w:u w:val="none"/>
        </w:rPr>
      </w:pPr>
    </w:p>
    <w:p w14:paraId="1F97675E" w14:textId="67802B03" w:rsidR="003854CE" w:rsidRPr="00C1379A" w:rsidRDefault="00B53858" w:rsidP="00E76CA0">
      <w:pPr>
        <w:pStyle w:val="Szvegtrzs"/>
        <w:jc w:val="center"/>
        <w:rPr>
          <w:rFonts w:cs="Arial"/>
          <w:b w:val="0"/>
          <w:bCs/>
          <w:color w:val="000000"/>
        </w:rPr>
      </w:pPr>
      <w:r w:rsidRPr="00B53858">
        <w:rPr>
          <w:rFonts w:ascii="Arial" w:hAnsi="Arial" w:cs="Arial"/>
          <w:color w:val="000000"/>
        </w:rPr>
        <w:t>104</w:t>
      </w:r>
      <w:r w:rsidR="002864E2" w:rsidRPr="00B53858">
        <w:rPr>
          <w:rFonts w:ascii="Arial" w:hAnsi="Arial" w:cs="Arial"/>
          <w:color w:val="000000"/>
        </w:rPr>
        <w:t>/</w:t>
      </w:r>
      <w:r w:rsidR="002864E2" w:rsidRPr="00E01CAC">
        <w:rPr>
          <w:rFonts w:ascii="Arial" w:hAnsi="Arial" w:cs="Arial"/>
          <w:bCs/>
          <w:color w:val="000000"/>
        </w:rPr>
        <w:t>2020.</w:t>
      </w:r>
      <w:r w:rsidR="00313CD3" w:rsidRPr="00E01CAC">
        <w:rPr>
          <w:rFonts w:ascii="Arial" w:hAnsi="Arial" w:cs="Arial"/>
          <w:bCs/>
          <w:color w:val="000000"/>
        </w:rPr>
        <w:t>(</w:t>
      </w:r>
      <w:r w:rsidR="00C4005F" w:rsidRPr="00E01CAC">
        <w:rPr>
          <w:rFonts w:ascii="Arial" w:hAnsi="Arial" w:cs="Arial"/>
          <w:bCs/>
          <w:color w:val="000000"/>
        </w:rPr>
        <w:t>VI.</w:t>
      </w:r>
      <w:r w:rsidR="00A14137" w:rsidRPr="00E01CAC">
        <w:rPr>
          <w:rFonts w:ascii="Arial" w:hAnsi="Arial" w:cs="Arial"/>
          <w:bCs/>
          <w:color w:val="000000"/>
        </w:rPr>
        <w:t>24</w:t>
      </w:r>
      <w:r w:rsidR="009F61E8" w:rsidRPr="00E01CAC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 xml:space="preserve">) </w:t>
      </w:r>
      <w:proofErr w:type="spellStart"/>
      <w:r w:rsidR="00313CD3" w:rsidRPr="00E01CAC">
        <w:rPr>
          <w:rFonts w:ascii="Arial" w:hAnsi="Arial" w:cs="Arial"/>
          <w:bCs/>
          <w:color w:val="000000"/>
        </w:rPr>
        <w:t>SzLB</w:t>
      </w:r>
      <w:proofErr w:type="spellEnd"/>
      <w:r w:rsidR="00313CD3" w:rsidRPr="00E01CAC">
        <w:rPr>
          <w:rFonts w:ascii="Arial" w:hAnsi="Arial" w:cs="Arial"/>
          <w:bCs/>
          <w:color w:val="000000"/>
        </w:rPr>
        <w:t>. sz. határozat</w:t>
      </w:r>
    </w:p>
    <w:p w14:paraId="0E653E71" w14:textId="77777777" w:rsidR="003854CE" w:rsidRPr="00C1379A" w:rsidRDefault="003854CE" w:rsidP="003854CE">
      <w:pPr>
        <w:rPr>
          <w:rFonts w:cs="Arial"/>
          <w:color w:val="000000"/>
        </w:rPr>
      </w:pPr>
    </w:p>
    <w:p w14:paraId="5D193EDB" w14:textId="6F0FC710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 xml:space="preserve">Bizottság egyetért azzal, hogy a </w:t>
      </w:r>
      <w:r w:rsidR="002864E2">
        <w:rPr>
          <w:rFonts w:cs="Arial"/>
          <w:color w:val="000000"/>
        </w:rPr>
        <w:t xml:space="preserve">2020. </w:t>
      </w:r>
      <w:r w:rsidR="00C4005F">
        <w:rPr>
          <w:rFonts w:cs="Arial"/>
          <w:color w:val="000000"/>
        </w:rPr>
        <w:t xml:space="preserve">június </w:t>
      </w:r>
      <w:r w:rsidR="00A14137">
        <w:rPr>
          <w:rFonts w:cs="Arial"/>
          <w:color w:val="000000"/>
        </w:rPr>
        <w:t>24</w:t>
      </w:r>
      <w:r w:rsidR="002864E2">
        <w:rPr>
          <w:rFonts w:cs="Arial"/>
          <w:color w:val="000000"/>
        </w:rPr>
        <w:t>-</w:t>
      </w:r>
      <w:r w:rsidRPr="00C1379A">
        <w:rPr>
          <w:rFonts w:cs="Arial"/>
          <w:color w:val="000000"/>
        </w:rPr>
        <w:t xml:space="preserve">i </w:t>
      </w:r>
      <w:r w:rsidR="004D775D" w:rsidRPr="00C1379A">
        <w:rPr>
          <w:rFonts w:cs="Arial"/>
          <w:color w:val="000000"/>
        </w:rPr>
        <w:t>rend</w:t>
      </w:r>
      <w:r w:rsidR="00A60C9D" w:rsidRPr="00C1379A">
        <w:rPr>
          <w:rFonts w:cs="Arial"/>
          <w:color w:val="000000"/>
        </w:rPr>
        <w:t>es</w:t>
      </w:r>
      <w:r w:rsidR="004D775D"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>bizottsági ülés jegyzőkönyv</w:t>
      </w:r>
      <w:r w:rsidR="006553C3" w:rsidRPr="00C1379A">
        <w:rPr>
          <w:rFonts w:cs="Arial"/>
          <w:color w:val="000000"/>
        </w:rPr>
        <w:t>ének</w:t>
      </w:r>
      <w:r w:rsidRPr="00C1379A">
        <w:rPr>
          <w:rFonts w:cs="Arial"/>
          <w:color w:val="000000"/>
        </w:rPr>
        <w:t xml:space="preserve"> hitelesítője </w:t>
      </w:r>
      <w:r w:rsidR="00B53858">
        <w:rPr>
          <w:rFonts w:cs="Arial"/>
          <w:color w:val="000000"/>
        </w:rPr>
        <w:t>Nagy Donát</w:t>
      </w:r>
      <w:r w:rsidR="001719F3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2C8D2E2D" w14:textId="77777777" w:rsidR="003854CE" w:rsidRPr="00C1379A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F314D4A" w14:textId="77777777" w:rsidR="003854CE" w:rsidRPr="00C1379A" w:rsidRDefault="003854CE" w:rsidP="003854CE">
      <w:pPr>
        <w:ind w:left="1410" w:hanging="1410"/>
        <w:jc w:val="both"/>
        <w:rPr>
          <w:rFonts w:cs="Arial"/>
          <w:color w:val="000000"/>
        </w:rPr>
      </w:pPr>
      <w:bookmarkStart w:id="0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</w:r>
      <w:r w:rsidR="00313CD3" w:rsidRPr="00C1379A">
        <w:rPr>
          <w:rFonts w:cs="Arial"/>
          <w:color w:val="000000"/>
        </w:rPr>
        <w:t>D</w:t>
      </w:r>
      <w:r w:rsidR="008E4E14" w:rsidRPr="00C1379A">
        <w:rPr>
          <w:rFonts w:cs="Arial"/>
          <w:color w:val="000000"/>
        </w:rPr>
        <w:t>r</w:t>
      </w:r>
      <w:r w:rsidR="00313CD3" w:rsidRPr="00C1379A">
        <w:rPr>
          <w:rFonts w:cs="Arial"/>
          <w:color w:val="000000"/>
        </w:rPr>
        <w:t>. Czeglédy Csaba</w:t>
      </w:r>
      <w:r w:rsidRPr="00C1379A">
        <w:rPr>
          <w:rFonts w:cs="Arial"/>
          <w:color w:val="000000"/>
        </w:rPr>
        <w:t xml:space="preserve">, 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>Bizottság elnöke</w:t>
      </w:r>
    </w:p>
    <w:p w14:paraId="616EDAA9" w14:textId="77777777" w:rsidR="003854CE" w:rsidRPr="00C1379A" w:rsidRDefault="003854CE" w:rsidP="003854CE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ab/>
        <w:t>/a végrehajtás előkészítéséért:</w:t>
      </w:r>
    </w:p>
    <w:p w14:paraId="74C769DF" w14:textId="77777777" w:rsidR="003854CE" w:rsidRPr="00C1379A" w:rsidRDefault="00313CD3" w:rsidP="003854CE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Vinczéné Dr. Menyhárt Mária</w:t>
      </w:r>
      <w:r w:rsidR="003854CE" w:rsidRPr="00C1379A">
        <w:rPr>
          <w:rFonts w:cs="Arial"/>
          <w:color w:val="000000"/>
        </w:rPr>
        <w:t>, az Egészségügyi és Közszolgálati Osztály vezetője/</w:t>
      </w:r>
    </w:p>
    <w:p w14:paraId="2135801B" w14:textId="77777777" w:rsidR="003854CE" w:rsidRPr="00C1379A" w:rsidRDefault="003854CE" w:rsidP="003854CE">
      <w:pPr>
        <w:jc w:val="both"/>
        <w:rPr>
          <w:rFonts w:cs="Arial"/>
          <w:color w:val="000000"/>
        </w:rPr>
      </w:pPr>
    </w:p>
    <w:p w14:paraId="1C805B76" w14:textId="3BD4B339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8F0C03">
        <w:rPr>
          <w:rFonts w:cs="Arial"/>
          <w:color w:val="000000"/>
        </w:rPr>
        <w:t>azonnal</w:t>
      </w:r>
    </w:p>
    <w:bookmarkEnd w:id="0"/>
    <w:p w14:paraId="03417492" w14:textId="77777777" w:rsidR="00D83B3E" w:rsidRPr="00C1379A" w:rsidRDefault="00D83B3E" w:rsidP="007A1C4F">
      <w:pPr>
        <w:jc w:val="both"/>
        <w:rPr>
          <w:rFonts w:cs="Arial"/>
          <w:color w:val="000000"/>
        </w:rPr>
      </w:pPr>
    </w:p>
    <w:p w14:paraId="03604C46" w14:textId="497F3E9D" w:rsidR="004421DA" w:rsidRPr="00692B1A" w:rsidRDefault="004421DA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="00CD68E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9</w:t>
      </w:r>
      <w:r w:rsidR="004D775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</w:p>
    <w:p w14:paraId="205AC20A" w14:textId="77DA684A" w:rsidR="004421DA" w:rsidRPr="00C1379A" w:rsidRDefault="00F3008E" w:rsidP="007A1C4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105</w:t>
      </w:r>
      <w:r w:rsidR="00313CD3" w:rsidRPr="00C1379A">
        <w:rPr>
          <w:rFonts w:cs="Arial"/>
          <w:b/>
          <w:bCs/>
          <w:color w:val="000000"/>
          <w:u w:val="single"/>
        </w:rPr>
        <w:t>/</w:t>
      </w:r>
      <w:r w:rsidR="002864E2">
        <w:rPr>
          <w:rFonts w:cs="Arial"/>
          <w:b/>
          <w:bCs/>
          <w:color w:val="000000"/>
          <w:u w:val="single"/>
        </w:rPr>
        <w:t>2020.(</w:t>
      </w:r>
      <w:r w:rsidR="00B20421">
        <w:rPr>
          <w:rFonts w:cs="Arial"/>
          <w:b/>
          <w:bCs/>
          <w:color w:val="000000"/>
          <w:u w:val="single"/>
        </w:rPr>
        <w:t>VI.24</w:t>
      </w:r>
      <w:r w:rsidR="002864E2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="00313CD3" w:rsidRPr="00C1379A">
        <w:rPr>
          <w:rFonts w:cs="Arial"/>
          <w:b/>
          <w:bCs/>
          <w:color w:val="000000"/>
          <w:u w:val="single"/>
        </w:rPr>
        <w:t>SzLB</w:t>
      </w:r>
      <w:proofErr w:type="spellEnd"/>
      <w:r w:rsidR="00313CD3" w:rsidRPr="00C1379A">
        <w:rPr>
          <w:rFonts w:cs="Arial"/>
          <w:b/>
          <w:bCs/>
          <w:color w:val="000000"/>
          <w:u w:val="single"/>
        </w:rPr>
        <w:t>. sz. határozat</w:t>
      </w:r>
    </w:p>
    <w:p w14:paraId="54D2AB37" w14:textId="77777777" w:rsidR="00D431D2" w:rsidRPr="00C1379A" w:rsidRDefault="00D431D2" w:rsidP="007A1C4F">
      <w:pPr>
        <w:jc w:val="center"/>
        <w:rPr>
          <w:rFonts w:cs="Arial"/>
          <w:b/>
          <w:bCs/>
          <w:color w:val="000000"/>
          <w:u w:val="single"/>
        </w:rPr>
      </w:pPr>
    </w:p>
    <w:p w14:paraId="30FF4821" w14:textId="77777777" w:rsidR="00D431D2" w:rsidRPr="00C1379A" w:rsidRDefault="00D431D2" w:rsidP="00D431D2">
      <w:pPr>
        <w:jc w:val="both"/>
        <w:rPr>
          <w:rFonts w:cs="Arial"/>
          <w:bCs/>
          <w:color w:val="000000"/>
        </w:rPr>
      </w:pPr>
      <w:r w:rsidRPr="00C1379A">
        <w:rPr>
          <w:rFonts w:eastAsia="MS Mincho" w:cs="Arial"/>
          <w:color w:val="000000"/>
        </w:rPr>
        <w:t xml:space="preserve">A </w:t>
      </w:r>
      <w:r w:rsidR="00313CD3" w:rsidRPr="00C1379A">
        <w:rPr>
          <w:rFonts w:eastAsia="MS Mincho" w:cs="Arial"/>
          <w:color w:val="000000"/>
        </w:rPr>
        <w:t xml:space="preserve">Szociális és Lakás </w:t>
      </w:r>
      <w:r w:rsidRPr="00C1379A">
        <w:rPr>
          <w:rFonts w:eastAsia="MS Mincho" w:cs="Arial"/>
          <w:color w:val="000000"/>
        </w:rPr>
        <w:t>Bizottság az ülés napirendjét az alábbiak szerint határozza meg:</w:t>
      </w:r>
    </w:p>
    <w:p w14:paraId="235EC8A1" w14:textId="70E5445C" w:rsidR="00692B1A" w:rsidRDefault="00692B1A" w:rsidP="00310F63">
      <w:pPr>
        <w:ind w:left="705" w:hanging="705"/>
        <w:jc w:val="both"/>
        <w:rPr>
          <w:rFonts w:cs="Arial"/>
          <w:b/>
          <w:bCs/>
          <w:color w:val="000000"/>
        </w:rPr>
      </w:pPr>
    </w:p>
    <w:p w14:paraId="44ACA6A9" w14:textId="77777777" w:rsidR="00B20421" w:rsidRDefault="00B20421" w:rsidP="00B20421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Nyilvános ülés:</w:t>
      </w:r>
    </w:p>
    <w:p w14:paraId="2E826B20" w14:textId="77777777" w:rsidR="00B20421" w:rsidRDefault="00B20421" w:rsidP="00B20421">
      <w:pPr>
        <w:jc w:val="both"/>
        <w:rPr>
          <w:rFonts w:cs="Arial"/>
          <w:b/>
          <w:u w:val="single"/>
        </w:rPr>
      </w:pPr>
    </w:p>
    <w:p w14:paraId="5C547A46" w14:textId="77777777" w:rsidR="00B20421" w:rsidRDefault="00B20421" w:rsidP="00B20421">
      <w:pPr>
        <w:ind w:left="705" w:hanging="705"/>
        <w:jc w:val="both"/>
        <w:rPr>
          <w:rFonts w:ascii="Roboto" w:hAnsi="Roboto"/>
          <w:b/>
          <w:bCs/>
          <w:color w:val="000000"/>
          <w:spacing w:val="2"/>
        </w:rPr>
      </w:pPr>
      <w:r>
        <w:rPr>
          <w:rFonts w:ascii="Roboto" w:hAnsi="Roboto"/>
          <w:b/>
          <w:bCs/>
          <w:color w:val="000000"/>
          <w:spacing w:val="2"/>
        </w:rPr>
        <w:t>1./</w:t>
      </w:r>
      <w:r>
        <w:rPr>
          <w:rFonts w:ascii="Roboto" w:hAnsi="Roboto"/>
          <w:b/>
          <w:bCs/>
          <w:color w:val="000000"/>
          <w:spacing w:val="2"/>
        </w:rPr>
        <w:tab/>
        <w:t>Szombathely Megyei Jogú Város Önkormányzata 2019. évi zárszámadása</w:t>
      </w:r>
    </w:p>
    <w:p w14:paraId="2FE3AC7E" w14:textId="77777777" w:rsidR="00B20421" w:rsidRDefault="00B20421" w:rsidP="00B20421">
      <w:pPr>
        <w:ind w:left="705" w:hanging="705"/>
        <w:jc w:val="both"/>
        <w:rPr>
          <w:rFonts w:cs="Arial"/>
          <w:bCs/>
          <w:color w:val="000000"/>
          <w:u w:val="single"/>
        </w:rPr>
      </w:pPr>
      <w:r>
        <w:rPr>
          <w:rFonts w:cs="Arial"/>
          <w:b/>
          <w:bCs/>
          <w:color w:val="000000"/>
        </w:rPr>
        <w:tab/>
      </w:r>
      <w:r>
        <w:rPr>
          <w:rFonts w:ascii="Roboto" w:hAnsi="Roboto"/>
          <w:b/>
          <w:bCs/>
          <w:color w:val="000000"/>
          <w:spacing w:val="2"/>
        </w:rPr>
        <w:tab/>
      </w:r>
      <w:r>
        <w:rPr>
          <w:rFonts w:cs="Arial"/>
          <w:b/>
          <w:bCs/>
          <w:color w:val="000000"/>
          <w:u w:val="single"/>
        </w:rPr>
        <w:t>Előadó</w:t>
      </w:r>
      <w:r>
        <w:rPr>
          <w:rFonts w:cs="Arial"/>
          <w:b/>
          <w:bCs/>
          <w:color w:val="000000"/>
        </w:rPr>
        <w:t xml:space="preserve">: </w:t>
      </w:r>
      <w:r>
        <w:rPr>
          <w:rFonts w:cs="Arial"/>
          <w:b/>
          <w:bCs/>
          <w:color w:val="000000"/>
        </w:rPr>
        <w:tab/>
      </w:r>
      <w:proofErr w:type="spellStart"/>
      <w:r>
        <w:rPr>
          <w:rFonts w:cs="Arial"/>
          <w:bCs/>
          <w:color w:val="000000"/>
        </w:rPr>
        <w:t>Stéger</w:t>
      </w:r>
      <w:proofErr w:type="spellEnd"/>
      <w:r>
        <w:rPr>
          <w:rFonts w:cs="Arial"/>
          <w:bCs/>
          <w:color w:val="000000"/>
        </w:rPr>
        <w:t xml:space="preserve"> Gábor, a Közgazdasági és Adó Osztály vezetője</w:t>
      </w:r>
    </w:p>
    <w:p w14:paraId="4C5D282D" w14:textId="77777777" w:rsidR="00B20421" w:rsidRDefault="00B20421" w:rsidP="00B20421">
      <w:pPr>
        <w:ind w:left="705" w:hanging="705"/>
        <w:jc w:val="both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</w:rPr>
        <w:tab/>
      </w:r>
    </w:p>
    <w:p w14:paraId="2CDB2E5A" w14:textId="77777777" w:rsidR="00B20421" w:rsidRDefault="00B20421" w:rsidP="00B20421">
      <w:pPr>
        <w:ind w:left="705" w:hanging="705"/>
        <w:jc w:val="both"/>
        <w:rPr>
          <w:rFonts w:cs="Arial"/>
          <w:b/>
          <w:bCs/>
          <w:color w:val="000000"/>
          <w:spacing w:val="2"/>
        </w:rPr>
      </w:pPr>
      <w:r>
        <w:rPr>
          <w:rFonts w:ascii="Roboto" w:hAnsi="Roboto"/>
          <w:b/>
          <w:bCs/>
          <w:color w:val="000000"/>
          <w:spacing w:val="2"/>
        </w:rPr>
        <w:t>2./</w:t>
      </w:r>
      <w:r>
        <w:rPr>
          <w:rFonts w:ascii="Roboto" w:hAnsi="Roboto"/>
          <w:b/>
          <w:bCs/>
          <w:color w:val="000000"/>
          <w:spacing w:val="2"/>
        </w:rPr>
        <w:tab/>
      </w:r>
      <w:r>
        <w:rPr>
          <w:rFonts w:cs="Arial"/>
          <w:b/>
          <w:bCs/>
          <w:color w:val="000000"/>
          <w:spacing w:val="2"/>
        </w:rPr>
        <w:t>Javaslat Szombathely Megyei Jogú Város Önkormányzata 2019. évi maradvány elszámolásának jóváhagyására</w:t>
      </w:r>
      <w:r>
        <w:rPr>
          <w:rFonts w:cs="Arial"/>
          <w:b/>
          <w:bCs/>
          <w:color w:val="000000"/>
          <w:spacing w:val="2"/>
        </w:rPr>
        <w:tab/>
      </w:r>
    </w:p>
    <w:p w14:paraId="6F8DEAAA" w14:textId="77777777" w:rsidR="00B20421" w:rsidRDefault="00B20421" w:rsidP="00B20421">
      <w:pPr>
        <w:ind w:left="705" w:hanging="705"/>
        <w:jc w:val="both"/>
        <w:rPr>
          <w:rFonts w:cs="Arial"/>
          <w:bCs/>
          <w:color w:val="000000"/>
          <w:u w:val="single"/>
        </w:rPr>
      </w:pPr>
      <w:r>
        <w:rPr>
          <w:rFonts w:ascii="Roboto" w:hAnsi="Roboto"/>
          <w:b/>
          <w:bCs/>
          <w:color w:val="000000"/>
          <w:spacing w:val="2"/>
        </w:rPr>
        <w:tab/>
      </w:r>
      <w:r>
        <w:rPr>
          <w:rFonts w:cs="Arial"/>
          <w:b/>
          <w:bCs/>
          <w:color w:val="000000"/>
          <w:u w:val="single"/>
        </w:rPr>
        <w:t xml:space="preserve">Előadó: </w:t>
      </w:r>
      <w:r>
        <w:rPr>
          <w:rFonts w:cs="Arial"/>
          <w:b/>
          <w:bCs/>
          <w:color w:val="000000"/>
        </w:rPr>
        <w:tab/>
      </w:r>
      <w:proofErr w:type="spellStart"/>
      <w:r>
        <w:rPr>
          <w:rFonts w:cs="Arial"/>
          <w:bCs/>
          <w:color w:val="000000"/>
        </w:rPr>
        <w:t>Stéger</w:t>
      </w:r>
      <w:proofErr w:type="spellEnd"/>
      <w:r>
        <w:rPr>
          <w:rFonts w:cs="Arial"/>
          <w:bCs/>
          <w:color w:val="000000"/>
        </w:rPr>
        <w:t xml:space="preserve"> Gábor, a Közgazdasági és Adó Osztály vezetője</w:t>
      </w:r>
    </w:p>
    <w:p w14:paraId="32706FE6" w14:textId="77777777" w:rsidR="00B20421" w:rsidRDefault="00B20421" w:rsidP="00B20421">
      <w:pPr>
        <w:ind w:left="2124" w:hanging="1419"/>
        <w:jc w:val="both"/>
        <w:rPr>
          <w:rFonts w:cs="Arial"/>
          <w:b/>
          <w:bCs/>
          <w:color w:val="000000"/>
          <w:u w:val="single"/>
        </w:rPr>
      </w:pPr>
    </w:p>
    <w:p w14:paraId="1E819303" w14:textId="77777777" w:rsidR="00B20421" w:rsidRDefault="00B20421" w:rsidP="00B20421">
      <w:pPr>
        <w:ind w:left="705" w:hanging="705"/>
        <w:jc w:val="both"/>
        <w:rPr>
          <w:rFonts w:cs="Arial"/>
          <w:b/>
          <w:color w:val="000000"/>
          <w:spacing w:val="2"/>
        </w:rPr>
      </w:pPr>
      <w:r>
        <w:rPr>
          <w:rFonts w:cs="Arial"/>
          <w:b/>
          <w:color w:val="000000"/>
        </w:rPr>
        <w:t>3./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  <w:spacing w:val="2"/>
        </w:rPr>
        <w:t xml:space="preserve">Szombathely Megyei Jogú Város Önkormányzata 2020. évi költségvetésének II. sz. módosítása </w:t>
      </w:r>
    </w:p>
    <w:p w14:paraId="6BF1A65D" w14:textId="03436468" w:rsidR="00B20421" w:rsidRDefault="00B20421" w:rsidP="00B20421">
      <w:pPr>
        <w:ind w:left="705" w:hanging="705"/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  <w:spacing w:val="2"/>
          <w:u w:val="single"/>
        </w:rPr>
        <w:t>Előadó:</w:t>
      </w:r>
      <w:r>
        <w:rPr>
          <w:rFonts w:cs="Arial"/>
          <w:b/>
          <w:color w:val="000000"/>
          <w:spacing w:val="2"/>
        </w:rPr>
        <w:tab/>
      </w:r>
      <w:proofErr w:type="spellStart"/>
      <w:r>
        <w:rPr>
          <w:rFonts w:cs="Arial"/>
          <w:bCs/>
          <w:color w:val="000000"/>
        </w:rPr>
        <w:t>Stéger</w:t>
      </w:r>
      <w:proofErr w:type="spellEnd"/>
      <w:r>
        <w:rPr>
          <w:rFonts w:cs="Arial"/>
          <w:bCs/>
          <w:color w:val="000000"/>
        </w:rPr>
        <w:t xml:space="preserve"> Gábor, a Közgazdasági és Adó Osztály vezetője</w:t>
      </w:r>
    </w:p>
    <w:p w14:paraId="30883A8B" w14:textId="77777777" w:rsidR="00B20421" w:rsidRDefault="00B20421" w:rsidP="00B20421">
      <w:pPr>
        <w:ind w:left="705" w:hanging="705"/>
        <w:jc w:val="both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</w:rPr>
        <w:tab/>
      </w:r>
    </w:p>
    <w:p w14:paraId="753AAA9A" w14:textId="77777777" w:rsidR="00B20421" w:rsidRDefault="00B20421" w:rsidP="00B20421">
      <w:pPr>
        <w:ind w:left="705" w:hanging="705"/>
        <w:jc w:val="both"/>
        <w:rPr>
          <w:rFonts w:ascii="Roboto" w:hAnsi="Roboto"/>
          <w:b/>
          <w:bCs/>
          <w:color w:val="000000"/>
          <w:spacing w:val="2"/>
        </w:rPr>
      </w:pPr>
      <w:r>
        <w:rPr>
          <w:rFonts w:ascii="Roboto" w:hAnsi="Roboto"/>
          <w:b/>
          <w:bCs/>
          <w:color w:val="000000"/>
          <w:spacing w:val="2"/>
          <w:sz w:val="20"/>
          <w:szCs w:val="20"/>
        </w:rPr>
        <w:t>4./</w:t>
      </w:r>
      <w:r>
        <w:rPr>
          <w:rFonts w:ascii="Roboto" w:hAnsi="Roboto"/>
          <w:b/>
          <w:bCs/>
          <w:color w:val="000000"/>
          <w:spacing w:val="2"/>
          <w:sz w:val="20"/>
          <w:szCs w:val="20"/>
        </w:rPr>
        <w:tab/>
      </w:r>
      <w:r>
        <w:rPr>
          <w:rFonts w:ascii="Roboto" w:hAnsi="Roboto"/>
          <w:b/>
          <w:bCs/>
          <w:color w:val="000000"/>
          <w:spacing w:val="2"/>
        </w:rPr>
        <w:t>Javaslat a 2019. évi belső ellenőrzések végrehajtásával kapcsolatos döntések meghozatalára</w:t>
      </w:r>
    </w:p>
    <w:p w14:paraId="66AFDA6B" w14:textId="77777777" w:rsidR="00B20421" w:rsidRDefault="00B20421" w:rsidP="00B20421">
      <w:pPr>
        <w:ind w:left="705" w:hanging="705"/>
        <w:jc w:val="both"/>
        <w:rPr>
          <w:rFonts w:cs="Arial"/>
          <w:b/>
          <w:bCs/>
          <w:color w:val="000000"/>
        </w:rPr>
      </w:pPr>
      <w:r>
        <w:rPr>
          <w:rFonts w:ascii="Roboto" w:hAnsi="Roboto"/>
          <w:b/>
          <w:bCs/>
          <w:color w:val="000000"/>
          <w:spacing w:val="2"/>
          <w:sz w:val="20"/>
          <w:szCs w:val="20"/>
        </w:rPr>
        <w:tab/>
      </w:r>
      <w:r>
        <w:rPr>
          <w:rFonts w:cs="Arial"/>
          <w:b/>
          <w:bCs/>
          <w:color w:val="000000"/>
          <w:u w:val="single"/>
        </w:rPr>
        <w:t>Előadó</w:t>
      </w:r>
      <w:r>
        <w:rPr>
          <w:rFonts w:cs="Arial"/>
          <w:color w:val="000000"/>
        </w:rPr>
        <w:t xml:space="preserve">: </w:t>
      </w:r>
      <w:r>
        <w:rPr>
          <w:rFonts w:cs="Arial"/>
          <w:color w:val="000000"/>
        </w:rPr>
        <w:tab/>
        <w:t>dr. Andorné Fodor Ágnes, a Belső Ellenőrzési Iroda vezetője</w:t>
      </w:r>
    </w:p>
    <w:p w14:paraId="035B1A1C" w14:textId="77777777" w:rsidR="00B20421" w:rsidRDefault="00B20421" w:rsidP="00B20421">
      <w:pPr>
        <w:ind w:left="705" w:hanging="705"/>
        <w:jc w:val="both"/>
        <w:rPr>
          <w:rFonts w:cs="Arial"/>
        </w:rPr>
      </w:pPr>
      <w:r>
        <w:rPr>
          <w:rFonts w:cs="Arial"/>
          <w:b/>
          <w:bCs/>
          <w:color w:val="000000"/>
        </w:rPr>
        <w:tab/>
      </w:r>
    </w:p>
    <w:p w14:paraId="5905527A" w14:textId="77777777" w:rsidR="00B20421" w:rsidRDefault="00B20421" w:rsidP="00B20421">
      <w:pPr>
        <w:ind w:left="705" w:hanging="705"/>
        <w:jc w:val="both"/>
        <w:rPr>
          <w:rFonts w:ascii="Roboto" w:hAnsi="Roboto"/>
          <w:color w:val="000000"/>
          <w:spacing w:val="2"/>
        </w:rPr>
      </w:pPr>
      <w:r>
        <w:rPr>
          <w:rFonts w:cs="Arial"/>
          <w:b/>
          <w:bCs/>
        </w:rPr>
        <w:t>5./</w:t>
      </w:r>
      <w:r>
        <w:rPr>
          <w:rFonts w:cs="Arial"/>
          <w:b/>
          <w:bCs/>
        </w:rPr>
        <w:tab/>
      </w:r>
      <w:r>
        <w:rPr>
          <w:rFonts w:ascii="Roboto" w:hAnsi="Roboto"/>
          <w:b/>
          <w:bCs/>
          <w:color w:val="000000"/>
          <w:spacing w:val="2"/>
        </w:rPr>
        <w:t xml:space="preserve">Javaslat Szombathely Megyei Jogú Város Önkormányzata tulajdonában lévő gazdasági társaságokkal kapcsolatos döntések meghozatalára </w:t>
      </w:r>
      <w:r>
        <w:rPr>
          <w:rFonts w:ascii="Roboto" w:hAnsi="Roboto"/>
          <w:color w:val="000000"/>
          <w:spacing w:val="2"/>
        </w:rPr>
        <w:t xml:space="preserve">(Benne: SZOVA Nonprofit Zrt., Fogyatékkal Élőket és Hajléktalanokat Ellátó </w:t>
      </w:r>
      <w:proofErr w:type="spellStart"/>
      <w:r>
        <w:rPr>
          <w:rFonts w:ascii="Roboto" w:hAnsi="Roboto"/>
          <w:color w:val="000000"/>
          <w:spacing w:val="2"/>
        </w:rPr>
        <w:t>NKft</w:t>
      </w:r>
      <w:proofErr w:type="spellEnd"/>
      <w:r>
        <w:rPr>
          <w:rFonts w:ascii="Roboto" w:hAnsi="Roboto"/>
          <w:color w:val="000000"/>
          <w:spacing w:val="2"/>
        </w:rPr>
        <w:t xml:space="preserve">. 2019. évi pénzügyi beszámolója, </w:t>
      </w:r>
      <w:r>
        <w:rPr>
          <w:rFonts w:ascii="Roboto" w:hAnsi="Roboto"/>
          <w:b/>
          <w:bCs/>
          <w:color w:val="000000"/>
          <w:spacing w:val="2"/>
        </w:rPr>
        <w:t>Kgy. 3. napirend</w:t>
      </w:r>
      <w:r>
        <w:rPr>
          <w:rFonts w:ascii="Roboto" w:hAnsi="Roboto"/>
          <w:color w:val="000000"/>
          <w:spacing w:val="2"/>
        </w:rPr>
        <w:t>)</w:t>
      </w:r>
    </w:p>
    <w:p w14:paraId="3C39F5E7" w14:textId="77777777" w:rsidR="00B20421" w:rsidRDefault="00B20421" w:rsidP="00B20421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lastRenderedPageBreak/>
        <w:tab/>
      </w:r>
      <w:bookmarkStart w:id="1" w:name="_Hlk43100268"/>
      <w:r>
        <w:rPr>
          <w:rFonts w:cs="Arial"/>
          <w:b/>
          <w:bCs/>
          <w:color w:val="000000"/>
          <w:u w:val="single"/>
        </w:rPr>
        <w:t xml:space="preserve">Előadó: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Vinczéné Dr. Menyhárt Mária, az Egészségügyi és Közszolgálati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Osztály vezetője</w:t>
      </w:r>
    </w:p>
    <w:p w14:paraId="169B61C2" w14:textId="77777777" w:rsidR="00B20421" w:rsidRDefault="00B20421" w:rsidP="00B20421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Meghívott:</w:t>
      </w:r>
      <w:bookmarkEnd w:id="1"/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Németh Klára, a FÉHE </w:t>
      </w:r>
      <w:proofErr w:type="spellStart"/>
      <w:r>
        <w:rPr>
          <w:rFonts w:cs="Arial"/>
          <w:color w:val="000000"/>
        </w:rPr>
        <w:t>NKft</w:t>
      </w:r>
      <w:proofErr w:type="spellEnd"/>
      <w:r>
        <w:rPr>
          <w:rFonts w:cs="Arial"/>
          <w:color w:val="000000"/>
        </w:rPr>
        <w:t>. ügyvezetője</w:t>
      </w:r>
    </w:p>
    <w:p w14:paraId="620203DA" w14:textId="77777777" w:rsidR="00B20421" w:rsidRDefault="00B20421" w:rsidP="00B20421">
      <w:pPr>
        <w:ind w:left="705" w:hanging="705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Szijártó Győző, a SZOVA Nonprofit Zrt. városüzemeltetési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igazgatója</w:t>
      </w:r>
    </w:p>
    <w:p w14:paraId="025A9AC4" w14:textId="77777777" w:rsidR="00B20421" w:rsidRDefault="00B20421" w:rsidP="00B20421">
      <w:pPr>
        <w:ind w:left="705" w:hanging="705"/>
        <w:rPr>
          <w:rFonts w:ascii="Roboto" w:hAnsi="Roboto"/>
          <w:i/>
          <w:iCs/>
          <w:color w:val="000000"/>
          <w:spacing w:val="2"/>
        </w:rPr>
      </w:pPr>
    </w:p>
    <w:p w14:paraId="68EFF923" w14:textId="77777777" w:rsidR="00B20421" w:rsidRDefault="00B20421" w:rsidP="00B20421">
      <w:pPr>
        <w:ind w:left="705" w:hanging="705"/>
        <w:jc w:val="both"/>
        <w:rPr>
          <w:rFonts w:cs="Arial"/>
          <w:color w:val="000000"/>
          <w:spacing w:val="2"/>
        </w:rPr>
      </w:pPr>
      <w:r>
        <w:rPr>
          <w:rFonts w:cs="Arial"/>
          <w:b/>
          <w:bCs/>
          <w:color w:val="000000"/>
        </w:rPr>
        <w:t>6./</w:t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spacing w:val="2"/>
        </w:rPr>
        <w:t xml:space="preserve">Javaslat önkormányzati rendeletek módosításával kapcsolatos döntések meghozatalára </w:t>
      </w:r>
      <w:r>
        <w:rPr>
          <w:rFonts w:cs="Arial"/>
          <w:color w:val="000000"/>
          <w:spacing w:val="2"/>
        </w:rPr>
        <w:t xml:space="preserve">( Benne: Javaslat a személyes gondoskodást nyújtó szociális és gyermekjóléti ellátások térítési díjáról szóló 11/1993. (IV.1.) önkormányzati rendelet módosítására, </w:t>
      </w:r>
      <w:r>
        <w:rPr>
          <w:rFonts w:cs="Arial"/>
          <w:b/>
          <w:bCs/>
          <w:color w:val="000000"/>
          <w:spacing w:val="2"/>
        </w:rPr>
        <w:t>Kgy. 10. napirend</w:t>
      </w:r>
      <w:r>
        <w:rPr>
          <w:rFonts w:cs="Arial"/>
          <w:color w:val="000000"/>
          <w:spacing w:val="2"/>
        </w:rPr>
        <w:t>)</w:t>
      </w:r>
    </w:p>
    <w:p w14:paraId="5935ACCD" w14:textId="77777777" w:rsidR="00B20421" w:rsidRDefault="00B20421" w:rsidP="00B20421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  <w:spacing w:val="2"/>
        </w:rPr>
        <w:tab/>
      </w:r>
      <w:bookmarkStart w:id="2" w:name="_Hlk43187097"/>
      <w:r>
        <w:rPr>
          <w:rFonts w:cs="Arial"/>
          <w:b/>
          <w:bCs/>
          <w:color w:val="000000"/>
          <w:u w:val="single"/>
        </w:rPr>
        <w:t xml:space="preserve">Előadó: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Vinczéné Dr. Menyhárt Mária, az Egészségügyi és Közszolgálati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Osztály vezetője</w:t>
      </w:r>
    </w:p>
    <w:p w14:paraId="7B331354" w14:textId="77777777" w:rsidR="00B20421" w:rsidRDefault="00B20421" w:rsidP="00B20421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Sebestyén Bianka, a Szombathelyi Egyesített Bölcsődei Intézmény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vezetője</w:t>
      </w:r>
    </w:p>
    <w:p w14:paraId="71797C11" w14:textId="77777777" w:rsidR="00B20421" w:rsidRDefault="00B20421" w:rsidP="00B20421">
      <w:pPr>
        <w:ind w:left="705" w:hanging="705"/>
        <w:rPr>
          <w:rFonts w:cs="Arial"/>
          <w:i/>
          <w:iCs/>
          <w:color w:val="000000"/>
          <w:spacing w:val="2"/>
        </w:rPr>
      </w:pPr>
    </w:p>
    <w:bookmarkEnd w:id="2"/>
    <w:p w14:paraId="5C99906F" w14:textId="77777777" w:rsidR="00B20421" w:rsidRDefault="00B20421" w:rsidP="00B20421">
      <w:pPr>
        <w:ind w:left="705" w:hanging="705"/>
        <w:jc w:val="both"/>
        <w:rPr>
          <w:rFonts w:cs="Arial"/>
          <w:b/>
          <w:bCs/>
          <w:color w:val="000000"/>
          <w:spacing w:val="2"/>
        </w:rPr>
      </w:pPr>
      <w:r>
        <w:rPr>
          <w:rFonts w:cs="Arial"/>
          <w:b/>
          <w:bCs/>
          <w:color w:val="000000"/>
          <w:spacing w:val="2"/>
        </w:rPr>
        <w:t>7./</w:t>
      </w:r>
      <w:r>
        <w:rPr>
          <w:rFonts w:cs="Arial"/>
          <w:b/>
          <w:bCs/>
          <w:color w:val="000000"/>
          <w:spacing w:val="2"/>
        </w:rPr>
        <w:tab/>
      </w:r>
      <w:r>
        <w:rPr>
          <w:rFonts w:cs="Arial"/>
          <w:b/>
          <w:bCs/>
          <w:color w:val="000000"/>
          <w:spacing w:val="2"/>
        </w:rPr>
        <w:tab/>
        <w:t>Javaslat a bölcsődei feladatok ellátására kötött megállapodásokkal kapcsolatos döntések meghozatalára</w:t>
      </w:r>
    </w:p>
    <w:p w14:paraId="0A46E0B2" w14:textId="77777777" w:rsidR="00B20421" w:rsidRDefault="00B20421" w:rsidP="00B20421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i/>
          <w:iCs/>
          <w:color w:val="000000"/>
          <w:spacing w:val="2"/>
        </w:rPr>
        <w:tab/>
      </w:r>
      <w:r>
        <w:rPr>
          <w:rFonts w:cs="Arial"/>
          <w:b/>
          <w:bCs/>
          <w:color w:val="000000"/>
          <w:u w:val="single"/>
        </w:rPr>
        <w:t xml:space="preserve">Előadó: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Vinczéné Dr. Menyhárt Mária, az Egészségügyi és Közszolgálati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Osztály vezetője</w:t>
      </w:r>
    </w:p>
    <w:p w14:paraId="5C26D57E" w14:textId="77777777" w:rsidR="00B20421" w:rsidRDefault="00B20421" w:rsidP="00B20421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Sebestyén Bianka, a Szombathelyi Egyesített Bölcsődei Intézmény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vezetője</w:t>
      </w:r>
    </w:p>
    <w:p w14:paraId="58D931E4" w14:textId="77777777" w:rsidR="00B20421" w:rsidRDefault="00B20421" w:rsidP="00B20421">
      <w:pPr>
        <w:ind w:left="705" w:hanging="705"/>
        <w:jc w:val="both"/>
        <w:rPr>
          <w:rFonts w:cs="Arial"/>
          <w:color w:val="000000"/>
        </w:rPr>
      </w:pPr>
    </w:p>
    <w:p w14:paraId="1F5BDFFB" w14:textId="77777777" w:rsidR="00B20421" w:rsidRDefault="00B20421" w:rsidP="00B20421">
      <w:pPr>
        <w:ind w:left="705" w:hanging="705"/>
        <w:jc w:val="both"/>
        <w:rPr>
          <w:rFonts w:ascii="Roboto" w:hAnsi="Roboto"/>
          <w:color w:val="000000"/>
          <w:spacing w:val="2"/>
        </w:rPr>
      </w:pPr>
      <w:r>
        <w:rPr>
          <w:rFonts w:ascii="Roboto" w:hAnsi="Roboto"/>
          <w:b/>
          <w:bCs/>
          <w:color w:val="000000"/>
          <w:spacing w:val="2"/>
        </w:rPr>
        <w:t>8./</w:t>
      </w:r>
      <w:r>
        <w:rPr>
          <w:rFonts w:ascii="Roboto" w:hAnsi="Roboto"/>
          <w:b/>
          <w:bCs/>
          <w:color w:val="000000"/>
          <w:spacing w:val="2"/>
        </w:rPr>
        <w:tab/>
        <w:t xml:space="preserve">Javaslat intézményi alapdokumentumok módosítására </w:t>
      </w:r>
      <w:r>
        <w:rPr>
          <w:rFonts w:ascii="Roboto" w:hAnsi="Roboto"/>
          <w:color w:val="000000"/>
          <w:spacing w:val="2"/>
        </w:rPr>
        <w:t xml:space="preserve">( Benne: Pálos Károly Szociális Szolgáltató Központ és Gyermekjóléti Szolgálat alapító okiratának módosítása, </w:t>
      </w:r>
      <w:r>
        <w:rPr>
          <w:rFonts w:ascii="Roboto" w:hAnsi="Roboto"/>
          <w:b/>
          <w:bCs/>
          <w:color w:val="000000"/>
          <w:spacing w:val="2"/>
        </w:rPr>
        <w:t>Kgy. 21. napirend</w:t>
      </w:r>
      <w:r>
        <w:rPr>
          <w:rFonts w:ascii="Roboto" w:hAnsi="Roboto"/>
          <w:color w:val="000000"/>
          <w:spacing w:val="2"/>
        </w:rPr>
        <w:t>)</w:t>
      </w:r>
    </w:p>
    <w:p w14:paraId="22AC6618" w14:textId="77777777" w:rsidR="00B20421" w:rsidRDefault="00B20421" w:rsidP="00B20421">
      <w:pPr>
        <w:ind w:left="705" w:hanging="705"/>
        <w:jc w:val="both"/>
        <w:rPr>
          <w:rFonts w:cs="Arial"/>
          <w:color w:val="000000"/>
        </w:rPr>
      </w:pPr>
      <w:r>
        <w:rPr>
          <w:rFonts w:ascii="Roboto" w:hAnsi="Roboto"/>
          <w:b/>
          <w:bCs/>
          <w:color w:val="000000"/>
          <w:spacing w:val="2"/>
        </w:rPr>
        <w:tab/>
      </w:r>
      <w:r>
        <w:rPr>
          <w:rFonts w:cs="Arial"/>
          <w:b/>
          <w:bCs/>
          <w:color w:val="000000"/>
          <w:u w:val="single"/>
        </w:rPr>
        <w:t>Előadó</w:t>
      </w:r>
      <w:r>
        <w:rPr>
          <w:rFonts w:cs="Arial"/>
          <w:b/>
          <w:bCs/>
          <w:color w:val="000000"/>
        </w:rPr>
        <w:t xml:space="preserve">: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Vinczéné Dr. Menyhárt Mária, az Egészségügyi és Közszolgálati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Osztály vezetője</w:t>
      </w:r>
    </w:p>
    <w:p w14:paraId="4AD56C40" w14:textId="77777777" w:rsidR="00B20421" w:rsidRDefault="00B20421" w:rsidP="00B20421">
      <w:pPr>
        <w:ind w:left="705" w:hanging="705"/>
        <w:jc w:val="both"/>
        <w:rPr>
          <w:rFonts w:ascii="Roboto" w:hAnsi="Roboto"/>
          <w:color w:val="000000"/>
          <w:spacing w:val="2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Meghívott</w:t>
      </w:r>
      <w:r>
        <w:rPr>
          <w:rFonts w:cs="Arial"/>
          <w:b/>
          <w:bCs/>
          <w:color w:val="000000"/>
        </w:rPr>
        <w:t xml:space="preserve">: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Kulcsár Lászlóné, a </w:t>
      </w:r>
      <w:r>
        <w:rPr>
          <w:rFonts w:ascii="Roboto" w:hAnsi="Roboto"/>
          <w:color w:val="000000"/>
          <w:spacing w:val="2"/>
        </w:rPr>
        <w:t xml:space="preserve">Pálos Károly Szociális Szolgáltató Központ és </w:t>
      </w:r>
      <w:r>
        <w:rPr>
          <w:rFonts w:ascii="Roboto" w:hAnsi="Roboto"/>
          <w:color w:val="000000"/>
          <w:spacing w:val="2"/>
        </w:rPr>
        <w:tab/>
      </w:r>
      <w:r>
        <w:rPr>
          <w:rFonts w:ascii="Roboto" w:hAnsi="Roboto"/>
          <w:color w:val="000000"/>
          <w:spacing w:val="2"/>
        </w:rPr>
        <w:tab/>
      </w:r>
      <w:r>
        <w:rPr>
          <w:rFonts w:ascii="Roboto" w:hAnsi="Roboto"/>
          <w:color w:val="000000"/>
          <w:spacing w:val="2"/>
        </w:rPr>
        <w:tab/>
        <w:t>Gyermekjóléti Szolgálat intézményvezetője</w:t>
      </w:r>
    </w:p>
    <w:p w14:paraId="78A6C2AA" w14:textId="77777777" w:rsidR="00B20421" w:rsidRDefault="00B20421" w:rsidP="00B20421">
      <w:pPr>
        <w:ind w:left="705" w:hanging="705"/>
        <w:rPr>
          <w:rFonts w:cs="Arial"/>
          <w:i/>
          <w:iCs/>
          <w:color w:val="000000"/>
          <w:spacing w:val="2"/>
        </w:rPr>
      </w:pPr>
    </w:p>
    <w:p w14:paraId="3086F7C8" w14:textId="77777777" w:rsidR="00B20421" w:rsidRDefault="00B20421" w:rsidP="00B20421">
      <w:pPr>
        <w:ind w:left="705" w:hanging="705"/>
        <w:jc w:val="both"/>
        <w:rPr>
          <w:rFonts w:ascii="Roboto" w:hAnsi="Roboto"/>
          <w:b/>
          <w:bCs/>
          <w:color w:val="000000"/>
          <w:spacing w:val="2"/>
        </w:rPr>
      </w:pPr>
      <w:r>
        <w:rPr>
          <w:rFonts w:cs="Arial"/>
          <w:b/>
          <w:bCs/>
          <w:color w:val="000000"/>
        </w:rPr>
        <w:t>9./</w:t>
      </w:r>
      <w:r>
        <w:rPr>
          <w:rFonts w:cs="Arial"/>
          <w:b/>
          <w:bCs/>
          <w:color w:val="000000"/>
        </w:rPr>
        <w:tab/>
      </w:r>
      <w:r>
        <w:rPr>
          <w:rFonts w:ascii="Roboto" w:hAnsi="Roboto"/>
          <w:b/>
          <w:bCs/>
          <w:color w:val="000000"/>
          <w:spacing w:val="2"/>
        </w:rPr>
        <w:t xml:space="preserve">Javaslat az SOS-Gyermekfalu Magyarországi Alapítványával kötött </w:t>
      </w:r>
      <w:r>
        <w:rPr>
          <w:rFonts w:ascii="Roboto" w:hAnsi="Roboto"/>
          <w:b/>
          <w:bCs/>
          <w:color w:val="000000"/>
          <w:spacing w:val="2"/>
        </w:rPr>
        <w:tab/>
        <w:t xml:space="preserve">együttműködési megállapodás </w:t>
      </w:r>
      <w:r>
        <w:rPr>
          <w:rFonts w:ascii="Roboto" w:hAnsi="Roboto"/>
          <w:b/>
          <w:bCs/>
          <w:color w:val="000000"/>
          <w:spacing w:val="2"/>
        </w:rPr>
        <w:tab/>
        <w:t>elfogadására</w:t>
      </w:r>
    </w:p>
    <w:p w14:paraId="44DC8F98" w14:textId="77777777" w:rsidR="00B20421" w:rsidRDefault="00B20421" w:rsidP="00B20421">
      <w:pPr>
        <w:ind w:left="705" w:hanging="705"/>
        <w:jc w:val="both"/>
        <w:rPr>
          <w:rFonts w:cs="Arial"/>
          <w:b/>
          <w:bCs/>
          <w:color w:val="000000"/>
        </w:rPr>
      </w:pPr>
      <w:r>
        <w:rPr>
          <w:rFonts w:ascii="Roboto" w:hAnsi="Roboto"/>
          <w:b/>
          <w:bCs/>
          <w:color w:val="000000"/>
          <w:spacing w:val="2"/>
        </w:rPr>
        <w:tab/>
      </w:r>
      <w:bookmarkStart w:id="3" w:name="_Hlk43187446"/>
      <w:r>
        <w:rPr>
          <w:rFonts w:cs="Arial"/>
          <w:b/>
          <w:bCs/>
          <w:color w:val="000000"/>
          <w:u w:val="single"/>
        </w:rPr>
        <w:t>Előadó</w:t>
      </w:r>
      <w:r>
        <w:rPr>
          <w:rFonts w:cs="Arial"/>
          <w:b/>
          <w:bCs/>
          <w:color w:val="000000"/>
        </w:rPr>
        <w:t xml:space="preserve">: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Vinczéné Dr. Menyhárt Mária, az Egészségügyi és Közszolgálati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Osztály vezetője</w:t>
      </w:r>
    </w:p>
    <w:bookmarkEnd w:id="3"/>
    <w:p w14:paraId="5C7D8F30" w14:textId="77777777" w:rsidR="00B20421" w:rsidRDefault="00B20421" w:rsidP="00B20421">
      <w:pPr>
        <w:ind w:left="705" w:hanging="705"/>
        <w:jc w:val="both"/>
        <w:rPr>
          <w:rFonts w:ascii="Roboto" w:hAnsi="Roboto"/>
          <w:color w:val="000000"/>
          <w:spacing w:val="2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Pechan Szabolcs, az Ifjúsági és Családmegerősítő Program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igazgatója</w:t>
      </w:r>
    </w:p>
    <w:p w14:paraId="57EAFD87" w14:textId="77777777" w:rsidR="00B20421" w:rsidRDefault="00B20421" w:rsidP="00B20421">
      <w:pPr>
        <w:pStyle w:val="lfej"/>
        <w:tabs>
          <w:tab w:val="left" w:pos="709"/>
        </w:tabs>
        <w:jc w:val="both"/>
        <w:rPr>
          <w:rFonts w:ascii="Roboto" w:hAnsi="Roboto"/>
          <w:color w:val="000000"/>
          <w:spacing w:val="2"/>
        </w:rPr>
      </w:pPr>
    </w:p>
    <w:p w14:paraId="6D0CFCC1" w14:textId="77777777" w:rsidR="00B20421" w:rsidRDefault="00B20421" w:rsidP="00B20421">
      <w:pPr>
        <w:spacing w:after="120"/>
        <w:rPr>
          <w:rFonts w:cs="Arial"/>
          <w:b/>
          <w:bCs/>
        </w:rPr>
      </w:pPr>
      <w:r>
        <w:rPr>
          <w:rFonts w:cs="Arial"/>
          <w:b/>
          <w:bCs/>
          <w:spacing w:val="2"/>
        </w:rPr>
        <w:t>10./</w:t>
      </w:r>
      <w:r>
        <w:rPr>
          <w:rFonts w:cs="Arial"/>
          <w:b/>
          <w:bCs/>
          <w:spacing w:val="2"/>
        </w:rPr>
        <w:tab/>
      </w:r>
      <w:r>
        <w:rPr>
          <w:rFonts w:cs="Arial"/>
          <w:b/>
          <w:bCs/>
        </w:rPr>
        <w:t xml:space="preserve">Beszámoló az SOS-Gyermekfalu Magyarországi Alapítványa 2019. évi </w:t>
      </w:r>
      <w:r>
        <w:rPr>
          <w:rFonts w:cs="Arial"/>
          <w:b/>
          <w:bCs/>
        </w:rPr>
        <w:tab/>
        <w:t>tevékenységéről</w:t>
      </w:r>
    </w:p>
    <w:p w14:paraId="26497AB7" w14:textId="77777777" w:rsidR="00B20421" w:rsidRDefault="00B20421" w:rsidP="00B20421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  <w:u w:val="single"/>
        </w:rPr>
        <w:t>Előadó</w:t>
      </w:r>
      <w:r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</w:p>
    <w:p w14:paraId="6BF58908" w14:textId="77777777" w:rsidR="00B20421" w:rsidRDefault="00B20421" w:rsidP="00B20421">
      <w:pPr>
        <w:rPr>
          <w:rFonts w:cs="Arial"/>
          <w:color w:val="000000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  <w:u w:val="single"/>
        </w:rPr>
        <w:t>Meghívott: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Pechan Szabolcs, Ifjúsági és Családmegerősítő Program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Igazgatója</w:t>
      </w:r>
      <w:r>
        <w:rPr>
          <w:rFonts w:cs="Arial"/>
          <w:color w:val="000000"/>
          <w:sz w:val="22"/>
          <w:szCs w:val="22"/>
        </w:rPr>
        <w:tab/>
      </w:r>
    </w:p>
    <w:p w14:paraId="4596EDD8" w14:textId="77777777" w:rsidR="00B20421" w:rsidRDefault="00B20421" w:rsidP="00B20421">
      <w:pPr>
        <w:ind w:left="705" w:hanging="705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11./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>
        <w:rPr>
          <w:rFonts w:cs="Arial"/>
          <w:b/>
          <w:bCs/>
          <w:color w:val="000000"/>
        </w:rPr>
        <w:t>Beszámoló a Szombathelyi Egyesített Bölcsődei Intézmény 2019. évi munkájáról</w:t>
      </w:r>
    </w:p>
    <w:p w14:paraId="4A2F4DB6" w14:textId="77777777" w:rsidR="00B20421" w:rsidRDefault="00B20421" w:rsidP="00B20421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</w:rPr>
      </w:pPr>
      <w:r>
        <w:rPr>
          <w:rFonts w:cs="Arial"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</w:p>
    <w:p w14:paraId="13C51B95" w14:textId="77777777" w:rsidR="00B20421" w:rsidRDefault="00B20421" w:rsidP="00B20421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Sebestyén Bianka, a Szombathelyi Egyesített Bölcsődei Intézmény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vezetője</w:t>
      </w:r>
    </w:p>
    <w:p w14:paraId="0BBFDC27" w14:textId="77777777" w:rsidR="00B20421" w:rsidRDefault="00B20421" w:rsidP="00B20421">
      <w:pPr>
        <w:ind w:left="705" w:hanging="705"/>
        <w:jc w:val="both"/>
        <w:rPr>
          <w:rFonts w:cs="Arial"/>
          <w:b/>
          <w:bCs/>
          <w:color w:val="000000"/>
        </w:rPr>
      </w:pPr>
    </w:p>
    <w:p w14:paraId="5A6D8069" w14:textId="77777777" w:rsidR="00B20421" w:rsidRDefault="00B20421" w:rsidP="00B20421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12./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>
        <w:rPr>
          <w:rFonts w:cs="Arial"/>
          <w:b/>
        </w:rPr>
        <w:t>Javaslat a Szombathelyi Egyesített Bölcsődei Intézmény nyári nyitvatartási rendjének jóváhagyására</w:t>
      </w:r>
      <w:r>
        <w:rPr>
          <w:rFonts w:cs="Arial"/>
          <w:color w:val="000000"/>
        </w:rPr>
        <w:tab/>
      </w:r>
    </w:p>
    <w:p w14:paraId="35E4177C" w14:textId="77777777" w:rsidR="00B20421" w:rsidRDefault="00B20421" w:rsidP="00B20421">
      <w:pPr>
        <w:ind w:left="705" w:hanging="705"/>
        <w:jc w:val="both"/>
        <w:rPr>
          <w:rFonts w:cs="Arial"/>
        </w:rPr>
      </w:pPr>
      <w:r>
        <w:rPr>
          <w:rFonts w:cs="Arial"/>
          <w:b/>
          <w:bCs/>
          <w:color w:val="000000"/>
        </w:rPr>
        <w:lastRenderedPageBreak/>
        <w:tab/>
      </w: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color w:val="000000"/>
        </w:rPr>
        <w:tab/>
      </w:r>
      <w:r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</w:p>
    <w:p w14:paraId="0A65B3A3" w14:textId="77777777" w:rsidR="00B20421" w:rsidRDefault="00B20421" w:rsidP="00B20421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Sebestyén Bianka, a Szombathelyi Egyesített Bölcsődei Intézmény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vezetője</w:t>
      </w:r>
    </w:p>
    <w:p w14:paraId="7AA9218B" w14:textId="77777777" w:rsidR="00B20421" w:rsidRDefault="00B20421" w:rsidP="00B20421">
      <w:pPr>
        <w:ind w:left="705" w:hanging="705"/>
        <w:jc w:val="both"/>
        <w:rPr>
          <w:rFonts w:cs="Arial"/>
          <w:b/>
          <w:bCs/>
          <w:color w:val="000000"/>
        </w:rPr>
      </w:pPr>
    </w:p>
    <w:p w14:paraId="4578CD94" w14:textId="77777777" w:rsidR="00B20421" w:rsidRDefault="00B20421" w:rsidP="00B20421">
      <w:pPr>
        <w:ind w:left="705" w:hanging="705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13./</w:t>
      </w:r>
      <w:r>
        <w:rPr>
          <w:rFonts w:cs="Arial"/>
          <w:b/>
          <w:bCs/>
          <w:color w:val="000000"/>
        </w:rPr>
        <w:tab/>
        <w:t>Beszámoló a Pálos Károly Szociális Szolgáltató Központ és Gyermekjóléti Szolgálat 2019. évi munkájáról</w:t>
      </w:r>
    </w:p>
    <w:p w14:paraId="467378D0" w14:textId="77777777" w:rsidR="00B20421" w:rsidRDefault="00B20421" w:rsidP="00B20421">
      <w:pPr>
        <w:ind w:left="2124" w:hanging="1419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Vinczéné Dr. Menyhárt Mária, az Egészségügyi és Közszolgálati Osztály vezetője</w:t>
      </w:r>
    </w:p>
    <w:p w14:paraId="56EE996E" w14:textId="77777777" w:rsidR="00B20421" w:rsidRDefault="00B20421" w:rsidP="00B20421">
      <w:pPr>
        <w:ind w:left="2124" w:hanging="1419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Kulcsár Lászlóné, a Pálos Károly Szociális Szolgáltató Központ és Gyermekjóléti Szolgálat intézményvezetője</w:t>
      </w:r>
    </w:p>
    <w:p w14:paraId="54E72BDD" w14:textId="77777777" w:rsidR="00B20421" w:rsidRDefault="00B20421" w:rsidP="00B20421">
      <w:pPr>
        <w:jc w:val="both"/>
        <w:rPr>
          <w:rFonts w:cs="Arial"/>
          <w:b/>
          <w:bCs/>
          <w:color w:val="000000"/>
        </w:rPr>
      </w:pPr>
    </w:p>
    <w:p w14:paraId="438AAA3B" w14:textId="77777777" w:rsidR="00B20421" w:rsidRDefault="00B20421" w:rsidP="00B20421">
      <w:pPr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14./</w:t>
      </w:r>
      <w:r>
        <w:rPr>
          <w:rFonts w:cs="Arial"/>
          <w:color w:val="000000"/>
        </w:rPr>
        <w:tab/>
      </w:r>
      <w:r>
        <w:rPr>
          <w:rFonts w:cs="Arial"/>
          <w:b/>
          <w:bCs/>
          <w:color w:val="000000"/>
        </w:rPr>
        <w:t xml:space="preserve">Javaslat a Szombathelyi Egyházmegyei Karitász 2019. évi szakmai és </w:t>
      </w:r>
      <w:r>
        <w:rPr>
          <w:rFonts w:cs="Arial"/>
          <w:b/>
          <w:bCs/>
          <w:color w:val="000000"/>
        </w:rPr>
        <w:tab/>
        <w:t>pénzügyi beszámolójának elfogadására</w:t>
      </w:r>
    </w:p>
    <w:p w14:paraId="39B17752" w14:textId="77777777" w:rsidR="00B20421" w:rsidRDefault="00B20421" w:rsidP="00B20421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</w:p>
    <w:p w14:paraId="683B4F1E" w14:textId="77777777" w:rsidR="00B20421" w:rsidRDefault="00B20421" w:rsidP="00B20421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Tuczainé Régvári Marietta, a Szombathelyi Egyházmegyei</w:t>
      </w:r>
      <w:r>
        <w:rPr>
          <w:rFonts w:cs="Arial"/>
          <w:color w:val="000000"/>
        </w:rPr>
        <w:tab/>
        <w:t xml:space="preserve">Karitász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igazgatója</w:t>
      </w:r>
    </w:p>
    <w:p w14:paraId="465712EE" w14:textId="77777777" w:rsidR="00B20421" w:rsidRDefault="00B20421" w:rsidP="00B20421">
      <w:pPr>
        <w:jc w:val="both"/>
        <w:rPr>
          <w:rFonts w:cs="Arial"/>
          <w:b/>
          <w:bCs/>
          <w:color w:val="000000"/>
          <w:u w:val="single"/>
        </w:rPr>
      </w:pPr>
    </w:p>
    <w:p w14:paraId="157E16EB" w14:textId="77777777" w:rsidR="00B20421" w:rsidRDefault="00B20421" w:rsidP="00B20421">
      <w:pPr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15./</w:t>
      </w:r>
      <w:r>
        <w:rPr>
          <w:rFonts w:cs="Arial"/>
          <w:color w:val="000000"/>
        </w:rPr>
        <w:tab/>
      </w:r>
      <w:r>
        <w:rPr>
          <w:rFonts w:cs="Arial"/>
          <w:b/>
          <w:bCs/>
          <w:color w:val="000000"/>
        </w:rPr>
        <w:t xml:space="preserve">Javaslat a Szombathelyi Egyházmegyei Karitász 2020. évi szakmai program- </w:t>
      </w:r>
      <w:r>
        <w:rPr>
          <w:rFonts w:cs="Arial"/>
          <w:b/>
          <w:bCs/>
          <w:color w:val="000000"/>
        </w:rPr>
        <w:tab/>
        <w:t>és költségvetés tervezetének elfogadására</w:t>
      </w:r>
    </w:p>
    <w:p w14:paraId="214202C6" w14:textId="77777777" w:rsidR="00B20421" w:rsidRDefault="00B20421" w:rsidP="00B20421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</w:p>
    <w:p w14:paraId="7C7131C1" w14:textId="77777777" w:rsidR="00B20421" w:rsidRDefault="00B20421" w:rsidP="00B20421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>
        <w:rPr>
          <w:rFonts w:cs="Arial"/>
        </w:rPr>
        <w:tab/>
      </w: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  <w:t xml:space="preserve">Tuczainé Régvári Marietta, a Szombathelyi Egyházmegyei Karitász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igazgatója</w:t>
      </w:r>
    </w:p>
    <w:p w14:paraId="1D8EB26D" w14:textId="77777777" w:rsidR="00B20421" w:rsidRDefault="00B20421" w:rsidP="00B20421">
      <w:pPr>
        <w:ind w:left="705" w:hanging="705"/>
        <w:jc w:val="both"/>
        <w:rPr>
          <w:rFonts w:cs="Arial"/>
          <w:b/>
          <w:bCs/>
          <w:color w:val="000000"/>
        </w:rPr>
      </w:pPr>
    </w:p>
    <w:p w14:paraId="065FB613" w14:textId="77777777" w:rsidR="00B20421" w:rsidRDefault="00B20421" w:rsidP="00B20421">
      <w:pPr>
        <w:ind w:left="705" w:hanging="705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16./</w:t>
      </w:r>
      <w:r>
        <w:rPr>
          <w:rFonts w:cs="Arial"/>
          <w:b/>
          <w:bCs/>
          <w:color w:val="000000"/>
        </w:rPr>
        <w:tab/>
        <w:t>Beszámoló a Magyar Máltai Szeretetszolgálat Szombathelyi Csoportjának 2019. évi munkájáról</w:t>
      </w:r>
    </w:p>
    <w:p w14:paraId="20D8AC67" w14:textId="77777777" w:rsidR="00B20421" w:rsidRDefault="00B20421" w:rsidP="00B20421">
      <w:pPr>
        <w:ind w:left="2124" w:hanging="1419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Vinczéné Dr. Menyhárt Mária, az Egészségügyi és Közszolgálati Osztály vezetője</w:t>
      </w:r>
    </w:p>
    <w:p w14:paraId="335AB96B" w14:textId="77777777" w:rsidR="00B20421" w:rsidRDefault="00B20421" w:rsidP="00B20421">
      <w:pPr>
        <w:ind w:left="2124" w:hanging="1419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dr. Asbóth Mária, a Magyar Máltai Szeretetszolgálat Szombathelyi Csoportjának vezetője</w:t>
      </w:r>
    </w:p>
    <w:p w14:paraId="3A881B15" w14:textId="77777777" w:rsidR="00B20421" w:rsidRDefault="00B20421" w:rsidP="00B20421">
      <w:pPr>
        <w:jc w:val="center"/>
        <w:rPr>
          <w:rFonts w:cs="Arial"/>
          <w:b/>
          <w:bCs/>
          <w:color w:val="000000"/>
        </w:rPr>
      </w:pPr>
    </w:p>
    <w:p w14:paraId="1283CCF9" w14:textId="77777777" w:rsidR="00B20421" w:rsidRDefault="00B20421" w:rsidP="00B20421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17./</w:t>
      </w:r>
      <w:r>
        <w:rPr>
          <w:rFonts w:cs="Arial"/>
          <w:b/>
          <w:bCs/>
          <w:color w:val="000000"/>
        </w:rPr>
        <w:tab/>
        <w:t xml:space="preserve">A Fogyatékkel Élőket és Hajléktalanokat Ellátó Közhasznú Nonprofit Kft. 2019. </w:t>
      </w:r>
      <w:r>
        <w:rPr>
          <w:rFonts w:cs="Arial"/>
          <w:b/>
          <w:bCs/>
          <w:color w:val="000000"/>
        </w:rPr>
        <w:tab/>
        <w:t>évi szakmai beszámolója</w:t>
      </w:r>
    </w:p>
    <w:p w14:paraId="655B25DA" w14:textId="77777777" w:rsidR="00B20421" w:rsidRDefault="00B20421" w:rsidP="00B20421">
      <w:pPr>
        <w:ind w:left="2124" w:hanging="1419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Vinczéné Dr. Menyhárt Mária, az Egészségügyi és Közszolgálati Osztály vezetője</w:t>
      </w:r>
    </w:p>
    <w:p w14:paraId="74C7FB47" w14:textId="77777777" w:rsidR="00B20421" w:rsidRDefault="00B20421" w:rsidP="00B20421">
      <w:pPr>
        <w:ind w:left="2124" w:hanging="1419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Németh Klára, a FÉHE ügyvezető igazgatója</w:t>
      </w:r>
    </w:p>
    <w:p w14:paraId="36FFBFE4" w14:textId="77777777" w:rsidR="00B20421" w:rsidRDefault="00B20421" w:rsidP="00B20421">
      <w:pPr>
        <w:ind w:left="2124" w:hanging="1419"/>
        <w:jc w:val="both"/>
        <w:rPr>
          <w:rFonts w:cs="Arial"/>
          <w:color w:val="000000"/>
        </w:rPr>
      </w:pPr>
    </w:p>
    <w:p w14:paraId="0C71534A" w14:textId="77777777" w:rsidR="00B20421" w:rsidRDefault="00B20421" w:rsidP="00B20421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18./</w:t>
      </w:r>
      <w:r>
        <w:rPr>
          <w:rFonts w:cs="Arial"/>
          <w:b/>
          <w:bCs/>
          <w:color w:val="000000"/>
        </w:rPr>
        <w:tab/>
        <w:t xml:space="preserve">Javaslat a Fogyatékkel Élőket és Hajléktalanokat Ellátó Közhasznú Nonprofit </w:t>
      </w:r>
      <w:r>
        <w:rPr>
          <w:rFonts w:cs="Arial"/>
          <w:b/>
          <w:bCs/>
          <w:color w:val="000000"/>
        </w:rPr>
        <w:tab/>
        <w:t xml:space="preserve">Kft. Hajléktalan személyek átmeneti szállásán, a Hajléktalanok Otthonában, a </w:t>
      </w:r>
      <w:r>
        <w:rPr>
          <w:rFonts w:cs="Arial"/>
          <w:b/>
          <w:bCs/>
          <w:color w:val="000000"/>
        </w:rPr>
        <w:tab/>
        <w:t xml:space="preserve">Fogyatékos Emberek Nappali Szolgálatán, valamint a Támogató Szolgálatnál </w:t>
      </w:r>
      <w:r>
        <w:rPr>
          <w:rFonts w:cs="Arial"/>
          <w:b/>
          <w:bCs/>
          <w:color w:val="000000"/>
        </w:rPr>
        <w:tab/>
        <w:t xml:space="preserve">megállapítandó térítési díjak tudomásul vételére </w:t>
      </w:r>
    </w:p>
    <w:p w14:paraId="7294FFF8" w14:textId="77777777" w:rsidR="00B20421" w:rsidRDefault="00B20421" w:rsidP="00B20421">
      <w:pPr>
        <w:ind w:left="2124" w:hanging="1419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Vinczéné Dr. Menyhárt Mária, az Egészségügyi és Közszolgálati Osztály vezetője</w:t>
      </w:r>
    </w:p>
    <w:p w14:paraId="592CAEE0" w14:textId="77777777" w:rsidR="00B20421" w:rsidRDefault="00B20421" w:rsidP="00B20421">
      <w:pPr>
        <w:ind w:left="2124" w:hanging="1419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Németh Klára, a FÉHE ügyvezető igazgatója</w:t>
      </w:r>
    </w:p>
    <w:p w14:paraId="223DA2DD" w14:textId="77777777" w:rsidR="00B20421" w:rsidRDefault="00B20421" w:rsidP="00B20421">
      <w:pPr>
        <w:ind w:left="705" w:hanging="705"/>
        <w:jc w:val="both"/>
        <w:rPr>
          <w:rFonts w:cs="Arial"/>
          <w:b/>
          <w:bCs/>
          <w:color w:val="000000"/>
        </w:rPr>
      </w:pPr>
    </w:p>
    <w:p w14:paraId="319DC9CF" w14:textId="77777777" w:rsidR="00B20421" w:rsidRDefault="00B20421" w:rsidP="00B20421">
      <w:pPr>
        <w:ind w:left="705" w:hanging="705"/>
        <w:jc w:val="both"/>
        <w:rPr>
          <w:rFonts w:cs="Arial"/>
          <w:b/>
          <w:bCs/>
          <w:color w:val="000000"/>
          <w:lang w:eastAsia="en-US"/>
        </w:rPr>
      </w:pPr>
      <w:r>
        <w:rPr>
          <w:rFonts w:cs="Arial"/>
          <w:b/>
          <w:bCs/>
          <w:color w:val="000000"/>
        </w:rPr>
        <w:t>19./</w:t>
      </w:r>
      <w:r>
        <w:rPr>
          <w:rFonts w:cs="Arial"/>
          <w:b/>
          <w:bCs/>
          <w:color w:val="000000"/>
        </w:rPr>
        <w:tab/>
        <w:t xml:space="preserve">Különfélék </w:t>
      </w:r>
    </w:p>
    <w:p w14:paraId="0D53D5A8" w14:textId="77777777" w:rsidR="00B20421" w:rsidRDefault="00B20421" w:rsidP="00B20421">
      <w:pPr>
        <w:ind w:firstLine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color w:val="000000"/>
        </w:rPr>
        <w:tab/>
      </w:r>
      <w:bookmarkStart w:id="4" w:name="_Hlk25221937"/>
      <w:r>
        <w:rPr>
          <w:rFonts w:cs="Arial"/>
          <w:color w:val="000000"/>
        </w:rPr>
        <w:t>Dr. Czeglédy Csaba, a Szociális és Lakás Bizottság elnöke</w:t>
      </w:r>
      <w:bookmarkEnd w:id="4"/>
    </w:p>
    <w:p w14:paraId="64383E22" w14:textId="77777777" w:rsidR="00B20421" w:rsidRDefault="00B20421" w:rsidP="00B20421">
      <w:pPr>
        <w:jc w:val="both"/>
        <w:rPr>
          <w:rFonts w:cs="Arial"/>
          <w:b/>
          <w:color w:val="000000"/>
          <w:u w:val="single"/>
        </w:rPr>
      </w:pPr>
    </w:p>
    <w:p w14:paraId="5CC73C83" w14:textId="77777777" w:rsidR="00845811" w:rsidRDefault="00845811" w:rsidP="00B20421">
      <w:pPr>
        <w:jc w:val="both"/>
        <w:rPr>
          <w:rFonts w:cs="Arial"/>
          <w:b/>
          <w:bCs/>
          <w:color w:val="000000"/>
          <w:u w:val="single"/>
        </w:rPr>
      </w:pPr>
    </w:p>
    <w:p w14:paraId="7F7DEF3F" w14:textId="77777777" w:rsidR="00845811" w:rsidRDefault="00845811" w:rsidP="00B20421">
      <w:pPr>
        <w:jc w:val="both"/>
        <w:rPr>
          <w:rFonts w:cs="Arial"/>
          <w:b/>
          <w:bCs/>
          <w:color w:val="000000"/>
          <w:u w:val="single"/>
        </w:rPr>
      </w:pPr>
    </w:p>
    <w:p w14:paraId="5CB48FB7" w14:textId="62695F67" w:rsidR="00B20421" w:rsidRDefault="00B20421" w:rsidP="00B20421">
      <w:pPr>
        <w:jc w:val="both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lastRenderedPageBreak/>
        <w:t>Zárt ülés:</w:t>
      </w:r>
    </w:p>
    <w:p w14:paraId="15FA58DE" w14:textId="77777777" w:rsidR="00B20421" w:rsidRDefault="00B20421" w:rsidP="00B20421">
      <w:pPr>
        <w:jc w:val="both"/>
        <w:rPr>
          <w:rFonts w:cs="Arial"/>
          <w:b/>
          <w:bCs/>
          <w:color w:val="000000"/>
          <w:u w:val="single"/>
        </w:rPr>
      </w:pPr>
    </w:p>
    <w:p w14:paraId="402FFA04" w14:textId="77777777" w:rsidR="00B20421" w:rsidRDefault="00B20421" w:rsidP="00B20421">
      <w:pPr>
        <w:jc w:val="both"/>
        <w:rPr>
          <w:rFonts w:cs="Arial"/>
          <w:color w:val="000000"/>
          <w:spacing w:val="2"/>
        </w:rPr>
      </w:pPr>
      <w:r>
        <w:rPr>
          <w:rFonts w:cs="Arial"/>
          <w:b/>
          <w:bCs/>
          <w:color w:val="000000"/>
        </w:rPr>
        <w:t>20./</w:t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spacing w:val="2"/>
        </w:rPr>
        <w:t xml:space="preserve">Javaslat önkormányzati kitüntetések adományozására </w:t>
      </w:r>
      <w:r>
        <w:rPr>
          <w:rFonts w:cs="Arial"/>
          <w:color w:val="000000"/>
          <w:spacing w:val="2"/>
        </w:rPr>
        <w:t xml:space="preserve">( Benne: az „Idősek </w:t>
      </w:r>
      <w:r>
        <w:rPr>
          <w:rFonts w:cs="Arial"/>
          <w:color w:val="000000"/>
          <w:spacing w:val="2"/>
        </w:rPr>
        <w:tab/>
        <w:t xml:space="preserve">az idősekért-díj” adományozása, </w:t>
      </w:r>
      <w:r>
        <w:rPr>
          <w:rFonts w:cs="Arial"/>
          <w:b/>
          <w:bCs/>
          <w:color w:val="000000"/>
          <w:spacing w:val="2"/>
        </w:rPr>
        <w:t>Kgy. 26. napirend</w:t>
      </w:r>
      <w:r>
        <w:rPr>
          <w:rFonts w:cs="Arial"/>
          <w:color w:val="000000"/>
          <w:spacing w:val="2"/>
        </w:rPr>
        <w:t>)</w:t>
      </w:r>
    </w:p>
    <w:p w14:paraId="0B973C3B" w14:textId="77777777" w:rsidR="00B20421" w:rsidRDefault="00B20421" w:rsidP="00B20421">
      <w:pPr>
        <w:ind w:left="2124" w:hanging="1419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Vinczéné Dr. Menyhárt Mária, az Egészségügyi és Közszolgálati Osztály vezetője</w:t>
      </w:r>
    </w:p>
    <w:p w14:paraId="43EE4F91" w14:textId="77777777" w:rsidR="00B20421" w:rsidRDefault="00B20421" w:rsidP="00B20421">
      <w:pPr>
        <w:ind w:left="2124" w:hanging="1419"/>
        <w:jc w:val="both"/>
        <w:rPr>
          <w:rFonts w:cs="Arial"/>
          <w:color w:val="000000"/>
        </w:rPr>
      </w:pPr>
    </w:p>
    <w:p w14:paraId="23FFB2B6" w14:textId="5BA77729" w:rsidR="00F3008E" w:rsidRPr="00F3008E" w:rsidRDefault="00B20421" w:rsidP="00F3008E">
      <w:pPr>
        <w:jc w:val="both"/>
        <w:rPr>
          <w:rFonts w:cs="Arial"/>
          <w:b/>
          <w:bCs/>
          <w:color w:val="000000"/>
          <w:spacing w:val="2"/>
        </w:rPr>
      </w:pPr>
      <w:r>
        <w:rPr>
          <w:rFonts w:cs="Arial"/>
          <w:b/>
          <w:bCs/>
          <w:color w:val="000000"/>
        </w:rPr>
        <w:t xml:space="preserve">21./ </w:t>
      </w:r>
      <w:r>
        <w:rPr>
          <w:rFonts w:cs="Arial"/>
          <w:b/>
          <w:bCs/>
          <w:color w:val="000000"/>
        </w:rPr>
        <w:tab/>
      </w:r>
      <w:r w:rsidR="00F3008E" w:rsidRPr="00F3008E">
        <w:rPr>
          <w:rFonts w:cs="Arial"/>
          <w:b/>
          <w:bCs/>
          <w:color w:val="000000"/>
          <w:spacing w:val="2"/>
        </w:rPr>
        <w:t xml:space="preserve">Javaslat Szombathely Megyei Jogú Város Önkormányzata Közgyűlésének </w:t>
      </w:r>
      <w:r w:rsidR="00F3008E" w:rsidRPr="00F3008E">
        <w:rPr>
          <w:rFonts w:cs="Arial"/>
          <w:b/>
          <w:bCs/>
          <w:color w:val="000000"/>
          <w:spacing w:val="2"/>
        </w:rPr>
        <w:tab/>
        <w:t xml:space="preserve">36/2010. (XII.01.) számú rendelet 3.§ ad) pontja alapján – rendkívüli szociális </w:t>
      </w:r>
      <w:r w:rsidR="00F3008E" w:rsidRPr="00F3008E">
        <w:rPr>
          <w:rFonts w:cs="Arial"/>
          <w:b/>
          <w:bCs/>
          <w:color w:val="000000"/>
          <w:spacing w:val="2"/>
        </w:rPr>
        <w:tab/>
        <w:t xml:space="preserve">krízishelyzetre tekintettel önkormányzati tulajdonban lévő ingatlan </w:t>
      </w:r>
      <w:r w:rsidR="00F3008E" w:rsidRPr="00F3008E">
        <w:rPr>
          <w:rFonts w:cs="Arial"/>
          <w:b/>
          <w:bCs/>
          <w:color w:val="000000"/>
          <w:spacing w:val="2"/>
        </w:rPr>
        <w:tab/>
        <w:t>bérbeadására</w:t>
      </w:r>
    </w:p>
    <w:p w14:paraId="4293347D" w14:textId="650FB923" w:rsidR="00F3008E" w:rsidRPr="00F3008E" w:rsidRDefault="00F3008E" w:rsidP="00F3008E">
      <w:pPr>
        <w:jc w:val="both"/>
        <w:rPr>
          <w:rFonts w:cs="Arial"/>
          <w:b/>
          <w:bCs/>
          <w:color w:val="000000"/>
          <w:spacing w:val="2"/>
        </w:rPr>
      </w:pPr>
      <w:r w:rsidRPr="00F3008E">
        <w:rPr>
          <w:rFonts w:cs="Arial"/>
          <w:b/>
          <w:bCs/>
          <w:color w:val="000000"/>
          <w:spacing w:val="2"/>
        </w:rPr>
        <w:tab/>
      </w:r>
      <w:r w:rsidRPr="00F3008E">
        <w:rPr>
          <w:rFonts w:cs="Arial"/>
          <w:b/>
          <w:bCs/>
          <w:color w:val="000000"/>
          <w:spacing w:val="2"/>
          <w:u w:val="single"/>
        </w:rPr>
        <w:t>Előadó:</w:t>
      </w:r>
      <w:r w:rsidRPr="00F3008E">
        <w:rPr>
          <w:rFonts w:cs="Arial"/>
          <w:b/>
          <w:bCs/>
          <w:color w:val="000000"/>
          <w:spacing w:val="2"/>
        </w:rPr>
        <w:tab/>
        <w:t>Dr. Czeglédy Csaba, a Szociális és Lakás Bizottság elnöke</w:t>
      </w:r>
    </w:p>
    <w:p w14:paraId="49344F5E" w14:textId="77777777" w:rsidR="00F3008E" w:rsidRDefault="00F3008E" w:rsidP="00B20421">
      <w:pPr>
        <w:ind w:left="709" w:hanging="709"/>
        <w:jc w:val="both"/>
        <w:rPr>
          <w:rFonts w:cs="Arial"/>
          <w:b/>
          <w:bCs/>
          <w:color w:val="000000"/>
        </w:rPr>
      </w:pPr>
    </w:p>
    <w:p w14:paraId="286F46FE" w14:textId="7CB1B9DD" w:rsidR="00B20421" w:rsidRDefault="00F3008E" w:rsidP="00B20421">
      <w:pPr>
        <w:ind w:left="709" w:hanging="709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22./ </w:t>
      </w:r>
      <w:r>
        <w:rPr>
          <w:rFonts w:cs="Arial"/>
          <w:b/>
          <w:bCs/>
          <w:color w:val="000000"/>
        </w:rPr>
        <w:tab/>
      </w:r>
      <w:r w:rsidR="00B20421">
        <w:rPr>
          <w:rFonts w:cs="Arial"/>
          <w:b/>
          <w:bCs/>
          <w:color w:val="000000"/>
        </w:rPr>
        <w:t>Különfélék</w:t>
      </w:r>
    </w:p>
    <w:p w14:paraId="50034588" w14:textId="1DEB64A7" w:rsidR="00B20421" w:rsidRDefault="00B20421" w:rsidP="00B20421">
      <w:pPr>
        <w:ind w:firstLine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color w:val="000000"/>
        </w:rPr>
        <w:tab/>
        <w:t>Dr. Czeglédy Csaba, a Szociális és Lakás Bizottság elnöke</w:t>
      </w:r>
    </w:p>
    <w:p w14:paraId="6A812080" w14:textId="79E3BE15" w:rsidR="00B20421" w:rsidRDefault="00B20421" w:rsidP="00B20421">
      <w:pPr>
        <w:ind w:firstLine="705"/>
        <w:jc w:val="both"/>
        <w:rPr>
          <w:rFonts w:cs="Arial"/>
          <w:color w:val="000000"/>
        </w:rPr>
      </w:pPr>
    </w:p>
    <w:p w14:paraId="6B514225" w14:textId="77777777" w:rsidR="00B20421" w:rsidRPr="00C1379A" w:rsidRDefault="00B20421" w:rsidP="00B20421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27637C21" w14:textId="77777777" w:rsidR="00B20421" w:rsidRPr="00C1379A" w:rsidRDefault="00B20421" w:rsidP="00B20421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ab/>
        <w:t>/a végrehajtás előkészítéséért:</w:t>
      </w:r>
    </w:p>
    <w:p w14:paraId="2E9DCD0A" w14:textId="77777777" w:rsidR="00B20421" w:rsidRPr="00C1379A" w:rsidRDefault="00B20421" w:rsidP="00B20421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Vinczéné Dr. Menyhárt Mária, az Egészségügyi és Közszolgálati Osztály vezetője/</w:t>
      </w:r>
    </w:p>
    <w:p w14:paraId="76CFC44F" w14:textId="77777777" w:rsidR="00B20421" w:rsidRPr="00C1379A" w:rsidRDefault="00B20421" w:rsidP="00B20421">
      <w:pPr>
        <w:jc w:val="both"/>
        <w:rPr>
          <w:rFonts w:cs="Arial"/>
          <w:color w:val="000000"/>
        </w:rPr>
      </w:pPr>
    </w:p>
    <w:p w14:paraId="1BAAF613" w14:textId="673C1DBC" w:rsidR="00B20421" w:rsidRPr="00C1379A" w:rsidRDefault="00B20421" w:rsidP="00B20421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8F0C03">
        <w:rPr>
          <w:rFonts w:cs="Arial"/>
          <w:color w:val="000000"/>
        </w:rPr>
        <w:t>azonnal</w:t>
      </w:r>
    </w:p>
    <w:p w14:paraId="2BBA9D7F" w14:textId="3138E030" w:rsidR="00B20421" w:rsidRDefault="00B20421" w:rsidP="00310F63">
      <w:pPr>
        <w:ind w:left="705" w:hanging="705"/>
        <w:jc w:val="both"/>
        <w:rPr>
          <w:rFonts w:cs="Arial"/>
          <w:b/>
          <w:bCs/>
          <w:color w:val="000000"/>
        </w:rPr>
      </w:pPr>
    </w:p>
    <w:p w14:paraId="349C737C" w14:textId="42777B89" w:rsidR="00D4515C" w:rsidRDefault="00310F63" w:rsidP="00D4515C">
      <w:pPr>
        <w:ind w:left="705" w:hanging="705"/>
        <w:jc w:val="both"/>
        <w:rPr>
          <w:rFonts w:ascii="Roboto" w:hAnsi="Roboto"/>
          <w:b/>
          <w:bCs/>
          <w:color w:val="000000"/>
          <w:spacing w:val="2"/>
        </w:rPr>
      </w:pPr>
      <w:r>
        <w:rPr>
          <w:rFonts w:cs="Arial"/>
          <w:b/>
          <w:bCs/>
          <w:color w:val="000000"/>
        </w:rPr>
        <w:t>1</w:t>
      </w:r>
      <w:r w:rsidRPr="00927ADA">
        <w:rPr>
          <w:rFonts w:cs="Arial"/>
          <w:b/>
          <w:bCs/>
          <w:color w:val="000000"/>
        </w:rPr>
        <w:t>./</w:t>
      </w:r>
      <w:r>
        <w:rPr>
          <w:rFonts w:cs="Arial"/>
          <w:color w:val="000000"/>
        </w:rPr>
        <w:tab/>
      </w:r>
      <w:r w:rsidR="00D4515C">
        <w:rPr>
          <w:rFonts w:ascii="Roboto" w:hAnsi="Roboto"/>
          <w:b/>
          <w:bCs/>
          <w:color w:val="000000"/>
          <w:spacing w:val="2"/>
        </w:rPr>
        <w:t>Szombathely Megyei Jogú Város Önkormányzata 2019. évi zárszámadása</w:t>
      </w:r>
    </w:p>
    <w:p w14:paraId="71071E5B" w14:textId="77777777" w:rsidR="00D4515C" w:rsidRDefault="00D4515C" w:rsidP="00D4515C">
      <w:pPr>
        <w:ind w:left="705" w:hanging="705"/>
        <w:jc w:val="both"/>
        <w:rPr>
          <w:rFonts w:cs="Arial"/>
          <w:bCs/>
          <w:color w:val="000000"/>
          <w:u w:val="single"/>
        </w:rPr>
      </w:pPr>
      <w:r>
        <w:rPr>
          <w:rFonts w:cs="Arial"/>
          <w:b/>
          <w:bCs/>
          <w:color w:val="000000"/>
        </w:rPr>
        <w:tab/>
      </w:r>
      <w:r>
        <w:rPr>
          <w:rFonts w:ascii="Roboto" w:hAnsi="Roboto"/>
          <w:b/>
          <w:bCs/>
          <w:color w:val="000000"/>
          <w:spacing w:val="2"/>
        </w:rPr>
        <w:tab/>
      </w:r>
      <w:r>
        <w:rPr>
          <w:rFonts w:cs="Arial"/>
          <w:b/>
          <w:bCs/>
          <w:color w:val="000000"/>
          <w:u w:val="single"/>
        </w:rPr>
        <w:t>Előadó</w:t>
      </w:r>
      <w:r>
        <w:rPr>
          <w:rFonts w:cs="Arial"/>
          <w:b/>
          <w:bCs/>
          <w:color w:val="000000"/>
        </w:rPr>
        <w:t xml:space="preserve">: </w:t>
      </w:r>
      <w:r>
        <w:rPr>
          <w:rFonts w:cs="Arial"/>
          <w:b/>
          <w:bCs/>
          <w:color w:val="000000"/>
        </w:rPr>
        <w:tab/>
      </w:r>
      <w:proofErr w:type="spellStart"/>
      <w:r>
        <w:rPr>
          <w:rFonts w:cs="Arial"/>
          <w:bCs/>
          <w:color w:val="000000"/>
        </w:rPr>
        <w:t>Stéger</w:t>
      </w:r>
      <w:proofErr w:type="spellEnd"/>
      <w:r>
        <w:rPr>
          <w:rFonts w:cs="Arial"/>
          <w:bCs/>
          <w:color w:val="000000"/>
        </w:rPr>
        <w:t xml:space="preserve"> Gábor, a Közgazdasági és Adó Osztály vezetője</w:t>
      </w:r>
    </w:p>
    <w:p w14:paraId="47A883BD" w14:textId="39247FBF" w:rsidR="006E6026" w:rsidRDefault="006E6026" w:rsidP="00D4515C">
      <w:pPr>
        <w:ind w:left="705" w:hanging="705"/>
        <w:jc w:val="both"/>
        <w:rPr>
          <w:rFonts w:cs="Arial"/>
          <w:color w:val="000000"/>
        </w:rPr>
      </w:pPr>
    </w:p>
    <w:p w14:paraId="2C863113" w14:textId="24EB214D" w:rsidR="00F759FF" w:rsidRPr="00F759FF" w:rsidRDefault="00F759FF" w:rsidP="00F759FF">
      <w:pPr>
        <w:pStyle w:val="Szvegtrzs"/>
        <w:rPr>
          <w:rFonts w:cs="Arial"/>
          <w:b w:val="0"/>
          <w:bCs/>
          <w:color w:val="000000"/>
          <w:u w:val="none"/>
        </w:rPr>
      </w:pP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 w:rsidR="00A00EA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0E6B3A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 w:rsidR="000E6B3A">
        <w:rPr>
          <w:rFonts w:ascii="Arial" w:eastAsia="MS Mincho" w:hAnsi="Arial" w:cs="Arial"/>
          <w:b w:val="0"/>
          <w:color w:val="000000"/>
          <w:szCs w:val="24"/>
          <w:u w:val="none"/>
        </w:rPr>
        <w:t>1</w:t>
      </w:r>
      <w:r w:rsidR="007E0A7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="007E0A7F"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  <w:r w:rsidRPr="00F759FF">
        <w:rPr>
          <w:rFonts w:cs="Arial"/>
          <w:b w:val="0"/>
          <w:bCs/>
          <w:color w:val="000000"/>
          <w:u w:val="none"/>
        </w:rPr>
        <w:tab/>
      </w:r>
    </w:p>
    <w:p w14:paraId="487AACB5" w14:textId="77777777" w:rsidR="00701924" w:rsidRDefault="00701924" w:rsidP="009E487F">
      <w:pPr>
        <w:jc w:val="center"/>
        <w:rPr>
          <w:rFonts w:cs="Arial"/>
          <w:b/>
          <w:bCs/>
          <w:u w:val="single"/>
        </w:rPr>
      </w:pPr>
    </w:p>
    <w:p w14:paraId="4E14A963" w14:textId="3191FBEE" w:rsidR="009E487F" w:rsidRPr="0036221B" w:rsidRDefault="000E6B3A" w:rsidP="009E487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106/</w:t>
      </w:r>
      <w:r w:rsidR="009E487F" w:rsidRPr="0036221B">
        <w:rPr>
          <w:rFonts w:cs="Arial"/>
          <w:b/>
          <w:bCs/>
          <w:u w:val="single"/>
        </w:rPr>
        <w:t xml:space="preserve">2020. </w:t>
      </w:r>
      <w:r w:rsidR="00A00EAD">
        <w:rPr>
          <w:rFonts w:cs="Arial"/>
          <w:b/>
          <w:bCs/>
          <w:u w:val="single"/>
        </w:rPr>
        <w:t>(VI.24.)</w:t>
      </w:r>
      <w:r w:rsidR="009E487F" w:rsidRPr="0036221B">
        <w:rPr>
          <w:rFonts w:cs="Arial"/>
          <w:b/>
          <w:bCs/>
          <w:u w:val="single"/>
        </w:rPr>
        <w:t xml:space="preserve"> </w:t>
      </w:r>
      <w:r w:rsidR="009E487F">
        <w:rPr>
          <w:rFonts w:cs="Arial"/>
          <w:b/>
          <w:bCs/>
          <w:u w:val="single"/>
        </w:rPr>
        <w:t>SzLB.sz.</w:t>
      </w:r>
      <w:r w:rsidR="009E487F" w:rsidRPr="0036221B">
        <w:rPr>
          <w:rFonts w:cs="Arial"/>
          <w:b/>
          <w:bCs/>
          <w:u w:val="single"/>
        </w:rPr>
        <w:t xml:space="preserve"> határozat</w:t>
      </w:r>
    </w:p>
    <w:p w14:paraId="2254FD4B" w14:textId="77777777" w:rsidR="001700CA" w:rsidRPr="0036221B" w:rsidRDefault="001700CA" w:rsidP="001700CA">
      <w:pPr>
        <w:jc w:val="center"/>
        <w:rPr>
          <w:rFonts w:cs="Arial"/>
          <w:b/>
          <w:bCs/>
          <w:u w:val="single"/>
        </w:rPr>
      </w:pPr>
    </w:p>
    <w:p w14:paraId="3185E4AA" w14:textId="20AA2E30" w:rsidR="001700CA" w:rsidRDefault="001700CA" w:rsidP="00B127EB">
      <w:pPr>
        <w:jc w:val="both"/>
        <w:rPr>
          <w:rFonts w:cs="Arial"/>
        </w:rPr>
      </w:pPr>
      <w:r>
        <w:rPr>
          <w:rFonts w:cs="Arial"/>
        </w:rPr>
        <w:t xml:space="preserve">A Szociális és Lakás Bizottság </w:t>
      </w:r>
      <w:r w:rsidRPr="00701BD7">
        <w:rPr>
          <w:rFonts w:cs="Arial"/>
        </w:rPr>
        <w:t>„</w:t>
      </w:r>
      <w:r>
        <w:rPr>
          <w:rFonts w:cs="Arial"/>
        </w:rPr>
        <w:t>Szombathely Megyei Jogú Város Önkormányzata 20</w:t>
      </w:r>
      <w:r w:rsidR="00943394">
        <w:rPr>
          <w:rFonts w:cs="Arial"/>
        </w:rPr>
        <w:t>19</w:t>
      </w:r>
      <w:r>
        <w:rPr>
          <w:rFonts w:cs="Arial"/>
        </w:rPr>
        <w:t xml:space="preserve">. évi </w:t>
      </w:r>
      <w:r w:rsidR="00943394">
        <w:rPr>
          <w:rFonts w:cs="Arial"/>
        </w:rPr>
        <w:t xml:space="preserve">zárszámadása” </w:t>
      </w:r>
      <w:r w:rsidRPr="00701BD7">
        <w:rPr>
          <w:rFonts w:cs="Arial"/>
        </w:rPr>
        <w:t>c</w:t>
      </w:r>
      <w:r w:rsidR="00CA0682">
        <w:rPr>
          <w:rFonts w:cs="Arial"/>
        </w:rPr>
        <w:t xml:space="preserve">ímű előterjesztést megtárgyalta. A Bizottság </w:t>
      </w:r>
      <w:r w:rsidR="00943394">
        <w:rPr>
          <w:rFonts w:cs="Arial"/>
        </w:rPr>
        <w:t xml:space="preserve">a rendelet-tervezetet </w:t>
      </w:r>
      <w:r w:rsidR="00B127EB">
        <w:rPr>
          <w:rFonts w:cs="Arial"/>
        </w:rPr>
        <w:t>elfogadásra</w:t>
      </w:r>
      <w:r>
        <w:rPr>
          <w:rFonts w:cs="Arial"/>
        </w:rPr>
        <w:t xml:space="preserve"> </w:t>
      </w:r>
      <w:r w:rsidR="00943394">
        <w:rPr>
          <w:rFonts w:cs="Arial"/>
        </w:rPr>
        <w:t xml:space="preserve">javasolja </w:t>
      </w:r>
      <w:r>
        <w:rPr>
          <w:rFonts w:cs="Arial"/>
        </w:rPr>
        <w:t>a Közgyűlésnek</w:t>
      </w:r>
      <w:r w:rsidR="00B127EB">
        <w:rPr>
          <w:rFonts w:cs="Arial"/>
        </w:rPr>
        <w:t>.</w:t>
      </w:r>
      <w:r>
        <w:rPr>
          <w:rFonts w:cs="Arial"/>
        </w:rPr>
        <w:t xml:space="preserve">  </w:t>
      </w:r>
    </w:p>
    <w:p w14:paraId="78A20CFF" w14:textId="77777777" w:rsidR="001700CA" w:rsidRDefault="001700CA" w:rsidP="001700CA">
      <w:pPr>
        <w:jc w:val="both"/>
        <w:rPr>
          <w:rFonts w:cs="Arial"/>
        </w:rPr>
      </w:pPr>
    </w:p>
    <w:p w14:paraId="7BD97829" w14:textId="77777777" w:rsidR="001700CA" w:rsidRDefault="001700CA" w:rsidP="001700CA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 w:rsidRPr="00C1379A"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                   </w:t>
      </w:r>
    </w:p>
    <w:p w14:paraId="60E3C1E4" w14:textId="77777777" w:rsidR="001700CA" w:rsidRDefault="001700CA" w:rsidP="001700CA">
      <w:pPr>
        <w:jc w:val="both"/>
        <w:rPr>
          <w:rFonts w:cs="Arial"/>
          <w:b/>
          <w:u w:val="single"/>
        </w:rPr>
      </w:pPr>
    </w:p>
    <w:p w14:paraId="1C92318E" w14:textId="19EE61DE" w:rsidR="001700CA" w:rsidRDefault="001700CA" w:rsidP="001700CA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 w:rsidR="00B06FD2">
        <w:rPr>
          <w:rFonts w:cs="Arial"/>
        </w:rPr>
        <w:tab/>
        <w:t>2020. június 2</w:t>
      </w:r>
      <w:r w:rsidR="0087235B">
        <w:rPr>
          <w:rFonts w:cs="Arial"/>
        </w:rPr>
        <w:t>5</w:t>
      </w:r>
      <w:r w:rsidR="00B06FD2">
        <w:rPr>
          <w:rFonts w:cs="Arial"/>
        </w:rPr>
        <w:t>.</w:t>
      </w:r>
    </w:p>
    <w:p w14:paraId="3BE57EB6" w14:textId="74106698" w:rsidR="005B4987" w:rsidRDefault="005B4987" w:rsidP="00022157">
      <w:pPr>
        <w:ind w:left="705"/>
        <w:jc w:val="both"/>
        <w:rPr>
          <w:rFonts w:cs="Arial"/>
        </w:rPr>
      </w:pPr>
    </w:p>
    <w:p w14:paraId="0D2AB698" w14:textId="77777777" w:rsidR="00B06FD2" w:rsidRDefault="00B06FD2" w:rsidP="00B06FD2">
      <w:pPr>
        <w:ind w:left="705" w:hanging="705"/>
        <w:jc w:val="both"/>
        <w:rPr>
          <w:rFonts w:cs="Arial"/>
          <w:b/>
          <w:bCs/>
          <w:color w:val="000000"/>
          <w:spacing w:val="2"/>
        </w:rPr>
      </w:pPr>
      <w:r>
        <w:rPr>
          <w:rFonts w:ascii="Roboto" w:hAnsi="Roboto"/>
          <w:b/>
          <w:bCs/>
          <w:color w:val="000000"/>
          <w:spacing w:val="2"/>
        </w:rPr>
        <w:t>2./</w:t>
      </w:r>
      <w:r>
        <w:rPr>
          <w:rFonts w:ascii="Roboto" w:hAnsi="Roboto"/>
          <w:b/>
          <w:bCs/>
          <w:color w:val="000000"/>
          <w:spacing w:val="2"/>
        </w:rPr>
        <w:tab/>
      </w:r>
      <w:r>
        <w:rPr>
          <w:rFonts w:cs="Arial"/>
          <w:b/>
          <w:bCs/>
          <w:color w:val="000000"/>
          <w:spacing w:val="2"/>
        </w:rPr>
        <w:t>Javaslat Szombathely Megyei Jogú Város Önkormányzata 2019. évi maradvány elszámolásának jóváhagyására</w:t>
      </w:r>
      <w:r>
        <w:rPr>
          <w:rFonts w:cs="Arial"/>
          <w:b/>
          <w:bCs/>
          <w:color w:val="000000"/>
          <w:spacing w:val="2"/>
        </w:rPr>
        <w:tab/>
      </w:r>
    </w:p>
    <w:p w14:paraId="3AAB9C84" w14:textId="77777777" w:rsidR="00B06FD2" w:rsidRDefault="00B06FD2" w:rsidP="00B06FD2">
      <w:pPr>
        <w:ind w:left="705" w:hanging="705"/>
        <w:jc w:val="both"/>
        <w:rPr>
          <w:rFonts w:cs="Arial"/>
          <w:bCs/>
          <w:color w:val="000000"/>
          <w:u w:val="single"/>
        </w:rPr>
      </w:pPr>
      <w:r>
        <w:rPr>
          <w:rFonts w:ascii="Roboto" w:hAnsi="Roboto"/>
          <w:b/>
          <w:bCs/>
          <w:color w:val="000000"/>
          <w:spacing w:val="2"/>
        </w:rPr>
        <w:tab/>
      </w:r>
      <w:r>
        <w:rPr>
          <w:rFonts w:cs="Arial"/>
          <w:b/>
          <w:bCs/>
          <w:color w:val="000000"/>
          <w:u w:val="single"/>
        </w:rPr>
        <w:t xml:space="preserve">Előadó: </w:t>
      </w:r>
      <w:r>
        <w:rPr>
          <w:rFonts w:cs="Arial"/>
          <w:b/>
          <w:bCs/>
          <w:color w:val="000000"/>
        </w:rPr>
        <w:tab/>
      </w:r>
      <w:proofErr w:type="spellStart"/>
      <w:r>
        <w:rPr>
          <w:rFonts w:cs="Arial"/>
          <w:bCs/>
          <w:color w:val="000000"/>
        </w:rPr>
        <w:t>Stéger</w:t>
      </w:r>
      <w:proofErr w:type="spellEnd"/>
      <w:r>
        <w:rPr>
          <w:rFonts w:cs="Arial"/>
          <w:bCs/>
          <w:color w:val="000000"/>
        </w:rPr>
        <w:t xml:space="preserve"> Gábor, a Közgazdasági és Adó Osztály vezetője</w:t>
      </w:r>
    </w:p>
    <w:p w14:paraId="343CD3C6" w14:textId="1C9524D4" w:rsidR="00B06FD2" w:rsidRDefault="00B06FD2" w:rsidP="00022157">
      <w:pPr>
        <w:ind w:left="705"/>
        <w:jc w:val="both"/>
        <w:rPr>
          <w:rFonts w:cs="Arial"/>
        </w:rPr>
      </w:pPr>
    </w:p>
    <w:p w14:paraId="4FDDA8FB" w14:textId="2659A205" w:rsidR="00F759FF" w:rsidRPr="00F759FF" w:rsidRDefault="00F759FF" w:rsidP="00F759FF">
      <w:pPr>
        <w:pStyle w:val="Szvegtrzs"/>
        <w:rPr>
          <w:rFonts w:cs="Arial"/>
          <w:b w:val="0"/>
          <w:bCs/>
          <w:color w:val="000000"/>
          <w:u w:val="none"/>
        </w:rPr>
      </w:pP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0E6B3A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 w:rsidR="000E6B3A">
        <w:rPr>
          <w:rFonts w:ascii="Arial" w:eastAsia="MS Mincho" w:hAnsi="Arial" w:cs="Arial"/>
          <w:b w:val="0"/>
          <w:color w:val="000000"/>
          <w:szCs w:val="24"/>
          <w:u w:val="none"/>
        </w:rPr>
        <w:t>1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</w:t>
      </w:r>
      <w:r w:rsidR="000E6B3A"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  <w:r w:rsidRPr="00F759FF">
        <w:rPr>
          <w:rFonts w:cs="Arial"/>
          <w:b w:val="0"/>
          <w:bCs/>
          <w:color w:val="000000"/>
          <w:u w:val="none"/>
        </w:rPr>
        <w:tab/>
      </w:r>
    </w:p>
    <w:p w14:paraId="05A88DA3" w14:textId="77777777" w:rsidR="00F759FF" w:rsidRDefault="00F759FF" w:rsidP="00F759FF">
      <w:pPr>
        <w:ind w:left="2124" w:hanging="2124"/>
        <w:jc w:val="both"/>
        <w:rPr>
          <w:color w:val="000000"/>
        </w:rPr>
      </w:pPr>
    </w:p>
    <w:p w14:paraId="2E4E61A2" w14:textId="2ED100E4" w:rsidR="00F759FF" w:rsidRPr="0036221B" w:rsidRDefault="000E6B3A" w:rsidP="00F759F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107</w:t>
      </w:r>
      <w:r w:rsidR="00F759FF" w:rsidRPr="0036221B">
        <w:rPr>
          <w:b/>
          <w:bCs/>
          <w:u w:val="single"/>
        </w:rPr>
        <w:t>/2020. (</w:t>
      </w:r>
      <w:r w:rsidR="001653F6">
        <w:rPr>
          <w:b/>
          <w:bCs/>
          <w:u w:val="single"/>
        </w:rPr>
        <w:t>VI</w:t>
      </w:r>
      <w:r w:rsidR="00F759FF" w:rsidRPr="0036221B">
        <w:rPr>
          <w:b/>
          <w:bCs/>
          <w:u w:val="single"/>
        </w:rPr>
        <w:t>. 2</w:t>
      </w:r>
      <w:r w:rsidR="001653F6">
        <w:rPr>
          <w:b/>
          <w:bCs/>
          <w:u w:val="single"/>
        </w:rPr>
        <w:t>4</w:t>
      </w:r>
      <w:r w:rsidR="00F759FF" w:rsidRPr="0036221B">
        <w:rPr>
          <w:b/>
          <w:bCs/>
          <w:u w:val="single"/>
        </w:rPr>
        <w:t xml:space="preserve">.) </w:t>
      </w:r>
      <w:r w:rsidR="00F759FF">
        <w:rPr>
          <w:b/>
          <w:bCs/>
          <w:u w:val="single"/>
        </w:rPr>
        <w:t>SzLB.sz.</w:t>
      </w:r>
      <w:r w:rsidR="00F759FF" w:rsidRPr="0036221B">
        <w:rPr>
          <w:b/>
          <w:bCs/>
          <w:u w:val="single"/>
        </w:rPr>
        <w:t xml:space="preserve"> határozat</w:t>
      </w:r>
    </w:p>
    <w:p w14:paraId="78BEA050" w14:textId="77777777" w:rsidR="005B4987" w:rsidRDefault="005B4987" w:rsidP="005B4987">
      <w:pPr>
        <w:rPr>
          <w:rFonts w:cs="Arial"/>
        </w:rPr>
      </w:pPr>
    </w:p>
    <w:p w14:paraId="7606E032" w14:textId="3B3C495A" w:rsidR="001653F6" w:rsidRDefault="001653F6" w:rsidP="001653F6">
      <w:pPr>
        <w:jc w:val="both"/>
      </w:pPr>
      <w:r>
        <w:lastRenderedPageBreak/>
        <w:t xml:space="preserve">A Szociális és Lakás Bizottság a „Javaslat Szombathely Megyei Jogú Város Önkormányzata 2019. évi maradvány elszámolásának jóváhagyására” című előterjesztést megtárgyalta, és a határozati javaslatot elfogadásra javasolja a Közgyűlésnek. </w:t>
      </w:r>
    </w:p>
    <w:p w14:paraId="1659F5DB" w14:textId="77777777" w:rsidR="0031185B" w:rsidRDefault="0031185B" w:rsidP="001700CA">
      <w:pPr>
        <w:jc w:val="both"/>
        <w:rPr>
          <w:rFonts w:cs="Arial"/>
          <w:b/>
          <w:u w:val="single"/>
        </w:rPr>
      </w:pPr>
    </w:p>
    <w:p w14:paraId="7B962046" w14:textId="52049F23" w:rsidR="001700CA" w:rsidRDefault="001700CA" w:rsidP="001700CA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 w:rsidRPr="00C1379A"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                   </w:t>
      </w:r>
    </w:p>
    <w:p w14:paraId="49610954" w14:textId="77777777" w:rsidR="001700CA" w:rsidRDefault="001700CA" w:rsidP="001700CA">
      <w:pPr>
        <w:jc w:val="both"/>
        <w:rPr>
          <w:rFonts w:cs="Arial"/>
          <w:b/>
          <w:u w:val="single"/>
        </w:rPr>
      </w:pPr>
    </w:p>
    <w:p w14:paraId="2AAFA493" w14:textId="705E1DF1" w:rsidR="001700CA" w:rsidRPr="006823FD" w:rsidRDefault="001700CA" w:rsidP="001700CA">
      <w:pPr>
        <w:jc w:val="both"/>
        <w:rPr>
          <w:rFonts w:cs="Arial"/>
          <w:color w:val="000000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 xml:space="preserve">2020. </w:t>
      </w:r>
      <w:r w:rsidR="001653F6">
        <w:rPr>
          <w:rFonts w:cs="Arial"/>
        </w:rPr>
        <w:t>június 2</w:t>
      </w:r>
      <w:r w:rsidR="0087235B">
        <w:rPr>
          <w:rFonts w:cs="Arial"/>
        </w:rPr>
        <w:t>5</w:t>
      </w:r>
      <w:r w:rsidR="001653F6">
        <w:rPr>
          <w:rFonts w:cs="Arial"/>
        </w:rPr>
        <w:t>.</w:t>
      </w:r>
    </w:p>
    <w:p w14:paraId="607962B0" w14:textId="77777777" w:rsidR="001700CA" w:rsidRDefault="001700CA" w:rsidP="005B4987">
      <w:pPr>
        <w:pStyle w:val="Listaszerbekezds"/>
        <w:ind w:left="0"/>
        <w:contextualSpacing/>
        <w:jc w:val="both"/>
        <w:rPr>
          <w:rFonts w:cs="Arial"/>
        </w:rPr>
      </w:pPr>
    </w:p>
    <w:p w14:paraId="31887961" w14:textId="5BA541F9" w:rsidR="00BC274E" w:rsidRDefault="00BC274E" w:rsidP="005B4987">
      <w:pPr>
        <w:pStyle w:val="Listaszerbekezds"/>
        <w:ind w:left="0"/>
        <w:contextualSpacing/>
        <w:jc w:val="both"/>
        <w:rPr>
          <w:rFonts w:cs="Arial"/>
        </w:rPr>
      </w:pPr>
    </w:p>
    <w:p w14:paraId="647572D4" w14:textId="77777777" w:rsidR="00BC274E" w:rsidRDefault="00BC274E" w:rsidP="00BC274E">
      <w:pPr>
        <w:ind w:left="705" w:hanging="705"/>
        <w:jc w:val="both"/>
        <w:rPr>
          <w:rFonts w:cs="Arial"/>
          <w:b/>
          <w:color w:val="000000"/>
          <w:spacing w:val="2"/>
        </w:rPr>
      </w:pPr>
      <w:r>
        <w:rPr>
          <w:rFonts w:cs="Arial"/>
          <w:b/>
          <w:color w:val="000000"/>
        </w:rPr>
        <w:t>3./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  <w:spacing w:val="2"/>
        </w:rPr>
        <w:t xml:space="preserve">Szombathely Megyei Jogú Város Önkormányzata 2020. évi költségvetésének II. sz. módosítása </w:t>
      </w:r>
    </w:p>
    <w:p w14:paraId="08C32854" w14:textId="77777777" w:rsidR="00BC274E" w:rsidRDefault="00BC274E" w:rsidP="00BC274E">
      <w:pPr>
        <w:ind w:left="705" w:hanging="705"/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  <w:spacing w:val="2"/>
          <w:u w:val="single"/>
        </w:rPr>
        <w:t>Előadó:</w:t>
      </w:r>
      <w:r>
        <w:rPr>
          <w:rFonts w:cs="Arial"/>
          <w:b/>
          <w:color w:val="000000"/>
          <w:spacing w:val="2"/>
        </w:rPr>
        <w:tab/>
      </w:r>
      <w:proofErr w:type="spellStart"/>
      <w:r>
        <w:rPr>
          <w:rFonts w:cs="Arial"/>
          <w:bCs/>
          <w:color w:val="000000"/>
        </w:rPr>
        <w:t>Stéger</w:t>
      </w:r>
      <w:proofErr w:type="spellEnd"/>
      <w:r>
        <w:rPr>
          <w:rFonts w:cs="Arial"/>
          <w:bCs/>
          <w:color w:val="000000"/>
        </w:rPr>
        <w:t xml:space="preserve"> Gábor, a Közgazdasági és Adó Osztály vezetője</w:t>
      </w:r>
    </w:p>
    <w:p w14:paraId="6DE0CF16" w14:textId="77777777" w:rsidR="00BC274E" w:rsidRDefault="00BC274E" w:rsidP="005B4987">
      <w:pPr>
        <w:pStyle w:val="Listaszerbekezds"/>
        <w:ind w:left="0"/>
        <w:contextualSpacing/>
        <w:jc w:val="both"/>
        <w:rPr>
          <w:rFonts w:cs="Arial"/>
        </w:rPr>
      </w:pPr>
    </w:p>
    <w:p w14:paraId="75E62AE6" w14:textId="25406E07" w:rsidR="00F759FF" w:rsidRPr="00F759FF" w:rsidRDefault="00F759FF" w:rsidP="00F759FF">
      <w:pPr>
        <w:pStyle w:val="Szvegtrzs"/>
        <w:rPr>
          <w:rFonts w:cs="Arial"/>
          <w:b w:val="0"/>
          <w:bCs/>
          <w:color w:val="000000"/>
          <w:u w:val="none"/>
        </w:rPr>
      </w:pP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0E6B3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 w:rsidR="000E6B3A">
        <w:rPr>
          <w:rFonts w:ascii="Arial" w:eastAsia="MS Mincho" w:hAnsi="Arial" w:cs="Arial"/>
          <w:b w:val="0"/>
          <w:color w:val="000000"/>
          <w:szCs w:val="24"/>
          <w:u w:val="none"/>
        </w:rPr>
        <w:t>3 t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>artózkodás</w:t>
      </w:r>
      <w:r w:rsidR="000E6B3A"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  <w:r w:rsidRPr="00F759FF">
        <w:rPr>
          <w:rFonts w:cs="Arial"/>
          <w:b w:val="0"/>
          <w:bCs/>
          <w:color w:val="000000"/>
          <w:u w:val="none"/>
        </w:rPr>
        <w:tab/>
      </w:r>
    </w:p>
    <w:p w14:paraId="1A08C1C7" w14:textId="77777777" w:rsidR="00F759FF" w:rsidRDefault="00F759FF" w:rsidP="00F759FF">
      <w:pPr>
        <w:ind w:left="2124" w:hanging="2124"/>
        <w:jc w:val="both"/>
        <w:rPr>
          <w:color w:val="000000"/>
        </w:rPr>
      </w:pPr>
    </w:p>
    <w:p w14:paraId="5CFEAB75" w14:textId="3BB7C853" w:rsidR="00F759FF" w:rsidRDefault="000E6B3A" w:rsidP="00F759F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108</w:t>
      </w:r>
      <w:r w:rsidR="00BA1FBB">
        <w:rPr>
          <w:b/>
          <w:bCs/>
          <w:u w:val="single"/>
        </w:rPr>
        <w:t>/</w:t>
      </w:r>
      <w:r w:rsidR="00F759FF" w:rsidRPr="0036221B">
        <w:rPr>
          <w:b/>
          <w:bCs/>
          <w:u w:val="single"/>
        </w:rPr>
        <w:t>2020. (</w:t>
      </w:r>
      <w:r w:rsidR="00BC274E">
        <w:rPr>
          <w:b/>
          <w:bCs/>
          <w:u w:val="single"/>
        </w:rPr>
        <w:t>VI.24</w:t>
      </w:r>
      <w:r w:rsidR="00F759FF" w:rsidRPr="0036221B">
        <w:rPr>
          <w:b/>
          <w:bCs/>
          <w:u w:val="single"/>
        </w:rPr>
        <w:t xml:space="preserve">.) </w:t>
      </w:r>
      <w:r w:rsidR="00F759FF">
        <w:rPr>
          <w:b/>
          <w:bCs/>
          <w:u w:val="single"/>
        </w:rPr>
        <w:t>SzLB.sz.</w:t>
      </w:r>
      <w:r w:rsidR="00F759FF" w:rsidRPr="0036221B">
        <w:rPr>
          <w:b/>
          <w:bCs/>
          <w:u w:val="single"/>
        </w:rPr>
        <w:t xml:space="preserve"> határozat</w:t>
      </w:r>
    </w:p>
    <w:p w14:paraId="42D05A29" w14:textId="4E1FB8D3" w:rsidR="001653F6" w:rsidRDefault="001653F6" w:rsidP="00F759FF">
      <w:pPr>
        <w:jc w:val="center"/>
        <w:rPr>
          <w:b/>
          <w:bCs/>
          <w:u w:val="single"/>
        </w:rPr>
      </w:pPr>
    </w:p>
    <w:p w14:paraId="2029C8AD" w14:textId="434C52D9" w:rsidR="001653F6" w:rsidRDefault="001653F6" w:rsidP="001653F6">
      <w:pPr>
        <w:pStyle w:val="Listaszerbekezds"/>
        <w:ind w:left="0"/>
        <w:contextualSpacing/>
        <w:jc w:val="both"/>
        <w:rPr>
          <w:rFonts w:cs="Arial"/>
        </w:rPr>
      </w:pPr>
      <w:r>
        <w:rPr>
          <w:rFonts w:cs="Arial"/>
        </w:rPr>
        <w:t>A Szociális és Lakás Bizottság a</w:t>
      </w:r>
      <w:r w:rsidRPr="00701BD7">
        <w:rPr>
          <w:rFonts w:cs="Arial"/>
        </w:rPr>
        <w:t xml:space="preserve"> „</w:t>
      </w:r>
      <w:r>
        <w:rPr>
          <w:rFonts w:cs="Arial"/>
        </w:rPr>
        <w:t>Javaslat Szombathely Megyei Jogú Város Önkormányzata 2020. évi költségvetésé</w:t>
      </w:r>
      <w:r w:rsidR="00BC274E">
        <w:rPr>
          <w:rFonts w:cs="Arial"/>
        </w:rPr>
        <w:t xml:space="preserve">nek II. számú </w:t>
      </w:r>
      <w:r>
        <w:rPr>
          <w:rFonts w:cs="Arial"/>
        </w:rPr>
        <w:t>módosítása</w:t>
      </w:r>
      <w:r w:rsidRPr="00701BD7">
        <w:rPr>
          <w:rFonts w:cs="Arial"/>
        </w:rPr>
        <w:t xml:space="preserve">” című előterjesztést megtárgyalta, és </w:t>
      </w:r>
      <w:r w:rsidR="00BC274E">
        <w:rPr>
          <w:rFonts w:cs="Arial"/>
        </w:rPr>
        <w:t xml:space="preserve">a rendelettervezetet </w:t>
      </w:r>
      <w:r w:rsidR="00BE0B8E">
        <w:rPr>
          <w:rFonts w:cs="Arial"/>
        </w:rPr>
        <w:t xml:space="preserve">és </w:t>
      </w:r>
      <w:r w:rsidRPr="00701BD7">
        <w:rPr>
          <w:rFonts w:cs="Arial"/>
        </w:rPr>
        <w:t>a</w:t>
      </w:r>
      <w:r>
        <w:rPr>
          <w:rFonts w:cs="Arial"/>
        </w:rPr>
        <w:t>z I.</w:t>
      </w:r>
      <w:r w:rsidR="00BE0B8E">
        <w:rPr>
          <w:rFonts w:cs="Arial"/>
        </w:rPr>
        <w:t>-V.</w:t>
      </w:r>
      <w:r>
        <w:rPr>
          <w:rFonts w:cs="Arial"/>
        </w:rPr>
        <w:t xml:space="preserve"> számú határozati javaslato</w:t>
      </w:r>
      <w:r w:rsidR="00BE0B8E">
        <w:rPr>
          <w:rFonts w:cs="Arial"/>
        </w:rPr>
        <w:t>kat</w:t>
      </w:r>
      <w:r>
        <w:rPr>
          <w:rFonts w:cs="Arial"/>
        </w:rPr>
        <w:t xml:space="preserve"> az előterjesztésben foglaltak szerint javasolja a Közgyűlésnek elfogadásra.</w:t>
      </w:r>
    </w:p>
    <w:p w14:paraId="7E04652B" w14:textId="77777777" w:rsidR="001653F6" w:rsidRDefault="001653F6" w:rsidP="001653F6">
      <w:pPr>
        <w:jc w:val="both"/>
        <w:rPr>
          <w:rFonts w:cs="Arial"/>
        </w:rPr>
      </w:pPr>
    </w:p>
    <w:p w14:paraId="5A07CAF4" w14:textId="77777777" w:rsidR="001700CA" w:rsidRDefault="001700CA" w:rsidP="001700CA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 w:rsidRPr="00C1379A"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                   </w:t>
      </w:r>
    </w:p>
    <w:p w14:paraId="7801D2B2" w14:textId="77777777" w:rsidR="001700CA" w:rsidRDefault="001700CA" w:rsidP="001700CA">
      <w:pPr>
        <w:jc w:val="both"/>
        <w:rPr>
          <w:rFonts w:cs="Arial"/>
          <w:b/>
          <w:u w:val="single"/>
        </w:rPr>
      </w:pPr>
    </w:p>
    <w:p w14:paraId="78FCF19E" w14:textId="7D897190" w:rsidR="001700CA" w:rsidRPr="006823FD" w:rsidRDefault="001700CA" w:rsidP="001700CA">
      <w:pPr>
        <w:jc w:val="both"/>
        <w:rPr>
          <w:rFonts w:cs="Arial"/>
          <w:color w:val="000000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 xml:space="preserve">2020. </w:t>
      </w:r>
      <w:r w:rsidR="00BE0B8E">
        <w:rPr>
          <w:rFonts w:cs="Arial"/>
        </w:rPr>
        <w:t>június 2</w:t>
      </w:r>
      <w:r w:rsidR="0087235B">
        <w:rPr>
          <w:rFonts w:cs="Arial"/>
        </w:rPr>
        <w:t>5</w:t>
      </w:r>
      <w:r w:rsidR="00BE0B8E">
        <w:rPr>
          <w:rFonts w:cs="Arial"/>
        </w:rPr>
        <w:t xml:space="preserve">. </w:t>
      </w:r>
    </w:p>
    <w:p w14:paraId="59EB8CE8" w14:textId="77777777" w:rsidR="00176341" w:rsidRDefault="00176341" w:rsidP="00176341">
      <w:pPr>
        <w:ind w:left="705" w:hanging="705"/>
        <w:jc w:val="both"/>
        <w:rPr>
          <w:rFonts w:ascii="Roboto" w:hAnsi="Roboto"/>
          <w:b/>
          <w:bCs/>
          <w:color w:val="000000"/>
          <w:spacing w:val="2"/>
          <w:sz w:val="20"/>
          <w:szCs w:val="20"/>
        </w:rPr>
      </w:pPr>
    </w:p>
    <w:p w14:paraId="08FA82AA" w14:textId="28E0FA35" w:rsidR="00176341" w:rsidRDefault="00176341" w:rsidP="00176341">
      <w:pPr>
        <w:ind w:left="705" w:hanging="705"/>
        <w:jc w:val="both"/>
        <w:rPr>
          <w:rFonts w:ascii="Roboto" w:hAnsi="Roboto"/>
          <w:b/>
          <w:bCs/>
          <w:color w:val="000000"/>
          <w:spacing w:val="2"/>
        </w:rPr>
      </w:pPr>
      <w:r w:rsidRPr="001D72FF">
        <w:rPr>
          <w:rFonts w:cs="Arial"/>
          <w:b/>
          <w:bCs/>
          <w:color w:val="000000"/>
          <w:spacing w:val="2"/>
        </w:rPr>
        <w:t>4./</w:t>
      </w:r>
      <w:r>
        <w:rPr>
          <w:rFonts w:ascii="Roboto" w:hAnsi="Roboto"/>
          <w:b/>
          <w:bCs/>
          <w:color w:val="000000"/>
          <w:spacing w:val="2"/>
          <w:sz w:val="20"/>
          <w:szCs w:val="20"/>
        </w:rPr>
        <w:tab/>
      </w:r>
      <w:r>
        <w:rPr>
          <w:rFonts w:ascii="Roboto" w:hAnsi="Roboto"/>
          <w:b/>
          <w:bCs/>
          <w:color w:val="000000"/>
          <w:spacing w:val="2"/>
        </w:rPr>
        <w:t>Javaslat a 2019. évi belső ellenőrzések végrehajtásával kapcsolatos döntések meghozatalára</w:t>
      </w:r>
    </w:p>
    <w:p w14:paraId="0D736AAF" w14:textId="77777777" w:rsidR="00176341" w:rsidRDefault="00176341" w:rsidP="00176341">
      <w:pPr>
        <w:ind w:left="705" w:hanging="705"/>
        <w:jc w:val="both"/>
        <w:rPr>
          <w:rFonts w:cs="Arial"/>
          <w:b/>
          <w:bCs/>
          <w:color w:val="000000"/>
        </w:rPr>
      </w:pPr>
      <w:r>
        <w:rPr>
          <w:rFonts w:ascii="Roboto" w:hAnsi="Roboto"/>
          <w:b/>
          <w:bCs/>
          <w:color w:val="000000"/>
          <w:spacing w:val="2"/>
          <w:sz w:val="20"/>
          <w:szCs w:val="20"/>
        </w:rPr>
        <w:tab/>
      </w:r>
      <w:r>
        <w:rPr>
          <w:rFonts w:cs="Arial"/>
          <w:b/>
          <w:bCs/>
          <w:color w:val="000000"/>
          <w:u w:val="single"/>
        </w:rPr>
        <w:t>Előadó</w:t>
      </w:r>
      <w:r>
        <w:rPr>
          <w:rFonts w:cs="Arial"/>
          <w:color w:val="000000"/>
        </w:rPr>
        <w:t xml:space="preserve">: </w:t>
      </w:r>
      <w:r>
        <w:rPr>
          <w:rFonts w:cs="Arial"/>
          <w:color w:val="000000"/>
        </w:rPr>
        <w:tab/>
        <w:t>dr. Andorné Fodor Ágnes, a Belső Ellenőrzési Iroda vezetője</w:t>
      </w:r>
    </w:p>
    <w:p w14:paraId="28D19A8B" w14:textId="77777777" w:rsidR="00E07771" w:rsidRDefault="00E07771" w:rsidP="00022157">
      <w:pPr>
        <w:ind w:left="705"/>
        <w:jc w:val="both"/>
        <w:rPr>
          <w:rFonts w:cs="Arial"/>
          <w:sz w:val="22"/>
          <w:szCs w:val="22"/>
        </w:rPr>
      </w:pPr>
    </w:p>
    <w:p w14:paraId="7C461459" w14:textId="3ACCE44D" w:rsidR="00F759FF" w:rsidRPr="00F759FF" w:rsidRDefault="00F759FF" w:rsidP="00F759FF">
      <w:pPr>
        <w:pStyle w:val="Szvegtrzs"/>
        <w:rPr>
          <w:rFonts w:cs="Arial"/>
          <w:b w:val="0"/>
          <w:bCs/>
          <w:color w:val="000000"/>
          <w:u w:val="none"/>
        </w:rPr>
      </w:pP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894933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 w:rsidR="00894933">
        <w:rPr>
          <w:rFonts w:ascii="Arial" w:eastAsia="MS Mincho" w:hAnsi="Arial" w:cs="Arial"/>
          <w:b w:val="0"/>
          <w:color w:val="000000"/>
          <w:szCs w:val="24"/>
          <w:u w:val="none"/>
        </w:rPr>
        <w:t>1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</w:t>
      </w:r>
      <w:r w:rsidR="00B30756"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="00894933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 az alábbi határozatot hozta: </w:t>
      </w:r>
      <w:r w:rsidRPr="00F759FF">
        <w:rPr>
          <w:rFonts w:cs="Arial"/>
          <w:b w:val="0"/>
          <w:bCs/>
          <w:color w:val="000000"/>
          <w:u w:val="none"/>
        </w:rPr>
        <w:tab/>
      </w:r>
    </w:p>
    <w:p w14:paraId="27879571" w14:textId="77777777" w:rsidR="00F759FF" w:rsidRDefault="00F759FF" w:rsidP="00F759FF">
      <w:pPr>
        <w:ind w:left="2124" w:hanging="2124"/>
        <w:jc w:val="both"/>
        <w:rPr>
          <w:color w:val="000000"/>
        </w:rPr>
      </w:pPr>
    </w:p>
    <w:p w14:paraId="177CD450" w14:textId="1F41CFC8" w:rsidR="00F759FF" w:rsidRPr="0036221B" w:rsidRDefault="00894933" w:rsidP="00F759F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109</w:t>
      </w:r>
      <w:r w:rsidR="00F759FF">
        <w:rPr>
          <w:b/>
          <w:bCs/>
          <w:u w:val="single"/>
        </w:rPr>
        <w:t>/</w:t>
      </w:r>
      <w:r w:rsidR="00F759FF" w:rsidRPr="0036221B">
        <w:rPr>
          <w:b/>
          <w:bCs/>
          <w:u w:val="single"/>
        </w:rPr>
        <w:t>2020. (</w:t>
      </w:r>
      <w:r w:rsidR="00176341">
        <w:rPr>
          <w:b/>
          <w:bCs/>
          <w:u w:val="single"/>
        </w:rPr>
        <w:t>VI.24.)</w:t>
      </w:r>
      <w:r w:rsidR="00F759FF" w:rsidRPr="0036221B">
        <w:rPr>
          <w:b/>
          <w:bCs/>
          <w:u w:val="single"/>
        </w:rPr>
        <w:t xml:space="preserve"> </w:t>
      </w:r>
      <w:r w:rsidR="00F759FF">
        <w:rPr>
          <w:b/>
          <w:bCs/>
          <w:u w:val="single"/>
        </w:rPr>
        <w:t>SzLB.sz.</w:t>
      </w:r>
      <w:r w:rsidR="00F759FF" w:rsidRPr="0036221B">
        <w:rPr>
          <w:b/>
          <w:bCs/>
          <w:u w:val="single"/>
        </w:rPr>
        <w:t xml:space="preserve"> határozat</w:t>
      </w:r>
    </w:p>
    <w:p w14:paraId="2A6E5478" w14:textId="77777777" w:rsidR="00E07771" w:rsidRDefault="00E07771" w:rsidP="00E07771">
      <w:pPr>
        <w:rPr>
          <w:rFonts w:cs="Arial"/>
        </w:rPr>
      </w:pPr>
    </w:p>
    <w:p w14:paraId="65AB5349" w14:textId="74D2CF7A" w:rsidR="00E07771" w:rsidRDefault="00E07771" w:rsidP="00E07771">
      <w:pPr>
        <w:pStyle w:val="Listaszerbekezds"/>
        <w:ind w:left="0"/>
        <w:contextualSpacing/>
        <w:jc w:val="both"/>
        <w:rPr>
          <w:rFonts w:cs="Arial"/>
        </w:rPr>
      </w:pPr>
      <w:r>
        <w:rPr>
          <w:rFonts w:cs="Arial"/>
        </w:rPr>
        <w:t>A Szociális és Lakás Bizottság a</w:t>
      </w:r>
      <w:r w:rsidRPr="00701BD7">
        <w:rPr>
          <w:rFonts w:cs="Arial"/>
        </w:rPr>
        <w:t xml:space="preserve"> „</w:t>
      </w:r>
      <w:r>
        <w:rPr>
          <w:rFonts w:cs="Arial"/>
        </w:rPr>
        <w:t xml:space="preserve">Javaslat a </w:t>
      </w:r>
      <w:r w:rsidR="00176341">
        <w:rPr>
          <w:rFonts w:cs="Arial"/>
        </w:rPr>
        <w:t>2019</w:t>
      </w:r>
      <w:r>
        <w:rPr>
          <w:rFonts w:cs="Arial"/>
        </w:rPr>
        <w:t xml:space="preserve">. évi </w:t>
      </w:r>
      <w:r w:rsidR="00176341">
        <w:rPr>
          <w:rFonts w:cs="Arial"/>
        </w:rPr>
        <w:t>belső ellenőrzések végrehajtásával kapcsolatos döntések meghozatalára</w:t>
      </w:r>
      <w:r>
        <w:rPr>
          <w:rFonts w:cs="Arial"/>
        </w:rPr>
        <w:t xml:space="preserve">” </w:t>
      </w:r>
      <w:r w:rsidRPr="00701BD7">
        <w:rPr>
          <w:rFonts w:cs="Arial"/>
        </w:rPr>
        <w:t xml:space="preserve">című előterjesztést megtárgyalta, </w:t>
      </w:r>
      <w:r w:rsidR="00176341">
        <w:rPr>
          <w:rFonts w:cs="Arial"/>
        </w:rPr>
        <w:t xml:space="preserve">az abban foglaltakat tudomásul veszi, </w:t>
      </w:r>
      <w:r w:rsidRPr="00701BD7">
        <w:rPr>
          <w:rFonts w:cs="Arial"/>
        </w:rPr>
        <w:t>és a</w:t>
      </w:r>
      <w:r w:rsidR="00176341">
        <w:rPr>
          <w:rFonts w:cs="Arial"/>
        </w:rPr>
        <w:t>z I.-II.</w:t>
      </w:r>
      <w:r>
        <w:rPr>
          <w:rFonts w:cs="Arial"/>
        </w:rPr>
        <w:t xml:space="preserve"> </w:t>
      </w:r>
      <w:r w:rsidR="00176341">
        <w:rPr>
          <w:rFonts w:cs="Arial"/>
        </w:rPr>
        <w:t xml:space="preserve">határozati javaslatokat az </w:t>
      </w:r>
      <w:r>
        <w:rPr>
          <w:rFonts w:cs="Arial"/>
        </w:rPr>
        <w:t>előterjesztésben foglaltak szerint javasolja a Közgyűlésnek elfogadásra.</w:t>
      </w:r>
    </w:p>
    <w:p w14:paraId="78A71399" w14:textId="77777777" w:rsidR="00E07771" w:rsidRDefault="00E07771" w:rsidP="00E07771">
      <w:pPr>
        <w:jc w:val="both"/>
        <w:rPr>
          <w:rFonts w:cs="Arial"/>
        </w:rPr>
      </w:pPr>
    </w:p>
    <w:p w14:paraId="3CA7CCFE" w14:textId="77777777" w:rsidR="00E07771" w:rsidRDefault="00E07771" w:rsidP="00E07771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 w:rsidRPr="00C1379A"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                   </w:t>
      </w:r>
    </w:p>
    <w:p w14:paraId="0C700238" w14:textId="77777777" w:rsidR="00E07771" w:rsidRDefault="00E07771" w:rsidP="00E07771">
      <w:pPr>
        <w:jc w:val="both"/>
        <w:rPr>
          <w:rFonts w:cs="Arial"/>
          <w:b/>
          <w:u w:val="single"/>
        </w:rPr>
      </w:pPr>
    </w:p>
    <w:p w14:paraId="4011DEEF" w14:textId="267860D0" w:rsidR="00E07771" w:rsidRDefault="00E07771" w:rsidP="00E07771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 xml:space="preserve">2020. </w:t>
      </w:r>
      <w:r w:rsidR="0087235B">
        <w:rPr>
          <w:rFonts w:cs="Arial"/>
        </w:rPr>
        <w:t>június 2</w:t>
      </w:r>
      <w:r w:rsidR="008F0C03">
        <w:rPr>
          <w:rFonts w:cs="Arial"/>
        </w:rPr>
        <w:t>5</w:t>
      </w:r>
      <w:r w:rsidR="0087235B">
        <w:rPr>
          <w:rFonts w:cs="Arial"/>
        </w:rPr>
        <w:t>.</w:t>
      </w:r>
    </w:p>
    <w:p w14:paraId="08A24055" w14:textId="77777777" w:rsidR="00E07771" w:rsidRDefault="00E07771" w:rsidP="00E07771">
      <w:pPr>
        <w:jc w:val="both"/>
        <w:rPr>
          <w:rFonts w:cs="Arial"/>
        </w:rPr>
      </w:pPr>
    </w:p>
    <w:p w14:paraId="7AB04079" w14:textId="77777777" w:rsidR="001D72FF" w:rsidRDefault="001D72FF" w:rsidP="001D72FF">
      <w:pPr>
        <w:ind w:left="705" w:hanging="705"/>
        <w:jc w:val="both"/>
        <w:rPr>
          <w:rFonts w:ascii="Roboto" w:hAnsi="Roboto"/>
          <w:color w:val="000000"/>
          <w:spacing w:val="2"/>
        </w:rPr>
      </w:pPr>
      <w:r>
        <w:rPr>
          <w:rFonts w:cs="Arial"/>
          <w:b/>
          <w:bCs/>
        </w:rPr>
        <w:t>5./</w:t>
      </w:r>
      <w:r>
        <w:rPr>
          <w:rFonts w:cs="Arial"/>
          <w:b/>
          <w:bCs/>
        </w:rPr>
        <w:tab/>
      </w:r>
      <w:r>
        <w:rPr>
          <w:rFonts w:ascii="Roboto" w:hAnsi="Roboto"/>
          <w:b/>
          <w:bCs/>
          <w:color w:val="000000"/>
          <w:spacing w:val="2"/>
        </w:rPr>
        <w:t xml:space="preserve">Javaslat Szombathely Megyei Jogú Város Önkormányzata tulajdonában lévő gazdasági társaságokkal kapcsolatos döntések meghozatalára </w:t>
      </w:r>
      <w:r>
        <w:rPr>
          <w:rFonts w:ascii="Roboto" w:hAnsi="Roboto"/>
          <w:color w:val="000000"/>
          <w:spacing w:val="2"/>
        </w:rPr>
        <w:t xml:space="preserve">(Benne: SZOVA Nonprofit Zrt., Fogyatékkal Élőket és Hajléktalanokat Ellátó </w:t>
      </w:r>
      <w:proofErr w:type="spellStart"/>
      <w:r>
        <w:rPr>
          <w:rFonts w:ascii="Roboto" w:hAnsi="Roboto"/>
          <w:color w:val="000000"/>
          <w:spacing w:val="2"/>
        </w:rPr>
        <w:t>NKft</w:t>
      </w:r>
      <w:proofErr w:type="spellEnd"/>
      <w:r>
        <w:rPr>
          <w:rFonts w:ascii="Roboto" w:hAnsi="Roboto"/>
          <w:color w:val="000000"/>
          <w:spacing w:val="2"/>
        </w:rPr>
        <w:t xml:space="preserve">. 2019. évi pénzügyi beszámolója, </w:t>
      </w:r>
      <w:r>
        <w:rPr>
          <w:rFonts w:ascii="Roboto" w:hAnsi="Roboto"/>
          <w:b/>
          <w:bCs/>
          <w:color w:val="000000"/>
          <w:spacing w:val="2"/>
        </w:rPr>
        <w:t>Kgy. 3. napirend</w:t>
      </w:r>
      <w:r>
        <w:rPr>
          <w:rFonts w:ascii="Roboto" w:hAnsi="Roboto"/>
          <w:color w:val="000000"/>
          <w:spacing w:val="2"/>
        </w:rPr>
        <w:t>)</w:t>
      </w:r>
    </w:p>
    <w:p w14:paraId="56A65A97" w14:textId="77777777" w:rsidR="001D72FF" w:rsidRDefault="001D72FF" w:rsidP="001D72FF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 xml:space="preserve">Előadó: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Vinczéné Dr. Menyhárt Mária, az Egészségügyi és Közszolgálati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Osztály vezetője</w:t>
      </w:r>
    </w:p>
    <w:p w14:paraId="46EE3DC7" w14:textId="77777777" w:rsidR="001D72FF" w:rsidRDefault="001D72FF" w:rsidP="001D72FF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Németh Klára, a FÉHE </w:t>
      </w:r>
      <w:proofErr w:type="spellStart"/>
      <w:r>
        <w:rPr>
          <w:rFonts w:cs="Arial"/>
          <w:color w:val="000000"/>
        </w:rPr>
        <w:t>NKft</w:t>
      </w:r>
      <w:proofErr w:type="spellEnd"/>
      <w:r>
        <w:rPr>
          <w:rFonts w:cs="Arial"/>
          <w:color w:val="000000"/>
        </w:rPr>
        <w:t>. ügyvezetője</w:t>
      </w:r>
    </w:p>
    <w:p w14:paraId="3CC4DCDA" w14:textId="77777777" w:rsidR="001D72FF" w:rsidRDefault="001D72FF" w:rsidP="001D72FF">
      <w:pPr>
        <w:ind w:left="705" w:hanging="705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lastRenderedPageBreak/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Szijártó Győző, a SZOVA Nonprofit Zrt. városüzemeltetési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igazgatója</w:t>
      </w:r>
    </w:p>
    <w:p w14:paraId="38126A02" w14:textId="77777777" w:rsidR="00C413E6" w:rsidRDefault="00C413E6" w:rsidP="00022157">
      <w:pPr>
        <w:ind w:left="2124" w:hanging="705"/>
        <w:jc w:val="both"/>
        <w:rPr>
          <w:rFonts w:cs="Arial"/>
          <w:color w:val="000000"/>
        </w:rPr>
      </w:pPr>
    </w:p>
    <w:p w14:paraId="5772347D" w14:textId="77777777" w:rsidR="007A1ACF" w:rsidRDefault="007A1ACF" w:rsidP="009E487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5798FB1" w14:textId="255C0D2D" w:rsidR="009E487F" w:rsidRDefault="009E487F" w:rsidP="009E487F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167DF6">
        <w:rPr>
          <w:rFonts w:ascii="Arial" w:eastAsia="MS Mincho" w:hAnsi="Arial" w:cs="Arial"/>
          <w:b w:val="0"/>
          <w:color w:val="000000"/>
          <w:szCs w:val="24"/>
          <w:u w:val="none"/>
        </w:rPr>
        <w:t>7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</w:t>
      </w:r>
      <w:r w:rsidR="00167DF6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2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 w:rsidR="00167DF6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="00167DF6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al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és</w:t>
      </w:r>
      <w:r w:rsidR="00167DF6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138A3F49" w14:textId="77777777" w:rsidR="009E487F" w:rsidRDefault="009E487F" w:rsidP="009E487F">
      <w:pPr>
        <w:ind w:left="2124" w:hanging="2124"/>
        <w:jc w:val="both"/>
        <w:rPr>
          <w:rFonts w:cs="Arial"/>
          <w:color w:val="000000"/>
        </w:rPr>
      </w:pPr>
    </w:p>
    <w:p w14:paraId="39AAA006" w14:textId="2F178E14" w:rsidR="009E487F" w:rsidRPr="0036221B" w:rsidRDefault="00167DF6" w:rsidP="009E487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110</w:t>
      </w:r>
      <w:r w:rsidR="009E487F" w:rsidRPr="0036221B">
        <w:rPr>
          <w:rFonts w:cs="Arial"/>
          <w:b/>
          <w:bCs/>
          <w:u w:val="single"/>
        </w:rPr>
        <w:t>/2020. (</w:t>
      </w:r>
      <w:r w:rsidR="001D72FF">
        <w:rPr>
          <w:rFonts w:cs="Arial"/>
          <w:b/>
          <w:bCs/>
          <w:u w:val="single"/>
        </w:rPr>
        <w:t>VI.24</w:t>
      </w:r>
      <w:r w:rsidR="009E487F" w:rsidRPr="0036221B">
        <w:rPr>
          <w:rFonts w:cs="Arial"/>
          <w:b/>
          <w:bCs/>
          <w:u w:val="single"/>
        </w:rPr>
        <w:t xml:space="preserve">.) </w:t>
      </w:r>
      <w:r w:rsidR="009E487F">
        <w:rPr>
          <w:rFonts w:cs="Arial"/>
          <w:b/>
          <w:bCs/>
          <w:u w:val="single"/>
        </w:rPr>
        <w:t>SzLB.sz.</w:t>
      </w:r>
      <w:r w:rsidR="009E487F" w:rsidRPr="0036221B">
        <w:rPr>
          <w:rFonts w:cs="Arial"/>
          <w:b/>
          <w:bCs/>
          <w:u w:val="single"/>
        </w:rPr>
        <w:t xml:space="preserve"> határozat</w:t>
      </w:r>
    </w:p>
    <w:p w14:paraId="61C9CB1D" w14:textId="77777777" w:rsidR="00C413E6" w:rsidRPr="00C85EEB" w:rsidRDefault="00C413E6" w:rsidP="00C413E6">
      <w:pPr>
        <w:jc w:val="both"/>
        <w:rPr>
          <w:rFonts w:cs="Arial"/>
          <w:bCs/>
        </w:rPr>
      </w:pPr>
    </w:p>
    <w:p w14:paraId="33224B74" w14:textId="11173E23" w:rsidR="001D72FF" w:rsidRDefault="001D72FF" w:rsidP="001D72FF">
      <w:pPr>
        <w:pStyle w:val="Listaszerbekezds"/>
        <w:ind w:left="0"/>
        <w:contextualSpacing/>
        <w:jc w:val="both"/>
        <w:rPr>
          <w:rFonts w:cs="Arial"/>
        </w:rPr>
      </w:pPr>
      <w:r>
        <w:rPr>
          <w:rFonts w:cs="Arial"/>
        </w:rPr>
        <w:t>A Szociális és Lakás Bizottság a</w:t>
      </w:r>
      <w:r w:rsidRPr="00701BD7">
        <w:rPr>
          <w:rFonts w:cs="Arial"/>
        </w:rPr>
        <w:t xml:space="preserve"> „</w:t>
      </w:r>
      <w:r>
        <w:rPr>
          <w:rFonts w:cs="Arial"/>
        </w:rPr>
        <w:t>Javaslat Szombathely Megyei Jogú Város Önkormányzata tulajdonában lévő gazdasági társaságokkal kapcsolatos döntések meghozatalára</w:t>
      </w:r>
      <w:r w:rsidRPr="00701BD7">
        <w:rPr>
          <w:rFonts w:cs="Arial"/>
        </w:rPr>
        <w:t xml:space="preserve">” című előterjesztést megtárgyalta, és </w:t>
      </w:r>
      <w:r>
        <w:rPr>
          <w:rFonts w:cs="Arial"/>
        </w:rPr>
        <w:t>az V</w:t>
      </w:r>
      <w:r w:rsidR="000C764A">
        <w:rPr>
          <w:rFonts w:cs="Arial"/>
        </w:rPr>
        <w:t xml:space="preserve">. </w:t>
      </w:r>
      <w:r w:rsidR="004D1882">
        <w:rPr>
          <w:rFonts w:cs="Arial"/>
        </w:rPr>
        <w:t>, a</w:t>
      </w:r>
      <w:r w:rsidR="000C764A">
        <w:rPr>
          <w:rFonts w:cs="Arial"/>
        </w:rPr>
        <w:t xml:space="preserve"> </w:t>
      </w:r>
      <w:r>
        <w:rPr>
          <w:rFonts w:cs="Arial"/>
        </w:rPr>
        <w:t>VI. valamint a X. számú határozati javaslatokat az előterjesztésben foglaltak szerint javasolja a Közgyűlésnek elfogadásra.</w:t>
      </w:r>
    </w:p>
    <w:p w14:paraId="3E161B20" w14:textId="77777777" w:rsidR="00C413E6" w:rsidRPr="00C85EEB" w:rsidRDefault="00C413E6" w:rsidP="00C413E6">
      <w:pPr>
        <w:jc w:val="both"/>
        <w:rPr>
          <w:rFonts w:cs="Arial"/>
          <w:bCs/>
        </w:rPr>
      </w:pPr>
      <w:r w:rsidRPr="00EC66FE">
        <w:rPr>
          <w:rFonts w:cs="Arial"/>
          <w:b/>
          <w:bCs/>
          <w:u w:val="single"/>
        </w:rPr>
        <w:t>Felelős:</w:t>
      </w:r>
      <w:r w:rsidRPr="00C85EEB">
        <w:rPr>
          <w:rFonts w:cs="Arial"/>
          <w:bCs/>
        </w:rPr>
        <w:tab/>
        <w:t>Dr. Czeglédy Csaba, a Szociális és Lakás Bizottság elnöke</w:t>
      </w:r>
    </w:p>
    <w:p w14:paraId="46B71ABD" w14:textId="0B14CCF8" w:rsidR="00C413E6" w:rsidRPr="00C85EEB" w:rsidRDefault="00C413E6" w:rsidP="001D72FF">
      <w:pPr>
        <w:ind w:left="708" w:firstLine="708"/>
        <w:jc w:val="both"/>
        <w:rPr>
          <w:rFonts w:cs="Arial"/>
          <w:bCs/>
        </w:rPr>
      </w:pPr>
    </w:p>
    <w:p w14:paraId="79898DB6" w14:textId="339230BE" w:rsidR="00C413E6" w:rsidRPr="00C85EEB" w:rsidRDefault="00C413E6" w:rsidP="00C413E6">
      <w:pPr>
        <w:jc w:val="both"/>
        <w:rPr>
          <w:rFonts w:cs="Arial"/>
          <w:b/>
          <w:u w:val="single"/>
        </w:rPr>
      </w:pPr>
      <w:r w:rsidRPr="00C85EEB">
        <w:rPr>
          <w:rFonts w:cs="Arial"/>
          <w:b/>
          <w:u w:val="single"/>
        </w:rPr>
        <w:t>Határidő:</w:t>
      </w:r>
      <w:r w:rsidRPr="00C85EEB">
        <w:rPr>
          <w:rFonts w:cs="Arial"/>
        </w:rPr>
        <w:tab/>
      </w:r>
      <w:r w:rsidR="00484775">
        <w:rPr>
          <w:rFonts w:cs="Arial"/>
        </w:rPr>
        <w:t>2020. június 2</w:t>
      </w:r>
      <w:r w:rsidR="008F0C03">
        <w:rPr>
          <w:rFonts w:cs="Arial"/>
        </w:rPr>
        <w:t>5</w:t>
      </w:r>
      <w:r w:rsidR="00484775">
        <w:rPr>
          <w:rFonts w:cs="Arial"/>
        </w:rPr>
        <w:t>.</w:t>
      </w:r>
    </w:p>
    <w:p w14:paraId="05FF200A" w14:textId="77777777" w:rsidR="00B80839" w:rsidRDefault="00B80839" w:rsidP="00022157">
      <w:pPr>
        <w:ind w:left="705" w:hanging="705"/>
        <w:jc w:val="both"/>
        <w:rPr>
          <w:rFonts w:cs="Arial"/>
          <w:b/>
          <w:bCs/>
        </w:rPr>
      </w:pPr>
    </w:p>
    <w:p w14:paraId="031428E1" w14:textId="77777777" w:rsidR="00BE577E" w:rsidRDefault="00BE577E" w:rsidP="00BE577E">
      <w:pPr>
        <w:ind w:left="705" w:hanging="705"/>
        <w:jc w:val="both"/>
        <w:rPr>
          <w:rFonts w:cs="Arial"/>
          <w:color w:val="000000"/>
          <w:spacing w:val="2"/>
        </w:rPr>
      </w:pPr>
      <w:r>
        <w:rPr>
          <w:rFonts w:cs="Arial"/>
          <w:b/>
          <w:bCs/>
          <w:color w:val="000000"/>
        </w:rPr>
        <w:t>6./</w:t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spacing w:val="2"/>
        </w:rPr>
        <w:t xml:space="preserve">Javaslat önkormányzati rendeletek módosításával kapcsolatos döntések meghozatalára </w:t>
      </w:r>
      <w:r>
        <w:rPr>
          <w:rFonts w:cs="Arial"/>
          <w:color w:val="000000"/>
          <w:spacing w:val="2"/>
        </w:rPr>
        <w:t xml:space="preserve">( Benne: Javaslat a személyes gondoskodást nyújtó szociális és gyermekjóléti ellátások térítési díjáról szóló 11/1993. (IV.1.) önkormányzati rendelet módosítására, </w:t>
      </w:r>
      <w:r>
        <w:rPr>
          <w:rFonts w:cs="Arial"/>
          <w:b/>
          <w:bCs/>
          <w:color w:val="000000"/>
          <w:spacing w:val="2"/>
        </w:rPr>
        <w:t>Kgy. 10. napirend</w:t>
      </w:r>
      <w:r>
        <w:rPr>
          <w:rFonts w:cs="Arial"/>
          <w:color w:val="000000"/>
          <w:spacing w:val="2"/>
        </w:rPr>
        <w:t>)</w:t>
      </w:r>
    </w:p>
    <w:p w14:paraId="37710067" w14:textId="77777777" w:rsidR="00BE577E" w:rsidRDefault="00BE577E" w:rsidP="00BE577E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  <w:spacing w:val="2"/>
        </w:rPr>
        <w:tab/>
      </w:r>
      <w:r>
        <w:rPr>
          <w:rFonts w:cs="Arial"/>
          <w:b/>
          <w:bCs/>
          <w:color w:val="000000"/>
          <w:u w:val="single"/>
        </w:rPr>
        <w:t xml:space="preserve">Előadó: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Vinczéné Dr. Menyhárt Mária, az Egészségügyi és Közszolgálati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Osztály vezetője</w:t>
      </w:r>
    </w:p>
    <w:p w14:paraId="05293FE6" w14:textId="77777777" w:rsidR="00BE577E" w:rsidRDefault="00BE577E" w:rsidP="00BE577E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Sebestyén Bianka, a Szombathelyi Egyesített Bölcsődei Intézmény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vezetője</w:t>
      </w:r>
    </w:p>
    <w:p w14:paraId="24BDB0DB" w14:textId="77777777" w:rsidR="00BE577E" w:rsidRDefault="00BE577E" w:rsidP="009E487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EA7EEC2" w14:textId="535481A4" w:rsidR="009E487F" w:rsidRDefault="009E487F" w:rsidP="009E487F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 w:rsidR="00794E3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167DF6"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</w:t>
      </w:r>
      <w:r w:rsidR="0031185B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3E0030B9" w14:textId="0F6D1217" w:rsidR="009E487F" w:rsidRPr="0036221B" w:rsidRDefault="00167DF6" w:rsidP="009E487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111</w:t>
      </w:r>
      <w:r w:rsidR="009E487F" w:rsidRPr="0036221B">
        <w:rPr>
          <w:rFonts w:cs="Arial"/>
          <w:b/>
          <w:bCs/>
          <w:u w:val="single"/>
        </w:rPr>
        <w:t>/2020. (</w:t>
      </w:r>
      <w:r w:rsidR="00BE577E">
        <w:rPr>
          <w:rFonts w:cs="Arial"/>
          <w:b/>
          <w:bCs/>
          <w:u w:val="single"/>
        </w:rPr>
        <w:t>VI.24</w:t>
      </w:r>
      <w:r w:rsidR="009E487F" w:rsidRPr="0036221B">
        <w:rPr>
          <w:rFonts w:cs="Arial"/>
          <w:b/>
          <w:bCs/>
          <w:u w:val="single"/>
        </w:rPr>
        <w:t xml:space="preserve">.) </w:t>
      </w:r>
      <w:r w:rsidR="009E487F">
        <w:rPr>
          <w:rFonts w:cs="Arial"/>
          <w:b/>
          <w:bCs/>
          <w:u w:val="single"/>
        </w:rPr>
        <w:t>SzLB.sz.</w:t>
      </w:r>
      <w:r w:rsidR="009E487F" w:rsidRPr="0036221B">
        <w:rPr>
          <w:rFonts w:cs="Arial"/>
          <w:b/>
          <w:bCs/>
          <w:u w:val="single"/>
        </w:rPr>
        <w:t xml:space="preserve"> határozat</w:t>
      </w:r>
    </w:p>
    <w:p w14:paraId="2859FFE7" w14:textId="77777777" w:rsidR="00832904" w:rsidRDefault="00832904" w:rsidP="00832904">
      <w:pPr>
        <w:jc w:val="both"/>
        <w:rPr>
          <w:rFonts w:cs="Arial"/>
          <w:b/>
          <w:u w:val="single"/>
        </w:rPr>
      </w:pPr>
    </w:p>
    <w:p w14:paraId="5B442B91" w14:textId="7C5C2581" w:rsidR="003315AC" w:rsidRPr="003315AC" w:rsidRDefault="00832904" w:rsidP="003315AC">
      <w:pPr>
        <w:ind w:right="-1"/>
        <w:jc w:val="both"/>
        <w:rPr>
          <w:rFonts w:cs="Arial"/>
        </w:rPr>
      </w:pPr>
      <w:r w:rsidRPr="00677ABB">
        <w:rPr>
          <w:rFonts w:cs="Arial"/>
        </w:rPr>
        <w:t xml:space="preserve">A Szociális és Lakás Bizottság a </w:t>
      </w:r>
      <w:r>
        <w:rPr>
          <w:rFonts w:cs="Arial"/>
        </w:rPr>
        <w:t>„</w:t>
      </w:r>
      <w:r w:rsidRPr="00A91281">
        <w:rPr>
          <w:rFonts w:cs="Arial"/>
          <w:bCs/>
        </w:rPr>
        <w:t xml:space="preserve">Javaslat </w:t>
      </w:r>
      <w:r w:rsidR="00BE577E">
        <w:rPr>
          <w:rFonts w:cs="Arial"/>
          <w:bCs/>
        </w:rPr>
        <w:t>az önkormányzati rendeletek módosításával kapcsolatos döntések meghozatalára</w:t>
      </w:r>
      <w:r>
        <w:rPr>
          <w:rFonts w:cs="Arial"/>
          <w:bCs/>
        </w:rPr>
        <w:t xml:space="preserve">” </w:t>
      </w:r>
      <w:r w:rsidRPr="00677ABB">
        <w:rPr>
          <w:rFonts w:cs="Arial"/>
        </w:rPr>
        <w:t>című előterjesztést megtárgyal</w:t>
      </w:r>
      <w:r>
        <w:rPr>
          <w:rFonts w:cs="Arial"/>
        </w:rPr>
        <w:t xml:space="preserve">ta. </w:t>
      </w:r>
      <w:r w:rsidRPr="00677ABB">
        <w:rPr>
          <w:rFonts w:cs="Arial"/>
        </w:rPr>
        <w:t xml:space="preserve">A Bizottság </w:t>
      </w:r>
      <w:r w:rsidRPr="003315AC">
        <w:rPr>
          <w:rFonts w:cs="Arial"/>
        </w:rPr>
        <w:t>a</w:t>
      </w:r>
      <w:r w:rsidR="003315AC" w:rsidRPr="003315AC">
        <w:rPr>
          <w:rFonts w:cs="Arial"/>
        </w:rPr>
        <w:t xml:space="preserve"> személyes gondoskodást nyújtó szociális és gyermekjóléti ellátások térítési díjáról szóló 11/1993. (IV.1.) önkormányzati rendelet módosításáról</w:t>
      </w:r>
      <w:r w:rsidR="003315AC">
        <w:rPr>
          <w:rFonts w:cs="Arial"/>
        </w:rPr>
        <w:t xml:space="preserve"> szóló rendelet-tervezetet az előterjesztésben foglaltak szerint javasolja elfogadásra a Közgyűlésnek.</w:t>
      </w:r>
    </w:p>
    <w:p w14:paraId="62210809" w14:textId="77777777" w:rsidR="003315AC" w:rsidRDefault="003315AC" w:rsidP="00832904">
      <w:pPr>
        <w:jc w:val="both"/>
        <w:rPr>
          <w:rFonts w:cs="Arial"/>
        </w:rPr>
      </w:pPr>
    </w:p>
    <w:p w14:paraId="7AAF8251" w14:textId="77777777" w:rsidR="00832904" w:rsidRPr="004D2E36" w:rsidRDefault="00832904" w:rsidP="00832904">
      <w:pPr>
        <w:ind w:left="705" w:hanging="705"/>
        <w:rPr>
          <w:rFonts w:cs="Arial"/>
          <w:bCs/>
          <w:color w:val="000000"/>
        </w:rPr>
      </w:pPr>
      <w:r w:rsidRPr="004D2E36">
        <w:rPr>
          <w:rFonts w:cs="Arial"/>
          <w:b/>
          <w:color w:val="000000"/>
          <w:u w:val="single"/>
        </w:rPr>
        <w:t>Felelősök:</w:t>
      </w:r>
      <w:r w:rsidRPr="004D2E36">
        <w:rPr>
          <w:rFonts w:cs="Arial"/>
          <w:bCs/>
          <w:color w:val="000000"/>
        </w:rPr>
        <w:tab/>
        <w:t>Dr.</w:t>
      </w:r>
      <w:r>
        <w:rPr>
          <w:rFonts w:cs="Arial"/>
          <w:bCs/>
          <w:color w:val="000000"/>
        </w:rPr>
        <w:t xml:space="preserve"> Czeglédy Csaba a bizottság elnöke</w:t>
      </w:r>
      <w:r w:rsidRPr="004D2E36">
        <w:rPr>
          <w:rFonts w:cs="Arial"/>
          <w:bCs/>
          <w:color w:val="000000"/>
        </w:rPr>
        <w:tab/>
      </w:r>
      <w:r w:rsidRPr="004D2E36">
        <w:rPr>
          <w:rFonts w:cs="Arial"/>
          <w:bCs/>
          <w:color w:val="000000"/>
        </w:rPr>
        <w:tab/>
      </w:r>
    </w:p>
    <w:p w14:paraId="3A2749FF" w14:textId="77777777" w:rsidR="00832904" w:rsidRDefault="00832904" w:rsidP="00832904">
      <w:pPr>
        <w:ind w:left="1414" w:firstLine="4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(a végrehajtás előkészítéséért: Vinczéné Dr. Menyhárt Mária, az Egészségügyi és Közszolgálati Osztály vezetője</w:t>
      </w:r>
    </w:p>
    <w:p w14:paraId="104E9D1F" w14:textId="77777777" w:rsidR="00832904" w:rsidRPr="004D2E36" w:rsidRDefault="00832904" w:rsidP="00832904">
      <w:pPr>
        <w:ind w:left="1414" w:firstLine="4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dr. Bencsics Enikő a Szociális és Intézményi Iroda vezetője)</w:t>
      </w:r>
    </w:p>
    <w:p w14:paraId="32EE6DCD" w14:textId="77777777" w:rsidR="00832904" w:rsidRPr="004D2E36" w:rsidRDefault="00832904" w:rsidP="00832904">
      <w:pPr>
        <w:rPr>
          <w:rFonts w:cs="Arial"/>
          <w:lang w:eastAsia="ar-SA"/>
        </w:rPr>
      </w:pPr>
    </w:p>
    <w:p w14:paraId="7FF72C82" w14:textId="5260B85C" w:rsidR="00832904" w:rsidRPr="004D2E36" w:rsidRDefault="00832904" w:rsidP="00832904">
      <w:pPr>
        <w:rPr>
          <w:rFonts w:cs="Arial"/>
          <w:lang w:eastAsia="ar-SA"/>
        </w:rPr>
      </w:pPr>
      <w:r w:rsidRPr="004D2E36">
        <w:rPr>
          <w:rFonts w:cs="Arial"/>
          <w:b/>
          <w:u w:val="single"/>
          <w:lang w:eastAsia="ar-SA"/>
        </w:rPr>
        <w:t>Határidő:</w:t>
      </w:r>
      <w:r w:rsidRPr="004D2E36">
        <w:rPr>
          <w:rFonts w:cs="Arial"/>
          <w:lang w:eastAsia="ar-SA"/>
        </w:rPr>
        <w:tab/>
      </w:r>
      <w:r w:rsidR="00484775">
        <w:rPr>
          <w:rFonts w:cs="Arial"/>
          <w:lang w:eastAsia="ar-SA"/>
        </w:rPr>
        <w:t>2020. június 25.</w:t>
      </w:r>
    </w:p>
    <w:p w14:paraId="48736BAA" w14:textId="77777777" w:rsidR="00832904" w:rsidRPr="009F61E8" w:rsidRDefault="00832904" w:rsidP="00022157">
      <w:pPr>
        <w:ind w:firstLine="705"/>
        <w:jc w:val="both"/>
        <w:rPr>
          <w:rFonts w:cs="Arial"/>
        </w:rPr>
      </w:pPr>
    </w:p>
    <w:p w14:paraId="02771DE1" w14:textId="77777777" w:rsidR="00D50B8E" w:rsidRDefault="00D50B8E" w:rsidP="00022157">
      <w:pPr>
        <w:rPr>
          <w:rFonts w:cs="Arial"/>
          <w:b/>
          <w:bCs/>
        </w:rPr>
      </w:pPr>
    </w:p>
    <w:p w14:paraId="4764A8EF" w14:textId="77777777" w:rsidR="00484775" w:rsidRDefault="00484775" w:rsidP="00484775">
      <w:pPr>
        <w:ind w:left="705" w:hanging="705"/>
        <w:jc w:val="both"/>
        <w:rPr>
          <w:rFonts w:cs="Arial"/>
          <w:b/>
          <w:bCs/>
          <w:color w:val="000000"/>
          <w:spacing w:val="2"/>
        </w:rPr>
      </w:pPr>
      <w:r>
        <w:rPr>
          <w:rFonts w:cs="Arial"/>
          <w:b/>
          <w:bCs/>
          <w:color w:val="000000"/>
          <w:spacing w:val="2"/>
        </w:rPr>
        <w:t>7./</w:t>
      </w:r>
      <w:r>
        <w:rPr>
          <w:rFonts w:cs="Arial"/>
          <w:b/>
          <w:bCs/>
          <w:color w:val="000000"/>
          <w:spacing w:val="2"/>
        </w:rPr>
        <w:tab/>
      </w:r>
      <w:r>
        <w:rPr>
          <w:rFonts w:cs="Arial"/>
          <w:b/>
          <w:bCs/>
          <w:color w:val="000000"/>
          <w:spacing w:val="2"/>
        </w:rPr>
        <w:tab/>
        <w:t>Javaslat a bölcsődei feladatok ellátására kötött megállapodásokkal kapcsolatos döntések meghozatalára</w:t>
      </w:r>
    </w:p>
    <w:p w14:paraId="7BB1BA9A" w14:textId="77777777" w:rsidR="00484775" w:rsidRDefault="00484775" w:rsidP="00484775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i/>
          <w:iCs/>
          <w:color w:val="000000"/>
          <w:spacing w:val="2"/>
        </w:rPr>
        <w:tab/>
      </w:r>
      <w:r>
        <w:rPr>
          <w:rFonts w:cs="Arial"/>
          <w:b/>
          <w:bCs/>
          <w:color w:val="000000"/>
          <w:u w:val="single"/>
        </w:rPr>
        <w:t xml:space="preserve">Előadó: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Vinczéné Dr. Menyhárt Mária, az Egészségügyi és Közszolgálati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Osztály vezetője</w:t>
      </w:r>
    </w:p>
    <w:p w14:paraId="6C50A7B8" w14:textId="77777777" w:rsidR="00484775" w:rsidRDefault="00484775" w:rsidP="00484775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Sebestyén Bianka, a Szombathelyi Egyesített Bölcsődei Intézmény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vezetője</w:t>
      </w:r>
    </w:p>
    <w:p w14:paraId="7D44F444" w14:textId="77777777" w:rsidR="009E402E" w:rsidRDefault="009E402E" w:rsidP="00022157">
      <w:pPr>
        <w:ind w:left="2124" w:hanging="1419"/>
        <w:jc w:val="both"/>
        <w:rPr>
          <w:rFonts w:cs="Arial"/>
        </w:rPr>
      </w:pPr>
    </w:p>
    <w:p w14:paraId="163A53E2" w14:textId="77777777" w:rsidR="007A1ACF" w:rsidRDefault="007A1ACF" w:rsidP="009E487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3752525" w14:textId="77777777" w:rsidR="007A1ACF" w:rsidRDefault="007A1ACF" w:rsidP="009E487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C3740FF" w14:textId="77777777" w:rsidR="007A1ACF" w:rsidRDefault="007A1ACF" w:rsidP="009E487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4C3D1EF" w14:textId="77777777" w:rsidR="007A1ACF" w:rsidRDefault="007A1ACF" w:rsidP="009E487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95BBF8D" w14:textId="7EC55E69" w:rsidR="009E487F" w:rsidRDefault="009E487F" w:rsidP="009E487F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167DF6"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</w:t>
      </w:r>
      <w:r w:rsidR="00167DF6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2FD05EF6" w14:textId="77777777" w:rsidR="009E487F" w:rsidRDefault="009E487F" w:rsidP="009E487F">
      <w:pPr>
        <w:ind w:left="2124" w:hanging="2124"/>
        <w:jc w:val="both"/>
        <w:rPr>
          <w:rFonts w:cs="Arial"/>
          <w:color w:val="000000"/>
        </w:rPr>
      </w:pPr>
    </w:p>
    <w:p w14:paraId="67D7DBEE" w14:textId="214F112F" w:rsidR="009E487F" w:rsidRPr="0036221B" w:rsidRDefault="00167DF6" w:rsidP="009E487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112</w:t>
      </w:r>
      <w:r w:rsidR="009E487F" w:rsidRPr="0036221B">
        <w:rPr>
          <w:rFonts w:cs="Arial"/>
          <w:b/>
          <w:bCs/>
          <w:u w:val="single"/>
        </w:rPr>
        <w:t>/2020. (</w:t>
      </w:r>
      <w:r w:rsidR="00484775">
        <w:rPr>
          <w:rFonts w:cs="Arial"/>
          <w:b/>
          <w:bCs/>
          <w:u w:val="single"/>
        </w:rPr>
        <w:t>VI.24</w:t>
      </w:r>
      <w:r w:rsidR="009E487F" w:rsidRPr="0036221B">
        <w:rPr>
          <w:rFonts w:cs="Arial"/>
          <w:b/>
          <w:bCs/>
          <w:u w:val="single"/>
        </w:rPr>
        <w:t xml:space="preserve">.) </w:t>
      </w:r>
      <w:r w:rsidR="009E487F">
        <w:rPr>
          <w:rFonts w:cs="Arial"/>
          <w:b/>
          <w:bCs/>
          <w:u w:val="single"/>
        </w:rPr>
        <w:t>SzLB.sz.</w:t>
      </w:r>
      <w:r w:rsidR="009E487F" w:rsidRPr="0036221B">
        <w:rPr>
          <w:rFonts w:cs="Arial"/>
          <w:b/>
          <w:bCs/>
          <w:u w:val="single"/>
        </w:rPr>
        <w:t xml:space="preserve"> határozat</w:t>
      </w:r>
    </w:p>
    <w:p w14:paraId="5F1D2E1F" w14:textId="77777777" w:rsidR="009E402E" w:rsidRPr="00FB7470" w:rsidRDefault="009E402E" w:rsidP="009E402E">
      <w:pPr>
        <w:tabs>
          <w:tab w:val="left" w:pos="1655"/>
        </w:tabs>
        <w:rPr>
          <w:rFonts w:cs="Arial"/>
          <w:bCs/>
        </w:rPr>
      </w:pPr>
    </w:p>
    <w:p w14:paraId="06E51989" w14:textId="3C06579D" w:rsidR="009E402E" w:rsidRPr="00D50B8E" w:rsidRDefault="00484775" w:rsidP="00484775">
      <w:pPr>
        <w:tabs>
          <w:tab w:val="left" w:pos="1655"/>
        </w:tabs>
        <w:jc w:val="both"/>
        <w:rPr>
          <w:rFonts w:cs="Arial"/>
          <w:bCs/>
        </w:rPr>
      </w:pPr>
      <w:r>
        <w:rPr>
          <w:rFonts w:eastAsia="Calibri" w:cs="Arial"/>
          <w:lang w:eastAsia="en-US"/>
        </w:rPr>
        <w:t xml:space="preserve">A </w:t>
      </w:r>
      <w:r w:rsidR="009E402E" w:rsidRPr="009E402E">
        <w:rPr>
          <w:rFonts w:eastAsia="Calibri" w:cs="Arial"/>
          <w:lang w:eastAsia="en-US"/>
        </w:rPr>
        <w:t>Szociális és Lakás Bizottság</w:t>
      </w:r>
      <w:r w:rsidR="009E402E" w:rsidRPr="00212126">
        <w:rPr>
          <w:rFonts w:cs="Arial"/>
          <w:bCs/>
        </w:rPr>
        <w:t xml:space="preserve"> a „</w:t>
      </w:r>
      <w:r>
        <w:rPr>
          <w:rFonts w:cs="Arial"/>
        </w:rPr>
        <w:t>a „Javaslat a bölcsődei feladatok ellátására kötött megállapodásokkal kapcsolatos döntések meghozatalára” című előterjesztést megtárgyalta, és azt az előterjesztés szerinti tartalommal javasolja elfogadásra a Közgyűlésnek</w:t>
      </w:r>
    </w:p>
    <w:p w14:paraId="1E1159B0" w14:textId="77777777" w:rsidR="009E402E" w:rsidRDefault="009E402E" w:rsidP="009E402E">
      <w:pPr>
        <w:tabs>
          <w:tab w:val="left" w:pos="1655"/>
        </w:tabs>
        <w:rPr>
          <w:rFonts w:cs="Arial"/>
          <w:bCs/>
        </w:rPr>
      </w:pPr>
      <w:r>
        <w:rPr>
          <w:rFonts w:cs="Arial"/>
          <w:bCs/>
        </w:rPr>
        <w:tab/>
      </w:r>
    </w:p>
    <w:p w14:paraId="1A542F91" w14:textId="77777777" w:rsidR="009E402E" w:rsidRPr="001622EC" w:rsidRDefault="009E402E" w:rsidP="009E402E">
      <w:pPr>
        <w:rPr>
          <w:rFonts w:cs="Arial"/>
        </w:rPr>
      </w:pPr>
      <w:r w:rsidRPr="00DF7340">
        <w:rPr>
          <w:rFonts w:cs="Arial"/>
          <w:b/>
          <w:bCs/>
          <w:u w:val="single"/>
        </w:rPr>
        <w:t>Felelős:</w:t>
      </w:r>
      <w:r w:rsidRPr="00DF7340">
        <w:rPr>
          <w:rFonts w:cs="Arial"/>
          <w:b/>
          <w:bCs/>
        </w:rPr>
        <w:tab/>
      </w:r>
      <w:r>
        <w:rPr>
          <w:rFonts w:cs="Arial"/>
        </w:rPr>
        <w:t>Dr. Czeglédy Csaba</w:t>
      </w:r>
      <w:r w:rsidRPr="001622EC">
        <w:rPr>
          <w:rFonts w:cs="Arial"/>
        </w:rPr>
        <w:t>, a Bizottság elnöke</w:t>
      </w:r>
    </w:p>
    <w:p w14:paraId="6565B05B" w14:textId="77777777" w:rsidR="00484775" w:rsidRDefault="00484775" w:rsidP="009E402E">
      <w:pPr>
        <w:tabs>
          <w:tab w:val="center" w:pos="4536"/>
          <w:tab w:val="right" w:pos="9072"/>
        </w:tabs>
        <w:rPr>
          <w:rFonts w:cs="Arial"/>
          <w:b/>
          <w:u w:val="single"/>
        </w:rPr>
      </w:pPr>
    </w:p>
    <w:p w14:paraId="77437E92" w14:textId="6CD20081" w:rsidR="009E402E" w:rsidRDefault="009E402E" w:rsidP="009E402E">
      <w:pPr>
        <w:tabs>
          <w:tab w:val="center" w:pos="4536"/>
          <w:tab w:val="right" w:pos="9072"/>
        </w:tabs>
        <w:rPr>
          <w:rFonts w:cs="Arial"/>
        </w:rPr>
      </w:pPr>
      <w:r w:rsidRPr="00DF7340">
        <w:rPr>
          <w:rFonts w:cs="Arial"/>
          <w:b/>
          <w:u w:val="single"/>
        </w:rPr>
        <w:t>Határidő:</w:t>
      </w:r>
      <w:r>
        <w:rPr>
          <w:rFonts w:cs="Arial"/>
          <w:bCs/>
        </w:rPr>
        <w:t xml:space="preserve">    </w:t>
      </w:r>
      <w:r w:rsidR="00484775">
        <w:rPr>
          <w:rFonts w:cs="Arial"/>
        </w:rPr>
        <w:t>2020. június 25.</w:t>
      </w:r>
    </w:p>
    <w:p w14:paraId="277CDF40" w14:textId="77777777" w:rsidR="00B80839" w:rsidRDefault="00B80839" w:rsidP="00022157">
      <w:pPr>
        <w:rPr>
          <w:rFonts w:cs="Arial"/>
          <w:b/>
          <w:bCs/>
          <w:color w:val="000000"/>
        </w:rPr>
      </w:pPr>
    </w:p>
    <w:p w14:paraId="4C282526" w14:textId="77777777" w:rsidR="00AD2D40" w:rsidRDefault="00AD2D40" w:rsidP="00AD2D40">
      <w:pPr>
        <w:ind w:left="705" w:hanging="705"/>
        <w:jc w:val="both"/>
        <w:rPr>
          <w:rFonts w:ascii="Roboto" w:hAnsi="Roboto"/>
          <w:color w:val="000000"/>
          <w:spacing w:val="2"/>
        </w:rPr>
      </w:pPr>
      <w:r>
        <w:rPr>
          <w:rFonts w:ascii="Roboto" w:hAnsi="Roboto"/>
          <w:b/>
          <w:bCs/>
          <w:color w:val="000000"/>
          <w:spacing w:val="2"/>
        </w:rPr>
        <w:t>8./</w:t>
      </w:r>
      <w:r>
        <w:rPr>
          <w:rFonts w:ascii="Roboto" w:hAnsi="Roboto"/>
          <w:b/>
          <w:bCs/>
          <w:color w:val="000000"/>
          <w:spacing w:val="2"/>
        </w:rPr>
        <w:tab/>
        <w:t xml:space="preserve">Javaslat intézményi alapdokumentumok módosítására </w:t>
      </w:r>
      <w:r>
        <w:rPr>
          <w:rFonts w:ascii="Roboto" w:hAnsi="Roboto"/>
          <w:color w:val="000000"/>
          <w:spacing w:val="2"/>
        </w:rPr>
        <w:t xml:space="preserve">( Benne: Pálos Károly Szociális Szolgáltató Központ és Gyermekjóléti Szolgálat alapító okiratának módosítása, </w:t>
      </w:r>
      <w:r>
        <w:rPr>
          <w:rFonts w:ascii="Roboto" w:hAnsi="Roboto"/>
          <w:b/>
          <w:bCs/>
          <w:color w:val="000000"/>
          <w:spacing w:val="2"/>
        </w:rPr>
        <w:t>Kgy. 21. napirend</w:t>
      </w:r>
      <w:r>
        <w:rPr>
          <w:rFonts w:ascii="Roboto" w:hAnsi="Roboto"/>
          <w:color w:val="000000"/>
          <w:spacing w:val="2"/>
        </w:rPr>
        <w:t>)</w:t>
      </w:r>
    </w:p>
    <w:p w14:paraId="3B25FAD9" w14:textId="77777777" w:rsidR="00AD2D40" w:rsidRDefault="00AD2D40" w:rsidP="00AD2D40">
      <w:pPr>
        <w:ind w:left="705" w:hanging="705"/>
        <w:jc w:val="both"/>
        <w:rPr>
          <w:rFonts w:cs="Arial"/>
          <w:color w:val="000000"/>
        </w:rPr>
      </w:pPr>
      <w:r>
        <w:rPr>
          <w:rFonts w:ascii="Roboto" w:hAnsi="Roboto"/>
          <w:b/>
          <w:bCs/>
          <w:color w:val="000000"/>
          <w:spacing w:val="2"/>
        </w:rPr>
        <w:tab/>
      </w:r>
      <w:r>
        <w:rPr>
          <w:rFonts w:cs="Arial"/>
          <w:b/>
          <w:bCs/>
          <w:color w:val="000000"/>
          <w:u w:val="single"/>
        </w:rPr>
        <w:t>Előadó</w:t>
      </w:r>
      <w:r>
        <w:rPr>
          <w:rFonts w:cs="Arial"/>
          <w:b/>
          <w:bCs/>
          <w:color w:val="000000"/>
        </w:rPr>
        <w:t xml:space="preserve">: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Vinczéné Dr. Menyhárt Mária, az Egészségügyi és Közszolgálati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Osztály vezetője</w:t>
      </w:r>
    </w:p>
    <w:p w14:paraId="3B151AB8" w14:textId="77777777" w:rsidR="00AD2D40" w:rsidRDefault="00AD2D40" w:rsidP="00AD2D40">
      <w:pPr>
        <w:ind w:left="705" w:hanging="705"/>
        <w:jc w:val="both"/>
        <w:rPr>
          <w:rFonts w:ascii="Roboto" w:hAnsi="Roboto"/>
          <w:color w:val="000000"/>
          <w:spacing w:val="2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Meghívott</w:t>
      </w:r>
      <w:r>
        <w:rPr>
          <w:rFonts w:cs="Arial"/>
          <w:b/>
          <w:bCs/>
          <w:color w:val="000000"/>
        </w:rPr>
        <w:t xml:space="preserve">: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Kulcsár Lászlóné, a </w:t>
      </w:r>
      <w:r>
        <w:rPr>
          <w:rFonts w:ascii="Roboto" w:hAnsi="Roboto"/>
          <w:color w:val="000000"/>
          <w:spacing w:val="2"/>
        </w:rPr>
        <w:t xml:space="preserve">Pálos Károly Szociális Szolgáltató Központ és </w:t>
      </w:r>
      <w:r>
        <w:rPr>
          <w:rFonts w:ascii="Roboto" w:hAnsi="Roboto"/>
          <w:color w:val="000000"/>
          <w:spacing w:val="2"/>
        </w:rPr>
        <w:tab/>
      </w:r>
      <w:r>
        <w:rPr>
          <w:rFonts w:ascii="Roboto" w:hAnsi="Roboto"/>
          <w:color w:val="000000"/>
          <w:spacing w:val="2"/>
        </w:rPr>
        <w:tab/>
      </w:r>
      <w:r>
        <w:rPr>
          <w:rFonts w:ascii="Roboto" w:hAnsi="Roboto"/>
          <w:color w:val="000000"/>
          <w:spacing w:val="2"/>
        </w:rPr>
        <w:tab/>
        <w:t>Gyermekjóléti Szolgálat intézményvezetője</w:t>
      </w:r>
    </w:p>
    <w:p w14:paraId="5AA42365" w14:textId="77777777" w:rsidR="00347613" w:rsidRDefault="00347613" w:rsidP="00022157">
      <w:pPr>
        <w:ind w:left="2124" w:hanging="1419"/>
        <w:jc w:val="both"/>
        <w:rPr>
          <w:rFonts w:cs="Arial"/>
          <w:color w:val="000000"/>
        </w:rPr>
      </w:pPr>
    </w:p>
    <w:p w14:paraId="65EECFED" w14:textId="679649A5" w:rsidR="009E487F" w:rsidRDefault="009E487F" w:rsidP="009E487F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6C62DC"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="006A2E8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15ABA911" w14:textId="77777777" w:rsidR="009E487F" w:rsidRDefault="009E487F" w:rsidP="009E487F">
      <w:pPr>
        <w:ind w:left="2124" w:hanging="2124"/>
        <w:jc w:val="both"/>
        <w:rPr>
          <w:rFonts w:cs="Arial"/>
          <w:color w:val="000000"/>
        </w:rPr>
      </w:pPr>
    </w:p>
    <w:p w14:paraId="7581AF37" w14:textId="6B68C8C0" w:rsidR="009E487F" w:rsidRPr="0036221B" w:rsidRDefault="006C62DC" w:rsidP="009E487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113</w:t>
      </w:r>
      <w:r w:rsidR="009E487F" w:rsidRPr="0036221B">
        <w:rPr>
          <w:rFonts w:cs="Arial"/>
          <w:b/>
          <w:bCs/>
          <w:u w:val="single"/>
        </w:rPr>
        <w:t>/2020. (</w:t>
      </w:r>
      <w:r w:rsidR="00AD2D40">
        <w:rPr>
          <w:rFonts w:cs="Arial"/>
          <w:b/>
          <w:bCs/>
          <w:u w:val="single"/>
        </w:rPr>
        <w:t>VI.24.)</w:t>
      </w:r>
      <w:r w:rsidR="009E487F" w:rsidRPr="0036221B">
        <w:rPr>
          <w:rFonts w:cs="Arial"/>
          <w:b/>
          <w:bCs/>
          <w:u w:val="single"/>
        </w:rPr>
        <w:t xml:space="preserve"> </w:t>
      </w:r>
      <w:r w:rsidR="009E487F">
        <w:rPr>
          <w:rFonts w:cs="Arial"/>
          <w:b/>
          <w:bCs/>
          <w:u w:val="single"/>
        </w:rPr>
        <w:t>SzLB.sz.</w:t>
      </w:r>
      <w:r w:rsidR="009E487F" w:rsidRPr="0036221B">
        <w:rPr>
          <w:rFonts w:cs="Arial"/>
          <w:b/>
          <w:bCs/>
          <w:u w:val="single"/>
        </w:rPr>
        <w:t xml:space="preserve"> határozat</w:t>
      </w:r>
    </w:p>
    <w:p w14:paraId="0B2BBA1C" w14:textId="49F37788" w:rsidR="00347613" w:rsidRDefault="00347613" w:rsidP="00347613">
      <w:pPr>
        <w:jc w:val="center"/>
        <w:rPr>
          <w:rFonts w:cs="Arial"/>
          <w:u w:val="single"/>
        </w:rPr>
      </w:pPr>
    </w:p>
    <w:p w14:paraId="1C3D8156" w14:textId="77777777" w:rsidR="00AD2D40" w:rsidRPr="00DC7BBC" w:rsidRDefault="00AD2D40" w:rsidP="00347613">
      <w:pPr>
        <w:jc w:val="center"/>
        <w:rPr>
          <w:rFonts w:cs="Arial"/>
          <w:u w:val="single"/>
        </w:rPr>
      </w:pPr>
    </w:p>
    <w:p w14:paraId="17191F29" w14:textId="38B187EE" w:rsidR="00AD2D40" w:rsidRDefault="00AD2D40" w:rsidP="00347613">
      <w:pPr>
        <w:jc w:val="both"/>
        <w:rPr>
          <w:rFonts w:cs="Arial"/>
        </w:rPr>
      </w:pPr>
      <w:r>
        <w:rPr>
          <w:rFonts w:cs="Arial"/>
        </w:rPr>
        <w:t>A</w:t>
      </w:r>
      <w:r w:rsidR="00347613" w:rsidRPr="007C2529">
        <w:rPr>
          <w:rFonts w:cs="Arial"/>
        </w:rPr>
        <w:t xml:space="preserve"> </w:t>
      </w:r>
      <w:r w:rsidR="00347613">
        <w:rPr>
          <w:rFonts w:cs="Arial"/>
        </w:rPr>
        <w:t>Szociális és Lakás Bizottság</w:t>
      </w:r>
      <w:r>
        <w:rPr>
          <w:rFonts w:cs="Arial"/>
        </w:rPr>
        <w:t xml:space="preserve"> </w:t>
      </w:r>
      <w:r w:rsidR="00347613">
        <w:rPr>
          <w:rFonts w:cs="Arial"/>
        </w:rPr>
        <w:t xml:space="preserve">a „Javaslat </w:t>
      </w:r>
      <w:r>
        <w:rPr>
          <w:rFonts w:cs="Arial"/>
        </w:rPr>
        <w:t>intézményi alapdokumentumok módosítására</w:t>
      </w:r>
      <w:r w:rsidR="00347613">
        <w:rPr>
          <w:rFonts w:cs="Arial"/>
        </w:rPr>
        <w:t>” című előterjesztést megtárgyalta, és</w:t>
      </w:r>
      <w:r>
        <w:rPr>
          <w:rFonts w:cs="Arial"/>
        </w:rPr>
        <w:t xml:space="preserve"> a VI. és VII. számú határozati javaslatokat </w:t>
      </w:r>
      <w:r w:rsidR="004E3084">
        <w:rPr>
          <w:rFonts w:cs="Arial"/>
        </w:rPr>
        <w:t xml:space="preserve">az előterjesztés szerinti tartalommal </w:t>
      </w:r>
      <w:r>
        <w:rPr>
          <w:rFonts w:cs="Arial"/>
        </w:rPr>
        <w:t xml:space="preserve">javasolja </w:t>
      </w:r>
      <w:r w:rsidR="004E3084">
        <w:rPr>
          <w:rFonts w:cs="Arial"/>
        </w:rPr>
        <w:t xml:space="preserve">elfogadásra </w:t>
      </w:r>
      <w:r>
        <w:rPr>
          <w:rFonts w:cs="Arial"/>
        </w:rPr>
        <w:t>a Közgyűlésnek.</w:t>
      </w:r>
    </w:p>
    <w:p w14:paraId="1EFB9ADE" w14:textId="3570F0A5" w:rsidR="00AD2D40" w:rsidRDefault="00AD2D40" w:rsidP="00347613">
      <w:pPr>
        <w:jc w:val="both"/>
        <w:rPr>
          <w:rFonts w:cs="Arial"/>
        </w:rPr>
      </w:pPr>
    </w:p>
    <w:p w14:paraId="7023FC7C" w14:textId="77777777" w:rsidR="00AD2D40" w:rsidRPr="00DC7BBC" w:rsidRDefault="00AD2D40" w:rsidP="00AD2D40">
      <w:pPr>
        <w:rPr>
          <w:rFonts w:cs="Arial"/>
        </w:rPr>
      </w:pPr>
      <w:r w:rsidRPr="00DC7BBC">
        <w:rPr>
          <w:rFonts w:cs="Arial"/>
          <w:b/>
          <w:u w:val="single"/>
        </w:rPr>
        <w:t>Felelős:</w:t>
      </w:r>
      <w:r w:rsidRPr="00DC7BBC">
        <w:rPr>
          <w:rFonts w:cs="Arial"/>
          <w:b/>
        </w:rPr>
        <w:tab/>
      </w:r>
      <w:r>
        <w:rPr>
          <w:rFonts w:cs="Arial"/>
          <w:bCs/>
        </w:rPr>
        <w:t>Dr. Czeglédy Csaba</w:t>
      </w:r>
      <w:r w:rsidRPr="00DC7BBC">
        <w:rPr>
          <w:rFonts w:cs="Arial"/>
          <w:bCs/>
        </w:rPr>
        <w:t>, a</w:t>
      </w:r>
      <w:r>
        <w:rPr>
          <w:rFonts w:cs="Arial"/>
          <w:bCs/>
        </w:rPr>
        <w:t xml:space="preserve"> Szociális </w:t>
      </w:r>
      <w:r w:rsidRPr="00DC7BBC">
        <w:rPr>
          <w:rFonts w:cs="Arial"/>
          <w:bCs/>
        </w:rPr>
        <w:t xml:space="preserve">és </w:t>
      </w:r>
      <w:r>
        <w:rPr>
          <w:rFonts w:cs="Arial"/>
          <w:bCs/>
        </w:rPr>
        <w:t>Lakás</w:t>
      </w:r>
      <w:r w:rsidRPr="00DC7BBC">
        <w:rPr>
          <w:rFonts w:cs="Arial"/>
          <w:bCs/>
        </w:rPr>
        <w:t xml:space="preserve"> </w:t>
      </w:r>
      <w:r w:rsidRPr="00DC7BBC">
        <w:rPr>
          <w:rFonts w:cs="Arial"/>
        </w:rPr>
        <w:t>Bizottság elnöke</w:t>
      </w:r>
    </w:p>
    <w:p w14:paraId="4A13568B" w14:textId="7028AA71" w:rsidR="00AD2D40" w:rsidRPr="00DC7BBC" w:rsidRDefault="00AD2D40" w:rsidP="00AD2D40">
      <w:pPr>
        <w:rPr>
          <w:rFonts w:cs="Arial"/>
          <w:b/>
          <w:bCs/>
        </w:rPr>
      </w:pPr>
      <w:r w:rsidRPr="00DC7BBC">
        <w:rPr>
          <w:rFonts w:cs="Arial"/>
        </w:rPr>
        <w:t xml:space="preserve">                     </w:t>
      </w:r>
    </w:p>
    <w:p w14:paraId="62EBF254" w14:textId="322E1986" w:rsidR="00AD2D40" w:rsidRPr="00DC7BBC" w:rsidRDefault="00AD2D40" w:rsidP="00AD2D40">
      <w:pPr>
        <w:jc w:val="both"/>
        <w:rPr>
          <w:rFonts w:cs="Arial"/>
        </w:rPr>
      </w:pPr>
      <w:r w:rsidRPr="00DC7BBC">
        <w:rPr>
          <w:rFonts w:cs="Arial"/>
          <w:b/>
          <w:u w:val="single"/>
        </w:rPr>
        <w:t>Határidő:</w:t>
      </w:r>
      <w:r w:rsidRPr="00DC7BBC">
        <w:rPr>
          <w:rFonts w:cs="Arial"/>
        </w:rPr>
        <w:t xml:space="preserve"> </w:t>
      </w:r>
      <w:r>
        <w:rPr>
          <w:rFonts w:cs="Arial"/>
        </w:rPr>
        <w:tab/>
        <w:t>2020. június 25.</w:t>
      </w:r>
    </w:p>
    <w:p w14:paraId="48CCB40C" w14:textId="77777777" w:rsidR="00AD2D40" w:rsidRDefault="00AD2D40" w:rsidP="00347613">
      <w:pPr>
        <w:jc w:val="both"/>
        <w:rPr>
          <w:rFonts w:cs="Arial"/>
        </w:rPr>
      </w:pPr>
    </w:p>
    <w:p w14:paraId="0672CA74" w14:textId="77777777" w:rsidR="00891591" w:rsidRDefault="00891591" w:rsidP="00891591">
      <w:pPr>
        <w:ind w:left="705" w:hanging="705"/>
        <w:jc w:val="both"/>
        <w:rPr>
          <w:rFonts w:ascii="Roboto" w:hAnsi="Roboto"/>
          <w:b/>
          <w:bCs/>
          <w:color w:val="000000"/>
          <w:spacing w:val="2"/>
        </w:rPr>
      </w:pPr>
      <w:r>
        <w:rPr>
          <w:rFonts w:cs="Arial"/>
          <w:b/>
          <w:bCs/>
          <w:color w:val="000000"/>
        </w:rPr>
        <w:t>9./</w:t>
      </w:r>
      <w:r>
        <w:rPr>
          <w:rFonts w:cs="Arial"/>
          <w:b/>
          <w:bCs/>
          <w:color w:val="000000"/>
        </w:rPr>
        <w:tab/>
      </w:r>
      <w:r>
        <w:rPr>
          <w:rFonts w:ascii="Roboto" w:hAnsi="Roboto"/>
          <w:b/>
          <w:bCs/>
          <w:color w:val="000000"/>
          <w:spacing w:val="2"/>
        </w:rPr>
        <w:t xml:space="preserve">Javaslat az SOS-Gyermekfalu Magyarországi Alapítványával kötött </w:t>
      </w:r>
      <w:r>
        <w:rPr>
          <w:rFonts w:ascii="Roboto" w:hAnsi="Roboto"/>
          <w:b/>
          <w:bCs/>
          <w:color w:val="000000"/>
          <w:spacing w:val="2"/>
        </w:rPr>
        <w:tab/>
        <w:t xml:space="preserve">együttműködési megállapodás </w:t>
      </w:r>
      <w:r>
        <w:rPr>
          <w:rFonts w:ascii="Roboto" w:hAnsi="Roboto"/>
          <w:b/>
          <w:bCs/>
          <w:color w:val="000000"/>
          <w:spacing w:val="2"/>
        </w:rPr>
        <w:tab/>
        <w:t>elfogadására</w:t>
      </w:r>
    </w:p>
    <w:p w14:paraId="7CCD77C3" w14:textId="77777777" w:rsidR="00891591" w:rsidRDefault="00891591" w:rsidP="00891591">
      <w:pPr>
        <w:ind w:left="705" w:hanging="705"/>
        <w:jc w:val="both"/>
        <w:rPr>
          <w:rFonts w:cs="Arial"/>
          <w:b/>
          <w:bCs/>
          <w:color w:val="000000"/>
        </w:rPr>
      </w:pPr>
      <w:r>
        <w:rPr>
          <w:rFonts w:ascii="Roboto" w:hAnsi="Roboto"/>
          <w:b/>
          <w:bCs/>
          <w:color w:val="000000"/>
          <w:spacing w:val="2"/>
        </w:rPr>
        <w:tab/>
      </w:r>
      <w:r>
        <w:rPr>
          <w:rFonts w:cs="Arial"/>
          <w:b/>
          <w:bCs/>
          <w:color w:val="000000"/>
          <w:u w:val="single"/>
        </w:rPr>
        <w:t>Előadó</w:t>
      </w:r>
      <w:r>
        <w:rPr>
          <w:rFonts w:cs="Arial"/>
          <w:b/>
          <w:bCs/>
          <w:color w:val="000000"/>
        </w:rPr>
        <w:t xml:space="preserve">: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Vinczéné Dr. Menyhárt Mária, az Egészségügyi és Közszolgálati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Osztály vezetője</w:t>
      </w:r>
    </w:p>
    <w:p w14:paraId="717879CF" w14:textId="0992A12D" w:rsidR="00891591" w:rsidRDefault="00891591" w:rsidP="00891591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Pechan Szabolcs, az Ifjúsági és Családmegerősítő Program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igazgatója</w:t>
      </w:r>
    </w:p>
    <w:p w14:paraId="26C4B411" w14:textId="77777777" w:rsidR="005F6E14" w:rsidRDefault="005F6E14" w:rsidP="005F6E14">
      <w:pPr>
        <w:ind w:left="2124" w:hanging="1419"/>
        <w:jc w:val="both"/>
        <w:rPr>
          <w:rFonts w:cs="Arial"/>
          <w:color w:val="000000"/>
        </w:rPr>
      </w:pPr>
    </w:p>
    <w:p w14:paraId="60EAB23D" w14:textId="75446847" w:rsidR="005F6E14" w:rsidRDefault="005F6E14" w:rsidP="005F6E14">
      <w:pPr>
        <w:jc w:val="both"/>
        <w:rPr>
          <w:rFonts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Szociális és Lakás Bizottság </w:t>
      </w:r>
      <w:r w:rsidR="006C62DC">
        <w:rPr>
          <w:rFonts w:eastAsia="MS Mincho" w:cs="Arial"/>
          <w:color w:val="000000"/>
        </w:rPr>
        <w:t>9</w:t>
      </w:r>
      <w:r>
        <w:rPr>
          <w:rFonts w:eastAsia="MS Mincho" w:cs="Arial"/>
          <w:color w:val="000000"/>
        </w:rPr>
        <w:t xml:space="preserve"> </w:t>
      </w:r>
      <w:r w:rsidRPr="00C1379A">
        <w:rPr>
          <w:rFonts w:eastAsia="MS Mincho" w:cs="Arial"/>
          <w:color w:val="000000"/>
        </w:rPr>
        <w:t>igen szavazattal, tartózkodás és ellenszavazat nélkül az alábbi határozatot hozta:</w:t>
      </w:r>
    </w:p>
    <w:p w14:paraId="63987132" w14:textId="4394CE2E" w:rsidR="003735E2" w:rsidRPr="0036221B" w:rsidRDefault="006C62DC" w:rsidP="003735E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114</w:t>
      </w:r>
      <w:r w:rsidR="003735E2" w:rsidRPr="0036221B">
        <w:rPr>
          <w:rFonts w:cs="Arial"/>
          <w:b/>
          <w:bCs/>
          <w:u w:val="single"/>
        </w:rPr>
        <w:t>/2020. (</w:t>
      </w:r>
      <w:r w:rsidR="003735E2">
        <w:rPr>
          <w:rFonts w:cs="Arial"/>
          <w:b/>
          <w:bCs/>
          <w:u w:val="single"/>
        </w:rPr>
        <w:t>VI.24.)</w:t>
      </w:r>
      <w:r w:rsidR="003735E2" w:rsidRPr="0036221B">
        <w:rPr>
          <w:rFonts w:cs="Arial"/>
          <w:b/>
          <w:bCs/>
          <w:u w:val="single"/>
        </w:rPr>
        <w:t xml:space="preserve"> </w:t>
      </w:r>
      <w:r w:rsidR="003735E2">
        <w:rPr>
          <w:rFonts w:cs="Arial"/>
          <w:b/>
          <w:bCs/>
          <w:u w:val="single"/>
        </w:rPr>
        <w:t>SzLB.sz.</w:t>
      </w:r>
      <w:r w:rsidR="003735E2" w:rsidRPr="0036221B">
        <w:rPr>
          <w:rFonts w:cs="Arial"/>
          <w:b/>
          <w:bCs/>
          <w:u w:val="single"/>
        </w:rPr>
        <w:t xml:space="preserve"> határozat</w:t>
      </w:r>
    </w:p>
    <w:p w14:paraId="08393404" w14:textId="77777777" w:rsidR="003735E2" w:rsidRPr="00DC7BBC" w:rsidRDefault="003735E2" w:rsidP="003735E2">
      <w:pPr>
        <w:jc w:val="center"/>
        <w:rPr>
          <w:rFonts w:cs="Arial"/>
          <w:u w:val="single"/>
        </w:rPr>
      </w:pPr>
    </w:p>
    <w:p w14:paraId="158D2ED5" w14:textId="3D9517E1" w:rsidR="003735E2" w:rsidRDefault="003735E2" w:rsidP="003735E2">
      <w:pPr>
        <w:jc w:val="both"/>
        <w:rPr>
          <w:rFonts w:cs="Arial"/>
        </w:rPr>
      </w:pPr>
      <w:r>
        <w:rPr>
          <w:rFonts w:cs="Arial"/>
        </w:rPr>
        <w:t>A</w:t>
      </w:r>
      <w:r w:rsidRPr="007C2529">
        <w:rPr>
          <w:rFonts w:cs="Arial"/>
        </w:rPr>
        <w:t xml:space="preserve"> </w:t>
      </w:r>
      <w:r>
        <w:rPr>
          <w:rFonts w:cs="Arial"/>
        </w:rPr>
        <w:t>Szociális és Lakás Bizottság a „Javaslat az SOS-Gyermekfalu Magyarországi Alapítványával kötött együttműködési megállapodás elfogadására” című előterjesztést megtárgyalta, a határozati javaslatot az előterjesztés szerinti tartalommal javasolja elfogadásra a Közgyűlésnek.</w:t>
      </w:r>
    </w:p>
    <w:p w14:paraId="644A6FC1" w14:textId="77777777" w:rsidR="003735E2" w:rsidRDefault="003735E2" w:rsidP="003735E2">
      <w:pPr>
        <w:jc w:val="both"/>
        <w:rPr>
          <w:rFonts w:cs="Arial"/>
        </w:rPr>
      </w:pPr>
    </w:p>
    <w:p w14:paraId="16AE18CE" w14:textId="77777777" w:rsidR="003735E2" w:rsidRPr="00DC7BBC" w:rsidRDefault="003735E2" w:rsidP="003735E2">
      <w:pPr>
        <w:rPr>
          <w:rFonts w:cs="Arial"/>
        </w:rPr>
      </w:pPr>
      <w:r w:rsidRPr="00DC7BBC">
        <w:rPr>
          <w:rFonts w:cs="Arial"/>
          <w:b/>
          <w:u w:val="single"/>
        </w:rPr>
        <w:t>Felelős:</w:t>
      </w:r>
      <w:r w:rsidRPr="00DC7BBC">
        <w:rPr>
          <w:rFonts w:cs="Arial"/>
          <w:b/>
        </w:rPr>
        <w:tab/>
      </w:r>
      <w:r>
        <w:rPr>
          <w:rFonts w:cs="Arial"/>
          <w:bCs/>
        </w:rPr>
        <w:t>Dr. Czeglédy Csaba</w:t>
      </w:r>
      <w:r w:rsidRPr="00DC7BBC">
        <w:rPr>
          <w:rFonts w:cs="Arial"/>
          <w:bCs/>
        </w:rPr>
        <w:t>, a</w:t>
      </w:r>
      <w:r>
        <w:rPr>
          <w:rFonts w:cs="Arial"/>
          <w:bCs/>
        </w:rPr>
        <w:t xml:space="preserve"> Szociális </w:t>
      </w:r>
      <w:r w:rsidRPr="00DC7BBC">
        <w:rPr>
          <w:rFonts w:cs="Arial"/>
          <w:bCs/>
        </w:rPr>
        <w:t xml:space="preserve">és </w:t>
      </w:r>
      <w:r>
        <w:rPr>
          <w:rFonts w:cs="Arial"/>
          <w:bCs/>
        </w:rPr>
        <w:t>Lakás</w:t>
      </w:r>
      <w:r w:rsidRPr="00DC7BBC">
        <w:rPr>
          <w:rFonts w:cs="Arial"/>
          <w:bCs/>
        </w:rPr>
        <w:t xml:space="preserve"> </w:t>
      </w:r>
      <w:r w:rsidRPr="00DC7BBC">
        <w:rPr>
          <w:rFonts w:cs="Arial"/>
        </w:rPr>
        <w:t>Bizottság elnöke</w:t>
      </w:r>
    </w:p>
    <w:p w14:paraId="2FFA5A93" w14:textId="77777777" w:rsidR="003735E2" w:rsidRPr="00DC7BBC" w:rsidRDefault="003735E2" w:rsidP="003735E2">
      <w:pPr>
        <w:rPr>
          <w:rFonts w:cs="Arial"/>
          <w:b/>
          <w:bCs/>
        </w:rPr>
      </w:pPr>
      <w:r w:rsidRPr="00DC7BBC">
        <w:rPr>
          <w:rFonts w:cs="Arial"/>
        </w:rPr>
        <w:t xml:space="preserve">                     </w:t>
      </w:r>
    </w:p>
    <w:p w14:paraId="327174AC" w14:textId="77777777" w:rsidR="003735E2" w:rsidRPr="00DC7BBC" w:rsidRDefault="003735E2" w:rsidP="003735E2">
      <w:pPr>
        <w:jc w:val="both"/>
        <w:rPr>
          <w:rFonts w:cs="Arial"/>
        </w:rPr>
      </w:pPr>
      <w:r w:rsidRPr="00DC7BBC">
        <w:rPr>
          <w:rFonts w:cs="Arial"/>
          <w:b/>
          <w:u w:val="single"/>
        </w:rPr>
        <w:t>Határidő:</w:t>
      </w:r>
      <w:r w:rsidRPr="00DC7BBC">
        <w:rPr>
          <w:rFonts w:cs="Arial"/>
        </w:rPr>
        <w:t xml:space="preserve"> </w:t>
      </w:r>
      <w:r>
        <w:rPr>
          <w:rFonts w:cs="Arial"/>
        </w:rPr>
        <w:tab/>
        <w:t>2020. június 25.</w:t>
      </w:r>
    </w:p>
    <w:p w14:paraId="72CDFE0F" w14:textId="77777777" w:rsidR="003735E2" w:rsidRDefault="003735E2" w:rsidP="00891591">
      <w:pPr>
        <w:ind w:left="705" w:hanging="705"/>
        <w:jc w:val="both"/>
        <w:rPr>
          <w:rFonts w:ascii="Roboto" w:hAnsi="Roboto"/>
          <w:color w:val="000000"/>
          <w:spacing w:val="2"/>
        </w:rPr>
      </w:pPr>
    </w:p>
    <w:p w14:paraId="4117E5C5" w14:textId="77777777" w:rsidR="005F6E14" w:rsidRDefault="005F6E14" w:rsidP="005F6E14">
      <w:pPr>
        <w:spacing w:after="120"/>
        <w:rPr>
          <w:rFonts w:cs="Arial"/>
          <w:b/>
          <w:bCs/>
        </w:rPr>
      </w:pPr>
      <w:r>
        <w:rPr>
          <w:rFonts w:cs="Arial"/>
          <w:b/>
          <w:bCs/>
          <w:spacing w:val="2"/>
        </w:rPr>
        <w:t>10./</w:t>
      </w:r>
      <w:r>
        <w:rPr>
          <w:rFonts w:cs="Arial"/>
          <w:b/>
          <w:bCs/>
          <w:spacing w:val="2"/>
        </w:rPr>
        <w:tab/>
      </w:r>
      <w:r>
        <w:rPr>
          <w:rFonts w:cs="Arial"/>
          <w:b/>
          <w:bCs/>
        </w:rPr>
        <w:t xml:space="preserve">Beszámoló az SOS-Gyermekfalu Magyarországi Alapítványa 2019. évi </w:t>
      </w:r>
      <w:r>
        <w:rPr>
          <w:rFonts w:cs="Arial"/>
          <w:b/>
          <w:bCs/>
        </w:rPr>
        <w:tab/>
        <w:t>tevékenységéről</w:t>
      </w:r>
    </w:p>
    <w:p w14:paraId="4CD6817F" w14:textId="77777777" w:rsidR="005F6E14" w:rsidRDefault="005F6E14" w:rsidP="005F6E14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  <w:u w:val="single"/>
        </w:rPr>
        <w:t>Előadó</w:t>
      </w:r>
      <w:r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</w:p>
    <w:p w14:paraId="5C32B130" w14:textId="067ED73E" w:rsidR="005F6E14" w:rsidRDefault="005F6E14" w:rsidP="005F6E14">
      <w:pPr>
        <w:rPr>
          <w:rFonts w:cs="Arial"/>
          <w:color w:val="000000"/>
          <w:sz w:val="22"/>
          <w:szCs w:val="22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  <w:u w:val="single"/>
        </w:rPr>
        <w:t>Meghívott: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Pechan Szabolcs, Ifjúsági és Családmegerősítő Program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Igazgatója</w:t>
      </w:r>
      <w:r>
        <w:rPr>
          <w:rFonts w:cs="Arial"/>
          <w:color w:val="000000"/>
          <w:sz w:val="22"/>
          <w:szCs w:val="22"/>
        </w:rPr>
        <w:tab/>
      </w:r>
    </w:p>
    <w:p w14:paraId="3270B3B4" w14:textId="28AAC181" w:rsidR="00EA5EC4" w:rsidRDefault="00EA5EC4" w:rsidP="005F6E14">
      <w:pPr>
        <w:rPr>
          <w:rFonts w:cs="Arial"/>
          <w:color w:val="000000"/>
          <w:sz w:val="22"/>
          <w:szCs w:val="22"/>
        </w:rPr>
      </w:pPr>
    </w:p>
    <w:p w14:paraId="3957F448" w14:textId="6D194041" w:rsidR="00EA5EC4" w:rsidRDefault="00EA5EC4" w:rsidP="00EA5EC4">
      <w:pPr>
        <w:jc w:val="both"/>
        <w:rPr>
          <w:rFonts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Szociális és Lakás Bizottság </w:t>
      </w:r>
      <w:r w:rsidR="00952A2D">
        <w:rPr>
          <w:rFonts w:eastAsia="MS Mincho" w:cs="Arial"/>
          <w:color w:val="000000"/>
        </w:rPr>
        <w:t>9</w:t>
      </w:r>
      <w:r>
        <w:rPr>
          <w:rFonts w:eastAsia="MS Mincho" w:cs="Arial"/>
          <w:color w:val="000000"/>
        </w:rPr>
        <w:t xml:space="preserve"> </w:t>
      </w:r>
      <w:r w:rsidRPr="00C1379A">
        <w:rPr>
          <w:rFonts w:eastAsia="MS Mincho" w:cs="Arial"/>
          <w:color w:val="000000"/>
        </w:rPr>
        <w:t>igen szavazattal, tartózkodás és ellenszavazat nélkül az alábbi határozatot hozta:</w:t>
      </w:r>
    </w:p>
    <w:p w14:paraId="7E4333D6" w14:textId="77777777" w:rsidR="00EA5EC4" w:rsidRDefault="00EA5EC4" w:rsidP="00EA5EC4">
      <w:pPr>
        <w:ind w:left="705" w:hanging="705"/>
        <w:jc w:val="both"/>
        <w:rPr>
          <w:rFonts w:ascii="Roboto" w:hAnsi="Roboto"/>
          <w:color w:val="000000"/>
          <w:spacing w:val="2"/>
        </w:rPr>
      </w:pPr>
    </w:p>
    <w:p w14:paraId="73289618" w14:textId="1C0FADD8" w:rsidR="00EA5EC4" w:rsidRPr="0036221B" w:rsidRDefault="00952A2D" w:rsidP="00EA5EC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115</w:t>
      </w:r>
      <w:r w:rsidR="00EA5EC4" w:rsidRPr="0036221B">
        <w:rPr>
          <w:rFonts w:cs="Arial"/>
          <w:b/>
          <w:bCs/>
          <w:u w:val="single"/>
        </w:rPr>
        <w:t>/2020. (</w:t>
      </w:r>
      <w:r w:rsidR="00EA5EC4">
        <w:rPr>
          <w:rFonts w:cs="Arial"/>
          <w:b/>
          <w:bCs/>
          <w:u w:val="single"/>
        </w:rPr>
        <w:t>VI.24.)</w:t>
      </w:r>
      <w:r w:rsidR="00EA5EC4" w:rsidRPr="0036221B">
        <w:rPr>
          <w:rFonts w:cs="Arial"/>
          <w:b/>
          <w:bCs/>
          <w:u w:val="single"/>
        </w:rPr>
        <w:t xml:space="preserve"> </w:t>
      </w:r>
      <w:r w:rsidR="00EA5EC4">
        <w:rPr>
          <w:rFonts w:cs="Arial"/>
          <w:b/>
          <w:bCs/>
          <w:u w:val="single"/>
        </w:rPr>
        <w:t>SzLB.sz.</w:t>
      </w:r>
      <w:r w:rsidR="00EA5EC4" w:rsidRPr="0036221B">
        <w:rPr>
          <w:rFonts w:cs="Arial"/>
          <w:b/>
          <w:bCs/>
          <w:u w:val="single"/>
        </w:rPr>
        <w:t xml:space="preserve"> határozat</w:t>
      </w:r>
    </w:p>
    <w:p w14:paraId="77131292" w14:textId="77777777" w:rsidR="00EA5EC4" w:rsidRPr="00DC7BBC" w:rsidRDefault="00EA5EC4" w:rsidP="00EA5EC4">
      <w:pPr>
        <w:jc w:val="center"/>
        <w:rPr>
          <w:rFonts w:cs="Arial"/>
          <w:u w:val="single"/>
        </w:rPr>
      </w:pPr>
    </w:p>
    <w:p w14:paraId="3C1571C1" w14:textId="50794CF7" w:rsidR="00EA5EC4" w:rsidRDefault="00EA5EC4" w:rsidP="00EA5EC4">
      <w:pPr>
        <w:jc w:val="both"/>
        <w:rPr>
          <w:rFonts w:cs="Arial"/>
        </w:rPr>
      </w:pPr>
      <w:r>
        <w:rPr>
          <w:rFonts w:cs="Arial"/>
        </w:rPr>
        <w:t>A</w:t>
      </w:r>
      <w:r w:rsidRPr="007C2529">
        <w:rPr>
          <w:rFonts w:cs="Arial"/>
        </w:rPr>
        <w:t xml:space="preserve"> </w:t>
      </w:r>
      <w:r>
        <w:rPr>
          <w:rFonts w:cs="Arial"/>
        </w:rPr>
        <w:t>Szociális és Lakás Bizottság a „Beszámoló az SOS-Gyermekfalu Magyarországi Alapítványa 2019. évi tevékenységéről” szóló beszámolót megtárgyalta, és azt az előterjesztés 1. számú melléklete szerinti tartalommal tudomásul veszi.</w:t>
      </w:r>
    </w:p>
    <w:p w14:paraId="1DB9C997" w14:textId="77777777" w:rsidR="00EA5EC4" w:rsidRDefault="00EA5EC4" w:rsidP="00EA5EC4">
      <w:pPr>
        <w:jc w:val="both"/>
        <w:rPr>
          <w:rFonts w:cs="Arial"/>
        </w:rPr>
      </w:pPr>
    </w:p>
    <w:p w14:paraId="7B775C7A" w14:textId="77777777" w:rsidR="00EA5EC4" w:rsidRDefault="00EA5EC4" w:rsidP="00EA5EC4">
      <w:pPr>
        <w:rPr>
          <w:rFonts w:cs="Arial"/>
        </w:rPr>
      </w:pPr>
      <w:r>
        <w:rPr>
          <w:rFonts w:cs="Arial"/>
          <w:b/>
          <w:u w:val="single"/>
        </w:rPr>
        <w:t xml:space="preserve">Felelősök: </w:t>
      </w:r>
      <w:r>
        <w:rPr>
          <w:rFonts w:cs="Arial"/>
        </w:rPr>
        <w:t xml:space="preserve"> Dr. László Győző, alpolgármester</w:t>
      </w:r>
    </w:p>
    <w:p w14:paraId="2D239E1F" w14:textId="77777777" w:rsidR="00EA5EC4" w:rsidRDefault="00EA5EC4" w:rsidP="00EA5EC4">
      <w:pPr>
        <w:rPr>
          <w:rFonts w:cs="Arial"/>
        </w:rPr>
      </w:pPr>
      <w:r>
        <w:rPr>
          <w:rFonts w:cs="Arial"/>
        </w:rPr>
        <w:t xml:space="preserve">                    Dr. Czeglédy Csaba, a Szociális és Lakás Bizottság elnöke</w:t>
      </w:r>
    </w:p>
    <w:p w14:paraId="4A75D105" w14:textId="77777777" w:rsidR="00EA5EC4" w:rsidRDefault="00EA5EC4" w:rsidP="00EA5EC4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/a végrehajtás előkészítéséért:</w:t>
      </w:r>
    </w:p>
    <w:p w14:paraId="24E08AC7" w14:textId="77777777" w:rsidR="00EA5EC4" w:rsidRDefault="00EA5EC4" w:rsidP="00EA5EC4">
      <w:pPr>
        <w:ind w:left="708" w:firstLine="708"/>
        <w:rPr>
          <w:rFonts w:cs="Arial"/>
        </w:rPr>
      </w:pPr>
      <w:smartTag w:uri="urn:schemas-microsoft-com:office:smarttags" w:element="PersonName">
        <w:r>
          <w:rPr>
            <w:rFonts w:cs="Arial"/>
          </w:rPr>
          <w:t>Szentkirályi Bernadett</w:t>
        </w:r>
      </w:smartTag>
      <w:r>
        <w:rPr>
          <w:rFonts w:cs="Arial"/>
        </w:rPr>
        <w:t>, a Lakás Iroda vezetője/</w:t>
      </w:r>
    </w:p>
    <w:p w14:paraId="5538C597" w14:textId="77777777" w:rsidR="00EA5EC4" w:rsidRDefault="00EA5EC4" w:rsidP="00EA5EC4">
      <w:pPr>
        <w:ind w:left="1410" w:hanging="1410"/>
        <w:jc w:val="both"/>
        <w:rPr>
          <w:rFonts w:cs="Arial"/>
        </w:rPr>
      </w:pPr>
    </w:p>
    <w:p w14:paraId="7E010EC3" w14:textId="77777777" w:rsidR="00EA5EC4" w:rsidRDefault="00EA5EC4" w:rsidP="00EA5EC4">
      <w:pPr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 xml:space="preserve">azonnal </w:t>
      </w:r>
    </w:p>
    <w:p w14:paraId="39CE45C9" w14:textId="77777777" w:rsidR="00EA5EC4" w:rsidRDefault="00EA5EC4" w:rsidP="005F6E14">
      <w:pPr>
        <w:rPr>
          <w:rFonts w:cs="Arial"/>
          <w:color w:val="000000"/>
        </w:rPr>
      </w:pPr>
    </w:p>
    <w:p w14:paraId="0437ACF8" w14:textId="77777777" w:rsidR="00734853" w:rsidRDefault="00734853" w:rsidP="00734853">
      <w:pPr>
        <w:ind w:left="705" w:hanging="705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11./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>
        <w:rPr>
          <w:rFonts w:cs="Arial"/>
          <w:b/>
          <w:bCs/>
          <w:color w:val="000000"/>
        </w:rPr>
        <w:t>Beszámoló a Szombathelyi Egyesített Bölcsődei Intézmény 2019. évi munkájáról</w:t>
      </w:r>
    </w:p>
    <w:p w14:paraId="66F3548C" w14:textId="77777777" w:rsidR="00734853" w:rsidRDefault="00734853" w:rsidP="00734853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</w:rPr>
      </w:pPr>
      <w:r>
        <w:rPr>
          <w:rFonts w:cs="Arial"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</w:p>
    <w:p w14:paraId="1FFF7061" w14:textId="77777777" w:rsidR="00734853" w:rsidRDefault="00734853" w:rsidP="00734853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Sebestyén Bianka, a Szombathelyi Egyesített Bölcsődei Intézmény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vezetője</w:t>
      </w:r>
    </w:p>
    <w:p w14:paraId="3B4E2CC2" w14:textId="3027EF3B" w:rsidR="005F6E14" w:rsidRDefault="005F6E14" w:rsidP="00347613">
      <w:pPr>
        <w:jc w:val="both"/>
        <w:rPr>
          <w:rFonts w:cs="Arial"/>
        </w:rPr>
      </w:pPr>
    </w:p>
    <w:p w14:paraId="45450DDE" w14:textId="421153DD" w:rsidR="00734853" w:rsidRDefault="00734853" w:rsidP="00734853">
      <w:pPr>
        <w:jc w:val="both"/>
        <w:rPr>
          <w:rFonts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Szociális és Lakás Bizottság </w:t>
      </w:r>
      <w:r w:rsidR="00952A2D">
        <w:rPr>
          <w:rFonts w:eastAsia="MS Mincho" w:cs="Arial"/>
          <w:color w:val="000000"/>
        </w:rPr>
        <w:t>9</w:t>
      </w:r>
      <w:r>
        <w:rPr>
          <w:rFonts w:eastAsia="MS Mincho" w:cs="Arial"/>
          <w:color w:val="000000"/>
        </w:rPr>
        <w:t xml:space="preserve"> </w:t>
      </w:r>
      <w:r w:rsidRPr="00C1379A">
        <w:rPr>
          <w:rFonts w:eastAsia="MS Mincho" w:cs="Arial"/>
          <w:color w:val="000000"/>
        </w:rPr>
        <w:t>igen szavazattal, tartózkodás és ellenszavazat nélkül az alábbi határozatot hozta:</w:t>
      </w:r>
    </w:p>
    <w:p w14:paraId="4C653644" w14:textId="78F13F77" w:rsidR="00734853" w:rsidRPr="00734853" w:rsidRDefault="00952A2D" w:rsidP="0073485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116/</w:t>
      </w:r>
      <w:r w:rsidR="00734853" w:rsidRPr="00734853">
        <w:rPr>
          <w:rFonts w:cs="Arial"/>
          <w:b/>
          <w:u w:val="single"/>
        </w:rPr>
        <w:t xml:space="preserve">2020. (VI.24.) </w:t>
      </w:r>
      <w:proofErr w:type="spellStart"/>
      <w:r w:rsidR="00734853" w:rsidRPr="00734853">
        <w:rPr>
          <w:rFonts w:cs="Arial"/>
          <w:b/>
          <w:u w:val="single"/>
        </w:rPr>
        <w:t>SzLB</w:t>
      </w:r>
      <w:proofErr w:type="spellEnd"/>
      <w:r w:rsidR="00734853" w:rsidRPr="00734853">
        <w:rPr>
          <w:rFonts w:cs="Arial"/>
          <w:b/>
          <w:u w:val="single"/>
        </w:rPr>
        <w:t>. sz. határozat</w:t>
      </w:r>
    </w:p>
    <w:p w14:paraId="61DFBCFF" w14:textId="77777777" w:rsidR="00734853" w:rsidRPr="00734853" w:rsidRDefault="00734853" w:rsidP="00734853">
      <w:pPr>
        <w:jc w:val="center"/>
        <w:rPr>
          <w:rFonts w:cs="Arial"/>
          <w:bCs/>
        </w:rPr>
      </w:pPr>
    </w:p>
    <w:p w14:paraId="5F626ADC" w14:textId="77777777" w:rsidR="00734853" w:rsidRPr="00734853" w:rsidRDefault="00734853" w:rsidP="00734853">
      <w:pPr>
        <w:pStyle w:val="Szvegtrzs"/>
        <w:rPr>
          <w:rFonts w:ascii="Arial" w:hAnsi="Arial" w:cs="Arial"/>
          <w:b w:val="0"/>
          <w:bCs/>
          <w:u w:val="none"/>
        </w:rPr>
      </w:pPr>
      <w:r w:rsidRPr="00734853">
        <w:rPr>
          <w:rFonts w:ascii="Arial" w:hAnsi="Arial" w:cs="Arial"/>
          <w:b w:val="0"/>
          <w:bCs/>
          <w:u w:val="none"/>
        </w:rPr>
        <w:t>A Szociális és Lakás Bizottság a „Beszámoló a Szombathelyi Egyesített Bölcsődei Intézmény 2019. évi munkájáról” című előterjesztést a Szombathely Megyei Jogú Város Önkormányzatának Szervezeti és Működési Szabályzatáról szóló 18/2019. (X.31.) önkormányzati rendelet 53. § 10. pontja alapján megtárgyalta és az abban foglaltakat tudomásul veszi.</w:t>
      </w:r>
    </w:p>
    <w:p w14:paraId="5DAA6D29" w14:textId="77777777" w:rsidR="00734853" w:rsidRDefault="00734853" w:rsidP="00734853">
      <w:pPr>
        <w:pStyle w:val="Szvegtrzs"/>
      </w:pPr>
    </w:p>
    <w:p w14:paraId="6E2AA5AB" w14:textId="77777777" w:rsidR="00734853" w:rsidRDefault="00734853" w:rsidP="00734853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752280E9" w14:textId="77777777" w:rsidR="00734853" w:rsidRDefault="00734853" w:rsidP="00734853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47B86B25" w14:textId="77777777" w:rsidR="00734853" w:rsidRDefault="00734853" w:rsidP="00734853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  <w:t xml:space="preserve">                </w:t>
      </w:r>
      <w:r>
        <w:rPr>
          <w:rFonts w:cs="Arial"/>
        </w:rPr>
        <w:tab/>
        <w:t>Vinczéné Dr. Menyhárt Mária, az Egészségügyi és Közszolgálati Osztály vezetője,</w:t>
      </w:r>
    </w:p>
    <w:p w14:paraId="08F35811" w14:textId="77777777" w:rsidR="00734853" w:rsidRDefault="00734853" w:rsidP="00734853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Bencsics Enikő, a Szociális és Intézményi Iroda vezetője,</w:t>
      </w:r>
    </w:p>
    <w:p w14:paraId="7A862DAF" w14:textId="77777777" w:rsidR="00734853" w:rsidRDefault="00734853" w:rsidP="00734853">
      <w:pPr>
        <w:ind w:left="1413"/>
        <w:jc w:val="both"/>
        <w:rPr>
          <w:rFonts w:cs="Arial"/>
        </w:rPr>
      </w:pPr>
      <w:r>
        <w:rPr>
          <w:rFonts w:cs="Arial"/>
        </w:rPr>
        <w:lastRenderedPageBreak/>
        <w:t>Sebestyén Bianka, a Szombathelyi Egyesített Bölcsődei Intézmény vezetője/</w:t>
      </w:r>
    </w:p>
    <w:p w14:paraId="0893848B" w14:textId="77777777" w:rsidR="00734853" w:rsidRDefault="00734853" w:rsidP="00734853">
      <w:pPr>
        <w:jc w:val="both"/>
        <w:rPr>
          <w:rFonts w:cs="Arial"/>
          <w:b/>
          <w:bCs/>
          <w:u w:val="single"/>
        </w:rPr>
      </w:pPr>
    </w:p>
    <w:p w14:paraId="1E50869D" w14:textId="77777777" w:rsidR="00734853" w:rsidRDefault="00734853" w:rsidP="0073485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603D5310" w14:textId="77777777" w:rsidR="00C86A6F" w:rsidRDefault="00C86A6F" w:rsidP="00C86A6F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12./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>
        <w:rPr>
          <w:rFonts w:cs="Arial"/>
          <w:b/>
        </w:rPr>
        <w:t>Javaslat a Szombathelyi Egyesített Bölcsődei Intézmény nyári nyitvatartási rendjének jóváhagyására</w:t>
      </w:r>
      <w:r>
        <w:rPr>
          <w:rFonts w:cs="Arial"/>
          <w:color w:val="000000"/>
        </w:rPr>
        <w:tab/>
      </w:r>
    </w:p>
    <w:p w14:paraId="2BA8885F" w14:textId="77777777" w:rsidR="00C86A6F" w:rsidRDefault="00C86A6F" w:rsidP="00C86A6F">
      <w:pPr>
        <w:ind w:left="705" w:hanging="705"/>
        <w:jc w:val="both"/>
        <w:rPr>
          <w:rFonts w:cs="Arial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color w:val="000000"/>
        </w:rPr>
        <w:tab/>
      </w:r>
      <w:r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</w:p>
    <w:p w14:paraId="7B846C24" w14:textId="77777777" w:rsidR="00C86A6F" w:rsidRDefault="00C86A6F" w:rsidP="00C86A6F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Sebestyén Bianka, a Szombathelyi Egyesített Bölcsődei Intézmény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vezetője</w:t>
      </w:r>
    </w:p>
    <w:p w14:paraId="595A010D" w14:textId="77777777" w:rsidR="00161E45" w:rsidRDefault="00161E45" w:rsidP="00161E45">
      <w:pPr>
        <w:jc w:val="both"/>
        <w:rPr>
          <w:rFonts w:eastAsia="MS Mincho" w:cs="Arial"/>
          <w:color w:val="000000"/>
        </w:rPr>
      </w:pPr>
    </w:p>
    <w:p w14:paraId="0B948624" w14:textId="3618321F" w:rsidR="00161E45" w:rsidRDefault="00161E45" w:rsidP="00161E45">
      <w:pPr>
        <w:jc w:val="both"/>
        <w:rPr>
          <w:rFonts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Szociális és Lakás Bizottság </w:t>
      </w:r>
      <w:r w:rsidR="00952A2D">
        <w:rPr>
          <w:rFonts w:eastAsia="MS Mincho" w:cs="Arial"/>
          <w:color w:val="000000"/>
        </w:rPr>
        <w:t>9</w:t>
      </w:r>
      <w:r>
        <w:rPr>
          <w:rFonts w:eastAsia="MS Mincho" w:cs="Arial"/>
          <w:color w:val="000000"/>
        </w:rPr>
        <w:t xml:space="preserve"> </w:t>
      </w:r>
      <w:r w:rsidRPr="00C1379A">
        <w:rPr>
          <w:rFonts w:eastAsia="MS Mincho" w:cs="Arial"/>
          <w:color w:val="000000"/>
        </w:rPr>
        <w:t>igen szavazattal, tartózkodás és ellenszavazat nélkül az alábbi határozatot hozta:</w:t>
      </w:r>
    </w:p>
    <w:p w14:paraId="4689B845" w14:textId="2C6F1ABD" w:rsidR="00C86A6F" w:rsidRDefault="00C86A6F" w:rsidP="00347613">
      <w:pPr>
        <w:jc w:val="both"/>
        <w:rPr>
          <w:rFonts w:cs="Arial"/>
        </w:rPr>
      </w:pPr>
    </w:p>
    <w:p w14:paraId="05127B06" w14:textId="282C6AD1" w:rsidR="00161E45" w:rsidRDefault="00952A2D" w:rsidP="00161E4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117</w:t>
      </w:r>
      <w:r w:rsidR="00161E45">
        <w:rPr>
          <w:rFonts w:cs="Arial"/>
          <w:b/>
          <w:u w:val="single"/>
        </w:rPr>
        <w:t>/2020. (VI.24</w:t>
      </w:r>
      <w:r w:rsidR="000554BA">
        <w:rPr>
          <w:rFonts w:cs="Arial"/>
          <w:b/>
          <w:u w:val="single"/>
        </w:rPr>
        <w:t>.</w:t>
      </w:r>
      <w:r w:rsidR="00161E45">
        <w:rPr>
          <w:rFonts w:cs="Arial"/>
          <w:b/>
          <w:u w:val="single"/>
        </w:rPr>
        <w:t xml:space="preserve">) </w:t>
      </w:r>
      <w:proofErr w:type="spellStart"/>
      <w:r w:rsidR="00161E45">
        <w:rPr>
          <w:rFonts w:cs="Arial"/>
          <w:b/>
          <w:u w:val="single"/>
        </w:rPr>
        <w:t>SzLB</w:t>
      </w:r>
      <w:proofErr w:type="spellEnd"/>
      <w:r w:rsidR="00161E45">
        <w:rPr>
          <w:rFonts w:cs="Arial"/>
          <w:b/>
          <w:u w:val="single"/>
        </w:rPr>
        <w:t>. számú határozat</w:t>
      </w:r>
    </w:p>
    <w:p w14:paraId="59940CE5" w14:textId="77777777" w:rsidR="00161E45" w:rsidRDefault="00161E45" w:rsidP="00161E45">
      <w:pPr>
        <w:jc w:val="center"/>
        <w:rPr>
          <w:rFonts w:cs="Arial"/>
          <w:b/>
          <w:u w:val="single"/>
        </w:rPr>
      </w:pPr>
    </w:p>
    <w:p w14:paraId="1FBFA471" w14:textId="77777777" w:rsidR="00161E45" w:rsidRDefault="00161E45" w:rsidP="00161E45">
      <w:pPr>
        <w:pStyle w:val="Listaszerbekezds"/>
        <w:numPr>
          <w:ilvl w:val="0"/>
          <w:numId w:val="29"/>
        </w:numPr>
        <w:ind w:left="284" w:hanging="284"/>
        <w:contextualSpacing/>
        <w:jc w:val="both"/>
      </w:pPr>
      <w:r>
        <w:rPr>
          <w:color w:val="000000" w:themeColor="text1"/>
        </w:rPr>
        <w:t xml:space="preserve">Szombathely Megyei Jogú Város Közgyűlésének Szociális és Lakás Bizottsága Szombathely Megyei Jogú Város Önkormányzatának Szervezeti és Működési Szabályzatáról szóló 18/2019. (X.31.) önkormányzati rendelet 53. § 11. pontjában kapott felhatalmazás alapján a 11/2020. (I.29.) </w:t>
      </w:r>
      <w:proofErr w:type="spellStart"/>
      <w:r>
        <w:rPr>
          <w:color w:val="000000" w:themeColor="text1"/>
        </w:rPr>
        <w:t>SzLB</w:t>
      </w:r>
      <w:proofErr w:type="spellEnd"/>
      <w:r>
        <w:rPr>
          <w:color w:val="000000" w:themeColor="text1"/>
        </w:rPr>
        <w:t xml:space="preserve"> sz. határozatát visszavonja és dönt arról, hogy a Szombathelyi Egyesített Bölcsődei Intézmény a </w:t>
      </w:r>
      <w:r>
        <w:t xml:space="preserve">2020-as év nyári időszakában lezárás nélkül, normál </w:t>
      </w:r>
      <w:proofErr w:type="spellStart"/>
      <w:r>
        <w:t>nyitvatartásban</w:t>
      </w:r>
      <w:proofErr w:type="spellEnd"/>
      <w:r>
        <w:t xml:space="preserve"> </w:t>
      </w:r>
      <w:proofErr w:type="spellStart"/>
      <w:r>
        <w:t>működjön</w:t>
      </w:r>
      <w:proofErr w:type="spellEnd"/>
      <w:r>
        <w:t xml:space="preserve">.   </w:t>
      </w:r>
    </w:p>
    <w:p w14:paraId="16144CC8" w14:textId="77777777" w:rsidR="00161E45" w:rsidRDefault="00161E45" w:rsidP="00161E45">
      <w:pPr>
        <w:pStyle w:val="Listaszerbekezds"/>
      </w:pPr>
    </w:p>
    <w:p w14:paraId="23D2644F" w14:textId="77777777" w:rsidR="00161E45" w:rsidRDefault="00161E45" w:rsidP="00161E45">
      <w:pPr>
        <w:pStyle w:val="Listaszerbekezds"/>
        <w:numPr>
          <w:ilvl w:val="0"/>
          <w:numId w:val="29"/>
        </w:numPr>
        <w:ind w:left="284" w:hanging="284"/>
        <w:contextualSpacing/>
        <w:jc w:val="both"/>
      </w:pPr>
      <w:r>
        <w:t xml:space="preserve">A Bizottság felkéri a Polgármestert, hogy a szülők tájékoztatásáról gondoskodjon.  </w:t>
      </w:r>
    </w:p>
    <w:p w14:paraId="27F9D076" w14:textId="77777777" w:rsidR="00161E45" w:rsidRDefault="00161E45" w:rsidP="00161E45">
      <w:pPr>
        <w:rPr>
          <w:rFonts w:cs="Arial"/>
        </w:rPr>
      </w:pPr>
    </w:p>
    <w:p w14:paraId="35BF0081" w14:textId="77777777" w:rsidR="00161E45" w:rsidRDefault="00161E45" w:rsidP="00161E45">
      <w:pPr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 xml:space="preserve">       </w:t>
      </w:r>
      <w:r>
        <w:rPr>
          <w:rFonts w:cs="Arial"/>
          <w:bCs/>
        </w:rPr>
        <w:t xml:space="preserve">Dr. Czeglédy Csaba, a Szociális és Lakás </w:t>
      </w:r>
      <w:r>
        <w:rPr>
          <w:rFonts w:cs="Arial"/>
        </w:rPr>
        <w:t>Bizottság elnöke</w:t>
      </w:r>
    </w:p>
    <w:p w14:paraId="7B833332" w14:textId="77777777" w:rsidR="00161E45" w:rsidRDefault="00161E45" w:rsidP="00161E45">
      <w:pPr>
        <w:rPr>
          <w:rFonts w:cs="Arial"/>
        </w:rPr>
      </w:pPr>
      <w:r>
        <w:rPr>
          <w:rFonts w:cs="Arial"/>
        </w:rPr>
        <w:t xml:space="preserve">                     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 </w:t>
      </w:r>
    </w:p>
    <w:p w14:paraId="734FF94D" w14:textId="77777777" w:rsidR="00161E45" w:rsidRDefault="00161E45" w:rsidP="00161E45">
      <w:pPr>
        <w:ind w:left="708" w:firstLine="708"/>
        <w:rPr>
          <w:rFonts w:cs="Arial"/>
        </w:rPr>
      </w:pPr>
      <w:r>
        <w:rPr>
          <w:rFonts w:cs="Arial"/>
        </w:rPr>
        <w:t xml:space="preserve">Dr. László Győző alpolgármester </w:t>
      </w:r>
    </w:p>
    <w:p w14:paraId="5E1BEDCA" w14:textId="77777777" w:rsidR="00161E45" w:rsidRDefault="00161E45" w:rsidP="00161E45">
      <w:pPr>
        <w:ind w:left="1418" w:hanging="142"/>
        <w:jc w:val="both"/>
        <w:rPr>
          <w:rFonts w:cs="Arial"/>
        </w:rPr>
      </w:pPr>
      <w:r>
        <w:rPr>
          <w:rFonts w:cs="Arial"/>
          <w:bCs/>
        </w:rPr>
        <w:tab/>
        <w:t>(a végrehajtás előkészítéséért: Vinczéné dr. Menyhárt Mária, az Egészségügyi és Közszolgálati Osztály vezetője</w:t>
      </w:r>
      <w:r>
        <w:rPr>
          <w:rFonts w:cs="Arial"/>
        </w:rPr>
        <w:t>)</w:t>
      </w:r>
    </w:p>
    <w:p w14:paraId="707E5118" w14:textId="77777777" w:rsidR="00161E45" w:rsidRDefault="00161E45" w:rsidP="00161E45">
      <w:pPr>
        <w:ind w:left="1418" w:hanging="142"/>
        <w:jc w:val="both"/>
        <w:rPr>
          <w:rFonts w:cs="Arial"/>
          <w:bCs/>
        </w:rPr>
      </w:pPr>
    </w:p>
    <w:p w14:paraId="38FA0972" w14:textId="77777777" w:rsidR="00161E45" w:rsidRDefault="00161E45" w:rsidP="00161E45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>azonnal (az 1. pont vonatkozásában)</w:t>
      </w:r>
    </w:p>
    <w:p w14:paraId="6B491A7A" w14:textId="77777777" w:rsidR="00161E45" w:rsidRDefault="00161E45" w:rsidP="00161E4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2020. június 29. (a 2. pont vonatkozásában)</w:t>
      </w:r>
    </w:p>
    <w:p w14:paraId="3D619F2D" w14:textId="65244502" w:rsidR="00C86A6F" w:rsidRDefault="00C86A6F" w:rsidP="00347613">
      <w:pPr>
        <w:jc w:val="both"/>
        <w:rPr>
          <w:rFonts w:cs="Arial"/>
        </w:rPr>
      </w:pPr>
    </w:p>
    <w:p w14:paraId="55C2AD9B" w14:textId="77777777" w:rsidR="000554BA" w:rsidRDefault="000554BA" w:rsidP="000554BA">
      <w:pPr>
        <w:ind w:left="705" w:hanging="705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13./</w:t>
      </w:r>
      <w:r>
        <w:rPr>
          <w:rFonts w:cs="Arial"/>
          <w:b/>
          <w:bCs/>
          <w:color w:val="000000"/>
        </w:rPr>
        <w:tab/>
        <w:t>Beszámoló a Pálos Károly Szociális Szolgáltató Központ és Gyermekjóléti Szolgálat 2019. évi munkájáról</w:t>
      </w:r>
    </w:p>
    <w:p w14:paraId="288AF265" w14:textId="77777777" w:rsidR="000554BA" w:rsidRDefault="000554BA" w:rsidP="000554BA">
      <w:pPr>
        <w:ind w:left="2124" w:hanging="1419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Vinczéné Dr. Menyhárt Mária, az Egészségügyi és Közszolgálati Osztály vezetője</w:t>
      </w:r>
    </w:p>
    <w:p w14:paraId="7581D36C" w14:textId="4CE4D5B9" w:rsidR="000554BA" w:rsidRDefault="000554BA" w:rsidP="000554BA">
      <w:pPr>
        <w:ind w:left="2124" w:hanging="1419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Kulcsár Lászlóné, a Pálos Károly Szociális Szolgáltató Központ és Gyermekjóléti Szolgálat intézményvezetője</w:t>
      </w:r>
    </w:p>
    <w:p w14:paraId="01E8037C" w14:textId="3CDA6764" w:rsidR="000554BA" w:rsidRDefault="000554BA" w:rsidP="000554BA">
      <w:pPr>
        <w:ind w:left="2124" w:hanging="1419"/>
        <w:jc w:val="both"/>
        <w:rPr>
          <w:rFonts w:cs="Arial"/>
          <w:color w:val="000000"/>
        </w:rPr>
      </w:pPr>
    </w:p>
    <w:p w14:paraId="07A40D08" w14:textId="6AD41BEB" w:rsidR="000554BA" w:rsidRDefault="000554BA" w:rsidP="000554BA">
      <w:pPr>
        <w:jc w:val="both"/>
        <w:rPr>
          <w:rFonts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Szociális és Lakás Bizottság </w:t>
      </w:r>
      <w:r w:rsidR="00481448">
        <w:rPr>
          <w:rFonts w:eastAsia="MS Mincho" w:cs="Arial"/>
          <w:color w:val="000000"/>
        </w:rPr>
        <w:t>9</w:t>
      </w:r>
      <w:r>
        <w:rPr>
          <w:rFonts w:eastAsia="MS Mincho" w:cs="Arial"/>
          <w:color w:val="000000"/>
        </w:rPr>
        <w:t xml:space="preserve"> </w:t>
      </w:r>
      <w:r w:rsidRPr="00C1379A">
        <w:rPr>
          <w:rFonts w:eastAsia="MS Mincho" w:cs="Arial"/>
          <w:color w:val="000000"/>
        </w:rPr>
        <w:t>igen szavazattal,</w:t>
      </w:r>
      <w:r w:rsidR="00481448">
        <w:rPr>
          <w:rFonts w:eastAsia="MS Mincho" w:cs="Arial"/>
          <w:color w:val="000000"/>
        </w:rPr>
        <w:t xml:space="preserve"> </w:t>
      </w:r>
      <w:r w:rsidRPr="00C1379A">
        <w:rPr>
          <w:rFonts w:eastAsia="MS Mincho" w:cs="Arial"/>
          <w:color w:val="000000"/>
        </w:rPr>
        <w:t>tartózkodás és ellenszavazat nélkül az alábbi határozatot hozta:</w:t>
      </w:r>
    </w:p>
    <w:p w14:paraId="4DBF1AC7" w14:textId="16EED1EF" w:rsidR="000554BA" w:rsidRDefault="00481448" w:rsidP="000554B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118</w:t>
      </w:r>
      <w:r w:rsidR="000554BA">
        <w:rPr>
          <w:rFonts w:cs="Arial"/>
          <w:b/>
          <w:u w:val="single"/>
        </w:rPr>
        <w:t xml:space="preserve">/2020. (VI.24.) </w:t>
      </w:r>
      <w:proofErr w:type="spellStart"/>
      <w:r w:rsidR="000554BA">
        <w:rPr>
          <w:rFonts w:cs="Arial"/>
          <w:b/>
          <w:u w:val="single"/>
        </w:rPr>
        <w:t>SzLB</w:t>
      </w:r>
      <w:proofErr w:type="spellEnd"/>
      <w:r w:rsidR="000554BA">
        <w:rPr>
          <w:rFonts w:cs="Arial"/>
          <w:b/>
          <w:u w:val="single"/>
        </w:rPr>
        <w:t>. számú határozat</w:t>
      </w:r>
    </w:p>
    <w:p w14:paraId="26F8D5D2" w14:textId="332FAE1C" w:rsidR="00F207A5" w:rsidRPr="00F207A5" w:rsidRDefault="00F207A5" w:rsidP="000554BA">
      <w:pPr>
        <w:jc w:val="center"/>
        <w:rPr>
          <w:rFonts w:cs="Arial"/>
          <w:bCs/>
        </w:rPr>
      </w:pPr>
    </w:p>
    <w:p w14:paraId="5E8CA520" w14:textId="77777777" w:rsidR="00F207A5" w:rsidRPr="00F207A5" w:rsidRDefault="00F207A5" w:rsidP="00F207A5">
      <w:pPr>
        <w:pStyle w:val="Szvegtrzs"/>
        <w:rPr>
          <w:rFonts w:ascii="Arial" w:hAnsi="Arial" w:cs="Arial"/>
          <w:b w:val="0"/>
          <w:bCs/>
          <w:szCs w:val="24"/>
          <w:u w:val="none"/>
        </w:rPr>
      </w:pPr>
      <w:r w:rsidRPr="00F207A5">
        <w:rPr>
          <w:rFonts w:ascii="Arial" w:hAnsi="Arial" w:cs="Arial"/>
          <w:b w:val="0"/>
          <w:bCs/>
          <w:u w:val="none"/>
        </w:rPr>
        <w:t>A Szociális és Lakás Bizottság a „Beszámoló a Pálos Károly Szociális Szolgáltató Központ és Gyermekjóléti Szolgálat 2019. évi munkájáról” című előterjesztést a Szombathely Megyei Jogú Város Önkormányzatának Szervezeti és Működési Szabályzatáról szóló 18/2019. (X.31.) önkormányzati rendelet 53. § 10. pontja alapján megtárgyalta és az abban foglaltakat tudomásul veszi.</w:t>
      </w:r>
    </w:p>
    <w:p w14:paraId="54A79F61" w14:textId="77777777" w:rsidR="00F207A5" w:rsidRPr="00F207A5" w:rsidRDefault="00F207A5" w:rsidP="00F207A5">
      <w:pPr>
        <w:pStyle w:val="Szvegtrzs"/>
        <w:rPr>
          <w:rFonts w:ascii="Arial" w:hAnsi="Arial" w:cs="Arial"/>
          <w:b w:val="0"/>
          <w:bCs/>
          <w:u w:val="none"/>
        </w:rPr>
      </w:pPr>
    </w:p>
    <w:p w14:paraId="3D9A3583" w14:textId="77777777" w:rsidR="00F207A5" w:rsidRDefault="00F207A5" w:rsidP="00F207A5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6003C44B" w14:textId="77777777" w:rsidR="00F207A5" w:rsidRDefault="00F207A5" w:rsidP="00F207A5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0B8E6C0F" w14:textId="77777777" w:rsidR="00F207A5" w:rsidRDefault="00F207A5" w:rsidP="00F207A5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  <w:t xml:space="preserve">                </w:t>
      </w:r>
      <w:r>
        <w:rPr>
          <w:rFonts w:cs="Arial"/>
        </w:rPr>
        <w:tab/>
        <w:t>Vinczéné Dr. Menyhárt Mária, az Egészségügyi és Közszolgálati Osztály vezetője,</w:t>
      </w:r>
    </w:p>
    <w:p w14:paraId="71D423C2" w14:textId="77777777" w:rsidR="00F207A5" w:rsidRDefault="00F207A5" w:rsidP="00F207A5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Bencsics Enikő, a Szociális és Intézményi Iroda vezetője,</w:t>
      </w:r>
    </w:p>
    <w:p w14:paraId="726CBF09" w14:textId="77777777" w:rsidR="00F207A5" w:rsidRDefault="00F207A5" w:rsidP="00F207A5">
      <w:pPr>
        <w:ind w:left="1413"/>
        <w:jc w:val="both"/>
        <w:rPr>
          <w:rFonts w:cs="Arial"/>
        </w:rPr>
      </w:pPr>
      <w:r>
        <w:rPr>
          <w:rFonts w:cs="Arial"/>
        </w:rPr>
        <w:t>Kulcsár Lászlóné, a Pálos Károly Szociális Szolgáltató Központ   és    Gyermekjóléti Szolgálat vezetője /</w:t>
      </w:r>
    </w:p>
    <w:p w14:paraId="50E9BC52" w14:textId="77777777" w:rsidR="00F207A5" w:rsidRDefault="00F207A5" w:rsidP="00F207A5">
      <w:pPr>
        <w:ind w:left="1413"/>
        <w:jc w:val="both"/>
        <w:rPr>
          <w:rFonts w:cs="Arial"/>
        </w:rPr>
      </w:pPr>
    </w:p>
    <w:p w14:paraId="31EA7FF7" w14:textId="77777777" w:rsidR="00F207A5" w:rsidRDefault="00F207A5" w:rsidP="00F207A5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1098C20F" w14:textId="77777777" w:rsidR="000554BA" w:rsidRDefault="000554BA" w:rsidP="000554BA">
      <w:pPr>
        <w:jc w:val="both"/>
        <w:rPr>
          <w:rFonts w:cs="Arial"/>
          <w:b/>
          <w:bCs/>
          <w:color w:val="000000"/>
        </w:rPr>
      </w:pPr>
    </w:p>
    <w:p w14:paraId="4F597B9C" w14:textId="77777777" w:rsidR="000554BA" w:rsidRDefault="000554BA" w:rsidP="000554BA">
      <w:pPr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14./</w:t>
      </w:r>
      <w:r>
        <w:rPr>
          <w:rFonts w:cs="Arial"/>
          <w:color w:val="000000"/>
        </w:rPr>
        <w:tab/>
      </w:r>
      <w:r>
        <w:rPr>
          <w:rFonts w:cs="Arial"/>
          <w:b/>
          <w:bCs/>
          <w:color w:val="000000"/>
        </w:rPr>
        <w:t xml:space="preserve">Javaslat a Szombathelyi Egyházmegyei Karitász 2019. évi szakmai és </w:t>
      </w:r>
      <w:r>
        <w:rPr>
          <w:rFonts w:cs="Arial"/>
          <w:b/>
          <w:bCs/>
          <w:color w:val="000000"/>
        </w:rPr>
        <w:tab/>
        <w:t>pénzügyi beszámolójának elfogadására</w:t>
      </w:r>
    </w:p>
    <w:p w14:paraId="36E7F86C" w14:textId="77777777" w:rsidR="000554BA" w:rsidRDefault="000554BA" w:rsidP="000554B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</w:p>
    <w:p w14:paraId="7C321E86" w14:textId="377311D8" w:rsidR="000554BA" w:rsidRDefault="000554BA" w:rsidP="000554B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Tuczainé Régvári Marietta, a Szombathelyi Egyházmegyei</w:t>
      </w:r>
      <w:r>
        <w:rPr>
          <w:rFonts w:cs="Arial"/>
          <w:color w:val="000000"/>
        </w:rPr>
        <w:tab/>
        <w:t xml:space="preserve">Karitász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igazgatója</w:t>
      </w:r>
    </w:p>
    <w:p w14:paraId="5480653B" w14:textId="5CB87980" w:rsidR="000554BA" w:rsidRDefault="000554BA" w:rsidP="000554B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</w:p>
    <w:p w14:paraId="7CA59DF0" w14:textId="6AC68F71" w:rsidR="000554BA" w:rsidRDefault="000554BA" w:rsidP="000554BA">
      <w:pPr>
        <w:jc w:val="both"/>
        <w:rPr>
          <w:rFonts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Szociális és Lakás Bizottság </w:t>
      </w:r>
      <w:r w:rsidR="00481448" w:rsidRPr="00481448">
        <w:rPr>
          <w:rFonts w:eastAsia="MS Mincho" w:cs="Arial"/>
          <w:bCs/>
          <w:color w:val="000000"/>
        </w:rPr>
        <w:t>9</w:t>
      </w:r>
      <w:r>
        <w:rPr>
          <w:rFonts w:eastAsia="MS Mincho" w:cs="Arial"/>
          <w:color w:val="000000"/>
        </w:rPr>
        <w:t xml:space="preserve"> </w:t>
      </w:r>
      <w:r w:rsidRPr="00C1379A">
        <w:rPr>
          <w:rFonts w:eastAsia="MS Mincho" w:cs="Arial"/>
          <w:color w:val="000000"/>
        </w:rPr>
        <w:t>igen szavazattal, tartózkodás és</w:t>
      </w:r>
      <w:r w:rsidR="00481448">
        <w:rPr>
          <w:rFonts w:eastAsia="MS Mincho" w:cs="Arial"/>
          <w:color w:val="000000"/>
        </w:rPr>
        <w:t xml:space="preserve"> </w:t>
      </w:r>
      <w:r w:rsidRPr="00C1379A">
        <w:rPr>
          <w:rFonts w:eastAsia="MS Mincho" w:cs="Arial"/>
          <w:color w:val="000000"/>
        </w:rPr>
        <w:t>ellenszavazat nélkül az alábbi határozatot hozta:</w:t>
      </w:r>
    </w:p>
    <w:p w14:paraId="04EB8064" w14:textId="266075F3" w:rsidR="000554BA" w:rsidRDefault="00481448" w:rsidP="000554B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119</w:t>
      </w:r>
      <w:r w:rsidR="000554BA">
        <w:rPr>
          <w:rFonts w:cs="Arial"/>
          <w:b/>
          <w:u w:val="single"/>
        </w:rPr>
        <w:t xml:space="preserve">/2020. (VI.24.) </w:t>
      </w:r>
      <w:proofErr w:type="spellStart"/>
      <w:r w:rsidR="000554BA">
        <w:rPr>
          <w:rFonts w:cs="Arial"/>
          <w:b/>
          <w:u w:val="single"/>
        </w:rPr>
        <w:t>SzLB</w:t>
      </w:r>
      <w:proofErr w:type="spellEnd"/>
      <w:r w:rsidR="000554BA">
        <w:rPr>
          <w:rFonts w:cs="Arial"/>
          <w:b/>
          <w:u w:val="single"/>
        </w:rPr>
        <w:t>. számú határozat</w:t>
      </w:r>
    </w:p>
    <w:p w14:paraId="2C1A0103" w14:textId="77777777" w:rsidR="000554BA" w:rsidRDefault="000554BA" w:rsidP="000554B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</w:p>
    <w:p w14:paraId="3D1805A4" w14:textId="77777777" w:rsidR="00905239" w:rsidRPr="00905239" w:rsidRDefault="00905239" w:rsidP="00905239">
      <w:pPr>
        <w:pStyle w:val="Szvegtrzs"/>
        <w:rPr>
          <w:rFonts w:ascii="Arial" w:hAnsi="Arial" w:cs="Arial"/>
          <w:b w:val="0"/>
          <w:bCs/>
          <w:szCs w:val="24"/>
          <w:u w:val="none"/>
        </w:rPr>
      </w:pPr>
      <w:r w:rsidRPr="00905239">
        <w:rPr>
          <w:rFonts w:ascii="Arial" w:hAnsi="Arial" w:cs="Arial"/>
          <w:b w:val="0"/>
          <w:bCs/>
          <w:u w:val="none"/>
        </w:rPr>
        <w:t>A Szociális és Lakás Bizottság a „Javaslat a Szombathelyi Egyházmegyei Karitász 2019. évi szakmai és pénzügyi beszámolójának elfogadására” című előterjesztést a Szombathely Megyei Jogú Város Önkormányzatának Szervezeti és Működési Szabályzatáról szóló 18/2019. (X.31.) önkormányzati rendelet 53. § 5. pontja alapján megtárgyalta és az abban foglaltakat tudomásul veszi.</w:t>
      </w:r>
    </w:p>
    <w:p w14:paraId="5D9D3FC4" w14:textId="77777777" w:rsidR="00905239" w:rsidRDefault="00905239" w:rsidP="00905239">
      <w:pPr>
        <w:jc w:val="both"/>
      </w:pPr>
    </w:p>
    <w:p w14:paraId="74A41E36" w14:textId="77777777" w:rsidR="00905239" w:rsidRDefault="00905239" w:rsidP="00905239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5727FFEB" w14:textId="77777777" w:rsidR="00905239" w:rsidRDefault="00905239" w:rsidP="00905239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3491AF6A" w14:textId="77777777" w:rsidR="00905239" w:rsidRDefault="00905239" w:rsidP="00905239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  <w:t xml:space="preserve">                </w:t>
      </w:r>
      <w:r>
        <w:rPr>
          <w:rFonts w:cs="Arial"/>
        </w:rPr>
        <w:tab/>
        <w:t>Vinczéné Dr. Menyhárt Mária, az Egészségügyi és Közszolgálati Osztály vezetője,</w:t>
      </w:r>
    </w:p>
    <w:p w14:paraId="54035591" w14:textId="77777777" w:rsidR="00905239" w:rsidRDefault="00905239" w:rsidP="00905239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Bencsics Enikő, a Szociális és Intézményi Iroda vezetője,</w:t>
      </w:r>
    </w:p>
    <w:p w14:paraId="1EF67046" w14:textId="77777777" w:rsidR="00905239" w:rsidRDefault="00905239" w:rsidP="00905239">
      <w:pPr>
        <w:ind w:left="1413"/>
        <w:jc w:val="both"/>
        <w:rPr>
          <w:rFonts w:cs="Arial"/>
        </w:rPr>
      </w:pPr>
      <w:r>
        <w:rPr>
          <w:rFonts w:cs="Arial"/>
        </w:rPr>
        <w:t>Tuczainé Régvári Marietta, a Szombathelyi Egyházmegyei Karitász igazgatója/</w:t>
      </w:r>
    </w:p>
    <w:p w14:paraId="6F3DE3AD" w14:textId="77777777" w:rsidR="00905239" w:rsidRDefault="00905239" w:rsidP="00905239">
      <w:pPr>
        <w:jc w:val="both"/>
        <w:rPr>
          <w:rFonts w:cs="Arial"/>
          <w:b/>
          <w:bCs/>
          <w:u w:val="single"/>
        </w:rPr>
      </w:pPr>
    </w:p>
    <w:p w14:paraId="3454512B" w14:textId="77777777" w:rsidR="00905239" w:rsidRDefault="00905239" w:rsidP="00905239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6CB76183" w14:textId="77777777" w:rsidR="00905239" w:rsidRDefault="00905239" w:rsidP="000554BA">
      <w:pPr>
        <w:jc w:val="both"/>
        <w:rPr>
          <w:rFonts w:cs="Arial"/>
          <w:b/>
          <w:bCs/>
          <w:color w:val="000000"/>
          <w:u w:val="single"/>
        </w:rPr>
      </w:pPr>
    </w:p>
    <w:p w14:paraId="426E7B82" w14:textId="77777777" w:rsidR="000554BA" w:rsidRDefault="000554BA" w:rsidP="000554BA">
      <w:pPr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15./</w:t>
      </w:r>
      <w:r>
        <w:rPr>
          <w:rFonts w:cs="Arial"/>
          <w:color w:val="000000"/>
        </w:rPr>
        <w:tab/>
      </w:r>
      <w:r>
        <w:rPr>
          <w:rFonts w:cs="Arial"/>
          <w:b/>
          <w:bCs/>
          <w:color w:val="000000"/>
        </w:rPr>
        <w:t xml:space="preserve">Javaslat a Szombathelyi Egyházmegyei Karitász 2020. évi szakmai program- </w:t>
      </w:r>
      <w:r>
        <w:rPr>
          <w:rFonts w:cs="Arial"/>
          <w:b/>
          <w:bCs/>
          <w:color w:val="000000"/>
        </w:rPr>
        <w:tab/>
        <w:t>és költségvetés tervezetének elfogadására</w:t>
      </w:r>
    </w:p>
    <w:p w14:paraId="23851214" w14:textId="77777777" w:rsidR="000554BA" w:rsidRDefault="000554BA" w:rsidP="000554B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</w:rPr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</w:t>
      </w:r>
    </w:p>
    <w:p w14:paraId="431359AA" w14:textId="59A91C9F" w:rsidR="000554BA" w:rsidRDefault="000554BA" w:rsidP="000554B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>
        <w:rPr>
          <w:rFonts w:cs="Arial"/>
        </w:rPr>
        <w:tab/>
      </w: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  <w:t xml:space="preserve">Tuczainé Régvári Marietta, a Szombathelyi Egyházmegyei Karitász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igazgatója</w:t>
      </w:r>
    </w:p>
    <w:p w14:paraId="47BBE49D" w14:textId="0E3E479C" w:rsidR="000554BA" w:rsidRDefault="000554BA" w:rsidP="000554B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</w:p>
    <w:p w14:paraId="7598D969" w14:textId="3BC619C2" w:rsidR="000554BA" w:rsidRDefault="000554BA" w:rsidP="000554BA">
      <w:pPr>
        <w:jc w:val="both"/>
        <w:rPr>
          <w:rFonts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Szociális és Lakás Bizottság </w:t>
      </w:r>
      <w:r w:rsidR="00481448">
        <w:rPr>
          <w:rFonts w:eastAsia="MS Mincho" w:cs="Arial"/>
          <w:color w:val="000000"/>
        </w:rPr>
        <w:t>9</w:t>
      </w:r>
      <w:r>
        <w:rPr>
          <w:rFonts w:eastAsia="MS Mincho" w:cs="Arial"/>
          <w:color w:val="000000"/>
        </w:rPr>
        <w:t xml:space="preserve"> </w:t>
      </w:r>
      <w:r w:rsidRPr="00C1379A">
        <w:rPr>
          <w:rFonts w:eastAsia="MS Mincho" w:cs="Arial"/>
          <w:color w:val="000000"/>
        </w:rPr>
        <w:t>igen szavazattal, tartózkodás és ellenszavazat nélkül az alábbi határozatot hozta:</w:t>
      </w:r>
    </w:p>
    <w:p w14:paraId="03D996AC" w14:textId="77777777" w:rsidR="000554BA" w:rsidRDefault="000554BA" w:rsidP="000554BA">
      <w:pPr>
        <w:jc w:val="both"/>
        <w:rPr>
          <w:rFonts w:cs="Arial"/>
        </w:rPr>
      </w:pPr>
    </w:p>
    <w:p w14:paraId="4D75EBF9" w14:textId="301B2C90" w:rsidR="000554BA" w:rsidRDefault="00481448" w:rsidP="000554B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120</w:t>
      </w:r>
      <w:r w:rsidR="000554BA">
        <w:rPr>
          <w:rFonts w:cs="Arial"/>
          <w:b/>
          <w:u w:val="single"/>
        </w:rPr>
        <w:t xml:space="preserve">/2020. (VI.24.) </w:t>
      </w:r>
      <w:proofErr w:type="spellStart"/>
      <w:r w:rsidR="000554BA">
        <w:rPr>
          <w:rFonts w:cs="Arial"/>
          <w:b/>
          <w:u w:val="single"/>
        </w:rPr>
        <w:t>SzLB</w:t>
      </w:r>
      <w:proofErr w:type="spellEnd"/>
      <w:r w:rsidR="000554BA">
        <w:rPr>
          <w:rFonts w:cs="Arial"/>
          <w:b/>
          <w:u w:val="single"/>
        </w:rPr>
        <w:t>. számú határozat</w:t>
      </w:r>
    </w:p>
    <w:p w14:paraId="064DE6B8" w14:textId="7B142C96" w:rsidR="000554BA" w:rsidRDefault="000554BA" w:rsidP="000554B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</w:p>
    <w:p w14:paraId="5A354773" w14:textId="77777777" w:rsidR="00163716" w:rsidRPr="00163716" w:rsidRDefault="00163716" w:rsidP="00163716">
      <w:pPr>
        <w:pStyle w:val="Szvegtrzs"/>
        <w:rPr>
          <w:rFonts w:ascii="Arial" w:hAnsi="Arial" w:cs="Arial"/>
          <w:b w:val="0"/>
          <w:bCs/>
          <w:szCs w:val="24"/>
          <w:u w:val="none"/>
        </w:rPr>
      </w:pPr>
      <w:r w:rsidRPr="00163716">
        <w:rPr>
          <w:rFonts w:ascii="Arial" w:hAnsi="Arial" w:cs="Arial"/>
          <w:b w:val="0"/>
          <w:bCs/>
          <w:u w:val="none"/>
        </w:rPr>
        <w:lastRenderedPageBreak/>
        <w:t>A Szociális és Lakás Bizottság a „Javaslat a Szombathelyi Egyházmegyei Karitász 2020. évi szakmai program- és költségvetés tervezetének elfogadására” című előterjesztést a Szombathely Megyei Jogú Város Önkormányzatának Szervezeti és Működési Szabályzatáról szóló 18/2019. (X.31.) önkormányzati rendelet 53. § 5. pontja alapján megtárgyalta és az abban foglaltakat tudomásul veszi.</w:t>
      </w:r>
    </w:p>
    <w:p w14:paraId="0F0B1817" w14:textId="77777777" w:rsidR="00163716" w:rsidRDefault="00163716" w:rsidP="00163716">
      <w:pPr>
        <w:pStyle w:val="Szvegtrzs"/>
      </w:pPr>
    </w:p>
    <w:p w14:paraId="37A7E506" w14:textId="77777777" w:rsidR="00163716" w:rsidRDefault="00163716" w:rsidP="00163716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3F09F9A3" w14:textId="77777777" w:rsidR="00163716" w:rsidRDefault="00163716" w:rsidP="00163716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7CBAAF9D" w14:textId="77777777" w:rsidR="00163716" w:rsidRDefault="00163716" w:rsidP="00163716">
      <w:pPr>
        <w:ind w:left="1413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</w:t>
      </w:r>
    </w:p>
    <w:p w14:paraId="20F00C3A" w14:textId="77777777" w:rsidR="00163716" w:rsidRDefault="00163716" w:rsidP="00163716">
      <w:pPr>
        <w:ind w:left="1413"/>
        <w:jc w:val="both"/>
        <w:rPr>
          <w:rFonts w:cs="Arial"/>
        </w:rPr>
      </w:pPr>
      <w:r>
        <w:rPr>
          <w:rFonts w:cs="Arial"/>
        </w:rPr>
        <w:t>Dr. Bencsics Enikő, a Szociális és Intézményi Iroda vezetője</w:t>
      </w:r>
    </w:p>
    <w:p w14:paraId="3411E004" w14:textId="77777777" w:rsidR="00163716" w:rsidRDefault="00163716" w:rsidP="00163716">
      <w:pPr>
        <w:ind w:left="1413"/>
        <w:jc w:val="both"/>
        <w:rPr>
          <w:rFonts w:cs="Arial"/>
        </w:rPr>
      </w:pPr>
      <w:r>
        <w:rPr>
          <w:rFonts w:cs="Arial"/>
        </w:rPr>
        <w:t>Tuczainé Régvári Marietta, a Szombathelyi Egyházmegyei Karitász igazgatója/</w:t>
      </w:r>
      <w:r>
        <w:rPr>
          <w:rFonts w:cs="Arial"/>
        </w:rPr>
        <w:tab/>
      </w:r>
    </w:p>
    <w:p w14:paraId="2CCBD637" w14:textId="77777777" w:rsidR="00163716" w:rsidRDefault="00163716" w:rsidP="00163716">
      <w:pPr>
        <w:ind w:left="1413"/>
        <w:jc w:val="both"/>
        <w:rPr>
          <w:rFonts w:cs="Arial"/>
        </w:rPr>
      </w:pPr>
    </w:p>
    <w:p w14:paraId="22E5D0E0" w14:textId="77777777" w:rsidR="00163716" w:rsidRDefault="00163716" w:rsidP="00163716">
      <w:pPr>
        <w:jc w:val="both"/>
        <w:rPr>
          <w:rFonts w:ascii="Times New Roman" w:hAnsi="Times New Roman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5863A4C6" w14:textId="77777777" w:rsidR="000554BA" w:rsidRDefault="000554BA" w:rsidP="000554BA">
      <w:pPr>
        <w:ind w:left="705" w:hanging="705"/>
        <w:jc w:val="both"/>
        <w:rPr>
          <w:rFonts w:cs="Arial"/>
          <w:b/>
          <w:bCs/>
          <w:color w:val="000000"/>
        </w:rPr>
      </w:pPr>
    </w:p>
    <w:p w14:paraId="01B52DDB" w14:textId="77777777" w:rsidR="000554BA" w:rsidRDefault="000554BA" w:rsidP="000554BA">
      <w:pPr>
        <w:ind w:left="705" w:hanging="705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16./</w:t>
      </w:r>
      <w:r>
        <w:rPr>
          <w:rFonts w:cs="Arial"/>
          <w:b/>
          <w:bCs/>
          <w:color w:val="000000"/>
        </w:rPr>
        <w:tab/>
        <w:t>Beszámoló a Magyar Máltai Szeretetszolgálat Szombathelyi Csoportjának 2019. évi munkájáról</w:t>
      </w:r>
    </w:p>
    <w:p w14:paraId="1EACC995" w14:textId="77777777" w:rsidR="000554BA" w:rsidRDefault="000554BA" w:rsidP="000554BA">
      <w:pPr>
        <w:ind w:left="2124" w:hanging="1419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Vinczéné Dr. Menyhárt Mária, az Egészségügyi és Közszolgálati Osztály vezetője</w:t>
      </w:r>
    </w:p>
    <w:p w14:paraId="65BE143F" w14:textId="3FEA7EBB" w:rsidR="000554BA" w:rsidRDefault="000554BA" w:rsidP="000554BA">
      <w:pPr>
        <w:ind w:left="2124" w:hanging="1419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dr. Asbóth Mária, a Magyar Máltai Szeretetszolgálat Szombathelyi Csoportjának vezetője</w:t>
      </w:r>
    </w:p>
    <w:p w14:paraId="220CAC85" w14:textId="5B4322F6" w:rsidR="000554BA" w:rsidRDefault="000554BA" w:rsidP="000554BA">
      <w:pPr>
        <w:ind w:left="2124" w:hanging="1419"/>
        <w:jc w:val="both"/>
        <w:rPr>
          <w:rFonts w:cs="Arial"/>
          <w:color w:val="000000"/>
        </w:rPr>
      </w:pPr>
    </w:p>
    <w:p w14:paraId="3472DC2D" w14:textId="3EBDE714" w:rsidR="000554BA" w:rsidRDefault="000554BA" w:rsidP="000554BA">
      <w:pPr>
        <w:jc w:val="both"/>
        <w:rPr>
          <w:rFonts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Szociális és Lakás Bizottság </w:t>
      </w:r>
      <w:r w:rsidR="00481448">
        <w:rPr>
          <w:rFonts w:eastAsia="MS Mincho" w:cs="Arial"/>
          <w:color w:val="000000"/>
        </w:rPr>
        <w:t>9</w:t>
      </w:r>
      <w:r>
        <w:rPr>
          <w:rFonts w:eastAsia="MS Mincho" w:cs="Arial"/>
          <w:color w:val="000000"/>
        </w:rPr>
        <w:t xml:space="preserve"> </w:t>
      </w:r>
      <w:r w:rsidRPr="00C1379A">
        <w:rPr>
          <w:rFonts w:eastAsia="MS Mincho" w:cs="Arial"/>
          <w:color w:val="000000"/>
        </w:rPr>
        <w:t>igen szavazattal, tartózkodás és ellenszavazat nélkül az alábbi határozatot hozta:</w:t>
      </w:r>
    </w:p>
    <w:p w14:paraId="35758264" w14:textId="77777777" w:rsidR="000554BA" w:rsidRDefault="000554BA" w:rsidP="000554BA">
      <w:pPr>
        <w:jc w:val="both"/>
        <w:rPr>
          <w:rFonts w:cs="Arial"/>
        </w:rPr>
      </w:pPr>
    </w:p>
    <w:p w14:paraId="7817FA36" w14:textId="14205B14" w:rsidR="000554BA" w:rsidRDefault="00481448" w:rsidP="000554B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121</w:t>
      </w:r>
      <w:r w:rsidR="000554BA">
        <w:rPr>
          <w:rFonts w:cs="Arial"/>
          <w:b/>
          <w:u w:val="single"/>
        </w:rPr>
        <w:t xml:space="preserve">/2020. (VI.24.) </w:t>
      </w:r>
      <w:proofErr w:type="spellStart"/>
      <w:r w:rsidR="000554BA">
        <w:rPr>
          <w:rFonts w:cs="Arial"/>
          <w:b/>
          <w:u w:val="single"/>
        </w:rPr>
        <w:t>SzLB</w:t>
      </w:r>
      <w:proofErr w:type="spellEnd"/>
      <w:r w:rsidR="000554BA">
        <w:rPr>
          <w:rFonts w:cs="Arial"/>
          <w:b/>
          <w:u w:val="single"/>
        </w:rPr>
        <w:t>. számú határozat</w:t>
      </w:r>
    </w:p>
    <w:p w14:paraId="4A4EF3FC" w14:textId="51F2F445" w:rsidR="00201878" w:rsidRDefault="00201878" w:rsidP="000554BA">
      <w:pPr>
        <w:jc w:val="center"/>
        <w:rPr>
          <w:rFonts w:cs="Arial"/>
          <w:b/>
          <w:u w:val="single"/>
        </w:rPr>
      </w:pPr>
    </w:p>
    <w:p w14:paraId="07E2F77C" w14:textId="77777777" w:rsidR="00201878" w:rsidRPr="00201878" w:rsidRDefault="00201878" w:rsidP="00201878">
      <w:pPr>
        <w:pStyle w:val="Szvegtrzs"/>
        <w:rPr>
          <w:rFonts w:ascii="Arial" w:hAnsi="Arial" w:cs="Arial"/>
          <w:b w:val="0"/>
          <w:bCs/>
          <w:szCs w:val="24"/>
          <w:u w:val="none"/>
        </w:rPr>
      </w:pPr>
      <w:r w:rsidRPr="00201878">
        <w:rPr>
          <w:rFonts w:ascii="Arial" w:hAnsi="Arial" w:cs="Arial"/>
          <w:b w:val="0"/>
          <w:bCs/>
          <w:u w:val="none"/>
        </w:rPr>
        <w:t>A Szociális és Lakás Bizottság a „Beszámoló a Magyar Máltai Szeretetszolgálat Szombathelyi Csoportjának 2019. évi munkájáról” című előterjesztést a Szombathely Megyei Jogú Város Önkormányzatának Szervezeti és Működési Szabályzatáról szóló 18/2019. (X.31.) önkormányzati rendelet 53. § 5. pontja alapján megtárgyalta és az abban foglaltakat tudomásul veszi.</w:t>
      </w:r>
    </w:p>
    <w:p w14:paraId="293D0DCA" w14:textId="77777777" w:rsidR="00201878" w:rsidRPr="00201878" w:rsidRDefault="00201878" w:rsidP="00201878">
      <w:pPr>
        <w:pStyle w:val="Szvegtrzs"/>
        <w:rPr>
          <w:rFonts w:ascii="Arial" w:hAnsi="Arial" w:cs="Arial"/>
          <w:b w:val="0"/>
          <w:bCs/>
          <w:u w:val="none"/>
        </w:rPr>
      </w:pPr>
    </w:p>
    <w:p w14:paraId="2646CBA3" w14:textId="77777777" w:rsidR="00201878" w:rsidRDefault="00201878" w:rsidP="00201878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04FEEA1C" w14:textId="77777777" w:rsidR="00201878" w:rsidRDefault="00201878" w:rsidP="00201878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4267E8FF" w14:textId="77777777" w:rsidR="00201878" w:rsidRDefault="00201878" w:rsidP="00201878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  <w:t xml:space="preserve">                 Vinczéné Dr. Menyhárt Mária, az Egészségügyi és Közszolgálati Osztály vezetője,</w:t>
      </w:r>
    </w:p>
    <w:p w14:paraId="27625AA7" w14:textId="77777777" w:rsidR="00201878" w:rsidRDefault="00201878" w:rsidP="00201878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Bencsics Enikő, a Szociális és Intézményi Iroda vezetője,</w:t>
      </w:r>
    </w:p>
    <w:p w14:paraId="033C6E3F" w14:textId="77777777" w:rsidR="00201878" w:rsidRDefault="00201878" w:rsidP="00201878">
      <w:pPr>
        <w:ind w:firstLine="1418"/>
        <w:rPr>
          <w:rFonts w:cs="Arial"/>
        </w:rPr>
      </w:pPr>
      <w:r>
        <w:t xml:space="preserve"> </w:t>
      </w:r>
      <w:r>
        <w:rPr>
          <w:rFonts w:cs="Arial"/>
        </w:rPr>
        <w:t xml:space="preserve">Dr. Asbóth Mária, a Magyar Máltai Szeretetszolgálat Szombathelyi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 Csoportjának vezetője /</w:t>
      </w:r>
    </w:p>
    <w:p w14:paraId="405E157E" w14:textId="77777777" w:rsidR="00201878" w:rsidRDefault="00201878" w:rsidP="00201878">
      <w:pPr>
        <w:ind w:left="1413"/>
        <w:jc w:val="both"/>
        <w:rPr>
          <w:rFonts w:cs="Arial"/>
        </w:rPr>
      </w:pPr>
    </w:p>
    <w:p w14:paraId="746B5BDD" w14:textId="77777777" w:rsidR="00201878" w:rsidRDefault="00201878" w:rsidP="00201878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7091E038" w14:textId="7A59B632" w:rsidR="00201878" w:rsidRDefault="00201878" w:rsidP="00201878">
      <w:pPr>
        <w:jc w:val="both"/>
        <w:rPr>
          <w:rFonts w:cs="Arial"/>
          <w:b/>
          <w:u w:val="single"/>
        </w:rPr>
      </w:pPr>
    </w:p>
    <w:p w14:paraId="65E7118D" w14:textId="5C8613F4" w:rsidR="00802F69" w:rsidRDefault="00802F69" w:rsidP="00201878">
      <w:pPr>
        <w:jc w:val="both"/>
        <w:rPr>
          <w:rFonts w:cs="Arial"/>
          <w:bCs/>
          <w:i/>
          <w:iCs/>
        </w:rPr>
      </w:pPr>
      <w:r w:rsidRPr="00802F69">
        <w:rPr>
          <w:rFonts w:cs="Arial"/>
          <w:bCs/>
          <w:i/>
          <w:iCs/>
        </w:rPr>
        <w:t xml:space="preserve">Az ülésről távozott Németh László </w:t>
      </w:r>
      <w:r>
        <w:rPr>
          <w:rFonts w:cs="Arial"/>
          <w:bCs/>
          <w:i/>
          <w:iCs/>
        </w:rPr>
        <w:t>a bizottság létszáma 8 főre változott.</w:t>
      </w:r>
    </w:p>
    <w:p w14:paraId="35F8A52F" w14:textId="77777777" w:rsidR="00802F69" w:rsidRPr="00802F69" w:rsidRDefault="00802F69" w:rsidP="00201878">
      <w:pPr>
        <w:jc w:val="both"/>
        <w:rPr>
          <w:rFonts w:cs="Arial"/>
          <w:bCs/>
          <w:i/>
          <w:iCs/>
        </w:rPr>
      </w:pPr>
    </w:p>
    <w:p w14:paraId="69808AB7" w14:textId="77777777" w:rsidR="000554BA" w:rsidRDefault="000554BA" w:rsidP="000554BA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17./</w:t>
      </w:r>
      <w:r>
        <w:rPr>
          <w:rFonts w:cs="Arial"/>
          <w:b/>
          <w:bCs/>
          <w:color w:val="000000"/>
        </w:rPr>
        <w:tab/>
        <w:t xml:space="preserve">A Fogyatékkel Élőket és Hajléktalanokat Ellátó Közhasznú Nonprofit Kft. 2019. </w:t>
      </w:r>
      <w:r>
        <w:rPr>
          <w:rFonts w:cs="Arial"/>
          <w:b/>
          <w:bCs/>
          <w:color w:val="000000"/>
        </w:rPr>
        <w:tab/>
        <w:t>évi szakmai beszámolója</w:t>
      </w:r>
    </w:p>
    <w:p w14:paraId="035683BF" w14:textId="77777777" w:rsidR="000554BA" w:rsidRDefault="000554BA" w:rsidP="000554BA">
      <w:pPr>
        <w:ind w:left="2124" w:hanging="1419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Vinczéné Dr. Menyhárt Mária, az Egészségügyi és Közszolgálati Osztály vezetője</w:t>
      </w:r>
    </w:p>
    <w:p w14:paraId="2908F421" w14:textId="4AE6D92F" w:rsidR="000554BA" w:rsidRDefault="000554BA" w:rsidP="000554BA">
      <w:pPr>
        <w:ind w:left="2124" w:hanging="1419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Németh Klára, a FÉHE ügyvezető igazgatója</w:t>
      </w:r>
    </w:p>
    <w:p w14:paraId="1526CBC0" w14:textId="0C6338E7" w:rsidR="000554BA" w:rsidRDefault="000554BA" w:rsidP="000554BA">
      <w:pPr>
        <w:ind w:left="2124" w:hanging="1419"/>
        <w:jc w:val="both"/>
        <w:rPr>
          <w:rFonts w:cs="Arial"/>
          <w:color w:val="000000"/>
        </w:rPr>
      </w:pPr>
    </w:p>
    <w:p w14:paraId="2307EFA4" w14:textId="52FE218B" w:rsidR="000554BA" w:rsidRDefault="000554BA" w:rsidP="000554BA">
      <w:pPr>
        <w:jc w:val="both"/>
        <w:rPr>
          <w:rFonts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Szociális és Lakás Bizottság </w:t>
      </w:r>
      <w:r w:rsidR="00802F69">
        <w:rPr>
          <w:rFonts w:eastAsia="MS Mincho" w:cs="Arial"/>
          <w:color w:val="000000"/>
        </w:rPr>
        <w:t>8</w:t>
      </w:r>
      <w:r>
        <w:rPr>
          <w:rFonts w:eastAsia="MS Mincho" w:cs="Arial"/>
          <w:color w:val="000000"/>
        </w:rPr>
        <w:t xml:space="preserve"> </w:t>
      </w:r>
      <w:r w:rsidRPr="00C1379A">
        <w:rPr>
          <w:rFonts w:eastAsia="MS Mincho" w:cs="Arial"/>
          <w:color w:val="000000"/>
        </w:rPr>
        <w:t>igen szavazattal, tartózkodás és ellenszavazat nélkül az alábbi határozatot hozta:</w:t>
      </w:r>
    </w:p>
    <w:p w14:paraId="0281249F" w14:textId="77777777" w:rsidR="000554BA" w:rsidRDefault="000554BA" w:rsidP="000554BA">
      <w:pPr>
        <w:jc w:val="both"/>
        <w:rPr>
          <w:rFonts w:cs="Arial"/>
        </w:rPr>
      </w:pPr>
    </w:p>
    <w:p w14:paraId="2F66AA86" w14:textId="400F0108" w:rsidR="000554BA" w:rsidRDefault="00802F69" w:rsidP="000554B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122</w:t>
      </w:r>
      <w:r w:rsidR="000554BA">
        <w:rPr>
          <w:rFonts w:cs="Arial"/>
          <w:b/>
          <w:u w:val="single"/>
        </w:rPr>
        <w:t xml:space="preserve">/2020. (VI.24.) </w:t>
      </w:r>
      <w:proofErr w:type="spellStart"/>
      <w:r w:rsidR="000554BA">
        <w:rPr>
          <w:rFonts w:cs="Arial"/>
          <w:b/>
          <w:u w:val="single"/>
        </w:rPr>
        <w:t>SzLB</w:t>
      </w:r>
      <w:proofErr w:type="spellEnd"/>
      <w:r w:rsidR="000554BA">
        <w:rPr>
          <w:rFonts w:cs="Arial"/>
          <w:b/>
          <w:u w:val="single"/>
        </w:rPr>
        <w:t>. számú határozat</w:t>
      </w:r>
    </w:p>
    <w:p w14:paraId="4587768F" w14:textId="3D4B3563" w:rsidR="000554BA" w:rsidRDefault="000554BA" w:rsidP="000554BA">
      <w:pPr>
        <w:ind w:left="2124" w:hanging="2124"/>
        <w:jc w:val="both"/>
        <w:rPr>
          <w:rFonts w:cs="Arial"/>
          <w:color w:val="000000"/>
        </w:rPr>
      </w:pPr>
    </w:p>
    <w:p w14:paraId="72C69368" w14:textId="77777777" w:rsidR="00905E0F" w:rsidRDefault="00905E0F" w:rsidP="00905E0F">
      <w:pPr>
        <w:jc w:val="both"/>
        <w:rPr>
          <w:rFonts w:cs="Arial"/>
        </w:rPr>
      </w:pPr>
      <w:r>
        <w:rPr>
          <w:rFonts w:cs="Arial"/>
        </w:rPr>
        <w:t>A Szociális és Lakás Bizottság a „A Fogyatékkal Élőket és Hajléktalanokat Ellátó Közhasznú Nonprofit Kft. 2019. évi szakmai beszámolója” című előterjesztést megtárgyalta és az abban foglaltakat tudomásul veszi.</w:t>
      </w:r>
    </w:p>
    <w:p w14:paraId="4711E89A" w14:textId="77777777" w:rsidR="00905E0F" w:rsidRDefault="00905E0F" w:rsidP="00905E0F">
      <w:pPr>
        <w:pStyle w:val="Szvegtrzs"/>
        <w:rPr>
          <w:rFonts w:ascii="Arial" w:hAnsi="Arial" w:cs="Arial"/>
        </w:rPr>
      </w:pPr>
    </w:p>
    <w:p w14:paraId="15154479" w14:textId="77777777" w:rsidR="00905E0F" w:rsidRDefault="00905E0F" w:rsidP="00905E0F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6BF09857" w14:textId="77777777" w:rsidR="00905E0F" w:rsidRDefault="00905E0F" w:rsidP="00905E0F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08113F44" w14:textId="77777777" w:rsidR="00905E0F" w:rsidRDefault="00905E0F" w:rsidP="00905E0F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  <w:t xml:space="preserve">                </w:t>
      </w:r>
      <w:r>
        <w:rPr>
          <w:rFonts w:cs="Arial"/>
        </w:rPr>
        <w:tab/>
        <w:t>Vinczéné Dr. Menyhárt Mária, az Egészségügyi és Közszolgálati Osztály vezetője,</w:t>
      </w:r>
    </w:p>
    <w:p w14:paraId="18B4B859" w14:textId="77777777" w:rsidR="00905E0F" w:rsidRDefault="00905E0F" w:rsidP="00905E0F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Bencsics Enikő, a Szociális és Intézményi Iroda vezetője,</w:t>
      </w:r>
    </w:p>
    <w:p w14:paraId="6810DAFD" w14:textId="77777777" w:rsidR="00905E0F" w:rsidRDefault="00905E0F" w:rsidP="00905E0F">
      <w:pPr>
        <w:ind w:left="1413"/>
        <w:jc w:val="both"/>
        <w:rPr>
          <w:rFonts w:cs="Arial"/>
        </w:rPr>
      </w:pPr>
      <w:r>
        <w:rPr>
          <w:rFonts w:cs="Arial"/>
        </w:rPr>
        <w:t>Németh Klára, a Fogyatékkal Élőket és Hajléktalanokat Ellátó Közhasznú Nonprofit</w:t>
      </w:r>
      <w:r>
        <w:rPr>
          <w:rFonts w:cs="Arial"/>
          <w:b/>
        </w:rPr>
        <w:t xml:space="preserve"> </w:t>
      </w:r>
      <w:r>
        <w:rPr>
          <w:rFonts w:cs="Arial"/>
        </w:rPr>
        <w:t>Kft. ügyvezető igazgatója /</w:t>
      </w:r>
    </w:p>
    <w:p w14:paraId="00114109" w14:textId="77777777" w:rsidR="00802F69" w:rsidRDefault="00802F69" w:rsidP="00905E0F">
      <w:pPr>
        <w:ind w:left="1413"/>
        <w:jc w:val="both"/>
        <w:rPr>
          <w:rFonts w:cs="Arial"/>
        </w:rPr>
      </w:pPr>
    </w:p>
    <w:p w14:paraId="5335075A" w14:textId="77777777" w:rsidR="00905E0F" w:rsidRDefault="00905E0F" w:rsidP="00905E0F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578A633D" w14:textId="77777777" w:rsidR="000554BA" w:rsidRDefault="000554BA" w:rsidP="000554BA">
      <w:pPr>
        <w:ind w:left="2124" w:hanging="1419"/>
        <w:jc w:val="both"/>
        <w:rPr>
          <w:rFonts w:cs="Arial"/>
          <w:color w:val="000000"/>
        </w:rPr>
      </w:pPr>
    </w:p>
    <w:p w14:paraId="730DFF69" w14:textId="77777777" w:rsidR="000554BA" w:rsidRDefault="000554BA" w:rsidP="000554BA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18./</w:t>
      </w:r>
      <w:r>
        <w:rPr>
          <w:rFonts w:cs="Arial"/>
          <w:b/>
          <w:bCs/>
          <w:color w:val="000000"/>
        </w:rPr>
        <w:tab/>
        <w:t xml:space="preserve">Javaslat a Fogyatékkel Élőket és Hajléktalanokat Ellátó Közhasznú Nonprofit </w:t>
      </w:r>
      <w:r>
        <w:rPr>
          <w:rFonts w:cs="Arial"/>
          <w:b/>
          <w:bCs/>
          <w:color w:val="000000"/>
        </w:rPr>
        <w:tab/>
        <w:t xml:space="preserve">Kft. Hajléktalan személyek átmeneti szállásán, a Hajléktalanok Otthonában, a </w:t>
      </w:r>
      <w:r>
        <w:rPr>
          <w:rFonts w:cs="Arial"/>
          <w:b/>
          <w:bCs/>
          <w:color w:val="000000"/>
        </w:rPr>
        <w:tab/>
        <w:t xml:space="preserve">Fogyatékos Emberek Nappali Szolgálatán, valamint a Támogató Szolgálatnál </w:t>
      </w:r>
      <w:r>
        <w:rPr>
          <w:rFonts w:cs="Arial"/>
          <w:b/>
          <w:bCs/>
          <w:color w:val="000000"/>
        </w:rPr>
        <w:tab/>
        <w:t xml:space="preserve">megállapítandó térítési díjak tudomásul vételére </w:t>
      </w:r>
    </w:p>
    <w:p w14:paraId="7B0C60B1" w14:textId="77777777" w:rsidR="000554BA" w:rsidRDefault="000554BA" w:rsidP="000554BA">
      <w:pPr>
        <w:ind w:left="2124" w:hanging="1419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Vinczéné Dr. Menyhárt Mária, az Egészségügyi és Közszolgálati Osztály vezetője</w:t>
      </w:r>
    </w:p>
    <w:p w14:paraId="24E668C1" w14:textId="10A8AA74" w:rsidR="000554BA" w:rsidRDefault="000554BA" w:rsidP="000554BA">
      <w:pPr>
        <w:ind w:left="2124" w:hanging="1419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  <w:u w:val="single"/>
        </w:rPr>
        <w:t>Meghívott: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Németh Klára, a FÉHE ügyvezető igazgatója</w:t>
      </w:r>
    </w:p>
    <w:p w14:paraId="751626FE" w14:textId="6DE2C4FF" w:rsidR="000554BA" w:rsidRDefault="000554BA" w:rsidP="000554BA">
      <w:pPr>
        <w:ind w:left="2124" w:hanging="1419"/>
        <w:jc w:val="both"/>
        <w:rPr>
          <w:rFonts w:cs="Arial"/>
          <w:color w:val="000000"/>
        </w:rPr>
      </w:pPr>
    </w:p>
    <w:p w14:paraId="51313782" w14:textId="681F9934" w:rsidR="000554BA" w:rsidRDefault="000554BA" w:rsidP="000554BA">
      <w:pPr>
        <w:jc w:val="both"/>
        <w:rPr>
          <w:rFonts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Szociális és Lakás Bizottság </w:t>
      </w:r>
      <w:r w:rsidR="00575453">
        <w:rPr>
          <w:rFonts w:eastAsia="MS Mincho" w:cs="Arial"/>
          <w:color w:val="000000"/>
        </w:rPr>
        <w:t>8</w:t>
      </w:r>
      <w:r>
        <w:rPr>
          <w:rFonts w:eastAsia="MS Mincho" w:cs="Arial"/>
          <w:color w:val="000000"/>
        </w:rPr>
        <w:t xml:space="preserve"> </w:t>
      </w:r>
      <w:r w:rsidRPr="00C1379A">
        <w:rPr>
          <w:rFonts w:eastAsia="MS Mincho" w:cs="Arial"/>
          <w:color w:val="000000"/>
        </w:rPr>
        <w:t>igen szavazattal, tartózkodás és ellenszavazat nélkül az alábbi határozatot hozta:</w:t>
      </w:r>
    </w:p>
    <w:p w14:paraId="682B4B58" w14:textId="77777777" w:rsidR="000554BA" w:rsidRDefault="000554BA" w:rsidP="000554BA">
      <w:pPr>
        <w:jc w:val="both"/>
        <w:rPr>
          <w:rFonts w:cs="Arial"/>
        </w:rPr>
      </w:pPr>
    </w:p>
    <w:p w14:paraId="5FF655FE" w14:textId="0468B58A" w:rsidR="000554BA" w:rsidRDefault="00575453" w:rsidP="000554B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123</w:t>
      </w:r>
      <w:r w:rsidR="000554BA">
        <w:rPr>
          <w:rFonts w:cs="Arial"/>
          <w:b/>
          <w:u w:val="single"/>
        </w:rPr>
        <w:t xml:space="preserve">/2020. (VI.24.) </w:t>
      </w:r>
      <w:proofErr w:type="spellStart"/>
      <w:r w:rsidR="000554BA">
        <w:rPr>
          <w:rFonts w:cs="Arial"/>
          <w:b/>
          <w:u w:val="single"/>
        </w:rPr>
        <w:t>SzLB</w:t>
      </w:r>
      <w:proofErr w:type="spellEnd"/>
      <w:r w:rsidR="000554BA">
        <w:rPr>
          <w:rFonts w:cs="Arial"/>
          <w:b/>
          <w:u w:val="single"/>
        </w:rPr>
        <w:t>. számú határozat</w:t>
      </w:r>
    </w:p>
    <w:p w14:paraId="02505E98" w14:textId="6049900F" w:rsidR="00EB3348" w:rsidRDefault="00EB3348" w:rsidP="000554BA">
      <w:pPr>
        <w:jc w:val="center"/>
        <w:rPr>
          <w:rFonts w:cs="Arial"/>
          <w:b/>
          <w:u w:val="single"/>
        </w:rPr>
      </w:pPr>
    </w:p>
    <w:p w14:paraId="14811CCB" w14:textId="77777777" w:rsidR="005C21A9" w:rsidRPr="00EB3348" w:rsidRDefault="005C21A9" w:rsidP="005C21A9">
      <w:pPr>
        <w:pStyle w:val="Szvegtrzs"/>
        <w:numPr>
          <w:ilvl w:val="0"/>
          <w:numId w:val="30"/>
        </w:numPr>
        <w:tabs>
          <w:tab w:val="clear" w:pos="-2268"/>
        </w:tabs>
        <w:ind w:hanging="720"/>
        <w:rPr>
          <w:rFonts w:ascii="Arial" w:hAnsi="Arial" w:cs="Arial"/>
          <w:b w:val="0"/>
          <w:bCs/>
          <w:szCs w:val="24"/>
          <w:u w:val="none"/>
        </w:rPr>
      </w:pPr>
      <w:r w:rsidRPr="00EB3348">
        <w:rPr>
          <w:rFonts w:ascii="Arial" w:hAnsi="Arial" w:cs="Arial"/>
          <w:b w:val="0"/>
          <w:bCs/>
          <w:u w:val="none"/>
        </w:rPr>
        <w:t>A Szociális és Lakás Bizottság a Fogyatékkal Élőket és Hajléktalanokat Ellátó Közhasznú Nonprofit Kft. fenntartásában működtetett Hajléktalan Személyek Átmeneti Szállásán, a Hajléktalanok Otthonában, a Fogyatékos Emberek Nappali Szolgálatánál, valamint a Támogató Szolgálatnál megállapítandó térítési díjakról szóló előterjesztést megtárgyalta, egyetért azzal, hogy az intézményi térítési díjak 2020. július 1-től az alábbiakban kerüljenek meghatározásra:</w:t>
      </w:r>
    </w:p>
    <w:p w14:paraId="72B35435" w14:textId="77777777" w:rsidR="00EB3348" w:rsidRDefault="00EB3348" w:rsidP="00EB3348">
      <w:pPr>
        <w:jc w:val="both"/>
        <w:rPr>
          <w:rFonts w:cs="Arial"/>
          <w:b/>
          <w:sz w:val="18"/>
          <w:szCs w:val="18"/>
        </w:rPr>
      </w:pPr>
    </w:p>
    <w:p w14:paraId="64B25B3B" w14:textId="77777777" w:rsidR="00EB3348" w:rsidRDefault="00EB3348" w:rsidP="00EB3348">
      <w:pPr>
        <w:jc w:val="center"/>
        <w:rPr>
          <w:rFonts w:cs="Arial"/>
          <w:b/>
        </w:rPr>
      </w:pPr>
      <w:r>
        <w:rPr>
          <w:rFonts w:cs="Arial"/>
          <w:b/>
        </w:rPr>
        <w:t>Hajléktalan ellátás</w:t>
      </w:r>
    </w:p>
    <w:p w14:paraId="2962C884" w14:textId="77777777" w:rsidR="00EB3348" w:rsidRDefault="00EB3348" w:rsidP="00EB3348">
      <w:pPr>
        <w:jc w:val="center"/>
        <w:rPr>
          <w:rFonts w:cs="Arial"/>
          <w:b/>
        </w:rPr>
      </w:pP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93"/>
        <w:gridCol w:w="1277"/>
        <w:gridCol w:w="1701"/>
        <w:gridCol w:w="1275"/>
        <w:gridCol w:w="1560"/>
        <w:gridCol w:w="1701"/>
        <w:gridCol w:w="992"/>
      </w:tblGrid>
      <w:tr w:rsidR="00EB3348" w14:paraId="5AE3073D" w14:textId="77777777" w:rsidTr="00EB3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40E0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Ellátás megnevezése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B1CE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Férő-</w:t>
            </w:r>
          </w:p>
          <w:p w14:paraId="77CE2345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hely</w:t>
            </w:r>
          </w:p>
          <w:p w14:paraId="3A2BFC96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2019. év/</w:t>
            </w:r>
          </w:p>
          <w:p w14:paraId="4485DD56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2020. év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F3B9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Önköltség összege/</w:t>
            </w:r>
          </w:p>
          <w:p w14:paraId="46FAE4FC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2019. év/ Ft / 2020. év Ft tervezet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7D27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Normatív állami támogatás, ágazati pótlék összege 2019.év/Ft/</w:t>
            </w:r>
          </w:p>
          <w:p w14:paraId="12E10056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2020 év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9B70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Önköltség</w:t>
            </w:r>
          </w:p>
          <w:p w14:paraId="3015FA5F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és normatíva különbözete</w:t>
            </w:r>
          </w:p>
          <w:p w14:paraId="5632CA74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2019.év/Ft/</w:t>
            </w:r>
          </w:p>
          <w:p w14:paraId="758DA9F7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2020. év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632A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Önköltség és normatíva különbözete</w:t>
            </w:r>
          </w:p>
          <w:p w14:paraId="60EF149A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/nap/fő(Ft)</w:t>
            </w:r>
          </w:p>
          <w:p w14:paraId="4EF649B0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2019. év/2020. év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B46F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Javasolt intézményi térítési díj/nap/fő</w:t>
            </w:r>
          </w:p>
          <w:p w14:paraId="1397FBD1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(Ft)</w:t>
            </w:r>
          </w:p>
          <w:p w14:paraId="48A42D35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2020. év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3181" w14:textId="77777777" w:rsidR="00EB3348" w:rsidRDefault="00EB33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Változás </w:t>
            </w:r>
            <w:proofErr w:type="spellStart"/>
            <w:r>
              <w:rPr>
                <w:rFonts w:cs="Arial"/>
                <w:sz w:val="18"/>
                <w:szCs w:val="18"/>
              </w:rPr>
              <w:t>Eloző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időszak-hoz %</w:t>
            </w:r>
          </w:p>
        </w:tc>
      </w:tr>
      <w:tr w:rsidR="00EB3348" w14:paraId="764E9A1E" w14:textId="77777777" w:rsidTr="00EB3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A625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Hajléktalan személyek átmeneti szállása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C45D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86/86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0557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90.676.000,-/98.047.000,-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C7A0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52.817.000,-/</w:t>
            </w:r>
          </w:p>
          <w:p w14:paraId="083929FB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58.134.000,-</w:t>
            </w:r>
          </w:p>
          <w:p w14:paraId="140C4865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05BC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37.859.000,-/</w:t>
            </w:r>
          </w:p>
          <w:p w14:paraId="1DE2DC3C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39.913.000,-</w:t>
            </w:r>
          </w:p>
          <w:p w14:paraId="2327A298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6EEB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1.223.-/1.289,-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1512" w14:textId="77777777" w:rsidR="00EB3348" w:rsidRDefault="00EB3348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1.290.-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3C5D" w14:textId="77777777" w:rsidR="00EB3348" w:rsidRDefault="00EB3348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5,3</w:t>
            </w:r>
          </w:p>
        </w:tc>
      </w:tr>
      <w:tr w:rsidR="00EB3348" w14:paraId="732E0AF2" w14:textId="77777777" w:rsidTr="00EB3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650A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Hajléktalanok </w:t>
            </w:r>
          </w:p>
          <w:p w14:paraId="58DFF916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Otthona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3A2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243E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53.834.000,-/55.140.000,-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48EB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24.656.000,-/</w:t>
            </w:r>
          </w:p>
          <w:p w14:paraId="35505CE1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25.683.000,-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E0CE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29.178.000,-/</w:t>
            </w:r>
          </w:p>
          <w:p w14:paraId="34481A1A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29.457.000,-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1410" w14:textId="77777777" w:rsidR="00EB3348" w:rsidRDefault="00EB33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3.117.-/3.147,-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81A2" w14:textId="77777777" w:rsidR="00EB3348" w:rsidRDefault="00EB3348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3.145.-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D2D4" w14:textId="77777777" w:rsidR="00EB3348" w:rsidRDefault="00EB3348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</w:tbl>
    <w:p w14:paraId="4866D063" w14:textId="77777777" w:rsidR="00EB3348" w:rsidRDefault="00EB3348" w:rsidP="00EB3348">
      <w:pPr>
        <w:jc w:val="both"/>
        <w:rPr>
          <w:rFonts w:cs="Arial"/>
          <w:b/>
          <w:bCs/>
          <w:sz w:val="18"/>
        </w:rPr>
      </w:pPr>
    </w:p>
    <w:p w14:paraId="752BB982" w14:textId="77777777" w:rsidR="00A23312" w:rsidRDefault="00A23312" w:rsidP="00EB3348">
      <w:pPr>
        <w:jc w:val="center"/>
        <w:rPr>
          <w:rFonts w:cs="Arial"/>
          <w:b/>
          <w:bCs/>
        </w:rPr>
      </w:pPr>
    </w:p>
    <w:p w14:paraId="12F621AA" w14:textId="77777777" w:rsidR="00A23312" w:rsidRDefault="00A23312" w:rsidP="00EB3348">
      <w:pPr>
        <w:jc w:val="center"/>
        <w:rPr>
          <w:rFonts w:cs="Arial"/>
          <w:b/>
          <w:bCs/>
        </w:rPr>
      </w:pPr>
    </w:p>
    <w:p w14:paraId="5B6FEF45" w14:textId="77777777" w:rsidR="00A23312" w:rsidRDefault="00A23312" w:rsidP="00EB3348">
      <w:pPr>
        <w:jc w:val="center"/>
        <w:rPr>
          <w:rFonts w:cs="Arial"/>
          <w:b/>
          <w:bCs/>
        </w:rPr>
      </w:pPr>
    </w:p>
    <w:p w14:paraId="2B554427" w14:textId="07762B83" w:rsidR="00EB3348" w:rsidRDefault="00EB3348" w:rsidP="00EB3348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Fogyatékos Emberek Nappali Szolgálata</w:t>
      </w:r>
    </w:p>
    <w:p w14:paraId="01244C03" w14:textId="77777777" w:rsidR="00EB3348" w:rsidRDefault="00EB3348" w:rsidP="00EB3348">
      <w:pPr>
        <w:jc w:val="center"/>
        <w:rPr>
          <w:rFonts w:cs="Arial"/>
          <w:b/>
          <w:bCs/>
        </w:rPr>
      </w:pPr>
    </w:p>
    <w:tbl>
      <w:tblPr>
        <w:tblW w:w="106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13"/>
        <w:gridCol w:w="1387"/>
        <w:gridCol w:w="3236"/>
        <w:gridCol w:w="2466"/>
        <w:gridCol w:w="1233"/>
      </w:tblGrid>
      <w:tr w:rsidR="00EB3348" w14:paraId="7A99B5C4" w14:textId="77777777" w:rsidTr="00EB3348">
        <w:trPr>
          <w:trHeight w:val="739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B946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Ellátás megnevezése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9663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Önköltség</w:t>
            </w:r>
          </w:p>
          <w:p w14:paraId="7ECA1EBD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Ft/fő/nap</w:t>
            </w:r>
          </w:p>
          <w:p w14:paraId="2B0A4381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2019. év/ 2020. év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75AB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Számított ellenérték Ft/fő/nap</w:t>
            </w:r>
          </w:p>
          <w:p w14:paraId="15CAF7BE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2019.év / 2020. év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E69A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Javasolt intézményi térítési díj</w:t>
            </w:r>
          </w:p>
          <w:p w14:paraId="53316CB9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2020. év</w:t>
            </w:r>
          </w:p>
          <w:p w14:paraId="2A24D9B0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Ft/fő/nap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FEAA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Változás előző időszakhoz képest %</w:t>
            </w:r>
          </w:p>
        </w:tc>
      </w:tr>
      <w:tr w:rsidR="00EB3348" w14:paraId="72E63618" w14:textId="77777777" w:rsidTr="00EB3348">
        <w:trPr>
          <w:trHeight w:val="627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F23A0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Nappali ellátás étkezés nélkül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6A20C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4.181,-/4612,-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34FA5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1.859,-/1.951,-</w:t>
            </w:r>
          </w:p>
          <w:p w14:paraId="74F34A00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AD2C5" w14:textId="77777777" w:rsidR="00EB3348" w:rsidRDefault="00EB33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1950,-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9148" w14:textId="77777777" w:rsidR="00EB3348" w:rsidRDefault="00EB33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4,8</w:t>
            </w:r>
          </w:p>
        </w:tc>
      </w:tr>
      <w:tr w:rsidR="00EB3348" w14:paraId="37E40FE5" w14:textId="77777777" w:rsidTr="00EB3348">
        <w:trPr>
          <w:trHeight w:val="37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626BE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Étkezés (normál ebéd)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8F4F4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686,-/787,-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A1BBF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686,-/785,-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71F78" w14:textId="77777777" w:rsidR="00EB3348" w:rsidRDefault="00EB33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785,-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F119" w14:textId="77777777" w:rsidR="00EB3348" w:rsidRDefault="00EB33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14,6</w:t>
            </w:r>
          </w:p>
        </w:tc>
      </w:tr>
      <w:tr w:rsidR="00EB3348" w14:paraId="69B1CEE1" w14:textId="77777777" w:rsidTr="00EB3348">
        <w:trPr>
          <w:trHeight w:val="37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2866E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Étkezés (diétás ebéd)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BF350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756,-/867,-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23D99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756,-/865,-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1E1E3" w14:textId="77777777" w:rsidR="00EB3348" w:rsidRDefault="00EB33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865,-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89FF" w14:textId="77777777" w:rsidR="00EB3348" w:rsidRDefault="00EB33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14,6</w:t>
            </w:r>
          </w:p>
        </w:tc>
      </w:tr>
      <w:tr w:rsidR="00EB3348" w14:paraId="4CE3F391" w14:textId="77777777" w:rsidTr="00EB3348">
        <w:trPr>
          <w:trHeight w:val="37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A865F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Nappali ellátás normál étkezéssel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1D548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4.867,-/5.399,-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2523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2.545,-/2.736,-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DA4D5" w14:textId="77777777" w:rsidR="00EB3348" w:rsidRDefault="00EB33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2.736,-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2F2E" w14:textId="77777777" w:rsidR="00EB3348" w:rsidRDefault="00EB33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7,5</w:t>
            </w:r>
          </w:p>
        </w:tc>
      </w:tr>
      <w:tr w:rsidR="00EB3348" w14:paraId="11CED7CA" w14:textId="77777777" w:rsidTr="00EB3348">
        <w:trPr>
          <w:trHeight w:val="37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3E541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Nappali ellátás diétás étkezéssel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ED7D1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4.937,-/5.479,-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A214C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2.615,-/2.816,-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C5F8B" w14:textId="77777777" w:rsidR="00EB3348" w:rsidRDefault="00EB33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2.815,-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FF96" w14:textId="77777777" w:rsidR="00EB3348" w:rsidRDefault="00EB33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7,6</w:t>
            </w:r>
          </w:p>
        </w:tc>
      </w:tr>
    </w:tbl>
    <w:p w14:paraId="47391FFF" w14:textId="77777777" w:rsidR="00EB3348" w:rsidRDefault="00EB3348" w:rsidP="00EB3348">
      <w:pPr>
        <w:jc w:val="center"/>
        <w:rPr>
          <w:rFonts w:cs="Arial"/>
          <w:b/>
          <w:sz w:val="18"/>
          <w:szCs w:val="18"/>
        </w:rPr>
      </w:pPr>
    </w:p>
    <w:p w14:paraId="758D6724" w14:textId="77777777" w:rsidR="00EB3348" w:rsidRDefault="00EB3348" w:rsidP="00EB3348">
      <w:pPr>
        <w:jc w:val="center"/>
        <w:rPr>
          <w:rFonts w:cs="Arial"/>
          <w:b/>
        </w:rPr>
      </w:pPr>
      <w:r>
        <w:rPr>
          <w:rFonts w:cs="Arial"/>
          <w:b/>
        </w:rPr>
        <w:t>Támogató szolgálat</w:t>
      </w:r>
    </w:p>
    <w:p w14:paraId="4CBACF02" w14:textId="77777777" w:rsidR="00EB3348" w:rsidRDefault="00EB3348" w:rsidP="00EB3348">
      <w:pPr>
        <w:jc w:val="center"/>
        <w:rPr>
          <w:rFonts w:cs="Arial"/>
          <w:b/>
        </w:rPr>
      </w:pPr>
    </w:p>
    <w:tbl>
      <w:tblPr>
        <w:tblW w:w="106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2127"/>
        <w:gridCol w:w="2127"/>
        <w:gridCol w:w="2127"/>
      </w:tblGrid>
      <w:tr w:rsidR="00EB3348" w14:paraId="750D82F5" w14:textId="77777777" w:rsidTr="00EB3348">
        <w:trPr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44E2D" w14:textId="77777777" w:rsidR="00EB3348" w:rsidRDefault="00EB334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Ellátás megnevezése</w:t>
            </w:r>
          </w:p>
          <w:p w14:paraId="7B57F500" w14:textId="77777777" w:rsidR="00EB3348" w:rsidRDefault="00EB33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0D56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Önköltség</w:t>
            </w:r>
          </w:p>
          <w:p w14:paraId="718FA4AF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 év/2019. év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C4F0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Számított ellenérték Ft/fő/nap</w:t>
            </w:r>
          </w:p>
          <w:p w14:paraId="5B68EC4D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 év/2019. év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19E4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Javasolt intézményi térítési díj</w:t>
            </w:r>
          </w:p>
          <w:p w14:paraId="60742A73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2020. év</w:t>
            </w:r>
          </w:p>
          <w:p w14:paraId="638D69D2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9AA5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Változás előző időszakhoz képest </w:t>
            </w:r>
          </w:p>
          <w:p w14:paraId="7B36815B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</w:tr>
      <w:tr w:rsidR="00EB3348" w14:paraId="48D36E74" w14:textId="77777777" w:rsidTr="00EB3348">
        <w:trPr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D76F" w14:textId="77777777" w:rsidR="00EB3348" w:rsidRDefault="00EB334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Személyi segítés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67C7D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5.913,- Ft/óra/</w:t>
            </w:r>
          </w:p>
          <w:p w14:paraId="6BE2A5F8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6.922,-FT/óra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5FDC6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3.697 Ft/óra/</w:t>
            </w:r>
          </w:p>
          <w:p w14:paraId="0DE57750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3.987 Ft/óra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EFE92" w14:textId="77777777" w:rsidR="00EB3348" w:rsidRDefault="00EB33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3.985 Ft/óra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FDF5" w14:textId="77777777" w:rsidR="00EB3348" w:rsidRDefault="00EB33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8,2</w:t>
            </w:r>
          </w:p>
        </w:tc>
      </w:tr>
      <w:tr w:rsidR="00EB3348" w14:paraId="7F2E76FA" w14:textId="77777777" w:rsidTr="00EB3348">
        <w:trPr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138CC" w14:textId="77777777" w:rsidR="00EB3348" w:rsidRDefault="00EB334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Szállítás (hasznos km)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D016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578 Ft/km/</w:t>
            </w:r>
          </w:p>
          <w:p w14:paraId="1137BE14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722 Ft/km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3AFD4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132 Ft/km</w:t>
            </w:r>
          </w:p>
          <w:p w14:paraId="30FD1216" w14:textId="77777777" w:rsidR="00EB3348" w:rsidRDefault="00EB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 Ft/km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BA710" w14:textId="77777777" w:rsidR="00EB3348" w:rsidRDefault="00EB33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135 Ft/km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FF2F" w14:textId="77777777" w:rsidR="00EB3348" w:rsidRDefault="00EB33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3,8</w:t>
            </w:r>
          </w:p>
        </w:tc>
      </w:tr>
    </w:tbl>
    <w:p w14:paraId="2B218A50" w14:textId="77777777" w:rsidR="00EB3348" w:rsidRDefault="00EB3348" w:rsidP="00EB3348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40C3E558" w14:textId="3CC0D033" w:rsidR="00EB3348" w:rsidRDefault="00EB3348" w:rsidP="00EB3348">
      <w:pPr>
        <w:pStyle w:val="Szvegtrzs"/>
        <w:numPr>
          <w:ilvl w:val="0"/>
          <w:numId w:val="30"/>
        </w:numPr>
        <w:tabs>
          <w:tab w:val="clear" w:pos="-2268"/>
        </w:tabs>
        <w:autoSpaceDE w:val="0"/>
        <w:autoSpaceDN w:val="0"/>
        <w:adjustRightInd w:val="0"/>
        <w:ind w:hanging="720"/>
        <w:rPr>
          <w:sz w:val="22"/>
          <w:szCs w:val="22"/>
        </w:rPr>
      </w:pPr>
      <w:r w:rsidRPr="00EB3348">
        <w:rPr>
          <w:rFonts w:ascii="Arial" w:hAnsi="Arial" w:cs="Arial"/>
          <w:b w:val="0"/>
          <w:bCs/>
          <w:sz w:val="22"/>
          <w:szCs w:val="22"/>
          <w:u w:val="none"/>
        </w:rPr>
        <w:t xml:space="preserve">A Bizottság felkéri a </w:t>
      </w:r>
      <w:r w:rsidRPr="00EB3348">
        <w:rPr>
          <w:rFonts w:ascii="Arial" w:hAnsi="Arial" w:cs="Arial"/>
          <w:b w:val="0"/>
          <w:bCs/>
          <w:u w:val="none"/>
        </w:rPr>
        <w:t>Fogyatékkal Élőket és Hajléktalanokat Ellátó Közhasznú Nonprofit Kft. ügyvezetőjét a szolgáltatást igénybe vevő személyek és az ellátási területen élő lakosság tájékoztatására a térítési díj összegéről</w:t>
      </w:r>
      <w:r>
        <w:t>.</w:t>
      </w:r>
    </w:p>
    <w:p w14:paraId="36424958" w14:textId="77777777" w:rsidR="00EB3348" w:rsidRDefault="00EB3348" w:rsidP="00EB3348">
      <w:pPr>
        <w:pStyle w:val="Szvegtrzs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8048FC9" w14:textId="77777777" w:rsidR="00EB3348" w:rsidRDefault="00EB3348" w:rsidP="00EB3348">
      <w:pPr>
        <w:ind w:left="1410" w:hanging="1410"/>
        <w:jc w:val="both"/>
        <w:rPr>
          <w:rFonts w:cs="Arial"/>
          <w:b/>
          <w:bCs/>
          <w:u w:val="single"/>
        </w:rPr>
      </w:pPr>
    </w:p>
    <w:p w14:paraId="520CCB30" w14:textId="77777777" w:rsidR="00EB3348" w:rsidRDefault="00EB3348" w:rsidP="00EB3348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4FDBE0FB" w14:textId="77777777" w:rsidR="00EB3348" w:rsidRDefault="00EB3348" w:rsidP="00EB3348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4152D048" w14:textId="77777777" w:rsidR="00EB3348" w:rsidRDefault="00EB3348" w:rsidP="00EB3348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  <w:t xml:space="preserve">                </w:t>
      </w:r>
      <w:r>
        <w:rPr>
          <w:rFonts w:cs="Arial"/>
        </w:rPr>
        <w:tab/>
        <w:t>Vinczéné Dr. Menyhárt Mária, az Egészségügyi és Közszolgálati Osztály vezetője,</w:t>
      </w:r>
    </w:p>
    <w:p w14:paraId="210D1E7E" w14:textId="77777777" w:rsidR="00EB3348" w:rsidRDefault="00EB3348" w:rsidP="00EB3348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Bencsics Enikő, a Szociális és Intézményi Iroda vezetője,</w:t>
      </w:r>
    </w:p>
    <w:p w14:paraId="0F57946E" w14:textId="77777777" w:rsidR="00EB3348" w:rsidRDefault="00EB3348" w:rsidP="00EB3348">
      <w:pPr>
        <w:ind w:left="1413"/>
        <w:jc w:val="both"/>
        <w:rPr>
          <w:rFonts w:cs="Arial"/>
        </w:rPr>
      </w:pPr>
      <w:r>
        <w:rPr>
          <w:rFonts w:cs="Arial"/>
        </w:rPr>
        <w:lastRenderedPageBreak/>
        <w:t>Németh Klára, a Fogyatékkal Élőket és Hajléktalanokat Ellátó Közhasznú Nonprofit</w:t>
      </w:r>
      <w:r>
        <w:rPr>
          <w:rFonts w:cs="Arial"/>
          <w:b/>
        </w:rPr>
        <w:t xml:space="preserve"> </w:t>
      </w:r>
      <w:r>
        <w:rPr>
          <w:rFonts w:cs="Arial"/>
        </w:rPr>
        <w:t>Kft. ügyvezető igazgatója /</w:t>
      </w:r>
    </w:p>
    <w:p w14:paraId="2DE5EC78" w14:textId="77777777" w:rsidR="00EB3348" w:rsidRDefault="00EB3348" w:rsidP="00EB3348">
      <w:pPr>
        <w:ind w:left="1413"/>
        <w:jc w:val="both"/>
        <w:rPr>
          <w:rFonts w:cs="Arial"/>
          <w:sz w:val="22"/>
          <w:szCs w:val="22"/>
        </w:rPr>
      </w:pPr>
    </w:p>
    <w:p w14:paraId="68AD8D62" w14:textId="77777777" w:rsidR="00EB3348" w:rsidRDefault="00EB3348" w:rsidP="00EB3348">
      <w:pPr>
        <w:jc w:val="both"/>
        <w:rPr>
          <w:rFonts w:cs="Arial"/>
          <w:b/>
          <w:bCs/>
          <w:u w:val="single"/>
        </w:rPr>
      </w:pPr>
    </w:p>
    <w:p w14:paraId="6515E7FA" w14:textId="77777777" w:rsidR="00EB3348" w:rsidRDefault="00EB3348" w:rsidP="00EB3348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 (1. pont vonatkozásában)</w:t>
      </w:r>
    </w:p>
    <w:p w14:paraId="147159EF" w14:textId="77777777" w:rsidR="00EB3348" w:rsidRDefault="00EB3348" w:rsidP="00EB3348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2020. július 15. (2. pont vonatkozásában)</w:t>
      </w:r>
    </w:p>
    <w:p w14:paraId="364D70BB" w14:textId="77777777" w:rsidR="000554BA" w:rsidRDefault="000554BA" w:rsidP="000554BA">
      <w:pPr>
        <w:ind w:left="705" w:hanging="705"/>
        <w:jc w:val="both"/>
        <w:rPr>
          <w:rFonts w:cs="Arial"/>
          <w:b/>
          <w:bCs/>
          <w:color w:val="000000"/>
        </w:rPr>
      </w:pPr>
    </w:p>
    <w:p w14:paraId="53EA8DC0" w14:textId="77777777" w:rsidR="000554BA" w:rsidRDefault="000554BA" w:rsidP="000554BA">
      <w:pPr>
        <w:ind w:left="705" w:hanging="705"/>
        <w:jc w:val="both"/>
        <w:rPr>
          <w:rFonts w:cs="Arial"/>
          <w:b/>
          <w:bCs/>
          <w:color w:val="000000"/>
          <w:lang w:eastAsia="en-US"/>
        </w:rPr>
      </w:pPr>
      <w:r>
        <w:rPr>
          <w:rFonts w:cs="Arial"/>
          <w:b/>
          <w:bCs/>
          <w:color w:val="000000"/>
        </w:rPr>
        <w:t>19./</w:t>
      </w:r>
      <w:r>
        <w:rPr>
          <w:rFonts w:cs="Arial"/>
          <w:b/>
          <w:bCs/>
          <w:color w:val="000000"/>
        </w:rPr>
        <w:tab/>
        <w:t xml:space="preserve">Különfélék </w:t>
      </w:r>
    </w:p>
    <w:p w14:paraId="684CD417" w14:textId="77777777" w:rsidR="000554BA" w:rsidRDefault="000554BA" w:rsidP="000554BA">
      <w:pPr>
        <w:ind w:firstLine="705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color w:val="000000"/>
        </w:rPr>
        <w:tab/>
        <w:t>Dr. Czeglédy Csaba, a Szociális és Lakás Bizottság elnöke</w:t>
      </w:r>
    </w:p>
    <w:p w14:paraId="275E4423" w14:textId="6668C236" w:rsidR="00C86A6F" w:rsidRDefault="00C86A6F" w:rsidP="00347613">
      <w:pPr>
        <w:jc w:val="both"/>
        <w:rPr>
          <w:rFonts w:cs="Arial"/>
        </w:rPr>
      </w:pPr>
    </w:p>
    <w:p w14:paraId="53B4D8E2" w14:textId="30164C05" w:rsidR="00373EB6" w:rsidRDefault="00370D21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>S</w:t>
      </w:r>
      <w:r w:rsidR="00FD4D8A" w:rsidRPr="00C1379A">
        <w:rPr>
          <w:rFonts w:cs="Arial"/>
          <w:color w:val="000000"/>
        </w:rPr>
        <w:t>z</w:t>
      </w:r>
      <w:r w:rsidR="00C9281D" w:rsidRPr="00C1379A">
        <w:rPr>
          <w:rFonts w:cs="Arial"/>
          <w:color w:val="000000"/>
        </w:rPr>
        <w:t xml:space="preserve">ombathely, </w:t>
      </w:r>
      <w:r w:rsidR="000136EE">
        <w:rPr>
          <w:rFonts w:cs="Arial"/>
          <w:color w:val="000000"/>
        </w:rPr>
        <w:t xml:space="preserve">2020. </w:t>
      </w:r>
      <w:r w:rsidR="007E5DBF">
        <w:rPr>
          <w:rFonts w:cs="Arial"/>
          <w:color w:val="000000"/>
        </w:rPr>
        <w:t>június 24.</w:t>
      </w:r>
    </w:p>
    <w:p w14:paraId="626F3534" w14:textId="5F59007A" w:rsidR="007E5DBF" w:rsidRDefault="007E5DBF" w:rsidP="007A1C4F">
      <w:pPr>
        <w:rPr>
          <w:rFonts w:cs="Arial"/>
          <w:color w:val="000000"/>
        </w:rPr>
      </w:pPr>
    </w:p>
    <w:p w14:paraId="74743A6F" w14:textId="29F2A6AB" w:rsidR="007E5DBF" w:rsidRDefault="007E5DBF" w:rsidP="007A1C4F">
      <w:pPr>
        <w:rPr>
          <w:rFonts w:cs="Arial"/>
          <w:color w:val="000000"/>
        </w:rPr>
      </w:pPr>
    </w:p>
    <w:p w14:paraId="5CF0A8CA" w14:textId="77777777" w:rsidR="007E5DBF" w:rsidRPr="00C1379A" w:rsidRDefault="007E5DBF" w:rsidP="007A1C4F">
      <w:pPr>
        <w:rPr>
          <w:rFonts w:cs="Arial"/>
          <w:color w:val="000000"/>
        </w:rPr>
      </w:pPr>
    </w:p>
    <w:p w14:paraId="4E6A267D" w14:textId="77777777" w:rsidR="00954C77" w:rsidRPr="00C1379A" w:rsidRDefault="00F91DD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>A kivonat hitel</w:t>
      </w:r>
      <w:r w:rsidR="00C9281D" w:rsidRPr="00C1379A">
        <w:rPr>
          <w:rFonts w:cs="Arial"/>
          <w:color w:val="000000"/>
        </w:rPr>
        <w:t>es.</w:t>
      </w:r>
    </w:p>
    <w:p w14:paraId="595377B4" w14:textId="77777777" w:rsidR="00C9281D" w:rsidRPr="00C1379A" w:rsidRDefault="00C9281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</w:t>
      </w:r>
      <w:r w:rsidR="00F85E55" w:rsidRPr="00C1379A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 xml:space="preserve"> /: </w:t>
      </w:r>
      <w:r w:rsidR="00313CD3" w:rsidRPr="00C1379A">
        <w:rPr>
          <w:rFonts w:cs="Arial"/>
          <w:b/>
          <w:color w:val="000000"/>
        </w:rPr>
        <w:t>D</w:t>
      </w:r>
      <w:r w:rsidR="00164791" w:rsidRPr="00C1379A">
        <w:rPr>
          <w:rFonts w:cs="Arial"/>
          <w:b/>
          <w:color w:val="000000"/>
        </w:rPr>
        <w:t>r</w:t>
      </w:r>
      <w:r w:rsidR="00313CD3" w:rsidRPr="00C1379A">
        <w:rPr>
          <w:rFonts w:cs="Arial"/>
          <w:b/>
          <w:color w:val="000000"/>
        </w:rPr>
        <w:t>. Czeglédy Csaba</w:t>
      </w:r>
      <w:r w:rsidRPr="00C1379A">
        <w:rPr>
          <w:rFonts w:cs="Arial"/>
          <w:color w:val="000000"/>
        </w:rPr>
        <w:t xml:space="preserve"> :/</w:t>
      </w:r>
    </w:p>
    <w:p w14:paraId="72241C9D" w14:textId="77777777" w:rsidR="00C9281D" w:rsidRPr="00C1379A" w:rsidRDefault="00C9281D" w:rsidP="00F85E55">
      <w:pPr>
        <w:ind w:left="5664" w:firstLine="708"/>
        <w:rPr>
          <w:rFonts w:cs="Arial"/>
          <w:color w:val="000000"/>
        </w:rPr>
      </w:pPr>
      <w:r w:rsidRPr="00C1379A">
        <w:rPr>
          <w:rFonts w:cs="Arial"/>
          <w:color w:val="000000"/>
        </w:rPr>
        <w:t>a</w:t>
      </w:r>
      <w:r w:rsidR="00DA7094" w:rsidRPr="00C1379A">
        <w:rPr>
          <w:rFonts w:cs="Arial"/>
          <w:color w:val="000000"/>
        </w:rPr>
        <w:t xml:space="preserve"> </w:t>
      </w:r>
      <w:r w:rsidR="00313CD3" w:rsidRPr="00C1379A">
        <w:rPr>
          <w:rFonts w:cs="Arial"/>
          <w:color w:val="000000"/>
        </w:rPr>
        <w:t>Szociális és Lakás</w:t>
      </w:r>
    </w:p>
    <w:p w14:paraId="6E6AA646" w14:textId="03C0310B" w:rsidR="00AD6F1C" w:rsidRPr="00C1379A" w:rsidRDefault="00C9281D" w:rsidP="00F85E55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="00236F86"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   </w:t>
      </w:r>
      <w:r w:rsidR="00164791" w:rsidRPr="00C1379A">
        <w:rPr>
          <w:rFonts w:cs="Arial"/>
          <w:color w:val="000000"/>
        </w:rPr>
        <w:tab/>
      </w:r>
      <w:r w:rsidR="00F85E55" w:rsidRPr="00C1379A">
        <w:rPr>
          <w:rFonts w:cs="Arial"/>
          <w:color w:val="000000"/>
        </w:rPr>
        <w:t xml:space="preserve">  </w:t>
      </w:r>
      <w:r w:rsidR="008A40D6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>Bizottság elnöke</w:t>
      </w:r>
    </w:p>
    <w:sectPr w:rsidR="00AD6F1C" w:rsidRPr="00C1379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D1381" w14:textId="77777777" w:rsidR="0060374A" w:rsidRDefault="0060374A" w:rsidP="00492410">
      <w:pPr>
        <w:pStyle w:val="Cm"/>
      </w:pPr>
      <w:r>
        <w:separator/>
      </w:r>
    </w:p>
  </w:endnote>
  <w:endnote w:type="continuationSeparator" w:id="0">
    <w:p w14:paraId="68325876" w14:textId="77777777" w:rsidR="0060374A" w:rsidRDefault="0060374A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Fax:+36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2FABA" w14:textId="77777777" w:rsidR="0060374A" w:rsidRDefault="0060374A" w:rsidP="00492410">
      <w:pPr>
        <w:pStyle w:val="Cm"/>
      </w:pPr>
      <w:r>
        <w:separator/>
      </w:r>
    </w:p>
  </w:footnote>
  <w:footnote w:type="continuationSeparator" w:id="0">
    <w:p w14:paraId="544D3124" w14:textId="77777777" w:rsidR="0060374A" w:rsidRDefault="0060374A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8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6"/>
  </w:num>
  <w:num w:numId="5">
    <w:abstractNumId w:val="0"/>
  </w:num>
  <w:num w:numId="6">
    <w:abstractNumId w:val="4"/>
  </w:num>
  <w:num w:numId="7">
    <w:abstractNumId w:val="22"/>
  </w:num>
  <w:num w:numId="8">
    <w:abstractNumId w:val="12"/>
  </w:num>
  <w:num w:numId="9">
    <w:abstractNumId w:val="27"/>
  </w:num>
  <w:num w:numId="10">
    <w:abstractNumId w:val="19"/>
  </w:num>
  <w:num w:numId="11">
    <w:abstractNumId w:val="2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5"/>
  </w:num>
  <w:num w:numId="23">
    <w:abstractNumId w:val="18"/>
  </w:num>
  <w:num w:numId="24">
    <w:abstractNumId w:val="3"/>
  </w:num>
  <w:num w:numId="25">
    <w:abstractNumId w:val="14"/>
  </w:num>
  <w:num w:numId="26">
    <w:abstractNumId w:val="28"/>
  </w:num>
  <w:num w:numId="27">
    <w:abstractNumId w:val="2"/>
  </w:num>
  <w:num w:numId="28">
    <w:abstractNumId w:val="11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4917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78A8"/>
    <w:rsid w:val="000700BF"/>
    <w:rsid w:val="00070820"/>
    <w:rsid w:val="00072AD3"/>
    <w:rsid w:val="00073300"/>
    <w:rsid w:val="00073C53"/>
    <w:rsid w:val="00073D2A"/>
    <w:rsid w:val="00073FA9"/>
    <w:rsid w:val="000747A1"/>
    <w:rsid w:val="00075A92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A6E"/>
    <w:rsid w:val="000E504F"/>
    <w:rsid w:val="000E55A3"/>
    <w:rsid w:val="000E6B3A"/>
    <w:rsid w:val="000E6CC6"/>
    <w:rsid w:val="000E76E9"/>
    <w:rsid w:val="000F1E92"/>
    <w:rsid w:val="000F4C59"/>
    <w:rsid w:val="000F72A0"/>
    <w:rsid w:val="000F7ED8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50A2"/>
    <w:rsid w:val="00115739"/>
    <w:rsid w:val="00115FB7"/>
    <w:rsid w:val="00117A3E"/>
    <w:rsid w:val="00117DA1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B069D"/>
    <w:rsid w:val="001B0798"/>
    <w:rsid w:val="001B08DD"/>
    <w:rsid w:val="001B0ED7"/>
    <w:rsid w:val="001B7BFC"/>
    <w:rsid w:val="001C073E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81E"/>
    <w:rsid w:val="001E368F"/>
    <w:rsid w:val="001E5682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4371"/>
    <w:rsid w:val="002344D1"/>
    <w:rsid w:val="00236174"/>
    <w:rsid w:val="00236F86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1164"/>
    <w:rsid w:val="002A3339"/>
    <w:rsid w:val="002A38ED"/>
    <w:rsid w:val="002A4630"/>
    <w:rsid w:val="002A6025"/>
    <w:rsid w:val="002B40CC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22357"/>
    <w:rsid w:val="00323095"/>
    <w:rsid w:val="0032407C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30A0"/>
    <w:rsid w:val="0036380B"/>
    <w:rsid w:val="00363D0A"/>
    <w:rsid w:val="00364130"/>
    <w:rsid w:val="00365B4E"/>
    <w:rsid w:val="003661DD"/>
    <w:rsid w:val="00366CA1"/>
    <w:rsid w:val="0037088F"/>
    <w:rsid w:val="00370D21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D0974"/>
    <w:rsid w:val="003D2009"/>
    <w:rsid w:val="003D47F3"/>
    <w:rsid w:val="003D69D7"/>
    <w:rsid w:val="003E136F"/>
    <w:rsid w:val="003E241C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E82"/>
    <w:rsid w:val="00401562"/>
    <w:rsid w:val="00401B54"/>
    <w:rsid w:val="00402522"/>
    <w:rsid w:val="00405376"/>
    <w:rsid w:val="00405449"/>
    <w:rsid w:val="00407620"/>
    <w:rsid w:val="00407878"/>
    <w:rsid w:val="00407DF3"/>
    <w:rsid w:val="00410466"/>
    <w:rsid w:val="00410837"/>
    <w:rsid w:val="00413337"/>
    <w:rsid w:val="00414B44"/>
    <w:rsid w:val="00414D21"/>
    <w:rsid w:val="00416245"/>
    <w:rsid w:val="00416C8E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A1481"/>
    <w:rsid w:val="005A2017"/>
    <w:rsid w:val="005A29D9"/>
    <w:rsid w:val="005A2CF7"/>
    <w:rsid w:val="005A2E6D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F58"/>
    <w:rsid w:val="005E07DC"/>
    <w:rsid w:val="005E4CEF"/>
    <w:rsid w:val="005E53FE"/>
    <w:rsid w:val="005E59D2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136C"/>
    <w:rsid w:val="006823FD"/>
    <w:rsid w:val="00685795"/>
    <w:rsid w:val="006863C7"/>
    <w:rsid w:val="006865A0"/>
    <w:rsid w:val="00690DA2"/>
    <w:rsid w:val="00691C3D"/>
    <w:rsid w:val="0069233B"/>
    <w:rsid w:val="00692B1A"/>
    <w:rsid w:val="00693034"/>
    <w:rsid w:val="00694235"/>
    <w:rsid w:val="00696A41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1160"/>
    <w:rsid w:val="00841936"/>
    <w:rsid w:val="00842DFD"/>
    <w:rsid w:val="00843F1C"/>
    <w:rsid w:val="00845811"/>
    <w:rsid w:val="008458BB"/>
    <w:rsid w:val="00846D7E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C0A"/>
    <w:rsid w:val="008767A9"/>
    <w:rsid w:val="008773CB"/>
    <w:rsid w:val="0088093C"/>
    <w:rsid w:val="00880BEA"/>
    <w:rsid w:val="008821D6"/>
    <w:rsid w:val="0088342C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4806"/>
    <w:rsid w:val="00966C4D"/>
    <w:rsid w:val="00966C7E"/>
    <w:rsid w:val="00966D6B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E6C"/>
    <w:rsid w:val="00991E77"/>
    <w:rsid w:val="00992DE3"/>
    <w:rsid w:val="0099455C"/>
    <w:rsid w:val="00995E15"/>
    <w:rsid w:val="009A0948"/>
    <w:rsid w:val="009A21FA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6946"/>
    <w:rsid w:val="00A27A2B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42C4"/>
    <w:rsid w:val="00A543C5"/>
    <w:rsid w:val="00A54459"/>
    <w:rsid w:val="00A60C60"/>
    <w:rsid w:val="00A60C9D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A0AA7"/>
    <w:rsid w:val="00AA116E"/>
    <w:rsid w:val="00AA2F2C"/>
    <w:rsid w:val="00AA45F1"/>
    <w:rsid w:val="00AA4840"/>
    <w:rsid w:val="00AA515C"/>
    <w:rsid w:val="00AA6F9B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F043B"/>
    <w:rsid w:val="00AF238F"/>
    <w:rsid w:val="00AF4791"/>
    <w:rsid w:val="00AF550C"/>
    <w:rsid w:val="00B012F2"/>
    <w:rsid w:val="00B01E27"/>
    <w:rsid w:val="00B06399"/>
    <w:rsid w:val="00B06D85"/>
    <w:rsid w:val="00B06FD2"/>
    <w:rsid w:val="00B0779D"/>
    <w:rsid w:val="00B077AD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1C49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67"/>
    <w:rsid w:val="00B437AD"/>
    <w:rsid w:val="00B44C0E"/>
    <w:rsid w:val="00B4651F"/>
    <w:rsid w:val="00B505C9"/>
    <w:rsid w:val="00B50BA6"/>
    <w:rsid w:val="00B50DC5"/>
    <w:rsid w:val="00B50FFA"/>
    <w:rsid w:val="00B5345F"/>
    <w:rsid w:val="00B53858"/>
    <w:rsid w:val="00B53F34"/>
    <w:rsid w:val="00B548D3"/>
    <w:rsid w:val="00B54C26"/>
    <w:rsid w:val="00B55C17"/>
    <w:rsid w:val="00B6033A"/>
    <w:rsid w:val="00B6051F"/>
    <w:rsid w:val="00B609CB"/>
    <w:rsid w:val="00B6166C"/>
    <w:rsid w:val="00B64989"/>
    <w:rsid w:val="00B64AE6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1FBB"/>
    <w:rsid w:val="00BA3D92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C03F6"/>
    <w:rsid w:val="00BC274E"/>
    <w:rsid w:val="00BC2E38"/>
    <w:rsid w:val="00BC35EE"/>
    <w:rsid w:val="00BC3CB9"/>
    <w:rsid w:val="00BC4190"/>
    <w:rsid w:val="00BC460B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62413"/>
    <w:rsid w:val="00C63D1A"/>
    <w:rsid w:val="00C66B55"/>
    <w:rsid w:val="00C670AD"/>
    <w:rsid w:val="00C70428"/>
    <w:rsid w:val="00C7289E"/>
    <w:rsid w:val="00C73076"/>
    <w:rsid w:val="00C74CA4"/>
    <w:rsid w:val="00C76783"/>
    <w:rsid w:val="00C823EB"/>
    <w:rsid w:val="00C82EE1"/>
    <w:rsid w:val="00C83828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19A9"/>
    <w:rsid w:val="00CF22EB"/>
    <w:rsid w:val="00CF238D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577"/>
    <w:rsid w:val="00D2462B"/>
    <w:rsid w:val="00D24E4B"/>
    <w:rsid w:val="00D25228"/>
    <w:rsid w:val="00D252FF"/>
    <w:rsid w:val="00D2545C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E96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C9E"/>
    <w:rsid w:val="00DC00BC"/>
    <w:rsid w:val="00DC08D6"/>
    <w:rsid w:val="00DC19A8"/>
    <w:rsid w:val="00DC3EEA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68EC"/>
    <w:rsid w:val="00DE341D"/>
    <w:rsid w:val="00DE3510"/>
    <w:rsid w:val="00DE6FC0"/>
    <w:rsid w:val="00DE7947"/>
    <w:rsid w:val="00DF0B13"/>
    <w:rsid w:val="00DF171C"/>
    <w:rsid w:val="00DF23A3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7D49"/>
    <w:rsid w:val="00E50FBB"/>
    <w:rsid w:val="00E5130F"/>
    <w:rsid w:val="00E53086"/>
    <w:rsid w:val="00E54272"/>
    <w:rsid w:val="00E55BDF"/>
    <w:rsid w:val="00E57225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7AB3"/>
    <w:rsid w:val="00EA062B"/>
    <w:rsid w:val="00EA0DB9"/>
    <w:rsid w:val="00EA18A2"/>
    <w:rsid w:val="00EA20B5"/>
    <w:rsid w:val="00EA2345"/>
    <w:rsid w:val="00EA5EC4"/>
    <w:rsid w:val="00EA793F"/>
    <w:rsid w:val="00EB0309"/>
    <w:rsid w:val="00EB09E2"/>
    <w:rsid w:val="00EB3348"/>
    <w:rsid w:val="00EB569F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7EED"/>
    <w:rsid w:val="00F10D0E"/>
    <w:rsid w:val="00F10E91"/>
    <w:rsid w:val="00F11ED9"/>
    <w:rsid w:val="00F13084"/>
    <w:rsid w:val="00F13349"/>
    <w:rsid w:val="00F207A5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58B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A28D3"/>
    <w:rsid w:val="00FA2C2D"/>
    <w:rsid w:val="00FA4D5F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106E"/>
    <w:rsid w:val="00FF3C25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231</TotalTime>
  <Pages>13</Pages>
  <Words>3322</Words>
  <Characters>24344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64</cp:revision>
  <cp:lastPrinted>2020-06-24T15:22:00Z</cp:lastPrinted>
  <dcterms:created xsi:type="dcterms:W3CDTF">2020-02-27T06:44:00Z</dcterms:created>
  <dcterms:modified xsi:type="dcterms:W3CDTF">2020-06-24T15:30:00Z</dcterms:modified>
</cp:coreProperties>
</file>