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D5" w:rsidRDefault="005956D5" w:rsidP="00346BEA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346BEA" w:rsidRPr="005956D5" w:rsidRDefault="00346BEA" w:rsidP="00346BEA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5956D5">
        <w:rPr>
          <w:rFonts w:ascii="Arial" w:hAnsi="Arial" w:cs="Arial"/>
          <w:b/>
          <w:bCs/>
          <w:u w:val="single"/>
        </w:rPr>
        <w:t>ELŐTERJESZTÉS</w:t>
      </w:r>
    </w:p>
    <w:p w:rsidR="00346BEA" w:rsidRPr="005956D5" w:rsidRDefault="00346BEA" w:rsidP="00346BE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46BEA" w:rsidRPr="005956D5" w:rsidRDefault="00346BEA" w:rsidP="00346BE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5956D5">
        <w:rPr>
          <w:rFonts w:ascii="Arial" w:hAnsi="Arial" w:cs="Arial"/>
          <w:b/>
          <w:bCs/>
        </w:rPr>
        <w:t>Szombathely Megyei Jogú Város Közgyűlése Városstratégiai, Idegenforgalmi és Sport Bizottságának 2020. június havi rendes ülésére</w:t>
      </w:r>
    </w:p>
    <w:p w:rsidR="00346BEA" w:rsidRPr="005956D5" w:rsidRDefault="00346BEA" w:rsidP="00346BE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E73B98" w:rsidRPr="005956D5" w:rsidRDefault="00E73B98" w:rsidP="00E73B98">
      <w:pPr>
        <w:jc w:val="center"/>
        <w:rPr>
          <w:rFonts w:ascii="Arial" w:hAnsi="Arial" w:cs="Arial"/>
          <w:b/>
        </w:rPr>
      </w:pPr>
      <w:r w:rsidRPr="005956D5">
        <w:rPr>
          <w:rFonts w:ascii="Arial" w:hAnsi="Arial" w:cs="Arial"/>
          <w:b/>
        </w:rPr>
        <w:t xml:space="preserve">Javaslat a NewPilgrimAge projekttel </w:t>
      </w:r>
      <w:r w:rsidR="00F2479F">
        <w:rPr>
          <w:rFonts w:ascii="Arial" w:hAnsi="Arial" w:cs="Arial"/>
          <w:b/>
        </w:rPr>
        <w:t>kapcsolatos döntés</w:t>
      </w:r>
      <w:r w:rsidRPr="005956D5">
        <w:rPr>
          <w:rFonts w:ascii="Arial" w:hAnsi="Arial" w:cs="Arial"/>
          <w:b/>
        </w:rPr>
        <w:t xml:space="preserve"> meghozatalára</w:t>
      </w:r>
    </w:p>
    <w:p w:rsidR="00E73B98" w:rsidRPr="005956D5" w:rsidRDefault="00E73B98" w:rsidP="00E73B98">
      <w:pPr>
        <w:jc w:val="center"/>
        <w:rPr>
          <w:rFonts w:ascii="Arial" w:hAnsi="Arial" w:cs="Arial"/>
          <w:b/>
        </w:rPr>
      </w:pPr>
    </w:p>
    <w:p w:rsidR="00E73B98" w:rsidRPr="005956D5" w:rsidRDefault="005956D5" w:rsidP="00E73B98">
      <w:pPr>
        <w:jc w:val="both"/>
        <w:rPr>
          <w:rFonts w:ascii="Arial" w:hAnsi="Arial" w:cs="Arial"/>
        </w:rPr>
      </w:pPr>
      <w:r w:rsidRPr="005956D5">
        <w:rPr>
          <w:rFonts w:ascii="Arial" w:hAnsi="Arial" w:cs="Arial"/>
        </w:rPr>
        <w:t>S</w:t>
      </w:r>
      <w:r w:rsidR="00E73B98" w:rsidRPr="005956D5">
        <w:rPr>
          <w:rFonts w:ascii="Arial" w:hAnsi="Arial" w:cs="Arial"/>
        </w:rPr>
        <w:t xml:space="preserve">zombathely Megyei Jogú Város Önkormányzata a Közgyűlés 89/2017.(IV.27.) Kgy. sz. határozatával Vezető Partnerként vett részt a NewPilgrimAge – „A Szent Mártonhoz kapcsolódó közös értékek és kulturális örökség 21. századi megújítása, mint a közösségi alapú idegenforgalom új hajtóereje” című Interreg CENTRAL EUROPE projektben. </w:t>
      </w:r>
    </w:p>
    <w:p w:rsidR="00E73B98" w:rsidRPr="005956D5" w:rsidRDefault="00E73B98" w:rsidP="00E73B98">
      <w:pPr>
        <w:jc w:val="both"/>
        <w:rPr>
          <w:rFonts w:ascii="Arial" w:hAnsi="Arial" w:cs="Arial"/>
        </w:rPr>
      </w:pPr>
      <w:r w:rsidRPr="005956D5">
        <w:rPr>
          <w:rFonts w:ascii="Arial" w:hAnsi="Arial" w:cs="Arial"/>
        </w:rPr>
        <w:t xml:space="preserve">A projekt során 2017. június 1. és 2020. május 31. között négy országból hét partner együttműködésével jöttek létre a projekteredmények: új infokommunikációs eszközök, ötletversenyek, a helyi közösség bevonása az aktív projektmunkába és ezzel a Szent Márton-i örökség ébren tartása, projektfejlesztő műhelymunkák, kommunikációs kiadványok létrehozása és nyomtatása, kisebb helyi rendezvények, a projektpartnerek számára tudás- és képességfejlesztő műhelymunka, valamint helyi szintű fejlesztési dokumentumok és a projekt tudományos összegzése. </w:t>
      </w:r>
    </w:p>
    <w:p w:rsidR="00E73B98" w:rsidRPr="005956D5" w:rsidRDefault="00E73B98" w:rsidP="00E73B98">
      <w:pPr>
        <w:jc w:val="both"/>
        <w:rPr>
          <w:rFonts w:ascii="Arial" w:hAnsi="Arial" w:cs="Arial"/>
        </w:rPr>
      </w:pPr>
      <w:r w:rsidRPr="005956D5">
        <w:rPr>
          <w:rFonts w:ascii="Arial" w:hAnsi="Arial" w:cs="Arial"/>
        </w:rPr>
        <w:t>Szombathely talán leglátványosabb eredménye a Szent Márton Kids weboldal és applikáció (</w:t>
      </w:r>
      <w:hyperlink r:id="rId9" w:history="1">
        <w:r w:rsidRPr="005956D5">
          <w:rPr>
            <w:rStyle w:val="Hiperhivatkozs"/>
            <w:rFonts w:ascii="Arial" w:hAnsi="Arial" w:cs="Arial"/>
          </w:rPr>
          <w:t>https://kids.szentmarton.hu/index.html</w:t>
        </w:r>
      </w:hyperlink>
      <w:r w:rsidRPr="005956D5">
        <w:rPr>
          <w:rFonts w:ascii="Arial" w:hAnsi="Arial" w:cs="Arial"/>
        </w:rPr>
        <w:t>, illetve</w:t>
      </w:r>
      <w:r w:rsidRPr="005956D5">
        <w:t xml:space="preserve"> </w:t>
      </w:r>
      <w:r w:rsidRPr="005956D5">
        <w:rPr>
          <w:rFonts w:ascii="Arial" w:hAnsi="Arial" w:cs="Arial"/>
        </w:rPr>
        <w:t>ingyenesen elérhető a Google Play és App Store áruházakból), melynek bemutatásán 2019. november 15-én a Szivárvány Óvodában dr. László Győző alpolgármester is részt vett.</w:t>
      </w:r>
    </w:p>
    <w:p w:rsidR="00E73B98" w:rsidRPr="005956D5" w:rsidRDefault="00E73B98" w:rsidP="00E73B98">
      <w:pPr>
        <w:jc w:val="both"/>
        <w:rPr>
          <w:rFonts w:ascii="Arial" w:hAnsi="Arial" w:cs="Arial"/>
        </w:rPr>
      </w:pPr>
    </w:p>
    <w:p w:rsidR="00E73B98" w:rsidRPr="005956D5" w:rsidRDefault="00E73B98" w:rsidP="00E73B98">
      <w:pPr>
        <w:jc w:val="both"/>
        <w:rPr>
          <w:rFonts w:ascii="Arial" w:hAnsi="Arial" w:cs="Arial"/>
        </w:rPr>
      </w:pPr>
      <w:r w:rsidRPr="005956D5">
        <w:rPr>
          <w:rFonts w:ascii="Arial" w:hAnsi="Arial" w:cs="Arial"/>
        </w:rPr>
        <w:t>A felsorolt tevékenységek eredményeképpen Szombathelyen kifejlesztett ötletek képezik az alapját a Helyi Akciótervnek. Ez a fejlesztési dokumentum összegzi a Szent Márton-i örökség pillanatnyi helyzetét, rávilágít az esetleges hiányosságokra, és javaslatot tesz olyan tevékenységekre, amelyek hosszabb távon megerősítik a hagyomány továbbélését, új tartalmi elemek fejlesztését és az idegenforgalommal való erősebb összekapcsolását. A dokumentum az egyes akciók megvalósításához potenciálisan elérhető forrásokra is javaslatot tesz.</w:t>
      </w:r>
    </w:p>
    <w:p w:rsidR="00E73B98" w:rsidRPr="005956D5" w:rsidRDefault="00E73B98" w:rsidP="00E73B98">
      <w:pPr>
        <w:jc w:val="both"/>
        <w:rPr>
          <w:rFonts w:ascii="Arial" w:hAnsi="Arial" w:cs="Arial"/>
        </w:rPr>
      </w:pPr>
      <w:r w:rsidRPr="005956D5">
        <w:rPr>
          <w:rFonts w:ascii="Arial" w:hAnsi="Arial" w:cs="Arial"/>
        </w:rPr>
        <w:t>A projekt sikeres zárás</w:t>
      </w:r>
      <w:r w:rsidR="006F19BC">
        <w:rPr>
          <w:rFonts w:ascii="Arial" w:hAnsi="Arial" w:cs="Arial"/>
        </w:rPr>
        <w:t>ához a Helyi Akcióterv</w:t>
      </w:r>
      <w:r w:rsidRPr="005956D5">
        <w:rPr>
          <w:rFonts w:ascii="Arial" w:hAnsi="Arial" w:cs="Arial"/>
        </w:rPr>
        <w:t xml:space="preserve"> elfogadása szükséges. Ez nem a megvalósításra vonatkozó elköteleződést jelent, hanem egy tartalmi jóváhagyást, az Akci</w:t>
      </w:r>
      <w:r w:rsidR="003B18AC">
        <w:rPr>
          <w:rFonts w:ascii="Arial" w:hAnsi="Arial" w:cs="Arial"/>
        </w:rPr>
        <w:t>óterv céljaival való egyetértés kifejezését</w:t>
      </w:r>
      <w:r w:rsidRPr="005956D5">
        <w:rPr>
          <w:rFonts w:ascii="Arial" w:hAnsi="Arial" w:cs="Arial"/>
        </w:rPr>
        <w:t xml:space="preserve">.  </w:t>
      </w:r>
    </w:p>
    <w:p w:rsidR="00E73B98" w:rsidRPr="005956D5" w:rsidRDefault="00E73B98" w:rsidP="00E73B98">
      <w:pPr>
        <w:jc w:val="both"/>
        <w:rPr>
          <w:rFonts w:ascii="Arial" w:hAnsi="Arial" w:cs="Arial"/>
        </w:rPr>
      </w:pPr>
    </w:p>
    <w:p w:rsidR="00F650F1" w:rsidRPr="005956D5" w:rsidRDefault="00F650F1" w:rsidP="00F650F1">
      <w:pPr>
        <w:jc w:val="both"/>
        <w:rPr>
          <w:rFonts w:ascii="Arial" w:hAnsi="Arial" w:cs="Arial"/>
        </w:rPr>
      </w:pPr>
      <w:r w:rsidRPr="005956D5">
        <w:rPr>
          <w:rFonts w:ascii="Arial" w:hAnsi="Arial" w:cs="Arial"/>
        </w:rPr>
        <w:t>Kérem a Tisztelt Bizottságot</w:t>
      </w:r>
      <w:r w:rsidRPr="005956D5">
        <w:rPr>
          <w:rFonts w:ascii="Arial" w:hAnsi="Arial" w:cs="Arial"/>
          <w:color w:val="000000"/>
        </w:rPr>
        <w:t>, hogy a fentiek alapján a határozati javaslatot jóváhagyni szíveskedjék.</w:t>
      </w:r>
    </w:p>
    <w:p w:rsidR="00F650F1" w:rsidRPr="005956D5" w:rsidRDefault="00F650F1" w:rsidP="00F650F1">
      <w:pPr>
        <w:tabs>
          <w:tab w:val="left" w:pos="7575"/>
        </w:tabs>
        <w:jc w:val="both"/>
        <w:rPr>
          <w:rFonts w:ascii="Arial" w:hAnsi="Arial" w:cs="Arial"/>
        </w:rPr>
      </w:pPr>
    </w:p>
    <w:p w:rsidR="00F650F1" w:rsidRPr="005956D5" w:rsidRDefault="00F650F1" w:rsidP="00F650F1">
      <w:pPr>
        <w:jc w:val="both"/>
        <w:rPr>
          <w:rFonts w:ascii="Arial" w:hAnsi="Arial" w:cs="Arial"/>
          <w:b/>
          <w:bCs/>
        </w:rPr>
      </w:pPr>
      <w:r w:rsidRPr="005956D5">
        <w:rPr>
          <w:rFonts w:ascii="Arial" w:hAnsi="Arial" w:cs="Arial"/>
          <w:b/>
          <w:bCs/>
        </w:rPr>
        <w:t>Szombathely, 2020. június  „     ”</w:t>
      </w:r>
    </w:p>
    <w:p w:rsidR="00F650F1" w:rsidRPr="005956D5" w:rsidRDefault="00F650F1" w:rsidP="00F650F1">
      <w:pPr>
        <w:jc w:val="both"/>
        <w:rPr>
          <w:rFonts w:ascii="Arial" w:hAnsi="Arial" w:cs="Arial"/>
        </w:rPr>
      </w:pPr>
    </w:p>
    <w:p w:rsidR="00F650F1" w:rsidRPr="005956D5" w:rsidRDefault="00F650F1" w:rsidP="00F650F1">
      <w:pPr>
        <w:jc w:val="center"/>
        <w:rPr>
          <w:rFonts w:ascii="Arial" w:hAnsi="Arial" w:cs="Arial"/>
          <w:b/>
        </w:rPr>
      </w:pPr>
      <w:r w:rsidRPr="005956D5">
        <w:rPr>
          <w:rFonts w:ascii="Arial" w:hAnsi="Arial" w:cs="Arial"/>
          <w:b/>
        </w:rPr>
        <w:t xml:space="preserve">                                                                               /: Dr. Horváth Attila:/</w:t>
      </w:r>
    </w:p>
    <w:p w:rsidR="005956D5" w:rsidRPr="005956D5" w:rsidRDefault="00F650F1" w:rsidP="00F650F1">
      <w:pPr>
        <w:jc w:val="center"/>
        <w:rPr>
          <w:rFonts w:ascii="Arial" w:hAnsi="Arial" w:cs="Arial"/>
          <w:b/>
        </w:rPr>
      </w:pPr>
      <w:r w:rsidRPr="005956D5">
        <w:rPr>
          <w:rFonts w:ascii="Arial" w:hAnsi="Arial" w:cs="Arial"/>
          <w:b/>
        </w:rPr>
        <w:tab/>
      </w:r>
      <w:r w:rsidRPr="005956D5">
        <w:rPr>
          <w:rFonts w:ascii="Arial" w:hAnsi="Arial" w:cs="Arial"/>
          <w:b/>
        </w:rPr>
        <w:tab/>
      </w:r>
      <w:r w:rsidRPr="005956D5">
        <w:rPr>
          <w:rFonts w:ascii="Arial" w:hAnsi="Arial" w:cs="Arial"/>
          <w:b/>
        </w:rPr>
        <w:tab/>
      </w:r>
      <w:r w:rsidRPr="005956D5">
        <w:rPr>
          <w:rFonts w:ascii="Arial" w:hAnsi="Arial" w:cs="Arial"/>
          <w:b/>
        </w:rPr>
        <w:tab/>
        <w:t xml:space="preserve">                                   alpolgármester</w:t>
      </w:r>
    </w:p>
    <w:p w:rsidR="00F650F1" w:rsidRPr="005956D5" w:rsidRDefault="005956D5" w:rsidP="005956D5">
      <w:pPr>
        <w:rPr>
          <w:rFonts w:ascii="Arial" w:hAnsi="Arial" w:cs="Arial"/>
          <w:b/>
        </w:rPr>
      </w:pPr>
      <w:r w:rsidRPr="005956D5">
        <w:rPr>
          <w:rFonts w:ascii="Arial" w:hAnsi="Arial" w:cs="Arial"/>
          <w:b/>
        </w:rPr>
        <w:t xml:space="preserve">Melléklet: </w:t>
      </w:r>
      <w:r w:rsidRPr="005956D5">
        <w:rPr>
          <w:rFonts w:ascii="Arial" w:hAnsi="Arial" w:cs="Arial"/>
        </w:rPr>
        <w:t>Helyi Akcióterv</w:t>
      </w:r>
      <w:r w:rsidR="00F650F1" w:rsidRPr="005956D5">
        <w:rPr>
          <w:rFonts w:ascii="Arial" w:hAnsi="Arial" w:cs="Arial"/>
          <w:bCs/>
        </w:rPr>
        <w:br w:type="page"/>
      </w:r>
    </w:p>
    <w:p w:rsidR="00F650F1" w:rsidRDefault="00F650F1" w:rsidP="00F650F1">
      <w:pPr>
        <w:jc w:val="center"/>
        <w:rPr>
          <w:rFonts w:ascii="Arial" w:hAnsi="Arial" w:cs="Arial"/>
          <w:b/>
          <w:bCs/>
        </w:rPr>
      </w:pPr>
    </w:p>
    <w:p w:rsidR="00F650F1" w:rsidRDefault="00F650F1" w:rsidP="00F650F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F650F1" w:rsidRDefault="00F650F1" w:rsidP="00F650F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.…/2020. (VI.23.) VISB. sz. határozat</w:t>
      </w:r>
    </w:p>
    <w:p w:rsidR="00F650F1" w:rsidRDefault="00F650F1" w:rsidP="00F650F1">
      <w:pPr>
        <w:jc w:val="center"/>
        <w:rPr>
          <w:rFonts w:ascii="Arial" w:hAnsi="Arial" w:cs="Arial"/>
          <w:b/>
          <w:bCs/>
          <w:u w:val="single"/>
        </w:rPr>
      </w:pPr>
    </w:p>
    <w:p w:rsidR="00F650F1" w:rsidRDefault="00F650F1" w:rsidP="00F650F1">
      <w:pPr>
        <w:jc w:val="center"/>
        <w:rPr>
          <w:rFonts w:ascii="Arial" w:hAnsi="Arial" w:cs="Arial"/>
          <w:b/>
          <w:bCs/>
          <w:u w:val="single"/>
        </w:rPr>
      </w:pPr>
    </w:p>
    <w:p w:rsidR="00F650F1" w:rsidRPr="007E4A48" w:rsidRDefault="00F650F1" w:rsidP="00F650F1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E73B98" w:rsidRDefault="005956D5" w:rsidP="00E71D69">
      <w:pPr>
        <w:jc w:val="both"/>
        <w:rPr>
          <w:rFonts w:ascii="Arial" w:hAnsi="Arial" w:cs="Arial"/>
        </w:rPr>
      </w:pPr>
      <w:r w:rsidRPr="008469F7">
        <w:rPr>
          <w:rFonts w:ascii="Arial" w:hAnsi="Arial" w:cs="Arial"/>
        </w:rPr>
        <w:t>A Városstratégiai, Idegenforgalmi és Sport</w:t>
      </w:r>
      <w:r w:rsidRPr="008469F7">
        <w:rPr>
          <w:rFonts w:ascii="Arial" w:eastAsia="Calibri" w:hAnsi="Arial" w:cs="Arial"/>
          <w:lang w:eastAsia="en-US"/>
        </w:rPr>
        <w:t xml:space="preserve"> Bizottság</w:t>
      </w:r>
      <w:r w:rsidR="00E73B98" w:rsidRPr="008469F7">
        <w:rPr>
          <w:rFonts w:ascii="Arial" w:hAnsi="Arial" w:cs="Arial"/>
        </w:rPr>
        <w:t xml:space="preserve"> a </w:t>
      </w:r>
      <w:r w:rsidR="00ED6B45" w:rsidRPr="008469F7">
        <w:rPr>
          <w:rFonts w:ascii="Arial" w:hAnsi="Arial" w:cs="Arial"/>
        </w:rPr>
        <w:t xml:space="preserve">szombathelyi Szent Márton-i örökség továbbélésére, újrahasznosítására vonatkozó javaslatokat összegző </w:t>
      </w:r>
      <w:r w:rsidR="00E73B98" w:rsidRPr="008469F7">
        <w:rPr>
          <w:rFonts w:ascii="Arial" w:hAnsi="Arial" w:cs="Arial"/>
        </w:rPr>
        <w:t>Helyi Akc</w:t>
      </w:r>
      <w:r w:rsidR="00E71D69">
        <w:rPr>
          <w:rFonts w:ascii="Arial" w:hAnsi="Arial" w:cs="Arial"/>
        </w:rPr>
        <w:t>iótervben foglaltakat megtárgyalta, és a Közgyűlésnek elfogadásra javasolja.</w:t>
      </w:r>
      <w:r w:rsidR="00E73B98" w:rsidRPr="008469F7">
        <w:rPr>
          <w:rFonts w:ascii="Arial" w:hAnsi="Arial" w:cs="Arial"/>
        </w:rPr>
        <w:t xml:space="preserve"> </w:t>
      </w:r>
    </w:p>
    <w:p w:rsidR="00E71D69" w:rsidRPr="008469F7" w:rsidRDefault="00E71D69" w:rsidP="00E71D69">
      <w:pPr>
        <w:jc w:val="both"/>
        <w:rPr>
          <w:rFonts w:ascii="Arial" w:hAnsi="Arial" w:cs="Arial"/>
        </w:rPr>
      </w:pPr>
      <w:bookmarkStart w:id="0" w:name="_GoBack"/>
      <w:bookmarkEnd w:id="0"/>
    </w:p>
    <w:p w:rsidR="00E73B98" w:rsidRDefault="00E73B98" w:rsidP="008469F7">
      <w:pPr>
        <w:pStyle w:val="Nincstrkz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3B98" w:rsidRDefault="00E73B98" w:rsidP="00E73B98">
      <w:pPr>
        <w:ind w:left="1410" w:hanging="141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Tóth Kálmán, a Városstratégiai, Idegenforgalmi és Sport</w:t>
      </w:r>
      <w:r>
        <w:rPr>
          <w:rFonts w:ascii="Arial" w:eastAsia="Calibri" w:hAnsi="Arial" w:cs="Arial"/>
          <w:lang w:eastAsia="en-US"/>
        </w:rPr>
        <w:t xml:space="preserve"> Bizottság elnöke</w:t>
      </w:r>
    </w:p>
    <w:p w:rsidR="00E73B98" w:rsidRPr="002F32F6" w:rsidRDefault="00E73B98" w:rsidP="00E73B98">
      <w:pPr>
        <w:ind w:left="1410" w:hanging="1410"/>
        <w:jc w:val="both"/>
        <w:rPr>
          <w:rFonts w:ascii="Arial" w:hAnsi="Arial" w:cs="Arial"/>
        </w:rPr>
      </w:pPr>
    </w:p>
    <w:p w:rsidR="00E73B98" w:rsidRDefault="00E73B98" w:rsidP="00E73B98">
      <w:pPr>
        <w:ind w:left="1410" w:hanging="1410"/>
        <w:jc w:val="both"/>
        <w:rPr>
          <w:rFonts w:ascii="Arial" w:hAnsi="Arial" w:cs="Arial"/>
          <w:bCs/>
        </w:rPr>
      </w:pPr>
      <w:r w:rsidRPr="00A83B83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(A végrehajtás előkészítéséért</w:t>
      </w:r>
      <w:r w:rsidRPr="002F32F6">
        <w:rPr>
          <w:rFonts w:ascii="Arial" w:hAnsi="Arial" w:cs="Arial"/>
          <w:bCs/>
        </w:rPr>
        <w:t xml:space="preserve">: </w:t>
      </w:r>
    </w:p>
    <w:p w:rsidR="00E73B98" w:rsidRPr="00E73B98" w:rsidRDefault="00E73B98" w:rsidP="00E73B98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F32F6">
        <w:rPr>
          <w:rFonts w:ascii="Arial" w:hAnsi="Arial" w:cs="Arial"/>
          <w:bCs/>
        </w:rPr>
        <w:t>Kalmár Ervin, a Városüzemeltetési és Városfejlesztési Osztály vezetője</w:t>
      </w:r>
      <w:r>
        <w:rPr>
          <w:rFonts w:ascii="Arial" w:hAnsi="Arial" w:cs="Arial"/>
          <w:bCs/>
        </w:rPr>
        <w:t>)</w:t>
      </w:r>
    </w:p>
    <w:p w:rsidR="00E73B98" w:rsidRPr="005C052C" w:rsidRDefault="00E73B98" w:rsidP="00E73B98">
      <w:pPr>
        <w:ind w:left="1413"/>
        <w:jc w:val="both"/>
        <w:rPr>
          <w:rFonts w:ascii="Arial" w:hAnsi="Arial" w:cs="Arial"/>
        </w:rPr>
      </w:pPr>
      <w:r w:rsidRPr="005C052C">
        <w:rPr>
          <w:rFonts w:ascii="Arial" w:hAnsi="Arial" w:cs="Arial"/>
        </w:rPr>
        <w:tab/>
      </w:r>
    </w:p>
    <w:p w:rsidR="00E73B98" w:rsidRDefault="00E73B98" w:rsidP="00E73B98">
      <w:pPr>
        <w:ind w:left="1413"/>
        <w:jc w:val="both"/>
        <w:rPr>
          <w:rFonts w:ascii="Arial" w:hAnsi="Arial" w:cs="Arial"/>
        </w:rPr>
      </w:pPr>
    </w:p>
    <w:p w:rsidR="00F650F1" w:rsidRPr="00E73B98" w:rsidRDefault="00E73B98" w:rsidP="00E73B98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r w:rsidRPr="00E73B98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E73B9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73B98">
        <w:rPr>
          <w:rFonts w:ascii="Arial" w:hAnsi="Arial" w:cs="Arial"/>
          <w:bCs/>
          <w:sz w:val="24"/>
          <w:szCs w:val="24"/>
        </w:rPr>
        <w:t xml:space="preserve">   </w:t>
      </w:r>
      <w:r w:rsidR="00B21C02">
        <w:rPr>
          <w:rFonts w:ascii="Arial" w:hAnsi="Arial" w:cs="Arial"/>
          <w:bCs/>
          <w:sz w:val="24"/>
          <w:szCs w:val="24"/>
        </w:rPr>
        <w:t>a Közgyűlés 2020. júniusi ülése</w:t>
      </w:r>
    </w:p>
    <w:p w:rsidR="00F650F1" w:rsidRDefault="00F650F1" w:rsidP="00F650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F650F1" w:rsidRDefault="00F650F1" w:rsidP="00F650F1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650F1" w:rsidRDefault="00F650F1" w:rsidP="00F650F1">
      <w:pPr>
        <w:jc w:val="center"/>
        <w:rPr>
          <w:rFonts w:ascii="Arial" w:hAnsi="Arial" w:cs="Arial"/>
          <w:b/>
        </w:rPr>
      </w:pPr>
    </w:p>
    <w:p w:rsidR="00D54DF8" w:rsidRPr="00B005E8" w:rsidRDefault="00D54DF8" w:rsidP="00B005E8">
      <w:pPr>
        <w:rPr>
          <w:rFonts w:ascii="Arial" w:hAnsi="Arial" w:cs="Arial"/>
        </w:rPr>
      </w:pPr>
    </w:p>
    <w:sectPr w:rsidR="00D54DF8" w:rsidRPr="00B005E8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BEA" w:rsidRDefault="00346BEA">
      <w:r>
        <w:separator/>
      </w:r>
    </w:p>
  </w:endnote>
  <w:endnote w:type="continuationSeparator" w:id="0">
    <w:p w:rsidR="00346BEA" w:rsidRDefault="003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539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71D6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71D6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F96E5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horvath.attila@szombathely.hu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BEA" w:rsidRDefault="00346BEA">
      <w:r>
        <w:separator/>
      </w:r>
    </w:p>
  </w:footnote>
  <w:footnote w:type="continuationSeparator" w:id="0">
    <w:p w:rsidR="00346BEA" w:rsidRDefault="0034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EA"/>
    <w:rsid w:val="000D5554"/>
    <w:rsid w:val="00132161"/>
    <w:rsid w:val="001A4648"/>
    <w:rsid w:val="00325973"/>
    <w:rsid w:val="0032649B"/>
    <w:rsid w:val="0034130E"/>
    <w:rsid w:val="00346BEA"/>
    <w:rsid w:val="00356256"/>
    <w:rsid w:val="003B18AC"/>
    <w:rsid w:val="004C3174"/>
    <w:rsid w:val="004D4C39"/>
    <w:rsid w:val="005956D5"/>
    <w:rsid w:val="005E3867"/>
    <w:rsid w:val="005F19FE"/>
    <w:rsid w:val="006B5218"/>
    <w:rsid w:val="006F19BC"/>
    <w:rsid w:val="007364A6"/>
    <w:rsid w:val="00786AA8"/>
    <w:rsid w:val="007B2FF9"/>
    <w:rsid w:val="007D2ACB"/>
    <w:rsid w:val="007F2F31"/>
    <w:rsid w:val="008469F7"/>
    <w:rsid w:val="008728D0"/>
    <w:rsid w:val="009348EA"/>
    <w:rsid w:val="0096279B"/>
    <w:rsid w:val="00A7633E"/>
    <w:rsid w:val="00AB7B31"/>
    <w:rsid w:val="00AC3D7B"/>
    <w:rsid w:val="00AD08CD"/>
    <w:rsid w:val="00B005E8"/>
    <w:rsid w:val="00B01BE8"/>
    <w:rsid w:val="00B21C02"/>
    <w:rsid w:val="00B610E8"/>
    <w:rsid w:val="00BC46F6"/>
    <w:rsid w:val="00BE370B"/>
    <w:rsid w:val="00D04317"/>
    <w:rsid w:val="00D54DF8"/>
    <w:rsid w:val="00E71D69"/>
    <w:rsid w:val="00E73B98"/>
    <w:rsid w:val="00E82F69"/>
    <w:rsid w:val="00EC7C11"/>
    <w:rsid w:val="00ED6B45"/>
    <w:rsid w:val="00F2479F"/>
    <w:rsid w:val="00F650F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F6FCFA5-99D8-41BA-98A4-12409B3D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F650F1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rsid w:val="00E73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kids.szentmarton.hu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Projektek\CLLD\El&#337;terjeszt&#233;s\2020_06\El&#337;terjeszt&#233;s_VISB_CLLD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Előterjesztés_VISB_CLLD</Template>
  <TotalTime>0</TotalTime>
  <Pages>2</Pages>
  <Words>340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2020-06-18T11:44:00Z</cp:lastPrinted>
  <dcterms:created xsi:type="dcterms:W3CDTF">2020-06-18T12:19:00Z</dcterms:created>
  <dcterms:modified xsi:type="dcterms:W3CDTF">2020-06-18T12:19:00Z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