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5D" w:rsidRDefault="00B43B5D" w:rsidP="00B43B5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B43B5D" w:rsidRDefault="00B43B5D" w:rsidP="00B43B5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B43B5D" w:rsidRDefault="00B43B5D" w:rsidP="00B43B5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Városstratégiai, Idegenforgalmi és Sport Bizottságának 2020. június havi rendes ülésére </w:t>
      </w:r>
    </w:p>
    <w:p w:rsidR="00B43B5D" w:rsidRDefault="00B43B5D" w:rsidP="00B43B5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D10A5" w:rsidRDefault="003D10A5" w:rsidP="003D10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Horizont 2020 JUSTNature projekttel kapcsolatos döntés meghozatalára</w:t>
      </w:r>
    </w:p>
    <w:p w:rsidR="003D10A5" w:rsidRDefault="003D10A5" w:rsidP="003D10A5">
      <w:pPr>
        <w:jc w:val="center"/>
        <w:rPr>
          <w:rFonts w:ascii="Arial" w:hAnsi="Arial" w:cs="Arial"/>
          <w:b/>
        </w:rPr>
      </w:pPr>
    </w:p>
    <w:p w:rsidR="003D10A5" w:rsidRDefault="003D10A5" w:rsidP="003D10A5">
      <w:pPr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Szombathely Megyei Jogú Város Önkormányzata felkérést kapott arra, hogy vegyen részt egy Horizont 2020 pályázat széles körű partnerségében. Az alapvetően kutatási célú felhívás fókusza a klímavédelem, a széndioxid-kibocsátás csökkentése. A 20 tagú partneri körben önkormányzatok, tudományos szervezetek és piaci vállalkozások egyaránt szerepelnek.  </w:t>
      </w:r>
    </w:p>
    <w:p w:rsidR="00286723" w:rsidRDefault="00286723" w:rsidP="00286723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Az első körös pályázat benyújtása 2020. február 13-án megtörtént, ehhez </w:t>
      </w:r>
      <w:r w:rsidR="00E32ED4">
        <w:rPr>
          <w:rFonts w:ascii="Arial" w:eastAsia="Calibri" w:hAnsi="Arial" w:cs="Arial"/>
          <w:lang w:eastAsia="en-US"/>
        </w:rPr>
        <w:t xml:space="preserve">polgármester úr aláírt </w:t>
      </w:r>
      <w:r>
        <w:rPr>
          <w:rFonts w:ascii="Arial" w:eastAsia="Calibri" w:hAnsi="Arial" w:cs="Arial"/>
          <w:lang w:eastAsia="en-US"/>
        </w:rPr>
        <w:t>egy előzetes szándéknyilatkozatot. Mivel a május végi értékelésen a pályázat sikeresen szerepelt, folytatódhat a közös munka, a második körös pályázat benyújtási határideje 2020 szeptember 3. Ekkorra ki kell dolgoznunk egy részletes tervet arról, hogy az önkormányzat milyen klímavédelmi vagy a széndioxid-kibocsátás csökkentésére irányuló akciót kíván megvalósítani, amelyhez kapcsolódóa</w:t>
      </w:r>
      <w:r w:rsidR="00CA4150">
        <w:rPr>
          <w:rFonts w:ascii="Arial" w:eastAsia="Calibri" w:hAnsi="Arial" w:cs="Arial"/>
          <w:lang w:eastAsia="en-US"/>
        </w:rPr>
        <w:t>n egy tudományos szervezet</w:t>
      </w:r>
      <w:r>
        <w:rPr>
          <w:rFonts w:ascii="Arial" w:eastAsia="Calibri" w:hAnsi="Arial" w:cs="Arial"/>
          <w:lang w:eastAsia="en-US"/>
        </w:rPr>
        <w:t xml:space="preserve"> kutatási feladatokat végez el. </w:t>
      </w:r>
    </w:p>
    <w:p w:rsidR="00CA4150" w:rsidRDefault="00CA4150" w:rsidP="00CA415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projektfejlesztés a következő hetekben fog megvalósulni. Így jelenleg nem ismert, hogy mely partnerekkel pontosan milyen akció megvalósításán és tudományos vizsgálatán fogunk együtt dolgozni, és a részletes költségvetés is ezt követően áll össze. A megvalósítandó akció kiválasztása Önkormányzatunk feladata. </w:t>
      </w:r>
    </w:p>
    <w:p w:rsidR="00CA4150" w:rsidRDefault="00CA4150" w:rsidP="00CA415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Az előzetes becslések alapján nagyságrendileg 360.000 EUR lehet majd a szombathelyi projektrész költségvetése, amiből kb. 250.000 EUR költhető infrastrukturális tevékenységre. A költségek 100 %-os támogatásúak. A pályázat értéke</w:t>
      </w:r>
      <w:r w:rsidR="009A046D">
        <w:rPr>
          <w:rFonts w:ascii="Arial" w:eastAsia="Calibri" w:hAnsi="Arial" w:cs="Arial"/>
          <w:lang w:eastAsia="en-US"/>
        </w:rPr>
        <w:t>lésénél ugyanakkor</w:t>
      </w:r>
      <w:r>
        <w:rPr>
          <w:rFonts w:ascii="Arial" w:eastAsia="Calibri" w:hAnsi="Arial" w:cs="Arial"/>
          <w:lang w:eastAsia="en-US"/>
        </w:rPr>
        <w:t xml:space="preserve"> előnyt jelent, ha fel tudunk mutatni önerőből végzett vagy végzendő tevékenységet is. </w:t>
      </w:r>
    </w:p>
    <w:p w:rsidR="00286723" w:rsidRDefault="00286723" w:rsidP="00286723">
      <w:pPr>
        <w:jc w:val="both"/>
        <w:rPr>
          <w:rFonts w:ascii="Arial" w:hAnsi="Arial" w:cs="Arial"/>
        </w:rPr>
      </w:pPr>
    </w:p>
    <w:p w:rsidR="003D10A5" w:rsidRDefault="003D10A5" w:rsidP="003D10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Mivel a benyújtási határidő nem alkalmazkodik a közgyűlés üléseinek ritmusához, javaslom a Közgyűlés számára, hogy a Városstratégiai, Idegenforgalmi és Sport Bizottságot hatalmazza fel a második körös pályázat 2020. szeptember 3-i benyújtásával kapcsolatos döntések meghozatalára</w:t>
      </w:r>
      <w:r w:rsidR="00286723" w:rsidRPr="00286723">
        <w:rPr>
          <w:rFonts w:ascii="Arial" w:hAnsi="Arial" w:cs="Arial"/>
        </w:rPr>
        <w:t xml:space="preserve"> </w:t>
      </w:r>
      <w:r w:rsidR="00286723">
        <w:rPr>
          <w:rFonts w:ascii="Arial" w:hAnsi="Arial" w:cs="Arial"/>
        </w:rPr>
        <w:t>a második körös pályázat tartalmának ismeretében</w:t>
      </w:r>
      <w:r>
        <w:rPr>
          <w:rFonts w:ascii="Arial" w:hAnsi="Arial" w:cs="Arial"/>
        </w:rPr>
        <w:t xml:space="preserve">. </w:t>
      </w:r>
    </w:p>
    <w:p w:rsidR="003D10A5" w:rsidRDefault="003D10A5" w:rsidP="003D10A5">
      <w:pPr>
        <w:rPr>
          <w:rFonts w:ascii="Arial" w:hAnsi="Arial" w:cs="Arial"/>
        </w:rPr>
      </w:pPr>
    </w:p>
    <w:p w:rsidR="003D10A5" w:rsidRDefault="003D10A5" w:rsidP="003D10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</w:t>
      </w:r>
      <w:r>
        <w:rPr>
          <w:rFonts w:ascii="Arial" w:hAnsi="Arial" w:cs="Arial"/>
          <w:color w:val="000000"/>
        </w:rPr>
        <w:t>, hogy a fentiek alapján a határozati javaslatot jóváhagyni szíveskedjék.</w:t>
      </w:r>
    </w:p>
    <w:p w:rsidR="003D10A5" w:rsidRDefault="003D10A5" w:rsidP="003D10A5">
      <w:pPr>
        <w:tabs>
          <w:tab w:val="left" w:pos="7575"/>
        </w:tabs>
        <w:jc w:val="both"/>
        <w:rPr>
          <w:rFonts w:ascii="Arial" w:hAnsi="Arial" w:cs="Arial"/>
        </w:rPr>
      </w:pPr>
    </w:p>
    <w:p w:rsidR="003D10A5" w:rsidRPr="005A33E8" w:rsidRDefault="003D10A5" w:rsidP="003D10A5">
      <w:pPr>
        <w:jc w:val="both"/>
        <w:rPr>
          <w:rFonts w:ascii="Arial" w:hAnsi="Arial" w:cs="Arial"/>
          <w:b/>
          <w:bCs/>
        </w:rPr>
      </w:pPr>
      <w:r w:rsidRPr="005A33E8">
        <w:rPr>
          <w:rFonts w:ascii="Arial" w:hAnsi="Arial" w:cs="Arial"/>
          <w:b/>
          <w:bCs/>
        </w:rPr>
        <w:t>Szombathely, 2020. június  „     ”</w:t>
      </w:r>
    </w:p>
    <w:p w:rsidR="003D10A5" w:rsidRDefault="003D10A5" w:rsidP="003D10A5">
      <w:pPr>
        <w:jc w:val="both"/>
        <w:rPr>
          <w:rFonts w:ascii="Arial" w:hAnsi="Arial" w:cs="Arial"/>
        </w:rPr>
      </w:pPr>
    </w:p>
    <w:p w:rsidR="003D10A5" w:rsidRDefault="003D10A5" w:rsidP="003D10A5">
      <w:pPr>
        <w:jc w:val="both"/>
        <w:rPr>
          <w:rFonts w:ascii="Arial" w:hAnsi="Arial" w:cs="Arial"/>
        </w:rPr>
      </w:pPr>
    </w:p>
    <w:p w:rsidR="003D10A5" w:rsidRDefault="003D10A5" w:rsidP="003D10A5">
      <w:pPr>
        <w:jc w:val="both"/>
        <w:rPr>
          <w:rFonts w:ascii="Arial" w:hAnsi="Arial" w:cs="Arial"/>
        </w:rPr>
      </w:pPr>
    </w:p>
    <w:p w:rsidR="003D10A5" w:rsidRDefault="003D10A5" w:rsidP="003D10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Horváth Attila:/</w:t>
      </w:r>
    </w:p>
    <w:p w:rsidR="003D10A5" w:rsidRPr="00152717" w:rsidRDefault="003D10A5" w:rsidP="003D10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alpolgármester</w:t>
      </w:r>
      <w:r w:rsidRPr="00F76713">
        <w:rPr>
          <w:rFonts w:ascii="Arial" w:hAnsi="Arial" w:cs="Arial"/>
          <w:bCs/>
        </w:rPr>
        <w:br w:type="page"/>
      </w:r>
    </w:p>
    <w:p w:rsidR="003D10A5" w:rsidRDefault="003D10A5" w:rsidP="003D10A5">
      <w:pPr>
        <w:jc w:val="center"/>
        <w:rPr>
          <w:rFonts w:ascii="Arial" w:hAnsi="Arial" w:cs="Arial"/>
          <w:b/>
          <w:bCs/>
        </w:rPr>
      </w:pPr>
    </w:p>
    <w:p w:rsidR="003D10A5" w:rsidRDefault="003D10A5" w:rsidP="003D10A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3D10A5" w:rsidRDefault="003D10A5" w:rsidP="003D10A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.…/2020. (VI.23.) VISB. sz. határozat</w:t>
      </w:r>
    </w:p>
    <w:p w:rsidR="003D10A5" w:rsidRDefault="003D10A5" w:rsidP="003D10A5">
      <w:pPr>
        <w:jc w:val="center"/>
        <w:rPr>
          <w:rFonts w:ascii="Arial" w:hAnsi="Arial" w:cs="Arial"/>
          <w:b/>
          <w:bCs/>
          <w:u w:val="single"/>
        </w:rPr>
      </w:pPr>
    </w:p>
    <w:p w:rsidR="003D10A5" w:rsidRDefault="003D10A5" w:rsidP="003D10A5">
      <w:pPr>
        <w:jc w:val="center"/>
        <w:rPr>
          <w:rFonts w:ascii="Arial" w:hAnsi="Arial" w:cs="Arial"/>
          <w:b/>
          <w:bCs/>
          <w:u w:val="single"/>
        </w:rPr>
      </w:pPr>
    </w:p>
    <w:p w:rsidR="003D10A5" w:rsidRPr="007E4A48" w:rsidRDefault="003D10A5" w:rsidP="003D10A5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3D10A5" w:rsidRDefault="003D10A5" w:rsidP="003D10A5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A Városstratégiai, Idegenforgalmi és Sport</w:t>
      </w:r>
      <w:r>
        <w:rPr>
          <w:rFonts w:ascii="Arial" w:eastAsia="Calibri" w:hAnsi="Arial" w:cs="Arial"/>
          <w:lang w:eastAsia="en-US"/>
        </w:rPr>
        <w:t xml:space="preserve"> Bizottság javasolja Szombathely Megyei Jogú Város Közgyűlése számára, hogy hatalmazza fel a Bizottságot a Horizont 2020 JUSTNature pályázat benyújtásával kapcsolatos döntések meghozatalára. </w:t>
      </w:r>
    </w:p>
    <w:p w:rsidR="003D10A5" w:rsidRPr="003F7048" w:rsidRDefault="003D10A5" w:rsidP="003D10A5">
      <w:pPr>
        <w:jc w:val="both"/>
        <w:rPr>
          <w:rFonts w:ascii="Arial" w:hAnsi="Arial" w:cs="Arial"/>
        </w:rPr>
      </w:pPr>
    </w:p>
    <w:p w:rsidR="003D10A5" w:rsidRDefault="003D10A5" w:rsidP="003D10A5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F650F1" w:rsidRDefault="00F650F1" w:rsidP="00F650F1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Tóth Kálmán, a Városstratégiai, Idegenforgalmi és Sport</w:t>
      </w:r>
      <w:r>
        <w:rPr>
          <w:rFonts w:ascii="Arial" w:eastAsia="Calibri" w:hAnsi="Arial" w:cs="Arial"/>
          <w:lang w:eastAsia="en-US"/>
        </w:rPr>
        <w:t xml:space="preserve"> Bizottság elnöke</w:t>
      </w:r>
    </w:p>
    <w:p w:rsidR="00F650F1" w:rsidRDefault="00F650F1" w:rsidP="00F650F1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F650F1" w:rsidRDefault="00F650F1" w:rsidP="00F650F1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(A végrehajtás előkészítéséért: </w:t>
      </w:r>
    </w:p>
    <w:p w:rsidR="00F650F1" w:rsidRPr="003F7048" w:rsidRDefault="00F650F1" w:rsidP="00F650F1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Kalmár Ervin, a Városüzemeltetési és Városfejlesztési Osztály vezetője)</w:t>
      </w:r>
    </w:p>
    <w:p w:rsidR="00F650F1" w:rsidRDefault="00F650F1" w:rsidP="00F650F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650F1" w:rsidRDefault="00F650F1" w:rsidP="00F650F1">
      <w:pPr>
        <w:ind w:left="1413"/>
        <w:jc w:val="both"/>
        <w:rPr>
          <w:rFonts w:ascii="Arial" w:hAnsi="Arial" w:cs="Arial"/>
        </w:rPr>
      </w:pPr>
    </w:p>
    <w:p w:rsidR="00F650F1" w:rsidRDefault="00F650F1" w:rsidP="00F650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ab/>
        <w:t>a Közgyűlés 2020. június havi ülése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F650F1" w:rsidRDefault="00F650F1" w:rsidP="00F650F1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650F1" w:rsidRDefault="00F650F1" w:rsidP="00F650F1">
      <w:pPr>
        <w:jc w:val="center"/>
        <w:rPr>
          <w:rFonts w:ascii="Arial" w:hAnsi="Arial" w:cs="Arial"/>
          <w:b/>
        </w:rPr>
      </w:pPr>
    </w:p>
    <w:p w:rsidR="00D54DF8" w:rsidRPr="00B005E8" w:rsidRDefault="00D54DF8" w:rsidP="00B005E8">
      <w:pPr>
        <w:rPr>
          <w:rFonts w:ascii="Arial" w:hAnsi="Arial" w:cs="Arial"/>
        </w:rPr>
      </w:pPr>
    </w:p>
    <w:sectPr w:rsidR="00D54DF8" w:rsidRPr="00B005E8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BEA" w:rsidRDefault="00346BEA">
      <w:r>
        <w:separator/>
      </w:r>
    </w:p>
  </w:endnote>
  <w:endnote w:type="continuationSeparator" w:id="0">
    <w:p w:rsidR="00346BEA" w:rsidRDefault="003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539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3B5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3B5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F96E5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horvath.attila@szombathely.hu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BEA" w:rsidRDefault="00346BEA">
      <w:r>
        <w:separator/>
      </w:r>
    </w:p>
  </w:footnote>
  <w:footnote w:type="continuationSeparator" w:id="0">
    <w:p w:rsidR="00346BEA" w:rsidRDefault="0034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EA"/>
    <w:rsid w:val="000D5554"/>
    <w:rsid w:val="00132161"/>
    <w:rsid w:val="001A4648"/>
    <w:rsid w:val="00286723"/>
    <w:rsid w:val="00325973"/>
    <w:rsid w:val="0032649B"/>
    <w:rsid w:val="0034130E"/>
    <w:rsid w:val="00346BEA"/>
    <w:rsid w:val="00356256"/>
    <w:rsid w:val="003D10A5"/>
    <w:rsid w:val="004C3174"/>
    <w:rsid w:val="004D4C39"/>
    <w:rsid w:val="005E3867"/>
    <w:rsid w:val="005F19FE"/>
    <w:rsid w:val="006B5218"/>
    <w:rsid w:val="00786AA8"/>
    <w:rsid w:val="007B2FF9"/>
    <w:rsid w:val="007D2ACB"/>
    <w:rsid w:val="007F2F31"/>
    <w:rsid w:val="008728D0"/>
    <w:rsid w:val="009348EA"/>
    <w:rsid w:val="0096279B"/>
    <w:rsid w:val="009A046D"/>
    <w:rsid w:val="009D2AF4"/>
    <w:rsid w:val="00A7633E"/>
    <w:rsid w:val="00AB7B31"/>
    <w:rsid w:val="00AC3D7B"/>
    <w:rsid w:val="00AD08CD"/>
    <w:rsid w:val="00B005E8"/>
    <w:rsid w:val="00B01BE8"/>
    <w:rsid w:val="00B43B5D"/>
    <w:rsid w:val="00B610E8"/>
    <w:rsid w:val="00BC46F6"/>
    <w:rsid w:val="00BE370B"/>
    <w:rsid w:val="00CA4150"/>
    <w:rsid w:val="00D04317"/>
    <w:rsid w:val="00D54DF8"/>
    <w:rsid w:val="00E32ED4"/>
    <w:rsid w:val="00E82F69"/>
    <w:rsid w:val="00EC7C11"/>
    <w:rsid w:val="00F650F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F6FCFA5-99D8-41BA-98A4-12409B3D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F650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Projektek\CLLD\El&#337;terjeszt&#233;s\2020_06\El&#337;terjeszt&#233;s_VISB_CLLD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Előterjesztés_VISB_CLLD</Template>
  <TotalTime>0</TotalTime>
  <Pages>2</Pages>
  <Words>340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2020-06-19T05:59:00Z</cp:lastPrinted>
  <dcterms:created xsi:type="dcterms:W3CDTF">2020-06-19T06:41:00Z</dcterms:created>
  <dcterms:modified xsi:type="dcterms:W3CDTF">2020-06-19T06:41:00Z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