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3F52" w:rsidRPr="00BF32D4" w:rsidRDefault="00473F52" w:rsidP="00650882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</w:p>
    <w:p w:rsidR="0080413F" w:rsidRPr="00BF32D4" w:rsidRDefault="0080413F" w:rsidP="0080413F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  <w:r w:rsidRPr="00BF32D4">
        <w:rPr>
          <w:rFonts w:ascii="Arial" w:hAnsi="Arial" w:cs="Arial"/>
          <w:bCs/>
          <w:szCs w:val="24"/>
        </w:rPr>
        <w:t xml:space="preserve">E L </w:t>
      </w:r>
      <w:proofErr w:type="gramStart"/>
      <w:r w:rsidRPr="00BF32D4">
        <w:rPr>
          <w:rFonts w:ascii="Arial" w:hAnsi="Arial" w:cs="Arial"/>
          <w:bCs/>
          <w:szCs w:val="24"/>
        </w:rPr>
        <w:t>Ő</w:t>
      </w:r>
      <w:proofErr w:type="gramEnd"/>
      <w:r w:rsidRPr="00BF32D4">
        <w:rPr>
          <w:rFonts w:ascii="Arial" w:hAnsi="Arial" w:cs="Arial"/>
          <w:bCs/>
          <w:szCs w:val="24"/>
        </w:rPr>
        <w:t xml:space="preserve"> T E R J E S Z T É S</w:t>
      </w:r>
    </w:p>
    <w:p w:rsidR="0080413F" w:rsidRPr="00BF32D4" w:rsidRDefault="0080413F" w:rsidP="0080413F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</w:p>
    <w:p w:rsidR="0080413F" w:rsidRPr="00BF32D4" w:rsidRDefault="0080413F" w:rsidP="0080413F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</w:p>
    <w:p w:rsidR="0080413F" w:rsidRDefault="0080413F" w:rsidP="0080413F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 w:val="24"/>
        </w:rPr>
      </w:pPr>
      <w:r w:rsidRPr="00BF32D4">
        <w:rPr>
          <w:rFonts w:cs="Arial"/>
          <w:b/>
          <w:bCs/>
          <w:sz w:val="24"/>
        </w:rPr>
        <w:t>Szombathely Megyei Jogú Város Közgyűlése Városstratégiai, Idegenforgalmi és Sport Bizottsága</w:t>
      </w:r>
    </w:p>
    <w:p w:rsidR="00BF32D4" w:rsidRPr="00BF32D4" w:rsidRDefault="00BF32D4" w:rsidP="0080413F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 w:val="24"/>
        </w:rPr>
      </w:pPr>
    </w:p>
    <w:p w:rsidR="0080413F" w:rsidRPr="00BF32D4" w:rsidRDefault="00BF32D4" w:rsidP="0080413F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 w:val="24"/>
        </w:rPr>
      </w:pPr>
      <w:r w:rsidRPr="00BF32D4">
        <w:rPr>
          <w:rFonts w:cs="Arial"/>
          <w:b/>
          <w:bCs/>
          <w:sz w:val="24"/>
        </w:rPr>
        <w:t>2020.</w:t>
      </w:r>
      <w:r w:rsidR="00BF66A8">
        <w:rPr>
          <w:rFonts w:cs="Arial"/>
          <w:b/>
          <w:bCs/>
          <w:sz w:val="24"/>
        </w:rPr>
        <w:t xml:space="preserve"> június 23</w:t>
      </w:r>
      <w:r w:rsidR="0080413F" w:rsidRPr="00BF32D4">
        <w:rPr>
          <w:rFonts w:cs="Arial"/>
          <w:b/>
          <w:bCs/>
          <w:sz w:val="24"/>
        </w:rPr>
        <w:t>-i ülésére</w:t>
      </w:r>
    </w:p>
    <w:p w:rsidR="0080413F" w:rsidRPr="00BF32D4" w:rsidRDefault="0080413F" w:rsidP="0080413F">
      <w:pPr>
        <w:jc w:val="center"/>
        <w:rPr>
          <w:sz w:val="24"/>
        </w:rPr>
      </w:pPr>
    </w:p>
    <w:p w:rsidR="0080413F" w:rsidRPr="00BF32D4" w:rsidRDefault="0080413F" w:rsidP="0080413F">
      <w:pPr>
        <w:jc w:val="center"/>
        <w:rPr>
          <w:sz w:val="24"/>
        </w:rPr>
      </w:pPr>
    </w:p>
    <w:p w:rsidR="0080413F" w:rsidRPr="00BF32D4" w:rsidRDefault="00BF32D4" w:rsidP="0080413F">
      <w:pPr>
        <w:jc w:val="center"/>
        <w:rPr>
          <w:rFonts w:cs="Arial"/>
          <w:b/>
          <w:sz w:val="24"/>
        </w:rPr>
      </w:pPr>
      <w:r w:rsidRPr="00BF32D4">
        <w:rPr>
          <w:rFonts w:cs="Arial"/>
          <w:b/>
          <w:sz w:val="24"/>
        </w:rPr>
        <w:t>Tájékoztató „A helyi identitás és kohézió erősítése Szombathelyen” című projektről</w:t>
      </w:r>
    </w:p>
    <w:p w:rsidR="0080413F" w:rsidRPr="00BF32D4" w:rsidRDefault="0080413F" w:rsidP="0080413F">
      <w:pPr>
        <w:rPr>
          <w:sz w:val="24"/>
        </w:rPr>
      </w:pPr>
    </w:p>
    <w:p w:rsidR="00BF32D4" w:rsidRPr="00BF32D4" w:rsidRDefault="00BF32D4" w:rsidP="00BF32D4">
      <w:pPr>
        <w:jc w:val="both"/>
        <w:rPr>
          <w:bCs/>
          <w:sz w:val="24"/>
        </w:rPr>
      </w:pPr>
    </w:p>
    <w:p w:rsidR="00706421" w:rsidRDefault="00BF32D4" w:rsidP="00BF32D4">
      <w:pPr>
        <w:jc w:val="both"/>
        <w:rPr>
          <w:bCs/>
          <w:sz w:val="24"/>
        </w:rPr>
      </w:pPr>
      <w:r w:rsidRPr="00BF32D4">
        <w:rPr>
          <w:bCs/>
          <w:sz w:val="24"/>
        </w:rPr>
        <w:t xml:space="preserve">Szombathely Megyei Jogú Város Közgyűlése a 273/2018. (X.25.) Kgy. sz. határozatában döntött a „TOP-6.9.2-16 A helyi identitás és kohézió erősítése” felhívásra benyújtandó projektről. A Közgyűlés döntésének megfelelően a pályázatot a Savaria Városfejlesztési Nonprofit Kft. mint konzorciumvezető - az AGORA Szombathelyi Kulturális Központtal konzorciumi partnerségben - 2018. október 31-én benyújtotta. A határozatban a Közgyűlés felkérte a pályázat benyújtóit, hogy a projektfejlesztési szakasz lezártát követően </w:t>
      </w:r>
      <w:r w:rsidR="00706421">
        <w:rPr>
          <w:bCs/>
          <w:sz w:val="24"/>
        </w:rPr>
        <w:t>készítsen</w:t>
      </w:r>
      <w:r w:rsidR="00F217CD">
        <w:rPr>
          <w:bCs/>
          <w:sz w:val="24"/>
        </w:rPr>
        <w:t>ek</w:t>
      </w:r>
      <w:r w:rsidRPr="00BF32D4">
        <w:rPr>
          <w:bCs/>
          <w:sz w:val="24"/>
        </w:rPr>
        <w:t xml:space="preserve"> tájékoztatót a projektről</w:t>
      </w:r>
      <w:r w:rsidR="00706421">
        <w:rPr>
          <w:bCs/>
          <w:sz w:val="24"/>
        </w:rPr>
        <w:t xml:space="preserve">, amely tájékoztató a Közgyűlés és a </w:t>
      </w:r>
      <w:r w:rsidR="00706421" w:rsidRPr="00706421">
        <w:rPr>
          <w:bCs/>
          <w:sz w:val="24"/>
        </w:rPr>
        <w:t>Városstratégiai, Idegenforgalmi és Sport Bizottság</w:t>
      </w:r>
      <w:r w:rsidR="00706421">
        <w:rPr>
          <w:bCs/>
          <w:sz w:val="24"/>
        </w:rPr>
        <w:t xml:space="preserve"> januári ülésére elkészült. A Bizottság 15/2020. (I.2</w:t>
      </w:r>
      <w:r w:rsidR="00562B1B">
        <w:rPr>
          <w:bCs/>
          <w:sz w:val="24"/>
        </w:rPr>
        <w:t>8</w:t>
      </w:r>
      <w:r w:rsidR="00706421">
        <w:rPr>
          <w:bCs/>
          <w:sz w:val="24"/>
        </w:rPr>
        <w:t xml:space="preserve">.) VISB </w:t>
      </w:r>
      <w:r w:rsidR="00562B1B">
        <w:rPr>
          <w:bCs/>
          <w:sz w:val="24"/>
        </w:rPr>
        <w:t xml:space="preserve">számú </w:t>
      </w:r>
      <w:r w:rsidR="00706421">
        <w:rPr>
          <w:bCs/>
          <w:sz w:val="24"/>
        </w:rPr>
        <w:t>határozata alapján a Bizottság márciusi ülésére egy részletes beszámolót szükséges előterjeszteni, amely bemutatja a 2019. évi tevékenységet, továbbá az azóta eltelt időszak tevékenységét.</w:t>
      </w:r>
      <w:r w:rsidR="000E108B">
        <w:rPr>
          <w:bCs/>
          <w:sz w:val="24"/>
        </w:rPr>
        <w:t xml:space="preserve"> A Magyarország</w:t>
      </w:r>
      <w:r w:rsidR="00562B1B">
        <w:rPr>
          <w:bCs/>
          <w:sz w:val="24"/>
        </w:rPr>
        <w:t xml:space="preserve"> egész területére a 40/2020. (III.11.) Korm. rendelettel</w:t>
      </w:r>
      <w:r w:rsidR="000E108B">
        <w:rPr>
          <w:bCs/>
          <w:sz w:val="24"/>
        </w:rPr>
        <w:t xml:space="preserve"> kihirdetett veszélyhelyzet miatti különleges jogrendre tekintettel a beszámoló a Bizottság júniusi ülésén kerül előterjesztésre.</w:t>
      </w:r>
    </w:p>
    <w:p w:rsidR="00706421" w:rsidRDefault="00706421" w:rsidP="00BF32D4">
      <w:pPr>
        <w:jc w:val="both"/>
        <w:rPr>
          <w:bCs/>
          <w:sz w:val="24"/>
        </w:rPr>
      </w:pPr>
    </w:p>
    <w:p w:rsidR="00BF32D4" w:rsidRPr="00BF32D4" w:rsidRDefault="00706421" w:rsidP="00BF32D4">
      <w:pPr>
        <w:jc w:val="both"/>
        <w:rPr>
          <w:bCs/>
          <w:sz w:val="24"/>
        </w:rPr>
      </w:pPr>
      <w:r>
        <w:rPr>
          <w:bCs/>
          <w:sz w:val="24"/>
        </w:rPr>
        <w:t xml:space="preserve">A </w:t>
      </w:r>
      <w:r w:rsidRPr="00BF32D4">
        <w:rPr>
          <w:bCs/>
          <w:sz w:val="24"/>
        </w:rPr>
        <w:t xml:space="preserve">Savaria Városfejlesztési Nonprofit Kft. </w:t>
      </w:r>
      <w:r w:rsidR="00F217CD">
        <w:rPr>
          <w:bCs/>
          <w:sz w:val="24"/>
        </w:rPr>
        <w:t xml:space="preserve">a </w:t>
      </w:r>
      <w:r w:rsidR="00BF32D4" w:rsidRPr="00BF32D4">
        <w:rPr>
          <w:bCs/>
          <w:sz w:val="24"/>
        </w:rPr>
        <w:t>tájékoztatót</w:t>
      </w:r>
      <w:r>
        <w:rPr>
          <w:bCs/>
          <w:sz w:val="24"/>
        </w:rPr>
        <w:t xml:space="preserve"> </w:t>
      </w:r>
      <w:r w:rsidR="00220106">
        <w:rPr>
          <w:bCs/>
          <w:sz w:val="24"/>
        </w:rPr>
        <w:t xml:space="preserve">a 2020. márciusi ülésre </w:t>
      </w:r>
      <w:r>
        <w:rPr>
          <w:bCs/>
          <w:sz w:val="24"/>
        </w:rPr>
        <w:t>elkészítette</w:t>
      </w:r>
      <w:r w:rsidR="00BF32D4" w:rsidRPr="00BF32D4">
        <w:rPr>
          <w:bCs/>
          <w:sz w:val="24"/>
        </w:rPr>
        <w:t>, amely jelen előterjesztés mellékletét képezi.</w:t>
      </w:r>
    </w:p>
    <w:p w:rsidR="00BF32D4" w:rsidRPr="00BF32D4" w:rsidRDefault="00BF32D4" w:rsidP="00BF32D4">
      <w:pPr>
        <w:jc w:val="both"/>
        <w:rPr>
          <w:bCs/>
          <w:sz w:val="24"/>
        </w:rPr>
      </w:pPr>
    </w:p>
    <w:p w:rsidR="00BF32D4" w:rsidRPr="00BF32D4" w:rsidRDefault="00D73E3B" w:rsidP="00BF32D4">
      <w:pPr>
        <w:jc w:val="both"/>
        <w:rPr>
          <w:bCs/>
          <w:sz w:val="24"/>
        </w:rPr>
      </w:pPr>
      <w:r>
        <w:rPr>
          <w:bCs/>
          <w:sz w:val="24"/>
        </w:rPr>
        <w:t>Kérem a T</w:t>
      </w:r>
      <w:r w:rsidR="00BF32D4" w:rsidRPr="00BF32D4">
        <w:rPr>
          <w:bCs/>
          <w:sz w:val="24"/>
        </w:rPr>
        <w:t>isztelt Bizottságot, hogy a tájékoztatót elfogadni szíveskedjék!</w:t>
      </w:r>
    </w:p>
    <w:p w:rsidR="0080413F" w:rsidRPr="00BF32D4" w:rsidRDefault="0080413F" w:rsidP="0080413F">
      <w:pPr>
        <w:jc w:val="both"/>
        <w:rPr>
          <w:sz w:val="24"/>
        </w:rPr>
      </w:pPr>
    </w:p>
    <w:p w:rsidR="009D6B3F" w:rsidRDefault="009D6B3F" w:rsidP="009D6B3F">
      <w:pPr>
        <w:jc w:val="both"/>
        <w:rPr>
          <w:rFonts w:cs="Arial"/>
          <w:b/>
          <w:bCs/>
        </w:rPr>
      </w:pPr>
      <w:r w:rsidRPr="001D4188">
        <w:rPr>
          <w:rFonts w:cs="Arial"/>
          <w:b/>
          <w:bCs/>
        </w:rPr>
        <w:t xml:space="preserve">Szombathely, </w:t>
      </w:r>
      <w:r>
        <w:rPr>
          <w:rFonts w:cs="Arial"/>
          <w:b/>
          <w:bCs/>
        </w:rPr>
        <w:t xml:space="preserve">2020. </w:t>
      </w:r>
      <w:r w:rsidR="00BF66A8">
        <w:rPr>
          <w:rFonts w:cs="Arial"/>
          <w:b/>
          <w:bCs/>
        </w:rPr>
        <w:t>június</w:t>
      </w:r>
      <w:r>
        <w:rPr>
          <w:rFonts w:cs="Arial"/>
          <w:b/>
          <w:bCs/>
        </w:rPr>
        <w:t xml:space="preserve"> </w:t>
      </w:r>
      <w:proofErr w:type="gramStart"/>
      <w:r>
        <w:rPr>
          <w:rFonts w:cs="Arial"/>
          <w:b/>
          <w:bCs/>
        </w:rPr>
        <w:t xml:space="preserve">„  </w:t>
      </w:r>
      <w:proofErr w:type="gramEnd"/>
      <w:r>
        <w:rPr>
          <w:rFonts w:cs="Arial"/>
          <w:b/>
          <w:bCs/>
        </w:rPr>
        <w:t xml:space="preserve">     ”</w:t>
      </w:r>
    </w:p>
    <w:p w:rsidR="00355539" w:rsidRPr="00BF32D4" w:rsidRDefault="00355539" w:rsidP="0080413F">
      <w:pPr>
        <w:jc w:val="both"/>
        <w:rPr>
          <w:sz w:val="24"/>
        </w:rPr>
      </w:pPr>
    </w:p>
    <w:p w:rsidR="0080413F" w:rsidRPr="00BF32D4" w:rsidRDefault="0080413F" w:rsidP="0080413F">
      <w:pPr>
        <w:jc w:val="both"/>
        <w:rPr>
          <w:sz w:val="24"/>
        </w:rPr>
      </w:pPr>
    </w:p>
    <w:p w:rsidR="0080413F" w:rsidRPr="00BF32D4" w:rsidRDefault="0080413F" w:rsidP="0080413F">
      <w:pPr>
        <w:rPr>
          <w:sz w:val="24"/>
        </w:rPr>
      </w:pPr>
    </w:p>
    <w:p w:rsidR="00650882" w:rsidRPr="00BF32D4" w:rsidRDefault="00650882" w:rsidP="00E04ABF">
      <w:pPr>
        <w:ind w:left="4820"/>
        <w:jc w:val="center"/>
        <w:rPr>
          <w:rFonts w:cs="Arial"/>
          <w:b/>
          <w:sz w:val="24"/>
          <w:lang w:val="x-none" w:eastAsia="x-none"/>
        </w:rPr>
      </w:pPr>
      <w:r w:rsidRPr="00BF32D4">
        <w:rPr>
          <w:rFonts w:cs="Arial"/>
          <w:b/>
          <w:bCs/>
          <w:sz w:val="24"/>
          <w:lang w:val="x-none" w:eastAsia="x-none"/>
        </w:rPr>
        <w:t>/:</w:t>
      </w:r>
      <w:r w:rsidR="0080413F" w:rsidRPr="00BF32D4">
        <w:rPr>
          <w:rFonts w:cs="Arial"/>
          <w:b/>
          <w:sz w:val="24"/>
        </w:rPr>
        <w:t xml:space="preserve"> Dr. Horváth Attila </w:t>
      </w:r>
      <w:r w:rsidRPr="00BF32D4">
        <w:rPr>
          <w:rFonts w:cs="Arial"/>
          <w:b/>
          <w:bCs/>
          <w:sz w:val="24"/>
          <w:lang w:val="x-none" w:eastAsia="x-none"/>
        </w:rPr>
        <w:t>:/</w:t>
      </w:r>
    </w:p>
    <w:p w:rsidR="00650882" w:rsidRPr="00BF32D4" w:rsidRDefault="00650882" w:rsidP="00E04ABF">
      <w:pPr>
        <w:ind w:left="4820"/>
        <w:jc w:val="center"/>
        <w:rPr>
          <w:rFonts w:cs="Arial"/>
          <w:b/>
          <w:sz w:val="24"/>
        </w:rPr>
      </w:pPr>
      <w:r w:rsidRPr="00BF32D4">
        <w:rPr>
          <w:rFonts w:cs="Arial"/>
          <w:b/>
          <w:sz w:val="24"/>
        </w:rPr>
        <w:t>alpolgármester</w:t>
      </w:r>
    </w:p>
    <w:p w:rsidR="00650882" w:rsidRPr="00BF32D4" w:rsidRDefault="00650882" w:rsidP="00650882">
      <w:pPr>
        <w:jc w:val="both"/>
        <w:rPr>
          <w:rFonts w:cs="Arial"/>
          <w:b/>
          <w:sz w:val="24"/>
        </w:rPr>
      </w:pPr>
    </w:p>
    <w:p w:rsidR="00650882" w:rsidRPr="00BF32D4" w:rsidRDefault="00650882" w:rsidP="00650882">
      <w:pPr>
        <w:jc w:val="both"/>
        <w:rPr>
          <w:rFonts w:cs="Arial"/>
          <w:b/>
          <w:sz w:val="24"/>
        </w:rPr>
      </w:pPr>
    </w:p>
    <w:p w:rsidR="00473F52" w:rsidRPr="00BF32D4" w:rsidRDefault="00473F52" w:rsidP="008D1886">
      <w:pPr>
        <w:jc w:val="center"/>
        <w:rPr>
          <w:rFonts w:cs="Arial"/>
          <w:b/>
          <w:sz w:val="24"/>
        </w:rPr>
      </w:pPr>
    </w:p>
    <w:p w:rsidR="00473F52" w:rsidRPr="00BF32D4" w:rsidRDefault="00473F52" w:rsidP="008D1886">
      <w:pPr>
        <w:jc w:val="center"/>
        <w:rPr>
          <w:rFonts w:cs="Arial"/>
          <w:b/>
          <w:sz w:val="24"/>
        </w:rPr>
      </w:pPr>
    </w:p>
    <w:p w:rsidR="00BF32D4" w:rsidRPr="00BF32D4" w:rsidRDefault="00BF32D4">
      <w:pPr>
        <w:rPr>
          <w:rFonts w:cs="Arial"/>
          <w:b/>
          <w:sz w:val="24"/>
        </w:rPr>
      </w:pPr>
      <w:r w:rsidRPr="00BF32D4">
        <w:rPr>
          <w:rFonts w:cs="Arial"/>
          <w:b/>
          <w:sz w:val="24"/>
        </w:rPr>
        <w:br w:type="page"/>
      </w:r>
    </w:p>
    <w:p w:rsidR="00BF32D4" w:rsidRDefault="00BF32D4" w:rsidP="00CD575A">
      <w:pPr>
        <w:jc w:val="center"/>
        <w:rPr>
          <w:rFonts w:cs="Arial"/>
          <w:b/>
          <w:sz w:val="24"/>
        </w:rPr>
      </w:pPr>
    </w:p>
    <w:p w:rsidR="00BF32D4" w:rsidRDefault="00BF32D4" w:rsidP="00CD575A">
      <w:pPr>
        <w:jc w:val="center"/>
        <w:rPr>
          <w:rFonts w:cs="Arial"/>
          <w:b/>
          <w:sz w:val="24"/>
        </w:rPr>
      </w:pPr>
    </w:p>
    <w:p w:rsidR="00650882" w:rsidRPr="00BF32D4" w:rsidRDefault="00650882" w:rsidP="00CD575A">
      <w:pPr>
        <w:jc w:val="center"/>
        <w:rPr>
          <w:rFonts w:cs="Arial"/>
          <w:b/>
          <w:sz w:val="24"/>
        </w:rPr>
      </w:pPr>
      <w:r w:rsidRPr="00BF32D4">
        <w:rPr>
          <w:rFonts w:cs="Arial"/>
          <w:b/>
          <w:sz w:val="24"/>
        </w:rPr>
        <w:t>HATÁROZATI JAVASLAT</w:t>
      </w:r>
    </w:p>
    <w:p w:rsidR="00650882" w:rsidRPr="00BF32D4" w:rsidRDefault="00650882" w:rsidP="00650882">
      <w:pPr>
        <w:jc w:val="center"/>
        <w:rPr>
          <w:rFonts w:cs="Arial"/>
          <w:b/>
          <w:sz w:val="24"/>
        </w:rPr>
      </w:pPr>
    </w:p>
    <w:p w:rsidR="00650882" w:rsidRPr="00BF32D4" w:rsidRDefault="00650882" w:rsidP="00650882">
      <w:pPr>
        <w:jc w:val="center"/>
        <w:rPr>
          <w:rFonts w:cs="Arial"/>
          <w:b/>
          <w:bCs/>
          <w:sz w:val="24"/>
          <w:u w:val="single"/>
        </w:rPr>
      </w:pPr>
      <w:r w:rsidRPr="00BF32D4">
        <w:rPr>
          <w:rFonts w:cs="Arial"/>
          <w:b/>
          <w:sz w:val="24"/>
          <w:u w:val="single"/>
        </w:rPr>
        <w:t xml:space="preserve"> </w:t>
      </w:r>
      <w:r w:rsidR="00BF32D4" w:rsidRPr="00BF32D4">
        <w:rPr>
          <w:rFonts w:cs="Arial"/>
          <w:b/>
          <w:bCs/>
          <w:sz w:val="24"/>
          <w:u w:val="single"/>
        </w:rPr>
        <w:t>…/2020</w:t>
      </w:r>
      <w:r w:rsidR="004A3812" w:rsidRPr="00BF32D4">
        <w:rPr>
          <w:rFonts w:cs="Arial"/>
          <w:b/>
          <w:bCs/>
          <w:sz w:val="24"/>
          <w:u w:val="single"/>
        </w:rPr>
        <w:t>. (</w:t>
      </w:r>
      <w:r w:rsidR="00BF66A8">
        <w:rPr>
          <w:rFonts w:cs="Arial"/>
          <w:b/>
          <w:bCs/>
          <w:sz w:val="24"/>
          <w:u w:val="single"/>
        </w:rPr>
        <w:t>V</w:t>
      </w:r>
      <w:r w:rsidR="0080413F" w:rsidRPr="00BF32D4">
        <w:rPr>
          <w:rFonts w:cs="Arial"/>
          <w:b/>
          <w:sz w:val="24"/>
          <w:u w:val="single"/>
        </w:rPr>
        <w:t>I</w:t>
      </w:r>
      <w:r w:rsidRPr="00BF32D4">
        <w:rPr>
          <w:rFonts w:cs="Arial"/>
          <w:b/>
          <w:bCs/>
          <w:sz w:val="24"/>
          <w:u w:val="single"/>
        </w:rPr>
        <w:t>.</w:t>
      </w:r>
      <w:r w:rsidR="00BF32D4" w:rsidRPr="00BF32D4">
        <w:rPr>
          <w:rFonts w:cs="Arial"/>
          <w:b/>
          <w:bCs/>
          <w:sz w:val="24"/>
          <w:u w:val="single"/>
        </w:rPr>
        <w:t>2</w:t>
      </w:r>
      <w:r w:rsidR="00BF66A8">
        <w:rPr>
          <w:rFonts w:cs="Arial"/>
          <w:b/>
          <w:bCs/>
          <w:sz w:val="24"/>
          <w:u w:val="single"/>
        </w:rPr>
        <w:t>3</w:t>
      </w:r>
      <w:r w:rsidR="004A3812" w:rsidRPr="00BF32D4">
        <w:rPr>
          <w:rFonts w:cs="Arial"/>
          <w:b/>
          <w:bCs/>
          <w:sz w:val="24"/>
          <w:u w:val="single"/>
        </w:rPr>
        <w:t>.</w:t>
      </w:r>
      <w:r w:rsidRPr="00BF32D4">
        <w:rPr>
          <w:rFonts w:cs="Arial"/>
          <w:b/>
          <w:bCs/>
          <w:sz w:val="24"/>
          <w:u w:val="single"/>
        </w:rPr>
        <w:t xml:space="preserve">) </w:t>
      </w:r>
      <w:r w:rsidR="004D174B" w:rsidRPr="00BF32D4">
        <w:rPr>
          <w:rFonts w:cs="Arial"/>
          <w:b/>
          <w:bCs/>
          <w:sz w:val="24"/>
          <w:u w:val="single"/>
        </w:rPr>
        <w:t>VISB</w:t>
      </w:r>
      <w:r w:rsidRPr="00BF32D4">
        <w:rPr>
          <w:rFonts w:cs="Arial"/>
          <w:b/>
          <w:bCs/>
          <w:sz w:val="24"/>
          <w:u w:val="single"/>
        </w:rPr>
        <w:t xml:space="preserve"> sz. határozat </w:t>
      </w:r>
    </w:p>
    <w:p w:rsidR="00650882" w:rsidRDefault="00650882" w:rsidP="00650882">
      <w:pPr>
        <w:jc w:val="center"/>
        <w:rPr>
          <w:rFonts w:cs="Arial"/>
          <w:b/>
          <w:bCs/>
          <w:sz w:val="24"/>
          <w:u w:val="single"/>
        </w:rPr>
      </w:pPr>
    </w:p>
    <w:p w:rsidR="00BF32D4" w:rsidRPr="00BF32D4" w:rsidRDefault="00BF32D4" w:rsidP="00650882">
      <w:pPr>
        <w:jc w:val="center"/>
        <w:rPr>
          <w:rFonts w:cs="Arial"/>
          <w:b/>
          <w:bCs/>
          <w:sz w:val="24"/>
          <w:u w:val="single"/>
        </w:rPr>
      </w:pPr>
    </w:p>
    <w:p w:rsidR="00650882" w:rsidRPr="00BF32D4" w:rsidRDefault="00650882" w:rsidP="00650882">
      <w:pPr>
        <w:rPr>
          <w:rFonts w:cs="Arial"/>
          <w:bCs/>
          <w:sz w:val="24"/>
          <w:u w:val="single"/>
        </w:rPr>
      </w:pPr>
    </w:p>
    <w:p w:rsidR="00BF32D4" w:rsidRPr="00BF32D4" w:rsidRDefault="00BF32D4" w:rsidP="00BF32D4">
      <w:pPr>
        <w:spacing w:after="120"/>
        <w:jc w:val="both"/>
        <w:rPr>
          <w:rFonts w:cs="Arial"/>
          <w:sz w:val="24"/>
        </w:rPr>
      </w:pPr>
      <w:r w:rsidRPr="00BF32D4">
        <w:rPr>
          <w:rFonts w:cs="Arial"/>
          <w:bCs/>
          <w:sz w:val="24"/>
        </w:rPr>
        <w:t xml:space="preserve">A </w:t>
      </w:r>
      <w:r w:rsidR="00CD6426" w:rsidRPr="00CD6426">
        <w:rPr>
          <w:rFonts w:cs="Arial"/>
          <w:bCs/>
          <w:sz w:val="24"/>
        </w:rPr>
        <w:t xml:space="preserve">Városstratégiai, Idegenforgalmi és Sport </w:t>
      </w:r>
      <w:r w:rsidRPr="00BF32D4">
        <w:rPr>
          <w:rFonts w:cs="Arial"/>
          <w:bCs/>
          <w:sz w:val="24"/>
        </w:rPr>
        <w:t>Biz</w:t>
      </w:r>
      <w:r>
        <w:rPr>
          <w:rFonts w:cs="Arial"/>
          <w:bCs/>
          <w:sz w:val="24"/>
        </w:rPr>
        <w:t>o</w:t>
      </w:r>
      <w:r w:rsidRPr="00BF32D4">
        <w:rPr>
          <w:rFonts w:cs="Arial"/>
          <w:bCs/>
          <w:sz w:val="24"/>
        </w:rPr>
        <w:t xml:space="preserve">ttság </w:t>
      </w:r>
      <w:r w:rsidRPr="00BF32D4">
        <w:rPr>
          <w:rFonts w:cs="Arial"/>
          <w:sz w:val="24"/>
        </w:rPr>
        <w:t xml:space="preserve">„A helyi identitás és kohézió erősítése Szombathelyen” című projektről </w:t>
      </w:r>
      <w:r w:rsidR="00CD6426">
        <w:rPr>
          <w:rFonts w:cs="Arial"/>
          <w:sz w:val="24"/>
        </w:rPr>
        <w:t xml:space="preserve">szóló tájékoztatót megtárgyalta és </w:t>
      </w:r>
      <w:r w:rsidR="00937F24">
        <w:rPr>
          <w:rFonts w:cs="Arial"/>
          <w:sz w:val="24"/>
        </w:rPr>
        <w:t xml:space="preserve">azt az előterjesztésben foglaltak szerint </w:t>
      </w:r>
      <w:r w:rsidR="002C4AFC">
        <w:rPr>
          <w:rFonts w:cs="Arial"/>
          <w:sz w:val="24"/>
        </w:rPr>
        <w:t>elfogadja.</w:t>
      </w:r>
    </w:p>
    <w:p w:rsidR="00BF32D4" w:rsidRPr="00BF32D4" w:rsidRDefault="00BF32D4" w:rsidP="00BF32D4">
      <w:pPr>
        <w:jc w:val="both"/>
        <w:rPr>
          <w:rFonts w:cs="Arial"/>
          <w:sz w:val="24"/>
        </w:rPr>
      </w:pPr>
    </w:p>
    <w:p w:rsidR="00BF32D4" w:rsidRPr="00BF32D4" w:rsidRDefault="00BF32D4" w:rsidP="00BF32D4">
      <w:pPr>
        <w:jc w:val="both"/>
        <w:rPr>
          <w:rFonts w:cs="Arial"/>
          <w:sz w:val="24"/>
        </w:rPr>
      </w:pPr>
    </w:p>
    <w:p w:rsidR="00BF32D4" w:rsidRPr="00937F24" w:rsidRDefault="00BF32D4" w:rsidP="00937F2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  <w:lang w:val="hu-HU"/>
        </w:rPr>
      </w:pPr>
      <w:r w:rsidRPr="00BF32D4">
        <w:rPr>
          <w:rFonts w:cs="Arial"/>
          <w:b/>
          <w:sz w:val="24"/>
          <w:u w:val="single"/>
        </w:rPr>
        <w:t>Felelős:</w:t>
      </w:r>
      <w:r w:rsidRPr="00BF32D4">
        <w:rPr>
          <w:rFonts w:cs="Arial"/>
          <w:sz w:val="24"/>
        </w:rPr>
        <w:t xml:space="preserve"> </w:t>
      </w:r>
      <w:r w:rsidRPr="00BF32D4">
        <w:rPr>
          <w:rFonts w:cs="Arial"/>
          <w:sz w:val="24"/>
        </w:rPr>
        <w:tab/>
      </w:r>
      <w:r w:rsidR="00937F24">
        <w:rPr>
          <w:rFonts w:cs="Arial"/>
          <w:bCs/>
          <w:sz w:val="24"/>
          <w:lang w:val="hu-HU"/>
        </w:rPr>
        <w:t xml:space="preserve">Tóth Kálmán, a </w:t>
      </w:r>
      <w:r w:rsidR="00937F24" w:rsidRPr="00CD6426">
        <w:rPr>
          <w:rFonts w:cs="Arial"/>
          <w:bCs/>
          <w:sz w:val="24"/>
        </w:rPr>
        <w:t xml:space="preserve">Városstratégiai, Idegenforgalmi és Sport </w:t>
      </w:r>
      <w:r w:rsidR="00937F24">
        <w:rPr>
          <w:rFonts w:cs="Arial"/>
          <w:bCs/>
          <w:sz w:val="24"/>
          <w:lang w:val="hu-HU"/>
        </w:rPr>
        <w:t>Bizottság elnöke</w:t>
      </w:r>
    </w:p>
    <w:p w:rsidR="00BF32D4" w:rsidRPr="00BF32D4" w:rsidRDefault="00BF32D4" w:rsidP="00BF32D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  <w:lang w:val="hu-HU"/>
        </w:rPr>
      </w:pPr>
      <w:r w:rsidRPr="00BF32D4">
        <w:rPr>
          <w:rFonts w:cs="Arial"/>
          <w:sz w:val="24"/>
          <w:lang w:val="hu-HU"/>
        </w:rPr>
        <w:t xml:space="preserve">                     </w:t>
      </w:r>
    </w:p>
    <w:p w:rsidR="00BF32D4" w:rsidRPr="00BF32D4" w:rsidRDefault="00BF32D4" w:rsidP="00BF32D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  <w:lang w:val="hu-HU"/>
        </w:rPr>
      </w:pPr>
      <w:r w:rsidRPr="00BF32D4">
        <w:rPr>
          <w:rFonts w:cs="Arial"/>
          <w:sz w:val="24"/>
          <w:lang w:val="hu-HU"/>
        </w:rPr>
        <w:tab/>
      </w:r>
      <w:r w:rsidRPr="00BF32D4">
        <w:rPr>
          <w:rFonts w:cs="Arial"/>
          <w:sz w:val="24"/>
          <w:lang w:val="hu-HU"/>
        </w:rPr>
        <w:tab/>
        <w:t>(A végrehajtásért:</w:t>
      </w:r>
    </w:p>
    <w:p w:rsidR="00BF32D4" w:rsidRPr="00BF32D4" w:rsidRDefault="00BF32D4" w:rsidP="00BF32D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BF32D4">
        <w:rPr>
          <w:rFonts w:cs="Arial"/>
          <w:sz w:val="24"/>
          <w:lang w:val="hu-HU"/>
        </w:rPr>
        <w:tab/>
      </w:r>
      <w:r w:rsidRPr="00BF32D4">
        <w:rPr>
          <w:rFonts w:cs="Arial"/>
          <w:sz w:val="24"/>
          <w:lang w:val="hu-HU"/>
        </w:rPr>
        <w:tab/>
        <w:t>Kalmár Ervin, a Városüzemeltetési és Városfejlesztési Osztály vezetője</w:t>
      </w:r>
      <w:r w:rsidRPr="00BF32D4">
        <w:rPr>
          <w:rFonts w:cs="Arial"/>
          <w:sz w:val="24"/>
        </w:rPr>
        <w:t xml:space="preserve">                     </w:t>
      </w:r>
    </w:p>
    <w:p w:rsidR="00BF32D4" w:rsidRPr="00BF32D4" w:rsidRDefault="00BF32D4" w:rsidP="00BF32D4">
      <w:pPr>
        <w:jc w:val="both"/>
        <w:rPr>
          <w:rFonts w:cs="Arial"/>
          <w:sz w:val="24"/>
        </w:rPr>
      </w:pPr>
      <w:r w:rsidRPr="00BF32D4">
        <w:rPr>
          <w:rFonts w:cs="Arial"/>
          <w:sz w:val="24"/>
        </w:rPr>
        <w:tab/>
      </w:r>
      <w:r w:rsidRPr="00BF32D4">
        <w:rPr>
          <w:rFonts w:cs="Arial"/>
          <w:sz w:val="24"/>
        </w:rPr>
        <w:tab/>
        <w:t xml:space="preserve">Dr. Kovácsné Takács Klaudia, a </w:t>
      </w:r>
      <w:r w:rsidRPr="00BF32D4">
        <w:rPr>
          <w:rFonts w:cs="Arial"/>
          <w:bCs/>
          <w:sz w:val="24"/>
        </w:rPr>
        <w:t xml:space="preserve">Savaria Városfejlesztési Nonprofit Kft. </w:t>
      </w:r>
      <w:r w:rsidRPr="00BF32D4">
        <w:rPr>
          <w:rFonts w:cs="Arial"/>
          <w:bCs/>
          <w:sz w:val="24"/>
        </w:rPr>
        <w:tab/>
      </w:r>
      <w:r w:rsidRPr="00BF32D4"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BF32D4">
        <w:rPr>
          <w:rFonts w:cs="Arial"/>
          <w:bCs/>
          <w:sz w:val="24"/>
        </w:rPr>
        <w:t>ügyvezetője</w:t>
      </w:r>
      <w:r w:rsidRPr="00BF32D4">
        <w:rPr>
          <w:rFonts w:cs="Arial"/>
          <w:sz w:val="24"/>
        </w:rPr>
        <w:t>)</w:t>
      </w:r>
    </w:p>
    <w:p w:rsidR="00BF32D4" w:rsidRDefault="00BF32D4" w:rsidP="00BF32D4">
      <w:pPr>
        <w:jc w:val="both"/>
        <w:rPr>
          <w:rFonts w:cs="Arial"/>
          <w:bCs/>
          <w:sz w:val="24"/>
        </w:rPr>
      </w:pPr>
    </w:p>
    <w:p w:rsidR="00BF32D4" w:rsidRPr="00BF32D4" w:rsidRDefault="00BF32D4" w:rsidP="00BF32D4">
      <w:pPr>
        <w:jc w:val="both"/>
        <w:rPr>
          <w:rFonts w:cs="Arial"/>
          <w:bCs/>
          <w:sz w:val="24"/>
        </w:rPr>
      </w:pPr>
    </w:p>
    <w:p w:rsidR="00BF32D4" w:rsidRPr="00BF32D4" w:rsidRDefault="00BF32D4" w:rsidP="00BF32D4">
      <w:pPr>
        <w:jc w:val="both"/>
        <w:rPr>
          <w:rFonts w:cs="Arial"/>
          <w:sz w:val="24"/>
        </w:rPr>
      </w:pPr>
      <w:r w:rsidRPr="00BF32D4">
        <w:rPr>
          <w:rFonts w:cs="Arial"/>
          <w:b/>
          <w:sz w:val="24"/>
          <w:u w:val="single"/>
        </w:rPr>
        <w:t>Határidő:</w:t>
      </w:r>
      <w:r w:rsidRPr="00BF32D4">
        <w:rPr>
          <w:rFonts w:cs="Arial"/>
          <w:sz w:val="24"/>
        </w:rPr>
        <w:t xml:space="preserve"> </w:t>
      </w:r>
      <w:r w:rsidRPr="00BF32D4">
        <w:rPr>
          <w:rFonts w:cs="Arial"/>
          <w:sz w:val="24"/>
        </w:rPr>
        <w:tab/>
        <w:t>azonnal</w:t>
      </w:r>
    </w:p>
    <w:p w:rsidR="00BF32D4" w:rsidRPr="00BF32D4" w:rsidRDefault="00BF32D4" w:rsidP="00BF32D4">
      <w:pPr>
        <w:jc w:val="both"/>
        <w:rPr>
          <w:rFonts w:cs="Arial"/>
          <w:sz w:val="24"/>
        </w:rPr>
      </w:pPr>
      <w:r w:rsidRPr="00BF32D4">
        <w:rPr>
          <w:rFonts w:cs="Arial"/>
          <w:sz w:val="24"/>
        </w:rPr>
        <w:tab/>
      </w:r>
      <w:r w:rsidRPr="00BF32D4">
        <w:rPr>
          <w:rFonts w:cs="Arial"/>
          <w:sz w:val="24"/>
        </w:rPr>
        <w:tab/>
      </w:r>
      <w:r w:rsidRPr="00BF32D4">
        <w:rPr>
          <w:rFonts w:cs="Arial"/>
          <w:sz w:val="24"/>
        </w:rPr>
        <w:tab/>
      </w:r>
    </w:p>
    <w:p w:rsidR="00B84B8C" w:rsidRPr="00BF32D4" w:rsidRDefault="00B84B8C" w:rsidP="00650882">
      <w:pPr>
        <w:jc w:val="both"/>
        <w:rPr>
          <w:rFonts w:cs="Arial"/>
          <w:b/>
          <w:bCs/>
          <w:sz w:val="24"/>
          <w:u w:val="single"/>
        </w:rPr>
      </w:pPr>
    </w:p>
    <w:sectPr w:rsidR="00B84B8C" w:rsidRPr="00BF32D4" w:rsidSect="006B5C8E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84507" w:rsidRDefault="00284507" w:rsidP="00492410">
      <w:r>
        <w:separator/>
      </w:r>
    </w:p>
  </w:endnote>
  <w:endnote w:type="continuationSeparator" w:id="0">
    <w:p w:rsidR="00284507" w:rsidRDefault="0028450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21391" w:rsidRPr="00342FC9" w:rsidRDefault="00DB0F10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3C99B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w2HQIAADs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XlYMNh0CAAA7BAAADgAAAAAAAAAAAAAAAAAuAgAAZHJzL2Uyb0RvYy54bWxQSwEC&#10;LQAUAAYACAAAACEAZQIJId4AAAAKAQAADwAAAAAAAAAAAAAAAAB3BAAAZHJzL2Rvd25yZXYueG1s&#10;UEsFBgAAAAAEAAQA8wAAAIIFAAAAAA==&#10;"/>
          </w:pict>
        </mc:Fallback>
      </mc:AlternateContent>
    </w:r>
    <w:r w:rsidR="00021391">
      <w:rPr>
        <w:sz w:val="20"/>
        <w:szCs w:val="20"/>
      </w:rPr>
      <w:t xml:space="preserve">Oldalszám: </w:t>
    </w:r>
    <w:r w:rsidR="00021391">
      <w:rPr>
        <w:sz w:val="20"/>
        <w:szCs w:val="20"/>
      </w:rPr>
      <w:fldChar w:fldCharType="begin"/>
    </w:r>
    <w:r w:rsidR="00021391">
      <w:rPr>
        <w:sz w:val="20"/>
        <w:szCs w:val="20"/>
      </w:rPr>
      <w:instrText xml:space="preserve"> PAGE  \* Arabic  \* MERGEFORMAT </w:instrText>
    </w:r>
    <w:r w:rsidR="00021391">
      <w:rPr>
        <w:sz w:val="20"/>
        <w:szCs w:val="20"/>
      </w:rPr>
      <w:fldChar w:fldCharType="separate"/>
    </w:r>
    <w:r w:rsidR="009D6B3F">
      <w:rPr>
        <w:noProof/>
        <w:sz w:val="20"/>
        <w:szCs w:val="20"/>
      </w:rPr>
      <w:t>2</w:t>
    </w:r>
    <w:r w:rsidR="00021391">
      <w:rPr>
        <w:sz w:val="20"/>
        <w:szCs w:val="20"/>
      </w:rPr>
      <w:fldChar w:fldCharType="end"/>
    </w:r>
    <w:r w:rsidR="00021391">
      <w:rPr>
        <w:sz w:val="20"/>
        <w:szCs w:val="20"/>
      </w:rPr>
      <w:t xml:space="preserve"> / </w:t>
    </w:r>
    <w:r w:rsidR="00021391">
      <w:rPr>
        <w:sz w:val="20"/>
        <w:szCs w:val="20"/>
      </w:rPr>
      <w:fldChar w:fldCharType="begin"/>
    </w:r>
    <w:r w:rsidR="00021391">
      <w:rPr>
        <w:sz w:val="20"/>
        <w:szCs w:val="20"/>
      </w:rPr>
      <w:instrText xml:space="preserve"> NUMPAGES  \* Arabic  \* MERGEFORMAT </w:instrText>
    </w:r>
    <w:r w:rsidR="00021391">
      <w:rPr>
        <w:sz w:val="20"/>
        <w:szCs w:val="20"/>
      </w:rPr>
      <w:fldChar w:fldCharType="separate"/>
    </w:r>
    <w:r w:rsidR="009D6B3F">
      <w:rPr>
        <w:noProof/>
        <w:sz w:val="20"/>
        <w:szCs w:val="20"/>
      </w:rPr>
      <w:t>2</w:t>
    </w:r>
    <w:r w:rsidR="00021391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21391" w:rsidRDefault="00021391" w:rsidP="00ED5E0E">
    <w:pPr>
      <w:pStyle w:val="llb"/>
      <w:tabs>
        <w:tab w:val="clear" w:pos="4536"/>
        <w:tab w:val="left" w:pos="0"/>
      </w:tabs>
      <w:rPr>
        <w:rFonts w:cs="Arial"/>
      </w:rPr>
    </w:pPr>
  </w:p>
  <w:p w:rsidR="00021391" w:rsidRDefault="00021391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:rsidR="00021391" w:rsidRPr="00E82F69" w:rsidRDefault="00021391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94/520-</w:t>
    </w:r>
    <w:r>
      <w:rPr>
        <w:rFonts w:cs="Arial"/>
        <w:sz w:val="20"/>
        <w:szCs w:val="20"/>
      </w:rPr>
      <w:t>264</w:t>
    </w:r>
  </w:p>
  <w:p w:rsidR="00021391" w:rsidRPr="00342FC9" w:rsidRDefault="00021391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84507" w:rsidRDefault="00284507" w:rsidP="00492410">
      <w:r>
        <w:separator/>
      </w:r>
    </w:p>
  </w:footnote>
  <w:footnote w:type="continuationSeparator" w:id="0">
    <w:p w:rsidR="00284507" w:rsidRDefault="0028450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554A5" w:rsidRDefault="00DB0F10" w:rsidP="006554A5">
    <w:pPr>
      <w:pStyle w:val="lfej"/>
      <w:tabs>
        <w:tab w:val="clear" w:pos="4536"/>
        <w:tab w:val="center" w:pos="1800"/>
      </w:tabs>
      <w:ind w:firstLine="1080"/>
      <w:rPr>
        <w:rFonts w:ascii="Times New Roman" w:hAnsi="Times New Roman"/>
        <w:sz w:val="20"/>
      </w:rPr>
    </w:pPr>
    <w:r>
      <w:rPr>
        <w:noProof/>
        <w:sz w:val="20"/>
        <w:lang w:val="hu-HU" w:eastAsia="hu-HU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54A5" w:rsidRDefault="006554A5" w:rsidP="006554A5">
    <w:pPr>
      <w:pStyle w:val="lfej"/>
      <w:tabs>
        <w:tab w:val="center" w:pos="1843"/>
      </w:tabs>
      <w:rPr>
        <w:rFonts w:cs="Arial"/>
        <w:smallCaps/>
        <w:sz w:val="24"/>
      </w:rPr>
    </w:pPr>
    <w:r>
      <w:tab/>
    </w:r>
    <w:r>
      <w:rPr>
        <w:rFonts w:cs="Arial"/>
        <w:smallCaps/>
      </w:rPr>
      <w:t xml:space="preserve">Szombathely Megyei Jogú Város </w:t>
    </w:r>
  </w:p>
  <w:p w:rsidR="006554A5" w:rsidRDefault="006554A5" w:rsidP="006554A5">
    <w:pPr>
      <w:tabs>
        <w:tab w:val="center" w:pos="1800"/>
      </w:tabs>
      <w:rPr>
        <w:rFonts w:cs="Arial"/>
      </w:rPr>
    </w:pPr>
    <w:r>
      <w:rPr>
        <w:rFonts w:cs="Arial"/>
        <w:smallCaps/>
      </w:rPr>
      <w:tab/>
      <w:t>Alpolgármestere</w:t>
    </w:r>
  </w:p>
  <w:p w:rsidR="00166227" w:rsidRDefault="00166227" w:rsidP="00166227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74AF1"/>
    <w:multiLevelType w:val="hybridMultilevel"/>
    <w:tmpl w:val="95649FF6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00699C"/>
    <w:multiLevelType w:val="hybridMultilevel"/>
    <w:tmpl w:val="B64059C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9E18C0"/>
    <w:multiLevelType w:val="hybridMultilevel"/>
    <w:tmpl w:val="419422BA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07B85"/>
    <w:multiLevelType w:val="hybridMultilevel"/>
    <w:tmpl w:val="6DDACC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065E0"/>
    <w:multiLevelType w:val="hybridMultilevel"/>
    <w:tmpl w:val="2BD03F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83CA6"/>
    <w:multiLevelType w:val="hybridMultilevel"/>
    <w:tmpl w:val="C246A7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93CC0"/>
    <w:multiLevelType w:val="hybridMultilevel"/>
    <w:tmpl w:val="B8925662"/>
    <w:lvl w:ilvl="0" w:tplc="6B26EE4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329DA"/>
    <w:multiLevelType w:val="hybridMultilevel"/>
    <w:tmpl w:val="A8429FA8"/>
    <w:lvl w:ilvl="0" w:tplc="C81C87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463C6"/>
    <w:multiLevelType w:val="hybridMultilevel"/>
    <w:tmpl w:val="D30ADD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C4E08"/>
    <w:multiLevelType w:val="hybridMultilevel"/>
    <w:tmpl w:val="BCA479D4"/>
    <w:lvl w:ilvl="0" w:tplc="5EC045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F5A58"/>
    <w:multiLevelType w:val="hybridMultilevel"/>
    <w:tmpl w:val="67A6B0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C189B"/>
    <w:multiLevelType w:val="hybridMultilevel"/>
    <w:tmpl w:val="2C6CACEE"/>
    <w:lvl w:ilvl="0" w:tplc="EC9824A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D539B3"/>
    <w:multiLevelType w:val="hybridMultilevel"/>
    <w:tmpl w:val="E2FC7172"/>
    <w:lvl w:ilvl="0" w:tplc="2F6C9F2C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4081C"/>
    <w:multiLevelType w:val="hybridMultilevel"/>
    <w:tmpl w:val="C58AF7DC"/>
    <w:lvl w:ilvl="0" w:tplc="CB56301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C32001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A2A7D"/>
    <w:multiLevelType w:val="hybridMultilevel"/>
    <w:tmpl w:val="33E4FABC"/>
    <w:lvl w:ilvl="0" w:tplc="0B82EF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F03169"/>
    <w:multiLevelType w:val="hybridMultilevel"/>
    <w:tmpl w:val="8C4EFB76"/>
    <w:lvl w:ilvl="0" w:tplc="B50C3B74">
      <w:start w:val="1"/>
      <w:numFmt w:val="decimal"/>
      <w:lvlText w:val="II.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C7369A"/>
    <w:multiLevelType w:val="hybridMultilevel"/>
    <w:tmpl w:val="B61271F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4078F2"/>
    <w:multiLevelType w:val="hybridMultilevel"/>
    <w:tmpl w:val="242899AE"/>
    <w:lvl w:ilvl="0" w:tplc="76F04C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9F2E7A"/>
    <w:multiLevelType w:val="hybridMultilevel"/>
    <w:tmpl w:val="25022A62"/>
    <w:lvl w:ilvl="0" w:tplc="2AC42FD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26A2B0B"/>
    <w:multiLevelType w:val="hybridMultilevel"/>
    <w:tmpl w:val="E6A25BB4"/>
    <w:lvl w:ilvl="0" w:tplc="6A0A6176">
      <w:start w:val="1"/>
      <w:numFmt w:val="decimal"/>
      <w:lvlText w:val="I.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2D72CA"/>
    <w:multiLevelType w:val="hybridMultilevel"/>
    <w:tmpl w:val="2366766E"/>
    <w:lvl w:ilvl="0" w:tplc="B5C6EFD2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BF3E46E4">
      <w:numFmt w:val="bullet"/>
      <w:lvlText w:val="-"/>
      <w:lvlJc w:val="left"/>
      <w:pPr>
        <w:ind w:left="1440" w:hanging="360"/>
      </w:pPr>
      <w:rPr>
        <w:rFonts w:ascii="Arial" w:eastAsia="Andale Sans UI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EC54F4"/>
    <w:multiLevelType w:val="hybridMultilevel"/>
    <w:tmpl w:val="74904CC6"/>
    <w:lvl w:ilvl="0" w:tplc="FC84E4A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F76F0"/>
    <w:multiLevelType w:val="hybridMultilevel"/>
    <w:tmpl w:val="E41A39D6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80619E"/>
    <w:multiLevelType w:val="hybridMultilevel"/>
    <w:tmpl w:val="1C3810CE"/>
    <w:lvl w:ilvl="0" w:tplc="FA9E45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907AE"/>
    <w:multiLevelType w:val="hybridMultilevel"/>
    <w:tmpl w:val="FA5E8AB2"/>
    <w:lvl w:ilvl="0" w:tplc="EE6C59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70272"/>
    <w:multiLevelType w:val="hybridMultilevel"/>
    <w:tmpl w:val="D8887D1C"/>
    <w:lvl w:ilvl="0" w:tplc="B50C3B74">
      <w:start w:val="1"/>
      <w:numFmt w:val="decimal"/>
      <w:lvlText w:val="II.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5E37AB"/>
    <w:multiLevelType w:val="hybridMultilevel"/>
    <w:tmpl w:val="CF5C7838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4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8611AE"/>
    <w:multiLevelType w:val="hybridMultilevel"/>
    <w:tmpl w:val="E8C8FAB4"/>
    <w:lvl w:ilvl="0" w:tplc="4028AEA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CD3314"/>
    <w:multiLevelType w:val="hybridMultilevel"/>
    <w:tmpl w:val="71A8C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4736F"/>
    <w:multiLevelType w:val="hybridMultilevel"/>
    <w:tmpl w:val="FB8CE70E"/>
    <w:lvl w:ilvl="0" w:tplc="CB6096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3064B6"/>
    <w:multiLevelType w:val="hybridMultilevel"/>
    <w:tmpl w:val="DC6CC2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C44002"/>
    <w:multiLevelType w:val="hybridMultilevel"/>
    <w:tmpl w:val="9C4ED6F0"/>
    <w:lvl w:ilvl="0" w:tplc="040E000F">
      <w:start w:val="1"/>
      <w:numFmt w:val="decimal"/>
      <w:lvlText w:val="%1."/>
      <w:lvlJc w:val="left"/>
      <w:pPr>
        <w:ind w:left="4755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0"/>
  </w:num>
  <w:num w:numId="3">
    <w:abstractNumId w:val="19"/>
  </w:num>
  <w:num w:numId="4">
    <w:abstractNumId w:val="18"/>
  </w:num>
  <w:num w:numId="5">
    <w:abstractNumId w:val="20"/>
  </w:num>
  <w:num w:numId="6">
    <w:abstractNumId w:val="38"/>
  </w:num>
  <w:num w:numId="7">
    <w:abstractNumId w:val="28"/>
  </w:num>
  <w:num w:numId="8">
    <w:abstractNumId w:val="29"/>
  </w:num>
  <w:num w:numId="9">
    <w:abstractNumId w:val="7"/>
  </w:num>
  <w:num w:numId="10">
    <w:abstractNumId w:val="36"/>
  </w:num>
  <w:num w:numId="11">
    <w:abstractNumId w:val="13"/>
  </w:num>
  <w:num w:numId="12">
    <w:abstractNumId w:val="23"/>
  </w:num>
  <w:num w:numId="13">
    <w:abstractNumId w:val="6"/>
  </w:num>
  <w:num w:numId="14">
    <w:abstractNumId w:val="37"/>
  </w:num>
  <w:num w:numId="15">
    <w:abstractNumId w:val="17"/>
  </w:num>
  <w:num w:numId="16">
    <w:abstractNumId w:val="26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24"/>
  </w:num>
  <w:num w:numId="20">
    <w:abstractNumId w:val="27"/>
  </w:num>
  <w:num w:numId="21">
    <w:abstractNumId w:val="8"/>
  </w:num>
  <w:num w:numId="22">
    <w:abstractNumId w:val="12"/>
  </w:num>
  <w:num w:numId="23">
    <w:abstractNumId w:val="11"/>
  </w:num>
  <w:num w:numId="24">
    <w:abstractNumId w:val="40"/>
  </w:num>
  <w:num w:numId="25">
    <w:abstractNumId w:val="34"/>
  </w:num>
  <w:num w:numId="26">
    <w:abstractNumId w:val="5"/>
  </w:num>
  <w:num w:numId="27">
    <w:abstractNumId w:val="31"/>
  </w:num>
  <w:num w:numId="28">
    <w:abstractNumId w:val="35"/>
  </w:num>
  <w:num w:numId="29">
    <w:abstractNumId w:val="9"/>
  </w:num>
  <w:num w:numId="30">
    <w:abstractNumId w:val="39"/>
  </w:num>
  <w:num w:numId="31">
    <w:abstractNumId w:val="14"/>
  </w:num>
  <w:num w:numId="32">
    <w:abstractNumId w:val="25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2"/>
  </w:num>
  <w:num w:numId="38">
    <w:abstractNumId w:val="2"/>
  </w:num>
  <w:num w:numId="39">
    <w:abstractNumId w:val="0"/>
  </w:num>
  <w:num w:numId="40">
    <w:abstractNumId w:val="15"/>
  </w:num>
  <w:num w:numId="41">
    <w:abstractNumId w:val="21"/>
  </w:num>
  <w:num w:numId="42">
    <w:abstractNumId w:val="4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328"/>
    <w:rsid w:val="00003C4D"/>
    <w:rsid w:val="0001050B"/>
    <w:rsid w:val="00010533"/>
    <w:rsid w:val="000106A0"/>
    <w:rsid w:val="00011611"/>
    <w:rsid w:val="00012819"/>
    <w:rsid w:val="00012AE2"/>
    <w:rsid w:val="000142DD"/>
    <w:rsid w:val="0001566D"/>
    <w:rsid w:val="00021391"/>
    <w:rsid w:val="000233D5"/>
    <w:rsid w:val="00024596"/>
    <w:rsid w:val="00024948"/>
    <w:rsid w:val="00027017"/>
    <w:rsid w:val="0003152F"/>
    <w:rsid w:val="00032587"/>
    <w:rsid w:val="00033968"/>
    <w:rsid w:val="000343D5"/>
    <w:rsid w:val="000378AA"/>
    <w:rsid w:val="00040D06"/>
    <w:rsid w:val="00044B52"/>
    <w:rsid w:val="000508E4"/>
    <w:rsid w:val="000546D1"/>
    <w:rsid w:val="000554DF"/>
    <w:rsid w:val="00057934"/>
    <w:rsid w:val="00057D68"/>
    <w:rsid w:val="00061473"/>
    <w:rsid w:val="000631E9"/>
    <w:rsid w:val="00063594"/>
    <w:rsid w:val="000653D8"/>
    <w:rsid w:val="00067B6A"/>
    <w:rsid w:val="000716FA"/>
    <w:rsid w:val="00071F6C"/>
    <w:rsid w:val="00075646"/>
    <w:rsid w:val="00076195"/>
    <w:rsid w:val="00076A44"/>
    <w:rsid w:val="00080F18"/>
    <w:rsid w:val="00090890"/>
    <w:rsid w:val="0009330F"/>
    <w:rsid w:val="000958B2"/>
    <w:rsid w:val="0009779A"/>
    <w:rsid w:val="000A1F26"/>
    <w:rsid w:val="000A2D4F"/>
    <w:rsid w:val="000A68DD"/>
    <w:rsid w:val="000B4328"/>
    <w:rsid w:val="000B52B2"/>
    <w:rsid w:val="000B5B31"/>
    <w:rsid w:val="000B7E41"/>
    <w:rsid w:val="000C3213"/>
    <w:rsid w:val="000C6969"/>
    <w:rsid w:val="000D18B2"/>
    <w:rsid w:val="000D2D67"/>
    <w:rsid w:val="000D46E4"/>
    <w:rsid w:val="000D674C"/>
    <w:rsid w:val="000D73F1"/>
    <w:rsid w:val="000E108B"/>
    <w:rsid w:val="000E447D"/>
    <w:rsid w:val="000E6E02"/>
    <w:rsid w:val="000E733C"/>
    <w:rsid w:val="000F2262"/>
    <w:rsid w:val="00101CE6"/>
    <w:rsid w:val="00102EBC"/>
    <w:rsid w:val="00103A6A"/>
    <w:rsid w:val="0010647F"/>
    <w:rsid w:val="00112E48"/>
    <w:rsid w:val="00113663"/>
    <w:rsid w:val="00115462"/>
    <w:rsid w:val="00116596"/>
    <w:rsid w:val="0012686D"/>
    <w:rsid w:val="00126C06"/>
    <w:rsid w:val="001331FA"/>
    <w:rsid w:val="00134C07"/>
    <w:rsid w:val="00137BD4"/>
    <w:rsid w:val="00140DAA"/>
    <w:rsid w:val="0014122D"/>
    <w:rsid w:val="00142D1C"/>
    <w:rsid w:val="00144E3C"/>
    <w:rsid w:val="00144FB3"/>
    <w:rsid w:val="001477EA"/>
    <w:rsid w:val="00151812"/>
    <w:rsid w:val="00152E4A"/>
    <w:rsid w:val="00153984"/>
    <w:rsid w:val="00160B3A"/>
    <w:rsid w:val="001618C8"/>
    <w:rsid w:val="00163903"/>
    <w:rsid w:val="00165847"/>
    <w:rsid w:val="00166227"/>
    <w:rsid w:val="00166A0C"/>
    <w:rsid w:val="00170B35"/>
    <w:rsid w:val="00170E92"/>
    <w:rsid w:val="00170F4D"/>
    <w:rsid w:val="001737E8"/>
    <w:rsid w:val="0018322C"/>
    <w:rsid w:val="00187126"/>
    <w:rsid w:val="00191462"/>
    <w:rsid w:val="00191E73"/>
    <w:rsid w:val="00192AA3"/>
    <w:rsid w:val="0019301C"/>
    <w:rsid w:val="00195D80"/>
    <w:rsid w:val="001968AB"/>
    <w:rsid w:val="00196C56"/>
    <w:rsid w:val="001A161A"/>
    <w:rsid w:val="001A32A4"/>
    <w:rsid w:val="001A46BB"/>
    <w:rsid w:val="001A49B5"/>
    <w:rsid w:val="001A6145"/>
    <w:rsid w:val="001A7112"/>
    <w:rsid w:val="001B0A83"/>
    <w:rsid w:val="001B1374"/>
    <w:rsid w:val="001B1E3C"/>
    <w:rsid w:val="001B596B"/>
    <w:rsid w:val="001C6297"/>
    <w:rsid w:val="001C7614"/>
    <w:rsid w:val="001D216F"/>
    <w:rsid w:val="001D4BC0"/>
    <w:rsid w:val="001D64AB"/>
    <w:rsid w:val="001E18A1"/>
    <w:rsid w:val="001E27AD"/>
    <w:rsid w:val="001E29D6"/>
    <w:rsid w:val="001F1465"/>
    <w:rsid w:val="001F6462"/>
    <w:rsid w:val="00200EAF"/>
    <w:rsid w:val="00203A0B"/>
    <w:rsid w:val="00203CDD"/>
    <w:rsid w:val="0020532C"/>
    <w:rsid w:val="00206C90"/>
    <w:rsid w:val="002115EA"/>
    <w:rsid w:val="00213030"/>
    <w:rsid w:val="00214087"/>
    <w:rsid w:val="00220106"/>
    <w:rsid w:val="00222181"/>
    <w:rsid w:val="00223B02"/>
    <w:rsid w:val="00224D52"/>
    <w:rsid w:val="00226B01"/>
    <w:rsid w:val="00230F5A"/>
    <w:rsid w:val="0023119A"/>
    <w:rsid w:val="0023298F"/>
    <w:rsid w:val="0023300C"/>
    <w:rsid w:val="00236E5A"/>
    <w:rsid w:val="00237767"/>
    <w:rsid w:val="00240A67"/>
    <w:rsid w:val="00242525"/>
    <w:rsid w:val="002435B6"/>
    <w:rsid w:val="002437F6"/>
    <w:rsid w:val="00246159"/>
    <w:rsid w:val="00246F33"/>
    <w:rsid w:val="0026068E"/>
    <w:rsid w:val="00260A82"/>
    <w:rsid w:val="00260C52"/>
    <w:rsid w:val="00260FA2"/>
    <w:rsid w:val="002642EA"/>
    <w:rsid w:val="00275CC0"/>
    <w:rsid w:val="00284468"/>
    <w:rsid w:val="00284507"/>
    <w:rsid w:val="00286C08"/>
    <w:rsid w:val="00290764"/>
    <w:rsid w:val="0029198C"/>
    <w:rsid w:val="00294C27"/>
    <w:rsid w:val="00294CB6"/>
    <w:rsid w:val="00296039"/>
    <w:rsid w:val="00296904"/>
    <w:rsid w:val="002A071D"/>
    <w:rsid w:val="002A45C4"/>
    <w:rsid w:val="002B3BD6"/>
    <w:rsid w:val="002B6ED0"/>
    <w:rsid w:val="002B78D5"/>
    <w:rsid w:val="002C0ED9"/>
    <w:rsid w:val="002C1320"/>
    <w:rsid w:val="002C4AFC"/>
    <w:rsid w:val="002C7D60"/>
    <w:rsid w:val="002D0925"/>
    <w:rsid w:val="002D5DB2"/>
    <w:rsid w:val="002E2D53"/>
    <w:rsid w:val="002E453A"/>
    <w:rsid w:val="002E4A22"/>
    <w:rsid w:val="002F0A89"/>
    <w:rsid w:val="002F20D3"/>
    <w:rsid w:val="002F2A79"/>
    <w:rsid w:val="002F6FF0"/>
    <w:rsid w:val="002F7771"/>
    <w:rsid w:val="0030324F"/>
    <w:rsid w:val="00303CCD"/>
    <w:rsid w:val="00304B23"/>
    <w:rsid w:val="00307E5E"/>
    <w:rsid w:val="00312F26"/>
    <w:rsid w:val="00313D2E"/>
    <w:rsid w:val="003149AF"/>
    <w:rsid w:val="00315209"/>
    <w:rsid w:val="00315ACF"/>
    <w:rsid w:val="00315CD4"/>
    <w:rsid w:val="00317033"/>
    <w:rsid w:val="00317ED7"/>
    <w:rsid w:val="003218A5"/>
    <w:rsid w:val="00321B7E"/>
    <w:rsid w:val="00322108"/>
    <w:rsid w:val="00323853"/>
    <w:rsid w:val="00325E97"/>
    <w:rsid w:val="00327D95"/>
    <w:rsid w:val="00332300"/>
    <w:rsid w:val="00334A4B"/>
    <w:rsid w:val="00335673"/>
    <w:rsid w:val="00340BCE"/>
    <w:rsid w:val="00341C23"/>
    <w:rsid w:val="00342BA5"/>
    <w:rsid w:val="00342EE6"/>
    <w:rsid w:val="00342FC9"/>
    <w:rsid w:val="00343E29"/>
    <w:rsid w:val="00346487"/>
    <w:rsid w:val="00347C5C"/>
    <w:rsid w:val="0035400D"/>
    <w:rsid w:val="0035430D"/>
    <w:rsid w:val="003551BA"/>
    <w:rsid w:val="00355539"/>
    <w:rsid w:val="00356B7E"/>
    <w:rsid w:val="00357B5F"/>
    <w:rsid w:val="00361058"/>
    <w:rsid w:val="00361B34"/>
    <w:rsid w:val="00364476"/>
    <w:rsid w:val="00364536"/>
    <w:rsid w:val="00364738"/>
    <w:rsid w:val="00365F12"/>
    <w:rsid w:val="00366C95"/>
    <w:rsid w:val="00373013"/>
    <w:rsid w:val="0037419F"/>
    <w:rsid w:val="00375ABA"/>
    <w:rsid w:val="00380762"/>
    <w:rsid w:val="00382800"/>
    <w:rsid w:val="00390EFD"/>
    <w:rsid w:val="00392874"/>
    <w:rsid w:val="00392DF4"/>
    <w:rsid w:val="0039440B"/>
    <w:rsid w:val="0039619A"/>
    <w:rsid w:val="0039792B"/>
    <w:rsid w:val="00397F09"/>
    <w:rsid w:val="003A4C45"/>
    <w:rsid w:val="003B5A94"/>
    <w:rsid w:val="003B5DA0"/>
    <w:rsid w:val="003C3237"/>
    <w:rsid w:val="003C7933"/>
    <w:rsid w:val="003D3670"/>
    <w:rsid w:val="003D69D7"/>
    <w:rsid w:val="003E09C7"/>
    <w:rsid w:val="003E31B6"/>
    <w:rsid w:val="003E462C"/>
    <w:rsid w:val="003E5E15"/>
    <w:rsid w:val="003E6C9C"/>
    <w:rsid w:val="003F1595"/>
    <w:rsid w:val="0040077C"/>
    <w:rsid w:val="00402366"/>
    <w:rsid w:val="00402AFF"/>
    <w:rsid w:val="00405848"/>
    <w:rsid w:val="00405D36"/>
    <w:rsid w:val="00414D26"/>
    <w:rsid w:val="00423E93"/>
    <w:rsid w:val="004252A9"/>
    <w:rsid w:val="00426186"/>
    <w:rsid w:val="00426F1F"/>
    <w:rsid w:val="0043066A"/>
    <w:rsid w:val="004373C0"/>
    <w:rsid w:val="00440C50"/>
    <w:rsid w:val="004456A9"/>
    <w:rsid w:val="0044587C"/>
    <w:rsid w:val="00445890"/>
    <w:rsid w:val="00446A66"/>
    <w:rsid w:val="00446B54"/>
    <w:rsid w:val="00447521"/>
    <w:rsid w:val="004521BD"/>
    <w:rsid w:val="00452FFD"/>
    <w:rsid w:val="004548BB"/>
    <w:rsid w:val="00454F73"/>
    <w:rsid w:val="00456A30"/>
    <w:rsid w:val="00456AD4"/>
    <w:rsid w:val="00457F61"/>
    <w:rsid w:val="00461546"/>
    <w:rsid w:val="00461BA0"/>
    <w:rsid w:val="00462863"/>
    <w:rsid w:val="00463980"/>
    <w:rsid w:val="00465D59"/>
    <w:rsid w:val="00473495"/>
    <w:rsid w:val="00473A59"/>
    <w:rsid w:val="00473F52"/>
    <w:rsid w:val="00474963"/>
    <w:rsid w:val="00474BF8"/>
    <w:rsid w:val="00477E0D"/>
    <w:rsid w:val="004801BD"/>
    <w:rsid w:val="004844A9"/>
    <w:rsid w:val="00486315"/>
    <w:rsid w:val="004870C2"/>
    <w:rsid w:val="00490068"/>
    <w:rsid w:val="0049075D"/>
    <w:rsid w:val="0049101B"/>
    <w:rsid w:val="00492410"/>
    <w:rsid w:val="00493798"/>
    <w:rsid w:val="00495C81"/>
    <w:rsid w:val="0049799E"/>
    <w:rsid w:val="004A2BB1"/>
    <w:rsid w:val="004A2C0F"/>
    <w:rsid w:val="004A3812"/>
    <w:rsid w:val="004A4355"/>
    <w:rsid w:val="004A4E6D"/>
    <w:rsid w:val="004A5306"/>
    <w:rsid w:val="004A5E22"/>
    <w:rsid w:val="004B27AF"/>
    <w:rsid w:val="004B5418"/>
    <w:rsid w:val="004C0ED3"/>
    <w:rsid w:val="004C5991"/>
    <w:rsid w:val="004C6341"/>
    <w:rsid w:val="004D174B"/>
    <w:rsid w:val="004D2AD1"/>
    <w:rsid w:val="004D3250"/>
    <w:rsid w:val="004D4818"/>
    <w:rsid w:val="004D5621"/>
    <w:rsid w:val="004E005C"/>
    <w:rsid w:val="004E2321"/>
    <w:rsid w:val="004E264A"/>
    <w:rsid w:val="004E334F"/>
    <w:rsid w:val="004E4C53"/>
    <w:rsid w:val="004F0A4B"/>
    <w:rsid w:val="004F1020"/>
    <w:rsid w:val="005008A9"/>
    <w:rsid w:val="00502651"/>
    <w:rsid w:val="00504610"/>
    <w:rsid w:val="00504E04"/>
    <w:rsid w:val="0051248B"/>
    <w:rsid w:val="005163E4"/>
    <w:rsid w:val="00517224"/>
    <w:rsid w:val="00517581"/>
    <w:rsid w:val="005201DA"/>
    <w:rsid w:val="00522676"/>
    <w:rsid w:val="0052388E"/>
    <w:rsid w:val="00524987"/>
    <w:rsid w:val="00525378"/>
    <w:rsid w:val="00526D84"/>
    <w:rsid w:val="00531203"/>
    <w:rsid w:val="005323CB"/>
    <w:rsid w:val="00533876"/>
    <w:rsid w:val="00533D9A"/>
    <w:rsid w:val="00534932"/>
    <w:rsid w:val="005363EA"/>
    <w:rsid w:val="00536B63"/>
    <w:rsid w:val="00537553"/>
    <w:rsid w:val="005376C7"/>
    <w:rsid w:val="00540EF9"/>
    <w:rsid w:val="00540F67"/>
    <w:rsid w:val="0054117C"/>
    <w:rsid w:val="00542595"/>
    <w:rsid w:val="00542CAE"/>
    <w:rsid w:val="005452F4"/>
    <w:rsid w:val="005457B7"/>
    <w:rsid w:val="00546219"/>
    <w:rsid w:val="00547CE6"/>
    <w:rsid w:val="00550CA4"/>
    <w:rsid w:val="005514B2"/>
    <w:rsid w:val="00552307"/>
    <w:rsid w:val="005562F4"/>
    <w:rsid w:val="00562B1B"/>
    <w:rsid w:val="00564245"/>
    <w:rsid w:val="00565486"/>
    <w:rsid w:val="00567523"/>
    <w:rsid w:val="00573E50"/>
    <w:rsid w:val="00573EEE"/>
    <w:rsid w:val="005741D9"/>
    <w:rsid w:val="005741F7"/>
    <w:rsid w:val="00575ED9"/>
    <w:rsid w:val="00580455"/>
    <w:rsid w:val="00587969"/>
    <w:rsid w:val="005931BA"/>
    <w:rsid w:val="005952CF"/>
    <w:rsid w:val="0059543E"/>
    <w:rsid w:val="005A22BE"/>
    <w:rsid w:val="005A4ECD"/>
    <w:rsid w:val="005A5E0D"/>
    <w:rsid w:val="005A6EB4"/>
    <w:rsid w:val="005B00C0"/>
    <w:rsid w:val="005B0649"/>
    <w:rsid w:val="005B1E7D"/>
    <w:rsid w:val="005B7FB3"/>
    <w:rsid w:val="005C1DCA"/>
    <w:rsid w:val="005C1F36"/>
    <w:rsid w:val="005C4340"/>
    <w:rsid w:val="005C4E51"/>
    <w:rsid w:val="005D3929"/>
    <w:rsid w:val="005D40B0"/>
    <w:rsid w:val="005D42ED"/>
    <w:rsid w:val="005D6008"/>
    <w:rsid w:val="005E05CF"/>
    <w:rsid w:val="005E0825"/>
    <w:rsid w:val="005E0A30"/>
    <w:rsid w:val="005E5C06"/>
    <w:rsid w:val="005F002F"/>
    <w:rsid w:val="005F1035"/>
    <w:rsid w:val="005F306F"/>
    <w:rsid w:val="00600CB1"/>
    <w:rsid w:val="00601AEA"/>
    <w:rsid w:val="00602C43"/>
    <w:rsid w:val="00603A1C"/>
    <w:rsid w:val="00606C60"/>
    <w:rsid w:val="006105CE"/>
    <w:rsid w:val="00616748"/>
    <w:rsid w:val="00617E8E"/>
    <w:rsid w:val="00620091"/>
    <w:rsid w:val="00620691"/>
    <w:rsid w:val="00624589"/>
    <w:rsid w:val="00624E64"/>
    <w:rsid w:val="00626077"/>
    <w:rsid w:val="00627BCB"/>
    <w:rsid w:val="00627C52"/>
    <w:rsid w:val="0063023B"/>
    <w:rsid w:val="006332C6"/>
    <w:rsid w:val="006362B8"/>
    <w:rsid w:val="00637F37"/>
    <w:rsid w:val="00650882"/>
    <w:rsid w:val="006548D2"/>
    <w:rsid w:val="0065546D"/>
    <w:rsid w:val="006554A5"/>
    <w:rsid w:val="00655DB3"/>
    <w:rsid w:val="00661917"/>
    <w:rsid w:val="00664F2E"/>
    <w:rsid w:val="00671962"/>
    <w:rsid w:val="00672554"/>
    <w:rsid w:val="006739E8"/>
    <w:rsid w:val="00674146"/>
    <w:rsid w:val="00681209"/>
    <w:rsid w:val="00681C99"/>
    <w:rsid w:val="006832BE"/>
    <w:rsid w:val="006862A1"/>
    <w:rsid w:val="00690649"/>
    <w:rsid w:val="00690DE8"/>
    <w:rsid w:val="006941F1"/>
    <w:rsid w:val="00695064"/>
    <w:rsid w:val="00695B20"/>
    <w:rsid w:val="006A0B3A"/>
    <w:rsid w:val="006A3D44"/>
    <w:rsid w:val="006A4679"/>
    <w:rsid w:val="006A5B77"/>
    <w:rsid w:val="006B2435"/>
    <w:rsid w:val="006B24CA"/>
    <w:rsid w:val="006B304D"/>
    <w:rsid w:val="006B56CB"/>
    <w:rsid w:val="006B5C8E"/>
    <w:rsid w:val="006B7230"/>
    <w:rsid w:val="006B76C7"/>
    <w:rsid w:val="006C12EF"/>
    <w:rsid w:val="006C50BE"/>
    <w:rsid w:val="006C5EB0"/>
    <w:rsid w:val="006C6EE6"/>
    <w:rsid w:val="006C7540"/>
    <w:rsid w:val="006D165E"/>
    <w:rsid w:val="006D43E8"/>
    <w:rsid w:val="006D62D9"/>
    <w:rsid w:val="006D78F0"/>
    <w:rsid w:val="006E0409"/>
    <w:rsid w:val="006E5461"/>
    <w:rsid w:val="006E7005"/>
    <w:rsid w:val="006F12F3"/>
    <w:rsid w:val="006F400C"/>
    <w:rsid w:val="00706421"/>
    <w:rsid w:val="0070794A"/>
    <w:rsid w:val="00710D06"/>
    <w:rsid w:val="007214A3"/>
    <w:rsid w:val="00725BC4"/>
    <w:rsid w:val="007261CB"/>
    <w:rsid w:val="00727480"/>
    <w:rsid w:val="00732F95"/>
    <w:rsid w:val="0073330D"/>
    <w:rsid w:val="007347A8"/>
    <w:rsid w:val="00742329"/>
    <w:rsid w:val="00744C1C"/>
    <w:rsid w:val="00747714"/>
    <w:rsid w:val="0075094A"/>
    <w:rsid w:val="00750BED"/>
    <w:rsid w:val="00752B03"/>
    <w:rsid w:val="007562AE"/>
    <w:rsid w:val="00761319"/>
    <w:rsid w:val="00762353"/>
    <w:rsid w:val="00763C17"/>
    <w:rsid w:val="00765023"/>
    <w:rsid w:val="00765CA9"/>
    <w:rsid w:val="00774AD3"/>
    <w:rsid w:val="00776BC8"/>
    <w:rsid w:val="00780681"/>
    <w:rsid w:val="00781DEF"/>
    <w:rsid w:val="00783872"/>
    <w:rsid w:val="00785500"/>
    <w:rsid w:val="00786676"/>
    <w:rsid w:val="00792641"/>
    <w:rsid w:val="00795281"/>
    <w:rsid w:val="00795CA8"/>
    <w:rsid w:val="00795E84"/>
    <w:rsid w:val="007A6852"/>
    <w:rsid w:val="007A7658"/>
    <w:rsid w:val="007B1697"/>
    <w:rsid w:val="007B2042"/>
    <w:rsid w:val="007B2915"/>
    <w:rsid w:val="007B2C5D"/>
    <w:rsid w:val="007B2DFC"/>
    <w:rsid w:val="007B3E8C"/>
    <w:rsid w:val="007C0131"/>
    <w:rsid w:val="007C3932"/>
    <w:rsid w:val="007D1452"/>
    <w:rsid w:val="007D1A0C"/>
    <w:rsid w:val="007D24FC"/>
    <w:rsid w:val="007D29C2"/>
    <w:rsid w:val="007E1534"/>
    <w:rsid w:val="007F16F1"/>
    <w:rsid w:val="007F1CEA"/>
    <w:rsid w:val="007F4562"/>
    <w:rsid w:val="007F4BFA"/>
    <w:rsid w:val="007F4EC0"/>
    <w:rsid w:val="007F7056"/>
    <w:rsid w:val="007F73E9"/>
    <w:rsid w:val="008035C6"/>
    <w:rsid w:val="0080413F"/>
    <w:rsid w:val="00804997"/>
    <w:rsid w:val="0080517B"/>
    <w:rsid w:val="0080545F"/>
    <w:rsid w:val="0080680E"/>
    <w:rsid w:val="00810903"/>
    <w:rsid w:val="00810D2A"/>
    <w:rsid w:val="00814A61"/>
    <w:rsid w:val="008216B4"/>
    <w:rsid w:val="008246C7"/>
    <w:rsid w:val="00824BDD"/>
    <w:rsid w:val="00825405"/>
    <w:rsid w:val="00826F63"/>
    <w:rsid w:val="00827B5E"/>
    <w:rsid w:val="00827EF0"/>
    <w:rsid w:val="00830205"/>
    <w:rsid w:val="00835280"/>
    <w:rsid w:val="00836623"/>
    <w:rsid w:val="00836968"/>
    <w:rsid w:val="00836B24"/>
    <w:rsid w:val="00840D31"/>
    <w:rsid w:val="00846001"/>
    <w:rsid w:val="00847E5C"/>
    <w:rsid w:val="00852F49"/>
    <w:rsid w:val="00856AE8"/>
    <w:rsid w:val="00856C98"/>
    <w:rsid w:val="00856DB9"/>
    <w:rsid w:val="00860AD9"/>
    <w:rsid w:val="00861B81"/>
    <w:rsid w:val="00862376"/>
    <w:rsid w:val="00864016"/>
    <w:rsid w:val="0086490A"/>
    <w:rsid w:val="00865106"/>
    <w:rsid w:val="0086649A"/>
    <w:rsid w:val="00870D03"/>
    <w:rsid w:val="0087291E"/>
    <w:rsid w:val="00874609"/>
    <w:rsid w:val="00874C4B"/>
    <w:rsid w:val="00876A9A"/>
    <w:rsid w:val="00880648"/>
    <w:rsid w:val="008837C1"/>
    <w:rsid w:val="00885F06"/>
    <w:rsid w:val="008877CD"/>
    <w:rsid w:val="00890257"/>
    <w:rsid w:val="00890687"/>
    <w:rsid w:val="00890F65"/>
    <w:rsid w:val="008919AD"/>
    <w:rsid w:val="00893FC4"/>
    <w:rsid w:val="00894983"/>
    <w:rsid w:val="008A10D4"/>
    <w:rsid w:val="008A5AA5"/>
    <w:rsid w:val="008B4435"/>
    <w:rsid w:val="008B7524"/>
    <w:rsid w:val="008C5855"/>
    <w:rsid w:val="008C69F2"/>
    <w:rsid w:val="008D0335"/>
    <w:rsid w:val="008D108C"/>
    <w:rsid w:val="008D1886"/>
    <w:rsid w:val="008D19F5"/>
    <w:rsid w:val="008D263D"/>
    <w:rsid w:val="008D54D8"/>
    <w:rsid w:val="008E0488"/>
    <w:rsid w:val="008E156B"/>
    <w:rsid w:val="008E48CC"/>
    <w:rsid w:val="008F0E0E"/>
    <w:rsid w:val="008F1412"/>
    <w:rsid w:val="008F1D23"/>
    <w:rsid w:val="008F2568"/>
    <w:rsid w:val="008F2E75"/>
    <w:rsid w:val="008F4345"/>
    <w:rsid w:val="008F549B"/>
    <w:rsid w:val="009006D6"/>
    <w:rsid w:val="00907108"/>
    <w:rsid w:val="009071A0"/>
    <w:rsid w:val="00910082"/>
    <w:rsid w:val="00910D31"/>
    <w:rsid w:val="00911F96"/>
    <w:rsid w:val="00916FF5"/>
    <w:rsid w:val="0091741E"/>
    <w:rsid w:val="00922C08"/>
    <w:rsid w:val="00923D05"/>
    <w:rsid w:val="00923DF7"/>
    <w:rsid w:val="00924B55"/>
    <w:rsid w:val="00926633"/>
    <w:rsid w:val="00933A07"/>
    <w:rsid w:val="0093400F"/>
    <w:rsid w:val="00936621"/>
    <w:rsid w:val="0093696F"/>
    <w:rsid w:val="00937721"/>
    <w:rsid w:val="00937F24"/>
    <w:rsid w:val="0094282D"/>
    <w:rsid w:val="00947E26"/>
    <w:rsid w:val="00950D16"/>
    <w:rsid w:val="0095135C"/>
    <w:rsid w:val="009513C2"/>
    <w:rsid w:val="009522B4"/>
    <w:rsid w:val="00952F17"/>
    <w:rsid w:val="00960229"/>
    <w:rsid w:val="009613E7"/>
    <w:rsid w:val="00964AE0"/>
    <w:rsid w:val="009658B6"/>
    <w:rsid w:val="00966F74"/>
    <w:rsid w:val="00974133"/>
    <w:rsid w:val="00974D91"/>
    <w:rsid w:val="00975C45"/>
    <w:rsid w:val="00987859"/>
    <w:rsid w:val="009913D6"/>
    <w:rsid w:val="009931C0"/>
    <w:rsid w:val="00994D86"/>
    <w:rsid w:val="009A30F2"/>
    <w:rsid w:val="009A7515"/>
    <w:rsid w:val="009B24AF"/>
    <w:rsid w:val="009B3C69"/>
    <w:rsid w:val="009B530E"/>
    <w:rsid w:val="009B6A13"/>
    <w:rsid w:val="009B713C"/>
    <w:rsid w:val="009C443A"/>
    <w:rsid w:val="009C6562"/>
    <w:rsid w:val="009C657C"/>
    <w:rsid w:val="009C7E34"/>
    <w:rsid w:val="009D0A61"/>
    <w:rsid w:val="009D2C7C"/>
    <w:rsid w:val="009D2DF7"/>
    <w:rsid w:val="009D57DB"/>
    <w:rsid w:val="009D6B3F"/>
    <w:rsid w:val="009E3C3A"/>
    <w:rsid w:val="009E46BD"/>
    <w:rsid w:val="009E620E"/>
    <w:rsid w:val="009E6785"/>
    <w:rsid w:val="009F220C"/>
    <w:rsid w:val="009F2F57"/>
    <w:rsid w:val="009F479E"/>
    <w:rsid w:val="009F5B55"/>
    <w:rsid w:val="009F6143"/>
    <w:rsid w:val="00A00473"/>
    <w:rsid w:val="00A01253"/>
    <w:rsid w:val="00A03317"/>
    <w:rsid w:val="00A04672"/>
    <w:rsid w:val="00A05098"/>
    <w:rsid w:val="00A05930"/>
    <w:rsid w:val="00A06006"/>
    <w:rsid w:val="00A06E8E"/>
    <w:rsid w:val="00A078B5"/>
    <w:rsid w:val="00A12AEA"/>
    <w:rsid w:val="00A14696"/>
    <w:rsid w:val="00A211C7"/>
    <w:rsid w:val="00A218D8"/>
    <w:rsid w:val="00A25696"/>
    <w:rsid w:val="00A34396"/>
    <w:rsid w:val="00A34BFC"/>
    <w:rsid w:val="00A35787"/>
    <w:rsid w:val="00A37520"/>
    <w:rsid w:val="00A402C5"/>
    <w:rsid w:val="00A42BCE"/>
    <w:rsid w:val="00A44420"/>
    <w:rsid w:val="00A449C1"/>
    <w:rsid w:val="00A46613"/>
    <w:rsid w:val="00A511A8"/>
    <w:rsid w:val="00A53EF1"/>
    <w:rsid w:val="00A57DF1"/>
    <w:rsid w:val="00A63328"/>
    <w:rsid w:val="00A6488A"/>
    <w:rsid w:val="00A64A5C"/>
    <w:rsid w:val="00A651D6"/>
    <w:rsid w:val="00A727AD"/>
    <w:rsid w:val="00A72F3D"/>
    <w:rsid w:val="00A74210"/>
    <w:rsid w:val="00A83FD4"/>
    <w:rsid w:val="00A8448E"/>
    <w:rsid w:val="00A866C3"/>
    <w:rsid w:val="00A86FF4"/>
    <w:rsid w:val="00A872C8"/>
    <w:rsid w:val="00A875A5"/>
    <w:rsid w:val="00A907F5"/>
    <w:rsid w:val="00A916FB"/>
    <w:rsid w:val="00A92A89"/>
    <w:rsid w:val="00A969CD"/>
    <w:rsid w:val="00A96F59"/>
    <w:rsid w:val="00A97D46"/>
    <w:rsid w:val="00AA141C"/>
    <w:rsid w:val="00AA2C97"/>
    <w:rsid w:val="00AA4009"/>
    <w:rsid w:val="00AA63CB"/>
    <w:rsid w:val="00AB496B"/>
    <w:rsid w:val="00AB559C"/>
    <w:rsid w:val="00AB70EA"/>
    <w:rsid w:val="00AC547C"/>
    <w:rsid w:val="00AD0403"/>
    <w:rsid w:val="00AD0905"/>
    <w:rsid w:val="00AD3755"/>
    <w:rsid w:val="00AD4A4D"/>
    <w:rsid w:val="00AD79C1"/>
    <w:rsid w:val="00AE021C"/>
    <w:rsid w:val="00AE166A"/>
    <w:rsid w:val="00AE4687"/>
    <w:rsid w:val="00AE5381"/>
    <w:rsid w:val="00AE6D50"/>
    <w:rsid w:val="00AF0547"/>
    <w:rsid w:val="00AF0ABE"/>
    <w:rsid w:val="00AF3B15"/>
    <w:rsid w:val="00AF6203"/>
    <w:rsid w:val="00AF74AE"/>
    <w:rsid w:val="00AF7CB6"/>
    <w:rsid w:val="00AF7EA4"/>
    <w:rsid w:val="00B04383"/>
    <w:rsid w:val="00B04644"/>
    <w:rsid w:val="00B047A4"/>
    <w:rsid w:val="00B05730"/>
    <w:rsid w:val="00B05ED5"/>
    <w:rsid w:val="00B10BB7"/>
    <w:rsid w:val="00B162C3"/>
    <w:rsid w:val="00B20ADD"/>
    <w:rsid w:val="00B22180"/>
    <w:rsid w:val="00B24390"/>
    <w:rsid w:val="00B26820"/>
    <w:rsid w:val="00B33E8D"/>
    <w:rsid w:val="00B35382"/>
    <w:rsid w:val="00B42167"/>
    <w:rsid w:val="00B508EB"/>
    <w:rsid w:val="00B52D0F"/>
    <w:rsid w:val="00B55288"/>
    <w:rsid w:val="00B5669D"/>
    <w:rsid w:val="00B6404F"/>
    <w:rsid w:val="00B64A38"/>
    <w:rsid w:val="00B67813"/>
    <w:rsid w:val="00B71092"/>
    <w:rsid w:val="00B7198F"/>
    <w:rsid w:val="00B72B71"/>
    <w:rsid w:val="00B77F69"/>
    <w:rsid w:val="00B80112"/>
    <w:rsid w:val="00B80407"/>
    <w:rsid w:val="00B81868"/>
    <w:rsid w:val="00B826A4"/>
    <w:rsid w:val="00B834B0"/>
    <w:rsid w:val="00B83B98"/>
    <w:rsid w:val="00B84B8C"/>
    <w:rsid w:val="00B87106"/>
    <w:rsid w:val="00B910F5"/>
    <w:rsid w:val="00B9148A"/>
    <w:rsid w:val="00B919B2"/>
    <w:rsid w:val="00B92DD9"/>
    <w:rsid w:val="00B9511D"/>
    <w:rsid w:val="00B9792E"/>
    <w:rsid w:val="00B97FBF"/>
    <w:rsid w:val="00BA056F"/>
    <w:rsid w:val="00BA2689"/>
    <w:rsid w:val="00BA4FA4"/>
    <w:rsid w:val="00BA7830"/>
    <w:rsid w:val="00BA7DF4"/>
    <w:rsid w:val="00BB0903"/>
    <w:rsid w:val="00BB1FFA"/>
    <w:rsid w:val="00BB2397"/>
    <w:rsid w:val="00BB5A20"/>
    <w:rsid w:val="00BB6C79"/>
    <w:rsid w:val="00BC0385"/>
    <w:rsid w:val="00BC22C4"/>
    <w:rsid w:val="00BC3701"/>
    <w:rsid w:val="00BC430F"/>
    <w:rsid w:val="00BC5E15"/>
    <w:rsid w:val="00BD052A"/>
    <w:rsid w:val="00BD0A3A"/>
    <w:rsid w:val="00BD2E47"/>
    <w:rsid w:val="00BE18A6"/>
    <w:rsid w:val="00BF09CA"/>
    <w:rsid w:val="00BF0A7B"/>
    <w:rsid w:val="00BF1117"/>
    <w:rsid w:val="00BF32D4"/>
    <w:rsid w:val="00BF609D"/>
    <w:rsid w:val="00BF66A8"/>
    <w:rsid w:val="00C009DC"/>
    <w:rsid w:val="00C068CB"/>
    <w:rsid w:val="00C1028E"/>
    <w:rsid w:val="00C127EA"/>
    <w:rsid w:val="00C15054"/>
    <w:rsid w:val="00C20180"/>
    <w:rsid w:val="00C202F6"/>
    <w:rsid w:val="00C22D98"/>
    <w:rsid w:val="00C244D9"/>
    <w:rsid w:val="00C245E5"/>
    <w:rsid w:val="00C25040"/>
    <w:rsid w:val="00C2541C"/>
    <w:rsid w:val="00C256F5"/>
    <w:rsid w:val="00C31DEA"/>
    <w:rsid w:val="00C33230"/>
    <w:rsid w:val="00C36BD4"/>
    <w:rsid w:val="00C37307"/>
    <w:rsid w:val="00C43F70"/>
    <w:rsid w:val="00C45D13"/>
    <w:rsid w:val="00C4691D"/>
    <w:rsid w:val="00C4723E"/>
    <w:rsid w:val="00C500B5"/>
    <w:rsid w:val="00C54283"/>
    <w:rsid w:val="00C54BDC"/>
    <w:rsid w:val="00C56BE3"/>
    <w:rsid w:val="00C62876"/>
    <w:rsid w:val="00C656B0"/>
    <w:rsid w:val="00C658C7"/>
    <w:rsid w:val="00C65F99"/>
    <w:rsid w:val="00C7199A"/>
    <w:rsid w:val="00C73D3C"/>
    <w:rsid w:val="00C833A8"/>
    <w:rsid w:val="00C85AB9"/>
    <w:rsid w:val="00C86246"/>
    <w:rsid w:val="00C878DA"/>
    <w:rsid w:val="00C878F9"/>
    <w:rsid w:val="00C93E01"/>
    <w:rsid w:val="00C9588A"/>
    <w:rsid w:val="00CA1C53"/>
    <w:rsid w:val="00CA274F"/>
    <w:rsid w:val="00CA4223"/>
    <w:rsid w:val="00CA48D0"/>
    <w:rsid w:val="00CA4D56"/>
    <w:rsid w:val="00CB34E8"/>
    <w:rsid w:val="00CB5AF6"/>
    <w:rsid w:val="00CB6518"/>
    <w:rsid w:val="00CC524C"/>
    <w:rsid w:val="00CC619D"/>
    <w:rsid w:val="00CC6441"/>
    <w:rsid w:val="00CD39BC"/>
    <w:rsid w:val="00CD5611"/>
    <w:rsid w:val="00CD575A"/>
    <w:rsid w:val="00CD6426"/>
    <w:rsid w:val="00CD7143"/>
    <w:rsid w:val="00CE266B"/>
    <w:rsid w:val="00CE4BC4"/>
    <w:rsid w:val="00CE5E81"/>
    <w:rsid w:val="00CF09AC"/>
    <w:rsid w:val="00CF181E"/>
    <w:rsid w:val="00CF36E1"/>
    <w:rsid w:val="00CF3AF0"/>
    <w:rsid w:val="00CF77C1"/>
    <w:rsid w:val="00D00A02"/>
    <w:rsid w:val="00D03598"/>
    <w:rsid w:val="00D03B88"/>
    <w:rsid w:val="00D04C6E"/>
    <w:rsid w:val="00D073A1"/>
    <w:rsid w:val="00D100AD"/>
    <w:rsid w:val="00D13AB1"/>
    <w:rsid w:val="00D13CC6"/>
    <w:rsid w:val="00D157DA"/>
    <w:rsid w:val="00D1585F"/>
    <w:rsid w:val="00D1592F"/>
    <w:rsid w:val="00D2165E"/>
    <w:rsid w:val="00D21CD2"/>
    <w:rsid w:val="00D302CA"/>
    <w:rsid w:val="00D30A53"/>
    <w:rsid w:val="00D31CEB"/>
    <w:rsid w:val="00D32D4D"/>
    <w:rsid w:val="00D34D61"/>
    <w:rsid w:val="00D3531A"/>
    <w:rsid w:val="00D35666"/>
    <w:rsid w:val="00D35B67"/>
    <w:rsid w:val="00D43614"/>
    <w:rsid w:val="00D43C8F"/>
    <w:rsid w:val="00D44686"/>
    <w:rsid w:val="00D472CC"/>
    <w:rsid w:val="00D5084F"/>
    <w:rsid w:val="00D51130"/>
    <w:rsid w:val="00D5141F"/>
    <w:rsid w:val="00D51A6F"/>
    <w:rsid w:val="00D53702"/>
    <w:rsid w:val="00D5397D"/>
    <w:rsid w:val="00D55925"/>
    <w:rsid w:val="00D60812"/>
    <w:rsid w:val="00D624D0"/>
    <w:rsid w:val="00D72EF8"/>
    <w:rsid w:val="00D73E3B"/>
    <w:rsid w:val="00D74FA8"/>
    <w:rsid w:val="00D825B4"/>
    <w:rsid w:val="00D8360E"/>
    <w:rsid w:val="00D83BDA"/>
    <w:rsid w:val="00D9291D"/>
    <w:rsid w:val="00D93328"/>
    <w:rsid w:val="00D96D5D"/>
    <w:rsid w:val="00D97476"/>
    <w:rsid w:val="00D97AC3"/>
    <w:rsid w:val="00DA0B55"/>
    <w:rsid w:val="00DA71E9"/>
    <w:rsid w:val="00DB0F10"/>
    <w:rsid w:val="00DB0FB7"/>
    <w:rsid w:val="00DB149C"/>
    <w:rsid w:val="00DB2D26"/>
    <w:rsid w:val="00DB4E8D"/>
    <w:rsid w:val="00DC0450"/>
    <w:rsid w:val="00DC0570"/>
    <w:rsid w:val="00DC184F"/>
    <w:rsid w:val="00DC1EAF"/>
    <w:rsid w:val="00DC3D51"/>
    <w:rsid w:val="00DC6527"/>
    <w:rsid w:val="00DD341E"/>
    <w:rsid w:val="00DD6A5F"/>
    <w:rsid w:val="00DD6FEA"/>
    <w:rsid w:val="00DE0379"/>
    <w:rsid w:val="00DE08BD"/>
    <w:rsid w:val="00DE2326"/>
    <w:rsid w:val="00DE3510"/>
    <w:rsid w:val="00DE3805"/>
    <w:rsid w:val="00DE5D75"/>
    <w:rsid w:val="00DE6322"/>
    <w:rsid w:val="00DE706D"/>
    <w:rsid w:val="00DF3E9A"/>
    <w:rsid w:val="00E00CDE"/>
    <w:rsid w:val="00E0296B"/>
    <w:rsid w:val="00E04ABF"/>
    <w:rsid w:val="00E11A75"/>
    <w:rsid w:val="00E20C94"/>
    <w:rsid w:val="00E21779"/>
    <w:rsid w:val="00E21CD8"/>
    <w:rsid w:val="00E25425"/>
    <w:rsid w:val="00E2573E"/>
    <w:rsid w:val="00E2588E"/>
    <w:rsid w:val="00E25A8D"/>
    <w:rsid w:val="00E26BCA"/>
    <w:rsid w:val="00E26FA7"/>
    <w:rsid w:val="00E27FF3"/>
    <w:rsid w:val="00E31A5C"/>
    <w:rsid w:val="00E32DDE"/>
    <w:rsid w:val="00E34797"/>
    <w:rsid w:val="00E36858"/>
    <w:rsid w:val="00E3783F"/>
    <w:rsid w:val="00E5261A"/>
    <w:rsid w:val="00E56749"/>
    <w:rsid w:val="00E57811"/>
    <w:rsid w:val="00E60785"/>
    <w:rsid w:val="00E608C5"/>
    <w:rsid w:val="00E60EDF"/>
    <w:rsid w:val="00E61522"/>
    <w:rsid w:val="00E63B42"/>
    <w:rsid w:val="00E655AD"/>
    <w:rsid w:val="00E66C29"/>
    <w:rsid w:val="00E70B8E"/>
    <w:rsid w:val="00E71779"/>
    <w:rsid w:val="00E74C62"/>
    <w:rsid w:val="00E843E8"/>
    <w:rsid w:val="00E84E29"/>
    <w:rsid w:val="00E85C64"/>
    <w:rsid w:val="00E87ADC"/>
    <w:rsid w:val="00E932BC"/>
    <w:rsid w:val="00E94DD5"/>
    <w:rsid w:val="00E96CEB"/>
    <w:rsid w:val="00E97444"/>
    <w:rsid w:val="00E9753A"/>
    <w:rsid w:val="00EA041C"/>
    <w:rsid w:val="00EA1DF1"/>
    <w:rsid w:val="00EA4ABF"/>
    <w:rsid w:val="00EA4AD4"/>
    <w:rsid w:val="00EA52BC"/>
    <w:rsid w:val="00EA62C5"/>
    <w:rsid w:val="00EA7498"/>
    <w:rsid w:val="00EB6222"/>
    <w:rsid w:val="00EC215D"/>
    <w:rsid w:val="00EC4090"/>
    <w:rsid w:val="00EC6317"/>
    <w:rsid w:val="00EC6D3B"/>
    <w:rsid w:val="00EC7477"/>
    <w:rsid w:val="00EC779F"/>
    <w:rsid w:val="00ED4E8E"/>
    <w:rsid w:val="00ED5E0E"/>
    <w:rsid w:val="00ED7C51"/>
    <w:rsid w:val="00EE01EC"/>
    <w:rsid w:val="00EF11B7"/>
    <w:rsid w:val="00EF2A5F"/>
    <w:rsid w:val="00EF2C37"/>
    <w:rsid w:val="00EF53A7"/>
    <w:rsid w:val="00EF6BF8"/>
    <w:rsid w:val="00EF7208"/>
    <w:rsid w:val="00EF7D3D"/>
    <w:rsid w:val="00F0058F"/>
    <w:rsid w:val="00F0191E"/>
    <w:rsid w:val="00F01BFF"/>
    <w:rsid w:val="00F05829"/>
    <w:rsid w:val="00F06AEC"/>
    <w:rsid w:val="00F108A5"/>
    <w:rsid w:val="00F136ED"/>
    <w:rsid w:val="00F14594"/>
    <w:rsid w:val="00F166FD"/>
    <w:rsid w:val="00F217CD"/>
    <w:rsid w:val="00F23091"/>
    <w:rsid w:val="00F24A14"/>
    <w:rsid w:val="00F25235"/>
    <w:rsid w:val="00F3204C"/>
    <w:rsid w:val="00F329FC"/>
    <w:rsid w:val="00F3421B"/>
    <w:rsid w:val="00F36FD8"/>
    <w:rsid w:val="00F375DC"/>
    <w:rsid w:val="00F4340E"/>
    <w:rsid w:val="00F43EDB"/>
    <w:rsid w:val="00F45585"/>
    <w:rsid w:val="00F47CC4"/>
    <w:rsid w:val="00F5493B"/>
    <w:rsid w:val="00F65102"/>
    <w:rsid w:val="00F653D3"/>
    <w:rsid w:val="00F738F8"/>
    <w:rsid w:val="00F74939"/>
    <w:rsid w:val="00F75374"/>
    <w:rsid w:val="00F81D06"/>
    <w:rsid w:val="00F820DB"/>
    <w:rsid w:val="00F8442C"/>
    <w:rsid w:val="00F925B4"/>
    <w:rsid w:val="00F95D62"/>
    <w:rsid w:val="00F96794"/>
    <w:rsid w:val="00FA35E3"/>
    <w:rsid w:val="00FA42B4"/>
    <w:rsid w:val="00FA5D94"/>
    <w:rsid w:val="00FA5F33"/>
    <w:rsid w:val="00FA5F50"/>
    <w:rsid w:val="00FA6E96"/>
    <w:rsid w:val="00FA6FAA"/>
    <w:rsid w:val="00FC10C8"/>
    <w:rsid w:val="00FC3598"/>
    <w:rsid w:val="00FD29F4"/>
    <w:rsid w:val="00FD3B4C"/>
    <w:rsid w:val="00FD4C38"/>
    <w:rsid w:val="00FD61B2"/>
    <w:rsid w:val="00FD699E"/>
    <w:rsid w:val="00FE0379"/>
    <w:rsid w:val="00FE3637"/>
    <w:rsid w:val="00FE5BF8"/>
    <w:rsid w:val="00FE676F"/>
    <w:rsid w:val="00FF1040"/>
    <w:rsid w:val="00FF24AC"/>
    <w:rsid w:val="00FF40BF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D021000"/>
  <w15:chartTrackingRefBased/>
  <w15:docId w15:val="{F9DDC767-E209-4A23-82E5-A73F60E6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36453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C244D9"/>
    <w:pPr>
      <w:keepNext/>
      <w:jc w:val="center"/>
      <w:outlineLvl w:val="1"/>
    </w:pPr>
    <w:rPr>
      <w:rFonts w:cs="Arial"/>
      <w:b/>
      <w:bCs/>
      <w:sz w:val="24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25BC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, Char2 Char"/>
    <w:link w:val="lfej"/>
    <w:rsid w:val="00474BF8"/>
    <w:rPr>
      <w:rFonts w:ascii="Arial" w:hAnsi="Arial"/>
      <w:sz w:val="22"/>
      <w:szCs w:val="24"/>
    </w:rPr>
  </w:style>
  <w:style w:type="paragraph" w:styleId="Szvegtrzs">
    <w:name w:val="Body Text"/>
    <w:basedOn w:val="Norml"/>
    <w:rsid w:val="00C244D9"/>
    <w:pPr>
      <w:spacing w:after="120"/>
    </w:pPr>
    <w:rPr>
      <w:rFonts w:ascii="Times New Roman" w:hAnsi="Times New Roman"/>
      <w:sz w:val="24"/>
    </w:rPr>
  </w:style>
  <w:style w:type="paragraph" w:styleId="Szvegtrzs2">
    <w:name w:val="Body Text 2"/>
    <w:basedOn w:val="Norml"/>
    <w:rsid w:val="00C244D9"/>
    <w:pPr>
      <w:jc w:val="both"/>
    </w:pPr>
    <w:rPr>
      <w:rFonts w:cs="Arial"/>
      <w:sz w:val="24"/>
    </w:rPr>
  </w:style>
  <w:style w:type="paragraph" w:styleId="Szvegtrzs3">
    <w:name w:val="Body Text 3"/>
    <w:basedOn w:val="Norml"/>
    <w:rsid w:val="00C244D9"/>
    <w:pPr>
      <w:jc w:val="center"/>
    </w:pPr>
    <w:rPr>
      <w:rFonts w:cs="Arial"/>
      <w:i/>
      <w:iCs/>
      <w:sz w:val="24"/>
    </w:rPr>
  </w:style>
  <w:style w:type="character" w:styleId="Kiemels2">
    <w:name w:val="Strong"/>
    <w:uiPriority w:val="22"/>
    <w:qFormat/>
    <w:rsid w:val="00C244D9"/>
    <w:rPr>
      <w:b/>
      <w:bCs/>
    </w:rPr>
  </w:style>
  <w:style w:type="character" w:styleId="Hiperhivatkozs">
    <w:name w:val="Hyperlink"/>
    <w:uiPriority w:val="99"/>
    <w:unhideWhenUsed/>
    <w:rsid w:val="001477EA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70B35"/>
    <w:pPr>
      <w:ind w:left="720"/>
    </w:pPr>
    <w:rPr>
      <w:rFonts w:ascii="Calibri" w:eastAsia="Calibri" w:hAnsi="Calibri"/>
      <w:szCs w:val="22"/>
      <w:lang w:eastAsia="en-US"/>
    </w:rPr>
  </w:style>
  <w:style w:type="paragraph" w:styleId="Alcm">
    <w:name w:val="Subtitle"/>
    <w:basedOn w:val="Norml"/>
    <w:link w:val="AlcmChar"/>
    <w:qFormat/>
    <w:rsid w:val="00170F4D"/>
    <w:pPr>
      <w:spacing w:line="36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lcmChar">
    <w:name w:val="Alcím Char"/>
    <w:link w:val="Alcm"/>
    <w:rsid w:val="00170F4D"/>
    <w:rPr>
      <w:b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C833A8"/>
    <w:rPr>
      <w:rFonts w:ascii="Calibri" w:eastAsia="Calibri" w:hAnsi="Calibri"/>
      <w:sz w:val="22"/>
      <w:szCs w:val="22"/>
      <w:lang w:eastAsia="en-US"/>
    </w:rPr>
  </w:style>
  <w:style w:type="character" w:customStyle="1" w:styleId="ff22">
    <w:name w:val="ff22"/>
    <w:rsid w:val="007B2042"/>
    <w:rPr>
      <w:rFonts w:ascii="Arial" w:hAnsi="Arial" w:cs="Arial" w:hint="default"/>
    </w:rPr>
  </w:style>
  <w:style w:type="paragraph" w:styleId="Cm">
    <w:name w:val="Title"/>
    <w:basedOn w:val="Norml"/>
    <w:link w:val="CmChar"/>
    <w:uiPriority w:val="99"/>
    <w:qFormat/>
    <w:rsid w:val="00AA4009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link w:val="Cm"/>
    <w:uiPriority w:val="99"/>
    <w:rsid w:val="00AA4009"/>
    <w:rPr>
      <w:b/>
      <w:sz w:val="24"/>
      <w:u w:val="single"/>
    </w:rPr>
  </w:style>
  <w:style w:type="paragraph" w:customStyle="1" w:styleId="Standard">
    <w:name w:val="Standard"/>
    <w:rsid w:val="00C202F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Cmsor1Char">
    <w:name w:val="Címsor 1 Char"/>
    <w:link w:val="Cmsor1"/>
    <w:rsid w:val="0036453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Cmsor3Char">
    <w:name w:val="Címsor 3 Char"/>
    <w:link w:val="Cmsor3"/>
    <w:semiHidden/>
    <w:rsid w:val="00725BC4"/>
    <w:rPr>
      <w:rFonts w:ascii="Calibri Light" w:eastAsia="Times New Roman" w:hAnsi="Calibri Light" w:cs="Times New Roman"/>
      <w:b/>
      <w:bCs/>
      <w:sz w:val="26"/>
      <w:szCs w:val="26"/>
    </w:rPr>
  </w:style>
  <w:style w:type="table" w:styleId="Rcsostblzat">
    <w:name w:val="Table Grid"/>
    <w:basedOn w:val="Normltblzat"/>
    <w:rsid w:val="0082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rsid w:val="006B5C8E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B5C8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B5C8E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6B5C8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6B5C8E"/>
    <w:rPr>
      <w:rFonts w:ascii="Arial" w:hAnsi="Arial"/>
      <w:b/>
      <w:bCs/>
    </w:rPr>
  </w:style>
  <w:style w:type="paragraph" w:styleId="NormlWeb">
    <w:name w:val="Normal (Web)"/>
    <w:basedOn w:val="Norml"/>
    <w:uiPriority w:val="99"/>
    <w:unhideWhenUsed/>
    <w:rsid w:val="007A6852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3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th.istvan\Local%20Settings\Temporary%20Internet%20Files\Content.IE5\6ZDS50GA\varosuzemeltetesi_osztaly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35BA7-D77D-4860-A39E-229E9F01E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varosuzemeltetesi_osztaly[1]</Template>
  <TotalTime>3</TotalTime>
  <Pages>2</Pages>
  <Words>271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Kundák Gábor</dc:creator>
  <cp:keywords/>
  <dc:description/>
  <cp:lastModifiedBy>Nagy Babett</cp:lastModifiedBy>
  <cp:revision>3</cp:revision>
  <cp:lastPrinted>2020-01-22T10:59:00Z</cp:lastPrinted>
  <dcterms:created xsi:type="dcterms:W3CDTF">2020-06-15T12:00:00Z</dcterms:created>
  <dcterms:modified xsi:type="dcterms:W3CDTF">2020-06-15T12:02:00Z</dcterms:modified>
</cp:coreProperties>
</file>