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2CF6" w:rsidRDefault="003D2CF6"/>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8A76C1" w:rsidTr="008D11D9">
        <w:trPr>
          <w:trHeight w:val="454"/>
        </w:trPr>
        <w:tc>
          <w:tcPr>
            <w:tcW w:w="1488" w:type="dxa"/>
            <w:tcBorders>
              <w:top w:val="double" w:sz="6"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Tárgy:</w:t>
            </w:r>
          </w:p>
        </w:tc>
        <w:tc>
          <w:tcPr>
            <w:tcW w:w="8151" w:type="dxa"/>
            <w:gridSpan w:val="3"/>
            <w:tcBorders>
              <w:top w:val="double" w:sz="6" w:space="0" w:color="auto"/>
              <w:left w:val="single" w:sz="4" w:space="0" w:color="auto"/>
              <w:bottom w:val="single" w:sz="4" w:space="0" w:color="auto"/>
            </w:tcBorders>
            <w:vAlign w:val="center"/>
          </w:tcPr>
          <w:p w:rsidR="000C56BB" w:rsidRPr="008A76C1" w:rsidRDefault="00630756" w:rsidP="00DC7FFA">
            <w:pPr>
              <w:pStyle w:val="lfej"/>
              <w:rPr>
                <w:b/>
                <w:bCs w:val="0"/>
                <w:sz w:val="20"/>
                <w:szCs w:val="20"/>
              </w:rPr>
            </w:pPr>
            <w:r>
              <w:rPr>
                <w:b/>
                <w:bCs w:val="0"/>
                <w:sz w:val="20"/>
                <w:szCs w:val="20"/>
              </w:rPr>
              <w:t xml:space="preserve">Szombathely Megyei Jogú Város Bűnmegelőzési, Közbiztonsági és Közrendvédelmi Bizottságának </w:t>
            </w:r>
            <w:r w:rsidR="00DC7FFA">
              <w:rPr>
                <w:b/>
                <w:bCs w:val="0"/>
                <w:sz w:val="20"/>
                <w:szCs w:val="20"/>
              </w:rPr>
              <w:t>20</w:t>
            </w:r>
            <w:r w:rsidR="00E5694C">
              <w:rPr>
                <w:b/>
                <w:bCs w:val="0"/>
                <w:sz w:val="20"/>
                <w:szCs w:val="20"/>
              </w:rPr>
              <w:t xml:space="preserve">20. </w:t>
            </w:r>
            <w:r w:rsidR="002C545B">
              <w:rPr>
                <w:b/>
                <w:bCs w:val="0"/>
                <w:sz w:val="20"/>
                <w:szCs w:val="20"/>
              </w:rPr>
              <w:t>június 22</w:t>
            </w:r>
            <w:r w:rsidR="00E5694C">
              <w:rPr>
                <w:b/>
                <w:bCs w:val="0"/>
                <w:sz w:val="20"/>
                <w:szCs w:val="20"/>
              </w:rPr>
              <w:t>-i ülése</w:t>
            </w:r>
          </w:p>
        </w:tc>
      </w:tr>
      <w:tr w:rsidR="000C56BB" w:rsidRPr="008A76C1" w:rsidTr="008D11D9">
        <w:trPr>
          <w:trHeight w:val="454"/>
        </w:trPr>
        <w:tc>
          <w:tcPr>
            <w:tcW w:w="1488" w:type="dxa"/>
            <w:tcBorders>
              <w:top w:val="single" w:sz="4"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Helyszín:</w:t>
            </w:r>
          </w:p>
        </w:tc>
        <w:tc>
          <w:tcPr>
            <w:tcW w:w="8151" w:type="dxa"/>
            <w:gridSpan w:val="3"/>
            <w:tcBorders>
              <w:top w:val="single" w:sz="4" w:space="0" w:color="auto"/>
              <w:left w:val="single" w:sz="4" w:space="0" w:color="auto"/>
              <w:bottom w:val="single" w:sz="4" w:space="0" w:color="auto"/>
            </w:tcBorders>
            <w:vAlign w:val="center"/>
          </w:tcPr>
          <w:p w:rsidR="000C56BB" w:rsidRPr="00223851" w:rsidRDefault="00EB40D8" w:rsidP="00701899">
            <w:pPr>
              <w:rPr>
                <w:b/>
                <w:bCs w:val="0"/>
                <w:sz w:val="20"/>
                <w:szCs w:val="20"/>
              </w:rPr>
            </w:pPr>
            <w:r>
              <w:rPr>
                <w:b/>
                <w:bCs w:val="0"/>
                <w:sz w:val="20"/>
                <w:szCs w:val="20"/>
              </w:rPr>
              <w:t>Városháza, Kossuth Lajos utca 1-3., I. emeleti kisterem</w:t>
            </w:r>
          </w:p>
        </w:tc>
      </w:tr>
      <w:tr w:rsidR="000C56BB" w:rsidRPr="008A76C1" w:rsidTr="008D11D9">
        <w:trPr>
          <w:trHeight w:val="454"/>
        </w:trPr>
        <w:tc>
          <w:tcPr>
            <w:tcW w:w="1488" w:type="dxa"/>
            <w:tcBorders>
              <w:top w:val="single" w:sz="4"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Időpont:</w:t>
            </w:r>
          </w:p>
        </w:tc>
        <w:tc>
          <w:tcPr>
            <w:tcW w:w="8151" w:type="dxa"/>
            <w:gridSpan w:val="3"/>
            <w:tcBorders>
              <w:top w:val="single" w:sz="4" w:space="0" w:color="auto"/>
              <w:left w:val="single" w:sz="4" w:space="0" w:color="auto"/>
              <w:bottom w:val="single" w:sz="4" w:space="0" w:color="auto"/>
            </w:tcBorders>
            <w:vAlign w:val="center"/>
          </w:tcPr>
          <w:p w:rsidR="000C56BB" w:rsidRPr="008A76C1" w:rsidRDefault="00701899" w:rsidP="00DC7FFA">
            <w:pPr>
              <w:rPr>
                <w:b/>
                <w:bCs w:val="0"/>
                <w:sz w:val="20"/>
                <w:szCs w:val="20"/>
              </w:rPr>
            </w:pPr>
            <w:r>
              <w:rPr>
                <w:b/>
                <w:bCs w:val="0"/>
                <w:sz w:val="20"/>
                <w:szCs w:val="20"/>
              </w:rPr>
              <w:t>20</w:t>
            </w:r>
            <w:r w:rsidR="00387123">
              <w:rPr>
                <w:b/>
                <w:bCs w:val="0"/>
                <w:sz w:val="20"/>
                <w:szCs w:val="20"/>
              </w:rPr>
              <w:t>20</w:t>
            </w:r>
            <w:r w:rsidR="000C7014">
              <w:rPr>
                <w:b/>
                <w:bCs w:val="0"/>
                <w:sz w:val="20"/>
                <w:szCs w:val="20"/>
              </w:rPr>
              <w:t>.</w:t>
            </w:r>
            <w:r w:rsidR="0097318A">
              <w:rPr>
                <w:b/>
                <w:bCs w:val="0"/>
                <w:sz w:val="20"/>
                <w:szCs w:val="20"/>
              </w:rPr>
              <w:t xml:space="preserve"> </w:t>
            </w:r>
            <w:r w:rsidR="002C545B">
              <w:rPr>
                <w:b/>
                <w:bCs w:val="0"/>
                <w:sz w:val="20"/>
                <w:szCs w:val="20"/>
              </w:rPr>
              <w:t>június 22</w:t>
            </w:r>
            <w:r w:rsidR="00DC7FFA">
              <w:rPr>
                <w:b/>
                <w:bCs w:val="0"/>
                <w:sz w:val="20"/>
                <w:szCs w:val="20"/>
              </w:rPr>
              <w:t>. 15:</w:t>
            </w:r>
            <w:r w:rsidR="002C545B">
              <w:rPr>
                <w:b/>
                <w:bCs w:val="0"/>
                <w:sz w:val="20"/>
                <w:szCs w:val="20"/>
              </w:rPr>
              <w:t>15</w:t>
            </w:r>
          </w:p>
        </w:tc>
      </w:tr>
      <w:tr w:rsidR="000C56BB" w:rsidRPr="008A76C1" w:rsidTr="008D11D9">
        <w:trPr>
          <w:trHeight w:val="454"/>
        </w:trPr>
        <w:tc>
          <w:tcPr>
            <w:tcW w:w="1488" w:type="dxa"/>
            <w:tcBorders>
              <w:top w:val="single" w:sz="4" w:space="0" w:color="auto"/>
              <w:bottom w:val="double" w:sz="6" w:space="0" w:color="auto"/>
              <w:right w:val="single" w:sz="4" w:space="0" w:color="auto"/>
            </w:tcBorders>
            <w:vAlign w:val="center"/>
          </w:tcPr>
          <w:p w:rsidR="008D11D9" w:rsidRDefault="000C56BB" w:rsidP="008A76C1">
            <w:pPr>
              <w:pStyle w:val="lfej"/>
              <w:ind w:left="-216"/>
              <w:rPr>
                <w:b/>
                <w:bCs w:val="0"/>
                <w:sz w:val="20"/>
                <w:szCs w:val="20"/>
              </w:rPr>
            </w:pPr>
            <w:r w:rsidRPr="008A76C1">
              <w:rPr>
                <w:b/>
                <w:bCs w:val="0"/>
                <w:sz w:val="20"/>
                <w:szCs w:val="20"/>
              </w:rPr>
              <w:t>Jegyzőkönyv</w:t>
            </w:r>
            <w:r w:rsidR="008D11D9">
              <w:rPr>
                <w:b/>
                <w:bCs w:val="0"/>
                <w:sz w:val="20"/>
                <w:szCs w:val="20"/>
              </w:rPr>
              <w:t>-</w:t>
            </w:r>
          </w:p>
          <w:p w:rsidR="000C56BB" w:rsidRPr="008A76C1" w:rsidRDefault="000C56BB" w:rsidP="008A76C1">
            <w:pPr>
              <w:pStyle w:val="lfej"/>
              <w:ind w:left="-216"/>
              <w:rPr>
                <w:b/>
                <w:bCs w:val="0"/>
                <w:sz w:val="20"/>
                <w:szCs w:val="20"/>
              </w:rPr>
            </w:pPr>
            <w:r w:rsidRPr="008A76C1">
              <w:rPr>
                <w:b/>
                <w:bCs w:val="0"/>
                <w:sz w:val="20"/>
                <w:szCs w:val="20"/>
              </w:rPr>
              <w:t>vezető:</w:t>
            </w:r>
          </w:p>
        </w:tc>
        <w:tc>
          <w:tcPr>
            <w:tcW w:w="8151" w:type="dxa"/>
            <w:gridSpan w:val="3"/>
            <w:tcBorders>
              <w:top w:val="single" w:sz="4" w:space="0" w:color="auto"/>
              <w:left w:val="single" w:sz="4" w:space="0" w:color="auto"/>
              <w:bottom w:val="double" w:sz="6" w:space="0" w:color="auto"/>
            </w:tcBorders>
            <w:vAlign w:val="center"/>
          </w:tcPr>
          <w:p w:rsidR="000C56BB" w:rsidRPr="008A76C1" w:rsidRDefault="00DC7FFA" w:rsidP="00F77970">
            <w:pPr>
              <w:rPr>
                <w:b/>
                <w:bCs w:val="0"/>
                <w:sz w:val="20"/>
                <w:szCs w:val="20"/>
              </w:rPr>
            </w:pPr>
            <w:r>
              <w:rPr>
                <w:b/>
                <w:bCs w:val="0"/>
                <w:sz w:val="20"/>
                <w:szCs w:val="20"/>
              </w:rPr>
              <w:t>Kustos Rita</w:t>
            </w:r>
          </w:p>
        </w:tc>
      </w:tr>
      <w:tr w:rsidR="004A612E"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rsidR="004A612E" w:rsidRDefault="004A612E" w:rsidP="004A612E">
            <w:pPr>
              <w:rPr>
                <w:b/>
                <w:bCs w:val="0"/>
                <w:sz w:val="20"/>
              </w:rPr>
            </w:pPr>
            <w:r>
              <w:rPr>
                <w:b/>
                <w:bCs w:val="0"/>
                <w:sz w:val="20"/>
              </w:rPr>
              <w:t>Jelenléti ív</w:t>
            </w:r>
          </w:p>
        </w:tc>
        <w:tc>
          <w:tcPr>
            <w:tcW w:w="2907" w:type="dxa"/>
            <w:vAlign w:val="center"/>
          </w:tcPr>
          <w:p w:rsidR="004A612E" w:rsidRDefault="004A612E" w:rsidP="00630756">
            <w:pPr>
              <w:jc w:val="center"/>
              <w:rPr>
                <w:b/>
                <w:bCs w:val="0"/>
                <w:sz w:val="20"/>
              </w:rPr>
            </w:pPr>
            <w:r>
              <w:rPr>
                <w:b/>
                <w:bCs w:val="0"/>
                <w:sz w:val="20"/>
              </w:rPr>
              <w:t>Név</w:t>
            </w:r>
          </w:p>
        </w:tc>
        <w:tc>
          <w:tcPr>
            <w:tcW w:w="2070" w:type="dxa"/>
            <w:vAlign w:val="center"/>
          </w:tcPr>
          <w:p w:rsidR="004A612E" w:rsidRDefault="004A612E" w:rsidP="00630756">
            <w:pPr>
              <w:jc w:val="center"/>
              <w:rPr>
                <w:b/>
                <w:bCs w:val="0"/>
                <w:sz w:val="20"/>
              </w:rPr>
            </w:pPr>
            <w:r>
              <w:rPr>
                <w:b/>
                <w:bCs w:val="0"/>
                <w:sz w:val="20"/>
              </w:rPr>
              <w:t>Al</w:t>
            </w:r>
            <w:r w:rsidR="008D11D9">
              <w:rPr>
                <w:b/>
                <w:bCs w:val="0"/>
                <w:sz w:val="20"/>
              </w:rPr>
              <w:t>áírás</w:t>
            </w:r>
          </w:p>
        </w:tc>
        <w:tc>
          <w:tcPr>
            <w:tcW w:w="3174" w:type="dxa"/>
            <w:vAlign w:val="center"/>
          </w:tcPr>
          <w:p w:rsidR="004A612E" w:rsidRDefault="004A612E" w:rsidP="00630756">
            <w:pPr>
              <w:jc w:val="center"/>
              <w:rPr>
                <w:b/>
                <w:bCs w:val="0"/>
                <w:sz w:val="20"/>
              </w:rPr>
            </w:pPr>
            <w:r>
              <w:rPr>
                <w:b/>
                <w:bCs w:val="0"/>
                <w:sz w:val="20"/>
              </w:rPr>
              <w:t>Megjegyzés</w:t>
            </w:r>
          </w:p>
        </w:tc>
      </w:tr>
      <w:tr w:rsidR="004A612E"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rsidR="004A612E" w:rsidRDefault="004A612E" w:rsidP="004A612E">
            <w:pPr>
              <w:pStyle w:val="lfej"/>
              <w:tabs>
                <w:tab w:val="clear" w:pos="4536"/>
                <w:tab w:val="clear" w:pos="9072"/>
              </w:tabs>
            </w:pPr>
          </w:p>
        </w:tc>
        <w:tc>
          <w:tcPr>
            <w:tcW w:w="2907" w:type="dxa"/>
            <w:tcBorders>
              <w:left w:val="double" w:sz="4" w:space="0" w:color="auto"/>
            </w:tcBorders>
            <w:vAlign w:val="center"/>
          </w:tcPr>
          <w:p w:rsidR="004A612E" w:rsidRPr="00630756" w:rsidRDefault="00DC7FFA" w:rsidP="004A612E">
            <w:pPr>
              <w:pStyle w:val="lfej"/>
              <w:tabs>
                <w:tab w:val="clear" w:pos="4536"/>
                <w:tab w:val="clear" w:pos="9072"/>
              </w:tabs>
              <w:rPr>
                <w:b/>
                <w:sz w:val="20"/>
                <w:szCs w:val="20"/>
              </w:rPr>
            </w:pPr>
            <w:r>
              <w:rPr>
                <w:b/>
                <w:sz w:val="20"/>
                <w:szCs w:val="20"/>
              </w:rPr>
              <w:t xml:space="preserve">Kelemen Krisztián </w:t>
            </w:r>
          </w:p>
        </w:tc>
        <w:tc>
          <w:tcPr>
            <w:tcW w:w="2070" w:type="dxa"/>
            <w:vAlign w:val="center"/>
          </w:tcPr>
          <w:p w:rsidR="004A612E" w:rsidRPr="00824631" w:rsidRDefault="008A5497" w:rsidP="00824631">
            <w:pPr>
              <w:pStyle w:val="lfej"/>
              <w:tabs>
                <w:tab w:val="clear" w:pos="4536"/>
                <w:tab w:val="clear" w:pos="9072"/>
              </w:tabs>
              <w:jc w:val="center"/>
              <w:rPr>
                <w:b/>
                <w:sz w:val="20"/>
                <w:szCs w:val="20"/>
              </w:rPr>
            </w:pPr>
            <w:r>
              <w:rPr>
                <w:b/>
                <w:sz w:val="20"/>
                <w:szCs w:val="20"/>
              </w:rPr>
              <w:t>jelen</w:t>
            </w:r>
          </w:p>
        </w:tc>
        <w:tc>
          <w:tcPr>
            <w:tcW w:w="3174" w:type="dxa"/>
            <w:vAlign w:val="center"/>
          </w:tcPr>
          <w:p w:rsidR="004A612E" w:rsidRPr="00630756" w:rsidRDefault="00E0398E" w:rsidP="00E0398E">
            <w:pPr>
              <w:jc w:val="both"/>
              <w:rPr>
                <w:sz w:val="20"/>
                <w:szCs w:val="20"/>
              </w:rPr>
            </w:pPr>
            <w:r>
              <w:rPr>
                <w:sz w:val="20"/>
                <w:szCs w:val="20"/>
              </w:rPr>
              <w:t xml:space="preserve">képviselő, a Bizottság elnöke </w:t>
            </w:r>
          </w:p>
        </w:tc>
      </w:tr>
      <w:tr w:rsidR="0038712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387123" w:rsidRDefault="00387123" w:rsidP="004A612E"/>
        </w:tc>
        <w:tc>
          <w:tcPr>
            <w:tcW w:w="2907" w:type="dxa"/>
            <w:tcBorders>
              <w:left w:val="double" w:sz="4" w:space="0" w:color="auto"/>
            </w:tcBorders>
            <w:vAlign w:val="center"/>
          </w:tcPr>
          <w:p w:rsidR="00387123" w:rsidRDefault="00387123" w:rsidP="004A612E">
            <w:pPr>
              <w:rPr>
                <w:b/>
                <w:sz w:val="20"/>
                <w:szCs w:val="20"/>
              </w:rPr>
            </w:pPr>
            <w:r>
              <w:rPr>
                <w:b/>
                <w:sz w:val="20"/>
                <w:szCs w:val="20"/>
              </w:rPr>
              <w:t>Balogh Gábor</w:t>
            </w:r>
            <w:r w:rsidR="00E5694C">
              <w:rPr>
                <w:b/>
                <w:sz w:val="20"/>
                <w:szCs w:val="20"/>
              </w:rPr>
              <w:t xml:space="preserve"> r. alezredes</w:t>
            </w:r>
          </w:p>
        </w:tc>
        <w:tc>
          <w:tcPr>
            <w:tcW w:w="2070" w:type="dxa"/>
            <w:vAlign w:val="center"/>
          </w:tcPr>
          <w:p w:rsidR="00387123" w:rsidRPr="00824631" w:rsidRDefault="004F659B" w:rsidP="00824631">
            <w:pPr>
              <w:jc w:val="center"/>
              <w:rPr>
                <w:b/>
                <w:sz w:val="20"/>
                <w:szCs w:val="20"/>
              </w:rPr>
            </w:pPr>
            <w:r>
              <w:rPr>
                <w:b/>
                <w:sz w:val="20"/>
                <w:szCs w:val="20"/>
              </w:rPr>
              <w:t>-</w:t>
            </w:r>
          </w:p>
        </w:tc>
        <w:tc>
          <w:tcPr>
            <w:tcW w:w="3174" w:type="dxa"/>
            <w:vAlign w:val="center"/>
          </w:tcPr>
          <w:p w:rsidR="00387123" w:rsidRDefault="00387123" w:rsidP="00E0398E">
            <w:pPr>
              <w:jc w:val="both"/>
              <w:rPr>
                <w:sz w:val="20"/>
                <w:szCs w:val="20"/>
              </w:rPr>
            </w:pPr>
            <w:r>
              <w:rPr>
                <w:sz w:val="20"/>
                <w:szCs w:val="20"/>
              </w:rPr>
              <w:t>a Bizottság tagja</w:t>
            </w:r>
          </w:p>
        </w:tc>
      </w:tr>
      <w:tr w:rsidR="0038712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387123" w:rsidRDefault="00387123" w:rsidP="004A612E"/>
        </w:tc>
        <w:tc>
          <w:tcPr>
            <w:tcW w:w="2907" w:type="dxa"/>
            <w:tcBorders>
              <w:left w:val="double" w:sz="4" w:space="0" w:color="auto"/>
            </w:tcBorders>
            <w:vAlign w:val="center"/>
          </w:tcPr>
          <w:p w:rsidR="00387123" w:rsidRDefault="00387123" w:rsidP="004A612E">
            <w:pPr>
              <w:rPr>
                <w:b/>
                <w:sz w:val="20"/>
                <w:szCs w:val="20"/>
              </w:rPr>
            </w:pPr>
            <w:r>
              <w:rPr>
                <w:b/>
                <w:sz w:val="20"/>
                <w:szCs w:val="20"/>
              </w:rPr>
              <w:t>Bercse László</w:t>
            </w:r>
            <w:r w:rsidR="00E5694C">
              <w:rPr>
                <w:b/>
                <w:sz w:val="20"/>
                <w:szCs w:val="20"/>
              </w:rPr>
              <w:t xml:space="preserve"> r. őrnagy</w:t>
            </w:r>
          </w:p>
        </w:tc>
        <w:tc>
          <w:tcPr>
            <w:tcW w:w="2070" w:type="dxa"/>
            <w:vAlign w:val="center"/>
          </w:tcPr>
          <w:p w:rsidR="00387123" w:rsidRPr="00824631" w:rsidRDefault="008A5497" w:rsidP="00824631">
            <w:pPr>
              <w:jc w:val="center"/>
              <w:rPr>
                <w:b/>
                <w:sz w:val="20"/>
                <w:szCs w:val="20"/>
              </w:rPr>
            </w:pPr>
            <w:r>
              <w:rPr>
                <w:b/>
                <w:sz w:val="20"/>
                <w:szCs w:val="20"/>
              </w:rPr>
              <w:t>jelen</w:t>
            </w:r>
          </w:p>
        </w:tc>
        <w:tc>
          <w:tcPr>
            <w:tcW w:w="3174" w:type="dxa"/>
            <w:vAlign w:val="center"/>
          </w:tcPr>
          <w:p w:rsidR="00387123" w:rsidRDefault="00387123" w:rsidP="00E0398E">
            <w:pPr>
              <w:jc w:val="both"/>
              <w:rPr>
                <w:sz w:val="20"/>
                <w:szCs w:val="20"/>
              </w:rPr>
            </w:pPr>
            <w:r>
              <w:rPr>
                <w:sz w:val="20"/>
                <w:szCs w:val="20"/>
              </w:rPr>
              <w:t>a Bizottság tagja</w:t>
            </w:r>
          </w:p>
        </w:tc>
      </w:tr>
      <w:tr w:rsidR="00762DB1"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762DB1" w:rsidRDefault="00762DB1" w:rsidP="004A612E"/>
        </w:tc>
        <w:tc>
          <w:tcPr>
            <w:tcW w:w="2907" w:type="dxa"/>
            <w:tcBorders>
              <w:left w:val="double" w:sz="4" w:space="0" w:color="auto"/>
            </w:tcBorders>
            <w:vAlign w:val="center"/>
          </w:tcPr>
          <w:p w:rsidR="00762DB1" w:rsidRPr="00630756" w:rsidRDefault="00DC7FFA" w:rsidP="004A612E">
            <w:pPr>
              <w:rPr>
                <w:b/>
                <w:sz w:val="20"/>
                <w:szCs w:val="20"/>
              </w:rPr>
            </w:pPr>
            <w:r>
              <w:rPr>
                <w:b/>
                <w:sz w:val="20"/>
                <w:szCs w:val="20"/>
              </w:rPr>
              <w:t>Bor Balázs</w:t>
            </w:r>
          </w:p>
        </w:tc>
        <w:tc>
          <w:tcPr>
            <w:tcW w:w="2070" w:type="dxa"/>
            <w:vAlign w:val="center"/>
          </w:tcPr>
          <w:p w:rsidR="00762DB1" w:rsidRPr="00824631" w:rsidRDefault="008A5497" w:rsidP="00824631">
            <w:pPr>
              <w:jc w:val="center"/>
              <w:rPr>
                <w:b/>
                <w:sz w:val="20"/>
                <w:szCs w:val="20"/>
              </w:rPr>
            </w:pPr>
            <w:r>
              <w:rPr>
                <w:b/>
                <w:sz w:val="20"/>
                <w:szCs w:val="20"/>
              </w:rPr>
              <w:t>jelen</w:t>
            </w:r>
          </w:p>
        </w:tc>
        <w:tc>
          <w:tcPr>
            <w:tcW w:w="3174" w:type="dxa"/>
            <w:vAlign w:val="center"/>
          </w:tcPr>
          <w:p w:rsidR="00762DB1" w:rsidRPr="00630756" w:rsidRDefault="00762DB1" w:rsidP="00E0398E">
            <w:pPr>
              <w:jc w:val="both"/>
              <w:rPr>
                <w:sz w:val="20"/>
                <w:szCs w:val="20"/>
              </w:rPr>
            </w:pPr>
            <w:r>
              <w:rPr>
                <w:sz w:val="20"/>
                <w:szCs w:val="20"/>
              </w:rPr>
              <w:t>a Bizottság tagja</w:t>
            </w:r>
          </w:p>
        </w:tc>
      </w:tr>
      <w:tr w:rsidR="00762DB1"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762DB1" w:rsidRDefault="00762DB1" w:rsidP="004A612E"/>
        </w:tc>
        <w:tc>
          <w:tcPr>
            <w:tcW w:w="2907" w:type="dxa"/>
            <w:tcBorders>
              <w:left w:val="double" w:sz="4" w:space="0" w:color="auto"/>
            </w:tcBorders>
            <w:vAlign w:val="center"/>
          </w:tcPr>
          <w:p w:rsidR="00762DB1" w:rsidRPr="00630756" w:rsidRDefault="00DC7FFA" w:rsidP="004A612E">
            <w:pPr>
              <w:rPr>
                <w:b/>
                <w:sz w:val="20"/>
                <w:szCs w:val="20"/>
              </w:rPr>
            </w:pPr>
            <w:r>
              <w:rPr>
                <w:b/>
                <w:sz w:val="20"/>
                <w:szCs w:val="20"/>
              </w:rPr>
              <w:t xml:space="preserve">Büki Zoltán </w:t>
            </w:r>
          </w:p>
        </w:tc>
        <w:tc>
          <w:tcPr>
            <w:tcW w:w="2070" w:type="dxa"/>
            <w:vAlign w:val="center"/>
          </w:tcPr>
          <w:p w:rsidR="00762DB1" w:rsidRPr="00824631" w:rsidRDefault="008A5497" w:rsidP="00824631">
            <w:pPr>
              <w:jc w:val="center"/>
              <w:rPr>
                <w:b/>
                <w:sz w:val="20"/>
                <w:szCs w:val="20"/>
              </w:rPr>
            </w:pPr>
            <w:r>
              <w:rPr>
                <w:b/>
                <w:sz w:val="20"/>
                <w:szCs w:val="20"/>
              </w:rPr>
              <w:t>jelen</w:t>
            </w:r>
          </w:p>
        </w:tc>
        <w:tc>
          <w:tcPr>
            <w:tcW w:w="3174" w:type="dxa"/>
            <w:vAlign w:val="center"/>
          </w:tcPr>
          <w:p w:rsidR="00762DB1" w:rsidRPr="00630756" w:rsidRDefault="00762DB1" w:rsidP="00E0398E">
            <w:pPr>
              <w:jc w:val="both"/>
              <w:rPr>
                <w:sz w:val="20"/>
                <w:szCs w:val="20"/>
              </w:rPr>
            </w:pPr>
            <w:r>
              <w:rPr>
                <w:sz w:val="20"/>
                <w:szCs w:val="20"/>
              </w:rPr>
              <w:t>a Bizottság tagja</w:t>
            </w:r>
          </w:p>
        </w:tc>
      </w:tr>
      <w:tr w:rsidR="00762DB1"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762DB1" w:rsidRDefault="00762DB1" w:rsidP="004A612E"/>
        </w:tc>
        <w:tc>
          <w:tcPr>
            <w:tcW w:w="2907" w:type="dxa"/>
            <w:tcBorders>
              <w:left w:val="double" w:sz="4" w:space="0" w:color="auto"/>
            </w:tcBorders>
            <w:vAlign w:val="center"/>
          </w:tcPr>
          <w:p w:rsidR="00762DB1" w:rsidRPr="00630756" w:rsidRDefault="00DC7FFA" w:rsidP="004A612E">
            <w:pPr>
              <w:rPr>
                <w:b/>
                <w:sz w:val="20"/>
                <w:szCs w:val="20"/>
              </w:rPr>
            </w:pPr>
            <w:r>
              <w:rPr>
                <w:b/>
                <w:sz w:val="20"/>
                <w:szCs w:val="20"/>
              </w:rPr>
              <w:t>Egyed László tű.</w:t>
            </w:r>
            <w:r w:rsidR="00E5694C">
              <w:rPr>
                <w:b/>
                <w:sz w:val="20"/>
                <w:szCs w:val="20"/>
              </w:rPr>
              <w:t xml:space="preserve"> </w:t>
            </w:r>
            <w:r>
              <w:rPr>
                <w:b/>
                <w:sz w:val="20"/>
                <w:szCs w:val="20"/>
              </w:rPr>
              <w:t>alezredes</w:t>
            </w:r>
          </w:p>
        </w:tc>
        <w:tc>
          <w:tcPr>
            <w:tcW w:w="2070" w:type="dxa"/>
            <w:vAlign w:val="center"/>
          </w:tcPr>
          <w:p w:rsidR="00762DB1" w:rsidRPr="00824631" w:rsidRDefault="008A5497" w:rsidP="00824631">
            <w:pPr>
              <w:jc w:val="center"/>
              <w:rPr>
                <w:b/>
                <w:sz w:val="20"/>
                <w:szCs w:val="20"/>
              </w:rPr>
            </w:pPr>
            <w:r>
              <w:rPr>
                <w:b/>
                <w:sz w:val="20"/>
                <w:szCs w:val="20"/>
              </w:rPr>
              <w:t>jelen</w:t>
            </w:r>
          </w:p>
        </w:tc>
        <w:tc>
          <w:tcPr>
            <w:tcW w:w="3174" w:type="dxa"/>
            <w:vAlign w:val="center"/>
          </w:tcPr>
          <w:p w:rsidR="00762DB1" w:rsidRPr="00630756" w:rsidRDefault="00762DB1" w:rsidP="00E0398E">
            <w:pPr>
              <w:jc w:val="both"/>
              <w:rPr>
                <w:sz w:val="20"/>
                <w:szCs w:val="20"/>
              </w:rPr>
            </w:pPr>
            <w:r>
              <w:rPr>
                <w:sz w:val="20"/>
                <w:szCs w:val="20"/>
              </w:rPr>
              <w:t xml:space="preserve">a Bizottság tagja </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DC7FFA" w:rsidP="00FB0166">
            <w:pPr>
              <w:rPr>
                <w:b/>
                <w:sz w:val="20"/>
                <w:szCs w:val="20"/>
              </w:rPr>
            </w:pPr>
            <w:r>
              <w:rPr>
                <w:b/>
                <w:sz w:val="20"/>
                <w:szCs w:val="20"/>
              </w:rPr>
              <w:t>Gál</w:t>
            </w:r>
            <w:r w:rsidR="00FB0166">
              <w:rPr>
                <w:b/>
                <w:sz w:val="20"/>
                <w:szCs w:val="20"/>
              </w:rPr>
              <w:t>f</w:t>
            </w:r>
            <w:r>
              <w:rPr>
                <w:b/>
                <w:sz w:val="20"/>
                <w:szCs w:val="20"/>
              </w:rPr>
              <w:t>fy Áron</w:t>
            </w:r>
          </w:p>
        </w:tc>
        <w:tc>
          <w:tcPr>
            <w:tcW w:w="2070" w:type="dxa"/>
            <w:vAlign w:val="center"/>
          </w:tcPr>
          <w:p w:rsidR="00AD62D2" w:rsidRPr="00824631" w:rsidRDefault="008A5497" w:rsidP="00824631">
            <w:pPr>
              <w:jc w:val="center"/>
              <w:rPr>
                <w:b/>
                <w:sz w:val="20"/>
                <w:szCs w:val="20"/>
              </w:rPr>
            </w:pPr>
            <w:r>
              <w:rPr>
                <w:b/>
                <w:sz w:val="20"/>
                <w:szCs w:val="20"/>
              </w:rPr>
              <w:t>jelen</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DC7FFA" w:rsidP="00AD62D2">
            <w:pPr>
              <w:rPr>
                <w:b/>
                <w:sz w:val="20"/>
                <w:szCs w:val="20"/>
              </w:rPr>
            </w:pPr>
            <w:r>
              <w:rPr>
                <w:b/>
                <w:sz w:val="20"/>
                <w:szCs w:val="20"/>
              </w:rPr>
              <w:t>Dr. Gulyás Ferenc r.</w:t>
            </w:r>
            <w:r w:rsidR="00E5694C">
              <w:rPr>
                <w:b/>
                <w:sz w:val="20"/>
                <w:szCs w:val="20"/>
              </w:rPr>
              <w:t xml:space="preserve"> </w:t>
            </w:r>
            <w:r>
              <w:rPr>
                <w:b/>
                <w:sz w:val="20"/>
                <w:szCs w:val="20"/>
              </w:rPr>
              <w:t>ezredes</w:t>
            </w:r>
          </w:p>
        </w:tc>
        <w:tc>
          <w:tcPr>
            <w:tcW w:w="2070" w:type="dxa"/>
            <w:vAlign w:val="center"/>
          </w:tcPr>
          <w:p w:rsidR="00AD62D2" w:rsidRPr="00824631" w:rsidRDefault="008A5497" w:rsidP="00824631">
            <w:pPr>
              <w:jc w:val="center"/>
              <w:rPr>
                <w:b/>
                <w:sz w:val="20"/>
                <w:szCs w:val="20"/>
              </w:rPr>
            </w:pPr>
            <w:r>
              <w:rPr>
                <w:b/>
                <w:sz w:val="20"/>
                <w:szCs w:val="20"/>
              </w:rPr>
              <w:t>jelen</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DC7FFA" w:rsidP="00AD62D2">
            <w:pPr>
              <w:rPr>
                <w:b/>
                <w:sz w:val="20"/>
                <w:szCs w:val="20"/>
              </w:rPr>
            </w:pPr>
            <w:r>
              <w:rPr>
                <w:b/>
                <w:sz w:val="20"/>
                <w:szCs w:val="20"/>
              </w:rPr>
              <w:t xml:space="preserve">György István Péter </w:t>
            </w:r>
          </w:p>
        </w:tc>
        <w:tc>
          <w:tcPr>
            <w:tcW w:w="2070" w:type="dxa"/>
            <w:vAlign w:val="center"/>
          </w:tcPr>
          <w:p w:rsidR="00AD62D2" w:rsidRPr="00824631" w:rsidRDefault="008A5497" w:rsidP="00824631">
            <w:pPr>
              <w:jc w:val="center"/>
              <w:rPr>
                <w:b/>
                <w:sz w:val="20"/>
                <w:szCs w:val="20"/>
              </w:rPr>
            </w:pPr>
            <w:r>
              <w:rPr>
                <w:b/>
                <w:sz w:val="20"/>
                <w:szCs w:val="20"/>
              </w:rPr>
              <w:t>-</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AD62D2" w:rsidP="00AD62D2">
            <w:pPr>
              <w:pStyle w:val="lfej"/>
              <w:tabs>
                <w:tab w:val="clear" w:pos="4536"/>
                <w:tab w:val="clear" w:pos="9072"/>
              </w:tabs>
              <w:rPr>
                <w:b/>
                <w:sz w:val="20"/>
                <w:szCs w:val="20"/>
              </w:rPr>
            </w:pPr>
            <w:r>
              <w:rPr>
                <w:b/>
                <w:sz w:val="20"/>
                <w:szCs w:val="20"/>
              </w:rPr>
              <w:t xml:space="preserve">Horváth </w:t>
            </w:r>
            <w:r w:rsidR="00046EE0">
              <w:rPr>
                <w:b/>
                <w:sz w:val="20"/>
                <w:szCs w:val="20"/>
              </w:rPr>
              <w:t>Ferenc</w:t>
            </w:r>
            <w:r>
              <w:rPr>
                <w:b/>
                <w:sz w:val="20"/>
                <w:szCs w:val="20"/>
              </w:rPr>
              <w:t xml:space="preserve"> </w:t>
            </w:r>
          </w:p>
        </w:tc>
        <w:tc>
          <w:tcPr>
            <w:tcW w:w="2070" w:type="dxa"/>
            <w:vAlign w:val="center"/>
          </w:tcPr>
          <w:p w:rsidR="00AD62D2" w:rsidRPr="00824631" w:rsidRDefault="008A5497" w:rsidP="00824631">
            <w:pPr>
              <w:pStyle w:val="lfej"/>
              <w:tabs>
                <w:tab w:val="clear" w:pos="4536"/>
                <w:tab w:val="clear" w:pos="9072"/>
              </w:tabs>
              <w:jc w:val="center"/>
              <w:rPr>
                <w:b/>
                <w:sz w:val="20"/>
                <w:szCs w:val="20"/>
              </w:rPr>
            </w:pPr>
            <w:r>
              <w:rPr>
                <w:b/>
                <w:sz w:val="20"/>
                <w:szCs w:val="20"/>
              </w:rPr>
              <w:t>jelen</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DC7FFA" w:rsidP="00AD62D2">
            <w:pPr>
              <w:rPr>
                <w:b/>
                <w:sz w:val="20"/>
                <w:szCs w:val="20"/>
              </w:rPr>
            </w:pPr>
            <w:r>
              <w:rPr>
                <w:b/>
                <w:sz w:val="20"/>
                <w:szCs w:val="20"/>
              </w:rPr>
              <w:t xml:space="preserve">Janzsó Zoltán </w:t>
            </w:r>
          </w:p>
        </w:tc>
        <w:tc>
          <w:tcPr>
            <w:tcW w:w="2070" w:type="dxa"/>
            <w:vAlign w:val="center"/>
          </w:tcPr>
          <w:p w:rsidR="00AD62D2" w:rsidRPr="00824631" w:rsidRDefault="008A5497" w:rsidP="00824631">
            <w:pPr>
              <w:jc w:val="center"/>
              <w:rPr>
                <w:b/>
                <w:sz w:val="20"/>
                <w:szCs w:val="20"/>
              </w:rPr>
            </w:pPr>
            <w:r>
              <w:rPr>
                <w:b/>
                <w:sz w:val="20"/>
                <w:szCs w:val="20"/>
              </w:rPr>
              <w:t>jelen</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AD62D2" w:rsidP="00AD62D2">
            <w:pPr>
              <w:rPr>
                <w:b/>
                <w:sz w:val="20"/>
                <w:szCs w:val="20"/>
              </w:rPr>
            </w:pPr>
            <w:smartTag w:uri="urn:schemas-microsoft-com:office:smarttags" w:element="PersonName">
              <w:smartTagPr>
                <w:attr w:name="ProductID" w:val="M￡rovics P￡l"/>
              </w:smartTagPr>
              <w:r w:rsidRPr="00630756">
                <w:rPr>
                  <w:b/>
                  <w:sz w:val="20"/>
                  <w:szCs w:val="20"/>
                </w:rPr>
                <w:t>Márovics Pál</w:t>
              </w:r>
            </w:smartTag>
            <w:r w:rsidRPr="00630756">
              <w:rPr>
                <w:b/>
                <w:sz w:val="20"/>
                <w:szCs w:val="20"/>
              </w:rPr>
              <w:t xml:space="preserve"> </w:t>
            </w:r>
          </w:p>
        </w:tc>
        <w:tc>
          <w:tcPr>
            <w:tcW w:w="2070" w:type="dxa"/>
            <w:vAlign w:val="center"/>
          </w:tcPr>
          <w:p w:rsidR="00AD62D2" w:rsidRPr="00824631" w:rsidRDefault="008A5497" w:rsidP="00824631">
            <w:pPr>
              <w:jc w:val="center"/>
              <w:rPr>
                <w:b/>
                <w:sz w:val="20"/>
                <w:szCs w:val="20"/>
              </w:rPr>
            </w:pPr>
            <w:r>
              <w:rPr>
                <w:b/>
                <w:sz w:val="20"/>
                <w:szCs w:val="20"/>
              </w:rPr>
              <w:t>-</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DC7FFA" w:rsidP="00AD62D2">
            <w:pPr>
              <w:rPr>
                <w:b/>
                <w:sz w:val="20"/>
                <w:szCs w:val="20"/>
              </w:rPr>
            </w:pPr>
            <w:r>
              <w:rPr>
                <w:b/>
                <w:sz w:val="20"/>
                <w:szCs w:val="20"/>
              </w:rPr>
              <w:t xml:space="preserve">Dr. Mészáros András </w:t>
            </w:r>
          </w:p>
        </w:tc>
        <w:tc>
          <w:tcPr>
            <w:tcW w:w="2070" w:type="dxa"/>
            <w:vAlign w:val="center"/>
          </w:tcPr>
          <w:p w:rsidR="00AD62D2" w:rsidRPr="00824631" w:rsidRDefault="008A5497" w:rsidP="00824631">
            <w:pPr>
              <w:jc w:val="center"/>
              <w:rPr>
                <w:b/>
                <w:sz w:val="20"/>
                <w:szCs w:val="20"/>
              </w:rPr>
            </w:pPr>
            <w:r>
              <w:rPr>
                <w:b/>
                <w:sz w:val="20"/>
                <w:szCs w:val="20"/>
              </w:rPr>
              <w:t>jelen</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046EE0" w:rsidP="00AD62D2">
            <w:pPr>
              <w:rPr>
                <w:b/>
                <w:sz w:val="20"/>
                <w:szCs w:val="20"/>
              </w:rPr>
            </w:pPr>
            <w:r>
              <w:rPr>
                <w:b/>
                <w:sz w:val="20"/>
                <w:szCs w:val="20"/>
              </w:rPr>
              <w:t xml:space="preserve">Dr. </w:t>
            </w:r>
            <w:r w:rsidR="00AD62D2">
              <w:rPr>
                <w:b/>
                <w:sz w:val="20"/>
                <w:szCs w:val="20"/>
              </w:rPr>
              <w:t xml:space="preserve">Stánitz Éva </w:t>
            </w:r>
          </w:p>
        </w:tc>
        <w:tc>
          <w:tcPr>
            <w:tcW w:w="2070" w:type="dxa"/>
            <w:vAlign w:val="center"/>
          </w:tcPr>
          <w:p w:rsidR="00AD62D2" w:rsidRPr="00824631" w:rsidRDefault="008A5497" w:rsidP="00FB0166">
            <w:pPr>
              <w:jc w:val="center"/>
              <w:rPr>
                <w:b/>
                <w:sz w:val="20"/>
                <w:szCs w:val="20"/>
              </w:rPr>
            </w:pPr>
            <w:r>
              <w:rPr>
                <w:b/>
                <w:sz w:val="20"/>
                <w:szCs w:val="20"/>
              </w:rPr>
              <w:t>jelen</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DC7FFA" w:rsidP="00AD62D2">
            <w:pPr>
              <w:rPr>
                <w:b/>
                <w:sz w:val="20"/>
                <w:szCs w:val="20"/>
              </w:rPr>
            </w:pPr>
            <w:r>
              <w:rPr>
                <w:b/>
                <w:sz w:val="20"/>
                <w:szCs w:val="20"/>
              </w:rPr>
              <w:t>Versegi Valentin</w:t>
            </w:r>
          </w:p>
        </w:tc>
        <w:tc>
          <w:tcPr>
            <w:tcW w:w="2070" w:type="dxa"/>
            <w:vAlign w:val="center"/>
          </w:tcPr>
          <w:p w:rsidR="00AD62D2" w:rsidRPr="00824631" w:rsidRDefault="008A5497" w:rsidP="00824631">
            <w:pPr>
              <w:jc w:val="center"/>
              <w:rPr>
                <w:b/>
                <w:sz w:val="20"/>
                <w:szCs w:val="20"/>
              </w:rPr>
            </w:pPr>
            <w:r>
              <w:rPr>
                <w:b/>
                <w:sz w:val="20"/>
                <w:szCs w:val="20"/>
              </w:rPr>
              <w:t>jelen</w:t>
            </w:r>
          </w:p>
        </w:tc>
        <w:tc>
          <w:tcPr>
            <w:tcW w:w="3174" w:type="dxa"/>
            <w:vAlign w:val="center"/>
          </w:tcPr>
          <w:p w:rsidR="00AD62D2" w:rsidRPr="00630756" w:rsidRDefault="00AD62D2" w:rsidP="00AD62D2">
            <w:pPr>
              <w:jc w:val="both"/>
              <w:rPr>
                <w:sz w:val="20"/>
                <w:szCs w:val="20"/>
              </w:rPr>
            </w:pPr>
            <w:r>
              <w:rPr>
                <w:sz w:val="20"/>
                <w:szCs w:val="20"/>
              </w:rPr>
              <w:t>a Bizottság tagja</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DC7FFA" w:rsidP="00AD62D2">
            <w:pPr>
              <w:rPr>
                <w:b/>
                <w:sz w:val="20"/>
                <w:szCs w:val="20"/>
              </w:rPr>
            </w:pPr>
            <w:r>
              <w:rPr>
                <w:b/>
                <w:sz w:val="20"/>
                <w:szCs w:val="20"/>
              </w:rPr>
              <w:t xml:space="preserve">Viszlayné Pavelkovits Petra    </w:t>
            </w:r>
          </w:p>
        </w:tc>
        <w:tc>
          <w:tcPr>
            <w:tcW w:w="2070" w:type="dxa"/>
            <w:vAlign w:val="center"/>
          </w:tcPr>
          <w:p w:rsidR="00AD62D2" w:rsidRPr="00824631" w:rsidRDefault="008A5497" w:rsidP="00824631">
            <w:pPr>
              <w:jc w:val="center"/>
              <w:rPr>
                <w:b/>
                <w:sz w:val="20"/>
                <w:szCs w:val="20"/>
              </w:rPr>
            </w:pPr>
            <w:r>
              <w:rPr>
                <w:b/>
                <w:sz w:val="20"/>
                <w:szCs w:val="20"/>
              </w:rPr>
              <w:t>jelen</w:t>
            </w:r>
          </w:p>
        </w:tc>
        <w:tc>
          <w:tcPr>
            <w:tcW w:w="3174" w:type="dxa"/>
            <w:vAlign w:val="center"/>
          </w:tcPr>
          <w:p w:rsidR="00AD62D2" w:rsidRPr="00630756" w:rsidRDefault="00DC7FFA" w:rsidP="00DC7FFA">
            <w:pPr>
              <w:jc w:val="both"/>
              <w:rPr>
                <w:sz w:val="20"/>
                <w:szCs w:val="20"/>
              </w:rPr>
            </w:pPr>
            <w:r>
              <w:rPr>
                <w:sz w:val="20"/>
                <w:szCs w:val="20"/>
              </w:rPr>
              <w:t xml:space="preserve">a Bizottság tagja </w:t>
            </w:r>
          </w:p>
        </w:tc>
      </w:tr>
      <w:tr w:rsidR="00AD62D2" w:rsidRPr="00630756"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8151" w:type="dxa"/>
            <w:gridSpan w:val="3"/>
            <w:tcBorders>
              <w:left w:val="double" w:sz="4" w:space="0" w:color="auto"/>
            </w:tcBorders>
            <w:vAlign w:val="center"/>
          </w:tcPr>
          <w:p w:rsidR="00AD62D2" w:rsidRPr="00630756" w:rsidRDefault="00AD62D2" w:rsidP="00AD62D2">
            <w:pPr>
              <w:jc w:val="center"/>
              <w:rPr>
                <w:b/>
                <w:sz w:val="20"/>
                <w:szCs w:val="20"/>
              </w:rPr>
            </w:pPr>
            <w:r w:rsidRPr="00630756">
              <w:rPr>
                <w:b/>
                <w:sz w:val="20"/>
                <w:szCs w:val="20"/>
              </w:rPr>
              <w:t xml:space="preserve">Állandó meghívottak </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AD62D2" w:rsidP="00AD62D2">
            <w:pPr>
              <w:jc w:val="center"/>
              <w:rPr>
                <w:b/>
                <w:bCs w:val="0"/>
                <w:sz w:val="20"/>
                <w:szCs w:val="20"/>
              </w:rPr>
            </w:pPr>
            <w:r w:rsidRPr="00630756">
              <w:rPr>
                <w:b/>
                <w:bCs w:val="0"/>
                <w:sz w:val="20"/>
                <w:szCs w:val="20"/>
              </w:rPr>
              <w:t>Név</w:t>
            </w:r>
          </w:p>
        </w:tc>
        <w:tc>
          <w:tcPr>
            <w:tcW w:w="2070" w:type="dxa"/>
            <w:vAlign w:val="center"/>
          </w:tcPr>
          <w:p w:rsidR="00AD62D2" w:rsidRPr="00630756" w:rsidRDefault="00AD62D2" w:rsidP="00AD62D2">
            <w:pPr>
              <w:jc w:val="center"/>
              <w:rPr>
                <w:b/>
                <w:bCs w:val="0"/>
                <w:sz w:val="20"/>
                <w:szCs w:val="20"/>
              </w:rPr>
            </w:pPr>
            <w:r w:rsidRPr="00630756">
              <w:rPr>
                <w:b/>
                <w:bCs w:val="0"/>
                <w:sz w:val="20"/>
                <w:szCs w:val="20"/>
              </w:rPr>
              <w:t>Aláírás</w:t>
            </w:r>
          </w:p>
        </w:tc>
        <w:tc>
          <w:tcPr>
            <w:tcW w:w="3174" w:type="dxa"/>
            <w:vAlign w:val="center"/>
          </w:tcPr>
          <w:p w:rsidR="00AD62D2" w:rsidRPr="00630756" w:rsidRDefault="00AD62D2" w:rsidP="00AD62D2">
            <w:pPr>
              <w:jc w:val="center"/>
              <w:rPr>
                <w:sz w:val="20"/>
                <w:szCs w:val="20"/>
              </w:rPr>
            </w:pPr>
            <w:r w:rsidRPr="00630756">
              <w:rPr>
                <w:b/>
                <w:bCs w:val="0"/>
                <w:sz w:val="20"/>
                <w:szCs w:val="20"/>
              </w:rPr>
              <w:t>Megjegyzés</w:t>
            </w: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DC7FFA" w:rsidP="00AD62D2">
            <w:pPr>
              <w:rPr>
                <w:b/>
                <w:sz w:val="20"/>
                <w:szCs w:val="20"/>
              </w:rPr>
            </w:pPr>
            <w:r>
              <w:rPr>
                <w:b/>
                <w:sz w:val="20"/>
                <w:szCs w:val="20"/>
              </w:rPr>
              <w:t xml:space="preserve">Dr. Nemény András </w:t>
            </w:r>
            <w:r w:rsidR="00AD62D2">
              <w:rPr>
                <w:b/>
                <w:sz w:val="20"/>
                <w:szCs w:val="20"/>
              </w:rPr>
              <w:t>polgármester</w:t>
            </w:r>
          </w:p>
        </w:tc>
        <w:tc>
          <w:tcPr>
            <w:tcW w:w="2070" w:type="dxa"/>
            <w:vAlign w:val="center"/>
          </w:tcPr>
          <w:p w:rsidR="00AD62D2" w:rsidRPr="009D3314" w:rsidRDefault="008A5497" w:rsidP="00AD62D2">
            <w:pPr>
              <w:jc w:val="center"/>
              <w:rPr>
                <w:b/>
                <w:bCs w:val="0"/>
                <w:sz w:val="20"/>
                <w:szCs w:val="20"/>
              </w:rPr>
            </w:pPr>
            <w:r w:rsidRPr="009D3314">
              <w:rPr>
                <w:b/>
                <w:bCs w:val="0"/>
                <w:sz w:val="20"/>
                <w:szCs w:val="20"/>
              </w:rPr>
              <w:t>-</w:t>
            </w:r>
          </w:p>
        </w:tc>
        <w:tc>
          <w:tcPr>
            <w:tcW w:w="3174" w:type="dxa"/>
            <w:vAlign w:val="center"/>
          </w:tcPr>
          <w:p w:rsidR="00AD62D2" w:rsidRPr="00630756" w:rsidRDefault="00AD62D2" w:rsidP="00AD62D2">
            <w:pPr>
              <w:jc w:val="center"/>
              <w:rPr>
                <w:sz w:val="20"/>
                <w:szCs w:val="20"/>
              </w:rPr>
            </w:pP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r>
              <w:t xml:space="preserve"> </w:t>
            </w:r>
          </w:p>
        </w:tc>
        <w:tc>
          <w:tcPr>
            <w:tcW w:w="2907" w:type="dxa"/>
            <w:tcBorders>
              <w:left w:val="double" w:sz="4" w:space="0" w:color="auto"/>
            </w:tcBorders>
            <w:vAlign w:val="center"/>
          </w:tcPr>
          <w:p w:rsidR="00AD62D2" w:rsidRPr="00630756" w:rsidRDefault="00DC7FFA" w:rsidP="00AD62D2">
            <w:pPr>
              <w:rPr>
                <w:b/>
                <w:sz w:val="20"/>
                <w:szCs w:val="20"/>
              </w:rPr>
            </w:pPr>
            <w:r>
              <w:rPr>
                <w:b/>
                <w:sz w:val="20"/>
                <w:szCs w:val="20"/>
              </w:rPr>
              <w:t xml:space="preserve">Dr. László Győző alpolgármester </w:t>
            </w:r>
          </w:p>
        </w:tc>
        <w:tc>
          <w:tcPr>
            <w:tcW w:w="2070" w:type="dxa"/>
            <w:vAlign w:val="center"/>
          </w:tcPr>
          <w:p w:rsidR="00AD62D2" w:rsidRPr="009D3314" w:rsidRDefault="008A5497" w:rsidP="00AD62D2">
            <w:pPr>
              <w:jc w:val="center"/>
              <w:rPr>
                <w:b/>
                <w:bCs w:val="0"/>
                <w:sz w:val="20"/>
                <w:szCs w:val="20"/>
              </w:rPr>
            </w:pPr>
            <w:r w:rsidRPr="009D3314">
              <w:rPr>
                <w:b/>
                <w:bCs w:val="0"/>
                <w:sz w:val="20"/>
                <w:szCs w:val="20"/>
              </w:rPr>
              <w:t>jelen</w:t>
            </w:r>
          </w:p>
        </w:tc>
        <w:tc>
          <w:tcPr>
            <w:tcW w:w="3174" w:type="dxa"/>
            <w:vAlign w:val="center"/>
          </w:tcPr>
          <w:p w:rsidR="00AD62D2" w:rsidRPr="00630756" w:rsidRDefault="00AD62D2" w:rsidP="00AD62D2">
            <w:pPr>
              <w:jc w:val="center"/>
              <w:rPr>
                <w:sz w:val="20"/>
                <w:szCs w:val="20"/>
              </w:rPr>
            </w:pP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AD62D2" w:rsidRPr="00630756" w:rsidRDefault="00851B53" w:rsidP="00851B53">
            <w:pPr>
              <w:rPr>
                <w:b/>
                <w:sz w:val="20"/>
                <w:szCs w:val="20"/>
              </w:rPr>
            </w:pPr>
            <w:r>
              <w:rPr>
                <w:b/>
                <w:sz w:val="20"/>
                <w:szCs w:val="20"/>
              </w:rPr>
              <w:t xml:space="preserve">Dr. Horváth Attila alpolgármester </w:t>
            </w:r>
          </w:p>
        </w:tc>
        <w:tc>
          <w:tcPr>
            <w:tcW w:w="2070" w:type="dxa"/>
            <w:vAlign w:val="center"/>
          </w:tcPr>
          <w:p w:rsidR="00AD62D2" w:rsidRPr="009D3314" w:rsidRDefault="008A5497" w:rsidP="00AD62D2">
            <w:pPr>
              <w:jc w:val="center"/>
              <w:rPr>
                <w:b/>
                <w:bCs w:val="0"/>
                <w:sz w:val="20"/>
                <w:szCs w:val="20"/>
              </w:rPr>
            </w:pPr>
            <w:r w:rsidRPr="009D3314">
              <w:rPr>
                <w:b/>
                <w:bCs w:val="0"/>
                <w:sz w:val="20"/>
                <w:szCs w:val="20"/>
              </w:rPr>
              <w:t>-</w:t>
            </w:r>
          </w:p>
        </w:tc>
        <w:tc>
          <w:tcPr>
            <w:tcW w:w="3174" w:type="dxa"/>
            <w:vAlign w:val="center"/>
          </w:tcPr>
          <w:p w:rsidR="00AD62D2" w:rsidRPr="00630756" w:rsidRDefault="00AD62D2" w:rsidP="00AD62D2">
            <w:pPr>
              <w:jc w:val="center"/>
              <w:rPr>
                <w:sz w:val="20"/>
                <w:szCs w:val="20"/>
              </w:rPr>
            </w:pPr>
          </w:p>
        </w:tc>
      </w:tr>
      <w:tr w:rsidR="00250D9D"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250D9D" w:rsidRDefault="00250D9D" w:rsidP="00AD62D2"/>
        </w:tc>
        <w:tc>
          <w:tcPr>
            <w:tcW w:w="2907" w:type="dxa"/>
            <w:tcBorders>
              <w:left w:val="double" w:sz="4" w:space="0" w:color="auto"/>
            </w:tcBorders>
            <w:vAlign w:val="center"/>
          </w:tcPr>
          <w:p w:rsidR="00250D9D" w:rsidRDefault="00851B53" w:rsidP="00AD62D2">
            <w:pPr>
              <w:rPr>
                <w:b/>
                <w:sz w:val="20"/>
                <w:szCs w:val="20"/>
              </w:rPr>
            </w:pPr>
            <w:r>
              <w:rPr>
                <w:b/>
                <w:sz w:val="20"/>
                <w:szCs w:val="20"/>
              </w:rPr>
              <w:t>Horváth Soma alpolgármester</w:t>
            </w:r>
          </w:p>
        </w:tc>
        <w:tc>
          <w:tcPr>
            <w:tcW w:w="2070" w:type="dxa"/>
            <w:vAlign w:val="center"/>
          </w:tcPr>
          <w:p w:rsidR="00250D9D" w:rsidRPr="009D3314" w:rsidRDefault="008A5497" w:rsidP="00AD62D2">
            <w:pPr>
              <w:jc w:val="center"/>
              <w:rPr>
                <w:b/>
                <w:bCs w:val="0"/>
                <w:sz w:val="20"/>
                <w:szCs w:val="20"/>
              </w:rPr>
            </w:pPr>
            <w:r w:rsidRPr="009D3314">
              <w:rPr>
                <w:b/>
                <w:bCs w:val="0"/>
                <w:sz w:val="20"/>
                <w:szCs w:val="20"/>
              </w:rPr>
              <w:t>jelen</w:t>
            </w:r>
          </w:p>
        </w:tc>
        <w:tc>
          <w:tcPr>
            <w:tcW w:w="3174" w:type="dxa"/>
            <w:vAlign w:val="center"/>
          </w:tcPr>
          <w:p w:rsidR="00250D9D" w:rsidRPr="00824631" w:rsidRDefault="00250D9D" w:rsidP="00824631">
            <w:pPr>
              <w:rPr>
                <w:sz w:val="20"/>
                <w:szCs w:val="20"/>
              </w:rPr>
            </w:pP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824631" w:rsidRDefault="00851B53" w:rsidP="008A5497">
            <w:pPr>
              <w:rPr>
                <w:b/>
                <w:sz w:val="20"/>
                <w:szCs w:val="20"/>
              </w:rPr>
            </w:pPr>
            <w:r>
              <w:rPr>
                <w:b/>
                <w:sz w:val="20"/>
                <w:szCs w:val="20"/>
              </w:rPr>
              <w:t xml:space="preserve">Dr. Károlyi Ákos jegyző </w:t>
            </w:r>
          </w:p>
        </w:tc>
        <w:tc>
          <w:tcPr>
            <w:tcW w:w="2070" w:type="dxa"/>
            <w:vAlign w:val="center"/>
          </w:tcPr>
          <w:p w:rsidR="00AD62D2" w:rsidRPr="009D3314" w:rsidRDefault="008A5497" w:rsidP="00AD62D2">
            <w:pPr>
              <w:jc w:val="center"/>
              <w:rPr>
                <w:b/>
                <w:bCs w:val="0"/>
                <w:sz w:val="20"/>
                <w:szCs w:val="20"/>
              </w:rPr>
            </w:pPr>
            <w:r w:rsidRPr="009D3314">
              <w:rPr>
                <w:b/>
                <w:bCs w:val="0"/>
                <w:sz w:val="20"/>
                <w:szCs w:val="20"/>
              </w:rPr>
              <w:t>-</w:t>
            </w:r>
          </w:p>
        </w:tc>
        <w:tc>
          <w:tcPr>
            <w:tcW w:w="3174" w:type="dxa"/>
            <w:vAlign w:val="center"/>
          </w:tcPr>
          <w:p w:rsidR="00AD62D2" w:rsidRPr="00824631" w:rsidRDefault="00AD62D2" w:rsidP="00824631">
            <w:pPr>
              <w:rPr>
                <w:sz w:val="20"/>
                <w:szCs w:val="20"/>
              </w:rPr>
            </w:pPr>
          </w:p>
        </w:tc>
      </w:tr>
      <w:tr w:rsidR="00AD62D2"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AD62D2" w:rsidRDefault="00AD62D2" w:rsidP="00AD62D2"/>
        </w:tc>
        <w:tc>
          <w:tcPr>
            <w:tcW w:w="2907" w:type="dxa"/>
            <w:tcBorders>
              <w:left w:val="double" w:sz="4" w:space="0" w:color="auto"/>
            </w:tcBorders>
            <w:vAlign w:val="center"/>
          </w:tcPr>
          <w:p w:rsidR="00824631" w:rsidRDefault="001D42B9" w:rsidP="008A5497">
            <w:pPr>
              <w:rPr>
                <w:b/>
                <w:sz w:val="20"/>
                <w:szCs w:val="20"/>
              </w:rPr>
            </w:pPr>
            <w:r>
              <w:rPr>
                <w:b/>
                <w:sz w:val="20"/>
                <w:szCs w:val="20"/>
              </w:rPr>
              <w:t>Babicsné Dr. Tőke Erzsébet aljegyző</w:t>
            </w:r>
          </w:p>
        </w:tc>
        <w:tc>
          <w:tcPr>
            <w:tcW w:w="2070" w:type="dxa"/>
            <w:vAlign w:val="center"/>
          </w:tcPr>
          <w:p w:rsidR="00AD62D2" w:rsidRPr="009D3314" w:rsidRDefault="008A5497" w:rsidP="00AD62D2">
            <w:pPr>
              <w:jc w:val="center"/>
              <w:rPr>
                <w:b/>
                <w:bCs w:val="0"/>
                <w:sz w:val="20"/>
                <w:szCs w:val="20"/>
              </w:rPr>
            </w:pPr>
            <w:r w:rsidRPr="009D3314">
              <w:rPr>
                <w:b/>
                <w:bCs w:val="0"/>
                <w:sz w:val="20"/>
                <w:szCs w:val="20"/>
              </w:rPr>
              <w:t>-</w:t>
            </w:r>
          </w:p>
        </w:tc>
        <w:tc>
          <w:tcPr>
            <w:tcW w:w="3174" w:type="dxa"/>
            <w:vAlign w:val="center"/>
          </w:tcPr>
          <w:p w:rsidR="00AD62D2" w:rsidRPr="00824631" w:rsidRDefault="00AD62D2" w:rsidP="00824631">
            <w:pPr>
              <w:rPr>
                <w:sz w:val="20"/>
                <w:szCs w:val="20"/>
              </w:rPr>
            </w:pPr>
          </w:p>
        </w:tc>
      </w:tr>
      <w:tr w:rsidR="00890AD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890AD3" w:rsidRDefault="00890AD3" w:rsidP="00AD62D2"/>
        </w:tc>
        <w:tc>
          <w:tcPr>
            <w:tcW w:w="2907" w:type="dxa"/>
            <w:tcBorders>
              <w:left w:val="double" w:sz="4" w:space="0" w:color="auto"/>
            </w:tcBorders>
            <w:vAlign w:val="center"/>
          </w:tcPr>
          <w:p w:rsidR="00890AD3" w:rsidRDefault="00CC3361" w:rsidP="008A5497">
            <w:pPr>
              <w:rPr>
                <w:b/>
                <w:sz w:val="20"/>
                <w:szCs w:val="20"/>
              </w:rPr>
            </w:pPr>
            <w:r>
              <w:rPr>
                <w:b/>
                <w:sz w:val="20"/>
                <w:szCs w:val="20"/>
              </w:rPr>
              <w:t>Dr. Holler Péter osztály-vezető</w:t>
            </w:r>
          </w:p>
        </w:tc>
        <w:tc>
          <w:tcPr>
            <w:tcW w:w="2070" w:type="dxa"/>
            <w:vAlign w:val="center"/>
          </w:tcPr>
          <w:p w:rsidR="00890AD3" w:rsidRPr="009D3314" w:rsidRDefault="008A5497" w:rsidP="00AD62D2">
            <w:pPr>
              <w:jc w:val="center"/>
              <w:rPr>
                <w:b/>
                <w:bCs w:val="0"/>
                <w:sz w:val="20"/>
                <w:szCs w:val="20"/>
              </w:rPr>
            </w:pPr>
            <w:r w:rsidRPr="009D3314">
              <w:rPr>
                <w:b/>
                <w:bCs w:val="0"/>
                <w:sz w:val="20"/>
                <w:szCs w:val="20"/>
              </w:rPr>
              <w:t>jelen</w:t>
            </w:r>
          </w:p>
        </w:tc>
        <w:tc>
          <w:tcPr>
            <w:tcW w:w="3174" w:type="dxa"/>
            <w:vAlign w:val="center"/>
          </w:tcPr>
          <w:p w:rsidR="00890AD3" w:rsidRPr="00824631" w:rsidRDefault="00890AD3" w:rsidP="00824631">
            <w:pPr>
              <w:rPr>
                <w:sz w:val="20"/>
                <w:szCs w:val="20"/>
              </w:rPr>
            </w:pPr>
          </w:p>
        </w:tc>
      </w:tr>
      <w:tr w:rsidR="00620109"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620109" w:rsidRDefault="00620109" w:rsidP="00AD62D2"/>
        </w:tc>
        <w:tc>
          <w:tcPr>
            <w:tcW w:w="2907" w:type="dxa"/>
            <w:tcBorders>
              <w:left w:val="double" w:sz="4" w:space="0" w:color="auto"/>
            </w:tcBorders>
            <w:vAlign w:val="center"/>
          </w:tcPr>
          <w:p w:rsidR="00620109" w:rsidRDefault="00CC3361" w:rsidP="008A5497">
            <w:pPr>
              <w:rPr>
                <w:b/>
                <w:sz w:val="20"/>
                <w:szCs w:val="20"/>
              </w:rPr>
            </w:pPr>
            <w:r>
              <w:rPr>
                <w:b/>
                <w:sz w:val="20"/>
                <w:szCs w:val="20"/>
              </w:rPr>
              <w:t>Dr. Varsányi Péter iroda-vezető</w:t>
            </w:r>
          </w:p>
        </w:tc>
        <w:tc>
          <w:tcPr>
            <w:tcW w:w="2070" w:type="dxa"/>
            <w:vAlign w:val="center"/>
          </w:tcPr>
          <w:p w:rsidR="00620109" w:rsidRPr="009D3314" w:rsidRDefault="008A5497" w:rsidP="00AD62D2">
            <w:pPr>
              <w:jc w:val="center"/>
              <w:rPr>
                <w:b/>
                <w:bCs w:val="0"/>
                <w:sz w:val="20"/>
                <w:szCs w:val="20"/>
              </w:rPr>
            </w:pPr>
            <w:r w:rsidRPr="009D3314">
              <w:rPr>
                <w:b/>
                <w:bCs w:val="0"/>
                <w:sz w:val="20"/>
                <w:szCs w:val="20"/>
              </w:rPr>
              <w:t>jelen</w:t>
            </w:r>
          </w:p>
        </w:tc>
        <w:tc>
          <w:tcPr>
            <w:tcW w:w="3174" w:type="dxa"/>
            <w:vAlign w:val="center"/>
          </w:tcPr>
          <w:p w:rsidR="00620109" w:rsidRPr="00824631" w:rsidRDefault="00620109" w:rsidP="00824631">
            <w:pPr>
              <w:rPr>
                <w:sz w:val="20"/>
                <w:szCs w:val="20"/>
              </w:rPr>
            </w:pPr>
          </w:p>
        </w:tc>
      </w:tr>
      <w:tr w:rsidR="00890AD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890AD3" w:rsidRDefault="00890AD3" w:rsidP="00AD62D2"/>
        </w:tc>
        <w:tc>
          <w:tcPr>
            <w:tcW w:w="2907" w:type="dxa"/>
            <w:tcBorders>
              <w:left w:val="double" w:sz="4" w:space="0" w:color="auto"/>
            </w:tcBorders>
            <w:vAlign w:val="center"/>
          </w:tcPr>
          <w:p w:rsidR="00890AD3" w:rsidRDefault="001D42B9" w:rsidP="008A5497">
            <w:pPr>
              <w:rPr>
                <w:b/>
                <w:sz w:val="20"/>
                <w:szCs w:val="20"/>
              </w:rPr>
            </w:pPr>
            <w:r>
              <w:rPr>
                <w:b/>
                <w:sz w:val="20"/>
                <w:szCs w:val="20"/>
              </w:rPr>
              <w:t>Stéger Gábor osztályvezető</w:t>
            </w:r>
          </w:p>
        </w:tc>
        <w:tc>
          <w:tcPr>
            <w:tcW w:w="2070" w:type="dxa"/>
            <w:vAlign w:val="center"/>
          </w:tcPr>
          <w:p w:rsidR="00890AD3" w:rsidRPr="009D3314" w:rsidRDefault="008A5497" w:rsidP="00AD62D2">
            <w:pPr>
              <w:jc w:val="center"/>
              <w:rPr>
                <w:b/>
                <w:bCs w:val="0"/>
                <w:sz w:val="20"/>
                <w:szCs w:val="20"/>
              </w:rPr>
            </w:pPr>
            <w:r w:rsidRPr="009D3314">
              <w:rPr>
                <w:b/>
                <w:bCs w:val="0"/>
                <w:sz w:val="20"/>
                <w:szCs w:val="20"/>
              </w:rPr>
              <w:t>-</w:t>
            </w:r>
          </w:p>
        </w:tc>
        <w:tc>
          <w:tcPr>
            <w:tcW w:w="3174" w:type="dxa"/>
            <w:vAlign w:val="center"/>
          </w:tcPr>
          <w:p w:rsidR="00890AD3" w:rsidRPr="00824631" w:rsidRDefault="00890AD3" w:rsidP="00824631">
            <w:pPr>
              <w:rPr>
                <w:sz w:val="20"/>
                <w:szCs w:val="20"/>
              </w:rPr>
            </w:pPr>
          </w:p>
        </w:tc>
      </w:tr>
      <w:tr w:rsidR="001D42B9"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1D42B9" w:rsidRDefault="001D42B9" w:rsidP="00AD62D2"/>
        </w:tc>
        <w:tc>
          <w:tcPr>
            <w:tcW w:w="2907" w:type="dxa"/>
            <w:tcBorders>
              <w:left w:val="double" w:sz="4" w:space="0" w:color="auto"/>
            </w:tcBorders>
            <w:vAlign w:val="center"/>
          </w:tcPr>
          <w:p w:rsidR="001D42B9" w:rsidRDefault="001D42B9" w:rsidP="008A5497">
            <w:pPr>
              <w:rPr>
                <w:b/>
                <w:sz w:val="20"/>
                <w:szCs w:val="20"/>
              </w:rPr>
            </w:pPr>
            <w:r>
              <w:rPr>
                <w:b/>
                <w:sz w:val="20"/>
                <w:szCs w:val="20"/>
              </w:rPr>
              <w:t xml:space="preserve">Szakács Eszter irodavezető </w:t>
            </w:r>
          </w:p>
        </w:tc>
        <w:tc>
          <w:tcPr>
            <w:tcW w:w="2070" w:type="dxa"/>
            <w:vAlign w:val="center"/>
          </w:tcPr>
          <w:p w:rsidR="001D42B9" w:rsidRPr="009D3314" w:rsidRDefault="008A5497" w:rsidP="00AD62D2">
            <w:pPr>
              <w:jc w:val="center"/>
              <w:rPr>
                <w:b/>
                <w:bCs w:val="0"/>
                <w:sz w:val="20"/>
                <w:szCs w:val="20"/>
              </w:rPr>
            </w:pPr>
            <w:r w:rsidRPr="009D3314">
              <w:rPr>
                <w:b/>
                <w:bCs w:val="0"/>
                <w:sz w:val="20"/>
                <w:szCs w:val="20"/>
              </w:rPr>
              <w:t>jelen</w:t>
            </w:r>
          </w:p>
        </w:tc>
        <w:tc>
          <w:tcPr>
            <w:tcW w:w="3174" w:type="dxa"/>
            <w:vAlign w:val="center"/>
          </w:tcPr>
          <w:p w:rsidR="001D42B9" w:rsidRPr="00824631" w:rsidRDefault="001D42B9" w:rsidP="00824631">
            <w:pPr>
              <w:rPr>
                <w:sz w:val="20"/>
                <w:szCs w:val="20"/>
              </w:rPr>
            </w:pPr>
          </w:p>
        </w:tc>
      </w:tr>
      <w:tr w:rsidR="0038712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387123" w:rsidRDefault="00387123" w:rsidP="00387123"/>
        </w:tc>
        <w:tc>
          <w:tcPr>
            <w:tcW w:w="2907" w:type="dxa"/>
            <w:tcBorders>
              <w:left w:val="double" w:sz="4" w:space="0" w:color="auto"/>
            </w:tcBorders>
            <w:vAlign w:val="center"/>
          </w:tcPr>
          <w:p w:rsidR="00A56E6F" w:rsidRDefault="002C545B" w:rsidP="008A5497">
            <w:pPr>
              <w:rPr>
                <w:b/>
                <w:sz w:val="20"/>
                <w:szCs w:val="20"/>
              </w:rPr>
            </w:pPr>
            <w:r>
              <w:rPr>
                <w:b/>
                <w:sz w:val="20"/>
                <w:szCs w:val="20"/>
              </w:rPr>
              <w:t>Kalmár Ervin osztályvezető</w:t>
            </w:r>
          </w:p>
        </w:tc>
        <w:tc>
          <w:tcPr>
            <w:tcW w:w="2070" w:type="dxa"/>
            <w:vAlign w:val="center"/>
          </w:tcPr>
          <w:p w:rsidR="00387123" w:rsidRPr="009D3314" w:rsidRDefault="008A5497" w:rsidP="00387123">
            <w:pPr>
              <w:jc w:val="center"/>
              <w:rPr>
                <w:b/>
                <w:bCs w:val="0"/>
                <w:sz w:val="20"/>
                <w:szCs w:val="20"/>
              </w:rPr>
            </w:pPr>
            <w:r w:rsidRPr="009D3314">
              <w:rPr>
                <w:b/>
                <w:bCs w:val="0"/>
                <w:sz w:val="20"/>
                <w:szCs w:val="20"/>
              </w:rPr>
              <w:t>-</w:t>
            </w:r>
          </w:p>
        </w:tc>
        <w:tc>
          <w:tcPr>
            <w:tcW w:w="3174" w:type="dxa"/>
            <w:vAlign w:val="center"/>
          </w:tcPr>
          <w:p w:rsidR="00387123" w:rsidRPr="00824631" w:rsidRDefault="00387123" w:rsidP="00387123">
            <w:pPr>
              <w:rPr>
                <w:sz w:val="20"/>
                <w:szCs w:val="20"/>
              </w:rPr>
            </w:pPr>
          </w:p>
        </w:tc>
      </w:tr>
      <w:tr w:rsidR="0038712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387123" w:rsidRDefault="00387123" w:rsidP="00387123"/>
        </w:tc>
        <w:tc>
          <w:tcPr>
            <w:tcW w:w="2907" w:type="dxa"/>
            <w:tcBorders>
              <w:left w:val="double" w:sz="4" w:space="0" w:color="auto"/>
            </w:tcBorders>
            <w:vAlign w:val="center"/>
          </w:tcPr>
          <w:p w:rsidR="00387123" w:rsidRPr="00E5694C" w:rsidRDefault="002C545B" w:rsidP="008A5497">
            <w:pPr>
              <w:rPr>
                <w:b/>
                <w:sz w:val="20"/>
                <w:szCs w:val="20"/>
              </w:rPr>
            </w:pPr>
            <w:r>
              <w:rPr>
                <w:b/>
                <w:sz w:val="20"/>
                <w:szCs w:val="20"/>
              </w:rPr>
              <w:t>Bonti Tamás irodavezető</w:t>
            </w:r>
          </w:p>
        </w:tc>
        <w:tc>
          <w:tcPr>
            <w:tcW w:w="2070" w:type="dxa"/>
            <w:vAlign w:val="center"/>
          </w:tcPr>
          <w:p w:rsidR="00387123" w:rsidRPr="009D3314" w:rsidRDefault="008A5497" w:rsidP="00387123">
            <w:pPr>
              <w:jc w:val="center"/>
              <w:rPr>
                <w:b/>
                <w:bCs w:val="0"/>
                <w:sz w:val="20"/>
                <w:szCs w:val="20"/>
              </w:rPr>
            </w:pPr>
            <w:r w:rsidRPr="009D3314">
              <w:rPr>
                <w:b/>
                <w:bCs w:val="0"/>
                <w:sz w:val="20"/>
                <w:szCs w:val="20"/>
              </w:rPr>
              <w:t>jelen</w:t>
            </w:r>
          </w:p>
        </w:tc>
        <w:tc>
          <w:tcPr>
            <w:tcW w:w="3174" w:type="dxa"/>
            <w:vAlign w:val="center"/>
          </w:tcPr>
          <w:p w:rsidR="00387123" w:rsidRPr="00824631" w:rsidRDefault="00387123" w:rsidP="00387123">
            <w:pPr>
              <w:rPr>
                <w:sz w:val="20"/>
                <w:szCs w:val="20"/>
              </w:rPr>
            </w:pPr>
          </w:p>
        </w:tc>
      </w:tr>
      <w:tr w:rsidR="0038712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387123" w:rsidRDefault="00387123" w:rsidP="00387123"/>
        </w:tc>
        <w:tc>
          <w:tcPr>
            <w:tcW w:w="2907" w:type="dxa"/>
            <w:tcBorders>
              <w:left w:val="double" w:sz="4" w:space="0" w:color="auto"/>
            </w:tcBorders>
            <w:vAlign w:val="center"/>
          </w:tcPr>
          <w:p w:rsidR="00387123" w:rsidRDefault="006C031C" w:rsidP="008A5497">
            <w:pPr>
              <w:rPr>
                <w:b/>
                <w:sz w:val="20"/>
                <w:szCs w:val="20"/>
              </w:rPr>
            </w:pPr>
            <w:r>
              <w:rPr>
                <w:b/>
                <w:sz w:val="20"/>
                <w:szCs w:val="20"/>
              </w:rPr>
              <w:t>Boór Sándor védelmi ügyintéző</w:t>
            </w:r>
          </w:p>
        </w:tc>
        <w:tc>
          <w:tcPr>
            <w:tcW w:w="2070" w:type="dxa"/>
            <w:vAlign w:val="center"/>
          </w:tcPr>
          <w:p w:rsidR="00387123" w:rsidRPr="009D3314" w:rsidRDefault="008A5497" w:rsidP="00387123">
            <w:pPr>
              <w:jc w:val="center"/>
              <w:rPr>
                <w:b/>
                <w:bCs w:val="0"/>
                <w:sz w:val="20"/>
                <w:szCs w:val="20"/>
              </w:rPr>
            </w:pPr>
            <w:r w:rsidRPr="009D3314">
              <w:rPr>
                <w:b/>
                <w:bCs w:val="0"/>
                <w:sz w:val="20"/>
                <w:szCs w:val="20"/>
              </w:rPr>
              <w:t>jelen</w:t>
            </w:r>
          </w:p>
        </w:tc>
        <w:tc>
          <w:tcPr>
            <w:tcW w:w="3174" w:type="dxa"/>
            <w:vAlign w:val="center"/>
          </w:tcPr>
          <w:p w:rsidR="00387123" w:rsidRPr="00824631" w:rsidRDefault="00387123" w:rsidP="00387123">
            <w:pPr>
              <w:rPr>
                <w:sz w:val="20"/>
                <w:szCs w:val="20"/>
              </w:rPr>
            </w:pPr>
          </w:p>
        </w:tc>
      </w:tr>
      <w:tr w:rsidR="0038712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387123" w:rsidRDefault="00387123" w:rsidP="00387123"/>
        </w:tc>
        <w:tc>
          <w:tcPr>
            <w:tcW w:w="2907" w:type="dxa"/>
            <w:tcBorders>
              <w:left w:val="double" w:sz="4" w:space="0" w:color="auto"/>
            </w:tcBorders>
            <w:vAlign w:val="center"/>
          </w:tcPr>
          <w:p w:rsidR="00387123" w:rsidRDefault="008A5497" w:rsidP="008A5497">
            <w:pPr>
              <w:rPr>
                <w:b/>
                <w:sz w:val="20"/>
                <w:szCs w:val="20"/>
              </w:rPr>
            </w:pPr>
            <w:r>
              <w:rPr>
                <w:b/>
                <w:sz w:val="20"/>
                <w:szCs w:val="20"/>
              </w:rPr>
              <w:t>Haluzsán Helga kommunális ügyintéző</w:t>
            </w:r>
          </w:p>
        </w:tc>
        <w:tc>
          <w:tcPr>
            <w:tcW w:w="2070" w:type="dxa"/>
            <w:vAlign w:val="center"/>
          </w:tcPr>
          <w:p w:rsidR="00387123" w:rsidRPr="009D3314" w:rsidRDefault="008A5497" w:rsidP="00387123">
            <w:pPr>
              <w:jc w:val="center"/>
              <w:rPr>
                <w:b/>
                <w:bCs w:val="0"/>
                <w:sz w:val="20"/>
                <w:szCs w:val="20"/>
              </w:rPr>
            </w:pPr>
            <w:r w:rsidRPr="009D3314">
              <w:rPr>
                <w:b/>
                <w:bCs w:val="0"/>
                <w:sz w:val="20"/>
                <w:szCs w:val="20"/>
              </w:rPr>
              <w:t>jelen</w:t>
            </w:r>
          </w:p>
        </w:tc>
        <w:tc>
          <w:tcPr>
            <w:tcW w:w="3174" w:type="dxa"/>
            <w:vAlign w:val="center"/>
          </w:tcPr>
          <w:p w:rsidR="00387123" w:rsidRPr="00824631" w:rsidRDefault="00387123" w:rsidP="00387123">
            <w:pPr>
              <w:rPr>
                <w:sz w:val="20"/>
                <w:szCs w:val="20"/>
              </w:rPr>
            </w:pPr>
          </w:p>
        </w:tc>
      </w:tr>
      <w:tr w:rsidR="0038712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387123" w:rsidRDefault="00387123" w:rsidP="00387123"/>
        </w:tc>
        <w:tc>
          <w:tcPr>
            <w:tcW w:w="2907" w:type="dxa"/>
            <w:tcBorders>
              <w:left w:val="double" w:sz="4" w:space="0" w:color="auto"/>
            </w:tcBorders>
            <w:vAlign w:val="center"/>
          </w:tcPr>
          <w:p w:rsidR="00387123" w:rsidRDefault="008A5497" w:rsidP="008A5497">
            <w:pPr>
              <w:rPr>
                <w:b/>
                <w:sz w:val="20"/>
                <w:szCs w:val="20"/>
              </w:rPr>
            </w:pPr>
            <w:r>
              <w:rPr>
                <w:b/>
                <w:sz w:val="20"/>
                <w:szCs w:val="20"/>
              </w:rPr>
              <w:t>Tóth Andrea környezetvédelmi ügyintéző</w:t>
            </w:r>
          </w:p>
        </w:tc>
        <w:tc>
          <w:tcPr>
            <w:tcW w:w="2070" w:type="dxa"/>
            <w:vAlign w:val="center"/>
          </w:tcPr>
          <w:p w:rsidR="00387123" w:rsidRPr="009D3314" w:rsidRDefault="008A5497" w:rsidP="00387123">
            <w:pPr>
              <w:jc w:val="center"/>
              <w:rPr>
                <w:b/>
                <w:bCs w:val="0"/>
                <w:sz w:val="20"/>
                <w:szCs w:val="20"/>
              </w:rPr>
            </w:pPr>
            <w:r w:rsidRPr="009D3314">
              <w:rPr>
                <w:b/>
                <w:bCs w:val="0"/>
                <w:sz w:val="20"/>
                <w:szCs w:val="20"/>
              </w:rPr>
              <w:t>jelen</w:t>
            </w:r>
          </w:p>
        </w:tc>
        <w:tc>
          <w:tcPr>
            <w:tcW w:w="3174" w:type="dxa"/>
            <w:vAlign w:val="center"/>
          </w:tcPr>
          <w:p w:rsidR="00387123" w:rsidRPr="00824631" w:rsidRDefault="00387123" w:rsidP="00387123">
            <w:pPr>
              <w:rPr>
                <w:sz w:val="20"/>
                <w:szCs w:val="20"/>
              </w:rPr>
            </w:pPr>
          </w:p>
        </w:tc>
      </w:tr>
      <w:tr w:rsidR="00387123" w:rsidRPr="00630756"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387123" w:rsidRDefault="00387123" w:rsidP="00387123"/>
        </w:tc>
        <w:tc>
          <w:tcPr>
            <w:tcW w:w="2907" w:type="dxa"/>
            <w:tcBorders>
              <w:left w:val="double" w:sz="4" w:space="0" w:color="auto"/>
            </w:tcBorders>
            <w:vAlign w:val="center"/>
          </w:tcPr>
          <w:p w:rsidR="00387123" w:rsidRDefault="00387123" w:rsidP="00387123">
            <w:pPr>
              <w:jc w:val="both"/>
              <w:rPr>
                <w:b/>
                <w:sz w:val="20"/>
                <w:szCs w:val="20"/>
              </w:rPr>
            </w:pPr>
          </w:p>
        </w:tc>
        <w:tc>
          <w:tcPr>
            <w:tcW w:w="2070" w:type="dxa"/>
            <w:vAlign w:val="center"/>
          </w:tcPr>
          <w:p w:rsidR="00387123" w:rsidRDefault="00387123" w:rsidP="00387123">
            <w:pPr>
              <w:jc w:val="center"/>
              <w:rPr>
                <w:sz w:val="20"/>
                <w:szCs w:val="20"/>
              </w:rPr>
            </w:pPr>
          </w:p>
        </w:tc>
        <w:tc>
          <w:tcPr>
            <w:tcW w:w="3174" w:type="dxa"/>
            <w:vAlign w:val="center"/>
          </w:tcPr>
          <w:p w:rsidR="00387123" w:rsidRPr="00824631" w:rsidRDefault="00387123" w:rsidP="00387123">
            <w:pPr>
              <w:rPr>
                <w:sz w:val="20"/>
                <w:szCs w:val="20"/>
              </w:rPr>
            </w:pPr>
          </w:p>
        </w:tc>
      </w:tr>
    </w:tbl>
    <w:p w:rsidR="008D11D9" w:rsidRDefault="008D11D9"/>
    <w:p w:rsidR="00D67529" w:rsidRDefault="00D67529" w:rsidP="00FC12CD">
      <w:pPr>
        <w:jc w:val="both"/>
      </w:pPr>
    </w:p>
    <w:p w:rsidR="00E565FC" w:rsidRDefault="00E565FC" w:rsidP="00E565FC">
      <w:pPr>
        <w:jc w:val="both"/>
      </w:pPr>
      <w:r w:rsidRPr="00025C2A">
        <w:rPr>
          <w:b/>
          <w:u w:val="single"/>
        </w:rPr>
        <w:t xml:space="preserve">Kelemen </w:t>
      </w:r>
      <w:r w:rsidRPr="006A6B3D">
        <w:rPr>
          <w:b/>
          <w:u w:val="single"/>
        </w:rPr>
        <w:t>Krisztián képviselő</w:t>
      </w:r>
      <w:r w:rsidRPr="00025C2A">
        <w:rPr>
          <w:b/>
          <w:u w:val="single"/>
        </w:rPr>
        <w:t>, a bizottság elnöke:</w:t>
      </w:r>
      <w:r>
        <w:t xml:space="preserve"> Nagy tisztelettel köszönti a </w:t>
      </w:r>
      <w:r w:rsidRPr="0073117F">
        <w:t>Bűnmegelőzési, Közbiztonsági és Közrendvédelmi Bizottság</w:t>
      </w:r>
      <w:r>
        <w:t xml:space="preserve"> megjelent tagjait, </w:t>
      </w:r>
      <w:r w:rsidR="002F52A3">
        <w:t>külön köszönti dr. László Győző alpolgármester urat és Horváth Soma alpolgármester urat, aki később fog csatlakozni hozzá</w:t>
      </w:r>
      <w:r w:rsidR="00193560">
        <w:t>ju</w:t>
      </w:r>
      <w:r w:rsidR="002F52A3">
        <w:t>k, köszönt</w:t>
      </w:r>
      <w:r w:rsidR="00193560">
        <w:t>i</w:t>
      </w:r>
      <w:r w:rsidR="002F52A3">
        <w:t xml:space="preserve"> </w:t>
      </w:r>
      <w:r>
        <w:t xml:space="preserve">Dr. Holler Péter osztályvezető urat, </w:t>
      </w:r>
      <w:r w:rsidR="002F52A3">
        <w:t>Boór Sándor védelmi ügyintéző urat</w:t>
      </w:r>
      <w:r w:rsidR="0007497C">
        <w:t>, a</w:t>
      </w:r>
      <w:r>
        <w:t xml:space="preserve"> </w:t>
      </w:r>
      <w:r w:rsidR="00193560">
        <w:t>H</w:t>
      </w:r>
      <w:r>
        <w:t xml:space="preserve">ivatal </w:t>
      </w:r>
      <w:r w:rsidR="00355E54">
        <w:t xml:space="preserve">megjelent </w:t>
      </w:r>
      <w:r>
        <w:t xml:space="preserve">munkatársait, </w:t>
      </w:r>
      <w:r w:rsidR="002F52A3">
        <w:t>Haluzsán Helgát, Kustos Ritát és Bonti Tamás</w:t>
      </w:r>
      <w:r w:rsidR="00355E54">
        <w:t xml:space="preserve"> irodavezető urat.</w:t>
      </w:r>
      <w:r w:rsidR="002F52A3">
        <w:t xml:space="preserve"> </w:t>
      </w:r>
      <w:r w:rsidR="00355E54">
        <w:t>Hárman jelezték</w:t>
      </w:r>
      <w:r w:rsidR="0007497C">
        <w:t xml:space="preserve"> (Balogh Gábor r. alezredes</w:t>
      </w:r>
      <w:r w:rsidR="00355E54">
        <w:t>,</w:t>
      </w:r>
      <w:r w:rsidR="0007497C">
        <w:t xml:space="preserve"> György István Péter és Márovics Pál),</w:t>
      </w:r>
      <w:r w:rsidR="00355E54">
        <w:t xml:space="preserve"> hogy </w:t>
      </w:r>
      <w:r>
        <w:t>a mai bizottsági ülésen nem tud</w:t>
      </w:r>
      <w:r w:rsidR="00355E54">
        <w:t xml:space="preserve">nak </w:t>
      </w:r>
      <w:r>
        <w:t>részt venni. M</w:t>
      </w:r>
      <w:r w:rsidRPr="00A00E2B">
        <w:t>egállapítja, hogy a bizottság</w:t>
      </w:r>
      <w:r>
        <w:t xml:space="preserve"> 1</w:t>
      </w:r>
      <w:r w:rsidR="00355E54">
        <w:t>3</w:t>
      </w:r>
      <w:r>
        <w:t xml:space="preserve"> fővel </w:t>
      </w:r>
      <w:r w:rsidRPr="00A00E2B">
        <w:t>határozatképes</w:t>
      </w:r>
      <w:r>
        <w:t>. A jegyzőkönyv hitelesítésére felkéri Bor Balázst, és megkérdezi, hogy vállalja-e?</w:t>
      </w:r>
    </w:p>
    <w:p w:rsidR="00E565FC" w:rsidRDefault="00E565FC" w:rsidP="00E565FC">
      <w:pPr>
        <w:jc w:val="both"/>
        <w:rPr>
          <w:b/>
          <w:u w:val="single"/>
        </w:rPr>
      </w:pPr>
    </w:p>
    <w:p w:rsidR="00E565FC" w:rsidRDefault="00E565FC" w:rsidP="00E565FC">
      <w:pPr>
        <w:jc w:val="both"/>
      </w:pPr>
      <w:r>
        <w:rPr>
          <w:b/>
          <w:u w:val="single"/>
        </w:rPr>
        <w:t xml:space="preserve">Bor Balázs, </w:t>
      </w:r>
      <w:r w:rsidRPr="00551823">
        <w:rPr>
          <w:b/>
          <w:u w:val="single"/>
        </w:rPr>
        <w:t>a bizottság tagja</w:t>
      </w:r>
      <w:r>
        <w:rPr>
          <w:b/>
          <w:u w:val="single"/>
        </w:rPr>
        <w:t>:</w:t>
      </w:r>
      <w:r>
        <w:t xml:space="preserve"> Vállalja. </w:t>
      </w:r>
    </w:p>
    <w:p w:rsidR="00E565FC" w:rsidRPr="00C71EBC" w:rsidRDefault="00E565FC" w:rsidP="00E565FC">
      <w:pPr>
        <w:jc w:val="both"/>
      </w:pPr>
    </w:p>
    <w:p w:rsidR="00E565FC" w:rsidRDefault="00E565FC" w:rsidP="00E565FC">
      <w:pPr>
        <w:jc w:val="both"/>
      </w:pPr>
      <w:r w:rsidRPr="00A00E2B">
        <w:rPr>
          <w:b/>
          <w:u w:val="single"/>
        </w:rPr>
        <w:t xml:space="preserve">Kelemen </w:t>
      </w:r>
      <w:r w:rsidRPr="006A6B3D">
        <w:rPr>
          <w:b/>
          <w:u w:val="single"/>
        </w:rPr>
        <w:t>Krisztián képviselő</w:t>
      </w:r>
      <w:r w:rsidRPr="00A00E2B">
        <w:rPr>
          <w:b/>
          <w:u w:val="single"/>
        </w:rPr>
        <w:t>, a bizottság elnöke</w:t>
      </w:r>
      <w:r w:rsidRPr="004C005E">
        <w:rPr>
          <w:b/>
          <w:u w:val="single"/>
        </w:rPr>
        <w:t>:</w:t>
      </w:r>
      <w:r w:rsidRPr="00386F92">
        <w:t xml:space="preserve"> </w:t>
      </w:r>
      <w:r>
        <w:t>Szavazást rendel el, kéri, a bizottság tagjai kézfeltartással jelezzék, hogy egyetértenek Bor Balázs jegyzőkönyv hitelesítő személyével.</w:t>
      </w:r>
    </w:p>
    <w:p w:rsidR="00E565FC" w:rsidRDefault="00E565FC" w:rsidP="00E565FC">
      <w:pPr>
        <w:jc w:val="both"/>
      </w:pPr>
    </w:p>
    <w:p w:rsidR="00AB140E" w:rsidRDefault="00AB140E" w:rsidP="00E565FC">
      <w:pPr>
        <w:jc w:val="both"/>
      </w:pPr>
    </w:p>
    <w:p w:rsidR="00E565FC" w:rsidRDefault="00E565FC" w:rsidP="00E565FC">
      <w:pPr>
        <w:jc w:val="both"/>
        <w:rPr>
          <w:i/>
          <w:color w:val="000000"/>
        </w:rPr>
      </w:pPr>
      <w:r>
        <w:t xml:space="preserve">A </w:t>
      </w:r>
      <w:r w:rsidRPr="00B415C3">
        <w:rPr>
          <w:i/>
          <w:color w:val="000000"/>
        </w:rPr>
        <w:t xml:space="preserve">Bűnmegelőzési, Közrendvédelmi és Közbiztonsági Bizottság </w:t>
      </w:r>
      <w:r>
        <w:rPr>
          <w:i/>
          <w:color w:val="000000"/>
        </w:rPr>
        <w:t>1</w:t>
      </w:r>
      <w:r w:rsidR="00355E54">
        <w:rPr>
          <w:i/>
          <w:color w:val="000000"/>
        </w:rPr>
        <w:t>2</w:t>
      </w:r>
      <w:r w:rsidRPr="00650B5E">
        <w:rPr>
          <w:i/>
          <w:color w:val="000000"/>
        </w:rPr>
        <w:t xml:space="preserve"> igen szavazattal, </w:t>
      </w:r>
      <w:r>
        <w:rPr>
          <w:i/>
          <w:color w:val="000000"/>
        </w:rPr>
        <w:t>0</w:t>
      </w:r>
      <w:r w:rsidRPr="00650B5E">
        <w:rPr>
          <w:i/>
          <w:color w:val="000000"/>
        </w:rPr>
        <w:t xml:space="preserve"> nem szavazattal és 0 tartózkodással </w:t>
      </w:r>
      <w:r w:rsidRPr="00B415C3">
        <w:rPr>
          <w:i/>
          <w:color w:val="000000"/>
        </w:rPr>
        <w:t>elfogadta a javaslatot</w:t>
      </w:r>
      <w:r>
        <w:rPr>
          <w:i/>
          <w:color w:val="000000"/>
        </w:rPr>
        <w:t>. (1 bizottsági tag nem szavazott.)</w:t>
      </w:r>
    </w:p>
    <w:p w:rsidR="00E565FC" w:rsidRDefault="00E565FC" w:rsidP="00E565FC">
      <w:pPr>
        <w:jc w:val="both"/>
        <w:rPr>
          <w:i/>
          <w:color w:val="000000"/>
        </w:rPr>
      </w:pPr>
    </w:p>
    <w:p w:rsidR="00AB140E" w:rsidRDefault="00AB140E" w:rsidP="00E565FC">
      <w:pPr>
        <w:jc w:val="both"/>
        <w:rPr>
          <w:i/>
          <w:color w:val="000000"/>
        </w:rPr>
      </w:pPr>
    </w:p>
    <w:p w:rsidR="00E565FC" w:rsidRDefault="00E565FC" w:rsidP="00E565FC">
      <w:pPr>
        <w:jc w:val="both"/>
      </w:pPr>
      <w:r w:rsidRPr="00967C64">
        <w:rPr>
          <w:b/>
          <w:u w:val="single"/>
        </w:rPr>
        <w:t xml:space="preserve">Kelemen </w:t>
      </w:r>
      <w:r w:rsidRPr="006A6B3D">
        <w:rPr>
          <w:b/>
          <w:u w:val="single"/>
        </w:rPr>
        <w:t>Krisztián képviselő</w:t>
      </w:r>
      <w:r w:rsidRPr="00967C64">
        <w:rPr>
          <w:b/>
          <w:u w:val="single"/>
        </w:rPr>
        <w:t>, a bizottság elnöke</w:t>
      </w:r>
      <w:r>
        <w:rPr>
          <w:b/>
          <w:u w:val="single"/>
        </w:rPr>
        <w:t>:</w:t>
      </w:r>
      <w:r>
        <w:t xml:space="preserve"> Elektronikusan kiküldésre kerültek a napirendi pontok. Gyakorlatilag </w:t>
      </w:r>
      <w:r w:rsidR="00B036F0">
        <w:t>10</w:t>
      </w:r>
      <w:r>
        <w:t xml:space="preserve"> napirendi pont lesz az ülése</w:t>
      </w:r>
      <w:r w:rsidR="0007497C">
        <w:t>n</w:t>
      </w:r>
      <w:r w:rsidR="00B036F0">
        <w:t>, régen</w:t>
      </w:r>
      <w:r w:rsidR="004175F6">
        <w:t>,</w:t>
      </w:r>
      <w:r w:rsidR="00B036F0">
        <w:t xml:space="preserve"> </w:t>
      </w:r>
      <w:r w:rsidR="0007497C">
        <w:t xml:space="preserve">februárban </w:t>
      </w:r>
      <w:r w:rsidR="00B036F0">
        <w:t>volt bizottsági ülés</w:t>
      </w:r>
      <w:r w:rsidR="004175F6">
        <w:t>,</w:t>
      </w:r>
      <w:r w:rsidR="00B036F0">
        <w:t xml:space="preserve"> </w:t>
      </w:r>
      <w:r w:rsidR="0007497C">
        <w:t xml:space="preserve">és </w:t>
      </w:r>
      <w:r w:rsidR="00B036F0">
        <w:t>azóta sok minden történt.</w:t>
      </w:r>
      <w:r>
        <w:t xml:space="preserve"> Kérdezi, van-e esetleg kérdés</w:t>
      </w:r>
      <w:r w:rsidR="00B036F0">
        <w:t>, észrevétel</w:t>
      </w:r>
      <w:r>
        <w:t xml:space="preserve"> a </w:t>
      </w:r>
      <w:r>
        <w:lastRenderedPageBreak/>
        <w:t>napirendi pontokkal kapcsolatban? Kérdés nem merült fel, így a napirendet felteszi szavazásra.</w:t>
      </w:r>
    </w:p>
    <w:p w:rsidR="00AB140E" w:rsidRDefault="00AB140E" w:rsidP="00E565FC">
      <w:pPr>
        <w:rPr>
          <w:i/>
          <w:color w:val="000000"/>
        </w:rPr>
      </w:pPr>
    </w:p>
    <w:p w:rsidR="00AB140E" w:rsidRDefault="00AB140E" w:rsidP="00E565FC">
      <w:pPr>
        <w:rPr>
          <w:i/>
          <w:color w:val="000000"/>
        </w:rPr>
      </w:pPr>
    </w:p>
    <w:p w:rsidR="00E565FC" w:rsidRPr="00B415C3" w:rsidRDefault="00E565FC" w:rsidP="00E565FC">
      <w:pPr>
        <w:rPr>
          <w:i/>
          <w:color w:val="000000"/>
        </w:rPr>
      </w:pPr>
      <w:r w:rsidRPr="00B415C3">
        <w:rPr>
          <w:i/>
          <w:color w:val="000000"/>
        </w:rPr>
        <w:t>A Bűnmegelőzési, Közrendvéde</w:t>
      </w:r>
      <w:r>
        <w:rPr>
          <w:i/>
          <w:color w:val="000000"/>
        </w:rPr>
        <w:t>lmi és Közbiztonsági Bizottság 1</w:t>
      </w:r>
      <w:r w:rsidR="00421F3A">
        <w:rPr>
          <w:i/>
          <w:color w:val="000000"/>
        </w:rPr>
        <w:t>3</w:t>
      </w:r>
      <w:r w:rsidRPr="00B415C3">
        <w:rPr>
          <w:i/>
          <w:color w:val="000000"/>
        </w:rPr>
        <w:t xml:space="preserve"> igen szavazattal, 0 nem szavazattal és 0 tartózkodással elfogadta a javaslatot, és az alábbi határozatot hozta:</w:t>
      </w:r>
    </w:p>
    <w:p w:rsidR="00E565FC" w:rsidRDefault="00E565FC" w:rsidP="00FC12CD">
      <w:pPr>
        <w:jc w:val="both"/>
      </w:pPr>
    </w:p>
    <w:p w:rsidR="00AB140E" w:rsidRDefault="00AB140E" w:rsidP="00FC12CD">
      <w:pPr>
        <w:jc w:val="both"/>
      </w:pPr>
    </w:p>
    <w:p w:rsidR="000A7462" w:rsidRPr="009736A3" w:rsidRDefault="000A7462" w:rsidP="000A7462">
      <w:pPr>
        <w:jc w:val="center"/>
        <w:rPr>
          <w:rFonts w:eastAsia="Calibri"/>
          <w:b/>
          <w:u w:val="single"/>
          <w:lang w:eastAsia="en-US"/>
        </w:rPr>
      </w:pPr>
      <w:r w:rsidRPr="009736A3">
        <w:rPr>
          <w:rFonts w:eastAsia="Calibri"/>
          <w:b/>
          <w:u w:val="single"/>
          <w:lang w:eastAsia="en-US"/>
        </w:rPr>
        <w:t>14/2020. (VI.22.) BKKB számú határozat</w:t>
      </w:r>
    </w:p>
    <w:p w:rsidR="000A7462" w:rsidRPr="009736A3" w:rsidRDefault="000A7462" w:rsidP="000A7462">
      <w:pPr>
        <w:rPr>
          <w:rFonts w:eastAsia="Calibri"/>
          <w:lang w:eastAsia="en-US"/>
        </w:rPr>
      </w:pPr>
    </w:p>
    <w:p w:rsidR="000A7462" w:rsidRPr="009736A3" w:rsidRDefault="000A7462" w:rsidP="000A7462">
      <w:pPr>
        <w:jc w:val="both"/>
        <w:rPr>
          <w:rFonts w:eastAsia="Calibri"/>
          <w:lang w:eastAsia="en-US"/>
        </w:rPr>
      </w:pPr>
      <w:r w:rsidRPr="009736A3">
        <w:rPr>
          <w:rFonts w:eastAsia="Calibri"/>
          <w:lang w:eastAsia="en-US"/>
        </w:rPr>
        <w:t>A Bűnmegelőzési, Közbiztonsági és Közrendvédelmi Bizottság napirendjét az alábbiak szerint fogadta el:</w:t>
      </w:r>
    </w:p>
    <w:p w:rsidR="000A7462" w:rsidRPr="009736A3" w:rsidRDefault="000A7462" w:rsidP="000A7462">
      <w:pPr>
        <w:tabs>
          <w:tab w:val="left" w:pos="900"/>
        </w:tabs>
        <w:ind w:left="900" w:hanging="900"/>
        <w:jc w:val="center"/>
        <w:rPr>
          <w:rFonts w:eastAsia="Calibri"/>
          <w:b/>
          <w:lang w:eastAsia="en-US"/>
        </w:rPr>
      </w:pPr>
    </w:p>
    <w:p w:rsidR="000A7462" w:rsidRPr="009736A3" w:rsidRDefault="000A7462" w:rsidP="000A7462">
      <w:pPr>
        <w:jc w:val="center"/>
        <w:rPr>
          <w:b/>
          <w:u w:val="single"/>
        </w:rPr>
      </w:pPr>
      <w:r w:rsidRPr="009736A3">
        <w:rPr>
          <w:b/>
          <w:u w:val="single"/>
        </w:rPr>
        <w:t>NYILVÁNOS ÜLÉS</w:t>
      </w:r>
    </w:p>
    <w:p w:rsidR="000A7462" w:rsidRPr="009736A3" w:rsidRDefault="000A7462" w:rsidP="000A7462">
      <w:pPr>
        <w:rPr>
          <w:b/>
          <w:u w:val="single"/>
        </w:rPr>
      </w:pPr>
    </w:p>
    <w:p w:rsidR="000A7462" w:rsidRPr="009736A3" w:rsidRDefault="000A7462" w:rsidP="000A7462">
      <w:pPr>
        <w:ind w:left="567" w:hanging="567"/>
        <w:jc w:val="both"/>
        <w:rPr>
          <w:b/>
        </w:rPr>
      </w:pPr>
      <w:r w:rsidRPr="009736A3">
        <w:rPr>
          <w:b/>
          <w:color w:val="000000"/>
        </w:rPr>
        <w:t>1./</w:t>
      </w:r>
      <w:r w:rsidRPr="009736A3">
        <w:rPr>
          <w:b/>
          <w:color w:val="000000"/>
        </w:rPr>
        <w:tab/>
      </w:r>
      <w:r w:rsidRPr="009736A3">
        <w:rPr>
          <w:b/>
        </w:rPr>
        <w:t>Tájékoztató az új koronavírus járvány helyzet kezeléséről Szombathelyen</w:t>
      </w:r>
    </w:p>
    <w:p w:rsidR="000A7462" w:rsidRPr="009736A3" w:rsidRDefault="000A7462" w:rsidP="000A7462">
      <w:pPr>
        <w:ind w:left="567" w:hanging="567"/>
        <w:jc w:val="both"/>
        <w:rPr>
          <w:bCs w:val="0"/>
        </w:rPr>
      </w:pPr>
      <w:r w:rsidRPr="009736A3">
        <w:rPr>
          <w:b/>
          <w:color w:val="000000"/>
        </w:rPr>
        <w:tab/>
      </w:r>
      <w:r w:rsidRPr="009736A3">
        <w:rPr>
          <w:b/>
          <w:u w:val="single"/>
        </w:rPr>
        <w:t>Előadó</w:t>
      </w:r>
      <w:r>
        <w:rPr>
          <w:b/>
          <w:u w:val="single"/>
        </w:rPr>
        <w:t>k</w:t>
      </w:r>
      <w:r w:rsidRPr="009736A3">
        <w:rPr>
          <w:b/>
          <w:u w:val="single"/>
        </w:rPr>
        <w:t>:</w:t>
      </w:r>
      <w:r w:rsidRPr="009736A3">
        <w:rPr>
          <w:bCs w:val="0"/>
        </w:rPr>
        <w:tab/>
        <w:t>Kelemen Krisztián, a Bizottság elnöke</w:t>
      </w:r>
    </w:p>
    <w:p w:rsidR="000A7462" w:rsidRPr="009736A3" w:rsidRDefault="000A7462" w:rsidP="000A7462">
      <w:pPr>
        <w:ind w:left="567" w:hanging="567"/>
        <w:jc w:val="both"/>
        <w:rPr>
          <w:b/>
          <w:u w:val="single"/>
        </w:rPr>
      </w:pPr>
      <w:r w:rsidRPr="009736A3">
        <w:rPr>
          <w:bCs w:val="0"/>
        </w:rPr>
        <w:tab/>
      </w:r>
      <w:r w:rsidRPr="009736A3">
        <w:rPr>
          <w:bCs w:val="0"/>
        </w:rPr>
        <w:tab/>
      </w:r>
      <w:r w:rsidRPr="009736A3">
        <w:rPr>
          <w:bCs w:val="0"/>
        </w:rPr>
        <w:tab/>
      </w:r>
      <w:r>
        <w:rPr>
          <w:bCs w:val="0"/>
        </w:rPr>
        <w:tab/>
      </w:r>
      <w:r w:rsidRPr="009736A3">
        <w:rPr>
          <w:bCs w:val="0"/>
        </w:rPr>
        <w:t>Dr. Stánitz Éva, a Bizottság tagja</w:t>
      </w:r>
    </w:p>
    <w:p w:rsidR="000A7462" w:rsidRPr="009736A3" w:rsidRDefault="000A7462" w:rsidP="000A7462">
      <w:pPr>
        <w:ind w:left="567" w:hanging="567"/>
        <w:jc w:val="both"/>
        <w:rPr>
          <w:b/>
          <w:u w:val="single"/>
        </w:rPr>
      </w:pPr>
    </w:p>
    <w:p w:rsidR="000A7462" w:rsidRPr="009736A3" w:rsidRDefault="000A7462" w:rsidP="000A7462">
      <w:pPr>
        <w:ind w:left="567" w:hanging="567"/>
        <w:jc w:val="both"/>
      </w:pPr>
      <w:r w:rsidRPr="009736A3">
        <w:rPr>
          <w:b/>
          <w:color w:val="000000"/>
        </w:rPr>
        <w:t>2./</w:t>
      </w:r>
      <w:r w:rsidRPr="009736A3">
        <w:rPr>
          <w:b/>
          <w:color w:val="000000"/>
        </w:rPr>
        <w:tab/>
      </w:r>
      <w:r w:rsidRPr="009736A3">
        <w:rPr>
          <w:b/>
          <w:bCs w:val="0"/>
        </w:rPr>
        <w:t xml:space="preserve">Javaslat Szombathely Megyei Jogú Város közrendjével, közbiztonságával kapcsolatos beszámolók elfogadására </w:t>
      </w:r>
      <w:r w:rsidRPr="009736A3">
        <w:rPr>
          <w:i/>
        </w:rPr>
        <w:t>(Közgyűlési 2.)</w:t>
      </w:r>
    </w:p>
    <w:p w:rsidR="000A7462" w:rsidRPr="009736A3" w:rsidRDefault="000A7462" w:rsidP="000A7462">
      <w:pPr>
        <w:ind w:left="567" w:hanging="567"/>
        <w:contextualSpacing/>
        <w:jc w:val="both"/>
      </w:pPr>
      <w:r w:rsidRPr="009736A3">
        <w:rPr>
          <w:b/>
          <w:bCs w:val="0"/>
        </w:rPr>
        <w:tab/>
        <w:t>2/a.</w:t>
      </w:r>
      <w:r w:rsidRPr="009736A3">
        <w:t xml:space="preserve"> Szombathely 2019. évi közbiztonságának helyzetéről, a közbiztonság érdekében tett intézkedésekről és az azokkal kapcsolatos feladatokról szóló beszámoló</w:t>
      </w:r>
    </w:p>
    <w:p w:rsidR="000A7462" w:rsidRPr="009736A3" w:rsidRDefault="000A7462" w:rsidP="000A7462">
      <w:pPr>
        <w:ind w:left="567" w:hanging="567"/>
        <w:contextualSpacing/>
        <w:jc w:val="both"/>
      </w:pPr>
      <w:r w:rsidRPr="009736A3">
        <w:rPr>
          <w:bCs w:val="0"/>
        </w:rPr>
        <w:tab/>
      </w:r>
      <w:r w:rsidRPr="009736A3">
        <w:rPr>
          <w:b/>
          <w:u w:val="single"/>
        </w:rPr>
        <w:t>Előadó:</w:t>
      </w:r>
      <w:r>
        <w:rPr>
          <w:bCs w:val="0"/>
        </w:rPr>
        <w:tab/>
      </w:r>
      <w:r w:rsidRPr="009736A3">
        <w:t>Dr. Gulyás Ferenc r. ezredes, kapitányságvezető</w:t>
      </w:r>
    </w:p>
    <w:p w:rsidR="000A7462" w:rsidRPr="009736A3" w:rsidRDefault="000A7462" w:rsidP="000A7462">
      <w:pPr>
        <w:ind w:left="567" w:hanging="567"/>
        <w:contextualSpacing/>
        <w:jc w:val="both"/>
      </w:pPr>
    </w:p>
    <w:p w:rsidR="000A7462" w:rsidRPr="009736A3" w:rsidRDefault="000A7462" w:rsidP="000A7462">
      <w:pPr>
        <w:ind w:left="567" w:hanging="567"/>
        <w:contextualSpacing/>
        <w:jc w:val="both"/>
      </w:pPr>
      <w:r w:rsidRPr="009736A3">
        <w:rPr>
          <w:b/>
          <w:bCs w:val="0"/>
        </w:rPr>
        <w:tab/>
        <w:t>2/b.</w:t>
      </w:r>
      <w:r w:rsidRPr="009736A3">
        <w:t xml:space="preserve"> Szombathely Megyei Jogú Város Közterület-felügyelet 2019. évben végzett szakmai tevékenységéről szóló beszámoló</w:t>
      </w:r>
    </w:p>
    <w:p w:rsidR="000A7462" w:rsidRPr="009736A3" w:rsidRDefault="000A7462" w:rsidP="000A7462">
      <w:pPr>
        <w:ind w:left="567" w:hanging="567"/>
        <w:contextualSpacing/>
        <w:jc w:val="both"/>
      </w:pPr>
      <w:r w:rsidRPr="009736A3">
        <w:rPr>
          <w:bCs w:val="0"/>
        </w:rPr>
        <w:tab/>
      </w:r>
      <w:r w:rsidRPr="009736A3">
        <w:rPr>
          <w:b/>
          <w:u w:val="single"/>
        </w:rPr>
        <w:t>Előadó:</w:t>
      </w:r>
      <w:r>
        <w:rPr>
          <w:bCs w:val="0"/>
        </w:rPr>
        <w:tab/>
      </w:r>
      <w:r w:rsidRPr="009736A3">
        <w:t>Dr. Varsányi Péter, a Közterület-felügyelet vezetője</w:t>
      </w:r>
    </w:p>
    <w:p w:rsidR="000A7462" w:rsidRPr="009736A3" w:rsidRDefault="000A7462" w:rsidP="000A7462">
      <w:pPr>
        <w:ind w:left="567" w:hanging="567"/>
        <w:contextualSpacing/>
        <w:jc w:val="both"/>
      </w:pPr>
      <w:r w:rsidRPr="009736A3">
        <w:tab/>
      </w:r>
    </w:p>
    <w:p w:rsidR="000A7462" w:rsidRPr="009736A3" w:rsidRDefault="000A7462" w:rsidP="000A7462">
      <w:pPr>
        <w:ind w:left="567" w:hanging="567"/>
        <w:jc w:val="both"/>
        <w:rPr>
          <w:b/>
        </w:rPr>
      </w:pPr>
      <w:r w:rsidRPr="009736A3">
        <w:rPr>
          <w:b/>
          <w:color w:val="000000"/>
        </w:rPr>
        <w:t>3./</w:t>
      </w:r>
      <w:r w:rsidRPr="009736A3">
        <w:rPr>
          <w:b/>
          <w:color w:val="000000"/>
        </w:rPr>
        <w:tab/>
      </w:r>
      <w:r w:rsidRPr="009736A3">
        <w:rPr>
          <w:b/>
          <w:bCs w:val="0"/>
        </w:rPr>
        <w:t>Javaslat a Közterület-felügyelet tevékenységét érintő döntések meghozatalára</w:t>
      </w:r>
      <w:r>
        <w:rPr>
          <w:b/>
          <w:bCs w:val="0"/>
        </w:rPr>
        <w:t xml:space="preserve"> </w:t>
      </w:r>
      <w:r w:rsidRPr="009736A3">
        <w:rPr>
          <w:i/>
        </w:rPr>
        <w:t xml:space="preserve">(Közgyűlési 15.) </w:t>
      </w:r>
    </w:p>
    <w:p w:rsidR="000A7462" w:rsidRPr="009736A3" w:rsidRDefault="000A7462" w:rsidP="000A7462">
      <w:pPr>
        <w:ind w:left="567" w:hanging="567"/>
        <w:jc w:val="both"/>
      </w:pPr>
      <w:r w:rsidRPr="009736A3">
        <w:rPr>
          <w:bCs w:val="0"/>
        </w:rPr>
        <w:tab/>
      </w:r>
      <w:r w:rsidRPr="009736A3">
        <w:rPr>
          <w:b/>
          <w:u w:val="single"/>
        </w:rPr>
        <w:t>Előadó:</w:t>
      </w:r>
      <w:r>
        <w:rPr>
          <w:bCs w:val="0"/>
        </w:rPr>
        <w:tab/>
      </w:r>
      <w:r w:rsidRPr="009736A3">
        <w:t>Dr. Holler Péter, a Hatósági Osztály vezetője</w:t>
      </w:r>
    </w:p>
    <w:p w:rsidR="000A7462" w:rsidRPr="009736A3" w:rsidRDefault="000A7462" w:rsidP="000A7462">
      <w:pPr>
        <w:ind w:left="567" w:hanging="567"/>
        <w:jc w:val="both"/>
        <w:rPr>
          <w:b/>
          <w:color w:val="000000"/>
        </w:rPr>
      </w:pPr>
    </w:p>
    <w:p w:rsidR="000A7462" w:rsidRPr="009736A3" w:rsidRDefault="000A7462" w:rsidP="000A7462">
      <w:pPr>
        <w:ind w:left="567" w:hanging="567"/>
      </w:pPr>
      <w:r w:rsidRPr="009736A3">
        <w:rPr>
          <w:b/>
          <w:color w:val="000000"/>
        </w:rPr>
        <w:t>4./</w:t>
      </w:r>
      <w:r w:rsidRPr="009736A3">
        <w:rPr>
          <w:b/>
          <w:color w:val="000000"/>
        </w:rPr>
        <w:tab/>
      </w:r>
      <w:r w:rsidRPr="009736A3">
        <w:rPr>
          <w:b/>
        </w:rPr>
        <w:t>Szombathely Megyei Jogú Város Önkormányzata 2019. évi zárszámadása</w:t>
      </w:r>
      <w:r w:rsidRPr="009736A3">
        <w:rPr>
          <w:bCs w:val="0"/>
        </w:rPr>
        <w:t xml:space="preserve"> </w:t>
      </w:r>
      <w:r w:rsidRPr="009736A3">
        <w:rPr>
          <w:i/>
        </w:rPr>
        <w:t>(Közgyűlési 7.)</w:t>
      </w:r>
      <w:r w:rsidRPr="009736A3">
        <w:rPr>
          <w:bCs w:val="0"/>
        </w:rPr>
        <w:br/>
      </w:r>
      <w:r w:rsidRPr="009736A3">
        <w:rPr>
          <w:b/>
          <w:u w:val="single"/>
        </w:rPr>
        <w:t>Előadó:</w:t>
      </w:r>
      <w:r>
        <w:rPr>
          <w:bCs w:val="0"/>
        </w:rPr>
        <w:tab/>
      </w:r>
      <w:r w:rsidRPr="009736A3">
        <w:t>Stéger Gábor, a Közgazdasági és Adó Osztály vezetője</w:t>
      </w:r>
    </w:p>
    <w:p w:rsidR="000A7462" w:rsidRPr="009736A3" w:rsidRDefault="000A7462" w:rsidP="000A7462">
      <w:pPr>
        <w:ind w:left="567" w:hanging="567"/>
        <w:jc w:val="both"/>
        <w:rPr>
          <w:bCs w:val="0"/>
        </w:rPr>
      </w:pPr>
    </w:p>
    <w:p w:rsidR="000A7462" w:rsidRPr="009736A3" w:rsidRDefault="000A7462" w:rsidP="000A7462">
      <w:pPr>
        <w:ind w:left="567" w:hanging="567"/>
        <w:jc w:val="both"/>
        <w:rPr>
          <w:bCs w:val="0"/>
        </w:rPr>
      </w:pPr>
      <w:r w:rsidRPr="009736A3">
        <w:rPr>
          <w:b/>
        </w:rPr>
        <w:t>5./</w:t>
      </w:r>
      <w:r w:rsidRPr="009736A3">
        <w:rPr>
          <w:b/>
        </w:rPr>
        <w:tab/>
        <w:t>Javaslat Szombathely Megyei Jogú Város Önkormányzata 2019. évi maradvány elszámolásának jóváhagyására</w:t>
      </w:r>
      <w:r w:rsidRPr="009736A3">
        <w:rPr>
          <w:bCs w:val="0"/>
        </w:rPr>
        <w:t xml:space="preserve"> </w:t>
      </w:r>
      <w:r w:rsidRPr="009736A3">
        <w:rPr>
          <w:i/>
        </w:rPr>
        <w:t>(Közgyűlési 8.)</w:t>
      </w:r>
    </w:p>
    <w:p w:rsidR="000A7462" w:rsidRPr="009736A3" w:rsidRDefault="000A7462" w:rsidP="000A7462">
      <w:pPr>
        <w:ind w:left="567" w:hanging="567"/>
        <w:jc w:val="both"/>
      </w:pPr>
      <w:r w:rsidRPr="009736A3">
        <w:rPr>
          <w:b/>
        </w:rPr>
        <w:tab/>
      </w:r>
      <w:r w:rsidRPr="009736A3">
        <w:rPr>
          <w:b/>
          <w:u w:val="single"/>
        </w:rPr>
        <w:t>Előadó:</w:t>
      </w:r>
      <w:r>
        <w:rPr>
          <w:bCs w:val="0"/>
        </w:rPr>
        <w:tab/>
      </w:r>
      <w:r w:rsidRPr="009736A3">
        <w:t>Stéger Gábor, a Közgazdasági és Adó Osztály vezetője</w:t>
      </w:r>
    </w:p>
    <w:p w:rsidR="000A7462" w:rsidRPr="009736A3" w:rsidRDefault="000A7462" w:rsidP="000A7462">
      <w:pPr>
        <w:ind w:left="567" w:hanging="567"/>
        <w:jc w:val="both"/>
        <w:rPr>
          <w:bCs w:val="0"/>
        </w:rPr>
      </w:pPr>
    </w:p>
    <w:p w:rsidR="000A7462" w:rsidRPr="009736A3" w:rsidRDefault="000A7462" w:rsidP="000A7462">
      <w:pPr>
        <w:ind w:left="567" w:hanging="567"/>
        <w:jc w:val="both"/>
        <w:rPr>
          <w:bCs w:val="0"/>
        </w:rPr>
      </w:pPr>
      <w:r w:rsidRPr="009736A3">
        <w:rPr>
          <w:b/>
        </w:rPr>
        <w:t>6./</w:t>
      </w:r>
      <w:r w:rsidRPr="009736A3">
        <w:rPr>
          <w:b/>
        </w:rPr>
        <w:tab/>
        <w:t>Szombathely Megyei Jogú Város Önkormányzata 2020. évi költségvetésének II. sz. módosítása</w:t>
      </w:r>
      <w:r w:rsidRPr="009736A3">
        <w:rPr>
          <w:bCs w:val="0"/>
        </w:rPr>
        <w:t xml:space="preserve"> </w:t>
      </w:r>
      <w:r w:rsidRPr="009736A3">
        <w:rPr>
          <w:i/>
        </w:rPr>
        <w:t>(Közgyűlési 9.)</w:t>
      </w:r>
    </w:p>
    <w:p w:rsidR="000A7462" w:rsidRPr="009736A3" w:rsidRDefault="000A7462" w:rsidP="000A7462">
      <w:pPr>
        <w:ind w:left="567" w:hanging="567"/>
        <w:jc w:val="both"/>
      </w:pPr>
      <w:r w:rsidRPr="009736A3">
        <w:rPr>
          <w:b/>
          <w:color w:val="000000"/>
        </w:rPr>
        <w:tab/>
      </w:r>
      <w:r w:rsidRPr="009736A3">
        <w:rPr>
          <w:b/>
          <w:u w:val="single"/>
        </w:rPr>
        <w:t>Előadó:</w:t>
      </w:r>
      <w:r>
        <w:tab/>
      </w:r>
      <w:r w:rsidRPr="009736A3">
        <w:t>Stéger Gábor, a Közgazdasági és Adó Osztály vezetője</w:t>
      </w:r>
    </w:p>
    <w:p w:rsidR="000A7462" w:rsidRPr="009736A3" w:rsidRDefault="000A7462" w:rsidP="000A7462">
      <w:pPr>
        <w:ind w:left="567" w:hanging="567"/>
        <w:jc w:val="both"/>
        <w:rPr>
          <w:iCs/>
        </w:rPr>
      </w:pPr>
      <w:r w:rsidRPr="009736A3">
        <w:rPr>
          <w:b/>
          <w:i/>
        </w:rPr>
        <w:tab/>
      </w:r>
    </w:p>
    <w:p w:rsidR="000A7462" w:rsidRPr="009736A3" w:rsidRDefault="000A7462" w:rsidP="000A7462">
      <w:pPr>
        <w:tabs>
          <w:tab w:val="left" w:pos="709"/>
        </w:tabs>
        <w:ind w:left="567" w:hanging="567"/>
        <w:jc w:val="both"/>
        <w:rPr>
          <w:b/>
        </w:rPr>
      </w:pPr>
      <w:r w:rsidRPr="009736A3">
        <w:rPr>
          <w:b/>
        </w:rPr>
        <w:t>7./</w:t>
      </w:r>
      <w:r w:rsidRPr="009736A3">
        <w:rPr>
          <w:b/>
        </w:rPr>
        <w:tab/>
        <w:t>Javaslat a „Vigyázzunk Együtt Szombathelyre!” elnevezésű köztisztasági program elindítására</w:t>
      </w:r>
    </w:p>
    <w:p w:rsidR="000A7462" w:rsidRPr="009736A3" w:rsidRDefault="000A7462" w:rsidP="000A7462">
      <w:pPr>
        <w:ind w:left="2124" w:hanging="1554"/>
        <w:jc w:val="both"/>
      </w:pPr>
      <w:r w:rsidRPr="009736A3">
        <w:rPr>
          <w:b/>
          <w:u w:val="single"/>
        </w:rPr>
        <w:lastRenderedPageBreak/>
        <w:t>Előadó:</w:t>
      </w:r>
      <w:r>
        <w:rPr>
          <w:bCs w:val="0"/>
        </w:rPr>
        <w:tab/>
      </w:r>
      <w:r w:rsidRPr="009736A3">
        <w:t>Kalmár Ervin, a Városüzemeltetési és Városfejlesztési Osztály vezetője</w:t>
      </w:r>
    </w:p>
    <w:p w:rsidR="000A7462" w:rsidRDefault="000A7462" w:rsidP="000A7462">
      <w:pPr>
        <w:ind w:left="567" w:hanging="567"/>
        <w:jc w:val="both"/>
        <w:rPr>
          <w:b/>
          <w:i/>
        </w:rPr>
      </w:pPr>
    </w:p>
    <w:p w:rsidR="000A7462" w:rsidRPr="009736A3" w:rsidRDefault="000A7462" w:rsidP="000A7462">
      <w:pPr>
        <w:ind w:left="567" w:hanging="567"/>
        <w:jc w:val="both"/>
        <w:rPr>
          <w:bCs w:val="0"/>
          <w:i/>
          <w:iCs/>
        </w:rPr>
      </w:pPr>
      <w:r w:rsidRPr="009736A3">
        <w:rPr>
          <w:b/>
        </w:rPr>
        <w:t>8./</w:t>
      </w:r>
      <w:r w:rsidRPr="009736A3">
        <w:rPr>
          <w:b/>
        </w:rPr>
        <w:tab/>
        <w:t>Tájékoztató a Parkerdőben az illegális hulladék lerakással kapcsolatban</w:t>
      </w:r>
    </w:p>
    <w:p w:rsidR="000A7462" w:rsidRPr="009736A3" w:rsidRDefault="000A7462" w:rsidP="000A7462">
      <w:pPr>
        <w:ind w:left="567" w:hanging="567"/>
        <w:jc w:val="both"/>
      </w:pPr>
      <w:r w:rsidRPr="009736A3">
        <w:rPr>
          <w:bCs w:val="0"/>
        </w:rPr>
        <w:tab/>
      </w:r>
      <w:r w:rsidRPr="009736A3">
        <w:rPr>
          <w:b/>
          <w:u w:val="single"/>
        </w:rPr>
        <w:t>Előadó:</w:t>
      </w:r>
      <w:r>
        <w:rPr>
          <w:bCs w:val="0"/>
        </w:rPr>
        <w:tab/>
      </w:r>
      <w:r w:rsidRPr="009736A3">
        <w:rPr>
          <w:bCs w:val="0"/>
        </w:rPr>
        <w:t>Kelemen Krisztián, a Bizottság elnöke</w:t>
      </w:r>
    </w:p>
    <w:p w:rsidR="000A7462" w:rsidRPr="009736A3" w:rsidRDefault="000A7462" w:rsidP="000A7462">
      <w:pPr>
        <w:pStyle w:val="Nincstrkz"/>
        <w:ind w:left="567" w:hanging="567"/>
        <w:rPr>
          <w:rFonts w:ascii="Arial" w:hAnsi="Arial" w:cs="Arial"/>
          <w:sz w:val="24"/>
          <w:szCs w:val="24"/>
        </w:rPr>
      </w:pPr>
    </w:p>
    <w:p w:rsidR="000A7462" w:rsidRPr="00906C4B" w:rsidRDefault="000A7462" w:rsidP="000A7462">
      <w:pPr>
        <w:ind w:left="567" w:hanging="567"/>
        <w:rPr>
          <w:b/>
        </w:rPr>
      </w:pPr>
      <w:r w:rsidRPr="009736A3">
        <w:rPr>
          <w:b/>
        </w:rPr>
        <w:t>9./</w:t>
      </w:r>
      <w:r w:rsidRPr="009736A3">
        <w:tab/>
      </w:r>
      <w:r w:rsidRPr="009736A3">
        <w:rPr>
          <w:b/>
        </w:rPr>
        <w:t xml:space="preserve">Javaslat a polgárőr támogatási keret elosztásával kapcsolatos döntés </w:t>
      </w:r>
      <w:r w:rsidRPr="00906C4B">
        <w:rPr>
          <w:b/>
        </w:rPr>
        <w:t>meghozatalára</w:t>
      </w:r>
    </w:p>
    <w:p w:rsidR="000A7462" w:rsidRPr="00906C4B" w:rsidRDefault="000A7462" w:rsidP="000A7462">
      <w:pPr>
        <w:pStyle w:val="Nincstrkz"/>
        <w:ind w:left="567" w:hanging="567"/>
        <w:rPr>
          <w:rFonts w:ascii="Arial" w:hAnsi="Arial" w:cs="Arial"/>
          <w:sz w:val="24"/>
          <w:szCs w:val="24"/>
        </w:rPr>
      </w:pPr>
      <w:r w:rsidRPr="00906C4B">
        <w:rPr>
          <w:rFonts w:ascii="Arial" w:hAnsi="Arial" w:cs="Arial"/>
          <w:b/>
          <w:sz w:val="24"/>
          <w:szCs w:val="24"/>
        </w:rPr>
        <w:tab/>
      </w:r>
      <w:r w:rsidRPr="00906C4B">
        <w:rPr>
          <w:rFonts w:ascii="Arial" w:hAnsi="Arial" w:cs="Arial"/>
          <w:b/>
          <w:sz w:val="24"/>
          <w:szCs w:val="24"/>
          <w:u w:val="single"/>
        </w:rPr>
        <w:t>Előadó:</w:t>
      </w:r>
      <w:r w:rsidRPr="00906C4B">
        <w:rPr>
          <w:rFonts w:ascii="Arial" w:hAnsi="Arial" w:cs="Arial"/>
          <w:bCs/>
          <w:sz w:val="24"/>
          <w:szCs w:val="24"/>
        </w:rPr>
        <w:tab/>
      </w:r>
      <w:r w:rsidRPr="00906C4B">
        <w:rPr>
          <w:rFonts w:ascii="Arial" w:hAnsi="Arial" w:cs="Arial"/>
          <w:sz w:val="24"/>
          <w:szCs w:val="24"/>
        </w:rPr>
        <w:t>Boór Sándor védelmi ügyintéző</w:t>
      </w:r>
    </w:p>
    <w:p w:rsidR="000A7462" w:rsidRPr="00906C4B" w:rsidRDefault="000A7462" w:rsidP="000A7462">
      <w:pPr>
        <w:pStyle w:val="Nincstrkz"/>
        <w:ind w:left="2124" w:hanging="1416"/>
        <w:rPr>
          <w:rFonts w:ascii="Arial" w:hAnsi="Arial" w:cs="Arial"/>
          <w:b/>
          <w:sz w:val="24"/>
          <w:szCs w:val="24"/>
        </w:rPr>
      </w:pPr>
    </w:p>
    <w:p w:rsidR="000A7462" w:rsidRPr="00906C4B" w:rsidRDefault="000A7462" w:rsidP="000A7462">
      <w:pPr>
        <w:ind w:left="567" w:hanging="567"/>
        <w:rPr>
          <w:b/>
        </w:rPr>
      </w:pPr>
      <w:r w:rsidRPr="00906C4B">
        <w:rPr>
          <w:b/>
        </w:rPr>
        <w:t>10./</w:t>
      </w:r>
      <w:r w:rsidRPr="00906C4B">
        <w:tab/>
      </w:r>
      <w:r w:rsidRPr="00906C4B">
        <w:rPr>
          <w:b/>
          <w:bCs w:val="0"/>
        </w:rPr>
        <w:t>Különfélék</w:t>
      </w:r>
    </w:p>
    <w:p w:rsidR="000A7462" w:rsidRPr="00906C4B" w:rsidRDefault="000A7462" w:rsidP="000A7462">
      <w:pPr>
        <w:pStyle w:val="Nincstrkz"/>
        <w:ind w:left="2124" w:hanging="1557"/>
        <w:rPr>
          <w:rFonts w:ascii="Arial" w:hAnsi="Arial" w:cs="Arial"/>
        </w:rPr>
      </w:pPr>
      <w:r w:rsidRPr="00906C4B">
        <w:rPr>
          <w:rFonts w:ascii="Arial" w:hAnsi="Arial" w:cs="Arial"/>
          <w:b/>
          <w:sz w:val="24"/>
          <w:szCs w:val="24"/>
          <w:u w:val="single"/>
        </w:rPr>
        <w:t>Előadó:</w:t>
      </w:r>
      <w:r w:rsidRPr="00906C4B">
        <w:rPr>
          <w:rFonts w:ascii="Arial" w:hAnsi="Arial" w:cs="Arial"/>
          <w:bCs/>
          <w:sz w:val="24"/>
          <w:szCs w:val="24"/>
        </w:rPr>
        <w:tab/>
        <w:t>Kelemen Krisztián, a Bizottság elnöke</w:t>
      </w:r>
    </w:p>
    <w:p w:rsidR="000A7462" w:rsidRPr="00906C4B" w:rsidRDefault="000A7462" w:rsidP="000A7462">
      <w:pPr>
        <w:pStyle w:val="Nincstrkz"/>
        <w:rPr>
          <w:rFonts w:ascii="Arial" w:hAnsi="Arial" w:cs="Arial"/>
          <w:b/>
          <w:u w:val="single"/>
        </w:rPr>
      </w:pPr>
    </w:p>
    <w:p w:rsidR="000A7462" w:rsidRPr="009736A3" w:rsidRDefault="000A7462" w:rsidP="000A7462">
      <w:pPr>
        <w:jc w:val="both"/>
        <w:outlineLvl w:val="0"/>
      </w:pPr>
      <w:r w:rsidRPr="009736A3">
        <w:rPr>
          <w:b/>
          <w:u w:val="single"/>
        </w:rPr>
        <w:t>Felelős:</w:t>
      </w:r>
      <w:r w:rsidRPr="009736A3">
        <w:tab/>
        <w:t>Kelemen Krisztián, a Bizottság elnöke</w:t>
      </w:r>
    </w:p>
    <w:p w:rsidR="004175F6" w:rsidRPr="00F64D76" w:rsidRDefault="004175F6" w:rsidP="004175F6">
      <w:pPr>
        <w:pStyle w:val="Nincstrkz"/>
        <w:rPr>
          <w:rFonts w:ascii="Arial" w:hAnsi="Arial" w:cs="Arial"/>
          <w:b/>
          <w:sz w:val="18"/>
          <w:szCs w:val="18"/>
          <w:u w:val="single"/>
        </w:rPr>
      </w:pPr>
    </w:p>
    <w:p w:rsidR="000A7462" w:rsidRDefault="000A7462" w:rsidP="000A7462">
      <w:r w:rsidRPr="009736A3">
        <w:rPr>
          <w:b/>
          <w:u w:val="single"/>
        </w:rPr>
        <w:t>Határidő:</w:t>
      </w:r>
      <w:r w:rsidRPr="009736A3">
        <w:tab/>
        <w:t>azonnal</w:t>
      </w:r>
    </w:p>
    <w:p w:rsidR="004175F6" w:rsidRPr="00906C4B" w:rsidRDefault="004175F6" w:rsidP="004175F6">
      <w:pPr>
        <w:pStyle w:val="Nincstrkz"/>
        <w:rPr>
          <w:rFonts w:ascii="Arial" w:hAnsi="Arial" w:cs="Arial"/>
          <w:b/>
          <w:u w:val="single"/>
        </w:rPr>
      </w:pPr>
    </w:p>
    <w:p w:rsidR="006E7105" w:rsidRDefault="006E7105" w:rsidP="00FC12CD">
      <w:pPr>
        <w:jc w:val="both"/>
      </w:pPr>
    </w:p>
    <w:p w:rsidR="00B4246D" w:rsidRPr="00131818" w:rsidRDefault="00B4246D" w:rsidP="00B4246D">
      <w:pPr>
        <w:ind w:left="2124" w:hanging="2124"/>
        <w:jc w:val="both"/>
        <w:rPr>
          <w:b/>
        </w:rPr>
      </w:pPr>
      <w:r w:rsidRPr="0095754A">
        <w:rPr>
          <w:b/>
        </w:rPr>
        <w:t>1./ napirendi pont:</w:t>
      </w:r>
      <w:r>
        <w:tab/>
      </w:r>
      <w:r w:rsidRPr="006E7105">
        <w:rPr>
          <w:b/>
        </w:rPr>
        <w:t>Tájékoztató az új koronavírus járványhelyzet kezeléséről Szombathelyen</w:t>
      </w:r>
    </w:p>
    <w:p w:rsidR="00B4246D" w:rsidRDefault="00B4246D" w:rsidP="00B4246D">
      <w:pPr>
        <w:ind w:left="1428" w:firstLine="696"/>
        <w:jc w:val="both"/>
      </w:pPr>
      <w:r w:rsidRPr="00131818">
        <w:rPr>
          <w:b/>
          <w:u w:val="single"/>
        </w:rPr>
        <w:t>Előadó:</w:t>
      </w:r>
      <w:r>
        <w:t xml:space="preserve"> Kelemen Krisztián, a </w:t>
      </w:r>
      <w:r w:rsidR="000A7462">
        <w:t>b</w:t>
      </w:r>
      <w:r>
        <w:t>izottság elnöke</w:t>
      </w:r>
    </w:p>
    <w:p w:rsidR="00B4246D" w:rsidRPr="00AD6A24" w:rsidRDefault="00B4246D" w:rsidP="00B4246D">
      <w:pPr>
        <w:ind w:left="1428" w:firstLine="696"/>
        <w:jc w:val="both"/>
      </w:pPr>
      <w:r>
        <w:tab/>
        <w:t xml:space="preserve">    Dr. Stánitz Éva, a </w:t>
      </w:r>
      <w:r w:rsidR="000A7462">
        <w:t>b</w:t>
      </w:r>
      <w:r>
        <w:t xml:space="preserve">izottság tagja </w:t>
      </w:r>
    </w:p>
    <w:p w:rsidR="00510243" w:rsidRDefault="00510243" w:rsidP="00510243">
      <w:pPr>
        <w:jc w:val="both"/>
      </w:pPr>
    </w:p>
    <w:p w:rsidR="00AB140E" w:rsidRDefault="00AB140E" w:rsidP="00510243">
      <w:pPr>
        <w:jc w:val="both"/>
      </w:pPr>
    </w:p>
    <w:p w:rsidR="00C10CED" w:rsidRDefault="00510243" w:rsidP="00510243">
      <w:pPr>
        <w:jc w:val="both"/>
      </w:pPr>
      <w:r w:rsidRPr="00494E6A">
        <w:rPr>
          <w:b/>
          <w:u w:val="single"/>
        </w:rPr>
        <w:t xml:space="preserve">Kelemen </w:t>
      </w:r>
      <w:r w:rsidRPr="006A6B3D">
        <w:rPr>
          <w:b/>
          <w:u w:val="single"/>
        </w:rPr>
        <w:t>Krisztián képviselő</w:t>
      </w:r>
      <w:r w:rsidRPr="00494E6A">
        <w:rPr>
          <w:b/>
          <w:u w:val="single"/>
        </w:rPr>
        <w:t xml:space="preserve">, </w:t>
      </w:r>
      <w:r>
        <w:rPr>
          <w:b/>
          <w:u w:val="single"/>
        </w:rPr>
        <w:t xml:space="preserve">a </w:t>
      </w:r>
      <w:r w:rsidRPr="00494E6A">
        <w:rPr>
          <w:b/>
          <w:u w:val="single"/>
        </w:rPr>
        <w:t>bizottság elnöke</w:t>
      </w:r>
      <w:r>
        <w:rPr>
          <w:b/>
          <w:u w:val="single"/>
        </w:rPr>
        <w:t>:</w:t>
      </w:r>
      <w:r>
        <w:t xml:space="preserve"> Ezzel kapcsolatban csak annyit szeretn</w:t>
      </w:r>
      <w:r w:rsidR="009F5ABD">
        <w:t>e</w:t>
      </w:r>
      <w:r>
        <w:t xml:space="preserve"> elmondani</w:t>
      </w:r>
      <w:r w:rsidR="009F5ABD">
        <w:t>,</w:t>
      </w:r>
      <w:r>
        <w:t xml:space="preserve"> elég közel volt a járvány kezeléséhez</w:t>
      </w:r>
      <w:r w:rsidR="009F5ABD">
        <w:t>,</w:t>
      </w:r>
      <w:r>
        <w:t xml:space="preserve"> és nagyon sok pozitív visszajelzést kap</w:t>
      </w:r>
      <w:r w:rsidR="009F5ABD">
        <w:t>ott</w:t>
      </w:r>
      <w:r>
        <w:t xml:space="preserve">. </w:t>
      </w:r>
      <w:r w:rsidR="00CF3D68">
        <w:t>Sok emberrel találkoz</w:t>
      </w:r>
      <w:r w:rsidR="009F5ABD">
        <w:t>ott,</w:t>
      </w:r>
      <w:r w:rsidR="00CF3D68">
        <w:t xml:space="preserve"> és a küzdelmes pillanatok határoz</w:t>
      </w:r>
      <w:r w:rsidR="009F5ABD">
        <w:t>zák</w:t>
      </w:r>
      <w:r w:rsidR="00CF3D68">
        <w:t xml:space="preserve"> meg </w:t>
      </w:r>
      <w:r w:rsidR="009F5ABD">
        <w:t xml:space="preserve">őket </w:t>
      </w:r>
      <w:r w:rsidR="00A376D8">
        <w:t>azáltal, hogy hogyan kezel</w:t>
      </w:r>
      <w:r w:rsidR="009F5ABD">
        <w:t>i</w:t>
      </w:r>
      <w:r w:rsidR="00A376D8">
        <w:t>k az ilyen helyzeteket.</w:t>
      </w:r>
      <w:r w:rsidR="00CF3D68">
        <w:t xml:space="preserve"> </w:t>
      </w:r>
      <w:r w:rsidR="00A376D8">
        <w:t>Jó érzéssel töltött</w:t>
      </w:r>
      <w:r w:rsidR="009F5ABD">
        <w:t>e</w:t>
      </w:r>
      <w:r w:rsidR="00A376D8">
        <w:t xml:space="preserve"> el, hogy </w:t>
      </w:r>
      <w:r w:rsidR="001E3CD2">
        <w:t>Vas megye volt az egyik megye</w:t>
      </w:r>
      <w:r w:rsidR="00BE17ED">
        <w:t>,</w:t>
      </w:r>
      <w:r w:rsidR="001E3CD2">
        <w:t xml:space="preserve"> és azon belül </w:t>
      </w:r>
      <w:r w:rsidR="001C3399">
        <w:t>beleért</w:t>
      </w:r>
      <w:r w:rsidR="00BE17ED">
        <w:t>i</w:t>
      </w:r>
      <w:r w:rsidR="001C3399">
        <w:t xml:space="preserve"> </w:t>
      </w:r>
      <w:r w:rsidR="001E3CD2">
        <w:t>Szombathely</w:t>
      </w:r>
      <w:r w:rsidR="001C3399">
        <w:t xml:space="preserve">t </w:t>
      </w:r>
      <w:r w:rsidR="0023796F">
        <w:t>is,</w:t>
      </w:r>
      <w:r w:rsidR="001C3399">
        <w:t xml:space="preserve"> ahol a legkevesebb igazolt koronavírus megbetegedés volt. Köszönhető ez annak is, hogy az emberek időben megijedtek és fegyelmezetten betartották az előírásokat.</w:t>
      </w:r>
      <w:r w:rsidR="00CC6A87">
        <w:t xml:space="preserve"> </w:t>
      </w:r>
      <w:r w:rsidR="00605F60">
        <w:t xml:space="preserve">Közre játszott ebben az is, hogy bizottságuk elsőként foglalkozott a </w:t>
      </w:r>
      <w:r w:rsidR="00CC6A87">
        <w:t>koronavírus járvánnyal itt Szombathelyen</w:t>
      </w:r>
      <w:r w:rsidR="00DA162F">
        <w:t>,</w:t>
      </w:r>
      <w:r w:rsidR="00CC6A87">
        <w:t xml:space="preserve"> és polgármester úrral</w:t>
      </w:r>
      <w:r w:rsidR="00C10CED">
        <w:t xml:space="preserve"> már januárban </w:t>
      </w:r>
      <w:r w:rsidR="00CC6A87">
        <w:t>foglalkozt</w:t>
      </w:r>
      <w:r w:rsidR="000B53CE">
        <w:t>a</w:t>
      </w:r>
      <w:r w:rsidR="00CC6A87">
        <w:t>k a kérdéssel</w:t>
      </w:r>
      <w:r w:rsidR="002673D8">
        <w:t xml:space="preserve">, </w:t>
      </w:r>
      <w:r w:rsidR="0023796F">
        <w:t xml:space="preserve">mivel </w:t>
      </w:r>
      <w:r w:rsidR="002673D8">
        <w:t>a prognózis szerint akár világjárvány is kialakulhat</w:t>
      </w:r>
      <w:r w:rsidR="00DA162F">
        <w:t>ott</w:t>
      </w:r>
      <w:r w:rsidR="002673D8">
        <w:t xml:space="preserve"> belőle.</w:t>
      </w:r>
      <w:r w:rsidR="00667930">
        <w:t xml:space="preserve"> Azt lehetett látni, hogy a járvány eléri Európát és azon belül Magyarországot is.</w:t>
      </w:r>
      <w:r w:rsidR="00287AD0">
        <w:t xml:space="preserve"> Az nem volt mindegy, hogy milyen mértékben</w:t>
      </w:r>
      <w:r w:rsidR="000B53CE">
        <w:t>,</w:t>
      </w:r>
      <w:r w:rsidR="00287AD0">
        <w:t xml:space="preserve"> az</w:t>
      </w:r>
      <w:r w:rsidR="0023796F">
        <w:t>t</w:t>
      </w:r>
      <w:r w:rsidR="00287AD0">
        <w:t xml:space="preserve"> gondol</w:t>
      </w:r>
      <w:r w:rsidR="000B53CE">
        <w:t>ja,</w:t>
      </w:r>
      <w:r w:rsidR="00287AD0">
        <w:t xml:space="preserve"> </w:t>
      </w:r>
      <w:r w:rsidR="000B53CE">
        <w:t>ők</w:t>
      </w:r>
      <w:r w:rsidR="00287AD0">
        <w:t xml:space="preserve"> mint önkormányzat minden tőlük telhetőt megtett</w:t>
      </w:r>
      <w:r w:rsidR="000B53CE">
        <w:t>e</w:t>
      </w:r>
      <w:r w:rsidR="00287AD0">
        <w:t xml:space="preserve">k. Szeretné megköszönni mindenkinek a </w:t>
      </w:r>
      <w:r w:rsidR="00074BD8">
        <w:t>munkáját,</w:t>
      </w:r>
      <w:r w:rsidR="00287AD0">
        <w:t xml:space="preserve"> aki</w:t>
      </w:r>
      <w:r w:rsidR="00074BD8">
        <w:t>k</w:t>
      </w:r>
      <w:r w:rsidR="00287AD0">
        <w:t xml:space="preserve"> gyakorlatilag a védekezésben</w:t>
      </w:r>
      <w:r w:rsidR="00DA162F">
        <w:t>,</w:t>
      </w:r>
      <w:r w:rsidR="00287AD0">
        <w:t xml:space="preserve"> a megelőzésben</w:t>
      </w:r>
      <w:r w:rsidR="00DA162F">
        <w:t>,</w:t>
      </w:r>
      <w:r w:rsidR="00287AD0">
        <w:t xml:space="preserve"> az intézkedésekben szerepet játszott</w:t>
      </w:r>
      <w:r w:rsidR="00DA162F">
        <w:t>,</w:t>
      </w:r>
      <w:r w:rsidR="00287AD0">
        <w:t xml:space="preserve"> ki</w:t>
      </w:r>
      <w:r w:rsidR="00DA162F">
        <w:t xml:space="preserve"> </w:t>
      </w:r>
      <w:r w:rsidR="00287AD0">
        <w:t>szeretné emelné a rendőrségnek</w:t>
      </w:r>
      <w:r w:rsidR="00DA162F">
        <w:t>,</w:t>
      </w:r>
      <w:r w:rsidR="00287AD0">
        <w:t xml:space="preserve"> a közterület-felügyeletnek </w:t>
      </w:r>
      <w:r w:rsidR="00074BD8">
        <w:t xml:space="preserve">és </w:t>
      </w:r>
      <w:r w:rsidR="00287AD0">
        <w:t>a civil önkénteseknek a munkáját. Hálával tartoz</w:t>
      </w:r>
      <w:r w:rsidR="00DA162F">
        <w:t>na</w:t>
      </w:r>
      <w:r w:rsidR="00287AD0">
        <w:t>k az önkormányzati</w:t>
      </w:r>
      <w:r w:rsidR="00074BD8">
        <w:t xml:space="preserve"> cégek, </w:t>
      </w:r>
      <w:r w:rsidR="00287AD0">
        <w:t>illetve az önkormányzati intézmények dolgozóinak is. Maga látta azt, hogy mindenki gyakorlatilag a járvány elleni védekezésbe bekapcsolódott</w:t>
      </w:r>
      <w:r w:rsidR="00DA162F">
        <w:t>,</w:t>
      </w:r>
      <w:r w:rsidR="00287AD0">
        <w:t xml:space="preserve"> és kivette a maga részét. Köszöni szépen</w:t>
      </w:r>
      <w:r w:rsidR="00074BD8">
        <w:t xml:space="preserve"> mindenkinek a munkáját.</w:t>
      </w:r>
      <w:r w:rsidR="00287AD0">
        <w:t xml:space="preserve"> Ennyit </w:t>
      </w:r>
      <w:r w:rsidR="00074BD8">
        <w:t xml:space="preserve">akart </w:t>
      </w:r>
      <w:r w:rsidR="00287AD0">
        <w:t>elmondani ezzel kapcsolatban. Átadná a szót Dr. Stáni</w:t>
      </w:r>
      <w:r w:rsidR="005E6068">
        <w:t>tz</w:t>
      </w:r>
      <w:r w:rsidR="00287AD0">
        <w:t xml:space="preserve"> </w:t>
      </w:r>
      <w:r w:rsidR="00074BD8">
        <w:t>Évának</w:t>
      </w:r>
      <w:r w:rsidR="00DA162F">
        <w:t>,</w:t>
      </w:r>
      <w:r w:rsidR="00074BD8">
        <w:t xml:space="preserve"> a</w:t>
      </w:r>
      <w:r w:rsidR="005E6068">
        <w:t xml:space="preserve"> </w:t>
      </w:r>
      <w:r w:rsidR="00074BD8">
        <w:t>Szombathelyi Védekezést Segítő Tanácsadó Testület tagjának,</w:t>
      </w:r>
      <w:r w:rsidR="005E6068">
        <w:t xml:space="preserve"> aki</w:t>
      </w:r>
      <w:r w:rsidR="00DA162F">
        <w:t>t</w:t>
      </w:r>
      <w:r w:rsidR="005E6068">
        <w:t xml:space="preserve"> felkért, hogy első kézből adjon tájékoztatást a </w:t>
      </w:r>
      <w:r w:rsidR="00074BD8">
        <w:t xml:space="preserve">testület </w:t>
      </w:r>
      <w:r w:rsidR="005E6068">
        <w:t xml:space="preserve">munkájával kapcsolatban, illetve </w:t>
      </w:r>
      <w:r w:rsidR="00DA162F">
        <w:t xml:space="preserve">a </w:t>
      </w:r>
      <w:r w:rsidR="005E6068">
        <w:t xml:space="preserve">pandémiás helyzetnek a </w:t>
      </w:r>
      <w:r w:rsidR="00DA162F">
        <w:t>s</w:t>
      </w:r>
      <w:r w:rsidR="005E6068">
        <w:t>zombathelyi kezelésével kapcsolatban</w:t>
      </w:r>
      <w:r w:rsidR="00DA162F">
        <w:t>,</w:t>
      </w:r>
      <w:r w:rsidR="005E6068">
        <w:t xml:space="preserve"> hiszen nyilván szakértőként kísérte figyelemmel az intézkedés</w:t>
      </w:r>
      <w:r w:rsidR="00074BD8">
        <w:t>ek</w:t>
      </w:r>
      <w:r w:rsidR="005E6068">
        <w:t xml:space="preserve"> folyamat</w:t>
      </w:r>
      <w:r w:rsidR="00074BD8">
        <w:t>át</w:t>
      </w:r>
      <w:r w:rsidR="005E6068">
        <w:t>.</w:t>
      </w:r>
    </w:p>
    <w:p w:rsidR="005E6068" w:rsidRDefault="005E6068" w:rsidP="00510243">
      <w:pPr>
        <w:jc w:val="both"/>
      </w:pPr>
    </w:p>
    <w:p w:rsidR="005E6068" w:rsidRDefault="005E6068" w:rsidP="00510243">
      <w:pPr>
        <w:jc w:val="both"/>
      </w:pPr>
      <w:r w:rsidRPr="005E6068">
        <w:rPr>
          <w:b/>
          <w:u w:val="single"/>
        </w:rPr>
        <w:lastRenderedPageBreak/>
        <w:t>Dr. Stánitz Éva</w:t>
      </w:r>
      <w:r w:rsidR="00DA162F">
        <w:rPr>
          <w:b/>
          <w:u w:val="single"/>
        </w:rPr>
        <w:t>,</w:t>
      </w:r>
      <w:r w:rsidRPr="005E6068">
        <w:rPr>
          <w:b/>
          <w:u w:val="single"/>
        </w:rPr>
        <w:t xml:space="preserve"> a bizottság tagja</w:t>
      </w:r>
      <w:r w:rsidRPr="00FF09D4">
        <w:rPr>
          <w:b/>
          <w:u w:val="single"/>
        </w:rPr>
        <w:t>:</w:t>
      </w:r>
      <w:r w:rsidRPr="00FF09D4">
        <w:rPr>
          <w:bCs w:val="0"/>
        </w:rPr>
        <w:t xml:space="preserve"> </w:t>
      </w:r>
      <w:r w:rsidR="00074BD8" w:rsidRPr="00074BD8">
        <w:rPr>
          <w:bCs w:val="0"/>
        </w:rPr>
        <w:t>K</w:t>
      </w:r>
      <w:r w:rsidRPr="00074BD8">
        <w:rPr>
          <w:bCs w:val="0"/>
        </w:rPr>
        <w:t>ö</w:t>
      </w:r>
      <w:r>
        <w:t>szön</w:t>
      </w:r>
      <w:r w:rsidR="00FF09D4">
        <w:t>i</w:t>
      </w:r>
      <w:r>
        <w:t xml:space="preserve"> a felkérést. Nyilvánvaló, hogy amit Szombathely </w:t>
      </w:r>
      <w:r w:rsidR="000F457E">
        <w:t>v</w:t>
      </w:r>
      <w:r>
        <w:t>áros tett</w:t>
      </w:r>
      <w:r w:rsidR="000F457E">
        <w:t>,</w:t>
      </w:r>
      <w:r>
        <w:t xml:space="preserve"> azt részletesen </w:t>
      </w:r>
      <w:r w:rsidR="00074BD8">
        <w:t>a</w:t>
      </w:r>
      <w:r w:rsidR="00525D5E">
        <w:t xml:space="preserve">z előre </w:t>
      </w:r>
      <w:r w:rsidR="00074BD8">
        <w:t>kiküldött írásos tájékoztatóban</w:t>
      </w:r>
      <w:r>
        <w:t xml:space="preserve"> lát</w:t>
      </w:r>
      <w:r w:rsidR="00525D5E">
        <w:t>hat</w:t>
      </w:r>
      <w:r>
        <w:t>ják</w:t>
      </w:r>
      <w:r w:rsidR="00525D5E">
        <w:t>,</w:t>
      </w:r>
      <w:r>
        <w:t xml:space="preserve"> itt néhány tematikus sort szeretn</w:t>
      </w:r>
      <w:r w:rsidR="000F457E">
        <w:t>e</w:t>
      </w:r>
      <w:r>
        <w:t xml:space="preserve"> megemlíteni</w:t>
      </w:r>
      <w:r w:rsidR="00525D5E">
        <w:t xml:space="preserve"> és</w:t>
      </w:r>
      <w:r>
        <w:t xml:space="preserve"> egy</w:t>
      </w:r>
      <w:r w:rsidR="000F457E">
        <w:t>-</w:t>
      </w:r>
      <w:r>
        <w:t xml:space="preserve">két szakmai </w:t>
      </w:r>
      <w:r w:rsidR="00525D5E">
        <w:t>érdekességet,</w:t>
      </w:r>
      <w:r>
        <w:t xml:space="preserve"> ami közérdeklődésre tarthat számot. Néhányszor utaln</w:t>
      </w:r>
      <w:r w:rsidR="000F457E">
        <w:t>ia</w:t>
      </w:r>
      <w:r>
        <w:t xml:space="preserve"> kell az eljárásrendre</w:t>
      </w:r>
      <w:r w:rsidR="000F457E">
        <w:t>,</w:t>
      </w:r>
      <w:r>
        <w:t xml:space="preserve"> hiszen nyilván a pandémiás helyzet</w:t>
      </w:r>
      <w:r w:rsidR="00525D5E">
        <w:t>nek</w:t>
      </w:r>
      <w:r>
        <w:t xml:space="preserve"> </w:t>
      </w:r>
      <w:r w:rsidR="00525D5E">
        <w:t xml:space="preserve">az eljárási rendjét </w:t>
      </w:r>
      <w:r>
        <w:t>országos jogszabályok írták elő</w:t>
      </w:r>
      <w:r w:rsidR="00525D5E">
        <w:t>,</w:t>
      </w:r>
      <w:r>
        <w:t xml:space="preserve"> azon belül volt ennek a betartása és azon belül volt még a helyi </w:t>
      </w:r>
      <w:r w:rsidR="00C346BE">
        <w:t>mozgástér,</w:t>
      </w:r>
      <w:r>
        <w:t xml:space="preserve"> ami</w:t>
      </w:r>
      <w:r w:rsidR="00525D5E">
        <w:t>ről</w:t>
      </w:r>
      <w:r>
        <w:t xml:space="preserve"> Szombathely Megyei Jogú Város </w:t>
      </w:r>
      <w:r w:rsidR="00525D5E">
        <w:t>polgármestere döntött</w:t>
      </w:r>
      <w:r>
        <w:t>. Azzal kezdené, hogy március közepén úgy alakult</w:t>
      </w:r>
      <w:r w:rsidR="00434546">
        <w:t>,</w:t>
      </w:r>
      <w:r>
        <w:t xml:space="preserve"> pontosan 17-től, hogy a </w:t>
      </w:r>
      <w:r w:rsidR="00434546">
        <w:t>m</w:t>
      </w:r>
      <w:r>
        <w:t xml:space="preserve">egyei </w:t>
      </w:r>
      <w:r w:rsidR="00434546">
        <w:t>k</w:t>
      </w:r>
      <w:r>
        <w:t>órházban és a napi operatív csoport ülésein részt vett</w:t>
      </w:r>
      <w:r w:rsidR="00434546">
        <w:t>,</w:t>
      </w:r>
      <w:r>
        <w:t xml:space="preserve"> hamarosan ezt követően a </w:t>
      </w:r>
      <w:r w:rsidR="00434546">
        <w:t>v</w:t>
      </w:r>
      <w:r>
        <w:t xml:space="preserve">áros </w:t>
      </w:r>
      <w:r w:rsidR="00434546">
        <w:t>p</w:t>
      </w:r>
      <w:r>
        <w:t>olgármestere megtisztelt</w:t>
      </w:r>
      <w:r w:rsidR="00434546">
        <w:t>e</w:t>
      </w:r>
      <w:r>
        <w:t xml:space="preserve"> azzal, hogy</w:t>
      </w:r>
      <w:r w:rsidR="00525D5E">
        <w:t xml:space="preserve"> a</w:t>
      </w:r>
      <w:r>
        <w:t xml:space="preserve"> </w:t>
      </w:r>
      <w:r w:rsidR="007C2477">
        <w:t>járványügyi tanácsadó testület munkájában is részt vehet</w:t>
      </w:r>
      <w:r w:rsidR="00434546">
        <w:t>ett</w:t>
      </w:r>
      <w:r w:rsidR="007C2477">
        <w:t xml:space="preserve">. Nem sokkal ezt követően pedig a </w:t>
      </w:r>
      <w:r w:rsidR="00525D5E">
        <w:t xml:space="preserve">korábbi </w:t>
      </w:r>
      <w:r w:rsidR="007C2477">
        <w:t>munkahelye</w:t>
      </w:r>
      <w:r w:rsidR="00434546">
        <w:t>,</w:t>
      </w:r>
      <w:r w:rsidR="007C2477">
        <w:t xml:space="preserve"> a </w:t>
      </w:r>
      <w:r w:rsidR="00525D5E">
        <w:t>Vas Megyei</w:t>
      </w:r>
      <w:r w:rsidR="00C346BE">
        <w:t xml:space="preserve"> </w:t>
      </w:r>
      <w:r w:rsidR="007C2477">
        <w:t xml:space="preserve">Kormányhivatal is megkért, hogy a </w:t>
      </w:r>
      <w:r w:rsidR="00434546">
        <w:t>t</w:t>
      </w:r>
      <w:r w:rsidR="007C2477">
        <w:t>iszti</w:t>
      </w:r>
      <w:r w:rsidR="00C346BE">
        <w:t>f</w:t>
      </w:r>
      <w:r w:rsidR="007C2477">
        <w:t>őorvosok munkájában</w:t>
      </w:r>
      <w:r w:rsidR="00C346BE">
        <w:t>,</w:t>
      </w:r>
      <w:r w:rsidR="007C2477">
        <w:t xml:space="preserve"> </w:t>
      </w:r>
      <w:r w:rsidR="00464F06">
        <w:t>tanácskozó testület</w:t>
      </w:r>
      <w:r w:rsidR="00C346BE">
        <w:t>ében</w:t>
      </w:r>
      <w:r w:rsidR="00464F06">
        <w:t xml:space="preserve"> vegye</w:t>
      </w:r>
      <w:r w:rsidR="00434546">
        <w:t>n</w:t>
      </w:r>
      <w:r w:rsidR="00464F06">
        <w:t xml:space="preserve"> részt. Ez mutatja, hogy mennyire komple</w:t>
      </w:r>
      <w:r w:rsidR="00D03DF7">
        <w:t>x</w:t>
      </w:r>
      <w:r w:rsidR="00464F06">
        <w:t xml:space="preserve"> feladatellátásról volt itt szó</w:t>
      </w:r>
      <w:r w:rsidR="00434546">
        <w:t>,</w:t>
      </w:r>
      <w:r w:rsidR="00464F06">
        <w:t xml:space="preserve"> mennyire nagyon fontos egy ilyen helyzetben az </w:t>
      </w:r>
      <w:r w:rsidR="00D03DF7">
        <w:t>együttműködés</w:t>
      </w:r>
      <w:r w:rsidR="00464F06">
        <w:t xml:space="preserve"> a különböző szervek</w:t>
      </w:r>
      <w:r w:rsidR="00D03DF7">
        <w:t xml:space="preserve"> között</w:t>
      </w:r>
      <w:r w:rsidR="00464F06">
        <w:t>. Ebben igyekez</w:t>
      </w:r>
      <w:r w:rsidR="00434546">
        <w:t>ett</w:t>
      </w:r>
      <w:r w:rsidR="00464F06">
        <w:t xml:space="preserve"> előre mozdítani a döntéseket. Mindenekelőtt</w:t>
      </w:r>
      <w:r w:rsidR="00434546">
        <w:t>,</w:t>
      </w:r>
      <w:r w:rsidR="00464F06">
        <w:t xml:space="preserve"> ahogy Elnök </w:t>
      </w:r>
      <w:r w:rsidR="00434546">
        <w:t>Ú</w:t>
      </w:r>
      <w:r w:rsidR="00464F06">
        <w:t>r is mondta</w:t>
      </w:r>
      <w:r w:rsidR="00434546">
        <w:t>,</w:t>
      </w:r>
      <w:r w:rsidR="00464F06">
        <w:t xml:space="preserve"> Szombathely nagyon korán lépett egy igen fontos feladatban. Nevezetesen a lakosság részére biztosított száj</w:t>
      </w:r>
      <w:r w:rsidR="00D03DF7">
        <w:t>maszkok</w:t>
      </w:r>
      <w:r w:rsidR="00464F06">
        <w:t xml:space="preserve"> kiosztásában. Az </w:t>
      </w:r>
      <w:r w:rsidR="00434546">
        <w:t>ő</w:t>
      </w:r>
      <w:r w:rsidR="00464F06">
        <w:t xml:space="preserve"> szakmai véleménye szerint </w:t>
      </w:r>
      <w:r w:rsidR="00D03DF7">
        <w:t xml:space="preserve">ez </w:t>
      </w:r>
      <w:r w:rsidR="00464F06">
        <w:t>nagyon sokat jelentett a végeredményt tekintve</w:t>
      </w:r>
      <w:r w:rsidR="00434546">
        <w:t>,</w:t>
      </w:r>
      <w:r w:rsidR="00464F06">
        <w:t xml:space="preserve"> vagy legalábbis az első fázis végeredményét tekintve</w:t>
      </w:r>
      <w:r w:rsidR="00D03DF7">
        <w:t>,</w:t>
      </w:r>
      <w:r w:rsidR="00464F06">
        <w:t xml:space="preserve"> mert </w:t>
      </w:r>
      <w:r w:rsidR="00D03DF7">
        <w:t xml:space="preserve">ebben az </w:t>
      </w:r>
      <w:r w:rsidR="00464F06">
        <w:t>időben volt egy kis bizonytalanság a WHO</w:t>
      </w:r>
      <w:r w:rsidR="00434546">
        <w:t>-</w:t>
      </w:r>
      <w:r w:rsidR="00464F06">
        <w:t>közlemény alapján a száj</w:t>
      </w:r>
      <w:r w:rsidR="00D03DF7">
        <w:t xml:space="preserve">maszk </w:t>
      </w:r>
      <w:r w:rsidR="00464F06">
        <w:t>viselés hasznosságáról</w:t>
      </w:r>
      <w:r w:rsidR="00D03DF7">
        <w:t>, de</w:t>
      </w:r>
      <w:r w:rsidR="00464F06">
        <w:t xml:space="preserve"> ennek ellenére ezt Szombathely meglépte. Azt gondol</w:t>
      </w:r>
      <w:r w:rsidR="00434546">
        <w:t>ja,</w:t>
      </w:r>
      <w:r w:rsidR="00464F06">
        <w:t xml:space="preserve"> nagyon helyesen és nagyon hatékonyan segített ezzel a fertőzés közegének leszűkítéséhez és a terjedés akadályozásához. A mai tudás</w:t>
      </w:r>
      <w:r w:rsidR="00434546">
        <w:t>a</w:t>
      </w:r>
      <w:r w:rsidR="00464F06">
        <w:t xml:space="preserve"> szerint</w:t>
      </w:r>
      <w:r w:rsidR="000E5A86">
        <w:t xml:space="preserve"> is cseppfertőzéssel terjedő betegség, itt be is fejezné a magyarázatot. Amikor így beszél</w:t>
      </w:r>
      <w:r w:rsidR="00434546">
        <w:t>,</w:t>
      </w:r>
      <w:r w:rsidR="000E5A86">
        <w:t xml:space="preserve"> még ha tökéletesen záródó fogsorokról is van szó, ami azért nem mindig úgy van</w:t>
      </w:r>
      <w:r w:rsidR="00434546">
        <w:t>,</w:t>
      </w:r>
      <w:r w:rsidR="000E5A86">
        <w:t xml:space="preserve"> </w:t>
      </w:r>
      <w:r w:rsidR="00434546">
        <w:t>k</w:t>
      </w:r>
      <w:r w:rsidR="000E5A86">
        <w:t>örülbelül 80-100 cm</w:t>
      </w:r>
      <w:r w:rsidR="00434546">
        <w:t>-re</w:t>
      </w:r>
      <w:r w:rsidR="000E5A86">
        <w:t xml:space="preserve"> biztosan, hogy a </w:t>
      </w:r>
      <w:r w:rsidR="000A3274">
        <w:t>mikr</w:t>
      </w:r>
      <w:r w:rsidR="00434546">
        <w:t>o</w:t>
      </w:r>
      <w:r w:rsidR="000A3274">
        <w:t xml:space="preserve"> nyálszemcsék elterjednek. Nincs ezen mit magyarázni</w:t>
      </w:r>
      <w:r w:rsidR="00434546">
        <w:t>,</w:t>
      </w:r>
      <w:r w:rsidR="000A3274">
        <w:t xml:space="preserve"> ez egy nagyon fontos szempont volt</w:t>
      </w:r>
      <w:r w:rsidR="00434546">
        <w:t>,</w:t>
      </w:r>
      <w:r w:rsidR="000A3274">
        <w:t xml:space="preserve"> és ezt nagyon korán meglépte Szombathely</w:t>
      </w:r>
      <w:r w:rsidR="00D03DF7">
        <w:t xml:space="preserve">, ami </w:t>
      </w:r>
      <w:r w:rsidR="000A3274">
        <w:t xml:space="preserve">nagyon sokat segített. A következő </w:t>
      </w:r>
      <w:r w:rsidR="00D03DF7">
        <w:t>lépés,</w:t>
      </w:r>
      <w:r w:rsidR="000A3274">
        <w:t xml:space="preserve"> amit a helyi testület intézgetett</w:t>
      </w:r>
      <w:r w:rsidR="00434546">
        <w:t>,</w:t>
      </w:r>
      <w:r w:rsidR="000A3274">
        <w:t xml:space="preserve"> az Országos Tiszti</w:t>
      </w:r>
      <w:r w:rsidR="00D03DF7">
        <w:t>f</w:t>
      </w:r>
      <w:r w:rsidR="000A3274">
        <w:t>őorvos Asszonynak az eljárásrendjében szereplő kikötések és előírások</w:t>
      </w:r>
      <w:r w:rsidR="00434546">
        <w:t>,</w:t>
      </w:r>
      <w:r w:rsidR="000A3274">
        <w:t xml:space="preserve"> mely szerint az alapellátás egészének beteg </w:t>
      </w:r>
      <w:r w:rsidR="00434546">
        <w:t>ú</w:t>
      </w:r>
      <w:r w:rsidR="000A3274">
        <w:t>tjait szabályozni kellett. Ez egy nagyon komplex feladat volt</w:t>
      </w:r>
      <w:r w:rsidR="00434546">
        <w:t>,</w:t>
      </w:r>
      <w:r w:rsidR="000A3274">
        <w:t xml:space="preserve"> hiszen </w:t>
      </w:r>
      <w:r w:rsidR="00D03DF7">
        <w:t>ö</w:t>
      </w:r>
      <w:r w:rsidR="000A3274">
        <w:t>nkormányzati kötelező feladat az alapellátás</w:t>
      </w:r>
      <w:r w:rsidR="00434546">
        <w:t>,</w:t>
      </w:r>
      <w:r w:rsidR="000A3274">
        <w:t xml:space="preserve"> ott van a háziorvos</w:t>
      </w:r>
      <w:r w:rsidR="007F485D">
        <w:t xml:space="preserve"> </w:t>
      </w:r>
      <w:r w:rsidR="000A3274">
        <w:t xml:space="preserve">a személyzettel együtt, kormányzati előírások vagy kormányhivatali előírások szabályozták </w:t>
      </w:r>
      <w:r w:rsidR="00434546">
        <w:t xml:space="preserve">a </w:t>
      </w:r>
      <w:r w:rsidR="000A3274">
        <w:t>beteg utakat</w:t>
      </w:r>
      <w:r w:rsidR="007F485D">
        <w:t>. A</w:t>
      </w:r>
      <w:r w:rsidR="000A3274">
        <w:t xml:space="preserve"> rendelők áthelyezésével arról volt szó, hogy a </w:t>
      </w:r>
      <w:r w:rsidR="00C90466">
        <w:t>COVID-</w:t>
      </w:r>
      <w:r w:rsidR="000A3274">
        <w:t>járvány kezdetén szükséges egy</w:t>
      </w:r>
      <w:r w:rsidR="00C90466">
        <w:t>,</w:t>
      </w:r>
      <w:r w:rsidR="000A3274">
        <w:t xml:space="preserve"> csak </w:t>
      </w:r>
      <w:r w:rsidR="00C90466">
        <w:t>COVID-</w:t>
      </w:r>
      <w:r w:rsidR="000A3274">
        <w:t xml:space="preserve">gyanús betegeket ellátó </w:t>
      </w:r>
      <w:r w:rsidR="001106E8">
        <w:t>alapellátási rendelő</w:t>
      </w:r>
      <w:r w:rsidR="007F485D">
        <w:t>,</w:t>
      </w:r>
      <w:r w:rsidR="001106E8">
        <w:t xml:space="preserve"> szükséges a járvány alatt bármi egyéb</w:t>
      </w:r>
      <w:r w:rsidR="00C90466">
        <w:t>,</w:t>
      </w:r>
      <w:r w:rsidR="001106E8">
        <w:t xml:space="preserve"> akut ellátást igénylő, de nem lázas</w:t>
      </w:r>
      <w:r w:rsidR="00C90466">
        <w:t>,</w:t>
      </w:r>
      <w:r w:rsidR="001106E8">
        <w:t xml:space="preserve"> </w:t>
      </w:r>
      <w:r w:rsidR="00C90466">
        <w:t>COVID-</w:t>
      </w:r>
      <w:r w:rsidR="007F485D">
        <w:t>gyanús</w:t>
      </w:r>
      <w:r w:rsidR="001106E8">
        <w:t xml:space="preserve"> beteg ellátására kialakítani rendelőt</w:t>
      </w:r>
      <w:r w:rsidR="00C90466">
        <w:t>,</w:t>
      </w:r>
      <w:r w:rsidR="001106E8">
        <w:t xml:space="preserve"> és akkor </w:t>
      </w:r>
      <w:r w:rsidR="007F485D">
        <w:t xml:space="preserve">vannak </w:t>
      </w:r>
      <w:r w:rsidR="001106E8">
        <w:t>még a többiek. Ez finoman szólva heroikus feladatnak tűnt</w:t>
      </w:r>
      <w:r w:rsidR="00C90466">
        <w:t>,</w:t>
      </w:r>
      <w:r w:rsidR="001106E8">
        <w:t xml:space="preserve"> épületeket kellett kijelölni mindenkinek a saját szempontjai szerint</w:t>
      </w:r>
      <w:r w:rsidR="00C90466">
        <w:t>,</w:t>
      </w:r>
      <w:r w:rsidR="001106E8">
        <w:t xml:space="preserve"> és ezek a szempontok nem önkényes</w:t>
      </w:r>
      <w:r w:rsidR="00C90466">
        <w:t>,</w:t>
      </w:r>
      <w:r w:rsidR="001106E8">
        <w:t xml:space="preserve"> tetszik</w:t>
      </w:r>
      <w:r w:rsidR="00C90466">
        <w:t>-</w:t>
      </w:r>
      <w:r w:rsidR="001106E8">
        <w:t>nem tetszik szempontok voltak, mert mindegyikben volt igazság, hogy az miért nem jó és mi a hátránya. A szabályoknak is meg kellett felelni</w:t>
      </w:r>
      <w:r w:rsidR="00C90466">
        <w:t>,</w:t>
      </w:r>
      <w:r w:rsidR="001106E8">
        <w:t xml:space="preserve"> míg nem megállapodt</w:t>
      </w:r>
      <w:r w:rsidR="00C90466">
        <w:t>a</w:t>
      </w:r>
      <w:r w:rsidR="001106E8">
        <w:t>k sok közvetítés útján</w:t>
      </w:r>
      <w:r w:rsidR="00C90466">
        <w:t>,</w:t>
      </w:r>
      <w:r w:rsidR="001106E8">
        <w:t xml:space="preserve"> ráadásul </w:t>
      </w:r>
      <w:r w:rsidR="00C90466">
        <w:t xml:space="preserve">a </w:t>
      </w:r>
      <w:r w:rsidR="001106E8">
        <w:t>szeme előtt</w:t>
      </w:r>
      <w:r w:rsidR="00C90466">
        <w:t>,</w:t>
      </w:r>
      <w:r w:rsidR="001106E8">
        <w:t xml:space="preserve"> amikor ezekről tárgyalt</w:t>
      </w:r>
      <w:r w:rsidR="00C90466">
        <w:t>a</w:t>
      </w:r>
      <w:r w:rsidR="001106E8">
        <w:t>k</w:t>
      </w:r>
      <w:r w:rsidR="00C90466">
        <w:t>,</w:t>
      </w:r>
      <w:r w:rsidR="001106E8">
        <w:t xml:space="preserve"> mindig a Markusovszky Kórház picit</w:t>
      </w:r>
      <w:r w:rsidR="00C90466">
        <w:t>,</w:t>
      </w:r>
      <w:r w:rsidR="001106E8">
        <w:t xml:space="preserve"> ugye</w:t>
      </w:r>
      <w:r w:rsidR="00C90466">
        <w:t>,</w:t>
      </w:r>
      <w:r w:rsidR="001106E8">
        <w:t xml:space="preserve"> sérülékeny kubat</w:t>
      </w:r>
      <w:r w:rsidR="00C90466">
        <w:t>ú</w:t>
      </w:r>
      <w:r w:rsidR="001106E8">
        <w:t>rája is szerepelt. A sok épület</w:t>
      </w:r>
      <w:r w:rsidR="00C90466">
        <w:t>,</w:t>
      </w:r>
      <w:r w:rsidR="001106E8">
        <w:t xml:space="preserve"> a sokféle kialakításra váró vörös zóna</w:t>
      </w:r>
      <w:r w:rsidR="00AE51CE">
        <w:t>,</w:t>
      </w:r>
      <w:r w:rsidR="001106E8">
        <w:t xml:space="preserve"> piros zóna</w:t>
      </w:r>
      <w:r w:rsidR="00AE51CE">
        <w:t>,</w:t>
      </w:r>
      <w:r w:rsidR="001106E8">
        <w:t xml:space="preserve"> egymásnak megtiltott beteg és személyzet </w:t>
      </w:r>
      <w:r w:rsidR="00AE51CE">
        <w:t>ú</w:t>
      </w:r>
      <w:r w:rsidR="001106E8">
        <w:t>tjait, ez nagyon bonyolult rendszer volt. Nehogy oda szakadjon le az akut ellátás terhe</w:t>
      </w:r>
      <w:r w:rsidR="00AE51CE">
        <w:t>,</w:t>
      </w:r>
      <w:r w:rsidR="001106E8">
        <w:t xml:space="preserve"> ezeket mind figyelembe véve megszületett a tökéletes megállapodás</w:t>
      </w:r>
      <w:r w:rsidR="00AE51CE">
        <w:t>,</w:t>
      </w:r>
      <w:r w:rsidR="001106E8">
        <w:t xml:space="preserve"> kétségtelen</w:t>
      </w:r>
      <w:r w:rsidR="00AE51CE">
        <w:t>,</w:t>
      </w:r>
      <w:r w:rsidR="001106E8">
        <w:t xml:space="preserve"> a </w:t>
      </w:r>
      <w:r w:rsidR="00AE51CE">
        <w:t>v</w:t>
      </w:r>
      <w:r w:rsidR="001106E8">
        <w:t>áros nagyon nagy</w:t>
      </w:r>
      <w:r w:rsidR="00453E5B">
        <w:t>v</w:t>
      </w:r>
      <w:r w:rsidR="001106E8">
        <w:t>onalúan helyiséget biztosított volna</w:t>
      </w:r>
      <w:r w:rsidR="00AE51CE">
        <w:t>,</w:t>
      </w:r>
      <w:r w:rsidR="001106E8">
        <w:t xml:space="preserve"> ehhez sok épületet és átalakításokat is elvégzett volna, mindenki elfogadta</w:t>
      </w:r>
      <w:r w:rsidR="00AE51CE">
        <w:t>,</w:t>
      </w:r>
      <w:r w:rsidR="001106E8">
        <w:t xml:space="preserve"> így volt jó</w:t>
      </w:r>
      <w:r w:rsidR="00EA00FA">
        <w:t>, de nem kellett.</w:t>
      </w:r>
      <w:r w:rsidR="001106E8">
        <w:t xml:space="preserve"> Ez azonban azt jelezte, hogy nincs annyi olyan </w:t>
      </w:r>
      <w:r w:rsidR="002123DA">
        <w:t>beteg,</w:t>
      </w:r>
      <w:r w:rsidR="001106E8">
        <w:t xml:space="preserve"> akit külön kellene kezelni alapellátási szinten. Ez már eleve is sikertörténet volt. Azt mondhat</w:t>
      </w:r>
      <w:r w:rsidR="00AE51CE">
        <w:t>ja</w:t>
      </w:r>
      <w:r w:rsidR="001106E8">
        <w:t xml:space="preserve">, hogy hiába van </w:t>
      </w:r>
      <w:r w:rsidR="00122C97">
        <w:t>minden intézménynek</w:t>
      </w:r>
      <w:r w:rsidR="00AE51CE">
        <w:t>,</w:t>
      </w:r>
      <w:r w:rsidR="00122C97">
        <w:t xml:space="preserve"> </w:t>
      </w:r>
      <w:r w:rsidR="00882C5E">
        <w:t xml:space="preserve">többek között az alapellátási intézményeknek is úgynevezett </w:t>
      </w:r>
      <w:r w:rsidR="00882C5E">
        <w:lastRenderedPageBreak/>
        <w:t xml:space="preserve">katasztrófavédelmi veszélyhelyzeti terve. A papíron leírtak teljesen </w:t>
      </w:r>
      <w:r w:rsidR="002123DA">
        <w:t>más,</w:t>
      </w:r>
      <w:r w:rsidR="00882C5E">
        <w:t xml:space="preserve"> mint amikor</w:t>
      </w:r>
      <w:r w:rsidR="002123DA">
        <w:t xml:space="preserve"> ezt</w:t>
      </w:r>
      <w:r w:rsidR="00882C5E">
        <w:t xml:space="preserve"> élesben kell</w:t>
      </w:r>
      <w:r w:rsidR="00AE51CE">
        <w:t>,</w:t>
      </w:r>
      <w:r w:rsidR="00882C5E">
        <w:t xml:space="preserve"> valóban</w:t>
      </w:r>
      <w:r w:rsidR="00AE51CE">
        <w:t>,</w:t>
      </w:r>
      <w:r w:rsidR="00882C5E">
        <w:t xml:space="preserve"> személyzet, épület és minden egyéb feltételek szerint </w:t>
      </w:r>
      <w:r w:rsidR="00453E5B">
        <w:t>megszervezni. Erre egy kiváló példa és gyakorlat volt.</w:t>
      </w:r>
    </w:p>
    <w:p w:rsidR="00453E5B" w:rsidRDefault="00453E5B" w:rsidP="00510243">
      <w:pPr>
        <w:jc w:val="both"/>
      </w:pPr>
      <w:r>
        <w:t xml:space="preserve">Harmadik tematikus </w:t>
      </w:r>
      <w:r w:rsidR="00EA00FA">
        <w:t>szempont,</w:t>
      </w:r>
      <w:r>
        <w:t xml:space="preserve"> amit kiemeln</w:t>
      </w:r>
      <w:r w:rsidR="00AE51CE">
        <w:t xml:space="preserve">e, az </w:t>
      </w:r>
      <w:r>
        <w:t>az, hogy a már említett Markusovszky Kórházra rázúduló nagy létszámú beteg vagy vizsgálatra váró személyeket korlátozták a rendeletek. Ebben nem volt, hogy hány beteget lehet ellátni. Kivételek</w:t>
      </w:r>
      <w:r w:rsidR="00AE51CE">
        <w:t>et</w:t>
      </w:r>
      <w:r>
        <w:t xml:space="preserve"> képeztek a daganatos </w:t>
      </w:r>
      <w:r w:rsidR="00EA00FA">
        <w:t>betegek,</w:t>
      </w:r>
      <w:r>
        <w:t xml:space="preserve"> akiknek az ellátás</w:t>
      </w:r>
      <w:r w:rsidR="00EA00FA">
        <w:t>a</w:t>
      </w:r>
      <w:r>
        <w:t xml:space="preserve"> egy percre sem ált le, beleértve a szükséges műtétek elvégzését, a várandós gondozás és a szülések nyilvánvalóak. Néhány ilyen kijelölt beteg csoport</w:t>
      </w:r>
      <w:r w:rsidR="00AE51CE">
        <w:t>,</w:t>
      </w:r>
      <w:r>
        <w:t xml:space="preserve"> ezek mind külön utakon közelíthették meg az ellátó helyeket. De egy jelentős létszámú beteganyagot csoportosított</w:t>
      </w:r>
      <w:r w:rsidR="00AE51CE">
        <w:t>a</w:t>
      </w:r>
      <w:r>
        <w:t>k ki az</w:t>
      </w:r>
      <w:r w:rsidR="00B048E4">
        <w:t>zal, hogy a vérvételt részben a háziorvosi rendelőkön felfüggesztett működésű vérvételi helyein</w:t>
      </w:r>
      <w:r w:rsidR="00AE51CE">
        <w:t>,</w:t>
      </w:r>
      <w:r w:rsidR="00B048E4">
        <w:t xml:space="preserve"> részben a Markusovszky Kórházon belüli vérvételi helyét számát minimalizálj</w:t>
      </w:r>
      <w:r w:rsidR="00AE51CE">
        <w:t>á</w:t>
      </w:r>
      <w:r w:rsidR="00B048E4">
        <w:t>k</w:t>
      </w:r>
      <w:r w:rsidR="00AE51CE">
        <w:t>,</w:t>
      </w:r>
      <w:r w:rsidR="00B048E4">
        <w:t xml:space="preserve"> a háziorvosoknál nem is volt, ezért a </w:t>
      </w:r>
      <w:r w:rsidR="00EA00FA">
        <w:t>f</w:t>
      </w:r>
      <w:r w:rsidR="00B048E4">
        <w:t xml:space="preserve">őigazgató úr kérésére </w:t>
      </w:r>
      <w:r w:rsidR="00EA00FA">
        <w:t>a p</w:t>
      </w:r>
      <w:r w:rsidR="00B048E4">
        <w:t>olgármester úr rendelkezésükre</w:t>
      </w:r>
      <w:r w:rsidR="009E7CDA">
        <w:t xml:space="preserve"> bocsájtotta az Agora Művelődési és Sportház aktuálisan használaton kívüli helyiségét a gazdasági </w:t>
      </w:r>
      <w:r w:rsidR="00EA00FA">
        <w:t>részen,</w:t>
      </w:r>
      <w:r w:rsidR="009E7CDA">
        <w:t xml:space="preserve"> ahol berendezt</w:t>
      </w:r>
      <w:r w:rsidR="00AE51CE">
        <w:t>é</w:t>
      </w:r>
      <w:r w:rsidR="009E7CDA">
        <w:t>k</w:t>
      </w:r>
      <w:r w:rsidR="00AE51CE">
        <w:t>,</w:t>
      </w:r>
      <w:r w:rsidR="00EA00FA">
        <w:t xml:space="preserve"> és</w:t>
      </w:r>
      <w:r w:rsidR="009E7CDA">
        <w:t xml:space="preserve"> jelen pillanatban is ott zajlanak a vérvételek. Azt </w:t>
      </w:r>
      <w:r w:rsidR="00F54A85">
        <w:t>hisz</w:t>
      </w:r>
      <w:r w:rsidR="00AE51CE">
        <w:t>i</w:t>
      </w:r>
      <w:r w:rsidR="00F54A85">
        <w:t>,</w:t>
      </w:r>
      <w:r w:rsidR="009E7CDA">
        <w:t xml:space="preserve"> most már csak napjai vannak ott hátra. Külön kiemelné</w:t>
      </w:r>
      <w:r w:rsidR="00EA00FA">
        <w:t xml:space="preserve">, hogy </w:t>
      </w:r>
      <w:r w:rsidR="009E7CDA">
        <w:t xml:space="preserve">ingyenesen megkapta a </w:t>
      </w:r>
      <w:r w:rsidR="00820AE9">
        <w:t>kórház ezt a használatot</w:t>
      </w:r>
      <w:r w:rsidR="00AE51CE">
        <w:t>,</w:t>
      </w:r>
      <w:r w:rsidR="00820AE9">
        <w:t xml:space="preserve"> a </w:t>
      </w:r>
      <w:r w:rsidR="00EA00FA">
        <w:t>v</w:t>
      </w:r>
      <w:r w:rsidR="00CC4C24">
        <w:t>áros betegeinek ez is nagy</w:t>
      </w:r>
      <w:r w:rsidR="00AE51CE">
        <w:t xml:space="preserve"> </w:t>
      </w:r>
      <w:r w:rsidR="00CC4C24">
        <w:t xml:space="preserve">segítség volt, külön kiemelné ebben a polgárőrség </w:t>
      </w:r>
      <w:r w:rsidR="00EA00FA">
        <w:t>szerepét,</w:t>
      </w:r>
      <w:r w:rsidR="00CC4C24">
        <w:t xml:space="preserve"> amit kért</w:t>
      </w:r>
      <w:r w:rsidR="00AE51CE">
        <w:t>,</w:t>
      </w:r>
      <w:r w:rsidR="00CC4C24">
        <w:t xml:space="preserve"> nem </w:t>
      </w:r>
      <w:r w:rsidR="00EA00FA">
        <w:t>hiába</w:t>
      </w:r>
      <w:r w:rsidR="00CC4C24">
        <w:t xml:space="preserve"> ül itt 20 éve a </w:t>
      </w:r>
      <w:r w:rsidR="00EA00FA">
        <w:t>b</w:t>
      </w:r>
      <w:r w:rsidR="00CC4C24">
        <w:t>izottságban</w:t>
      </w:r>
      <w:r w:rsidR="00AE51CE">
        <w:t>,</w:t>
      </w:r>
      <w:r w:rsidR="00CC4C24">
        <w:t xml:space="preserve"> tudta, hogy a polgárőrök alkalmazhatók</w:t>
      </w:r>
      <w:r w:rsidR="00AE51CE">
        <w:t>,</w:t>
      </w:r>
      <w:r w:rsidR="00CC4C24">
        <w:t xml:space="preserve"> felkérhetők erre a feladatra. Köszön</w:t>
      </w:r>
      <w:r w:rsidR="00AE51CE">
        <w:t>i</w:t>
      </w:r>
      <w:r w:rsidR="00CC4C24">
        <w:t xml:space="preserve"> szépen Boór Sándornak, hogy ezt mind lebonyolította a </w:t>
      </w:r>
      <w:r w:rsidR="00EA00FA">
        <w:t>f</w:t>
      </w:r>
      <w:r w:rsidR="00CC4C24">
        <w:t>őigazgató úr kérésére. Polgárőrök irányították kvázi ott a forgalmat</w:t>
      </w:r>
      <w:r w:rsidR="00AE51CE">
        <w:t>,</w:t>
      </w:r>
      <w:r w:rsidR="00CC4C24">
        <w:t xml:space="preserve"> azt hitt</w:t>
      </w:r>
      <w:r w:rsidR="00AE51CE">
        <w:t>é</w:t>
      </w:r>
      <w:r w:rsidR="00CC4C24">
        <w:t xml:space="preserve">k, hogy először csak </w:t>
      </w:r>
      <w:r w:rsidR="00EA00FA">
        <w:t>egy hétig,</w:t>
      </w:r>
      <w:r w:rsidR="00CC4C24">
        <w:t xml:space="preserve"> de aztán kiderül</w:t>
      </w:r>
      <w:r w:rsidR="00AE51CE">
        <w:t>t</w:t>
      </w:r>
      <w:r w:rsidR="00CC4C24">
        <w:t>, hogy jó</w:t>
      </w:r>
      <w:r w:rsidR="00AE51CE">
        <w:t>,</w:t>
      </w:r>
      <w:r w:rsidR="00CC4C24">
        <w:t xml:space="preserve"> ha ott vannak</w:t>
      </w:r>
      <w:r w:rsidR="00AE51CE">
        <w:t>,</w:t>
      </w:r>
      <w:r w:rsidR="00CC4C24">
        <w:t xml:space="preserve"> és nagyon hasznos tevékenységet végeztek</w:t>
      </w:r>
      <w:r w:rsidR="00EA00FA">
        <w:t xml:space="preserve"> és</w:t>
      </w:r>
      <w:r w:rsidR="00CC4C24">
        <w:t xml:space="preserve"> végeznek a mai napig. Ugyanebben a helyiségben szervezt</w:t>
      </w:r>
      <w:r w:rsidR="00AE51CE">
        <w:t>é</w:t>
      </w:r>
      <w:r w:rsidR="00CC4C24">
        <w:t xml:space="preserve">k </w:t>
      </w:r>
      <w:r w:rsidR="00EA00FA">
        <w:t>meg</w:t>
      </w:r>
      <w:r w:rsidR="00CC4C24">
        <w:t xml:space="preserve"> a KSH által lebonyolított</w:t>
      </w:r>
      <w:r w:rsidR="00AE51CE">
        <w:t>, V</w:t>
      </w:r>
      <w:r w:rsidR="00CC4C24">
        <w:t xml:space="preserve">as </w:t>
      </w:r>
      <w:r w:rsidR="00EA00FA">
        <w:t>m</w:t>
      </w:r>
      <w:r w:rsidR="00CC4C24">
        <w:t>egyei lak</w:t>
      </w:r>
      <w:r w:rsidR="00AE51CE">
        <w:t>o</w:t>
      </w:r>
      <w:r w:rsidR="00CC4C24">
        <w:t>sok részére az ellenanyag tesztelést</w:t>
      </w:r>
      <w:r w:rsidR="00AE51CE">
        <w:t>,</w:t>
      </w:r>
      <w:r w:rsidR="00CC4C24">
        <w:t xml:space="preserve"> ez egy országos program volt. Általában nem </w:t>
      </w:r>
      <w:r w:rsidR="0077240F">
        <w:t>a kórházak</w:t>
      </w:r>
      <w:r w:rsidR="00CC4C24">
        <w:t xml:space="preserve"> végezték</w:t>
      </w:r>
      <w:r w:rsidR="00F54A85">
        <w:t>,</w:t>
      </w:r>
      <w:r w:rsidR="00CC4C24">
        <w:t xml:space="preserve"> de a Pécsi Egyetem valamiért kijelölte a Markusovszky Kórházat</w:t>
      </w:r>
      <w:r w:rsidR="00AE51CE">
        <w:t>,</w:t>
      </w:r>
      <w:r w:rsidR="00CC4C24">
        <w:t xml:space="preserve"> így Szombathelyen a Markusovszky Kórház alkalmazottai végezték ezt a vérvételt</w:t>
      </w:r>
      <w:r w:rsidR="00AE51CE">
        <w:t>,</w:t>
      </w:r>
      <w:r w:rsidR="00CC4C24">
        <w:t xml:space="preserve"> szintén az Agora Művelődési és Sportház épületében</w:t>
      </w:r>
      <w:r w:rsidR="00AE51CE">
        <w:t>,</w:t>
      </w:r>
      <w:r w:rsidR="00CC4C24">
        <w:t xml:space="preserve"> ez is komoly segítség volt </w:t>
      </w:r>
      <w:r w:rsidR="00F54A85">
        <w:t>járványkezelésnek,</w:t>
      </w:r>
      <w:r w:rsidR="00CC4C24">
        <w:t xml:space="preserve"> </w:t>
      </w:r>
      <w:r w:rsidR="0077240F">
        <w:t xml:space="preserve">mégpedig </w:t>
      </w:r>
      <w:r w:rsidR="00CC4C24">
        <w:t>egy nagyon fontos része. Nem kellett az egészséges embereket bevinni a Markusovszky</w:t>
      </w:r>
      <w:r w:rsidR="0077240F">
        <w:t xml:space="preserve"> Kórház </w:t>
      </w:r>
      <w:r w:rsidR="00CC4C24">
        <w:t>vérvételi hely</w:t>
      </w:r>
      <w:r w:rsidR="0077240F">
        <w:t>é</w:t>
      </w:r>
      <w:r w:rsidR="00CC4C24">
        <w:t>re. Naponta a vérvételek 100-130 főt jelentenek. Limitált időben</w:t>
      </w:r>
      <w:r w:rsidR="00AE51CE">
        <w:t>,</w:t>
      </w:r>
      <w:r w:rsidR="00CC4C24">
        <w:t xml:space="preserve"> </w:t>
      </w:r>
      <w:r w:rsidR="0077240F">
        <w:t>távolságtartás</w:t>
      </w:r>
      <w:r w:rsidR="00CC4C24">
        <w:t xml:space="preserve">, szájmaszk </w:t>
      </w:r>
      <w:r w:rsidR="00F54A85">
        <w:t>legyen,</w:t>
      </w:r>
      <w:r w:rsidR="00CC4C24">
        <w:t xml:space="preserve"> </w:t>
      </w:r>
      <w:r w:rsidR="00F54A85">
        <w:t>ki legyen</w:t>
      </w:r>
      <w:r w:rsidR="00CC4C24">
        <w:t xml:space="preserve"> téve a </w:t>
      </w:r>
      <w:r w:rsidR="00AE51CE">
        <w:t>TAJ-</w:t>
      </w:r>
      <w:r w:rsidR="00CC4C24">
        <w:t xml:space="preserve">kártyája stb. </w:t>
      </w:r>
      <w:r w:rsidR="00AE51CE">
        <w:t>N</w:t>
      </w:r>
      <w:r w:rsidR="00CC4C24">
        <w:t xml:space="preserve">agy segítséget jelentett </w:t>
      </w:r>
      <w:r w:rsidR="0077240F">
        <w:t xml:space="preserve">ebben is </w:t>
      </w:r>
      <w:r w:rsidR="00CC4C24">
        <w:t xml:space="preserve">a polgárőrség. Kiemelné </w:t>
      </w:r>
      <w:r w:rsidR="00D347FF">
        <w:t>az állandó megbeszélés tárgyát képező</w:t>
      </w:r>
      <w:r w:rsidR="00AE51CE">
        <w:t>,</w:t>
      </w:r>
      <w:r w:rsidR="00D347FF">
        <w:t xml:space="preserve"> nem egyszer vitatott és tízmillió járványügyi szakértő véleményével ütköztetett tesztelések kérdését</w:t>
      </w:r>
      <w:r w:rsidR="0077240F">
        <w:t>,</w:t>
      </w:r>
      <w:r w:rsidR="00D347FF">
        <w:t xml:space="preserve"> amivel a városi testület is foglalkozott</w:t>
      </w:r>
      <w:r w:rsidR="00F54A85">
        <w:t>. P</w:t>
      </w:r>
      <w:r w:rsidR="00D347FF">
        <w:t xml:space="preserve">olgármester úr személyesen többször is </w:t>
      </w:r>
      <w:r w:rsidR="0077240F">
        <w:t xml:space="preserve">kért </w:t>
      </w:r>
      <w:r w:rsidR="00D347FF">
        <w:t xml:space="preserve">tanácsot </w:t>
      </w:r>
      <w:r w:rsidR="003C23B3">
        <w:t>ebben az ügyben</w:t>
      </w:r>
      <w:r w:rsidR="0077240F">
        <w:t>,</w:t>
      </w:r>
      <w:r w:rsidR="003C23B3">
        <w:t xml:space="preserve"> természetesen a szakma legújabb szabályai szerint adogattuk ezeket a tanácsokat</w:t>
      </w:r>
      <w:r w:rsidR="0077240F">
        <w:t>,</w:t>
      </w:r>
      <w:r w:rsidR="003C23B3">
        <w:t xml:space="preserve"> a tesztelés az nem mindenható dolog, engedjenek meg egy </w:t>
      </w:r>
      <w:r w:rsidR="00F54A85">
        <w:t>példát,</w:t>
      </w:r>
      <w:r w:rsidR="003C23B3">
        <w:t xml:space="preserve"> amit egy videó konferencián hallgatt</w:t>
      </w:r>
      <w:r w:rsidR="00AE51CE">
        <w:t>a</w:t>
      </w:r>
      <w:r w:rsidR="003C23B3">
        <w:t>k végig</w:t>
      </w:r>
      <w:r w:rsidR="00F54A85">
        <w:t>,</w:t>
      </w:r>
      <w:r w:rsidR="003C23B3">
        <w:t xml:space="preserve"> nem akar</w:t>
      </w:r>
      <w:r w:rsidR="00AE51CE">
        <w:t>ja</w:t>
      </w:r>
      <w:r w:rsidR="003C23B3">
        <w:t xml:space="preserve"> </w:t>
      </w:r>
      <w:r w:rsidR="00AE51CE">
        <w:t xml:space="preserve">Őket </w:t>
      </w:r>
      <w:r w:rsidR="003C23B3">
        <w:t xml:space="preserve">a szakmai résszel </w:t>
      </w:r>
      <w:r w:rsidR="00F54A85">
        <w:t>untatni,</w:t>
      </w:r>
      <w:r w:rsidR="003C23B3">
        <w:t xml:space="preserve"> de szerinte tanulságos a jövő szempontjából is. A László Kórházban</w:t>
      </w:r>
      <w:r w:rsidR="00AE51CE">
        <w:t>,</w:t>
      </w:r>
      <w:r w:rsidR="003C23B3">
        <w:t xml:space="preserve"> tudj</w:t>
      </w:r>
      <w:r w:rsidR="00AE51CE">
        <w:t>á</w:t>
      </w:r>
      <w:r w:rsidR="003C23B3">
        <w:t xml:space="preserve">k jól, hogy a </w:t>
      </w:r>
      <w:r w:rsidR="00AE51CE">
        <w:t xml:space="preserve">COVID-on </w:t>
      </w:r>
      <w:r w:rsidR="003C23B3">
        <w:t xml:space="preserve">átesett betegek plazma vérvételre </w:t>
      </w:r>
      <w:r w:rsidR="0077240F">
        <w:t>mennek,</w:t>
      </w:r>
      <w:r w:rsidR="003C23B3">
        <w:t xml:space="preserve"> amit a nagyon betegeknek tudnak beadni védelmi szempontból. Ez a passzív immunizálás ismert a védőoltási rendszerekben. Ez egy </w:t>
      </w:r>
      <w:r w:rsidR="0077240F">
        <w:t>új</w:t>
      </w:r>
      <w:r w:rsidR="003C23B3">
        <w:t xml:space="preserve"> technológiával történik</w:t>
      </w:r>
      <w:r w:rsidR="00AE51CE">
        <w:t>,</w:t>
      </w:r>
      <w:r w:rsidR="003C23B3">
        <w:t xml:space="preserve"> 50</w:t>
      </w:r>
      <w:r w:rsidR="00AE51CE">
        <w:t xml:space="preserve"> COVID-on</w:t>
      </w:r>
      <w:r w:rsidR="003C23B3">
        <w:t xml:space="preserve"> biztosan átesett beteg adatát dolgozták fel, ebben az 50 esetből 21 páciens vérében nem volt ellena</w:t>
      </w:r>
      <w:r w:rsidR="00AE51CE">
        <w:t>n</w:t>
      </w:r>
      <w:r w:rsidR="003C23B3">
        <w:t>yag, pedig biztos, hogy átesett a fertőzésen, 12</w:t>
      </w:r>
      <w:r w:rsidR="0077240F">
        <w:t xml:space="preserve"> páciensnél nem </w:t>
      </w:r>
      <w:r w:rsidR="003C23B3">
        <w:t xml:space="preserve">volt annyi, hogy alkalmas lett volna </w:t>
      </w:r>
      <w:r w:rsidR="005A3DCD">
        <w:t>plazmakészítésre</w:t>
      </w:r>
      <w:r w:rsidR="003C23B3">
        <w:t xml:space="preserve"> és </w:t>
      </w:r>
      <w:r w:rsidR="000A5891">
        <w:t>17 páciens</w:t>
      </w:r>
      <w:r w:rsidR="003C23B3">
        <w:t xml:space="preserve"> </w:t>
      </w:r>
      <w:r w:rsidR="000A5891">
        <w:t xml:space="preserve">volt </w:t>
      </w:r>
      <w:r w:rsidR="003C23B3">
        <w:t>erre alkalmas.</w:t>
      </w:r>
      <w:r w:rsidR="005A3DCD">
        <w:t xml:space="preserve"> </w:t>
      </w:r>
      <w:r w:rsidR="003C23B3">
        <w:t>A tesztek vonatkozásában említette ezt meg</w:t>
      </w:r>
      <w:r w:rsidR="000A5891">
        <w:t>,</w:t>
      </w:r>
      <w:r w:rsidR="003C23B3">
        <w:t xml:space="preserve"> a tesztek ellenanyag</w:t>
      </w:r>
      <w:r w:rsidR="000A5891">
        <w:t xml:space="preserve"> alapú</w:t>
      </w:r>
      <w:r w:rsidR="003C23B3">
        <w:t xml:space="preserve"> tesztek</w:t>
      </w:r>
      <w:r w:rsidR="000A5891">
        <w:t xml:space="preserve"> és</w:t>
      </w:r>
      <w:r w:rsidR="003C23B3">
        <w:t xml:space="preserve"> nem nyújtanak stabil védelmet </w:t>
      </w:r>
      <w:r w:rsidR="00D238D2">
        <w:t>a negatív tesztek. Ezért próbált</w:t>
      </w:r>
      <w:r w:rsidR="00AE51CE">
        <w:t>á</w:t>
      </w:r>
      <w:r w:rsidR="00D238D2">
        <w:t xml:space="preserve">k ezt </w:t>
      </w:r>
      <w:r w:rsidR="005A3DCD">
        <w:t>elmondani,</w:t>
      </w:r>
      <w:r w:rsidR="00D238D2">
        <w:t xml:space="preserve"> amikor erre szükség volt. </w:t>
      </w:r>
      <w:r w:rsidR="004613A7">
        <w:t>Ezek körül a témakörök körül forgott ez a három hónap</w:t>
      </w:r>
      <w:r w:rsidR="00AE51CE">
        <w:t>,</w:t>
      </w:r>
      <w:r w:rsidR="004613A7">
        <w:t xml:space="preserve"> azt mondhat</w:t>
      </w:r>
      <w:r w:rsidR="00AE51CE">
        <w:t>ja</w:t>
      </w:r>
      <w:r w:rsidR="004613A7">
        <w:t>, hogy marad és maradjon javaslatként a távolságtartás, a szájmaszk viselet</w:t>
      </w:r>
      <w:r w:rsidR="000A5891">
        <w:t>,</w:t>
      </w:r>
      <w:r w:rsidR="004613A7">
        <w:t xml:space="preserve"> természetesen vannak szabályok</w:t>
      </w:r>
      <w:r w:rsidR="000A5891">
        <w:t>,</w:t>
      </w:r>
      <w:r w:rsidR="004613A7">
        <w:t xml:space="preserve"> amiket el </w:t>
      </w:r>
      <w:r w:rsidR="000A5891">
        <w:t>lehet rendelni</w:t>
      </w:r>
      <w:r w:rsidR="00AE51CE">
        <w:t>,</w:t>
      </w:r>
      <w:r w:rsidR="004613A7">
        <w:t xml:space="preserve"> és el kell </w:t>
      </w:r>
      <w:r w:rsidR="004613A7">
        <w:lastRenderedPageBreak/>
        <w:t>helyileg</w:t>
      </w:r>
      <w:r w:rsidR="00AE51CE">
        <w:t>,</w:t>
      </w:r>
      <w:r w:rsidR="004613A7">
        <w:t xml:space="preserve"> azok </w:t>
      </w:r>
      <w:r w:rsidR="000A5891">
        <w:t>ú</w:t>
      </w:r>
      <w:r w:rsidR="004613A7">
        <w:t>gy fognak történni. Média szereplések azok</w:t>
      </w:r>
      <w:r w:rsidR="000A5891">
        <w:t>,</w:t>
      </w:r>
      <w:r w:rsidR="004613A7">
        <w:t xml:space="preserve"> amikben szintén igyekezt</w:t>
      </w:r>
      <w:r w:rsidR="00AE51CE">
        <w:t>e</w:t>
      </w:r>
      <w:r w:rsidR="004613A7">
        <w:t>k egészségfejlesztési vagy egyéb tanácsokat adni. Összefoglalva Szombathely tényleg mindent megtett azért, mindig hallgattak a szakmai tanácsra</w:t>
      </w:r>
      <w:r w:rsidR="00AE51CE">
        <w:t>,</w:t>
      </w:r>
      <w:r w:rsidR="004613A7">
        <w:t xml:space="preserve"> ez nagyon fontos szempont. </w:t>
      </w:r>
      <w:r w:rsidR="00C97177">
        <w:t xml:space="preserve">Utolsó </w:t>
      </w:r>
      <w:r w:rsidR="00057F17">
        <w:t>COVID-</w:t>
      </w:r>
      <w:r w:rsidR="00C97177">
        <w:t>pozitív beteg a Megyei Kórházban április 3-án volt jelen</w:t>
      </w:r>
      <w:r w:rsidR="00057F17">
        <w:t>,</w:t>
      </w:r>
      <w:r w:rsidR="00C97177">
        <w:t xml:space="preserve"> összesen pedig 8 </w:t>
      </w:r>
      <w:r w:rsidR="00057F17">
        <w:t>COVID-</w:t>
      </w:r>
      <w:r w:rsidR="00C97177">
        <w:t xml:space="preserve">beteget kezeltek, de enyhébbet, egy volt </w:t>
      </w:r>
      <w:r w:rsidR="000A5891">
        <w:t>lélegeztető gépen,</w:t>
      </w:r>
      <w:r w:rsidR="00C97177">
        <w:t xml:space="preserve"> de nem a </w:t>
      </w:r>
      <w:r w:rsidR="00057F17">
        <w:t xml:space="preserve">COVID </w:t>
      </w:r>
      <w:r w:rsidR="00C97177">
        <w:t>miatt, ott derült ki, hogy más ok miatt. Végül is 17 fővel zárt</w:t>
      </w:r>
      <w:r w:rsidR="00057F17">
        <w:t>á</w:t>
      </w:r>
      <w:r w:rsidR="00C97177">
        <w:t>k Vas megyét</w:t>
      </w:r>
      <w:r w:rsidR="00057F17">
        <w:t>,</w:t>
      </w:r>
      <w:r w:rsidR="00C97177">
        <w:t xml:space="preserve"> rosszul esett, hogy az utolsó 3 esetet Zalából importált</w:t>
      </w:r>
      <w:r w:rsidR="00057F17">
        <w:t>á</w:t>
      </w:r>
      <w:r w:rsidR="00C97177">
        <w:t>k. 14 lett volna</w:t>
      </w:r>
      <w:r w:rsidR="000A5891">
        <w:t>,</w:t>
      </w:r>
      <w:r w:rsidR="00C97177">
        <w:t xml:space="preserve"> de az utolsó 3 beteg a Zala megyei szociális intézményekben dolgozott</w:t>
      </w:r>
      <w:r w:rsidR="00057F17">
        <w:t>,</w:t>
      </w:r>
      <w:r w:rsidR="00C97177">
        <w:t xml:space="preserve"> de Vas megyében lakott. Így a</w:t>
      </w:r>
      <w:r w:rsidR="00057F17">
        <w:t>z</w:t>
      </w:r>
      <w:r w:rsidR="00C97177">
        <w:t xml:space="preserve"> </w:t>
      </w:r>
      <w:r w:rsidR="00057F17">
        <w:t>ő</w:t>
      </w:r>
      <w:r w:rsidR="00C97177">
        <w:t xml:space="preserve"> statisztiká</w:t>
      </w:r>
      <w:r w:rsidR="00057F17">
        <w:t>ju</w:t>
      </w:r>
      <w:r w:rsidR="00C97177">
        <w:t>kat rontotta. Ők is felépültek</w:t>
      </w:r>
      <w:r w:rsidR="00057F17">
        <w:t>,</w:t>
      </w:r>
      <w:r w:rsidR="000A5891">
        <w:t xml:space="preserve"> és</w:t>
      </w:r>
      <w:r w:rsidR="00C97177">
        <w:t xml:space="preserve"> ez a legfontosabb. Mi volt a siker titka? A </w:t>
      </w:r>
      <w:r w:rsidR="00057F17">
        <w:t>m</w:t>
      </w:r>
      <w:r w:rsidR="00C97177">
        <w:t>egfontoltság</w:t>
      </w:r>
      <w:r w:rsidR="00057F17">
        <w:t>,</w:t>
      </w:r>
      <w:r w:rsidR="00C97177">
        <w:t xml:space="preserve"> az óvatosság</w:t>
      </w:r>
      <w:r w:rsidR="00057F17">
        <w:t>,</w:t>
      </w:r>
      <w:r w:rsidR="00C97177">
        <w:t xml:space="preserve"> a tanácsadások</w:t>
      </w:r>
      <w:r w:rsidR="000A5891">
        <w:t>,</w:t>
      </w:r>
      <w:r w:rsidR="00C97177">
        <w:t xml:space="preserve"> nagy szerepe </w:t>
      </w:r>
      <w:r w:rsidR="000A5891">
        <w:t xml:space="preserve">volt </w:t>
      </w:r>
      <w:r w:rsidR="00057F17">
        <w:t xml:space="preserve">a </w:t>
      </w:r>
      <w:r w:rsidR="00C97177">
        <w:t>szakmaiság</w:t>
      </w:r>
      <w:r w:rsidR="000A5891">
        <w:t>nak,</w:t>
      </w:r>
      <w:r w:rsidR="00C97177">
        <w:t xml:space="preserve"> az időben hozott jó döntések</w:t>
      </w:r>
      <w:r w:rsidR="004D575C">
        <w:t>nek</w:t>
      </w:r>
      <w:r w:rsidR="00C97177">
        <w:t>, és pe</w:t>
      </w:r>
      <w:r w:rsidR="00426FB1">
        <w:t>rsze a lakosság együttműködés</w:t>
      </w:r>
      <w:r w:rsidR="004D575C">
        <w:t>ének, valamint n</w:t>
      </w:r>
      <w:r w:rsidR="00426FB1">
        <w:t xml:space="preserve">émi szerencse is kellett hozzá. A </w:t>
      </w:r>
      <w:r w:rsidR="00057F17">
        <w:t>s</w:t>
      </w:r>
      <w:r w:rsidR="00426FB1">
        <w:t xml:space="preserve">zociális </w:t>
      </w:r>
      <w:r w:rsidR="00057F17">
        <w:t>i</w:t>
      </w:r>
      <w:r w:rsidR="00426FB1">
        <w:t xml:space="preserve">ntézmények mentesültek a bevitt </w:t>
      </w:r>
      <w:r w:rsidR="00057F17">
        <w:t xml:space="preserve">COVID </w:t>
      </w:r>
      <w:r w:rsidR="00426FB1">
        <w:t>ellen. A védőeszközök rendelkezésre álltak és rendelkezésre állnak. Felhívná a figyelmet arra, hogy ha azt hallj</w:t>
      </w:r>
      <w:r w:rsidR="00057F17">
        <w:t>á</w:t>
      </w:r>
      <w:r w:rsidR="00426FB1">
        <w:t>k, hogy valami új</w:t>
      </w:r>
      <w:r w:rsidR="00057F17">
        <w:t>,</w:t>
      </w:r>
      <w:r w:rsidR="00426FB1">
        <w:t xml:space="preserve"> ismételt védekezést kell foganatosítani</w:t>
      </w:r>
      <w:r w:rsidR="00057F17">
        <w:t>,</w:t>
      </w:r>
      <w:r w:rsidR="00426FB1">
        <w:t xml:space="preserve"> akkor azt higgy</w:t>
      </w:r>
      <w:r w:rsidR="00057F17">
        <w:t>é</w:t>
      </w:r>
      <w:r w:rsidR="00426FB1">
        <w:t>k el</w:t>
      </w:r>
      <w:r w:rsidR="00057F17">
        <w:t>,</w:t>
      </w:r>
      <w:r w:rsidR="00426FB1">
        <w:t xml:space="preserve"> és </w:t>
      </w:r>
      <w:r w:rsidR="004D575C">
        <w:t>ne azt mondj</w:t>
      </w:r>
      <w:r w:rsidR="00057F17">
        <w:t>á</w:t>
      </w:r>
      <w:r w:rsidR="004D575C">
        <w:t xml:space="preserve">k rá, </w:t>
      </w:r>
      <w:r w:rsidR="00426FB1">
        <w:t>hogy úgysem lesz semmi</w:t>
      </w:r>
      <w:r w:rsidR="004D575C">
        <w:t>.</w:t>
      </w:r>
      <w:r w:rsidR="00426FB1">
        <w:t xml:space="preserve"> Ez </w:t>
      </w:r>
      <w:r w:rsidR="004D575C">
        <w:t xml:space="preserve">egy </w:t>
      </w:r>
      <w:r w:rsidR="00426FB1">
        <w:t>kiszámíthatatlan</w:t>
      </w:r>
      <w:r w:rsidR="00057F17">
        <w:t>,</w:t>
      </w:r>
      <w:r w:rsidR="00426FB1">
        <w:t xml:space="preserve"> </w:t>
      </w:r>
      <w:r w:rsidR="004D575C">
        <w:t xml:space="preserve">durva </w:t>
      </w:r>
      <w:r w:rsidR="00426FB1">
        <w:t>vírus</w:t>
      </w:r>
      <w:r w:rsidR="00057F17">
        <w:t>,</w:t>
      </w:r>
      <w:r w:rsidR="00426FB1">
        <w:t xml:space="preserve"> a hatásmechanizmus</w:t>
      </w:r>
      <w:r w:rsidR="004D575C">
        <w:t xml:space="preserve">a </w:t>
      </w:r>
      <w:r w:rsidR="00426FB1">
        <w:t>még kutatás tárgya. Azon túl, hogy légúton is terjed</w:t>
      </w:r>
      <w:r w:rsidR="00057F17">
        <w:t>,</w:t>
      </w:r>
      <w:r w:rsidR="00426FB1">
        <w:t xml:space="preserve"> a szervezeten belül nem kizárólag a tüdősejteket támadja, hanem a véralvadás rendszert és így tovább. Ebben nagyon sok bizonytalansági tényező van. Mindenek felett a szájkendő és időkeret betartása, távolságtartás, kézfertőtlenítés az intézményekben mindenféle védőeszköz használata</w:t>
      </w:r>
      <w:r w:rsidR="00057F17">
        <w:t>,</w:t>
      </w:r>
      <w:r w:rsidR="00426FB1">
        <w:t xml:space="preserve"> hozzájárult ahhoz, hogy a sikeres kezelés </w:t>
      </w:r>
      <w:r w:rsidR="0086433C">
        <w:t>megtörténjen ebben a járványban, hogy mi lesz</w:t>
      </w:r>
      <w:r w:rsidR="00057F17">
        <w:t>,</w:t>
      </w:r>
      <w:r w:rsidR="0086433C">
        <w:t xml:space="preserve"> </w:t>
      </w:r>
      <w:r w:rsidR="004D575C">
        <w:t xml:space="preserve">azt </w:t>
      </w:r>
      <w:r w:rsidR="0086433C">
        <w:t>szokta mondani a járványügyi testületben is</w:t>
      </w:r>
      <w:r w:rsidR="00057F17">
        <w:t>,</w:t>
      </w:r>
      <w:r w:rsidR="0086433C">
        <w:t xml:space="preserve"> decemberben megmondj</w:t>
      </w:r>
      <w:r w:rsidR="00057F17">
        <w:t>á</w:t>
      </w:r>
      <w:r w:rsidR="0086433C">
        <w:t xml:space="preserve">k, hogy mi volt a második félévben. A WHO legújabb adatai szerint megint halványan emelkednek egyes országokban a megbetegedések száma. </w:t>
      </w:r>
    </w:p>
    <w:p w:rsidR="005F521D" w:rsidRDefault="005F521D" w:rsidP="00510243">
      <w:pPr>
        <w:jc w:val="both"/>
      </w:pPr>
    </w:p>
    <w:p w:rsidR="005F521D" w:rsidRDefault="005F521D" w:rsidP="00510243">
      <w:pPr>
        <w:jc w:val="both"/>
      </w:pPr>
      <w:r w:rsidRPr="005F521D">
        <w:rPr>
          <w:b/>
          <w:u w:val="single"/>
        </w:rPr>
        <w:t xml:space="preserve">Kelemen Krisztián </w:t>
      </w:r>
      <w:r w:rsidR="00B31FA9">
        <w:rPr>
          <w:b/>
          <w:u w:val="single"/>
        </w:rPr>
        <w:t xml:space="preserve">képviselő, </w:t>
      </w:r>
      <w:r w:rsidRPr="005F521D">
        <w:rPr>
          <w:b/>
          <w:u w:val="single"/>
        </w:rPr>
        <w:t>a bizottság elnöke:</w:t>
      </w:r>
      <w:r w:rsidR="004D575C">
        <w:rPr>
          <w:bCs w:val="0"/>
        </w:rPr>
        <w:t xml:space="preserve"> Köszön</w:t>
      </w:r>
      <w:r w:rsidR="00B31FA9">
        <w:rPr>
          <w:bCs w:val="0"/>
        </w:rPr>
        <w:t xml:space="preserve">i </w:t>
      </w:r>
      <w:r w:rsidR="004D575C">
        <w:rPr>
          <w:bCs w:val="0"/>
        </w:rPr>
        <w:t>Dr. Stánitz Évának a kimerítő tájékoztatást. Kérdez</w:t>
      </w:r>
      <w:r w:rsidR="00E33FAA">
        <w:rPr>
          <w:bCs w:val="0"/>
        </w:rPr>
        <w:t>i</w:t>
      </w:r>
      <w:r w:rsidR="00B31FA9">
        <w:rPr>
          <w:bCs w:val="0"/>
        </w:rPr>
        <w:t>,</w:t>
      </w:r>
      <w:r w:rsidR="004D575C">
        <w:rPr>
          <w:bCs w:val="0"/>
        </w:rPr>
        <w:t xml:space="preserve"> v</w:t>
      </w:r>
      <w:r>
        <w:t>an</w:t>
      </w:r>
      <w:r w:rsidR="00B31FA9">
        <w:t>-</w:t>
      </w:r>
      <w:r>
        <w:t xml:space="preserve">e észrevétel vagy kérdés. </w:t>
      </w:r>
      <w:r w:rsidR="00E93987">
        <w:t>Kérdés nem merült fel, s</w:t>
      </w:r>
      <w:r>
        <w:t xml:space="preserve">zavazásra teszi fel a </w:t>
      </w:r>
      <w:r w:rsidR="004D575C">
        <w:t>h</w:t>
      </w:r>
      <w:r>
        <w:t xml:space="preserve">atározati </w:t>
      </w:r>
      <w:r w:rsidR="00E93987">
        <w:t>javaslatot,</w:t>
      </w:r>
      <w:r>
        <w:t xml:space="preserve"> aki a tájékoztatót elfogadja</w:t>
      </w:r>
      <w:r w:rsidR="00B31FA9">
        <w:t>,</w:t>
      </w:r>
      <w:r>
        <w:t xml:space="preserve"> kéri</w:t>
      </w:r>
      <w:r w:rsidR="00B31FA9">
        <w:t>,</w:t>
      </w:r>
      <w:r>
        <w:t xml:space="preserve"> kézfeltartással jelezze.</w:t>
      </w:r>
    </w:p>
    <w:p w:rsidR="005F521D" w:rsidRDefault="005F521D" w:rsidP="00510243">
      <w:pPr>
        <w:jc w:val="both"/>
      </w:pPr>
    </w:p>
    <w:p w:rsidR="00AB140E" w:rsidRDefault="00AB140E" w:rsidP="00510243">
      <w:pPr>
        <w:jc w:val="both"/>
      </w:pPr>
    </w:p>
    <w:p w:rsidR="00AA4E93" w:rsidRPr="00B415C3" w:rsidRDefault="00AA4E93" w:rsidP="00AA4E93">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13</w:t>
      </w:r>
      <w:r w:rsidRPr="00B415C3">
        <w:rPr>
          <w:i/>
          <w:color w:val="000000"/>
        </w:rPr>
        <w:t xml:space="preserve"> igen szavazattal, 0 nem szavazattal és 0 tartózkodással elfogadta a javaslatot, és az alábbi határozatot hozta:</w:t>
      </w:r>
    </w:p>
    <w:p w:rsidR="00AA4E93" w:rsidRDefault="00AA4E93" w:rsidP="00AA4E93"/>
    <w:p w:rsidR="00AB140E" w:rsidRDefault="00AB140E" w:rsidP="00AA4E93"/>
    <w:p w:rsidR="00AA4E93" w:rsidRPr="009736A3" w:rsidRDefault="00AA4E93" w:rsidP="00AA4E93">
      <w:pPr>
        <w:jc w:val="center"/>
        <w:rPr>
          <w:rFonts w:eastAsia="Calibri"/>
          <w:b/>
          <w:u w:val="single"/>
          <w:lang w:eastAsia="en-US"/>
        </w:rPr>
      </w:pPr>
      <w:r w:rsidRPr="009736A3">
        <w:rPr>
          <w:rFonts w:eastAsia="Calibri"/>
          <w:b/>
          <w:u w:val="single"/>
          <w:lang w:eastAsia="en-US"/>
        </w:rPr>
        <w:t>15/2020. (VI.22.) BKKB számú határozat</w:t>
      </w:r>
    </w:p>
    <w:p w:rsidR="00AA4E93" w:rsidRPr="009736A3" w:rsidRDefault="00AA4E93" w:rsidP="00AA4E93">
      <w:pPr>
        <w:jc w:val="center"/>
        <w:rPr>
          <w:rFonts w:eastAsia="Calibri"/>
          <w:b/>
          <w:u w:val="single"/>
          <w:lang w:eastAsia="en-US"/>
        </w:rPr>
      </w:pPr>
    </w:p>
    <w:p w:rsidR="00AA4E93" w:rsidRPr="009736A3" w:rsidRDefault="00AA4E93" w:rsidP="00AA4E93">
      <w:pPr>
        <w:jc w:val="both"/>
      </w:pPr>
      <w:r w:rsidRPr="009736A3">
        <w:t>A Bűnmegelőzési, Közbiztonsági és Közrendvédelmi Bizottság az új koronavírus járványhelyzet szombathelyi kezeléséről szóló tájékoztatót tudomásul veszi.</w:t>
      </w:r>
    </w:p>
    <w:p w:rsidR="00AA4E93" w:rsidRPr="009736A3" w:rsidRDefault="00AA4E93" w:rsidP="00AA4E93">
      <w:pPr>
        <w:jc w:val="both"/>
      </w:pPr>
    </w:p>
    <w:p w:rsidR="00AA4E93" w:rsidRPr="009736A3" w:rsidRDefault="00AA4E93" w:rsidP="00AA4E93">
      <w:pPr>
        <w:jc w:val="both"/>
        <w:outlineLvl w:val="0"/>
      </w:pPr>
      <w:r w:rsidRPr="009736A3">
        <w:rPr>
          <w:b/>
          <w:u w:val="single"/>
        </w:rPr>
        <w:t>Felelős:</w:t>
      </w:r>
      <w:r w:rsidRPr="009736A3">
        <w:tab/>
        <w:t>Kelemen Krisztián, a Bizottság elnöke</w:t>
      </w:r>
    </w:p>
    <w:p w:rsidR="00AA4E93" w:rsidRDefault="00AA4E93" w:rsidP="00AA4E93">
      <w:pPr>
        <w:ind w:left="1410"/>
        <w:jc w:val="both"/>
        <w:outlineLvl w:val="0"/>
      </w:pPr>
      <w:r w:rsidRPr="009736A3">
        <w:t>(A végrehajtásért: Dr. Holler Péter, a Hatósági Osztály vezetője)</w:t>
      </w:r>
    </w:p>
    <w:p w:rsidR="00AA4E93" w:rsidRPr="00CC3C8E" w:rsidRDefault="00AA4E93" w:rsidP="00AA4E93">
      <w:pPr>
        <w:jc w:val="both"/>
        <w:outlineLvl w:val="0"/>
        <w:rPr>
          <w:sz w:val="18"/>
          <w:szCs w:val="18"/>
        </w:rPr>
      </w:pPr>
    </w:p>
    <w:p w:rsidR="00AA4E93" w:rsidRPr="009736A3" w:rsidRDefault="00AA4E93" w:rsidP="00AA4E93">
      <w:pPr>
        <w:ind w:left="1410" w:hanging="1410"/>
        <w:jc w:val="both"/>
      </w:pPr>
      <w:r w:rsidRPr="009736A3">
        <w:rPr>
          <w:b/>
          <w:u w:val="single"/>
        </w:rPr>
        <w:t>Határidő:</w:t>
      </w:r>
      <w:r w:rsidRPr="009736A3">
        <w:tab/>
        <w:t>azonnal</w:t>
      </w:r>
    </w:p>
    <w:p w:rsidR="00E93987" w:rsidRDefault="00E93987" w:rsidP="00510243">
      <w:pPr>
        <w:jc w:val="both"/>
      </w:pPr>
    </w:p>
    <w:p w:rsidR="00A25FD8" w:rsidRDefault="00A25FD8" w:rsidP="00510243">
      <w:pPr>
        <w:jc w:val="both"/>
      </w:pPr>
    </w:p>
    <w:p w:rsidR="00AB140E" w:rsidRDefault="00AB140E" w:rsidP="00510243">
      <w:pPr>
        <w:jc w:val="both"/>
      </w:pPr>
    </w:p>
    <w:p w:rsidR="00AB140E" w:rsidRDefault="00AB140E" w:rsidP="00510243">
      <w:pPr>
        <w:jc w:val="both"/>
      </w:pPr>
    </w:p>
    <w:p w:rsidR="00A25FD8" w:rsidRDefault="00A25FD8" w:rsidP="00A25FD8">
      <w:pPr>
        <w:ind w:left="2124" w:hanging="2124"/>
        <w:jc w:val="both"/>
        <w:rPr>
          <w:b/>
          <w:bCs w:val="0"/>
        </w:rPr>
      </w:pPr>
      <w:r>
        <w:rPr>
          <w:b/>
        </w:rPr>
        <w:lastRenderedPageBreak/>
        <w:t>2</w:t>
      </w:r>
      <w:r w:rsidRPr="0095754A">
        <w:rPr>
          <w:b/>
        </w:rPr>
        <w:t>./ napirendi pont:</w:t>
      </w:r>
      <w:r>
        <w:tab/>
      </w:r>
      <w:r w:rsidRPr="009736A3">
        <w:rPr>
          <w:b/>
          <w:bCs w:val="0"/>
        </w:rPr>
        <w:t>Javaslat Szombathely Megyei Jogú Város közrendjével, közbiztonságával kapcsolatos beszámolók elfogadására</w:t>
      </w:r>
    </w:p>
    <w:p w:rsidR="00A25FD8" w:rsidRPr="00131818" w:rsidRDefault="00A25FD8" w:rsidP="00A25FD8">
      <w:pPr>
        <w:ind w:left="2124" w:hanging="2124"/>
        <w:jc w:val="both"/>
        <w:rPr>
          <w:b/>
        </w:rPr>
      </w:pPr>
      <w:r>
        <w:rPr>
          <w:b/>
          <w:bCs w:val="0"/>
        </w:rPr>
        <w:tab/>
        <w:t xml:space="preserve">2/a. </w:t>
      </w:r>
      <w:r w:rsidRPr="009736A3">
        <w:t>Szombathely 2019. évi közbiztonságának helyzetéről, a közbiztonság érdekében tett intézkedésekről és az azokkal kapcsolatos feladatokról szóló beszámoló</w:t>
      </w:r>
    </w:p>
    <w:p w:rsidR="00A25FD8" w:rsidRDefault="00A25FD8" w:rsidP="00A25FD8">
      <w:pPr>
        <w:ind w:left="1428" w:firstLine="696"/>
        <w:jc w:val="both"/>
      </w:pPr>
      <w:r w:rsidRPr="00131818">
        <w:rPr>
          <w:b/>
          <w:u w:val="single"/>
        </w:rPr>
        <w:t>Előadó:</w:t>
      </w:r>
      <w:r>
        <w:t xml:space="preserve"> Dr. Gulyás Ferenc </w:t>
      </w:r>
      <w:r w:rsidRPr="009736A3">
        <w:t>r. ezredes, kapitányságvezető</w:t>
      </w:r>
      <w:r>
        <w:t xml:space="preserve">, a Bizottság </w:t>
      </w:r>
    </w:p>
    <w:p w:rsidR="00A25FD8" w:rsidRPr="00AD6A24" w:rsidRDefault="00A25FD8" w:rsidP="00A25FD8">
      <w:pPr>
        <w:ind w:left="1428" w:firstLine="696"/>
        <w:jc w:val="both"/>
      </w:pPr>
      <w:r>
        <w:tab/>
        <w:t xml:space="preserve">    tagja </w:t>
      </w:r>
    </w:p>
    <w:p w:rsidR="00A25FD8" w:rsidRDefault="00A25FD8" w:rsidP="00A25FD8">
      <w:pPr>
        <w:ind w:left="1410" w:hanging="1410"/>
        <w:jc w:val="both"/>
      </w:pPr>
    </w:p>
    <w:p w:rsidR="00AB140E" w:rsidRPr="009736A3" w:rsidRDefault="00AB140E" w:rsidP="00A25FD8">
      <w:pPr>
        <w:ind w:left="1410" w:hanging="1410"/>
        <w:jc w:val="both"/>
      </w:pPr>
    </w:p>
    <w:p w:rsidR="00C44045" w:rsidRDefault="00A25FD8" w:rsidP="00510243">
      <w:pPr>
        <w:jc w:val="both"/>
      </w:pPr>
      <w:r w:rsidRPr="00D05ABC">
        <w:rPr>
          <w:b/>
          <w:u w:val="single"/>
        </w:rPr>
        <w:t xml:space="preserve">Dr. Gulyás Ferenc, a </w:t>
      </w:r>
      <w:r w:rsidR="000A7462">
        <w:rPr>
          <w:b/>
          <w:u w:val="single"/>
        </w:rPr>
        <w:t>b</w:t>
      </w:r>
      <w:r w:rsidRPr="00D05ABC">
        <w:rPr>
          <w:b/>
          <w:u w:val="single"/>
        </w:rPr>
        <w:t>izottság tagja:</w:t>
      </w:r>
      <w:r>
        <w:t xml:space="preserve"> Egy gondolattal kapcsolódna az előtte szólóhoz. Legyen minél kerekebb az az ismeretanyag, amit a </w:t>
      </w:r>
      <w:r w:rsidR="00F64D76">
        <w:t>COVID-</w:t>
      </w:r>
      <w:r>
        <w:t>vírussal kapcsolatban jelen tagok megismerhetnek. Az ő feladatuk, amikor kihirdették ezt a különleges jogrendet</w:t>
      </w:r>
      <w:r w:rsidR="00F64D76">
        <w:t xml:space="preserve">, </w:t>
      </w:r>
      <w:r>
        <w:t>a határok őrzése volt</w:t>
      </w:r>
      <w:r w:rsidR="00F64D76">
        <w:t>,</w:t>
      </w:r>
      <w:r>
        <w:t xml:space="preserve"> viszonylag nagy létszámmal vettek részt ebben, később a karanténban</w:t>
      </w:r>
      <w:r w:rsidR="00F64D76">
        <w:t xml:space="preserve"> </w:t>
      </w:r>
      <w:r w:rsidR="00016E40">
        <w:t>lévő személyek ellenőrzése volt</w:t>
      </w:r>
      <w:r w:rsidR="00692C6C">
        <w:t>,</w:t>
      </w:r>
      <w:r w:rsidR="00016E40">
        <w:t xml:space="preserve"> akik a köztudatba is bekerültek</w:t>
      </w:r>
      <w:r w:rsidR="00F64D76">
        <w:t>,</w:t>
      </w:r>
      <w:r w:rsidR="00016E40">
        <w:t xml:space="preserve"> nem voltak betegek csak olyan helyekről érkeztek</w:t>
      </w:r>
      <w:r w:rsidR="00F64D76">
        <w:t>,</w:t>
      </w:r>
      <w:r w:rsidR="00016E40">
        <w:t xml:space="preserve"> ahonnét a 2 hetes karantén</w:t>
      </w:r>
      <w:r w:rsidR="00692C6C">
        <w:t xml:space="preserve">ra </w:t>
      </w:r>
      <w:r w:rsidR="00016E40">
        <w:t>határozat</w:t>
      </w:r>
      <w:r w:rsidR="00692C6C">
        <w:t>o</w:t>
      </w:r>
      <w:r w:rsidR="00016E40">
        <w:t>t</w:t>
      </w:r>
      <w:r w:rsidR="00692C6C">
        <w:t xml:space="preserve"> kellett </w:t>
      </w:r>
      <w:r w:rsidR="00016E40">
        <w:t>hozni. Ebben egyébként nem volt nekik mérlegelési jogkörük</w:t>
      </w:r>
      <w:r w:rsidR="00692C6C">
        <w:t>,</w:t>
      </w:r>
      <w:r w:rsidR="00016E40">
        <w:t xml:space="preserve"> aki az adott országból érkezett</w:t>
      </w:r>
      <w:r w:rsidR="00F64D76">
        <w:t>,</w:t>
      </w:r>
      <w:r w:rsidR="00016E40">
        <w:t xml:space="preserve"> az ezt a 2 hetet megkapta</w:t>
      </w:r>
      <w:r w:rsidR="00F64D76">
        <w:t>,</w:t>
      </w:r>
      <w:r w:rsidR="00016E40">
        <w:t xml:space="preserve"> és különleges indokolással kaphatott </w:t>
      </w:r>
      <w:r w:rsidR="00692C6C">
        <w:t xml:space="preserve">csak </w:t>
      </w:r>
      <w:r w:rsidR="00016E40">
        <w:t>felmentést</w:t>
      </w:r>
      <w:r w:rsidR="00F64D76">
        <w:t>,</w:t>
      </w:r>
      <w:r w:rsidR="00016E40">
        <w:t xml:space="preserve"> ezt nem ők adták itt helyben. A létszámról</w:t>
      </w:r>
      <w:r w:rsidR="00F64D76">
        <w:t>:</w:t>
      </w:r>
      <w:r w:rsidR="00016E40">
        <w:t xml:space="preserve"> átlagban 60-70 embert kellett ellenőrizni</w:t>
      </w:r>
      <w:r w:rsidR="00F64D76">
        <w:t>,</w:t>
      </w:r>
      <w:r w:rsidR="00016E40">
        <w:t xml:space="preserve"> ez a kap</w:t>
      </w:r>
      <w:r w:rsidR="00C44045">
        <w:t>itányság egész illetékességi területét jelentette</w:t>
      </w:r>
      <w:r w:rsidR="00F64D76">
        <w:t>,</w:t>
      </w:r>
      <w:r w:rsidR="00C44045">
        <w:t xml:space="preserve"> őket minden nap meg</w:t>
      </w:r>
      <w:r w:rsidR="00F64D76">
        <w:t xml:space="preserve"> </w:t>
      </w:r>
      <w:r w:rsidR="00C44045">
        <w:t>kellett nézni. A napirendi pontra visszatérve</w:t>
      </w:r>
      <w:r w:rsidR="00692C6C">
        <w:t>,</w:t>
      </w:r>
      <w:r w:rsidR="00C44045">
        <w:t xml:space="preserve"> illetve erről beszélve</w:t>
      </w:r>
      <w:r w:rsidR="00F64D76">
        <w:t>,</w:t>
      </w:r>
      <w:r w:rsidR="00C44045">
        <w:t xml:space="preserve"> 7 éve számol be Szombathely közbiztonságáról és a kollégá</w:t>
      </w:r>
      <w:r w:rsidR="002B0CA7">
        <w:t>i</w:t>
      </w:r>
      <w:r w:rsidR="00C44045">
        <w:t xml:space="preserve"> által végzett munkáról. A központilag megadott szempontrendszer alapján állították össze a beszámolót</w:t>
      </w:r>
      <w:r w:rsidR="00F64D76">
        <w:t>,</w:t>
      </w:r>
      <w:r w:rsidR="00C44045">
        <w:t xml:space="preserve"> azt gondolja</w:t>
      </w:r>
      <w:r w:rsidR="00F64D76">
        <w:t>,</w:t>
      </w:r>
      <w:r w:rsidR="00C44045">
        <w:t xml:space="preserve"> számokkal nem terhelné</w:t>
      </w:r>
      <w:r w:rsidR="00692C6C">
        <w:t xml:space="preserve"> a bizottság tagjait</w:t>
      </w:r>
      <w:r w:rsidR="00C44045">
        <w:t xml:space="preserve">, a statisztikai adatok talán azt igazolják, és képesek meggyőzni </w:t>
      </w:r>
      <w:r w:rsidR="00692C6C">
        <w:t xml:space="preserve">mindenkit </w:t>
      </w:r>
      <w:r w:rsidR="00C44045">
        <w:t>arról, hogy tisztességes munkát végeztek a kollégá</w:t>
      </w:r>
      <w:r w:rsidR="002B0CA7">
        <w:t>i</w:t>
      </w:r>
      <w:r w:rsidR="00C44045">
        <w:t>. Ha már Szombathely</w:t>
      </w:r>
      <w:r w:rsidR="002B0CA7">
        <w:t xml:space="preserve">, illetve </w:t>
      </w:r>
      <w:r w:rsidR="00C44045">
        <w:t xml:space="preserve">a kapitányság </w:t>
      </w:r>
      <w:r w:rsidR="002B0CA7">
        <w:t xml:space="preserve">területén </w:t>
      </w:r>
      <w:r w:rsidR="00C44045">
        <w:t>követnek el bűncselekményt</w:t>
      </w:r>
      <w:r w:rsidR="00D30098">
        <w:t>,</w:t>
      </w:r>
      <w:r w:rsidR="00C44045">
        <w:t xml:space="preserve"> az</w:t>
      </w:r>
      <w:r w:rsidR="002B0CA7">
        <w:t xml:space="preserve"> elsődleges feladatuk az, hogy az </w:t>
      </w:r>
      <w:r w:rsidR="00C44045">
        <w:t>elkövetők minél nagyobb számban elfogásra</w:t>
      </w:r>
      <w:r w:rsidR="002B0CA7" w:rsidRPr="002B0CA7">
        <w:t xml:space="preserve"> </w:t>
      </w:r>
      <w:r w:rsidR="002B0CA7">
        <w:t>kerüljenek</w:t>
      </w:r>
      <w:r w:rsidR="00C44045">
        <w:t>. Felderítési és nyomozati eredményességeik mutatják</w:t>
      </w:r>
      <w:r w:rsidR="002B0CA7">
        <w:t xml:space="preserve"> meg azt</w:t>
      </w:r>
      <w:r w:rsidR="00C44045">
        <w:t>, hogy ezt milyen hatékonysággal csinálj</w:t>
      </w:r>
      <w:r w:rsidR="00D30098">
        <w:t>á</w:t>
      </w:r>
      <w:r w:rsidR="002B0CA7">
        <w:t>k</w:t>
      </w:r>
      <w:r w:rsidR="00C44045">
        <w:t>. Azt gondolja</w:t>
      </w:r>
      <w:r w:rsidR="00D30098">
        <w:t>,</w:t>
      </w:r>
      <w:r w:rsidR="00C44045">
        <w:t xml:space="preserve"> </w:t>
      </w:r>
      <w:r w:rsidR="00516096">
        <w:t>ott,</w:t>
      </w:r>
      <w:r w:rsidR="00C44045">
        <w:t xml:space="preserve"> ahol 10 elkövetőből 8</w:t>
      </w:r>
      <w:r w:rsidR="00D30098">
        <w:t>-at</w:t>
      </w:r>
      <w:r w:rsidR="00C44045">
        <w:t xml:space="preserve"> elfognak</w:t>
      </w:r>
      <w:r w:rsidR="00D30098">
        <w:t>,</w:t>
      </w:r>
      <w:r w:rsidR="00C44045">
        <w:t xml:space="preserve"> minimum jónak értékelhető. </w:t>
      </w:r>
      <w:r w:rsidR="00D30098">
        <w:t xml:space="preserve">Ők </w:t>
      </w:r>
      <w:r w:rsidR="00516096">
        <w:t>azok,</w:t>
      </w:r>
      <w:r w:rsidR="00E87A88">
        <w:t xml:space="preserve"> akik ezt </w:t>
      </w:r>
      <w:r w:rsidR="00A8446A">
        <w:t>majd elmondják</w:t>
      </w:r>
      <w:r w:rsidR="00D30098">
        <w:t>,</w:t>
      </w:r>
      <w:r w:rsidR="00A8446A">
        <w:t xml:space="preserve"> vagy, ha kérdésük van</w:t>
      </w:r>
      <w:r w:rsidR="00D30098">
        <w:t>,</w:t>
      </w:r>
      <w:r w:rsidR="00A8446A">
        <w:t xml:space="preserve"> akkor kérdéseket tesznek fel ezzel kapcsolatban. Az előző bizottsági ülésen azért hangzott el kritika is a munká</w:t>
      </w:r>
      <w:r w:rsidR="00D30098">
        <w:t>ju</w:t>
      </w:r>
      <w:r w:rsidR="0064485F">
        <w:t>k</w:t>
      </w:r>
      <w:r w:rsidR="00A8446A">
        <w:t>kal kapcsolatban</w:t>
      </w:r>
      <w:r w:rsidR="0064485F">
        <w:t>,</w:t>
      </w:r>
      <w:r w:rsidR="00A8446A">
        <w:t xml:space="preserve"> ott nem reflektált</w:t>
      </w:r>
      <w:r w:rsidR="00D30098">
        <w:t>,</w:t>
      </w:r>
      <w:r w:rsidR="00A8446A">
        <w:t xml:space="preserve"> </w:t>
      </w:r>
      <w:r w:rsidR="0064485F">
        <w:t xml:space="preserve">azt </w:t>
      </w:r>
      <w:r w:rsidR="00A8446A">
        <w:t>gondolja</w:t>
      </w:r>
      <w:r w:rsidR="00D30098">
        <w:t>,</w:t>
      </w:r>
      <w:r w:rsidR="00A8446A">
        <w:t xml:space="preserve"> majd a közgyűlésen erre mód és lehetőség lesz. Az egyik a közterületen kábítószert fogyasztókkal szembeni intézkedésük és a befolyásoltság alatt lévő személyek</w:t>
      </w:r>
      <w:r w:rsidR="00D30098">
        <w:t>kel</w:t>
      </w:r>
      <w:r w:rsidR="00A8446A">
        <w:t xml:space="preserve"> szembeni intézkedésük számai voltak</w:t>
      </w:r>
      <w:r w:rsidR="0064485F">
        <w:t xml:space="preserve">. A beszámolóban </w:t>
      </w:r>
      <w:r w:rsidR="007B51A5">
        <w:t xml:space="preserve">van </w:t>
      </w:r>
      <w:r w:rsidR="00A8446A">
        <w:t xml:space="preserve">egy </w:t>
      </w:r>
      <w:r w:rsidR="007B51A5">
        <w:t>grafikon,</w:t>
      </w:r>
      <w:r w:rsidR="0064485F">
        <w:t xml:space="preserve"> </w:t>
      </w:r>
      <w:r w:rsidR="00A8446A">
        <w:t>a</w:t>
      </w:r>
      <w:r w:rsidR="0064485F">
        <w:t xml:space="preserve">mi </w:t>
      </w:r>
      <w:r w:rsidR="00A8446A">
        <w:t>a kábítószerre vonatkozik</w:t>
      </w:r>
      <w:r w:rsidR="00D30098">
        <w:t>,</w:t>
      </w:r>
      <w:r w:rsidR="00A8446A">
        <w:t xml:space="preserve"> jelzi, hogy a terjesztők </w:t>
      </w:r>
      <w:r w:rsidR="007B51A5">
        <w:t xml:space="preserve">azok a </w:t>
      </w:r>
      <w:r w:rsidR="00A8446A">
        <w:t>kereskedők</w:t>
      </w:r>
      <w:r w:rsidR="007B51A5">
        <w:t xml:space="preserve"> és </w:t>
      </w:r>
      <w:r w:rsidR="00A8446A">
        <w:t xml:space="preserve">nem a fogyasztók. </w:t>
      </w:r>
      <w:r w:rsidR="00D474F1">
        <w:t>Szövegértés miatt mondta ezt a történetet, sajnos vannak olyan fogyasztói kör</w:t>
      </w:r>
      <w:r w:rsidR="007B51A5">
        <w:t>ök</w:t>
      </w:r>
      <w:r w:rsidR="00D474F1">
        <w:t xml:space="preserve"> </w:t>
      </w:r>
      <w:r w:rsidR="007B51A5">
        <w:t>Szombathelyen,</w:t>
      </w:r>
      <w:r w:rsidR="00D474F1">
        <w:t xml:space="preserve"> akikkel ők is heti rendszerességgel </w:t>
      </w:r>
      <w:r w:rsidR="007B51A5">
        <w:t>találkoznak</w:t>
      </w:r>
      <w:r w:rsidR="00D30098">
        <w:t>,</w:t>
      </w:r>
      <w:r w:rsidR="007B51A5">
        <w:t xml:space="preserve"> és </w:t>
      </w:r>
      <w:r w:rsidR="00D474F1">
        <w:t>viszik valamilyen tesztelésre</w:t>
      </w:r>
      <w:r w:rsidR="00D30098">
        <w:t>,</w:t>
      </w:r>
      <w:r w:rsidR="00D474F1">
        <w:t xml:space="preserve"> és próbálják kideríteni, hogy milyen anyagot fogyasztanak. Továbbra is nehezíti a </w:t>
      </w:r>
      <w:r w:rsidR="007B51A5">
        <w:t>felderítést az</w:t>
      </w:r>
      <w:r w:rsidR="00D474F1">
        <w:t xml:space="preserve"> a tény, hogy naponta találkoznak olyan </w:t>
      </w:r>
      <w:r w:rsidR="007B51A5">
        <w:t>fiatalokkal,</w:t>
      </w:r>
      <w:r w:rsidR="00D474F1">
        <w:t xml:space="preserve"> akikről látják, hogy be vannak állva</w:t>
      </w:r>
      <w:r w:rsidR="00D30098">
        <w:t>,</w:t>
      </w:r>
      <w:r w:rsidR="00D474F1">
        <w:t xml:space="preserve"> nem tudják a bolygó</w:t>
      </w:r>
      <w:r w:rsidR="00D30098">
        <w:t>t,</w:t>
      </w:r>
      <w:r w:rsidR="00D474F1">
        <w:t xml:space="preserve"> hol is vannak. </w:t>
      </w:r>
      <w:r w:rsidR="00935001">
        <w:t>Valamilyen</w:t>
      </w:r>
      <w:r w:rsidR="00D474F1">
        <w:t xml:space="preserve"> anyagot</w:t>
      </w:r>
      <w:r w:rsidR="00935001">
        <w:t xml:space="preserve"> is</w:t>
      </w:r>
      <w:r w:rsidR="00D474F1">
        <w:t xml:space="preserve"> találnak náluk</w:t>
      </w:r>
      <w:r w:rsidR="008E0250">
        <w:t>, de</w:t>
      </w:r>
      <w:r w:rsidR="00D474F1">
        <w:t xml:space="preserve"> nem mindig beazonosítható. Magyarországon már többször is elmondta</w:t>
      </w:r>
      <w:r w:rsidR="00D30098">
        <w:t>,</w:t>
      </w:r>
      <w:r w:rsidR="00D474F1">
        <w:t xml:space="preserve"> </w:t>
      </w:r>
      <w:r w:rsidR="00935001">
        <w:t>a jogalkotó a vegyszerkeverők után megy. Azt gondolja</w:t>
      </w:r>
      <w:r w:rsidR="00D30098">
        <w:t>,</w:t>
      </w:r>
      <w:r w:rsidR="00935001">
        <w:t xml:space="preserve"> ebben is viszonylag aktívak, nem árul el titkot e tekintetben</w:t>
      </w:r>
      <w:r w:rsidR="00D30098">
        <w:t>,</w:t>
      </w:r>
      <w:r w:rsidR="00935001">
        <w:t xml:space="preserve"> </w:t>
      </w:r>
      <w:r w:rsidR="00B34554">
        <w:t>a p</w:t>
      </w:r>
      <w:r w:rsidR="00935001">
        <w:t>olgármester úr</w:t>
      </w:r>
      <w:r w:rsidR="00B34554">
        <w:t xml:space="preserve">ral, alpolgármester urakkal </w:t>
      </w:r>
      <w:r w:rsidR="00935001">
        <w:t xml:space="preserve">és </w:t>
      </w:r>
      <w:r w:rsidR="00B34554">
        <w:t>e</w:t>
      </w:r>
      <w:r w:rsidR="00935001">
        <w:t xml:space="preserve">lnök úrral volt egy megbeszélésük, hogy fokozottan kitett </w:t>
      </w:r>
      <w:r w:rsidR="008E0250">
        <w:t xml:space="preserve">helye </w:t>
      </w:r>
      <w:r w:rsidR="00935001">
        <w:t xml:space="preserve">ennek a </w:t>
      </w:r>
      <w:r w:rsidR="00D30098">
        <w:t xml:space="preserve">Fő </w:t>
      </w:r>
      <w:r w:rsidR="008E0250">
        <w:t>tér,</w:t>
      </w:r>
      <w:r w:rsidR="00935001">
        <w:t xml:space="preserve"> mint egy gyűjtő helye</w:t>
      </w:r>
      <w:r w:rsidR="008E0250">
        <w:t xml:space="preserve"> az</w:t>
      </w:r>
      <w:r w:rsidR="00935001">
        <w:t xml:space="preserve"> ide látogató embereknek</w:t>
      </w:r>
      <w:r w:rsidR="008E0250">
        <w:t xml:space="preserve">, ezzel kapcsolatban </w:t>
      </w:r>
      <w:r w:rsidR="00935001">
        <w:t>volt egy kérés irányukba aktívabb jelenlét</w:t>
      </w:r>
      <w:r w:rsidR="008E0250">
        <w:t>re</w:t>
      </w:r>
      <w:r w:rsidR="00935001">
        <w:t>. Ennek a pontos kidolgozása szerinte rövid időn belül meg</w:t>
      </w:r>
      <w:r w:rsidR="00D30098">
        <w:t xml:space="preserve"> </w:t>
      </w:r>
      <w:r w:rsidR="00935001">
        <w:t>fog történni</w:t>
      </w:r>
      <w:r w:rsidR="00D30098">
        <w:t>,</w:t>
      </w:r>
      <w:r w:rsidR="00935001">
        <w:t xml:space="preserve"> </w:t>
      </w:r>
      <w:r w:rsidR="008E0250">
        <w:t xml:space="preserve">és </w:t>
      </w:r>
      <w:r w:rsidR="00935001">
        <w:t xml:space="preserve">e tekintetben is </w:t>
      </w:r>
      <w:r w:rsidR="008E0250">
        <w:t>e</w:t>
      </w:r>
      <w:r w:rsidR="00935001">
        <w:t xml:space="preserve">lérik azt az </w:t>
      </w:r>
      <w:r w:rsidR="008E0250">
        <w:t>aktivitást,</w:t>
      </w:r>
      <w:r w:rsidR="00B43785">
        <w:t xml:space="preserve"> ami elvárható az itt lakóktól vagy az őket képviselőktől. Ennyivel szerette volna kiegészíteni a mondanivalóját</w:t>
      </w:r>
      <w:r w:rsidR="00D30098">
        <w:t>,</w:t>
      </w:r>
      <w:r w:rsidR="00B43785">
        <w:t xml:space="preserve"> hozzátéve azt is, hogy szükséges és indokolt</w:t>
      </w:r>
      <w:r w:rsidR="00D30098">
        <w:t>,</w:t>
      </w:r>
      <w:r w:rsidR="00B43785">
        <w:t xml:space="preserve"> az újonnan megalakult bizottságnak is </w:t>
      </w:r>
      <w:r w:rsidR="00B43785">
        <w:lastRenderedPageBreak/>
        <w:t>megköszön</w:t>
      </w:r>
      <w:r w:rsidR="008E0250">
        <w:t>je</w:t>
      </w:r>
      <w:r w:rsidR="00B43785">
        <w:t xml:space="preserve"> a munkát</w:t>
      </w:r>
      <w:r w:rsidR="00D30098">
        <w:t>,</w:t>
      </w:r>
      <w:r w:rsidR="00B43785">
        <w:t xml:space="preserve"> úgy emberileg mint szakmailag</w:t>
      </w:r>
      <w:r w:rsidR="008E0250">
        <w:t>,</w:t>
      </w:r>
      <w:r w:rsidR="00B43785">
        <w:t xml:space="preserve"> ami támogatást kap a Szombathelyi </w:t>
      </w:r>
      <w:r w:rsidR="008E0250">
        <w:t xml:space="preserve">Rendőrkapitányság </w:t>
      </w:r>
      <w:r w:rsidR="00AD4C4B">
        <w:t>Őtőlük</w:t>
      </w:r>
      <w:r w:rsidR="00B43785">
        <w:t xml:space="preserve">, ez példaértékű. </w:t>
      </w:r>
      <w:r w:rsidR="003723C9">
        <w:t xml:space="preserve">A beszámolóban </w:t>
      </w:r>
      <w:r w:rsidR="00B43785">
        <w:t xml:space="preserve">is szerepel anyagi </w:t>
      </w:r>
      <w:r w:rsidR="003723C9">
        <w:t>támogatás,</w:t>
      </w:r>
      <w:r w:rsidR="00B43785">
        <w:t xml:space="preserve"> amit kapnak</w:t>
      </w:r>
      <w:r w:rsidR="00AD4C4B">
        <w:t>,</w:t>
      </w:r>
      <w:r w:rsidR="00B43785">
        <w:t xml:space="preserve"> maximálisan köszöni</w:t>
      </w:r>
      <w:r w:rsidR="00AD4C4B">
        <w:t>,</w:t>
      </w:r>
      <w:r w:rsidR="004E3384">
        <w:t xml:space="preserve"> ez</w:t>
      </w:r>
      <w:r w:rsidR="003723C9">
        <w:t xml:space="preserve"> is a </w:t>
      </w:r>
      <w:r w:rsidR="004E3384">
        <w:t xml:space="preserve">jó </w:t>
      </w:r>
      <w:r w:rsidR="003723C9">
        <w:t>együttműködés</w:t>
      </w:r>
      <w:r w:rsidR="004E3384">
        <w:t xml:space="preserve"> záloga</w:t>
      </w:r>
      <w:r w:rsidR="003723C9">
        <w:t xml:space="preserve">. A </w:t>
      </w:r>
      <w:r w:rsidR="004E3384">
        <w:t>társszervek jelen</w:t>
      </w:r>
      <w:r w:rsidR="003723C9">
        <w:t xml:space="preserve">lévő </w:t>
      </w:r>
      <w:r w:rsidR="004E3384">
        <w:t>képviselői</w:t>
      </w:r>
      <w:r w:rsidR="003723C9">
        <w:t>t</w:t>
      </w:r>
      <w:r w:rsidR="004E3384">
        <w:t xml:space="preserve"> is csak köszönteni tud</w:t>
      </w:r>
      <w:r w:rsidR="00AD4C4B">
        <w:t>ja</w:t>
      </w:r>
      <w:r w:rsidR="004E3384">
        <w:t xml:space="preserve"> a közös gondolkodásban és a közös</w:t>
      </w:r>
      <w:r w:rsidR="003723C9">
        <w:t>en elvégzett</w:t>
      </w:r>
      <w:r w:rsidR="004E3384">
        <w:t xml:space="preserve"> munkában. Azt kéri, ha lelkiismeretük engedi</w:t>
      </w:r>
      <w:r w:rsidR="00AD4C4B">
        <w:t>,</w:t>
      </w:r>
      <w:r w:rsidR="004E3384">
        <w:t xml:space="preserve"> fogadják el ezt a beszámolót. Kérdésre szívesen válaszol. </w:t>
      </w:r>
    </w:p>
    <w:p w:rsidR="00F32054" w:rsidRDefault="00F32054" w:rsidP="00510243">
      <w:pPr>
        <w:jc w:val="both"/>
      </w:pPr>
    </w:p>
    <w:p w:rsidR="00E33FAA" w:rsidRDefault="00F32054" w:rsidP="00E33FAA">
      <w:pPr>
        <w:jc w:val="both"/>
      </w:pPr>
      <w:r w:rsidRPr="00F32054">
        <w:rPr>
          <w:b/>
          <w:u w:val="single"/>
        </w:rPr>
        <w:t xml:space="preserve">Kelemen Krisztián </w:t>
      </w:r>
      <w:r w:rsidR="00AD4C4B">
        <w:rPr>
          <w:b/>
          <w:u w:val="single"/>
        </w:rPr>
        <w:t xml:space="preserve">képviselő, </w:t>
      </w:r>
      <w:r w:rsidRPr="00F32054">
        <w:rPr>
          <w:b/>
          <w:u w:val="single"/>
        </w:rPr>
        <w:t xml:space="preserve">a </w:t>
      </w:r>
      <w:r w:rsidR="000A7462">
        <w:rPr>
          <w:b/>
          <w:u w:val="single"/>
        </w:rPr>
        <w:t>b</w:t>
      </w:r>
      <w:r w:rsidRPr="00F32054">
        <w:rPr>
          <w:b/>
          <w:u w:val="single"/>
        </w:rPr>
        <w:t>izottság elnöke</w:t>
      </w:r>
      <w:r>
        <w:rPr>
          <w:b/>
          <w:u w:val="single"/>
        </w:rPr>
        <w:t>:</w:t>
      </w:r>
      <w:r w:rsidR="00E33FAA">
        <w:rPr>
          <w:bCs w:val="0"/>
        </w:rPr>
        <w:t xml:space="preserve"> </w:t>
      </w:r>
      <w:r>
        <w:t xml:space="preserve">Köszönti körükben Horváth Soma </w:t>
      </w:r>
      <w:r w:rsidR="00E33FAA">
        <w:t>a</w:t>
      </w:r>
      <w:r>
        <w:t xml:space="preserve">lpolgármester urat és Tóth Andrea környezetvédelmi ügyintézőt. </w:t>
      </w:r>
      <w:r w:rsidR="00E33FAA">
        <w:rPr>
          <w:bCs w:val="0"/>
        </w:rPr>
        <w:t>Kérdezi</w:t>
      </w:r>
      <w:r w:rsidR="0021161A">
        <w:rPr>
          <w:bCs w:val="0"/>
        </w:rPr>
        <w:t>,</w:t>
      </w:r>
      <w:r w:rsidR="00E33FAA">
        <w:rPr>
          <w:bCs w:val="0"/>
        </w:rPr>
        <w:t xml:space="preserve"> v</w:t>
      </w:r>
      <w:r w:rsidR="00E33FAA">
        <w:t>an</w:t>
      </w:r>
      <w:r w:rsidR="0021161A">
        <w:t>-</w:t>
      </w:r>
      <w:r w:rsidR="00E33FAA">
        <w:t xml:space="preserve">e kérdés vagy észrevétel. </w:t>
      </w:r>
    </w:p>
    <w:p w:rsidR="00D05ABC" w:rsidRDefault="00D05ABC" w:rsidP="00F32054">
      <w:pPr>
        <w:jc w:val="both"/>
      </w:pPr>
    </w:p>
    <w:p w:rsidR="00F32054" w:rsidRDefault="00F32054" w:rsidP="00F32054">
      <w:pPr>
        <w:jc w:val="both"/>
      </w:pPr>
      <w:r w:rsidRPr="00F32054">
        <w:rPr>
          <w:b/>
          <w:u w:val="single"/>
        </w:rPr>
        <w:t>Dr. Gulyás Ferenc</w:t>
      </w:r>
      <w:r w:rsidR="000A7462">
        <w:rPr>
          <w:b/>
          <w:u w:val="single"/>
        </w:rPr>
        <w:t>,</w:t>
      </w:r>
      <w:r w:rsidRPr="00F32054">
        <w:rPr>
          <w:b/>
          <w:u w:val="single"/>
        </w:rPr>
        <w:t xml:space="preserve"> a </w:t>
      </w:r>
      <w:r w:rsidR="000A7462">
        <w:rPr>
          <w:b/>
          <w:u w:val="single"/>
        </w:rPr>
        <w:t>b</w:t>
      </w:r>
      <w:r w:rsidRPr="00F32054">
        <w:rPr>
          <w:b/>
          <w:u w:val="single"/>
        </w:rPr>
        <w:t>izottság tagja</w:t>
      </w:r>
      <w:r>
        <w:rPr>
          <w:b/>
          <w:u w:val="single"/>
        </w:rPr>
        <w:t>:</w:t>
      </w:r>
      <w:r w:rsidRPr="00E33FAA">
        <w:rPr>
          <w:bCs w:val="0"/>
        </w:rPr>
        <w:t xml:space="preserve"> </w:t>
      </w:r>
      <w:r>
        <w:t xml:space="preserve">Úgy tisztességes, hogy </w:t>
      </w:r>
      <w:r w:rsidR="0021161A">
        <w:t>ők</w:t>
      </w:r>
      <w:r w:rsidR="00E33FAA">
        <w:t xml:space="preserve"> </w:t>
      </w:r>
      <w:r>
        <w:t>rendészeti témában nem szavaznán</w:t>
      </w:r>
      <w:r w:rsidR="0021161A">
        <w:t>a</w:t>
      </w:r>
      <w:r>
        <w:t>k</w:t>
      </w:r>
      <w:r w:rsidR="00E33FAA">
        <w:t xml:space="preserve">, ha </w:t>
      </w:r>
      <w:r>
        <w:t xml:space="preserve">ezt elfogadják. Furcsa lenne </w:t>
      </w:r>
      <w:r w:rsidR="00E33FAA">
        <w:t xml:space="preserve">az </w:t>
      </w:r>
      <w:r>
        <w:t>érintettség miatt.</w:t>
      </w:r>
    </w:p>
    <w:p w:rsidR="00F32054" w:rsidRDefault="00F32054" w:rsidP="00F32054">
      <w:pPr>
        <w:jc w:val="both"/>
      </w:pPr>
    </w:p>
    <w:p w:rsidR="00F32054" w:rsidRDefault="00F32054" w:rsidP="00F32054">
      <w:pPr>
        <w:jc w:val="both"/>
      </w:pPr>
      <w:r w:rsidRPr="00F32054">
        <w:rPr>
          <w:b/>
          <w:u w:val="single"/>
        </w:rPr>
        <w:t>Kelemen Krisztián</w:t>
      </w:r>
      <w:r w:rsidR="0021161A">
        <w:rPr>
          <w:b/>
          <w:u w:val="single"/>
        </w:rPr>
        <w:t xml:space="preserve"> képviselő</w:t>
      </w:r>
      <w:r w:rsidR="000A7462">
        <w:rPr>
          <w:b/>
          <w:u w:val="single"/>
        </w:rPr>
        <w:t>,</w:t>
      </w:r>
      <w:r w:rsidRPr="00F32054">
        <w:rPr>
          <w:b/>
          <w:u w:val="single"/>
        </w:rPr>
        <w:t xml:space="preserve"> a </w:t>
      </w:r>
      <w:r w:rsidR="000A7462">
        <w:rPr>
          <w:b/>
          <w:u w:val="single"/>
        </w:rPr>
        <w:t>b</w:t>
      </w:r>
      <w:r w:rsidRPr="00F32054">
        <w:rPr>
          <w:b/>
          <w:u w:val="single"/>
        </w:rPr>
        <w:t>izottság elnöke</w:t>
      </w:r>
      <w:r w:rsidR="0021161A">
        <w:rPr>
          <w:b/>
          <w:u w:val="single"/>
        </w:rPr>
        <w:t>:</w:t>
      </w:r>
      <w:r>
        <w:t xml:space="preserve"> </w:t>
      </w:r>
      <w:r w:rsidR="00E33FAA">
        <w:t>További kérdés nem merült fel, szavazásra teszi fel a határozati javaslatot, aki a beszámolót elfogadja</w:t>
      </w:r>
      <w:r w:rsidR="0021161A">
        <w:t>,</w:t>
      </w:r>
      <w:r w:rsidR="00E33FAA">
        <w:t xml:space="preserve"> kéri, hogy kézfeltartással jelezze.</w:t>
      </w:r>
    </w:p>
    <w:p w:rsidR="00F32054" w:rsidRDefault="00F32054" w:rsidP="00F32054">
      <w:pPr>
        <w:jc w:val="both"/>
      </w:pPr>
    </w:p>
    <w:p w:rsidR="00AB140E" w:rsidRDefault="00AB140E" w:rsidP="00F32054">
      <w:pPr>
        <w:jc w:val="both"/>
      </w:pPr>
    </w:p>
    <w:p w:rsidR="006E3E7C" w:rsidRPr="00B415C3" w:rsidRDefault="006E3E7C" w:rsidP="006E3E7C">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11</w:t>
      </w:r>
      <w:r w:rsidRPr="00B415C3">
        <w:rPr>
          <w:i/>
          <w:color w:val="000000"/>
        </w:rPr>
        <w:t xml:space="preserve"> igen szavazattal, 0 nem szavazattal</w:t>
      </w:r>
      <w:r>
        <w:rPr>
          <w:i/>
          <w:color w:val="000000"/>
        </w:rPr>
        <w:t>,</w:t>
      </w:r>
      <w:r w:rsidRPr="00B415C3">
        <w:rPr>
          <w:i/>
          <w:color w:val="000000"/>
        </w:rPr>
        <w:t xml:space="preserve"> 0 tartózkodással</w:t>
      </w:r>
      <w:r>
        <w:rPr>
          <w:i/>
          <w:color w:val="000000"/>
        </w:rPr>
        <w:t xml:space="preserve"> </w:t>
      </w:r>
      <w:r w:rsidRPr="00650B5E">
        <w:rPr>
          <w:i/>
          <w:color w:val="000000"/>
        </w:rPr>
        <w:t>(</w:t>
      </w:r>
      <w:r>
        <w:rPr>
          <w:i/>
          <w:color w:val="000000"/>
        </w:rPr>
        <w:t>2</w:t>
      </w:r>
      <w:r w:rsidRPr="00650B5E">
        <w:rPr>
          <w:i/>
          <w:color w:val="000000"/>
        </w:rPr>
        <w:t xml:space="preserve"> tag nem vett részt a szavazásban)</w:t>
      </w:r>
      <w:r w:rsidRPr="00B415C3">
        <w:rPr>
          <w:i/>
          <w:color w:val="000000"/>
        </w:rPr>
        <w:t xml:space="preserve"> elfogadta a javaslatot, és az alábbi határozatot hozta:</w:t>
      </w:r>
    </w:p>
    <w:p w:rsidR="006E3E7C" w:rsidRDefault="006E3E7C" w:rsidP="006E3E7C"/>
    <w:p w:rsidR="00AB140E" w:rsidRDefault="00AB140E" w:rsidP="006E3E7C"/>
    <w:p w:rsidR="006E3E7C" w:rsidRPr="009736A3" w:rsidRDefault="006E3E7C" w:rsidP="006E3E7C">
      <w:pPr>
        <w:jc w:val="center"/>
        <w:rPr>
          <w:rFonts w:eastAsia="Calibri"/>
          <w:b/>
          <w:u w:val="single"/>
          <w:lang w:eastAsia="en-US"/>
        </w:rPr>
      </w:pPr>
      <w:r w:rsidRPr="009736A3">
        <w:rPr>
          <w:rFonts w:eastAsia="Calibri"/>
          <w:b/>
          <w:u w:val="single"/>
          <w:lang w:eastAsia="en-US"/>
        </w:rPr>
        <w:t>16/2020. (VI.22.) BKKB számú határozat</w:t>
      </w:r>
    </w:p>
    <w:p w:rsidR="006E3E7C" w:rsidRPr="009736A3" w:rsidRDefault="006E3E7C" w:rsidP="006E3E7C">
      <w:pPr>
        <w:jc w:val="center"/>
        <w:rPr>
          <w:rFonts w:eastAsia="Calibri"/>
          <w:b/>
          <w:u w:val="single"/>
          <w:lang w:eastAsia="en-US"/>
        </w:rPr>
      </w:pPr>
    </w:p>
    <w:p w:rsidR="006E3E7C" w:rsidRPr="009736A3" w:rsidRDefault="006E3E7C" w:rsidP="006E3E7C">
      <w:pPr>
        <w:widowControl w:val="0"/>
        <w:jc w:val="both"/>
      </w:pPr>
      <w:r w:rsidRPr="009736A3">
        <w:t xml:space="preserve">A Bűnmegelőzési, Közbiztonsági és Közrendvédelmi Bizottság megtárgyalta a Szombathely 2019. évi közbiztonságának helyzetéről, a közbiztonság érdekében tett intézkedésekről és az azokkal kapcsolatos feladatokról szóló, a Rendőrségről szóló 1994. évi XXXIV. törvény 8. § (4) bekezdése alapján készített beszámolót, és azt a Közgyűlésnek az előterjesztés melléklete szerinti tartalommal </w:t>
      </w:r>
      <w:r w:rsidRPr="001548F5">
        <w:rPr>
          <w:b/>
          <w:bCs w:val="0"/>
        </w:rPr>
        <w:t>elfogadásra javasolja</w:t>
      </w:r>
      <w:r w:rsidRPr="009736A3">
        <w:t>.</w:t>
      </w:r>
    </w:p>
    <w:p w:rsidR="006E3E7C" w:rsidRPr="009736A3" w:rsidRDefault="006E3E7C" w:rsidP="006E3E7C">
      <w:pPr>
        <w:ind w:right="-285"/>
        <w:jc w:val="both"/>
        <w:rPr>
          <w:bCs w:val="0"/>
        </w:rPr>
      </w:pPr>
    </w:p>
    <w:p w:rsidR="006E3E7C" w:rsidRDefault="006E3E7C" w:rsidP="006E3E7C">
      <w:pPr>
        <w:jc w:val="both"/>
      </w:pPr>
      <w:r w:rsidRPr="009736A3">
        <w:rPr>
          <w:b/>
          <w:u w:val="single"/>
        </w:rPr>
        <w:t>Felelős:</w:t>
      </w:r>
      <w:r w:rsidRPr="009736A3">
        <w:tab/>
        <w:t>Kelemen Krisztián, a Bizottság elnök</w:t>
      </w:r>
      <w:r>
        <w:t>e</w:t>
      </w:r>
    </w:p>
    <w:p w:rsidR="006E3E7C" w:rsidRDefault="006E3E7C" w:rsidP="006E3E7C">
      <w:pPr>
        <w:ind w:left="1410"/>
        <w:jc w:val="both"/>
        <w:outlineLvl w:val="0"/>
      </w:pPr>
      <w:r w:rsidRPr="009736A3">
        <w:t>(A végrehajtásért: Dr. Holler Péter, a Hatósági Osztály vezetője)</w:t>
      </w:r>
    </w:p>
    <w:p w:rsidR="006E3E7C" w:rsidRPr="00CC3C8E" w:rsidRDefault="006E3E7C" w:rsidP="006E3E7C">
      <w:pPr>
        <w:jc w:val="both"/>
        <w:rPr>
          <w:b/>
          <w:noProof/>
          <w:sz w:val="18"/>
          <w:szCs w:val="18"/>
          <w:u w:val="single"/>
        </w:rPr>
      </w:pPr>
    </w:p>
    <w:p w:rsidR="006E3E7C" w:rsidRPr="009736A3" w:rsidRDefault="006E3E7C" w:rsidP="006E3E7C">
      <w:pPr>
        <w:jc w:val="both"/>
      </w:pPr>
      <w:r w:rsidRPr="009736A3">
        <w:rPr>
          <w:b/>
          <w:noProof/>
          <w:u w:val="single"/>
        </w:rPr>
        <w:t>Határidő:</w:t>
      </w:r>
      <w:r w:rsidRPr="009736A3">
        <w:rPr>
          <w:noProof/>
        </w:rPr>
        <w:tab/>
        <w:t>2020. június 25-i Közgyűlés</w:t>
      </w:r>
    </w:p>
    <w:p w:rsidR="006E3E7C" w:rsidRDefault="006E3E7C" w:rsidP="00F32054">
      <w:pPr>
        <w:jc w:val="both"/>
      </w:pPr>
    </w:p>
    <w:p w:rsidR="006E3E7C" w:rsidRDefault="006E3E7C" w:rsidP="00F32054">
      <w:pPr>
        <w:jc w:val="both"/>
      </w:pPr>
    </w:p>
    <w:p w:rsidR="006E3E7C" w:rsidRDefault="006E3E7C" w:rsidP="006E3E7C">
      <w:pPr>
        <w:ind w:left="2124" w:hanging="2124"/>
        <w:jc w:val="both"/>
        <w:rPr>
          <w:b/>
          <w:bCs w:val="0"/>
        </w:rPr>
      </w:pPr>
      <w:r>
        <w:rPr>
          <w:b/>
        </w:rPr>
        <w:t>2</w:t>
      </w:r>
      <w:r w:rsidRPr="0095754A">
        <w:rPr>
          <w:b/>
        </w:rPr>
        <w:t>./ napirendi pont:</w:t>
      </w:r>
      <w:r>
        <w:tab/>
      </w:r>
      <w:r w:rsidRPr="009736A3">
        <w:rPr>
          <w:b/>
          <w:bCs w:val="0"/>
        </w:rPr>
        <w:t>Javaslat Szombathely Megyei Jogú Város közrendjével, közbiztonságával kapcsolatos beszámolók elfogadására</w:t>
      </w:r>
    </w:p>
    <w:p w:rsidR="006E3E7C" w:rsidRPr="00131818" w:rsidRDefault="006E3E7C" w:rsidP="006E3E7C">
      <w:pPr>
        <w:ind w:left="2124" w:hanging="2124"/>
        <w:jc w:val="both"/>
        <w:rPr>
          <w:b/>
        </w:rPr>
      </w:pPr>
      <w:r>
        <w:rPr>
          <w:b/>
          <w:bCs w:val="0"/>
        </w:rPr>
        <w:tab/>
        <w:t xml:space="preserve">2/b. </w:t>
      </w:r>
      <w:r w:rsidRPr="009736A3">
        <w:t xml:space="preserve">Szombathely </w:t>
      </w:r>
      <w:r w:rsidRPr="006E7105">
        <w:t>Megyei Jogú Város Közterület-felügyelet 2019. évben végzett szakmai tevékenységéről szóló beszámoló</w:t>
      </w:r>
      <w:r w:rsidRPr="009736A3">
        <w:t xml:space="preserve"> </w:t>
      </w:r>
    </w:p>
    <w:p w:rsidR="006E3E7C" w:rsidRPr="00AD6A24" w:rsidRDefault="006E3E7C" w:rsidP="006E3E7C">
      <w:pPr>
        <w:ind w:left="1428" w:firstLine="696"/>
        <w:jc w:val="both"/>
      </w:pPr>
      <w:r w:rsidRPr="00131818">
        <w:rPr>
          <w:b/>
          <w:u w:val="single"/>
        </w:rPr>
        <w:t>Előadó:</w:t>
      </w:r>
      <w:r>
        <w:t xml:space="preserve"> </w:t>
      </w:r>
      <w:r w:rsidRPr="006E7105">
        <w:t>Dr. Varsányi Péter, a Közterület-felügyelet vezetője</w:t>
      </w:r>
    </w:p>
    <w:p w:rsidR="00F80A7F" w:rsidRDefault="00F80A7F" w:rsidP="00F32054">
      <w:pPr>
        <w:jc w:val="both"/>
      </w:pPr>
    </w:p>
    <w:p w:rsidR="00AB140E" w:rsidRDefault="00AB140E" w:rsidP="00F32054">
      <w:pPr>
        <w:jc w:val="both"/>
      </w:pPr>
    </w:p>
    <w:p w:rsidR="00F80A7F" w:rsidRDefault="00F80A7F" w:rsidP="00F32054">
      <w:pPr>
        <w:jc w:val="both"/>
      </w:pPr>
      <w:r w:rsidRPr="00F80A7F">
        <w:rPr>
          <w:b/>
          <w:u w:val="single"/>
        </w:rPr>
        <w:t>Dr. Varsányi Péter, a Közterület-felügyelet irodavezetője:</w:t>
      </w:r>
      <w:r w:rsidRPr="006E3E7C">
        <w:rPr>
          <w:bCs w:val="0"/>
        </w:rPr>
        <w:t xml:space="preserve"> </w:t>
      </w:r>
      <w:r>
        <w:t xml:space="preserve">A Közterület-felügyelet 2019. évi beszámolójában megpróbált egy általános és átfogó képet adni azokról a </w:t>
      </w:r>
      <w:r w:rsidR="006E3E7C">
        <w:t>feladatokról,</w:t>
      </w:r>
      <w:r>
        <w:t xml:space="preserve"> </w:t>
      </w:r>
      <w:r>
        <w:lastRenderedPageBreak/>
        <w:t xml:space="preserve">amelyet elvégeztek. Január 1-től </w:t>
      </w:r>
      <w:r w:rsidR="0021161A">
        <w:t xml:space="preserve">a </w:t>
      </w:r>
      <w:r w:rsidR="006E3E7C">
        <w:t xml:space="preserve">Közterület-felügyelet </w:t>
      </w:r>
      <w:r>
        <w:t xml:space="preserve">a </w:t>
      </w:r>
      <w:r w:rsidR="006E3E7C">
        <w:t xml:space="preserve">Polgármesteri </w:t>
      </w:r>
      <w:r>
        <w:t>Hivatal egy része</w:t>
      </w:r>
      <w:r w:rsidR="00A30F59">
        <w:t>,</w:t>
      </w:r>
      <w:r>
        <w:t xml:space="preserve"> beolvasztásra került. Beszámolási kötelezettség egyébként addig terhelte őket</w:t>
      </w:r>
      <w:r w:rsidR="0021161A">
        <w:t>,</w:t>
      </w:r>
      <w:r>
        <w:t xml:space="preserve"> </w:t>
      </w:r>
      <w:r w:rsidR="006E3E7C">
        <w:t>2019. d</w:t>
      </w:r>
      <w:r>
        <w:t>ecember 31-ig</w:t>
      </w:r>
      <w:r w:rsidR="006E3E7C">
        <w:t>,</w:t>
      </w:r>
      <w:r>
        <w:t xml:space="preserve"> amíg a Hivatal részévé </w:t>
      </w:r>
      <w:r w:rsidR="00A30F59">
        <w:t>nem váltak. Irodavezetőként már nincs ilyen kötelezettsége. Jegyző úr</w:t>
      </w:r>
      <w:r w:rsidR="006E3E7C">
        <w:t xml:space="preserve"> </w:t>
      </w:r>
      <w:r w:rsidR="00A30F59">
        <w:t>mégis kérte, hogy készüljön ilyen anyag. Ezt az anyagot ő elkészítette</w:t>
      </w:r>
      <w:r w:rsidR="0021161A">
        <w:t>,</w:t>
      </w:r>
      <w:r w:rsidR="00A30F59">
        <w:t xml:space="preserve"> azt gondolja, hogy itt egy megtörtént esemény</w:t>
      </w:r>
      <w:r w:rsidR="006E3E7C">
        <w:t>ek</w:t>
      </w:r>
      <w:r w:rsidR="00A30F59">
        <w:t>ről van szó</w:t>
      </w:r>
      <w:r w:rsidR="006E3E7C">
        <w:t>,</w:t>
      </w:r>
      <w:r w:rsidR="00A30F59">
        <w:t xml:space="preserve"> ami az előző év munkáját jellemezte, mindenki tudja</w:t>
      </w:r>
      <w:r w:rsidR="0021161A">
        <w:t>,</w:t>
      </w:r>
      <w:r w:rsidR="00A30F59">
        <w:t xml:space="preserve"> milyen körülmények között</w:t>
      </w:r>
      <w:r w:rsidR="0021161A">
        <w:t>,</w:t>
      </w:r>
      <w:r w:rsidR="00A30F59">
        <w:t xml:space="preserve"> milyen létszámmal végezték a munkájukat. Sokszor elmondta már</w:t>
      </w:r>
      <w:r w:rsidR="0021161A">
        <w:t>,</w:t>
      </w:r>
      <w:r w:rsidR="00A30F59">
        <w:t xml:space="preserve"> ő nem szeretne kiemelni semmit</w:t>
      </w:r>
      <w:r w:rsidR="006E3E7C">
        <w:t>, ha v</w:t>
      </w:r>
      <w:r w:rsidR="00A30F59">
        <w:t>an kérdés</w:t>
      </w:r>
      <w:r w:rsidR="0021161A">
        <w:t>,</w:t>
      </w:r>
      <w:r w:rsidR="00A30F59">
        <w:t xml:space="preserve"> szívesen válaszol rá.</w:t>
      </w:r>
    </w:p>
    <w:p w:rsidR="006E3E7C" w:rsidRDefault="006E3E7C" w:rsidP="00F32054">
      <w:pPr>
        <w:jc w:val="both"/>
      </w:pPr>
    </w:p>
    <w:p w:rsidR="00A30F59" w:rsidRDefault="00A30F59" w:rsidP="00F32054">
      <w:pPr>
        <w:jc w:val="both"/>
      </w:pPr>
      <w:r w:rsidRPr="006E3E7C">
        <w:rPr>
          <w:b/>
          <w:u w:val="single"/>
        </w:rPr>
        <w:t>Kelemen Krisztián</w:t>
      </w:r>
      <w:r w:rsidR="0021161A">
        <w:rPr>
          <w:b/>
          <w:u w:val="single"/>
        </w:rPr>
        <w:t xml:space="preserve"> képviselő</w:t>
      </w:r>
      <w:r w:rsidR="000A7462">
        <w:rPr>
          <w:b/>
          <w:u w:val="single"/>
        </w:rPr>
        <w:t>,</w:t>
      </w:r>
      <w:r w:rsidRPr="006E3E7C">
        <w:rPr>
          <w:b/>
          <w:u w:val="single"/>
        </w:rPr>
        <w:t xml:space="preserve"> a </w:t>
      </w:r>
      <w:r w:rsidR="000A7462">
        <w:rPr>
          <w:b/>
          <w:u w:val="single"/>
        </w:rPr>
        <w:t>b</w:t>
      </w:r>
      <w:r w:rsidRPr="006E3E7C">
        <w:rPr>
          <w:b/>
          <w:u w:val="single"/>
        </w:rPr>
        <w:t>izottság elnöke:</w:t>
      </w:r>
      <w:r w:rsidR="007770EF">
        <w:t xml:space="preserve"> Észrevétel esetleg</w:t>
      </w:r>
      <w:r w:rsidR="001D18B4">
        <w:t xml:space="preserve">, ha </w:t>
      </w:r>
      <w:r w:rsidR="007770EF">
        <w:t>nincs</w:t>
      </w:r>
      <w:r w:rsidR="0021161A">
        <w:t>,</w:t>
      </w:r>
      <w:r w:rsidR="007770EF">
        <w:t xml:space="preserve"> a vitát lezár</w:t>
      </w:r>
      <w:r w:rsidR="0021161A">
        <w:t>ja</w:t>
      </w:r>
      <w:r w:rsidR="007770EF">
        <w:t xml:space="preserve">. </w:t>
      </w:r>
      <w:r w:rsidR="001D18B4">
        <w:t xml:space="preserve">Ahogy </w:t>
      </w:r>
      <w:r w:rsidR="007770EF">
        <w:t>irodavezető úr is említette</w:t>
      </w:r>
      <w:r w:rsidR="0021161A">
        <w:t>,</w:t>
      </w:r>
      <w:r w:rsidR="007770EF">
        <w:t xml:space="preserve"> 2020.</w:t>
      </w:r>
      <w:r w:rsidR="006E3E7C">
        <w:t xml:space="preserve"> </w:t>
      </w:r>
      <w:r w:rsidR="007770EF">
        <w:t>január 1-től egy teljesen új korszak</w:t>
      </w:r>
      <w:r w:rsidR="006E3E7C">
        <w:t xml:space="preserve"> kezdődik </w:t>
      </w:r>
      <w:r w:rsidR="007770EF">
        <w:t>a Közterület-felügyelet életében</w:t>
      </w:r>
      <w:r w:rsidR="0021161A">
        <w:t>,</w:t>
      </w:r>
      <w:r w:rsidR="007770EF">
        <w:t xml:space="preserve"> </w:t>
      </w:r>
      <w:r w:rsidR="006E3E7C">
        <w:t xml:space="preserve">és </w:t>
      </w:r>
      <w:r w:rsidR="007770EF">
        <w:t xml:space="preserve">teljesen új irányt szeretnének meghatározni a Közterület-felügyeletnek. Ez a következő napirendi pontnak </w:t>
      </w:r>
      <w:r w:rsidR="001D18B4">
        <w:t xml:space="preserve">ez </w:t>
      </w:r>
      <w:r w:rsidR="007770EF">
        <w:t>lesz a témája. Nyilván látt</w:t>
      </w:r>
      <w:r w:rsidR="0021161A">
        <w:t>á</w:t>
      </w:r>
      <w:r w:rsidR="007770EF">
        <w:t xml:space="preserve">k azt, hogy az elmúlt években voltak </w:t>
      </w:r>
      <w:r w:rsidR="006E3E7C">
        <w:t>problémák,</w:t>
      </w:r>
      <w:r w:rsidR="007770EF">
        <w:t xml:space="preserve"> amiket nem sikerült, vagy </w:t>
      </w:r>
      <w:r w:rsidR="001D18B4">
        <w:t xml:space="preserve">csak </w:t>
      </w:r>
      <w:r w:rsidR="007770EF">
        <w:t>részben sikerült megoldani. Ő azt gondolja, hogy az idei évben</w:t>
      </w:r>
      <w:r w:rsidR="0021161A">
        <w:t>,</w:t>
      </w:r>
      <w:r w:rsidR="007770EF">
        <w:t xml:space="preserve"> már az új rendszerben olyan előrelépések </w:t>
      </w:r>
      <w:r w:rsidR="006E3E7C">
        <w:t>történtek,</w:t>
      </w:r>
      <w:r w:rsidR="007770EF">
        <w:t xml:space="preserve"> amelyek abszolút a jövő</w:t>
      </w:r>
      <w:r w:rsidR="00BB17C0">
        <w:t>be</w:t>
      </w:r>
      <w:r w:rsidR="007770EF">
        <w:t xml:space="preserve"> </w:t>
      </w:r>
      <w:r w:rsidR="00A53CB0">
        <w:t>mutatnak,</w:t>
      </w:r>
      <w:r w:rsidR="00BB17C0">
        <w:t xml:space="preserve"> megmondja őszintén, </w:t>
      </w:r>
      <w:r w:rsidR="00A53CB0">
        <w:t xml:space="preserve">és </w:t>
      </w:r>
      <w:r w:rsidR="00BB17C0">
        <w:t xml:space="preserve">a pénteki sajtótájékoztatón el is mondta, hogy csodálkozik </w:t>
      </w:r>
      <w:r w:rsidR="006E3E7C">
        <w:t>azon,</w:t>
      </w:r>
      <w:r w:rsidR="00BB17C0">
        <w:t xml:space="preserve"> hogy évtizedes problémákat nem sikerült megoldani egészen mostanáig. Kiemelné a </w:t>
      </w:r>
      <w:r w:rsidR="0021161A">
        <w:t>p</w:t>
      </w:r>
      <w:r w:rsidR="00BB17C0">
        <w:t>arkerdei illegális hulladéklerakást is</w:t>
      </w:r>
      <w:r w:rsidR="006E3E7C">
        <w:t xml:space="preserve">, amiben </w:t>
      </w:r>
      <w:r w:rsidR="00BB17C0">
        <w:t xml:space="preserve">már komoly eredményekről </w:t>
      </w:r>
      <w:r w:rsidR="001D18B4">
        <w:t xml:space="preserve">tud majd </w:t>
      </w:r>
      <w:r w:rsidR="00BB17C0">
        <w:t xml:space="preserve">beszámolni. Ez nyilván majd a későbbi napirendi pontoknak lesz a témája. Ő a maga részéről ezt a múltat és korszakot lezártnak tekinti azzal, hogy a 2019. évi beszámolóra a határozati javaslatok közül a </w:t>
      </w:r>
      <w:r w:rsidR="0021161A">
        <w:t xml:space="preserve">„B”-t </w:t>
      </w:r>
      <w:r w:rsidR="00BB17C0">
        <w:t>tenné fel először szavazásra</w:t>
      </w:r>
      <w:r w:rsidR="001E702F">
        <w:t>.</w:t>
      </w:r>
      <w:r w:rsidR="0026422A">
        <w:t xml:space="preserve"> Aki</w:t>
      </w:r>
      <w:r w:rsidR="00BB17C0">
        <w:t xml:space="preserve"> egyetért azzal, hogy a beszámolót megtárgyalt</w:t>
      </w:r>
      <w:r w:rsidR="0021161A">
        <w:t>á</w:t>
      </w:r>
      <w:r w:rsidR="00BB17C0">
        <w:t xml:space="preserve">k, de azt nem </w:t>
      </w:r>
      <w:r w:rsidR="001D18B4">
        <w:t>fogadj</w:t>
      </w:r>
      <w:r w:rsidR="0021161A">
        <w:t>á</w:t>
      </w:r>
      <w:r w:rsidR="001D18B4">
        <w:t>k el,</w:t>
      </w:r>
      <w:r w:rsidR="00BB17C0">
        <w:t xml:space="preserve"> </w:t>
      </w:r>
      <w:r w:rsidR="0021161A">
        <w:t>kéri</w:t>
      </w:r>
      <w:r w:rsidR="00BB17C0">
        <w:t xml:space="preserve">, </w:t>
      </w:r>
      <w:r w:rsidR="005F4DB1">
        <w:t>hogy kézfeltartással</w:t>
      </w:r>
      <w:r w:rsidR="00BB17C0">
        <w:t xml:space="preserve"> jelezze.</w:t>
      </w:r>
    </w:p>
    <w:p w:rsidR="00BB17C0" w:rsidRDefault="00BB17C0" w:rsidP="00F32054">
      <w:pPr>
        <w:jc w:val="both"/>
      </w:pPr>
    </w:p>
    <w:p w:rsidR="00AB140E" w:rsidRDefault="00AB140E" w:rsidP="00F32054">
      <w:pPr>
        <w:jc w:val="both"/>
      </w:pPr>
    </w:p>
    <w:p w:rsidR="0026422A" w:rsidRPr="00B415C3" w:rsidRDefault="0026422A" w:rsidP="0026422A">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9</w:t>
      </w:r>
      <w:r w:rsidRPr="00B415C3">
        <w:rPr>
          <w:i/>
          <w:color w:val="000000"/>
        </w:rPr>
        <w:t xml:space="preserve"> igen szavazattal, 0 nem szavazattal</w:t>
      </w:r>
      <w:r>
        <w:rPr>
          <w:i/>
          <w:color w:val="000000"/>
        </w:rPr>
        <w:t>,</w:t>
      </w:r>
      <w:r w:rsidRPr="00B415C3">
        <w:rPr>
          <w:i/>
          <w:color w:val="000000"/>
        </w:rPr>
        <w:t xml:space="preserve"> </w:t>
      </w:r>
      <w:r>
        <w:rPr>
          <w:i/>
          <w:color w:val="000000"/>
        </w:rPr>
        <w:t xml:space="preserve">1 </w:t>
      </w:r>
      <w:r w:rsidRPr="00B415C3">
        <w:rPr>
          <w:i/>
          <w:color w:val="000000"/>
        </w:rPr>
        <w:t>tartózkodással</w:t>
      </w:r>
      <w:r>
        <w:rPr>
          <w:i/>
          <w:color w:val="000000"/>
        </w:rPr>
        <w:t xml:space="preserve"> (3 </w:t>
      </w:r>
      <w:r w:rsidRPr="00650B5E">
        <w:rPr>
          <w:i/>
          <w:color w:val="000000"/>
        </w:rPr>
        <w:t>tag nem vett részt a szavazásban)</w:t>
      </w:r>
      <w:r>
        <w:rPr>
          <w:i/>
          <w:color w:val="000000"/>
        </w:rPr>
        <w:t xml:space="preserve"> </w:t>
      </w:r>
      <w:r w:rsidRPr="00B415C3">
        <w:rPr>
          <w:i/>
          <w:color w:val="000000"/>
        </w:rPr>
        <w:t>elfogadta a javaslatot, és az alábbi határozatot hozta:</w:t>
      </w:r>
    </w:p>
    <w:p w:rsidR="0026422A" w:rsidRDefault="0026422A" w:rsidP="0026422A">
      <w:pPr>
        <w:jc w:val="both"/>
      </w:pPr>
    </w:p>
    <w:p w:rsidR="00AB140E" w:rsidRDefault="00AB140E" w:rsidP="0026422A">
      <w:pPr>
        <w:jc w:val="both"/>
      </w:pPr>
    </w:p>
    <w:p w:rsidR="0026422A" w:rsidRPr="009736A3" w:rsidRDefault="0026422A" w:rsidP="0026422A">
      <w:pPr>
        <w:jc w:val="center"/>
        <w:rPr>
          <w:rFonts w:eastAsia="Calibri"/>
          <w:b/>
          <w:u w:val="single"/>
          <w:lang w:eastAsia="en-US"/>
        </w:rPr>
      </w:pPr>
      <w:r w:rsidRPr="009736A3">
        <w:rPr>
          <w:rFonts w:eastAsia="Calibri"/>
          <w:b/>
          <w:u w:val="single"/>
          <w:lang w:eastAsia="en-US"/>
        </w:rPr>
        <w:t>17/2020. (VI.22.) BKKB számú határozat</w:t>
      </w:r>
    </w:p>
    <w:p w:rsidR="0026422A" w:rsidRPr="009736A3" w:rsidRDefault="0026422A" w:rsidP="0026422A">
      <w:pPr>
        <w:rPr>
          <w:b/>
          <w:bCs w:val="0"/>
          <w:u w:val="single"/>
        </w:rPr>
      </w:pPr>
    </w:p>
    <w:p w:rsidR="0026422A" w:rsidRPr="009736A3" w:rsidRDefault="0026422A" w:rsidP="0026422A">
      <w:pPr>
        <w:jc w:val="both"/>
      </w:pPr>
      <w:r w:rsidRPr="009736A3">
        <w:t xml:space="preserve">A Bűnmegelőzési, Közbiztonsági és Közrendvédelmi Bizottság megtárgyalta Szombathely Megyei Jogú Város Közterület-felügyelet </w:t>
      </w:r>
      <w:r w:rsidRPr="00D6739A">
        <w:t xml:space="preserve">2019. évben végzett szakmai tevékenységéről szóló beszámolót, és azt a Közgyűlésnek </w:t>
      </w:r>
      <w:r w:rsidRPr="00645A52">
        <w:rPr>
          <w:b/>
          <w:bCs w:val="0"/>
        </w:rPr>
        <w:t>nem javasolja elfogadásra</w:t>
      </w:r>
      <w:r w:rsidRPr="00645A52">
        <w:t>.</w:t>
      </w:r>
      <w:r w:rsidRPr="009736A3">
        <w:t xml:space="preserve"> </w:t>
      </w:r>
    </w:p>
    <w:p w:rsidR="0026422A" w:rsidRPr="009736A3" w:rsidRDefault="0026422A" w:rsidP="0026422A">
      <w:pPr>
        <w:jc w:val="both"/>
      </w:pPr>
    </w:p>
    <w:p w:rsidR="0026422A" w:rsidRDefault="0026422A" w:rsidP="0026422A">
      <w:pPr>
        <w:jc w:val="both"/>
      </w:pPr>
      <w:r w:rsidRPr="009736A3">
        <w:rPr>
          <w:b/>
          <w:u w:val="single"/>
        </w:rPr>
        <w:t>Felelős:</w:t>
      </w:r>
      <w:r w:rsidRPr="009736A3">
        <w:tab/>
        <w:t>Kelemen Krisztián, a Bizottság elnök</w:t>
      </w:r>
      <w:r>
        <w:t>e</w:t>
      </w:r>
    </w:p>
    <w:p w:rsidR="0026422A" w:rsidRDefault="0026422A" w:rsidP="0026422A">
      <w:pPr>
        <w:ind w:left="1410"/>
        <w:jc w:val="both"/>
        <w:outlineLvl w:val="0"/>
      </w:pPr>
      <w:r w:rsidRPr="009736A3">
        <w:t>(A végrehajtásért: Dr. Holler Péter, a Hatósági Osztály vezetője)</w:t>
      </w:r>
    </w:p>
    <w:p w:rsidR="0026422A" w:rsidRPr="00CC3C8E" w:rsidRDefault="0026422A" w:rsidP="0026422A">
      <w:pPr>
        <w:jc w:val="both"/>
        <w:rPr>
          <w:b/>
          <w:noProof/>
          <w:sz w:val="18"/>
          <w:szCs w:val="18"/>
          <w:u w:val="single"/>
        </w:rPr>
      </w:pPr>
    </w:p>
    <w:p w:rsidR="0026422A" w:rsidRDefault="0026422A" w:rsidP="0026422A">
      <w:pPr>
        <w:jc w:val="both"/>
        <w:rPr>
          <w:noProof/>
        </w:rPr>
      </w:pPr>
      <w:r w:rsidRPr="009736A3">
        <w:rPr>
          <w:b/>
          <w:noProof/>
          <w:u w:val="single"/>
        </w:rPr>
        <w:t>Határidő:</w:t>
      </w:r>
      <w:r w:rsidRPr="009736A3">
        <w:rPr>
          <w:noProof/>
        </w:rPr>
        <w:tab/>
        <w:t>2020. június 25-i Közgyűlés</w:t>
      </w:r>
    </w:p>
    <w:p w:rsidR="0026422A" w:rsidRDefault="0026422A" w:rsidP="0026422A">
      <w:pPr>
        <w:jc w:val="both"/>
        <w:rPr>
          <w:noProof/>
        </w:rPr>
      </w:pPr>
    </w:p>
    <w:p w:rsidR="005F4DB1" w:rsidRDefault="005F4DB1" w:rsidP="0026422A">
      <w:pPr>
        <w:jc w:val="both"/>
        <w:rPr>
          <w:noProof/>
        </w:rPr>
      </w:pPr>
    </w:p>
    <w:p w:rsidR="00BB17C0" w:rsidRDefault="00BB17C0" w:rsidP="00F32054">
      <w:pPr>
        <w:jc w:val="both"/>
      </w:pPr>
      <w:r w:rsidRPr="00BB17C0">
        <w:rPr>
          <w:b/>
          <w:u w:val="single"/>
        </w:rPr>
        <w:t>Dr. Varsányi Péter</w:t>
      </w:r>
      <w:r w:rsidR="0021161A">
        <w:rPr>
          <w:b/>
          <w:u w:val="single"/>
        </w:rPr>
        <w:t>,</w:t>
      </w:r>
      <w:r w:rsidRPr="00BB17C0">
        <w:rPr>
          <w:b/>
          <w:u w:val="single"/>
        </w:rPr>
        <w:t xml:space="preserve"> a Közterület-felügyelet irodavezetője</w:t>
      </w:r>
      <w:r w:rsidR="0021161A">
        <w:rPr>
          <w:b/>
          <w:u w:val="single"/>
        </w:rPr>
        <w:t>:</w:t>
      </w:r>
      <w:r>
        <w:t xml:space="preserve"> </w:t>
      </w:r>
      <w:r w:rsidR="00A67142">
        <w:t>Ennek üzenet</w:t>
      </w:r>
      <w:r w:rsidR="0021161A">
        <w:t xml:space="preserve"> </w:t>
      </w:r>
      <w:r w:rsidR="00A67142">
        <w:t>értéke van</w:t>
      </w:r>
      <w:r w:rsidR="0021161A">
        <w:t>,</w:t>
      </w:r>
      <w:r w:rsidR="00A67142">
        <w:t xml:space="preserve"> </w:t>
      </w:r>
      <w:r w:rsidR="0021161A">
        <w:t>E</w:t>
      </w:r>
      <w:r w:rsidR="00D3121D">
        <w:t xml:space="preserve">lnök </w:t>
      </w:r>
      <w:r w:rsidR="0021161A">
        <w:t>Ú</w:t>
      </w:r>
      <w:r w:rsidR="00D3121D">
        <w:t>r</w:t>
      </w:r>
      <w:r w:rsidR="0021161A">
        <w:t>,</w:t>
      </w:r>
      <w:r w:rsidR="00D3121D">
        <w:t xml:space="preserve"> </w:t>
      </w:r>
      <w:r w:rsidR="00A67142">
        <w:t>úgy gondolja</w:t>
      </w:r>
      <w:r w:rsidR="0021161A">
        <w:t>,</w:t>
      </w:r>
      <w:r w:rsidR="00A67142">
        <w:t xml:space="preserve"> ugyanez történt a jogi bizottsági ülésen is. </w:t>
      </w:r>
    </w:p>
    <w:p w:rsidR="00A67142" w:rsidRDefault="00A67142" w:rsidP="00F32054">
      <w:pPr>
        <w:jc w:val="both"/>
      </w:pPr>
    </w:p>
    <w:p w:rsidR="00A67142" w:rsidRDefault="00A67142" w:rsidP="00F32054">
      <w:pPr>
        <w:jc w:val="both"/>
      </w:pPr>
      <w:r w:rsidRPr="00A67142">
        <w:rPr>
          <w:b/>
          <w:u w:val="single"/>
        </w:rPr>
        <w:t>Kelemen Krisztián</w:t>
      </w:r>
      <w:r w:rsidR="0021161A">
        <w:rPr>
          <w:b/>
          <w:u w:val="single"/>
        </w:rPr>
        <w:t xml:space="preserve"> képviselő</w:t>
      </w:r>
      <w:r w:rsidR="000A7462">
        <w:rPr>
          <w:b/>
          <w:u w:val="single"/>
        </w:rPr>
        <w:t>,</w:t>
      </w:r>
      <w:r w:rsidRPr="00A67142">
        <w:rPr>
          <w:b/>
          <w:u w:val="single"/>
        </w:rPr>
        <w:t xml:space="preserve"> a </w:t>
      </w:r>
      <w:r w:rsidR="000A7462">
        <w:rPr>
          <w:b/>
          <w:u w:val="single"/>
        </w:rPr>
        <w:t>b</w:t>
      </w:r>
      <w:r w:rsidRPr="00A67142">
        <w:rPr>
          <w:b/>
          <w:u w:val="single"/>
        </w:rPr>
        <w:t>izottság elnöke</w:t>
      </w:r>
      <w:r w:rsidR="0021161A">
        <w:rPr>
          <w:b/>
          <w:u w:val="single"/>
        </w:rPr>
        <w:t>:</w:t>
      </w:r>
      <w:r>
        <w:t xml:space="preserve"> </w:t>
      </w:r>
      <w:r w:rsidR="00D01475">
        <w:t>Szerinte t</w:t>
      </w:r>
      <w:r>
        <w:t xml:space="preserve">eljesen új irányt kell vennie a Közterület-felügyeletnek, nyilván ez a következő napirendi pontnak a témája </w:t>
      </w:r>
      <w:r w:rsidR="00D01475">
        <w:t>lesz,</w:t>
      </w:r>
      <w:r>
        <w:t xml:space="preserve"> amit ő el </w:t>
      </w:r>
      <w:r>
        <w:lastRenderedPageBreak/>
        <w:t>is indítana. A kiküldött anyagot szerinte mindenki megkapta</w:t>
      </w:r>
      <w:r w:rsidR="0021161A">
        <w:t>,</w:t>
      </w:r>
      <w:r>
        <w:t xml:space="preserve"> </w:t>
      </w:r>
      <w:r w:rsidR="009C467F">
        <w:t>reméli</w:t>
      </w:r>
      <w:r w:rsidR="0021161A">
        <w:t>,</w:t>
      </w:r>
      <w:r w:rsidR="009C467F">
        <w:t xml:space="preserve"> </w:t>
      </w:r>
      <w:r>
        <w:t>sikerült átolvasni</w:t>
      </w:r>
      <w:r w:rsidR="009C467F">
        <w:t>. F</w:t>
      </w:r>
      <w:r>
        <w:t xml:space="preserve">elkéri Dr. Holler Péter Osztályvezető </w:t>
      </w:r>
      <w:r w:rsidR="0021161A">
        <w:t>U</w:t>
      </w:r>
      <w:r>
        <w:t xml:space="preserve">rat, hogy </w:t>
      </w:r>
      <w:r w:rsidR="009C467F">
        <w:t>röviden ismertesse a napirendet.</w:t>
      </w:r>
      <w:r>
        <w:t xml:space="preserve"> </w:t>
      </w:r>
    </w:p>
    <w:p w:rsidR="00C879C6" w:rsidRDefault="00C879C6" w:rsidP="00F32054">
      <w:pPr>
        <w:jc w:val="both"/>
      </w:pPr>
    </w:p>
    <w:p w:rsidR="0021161A" w:rsidRDefault="0021161A" w:rsidP="00F32054">
      <w:pPr>
        <w:jc w:val="both"/>
      </w:pPr>
    </w:p>
    <w:p w:rsidR="00D01475" w:rsidRDefault="00D01475" w:rsidP="00D01475">
      <w:pPr>
        <w:ind w:left="2124" w:hanging="2124"/>
        <w:jc w:val="both"/>
        <w:rPr>
          <w:b/>
          <w:bCs w:val="0"/>
        </w:rPr>
      </w:pPr>
      <w:r>
        <w:rPr>
          <w:b/>
        </w:rPr>
        <w:t>3</w:t>
      </w:r>
      <w:r w:rsidRPr="0095754A">
        <w:rPr>
          <w:b/>
        </w:rPr>
        <w:t>./ napirendi pont:</w:t>
      </w:r>
      <w:r>
        <w:tab/>
      </w:r>
      <w:r w:rsidR="000A7462" w:rsidRPr="006E7105">
        <w:rPr>
          <w:b/>
          <w:bCs w:val="0"/>
        </w:rPr>
        <w:t>Javaslat a Közterület-felügyelet tevékenységét érintő döntések meghozatalára</w:t>
      </w:r>
    </w:p>
    <w:p w:rsidR="00D01475" w:rsidRPr="00AD6A24" w:rsidRDefault="00D01475" w:rsidP="000A7462">
      <w:pPr>
        <w:ind w:left="2124" w:hanging="2124"/>
        <w:jc w:val="both"/>
      </w:pPr>
      <w:r>
        <w:rPr>
          <w:b/>
          <w:bCs w:val="0"/>
        </w:rPr>
        <w:tab/>
      </w:r>
      <w:r w:rsidRPr="00131818">
        <w:rPr>
          <w:b/>
          <w:u w:val="single"/>
        </w:rPr>
        <w:t>Előadó:</w:t>
      </w:r>
      <w:r>
        <w:t xml:space="preserve"> </w:t>
      </w:r>
      <w:r w:rsidRPr="006E7105">
        <w:t xml:space="preserve">Dr. </w:t>
      </w:r>
      <w:r w:rsidR="000A7462">
        <w:t xml:space="preserve">Holler Péter, </w:t>
      </w:r>
      <w:r w:rsidRPr="006E7105">
        <w:t xml:space="preserve">a </w:t>
      </w:r>
      <w:r w:rsidR="000A7462">
        <w:t xml:space="preserve">Hatósági Osztály </w:t>
      </w:r>
      <w:r w:rsidR="000A7462" w:rsidRPr="006E7105">
        <w:t>vezetője</w:t>
      </w:r>
    </w:p>
    <w:p w:rsidR="00D01475" w:rsidRDefault="00D01475" w:rsidP="00F32054">
      <w:pPr>
        <w:jc w:val="both"/>
      </w:pPr>
    </w:p>
    <w:p w:rsidR="00AB140E" w:rsidRDefault="00AB140E" w:rsidP="00F32054">
      <w:pPr>
        <w:jc w:val="both"/>
      </w:pPr>
    </w:p>
    <w:p w:rsidR="00C879C6" w:rsidRPr="00F80A7F" w:rsidRDefault="00C879C6" w:rsidP="00F32054">
      <w:pPr>
        <w:jc w:val="both"/>
      </w:pPr>
      <w:r w:rsidRPr="0091308D">
        <w:rPr>
          <w:b/>
          <w:u w:val="single"/>
        </w:rPr>
        <w:t>Dr. Holler Péter</w:t>
      </w:r>
      <w:r w:rsidR="00BC731B">
        <w:rPr>
          <w:b/>
          <w:u w:val="single"/>
        </w:rPr>
        <w:t>,</w:t>
      </w:r>
      <w:r w:rsidRPr="0091308D">
        <w:rPr>
          <w:b/>
          <w:u w:val="single"/>
        </w:rPr>
        <w:t xml:space="preserve"> a Hatósági Osztály vezetője:</w:t>
      </w:r>
      <w:r>
        <w:t xml:space="preserve"> Röviden összefoglalja, hogy az anyagban milyen intézkedések</w:t>
      </w:r>
      <w:r w:rsidR="00364574">
        <w:t>,</w:t>
      </w:r>
      <w:r>
        <w:t xml:space="preserve"> milyen </w:t>
      </w:r>
      <w:r w:rsidR="00364574">
        <w:t xml:space="preserve">feladatok </w:t>
      </w:r>
      <w:r>
        <w:t>találhatók. Az anyag abból indul ki, hogy 2020. január 1-</w:t>
      </w:r>
      <w:r w:rsidR="00364574">
        <w:t>jén</w:t>
      </w:r>
      <w:r>
        <w:t xml:space="preserve"> beolvadt Szombathely </w:t>
      </w:r>
      <w:r w:rsidR="009C467F">
        <w:t xml:space="preserve">Megyei Jogú </w:t>
      </w:r>
      <w:r>
        <w:t xml:space="preserve">Város Polgármesteri Hivatalába a Közterület-felügyelet. Ezzel a </w:t>
      </w:r>
      <w:r w:rsidR="009C467F">
        <w:t>beolvadással,</w:t>
      </w:r>
      <w:r>
        <w:t xml:space="preserve"> illetve </w:t>
      </w:r>
      <w:r w:rsidR="00BF65A2">
        <w:t xml:space="preserve">további </w:t>
      </w:r>
      <w:r>
        <w:t xml:space="preserve">olyan </w:t>
      </w:r>
      <w:r w:rsidR="009C467F">
        <w:t>átszervezésekkel,</w:t>
      </w:r>
      <w:r>
        <w:t xml:space="preserve"> amely</w:t>
      </w:r>
      <w:r w:rsidR="00604649">
        <w:t>ek</w:t>
      </w:r>
      <w:r>
        <w:t xml:space="preserve"> összességében nem érintették a Polgármesteri Hivatalnak a</w:t>
      </w:r>
      <w:r w:rsidR="00A2199E">
        <w:t>z összlétszámát</w:t>
      </w:r>
      <w:r w:rsidR="00364574">
        <w:t>,</w:t>
      </w:r>
      <w:r w:rsidR="00A2199E">
        <w:t xml:space="preserve"> sikerült </w:t>
      </w:r>
      <w:r w:rsidR="009C467F">
        <w:t xml:space="preserve">még </w:t>
      </w:r>
      <w:r w:rsidR="00A2199E">
        <w:t>plusz</w:t>
      </w:r>
      <w:r w:rsidR="00E06353">
        <w:t xml:space="preserve"> 4</w:t>
      </w:r>
      <w:r w:rsidR="00A2199E">
        <w:t xml:space="preserve"> státuszt kialakítani. Ezek közül még sajnos nem sikerült mindet betölteni</w:t>
      </w:r>
      <w:r w:rsidR="00364574">
        <w:t>,</w:t>
      </w:r>
      <w:r w:rsidR="00A2199E">
        <w:t xml:space="preserve"> </w:t>
      </w:r>
      <w:r w:rsidR="009C467F">
        <w:t>egyelőre</w:t>
      </w:r>
      <w:r w:rsidR="00A2199E">
        <w:t xml:space="preserve"> vannak még üres státuszok. Minden</w:t>
      </w:r>
      <w:r w:rsidR="00364574">
        <w:t>t</w:t>
      </w:r>
      <w:r w:rsidR="00A2199E">
        <w:t xml:space="preserve"> megtesz</w:t>
      </w:r>
      <w:r w:rsidR="00364574">
        <w:t>ne</w:t>
      </w:r>
      <w:r w:rsidR="00BF65A2">
        <w:t>k</w:t>
      </w:r>
      <w:r w:rsidR="00A2199E">
        <w:t xml:space="preserve"> </w:t>
      </w:r>
      <w:r w:rsidR="009C467F">
        <w:t xml:space="preserve">ennek </w:t>
      </w:r>
      <w:r w:rsidR="00A2199E">
        <w:t xml:space="preserve">érdekében, hogy sikerüljön </w:t>
      </w:r>
      <w:r w:rsidR="00604649">
        <w:t>ezeket mielőbb betölteni. Hirdet</w:t>
      </w:r>
      <w:r w:rsidR="00364574">
        <w:t>ne</w:t>
      </w:r>
      <w:r w:rsidR="00BF65A2">
        <w:t xml:space="preserve">k </w:t>
      </w:r>
      <w:r w:rsidR="00604649">
        <w:t xml:space="preserve">a </w:t>
      </w:r>
      <w:r w:rsidR="00A2199E">
        <w:t>Vas Nép</w:t>
      </w:r>
      <w:r w:rsidR="00BD3785">
        <w:t>ében</w:t>
      </w:r>
      <w:r w:rsidR="00BF65A2">
        <w:t xml:space="preserve"> és </w:t>
      </w:r>
      <w:r w:rsidR="00BD3785">
        <w:t>a helyi sajtó minden fórumán</w:t>
      </w:r>
      <w:r w:rsidR="00BF65A2">
        <w:t xml:space="preserve">. </w:t>
      </w:r>
      <w:r w:rsidR="00BD3785">
        <w:t>Az pedig, hogy az új státuszok megjelentek</w:t>
      </w:r>
      <w:r w:rsidR="00364574">
        <w:t>,</w:t>
      </w:r>
      <w:r w:rsidR="00BD3785">
        <w:t xml:space="preserve"> és remélhetőleg inkább </w:t>
      </w:r>
      <w:r w:rsidR="00F53838">
        <w:t>előbb,</w:t>
      </w:r>
      <w:r w:rsidR="00BD3785">
        <w:t xml:space="preserve"> mint később betöltésre is tudnak kerülni</w:t>
      </w:r>
      <w:r w:rsidR="00364574">
        <w:t>,</w:t>
      </w:r>
      <w:r w:rsidR="00BD3785">
        <w:t xml:space="preserve"> </w:t>
      </w:r>
      <w:r w:rsidR="001D18B4">
        <w:t>e</w:t>
      </w:r>
      <w:r w:rsidR="00364574">
        <w:t>zz</w:t>
      </w:r>
      <w:r w:rsidR="001D18B4">
        <w:t>el</w:t>
      </w:r>
      <w:r w:rsidR="00BD3785">
        <w:t xml:space="preserve"> tud reagálni a Közterület-felügyelet a városban</w:t>
      </w:r>
      <w:r w:rsidR="00E06353">
        <w:t>,</w:t>
      </w:r>
      <w:r w:rsidR="00BD3785">
        <w:t xml:space="preserve"> elsősorban a belvárosban tapasztalható</w:t>
      </w:r>
      <w:r w:rsidR="00364574">
        <w:t>,</w:t>
      </w:r>
      <w:r w:rsidR="00BD3785">
        <w:t xml:space="preserve"> új vagy régi</w:t>
      </w:r>
      <w:r w:rsidR="00364574">
        <w:t>-</w:t>
      </w:r>
      <w:r w:rsidR="009C467F">
        <w:t>új megjelenő</w:t>
      </w:r>
      <w:r w:rsidR="00BD3785">
        <w:t xml:space="preserve"> problémákra. Erre tér ki az anyagnak a második része. Négy csoportra van szedve. Az első a koldulás és a kéregetés jelenléte</w:t>
      </w:r>
      <w:r w:rsidR="00364574">
        <w:t>,</w:t>
      </w:r>
      <w:r w:rsidR="00BD3785">
        <w:t xml:space="preserve"> melyet a bizottság tagjai is érzékelnek, hogy elsősorban a belvárosban</w:t>
      </w:r>
      <w:r w:rsidR="00364574">
        <w:t>,</w:t>
      </w:r>
      <w:r w:rsidR="00BD3785">
        <w:t xml:space="preserve"> elég hangsúlyosan megjelent</w:t>
      </w:r>
      <w:r w:rsidR="00364574">
        <w:t>.</w:t>
      </w:r>
      <w:r w:rsidR="00BD3785">
        <w:t xml:space="preserve"> </w:t>
      </w:r>
      <w:r w:rsidR="00364574">
        <w:t>A</w:t>
      </w:r>
      <w:r w:rsidR="00BD3785">
        <w:t xml:space="preserve">bból kiindulva, hogy a szabálysértési törvény </w:t>
      </w:r>
      <w:r w:rsidR="00364574">
        <w:t>a k</w:t>
      </w:r>
      <w:r w:rsidR="00BD3785">
        <w:t>özterület-felügyelőket is feljogosít</w:t>
      </w:r>
      <w:r w:rsidR="00364574">
        <w:t>ja</w:t>
      </w:r>
      <w:r w:rsidR="00BD3785">
        <w:t xml:space="preserve"> arra, hogy eljárjanak és helyszíni bírságot is alkalmazzanak</w:t>
      </w:r>
      <w:r w:rsidR="00364574">
        <w:t>, e</w:t>
      </w:r>
      <w:r w:rsidR="00AC0997">
        <w:t xml:space="preserve">zért a továbbiakban a felügyelet is kiemelt figyelmet fordítson arra, ez jelenleg is így van. Még erősebb jelenléttel szeretné segíteni a </w:t>
      </w:r>
      <w:r w:rsidR="00F53838">
        <w:t>r</w:t>
      </w:r>
      <w:r w:rsidR="00AC0997">
        <w:t>endőrség munkáját is</w:t>
      </w:r>
      <w:r w:rsidR="00D86B7B">
        <w:t>,</w:t>
      </w:r>
      <w:r w:rsidR="00AC0997">
        <w:t xml:space="preserve"> hogy a </w:t>
      </w:r>
      <w:r w:rsidR="00524EB2">
        <w:t>F</w:t>
      </w:r>
      <w:r w:rsidR="00AC0997">
        <w:t>ő</w:t>
      </w:r>
      <w:r w:rsidR="00364574">
        <w:t xml:space="preserve"> </w:t>
      </w:r>
      <w:r w:rsidR="00AC0997">
        <w:t xml:space="preserve">téren </w:t>
      </w:r>
      <w:r w:rsidR="001D18B4">
        <w:t xml:space="preserve">is </w:t>
      </w:r>
      <w:r w:rsidR="00AC0997">
        <w:t>jelen vannak</w:t>
      </w:r>
      <w:r w:rsidR="00364574">
        <w:t>.</w:t>
      </w:r>
      <w:r w:rsidR="00524EB2">
        <w:t xml:space="preserve"> </w:t>
      </w:r>
      <w:r w:rsidR="00364574">
        <w:t>E</w:t>
      </w:r>
      <w:r w:rsidR="00524EB2">
        <w:t xml:space="preserve">hhez hasonló a </w:t>
      </w:r>
      <w:r w:rsidR="00F53838">
        <w:t>k</w:t>
      </w:r>
      <w:r w:rsidR="00524EB2">
        <w:t>özterületi szeszesital</w:t>
      </w:r>
      <w:r w:rsidR="00364574">
        <w:t>-</w:t>
      </w:r>
      <w:r w:rsidR="00524EB2">
        <w:t>fogyasztásnak a problémája</w:t>
      </w:r>
      <w:r w:rsidR="00F53838">
        <w:t>,</w:t>
      </w:r>
      <w:r w:rsidR="00524EB2">
        <w:t xml:space="preserve"> amelyre az anyag</w:t>
      </w:r>
      <w:r w:rsidR="00364574">
        <w:t>ban</w:t>
      </w:r>
      <w:r w:rsidR="00524EB2">
        <w:t xml:space="preserve"> egy rendelettervezetet </w:t>
      </w:r>
      <w:r w:rsidR="00364574">
        <w:t xml:space="preserve">tesz </w:t>
      </w:r>
      <w:r w:rsidR="00AC4463">
        <w:t>az előterjesztő</w:t>
      </w:r>
      <w:r w:rsidR="00364574">
        <w:t>,</w:t>
      </w:r>
      <w:r w:rsidR="00AC4463">
        <w:t xml:space="preserve"> </w:t>
      </w:r>
      <w:r w:rsidR="00364574">
        <w:t>P</w:t>
      </w:r>
      <w:r w:rsidR="00AC4463">
        <w:t xml:space="preserve">olgármester </w:t>
      </w:r>
      <w:r w:rsidR="00364574">
        <w:t>Ú</w:t>
      </w:r>
      <w:r w:rsidR="00AC4463">
        <w:t>r</w:t>
      </w:r>
      <w:r w:rsidR="001D18B4">
        <w:t xml:space="preserve">. </w:t>
      </w:r>
      <w:r w:rsidR="00F0514A">
        <w:t>A tervezet</w:t>
      </w:r>
      <w:r w:rsidR="00AC4463">
        <w:t>, amely részben bővítené</w:t>
      </w:r>
      <w:r w:rsidR="00F53838">
        <w:t>,</w:t>
      </w:r>
      <w:r w:rsidR="00AC4463">
        <w:t xml:space="preserve"> részben pedig nevesít</w:t>
      </w:r>
      <w:r w:rsidR="001D18B4">
        <w:t>ve</w:t>
      </w:r>
      <w:r w:rsidR="00AC4463">
        <w:t xml:space="preserve"> egyértelműsítene olyan </w:t>
      </w:r>
      <w:r w:rsidR="00D86B7B">
        <w:t>tereket,</w:t>
      </w:r>
      <w:r w:rsidR="00AC4463">
        <w:t xml:space="preserve"> illetve </w:t>
      </w:r>
      <w:r w:rsidR="00364574">
        <w:t xml:space="preserve">a </w:t>
      </w:r>
      <w:r w:rsidR="00AC4463">
        <w:t xml:space="preserve">köztereket, </w:t>
      </w:r>
      <w:r w:rsidR="001D18B4">
        <w:t>közparkokat,</w:t>
      </w:r>
      <w:r w:rsidR="00AC4463">
        <w:t xml:space="preserve"> amelyek </w:t>
      </w:r>
      <w:r w:rsidR="00F53838">
        <w:t xml:space="preserve">esetében </w:t>
      </w:r>
      <w:r w:rsidR="00F0514A">
        <w:t>ezen túl</w:t>
      </w:r>
      <w:r w:rsidR="00AC4463">
        <w:t xml:space="preserve"> a teljes tilalom érvényesülne</w:t>
      </w:r>
      <w:r w:rsidR="00F0514A">
        <w:t>.</w:t>
      </w:r>
      <w:r w:rsidR="00AC4463">
        <w:t xml:space="preserve"> </w:t>
      </w:r>
      <w:r w:rsidR="00F0514A">
        <w:t>E</w:t>
      </w:r>
      <w:r w:rsidR="00AC4463">
        <w:t>zeken a területeken</w:t>
      </w:r>
      <w:r w:rsidR="00D86B7B">
        <w:t xml:space="preserve">, </w:t>
      </w:r>
      <w:r w:rsidR="00AC4463">
        <w:t>innentől kezdve nem lehet szeszesitalt fogyasztani</w:t>
      </w:r>
      <w:r w:rsidR="00364574">
        <w:t>,</w:t>
      </w:r>
      <w:r w:rsidR="00AC4463">
        <w:t xml:space="preserve"> </w:t>
      </w:r>
      <w:r w:rsidR="001D18B4">
        <w:t xml:space="preserve">és </w:t>
      </w:r>
      <w:r w:rsidR="00AC4463">
        <w:t>e</w:t>
      </w:r>
      <w:r w:rsidR="00D86B7B">
        <w:t xml:space="preserve">bben </w:t>
      </w:r>
      <w:r w:rsidR="00AC4463">
        <w:t xml:space="preserve">is </w:t>
      </w:r>
      <w:r w:rsidR="00F0514A">
        <w:t>el tudna</w:t>
      </w:r>
      <w:r w:rsidR="00AC4463">
        <w:t xml:space="preserve"> járni a Közterület-felügyelet. A maradék két rész az szorosan nem a Közterület-felügyelettel függ </w:t>
      </w:r>
      <w:r w:rsidR="001D18B4">
        <w:t>össze,</w:t>
      </w:r>
      <w:r w:rsidR="00AC4463">
        <w:t xml:space="preserve"> hiszen itt még a </w:t>
      </w:r>
      <w:r w:rsidR="00F53838">
        <w:t>k</w:t>
      </w:r>
      <w:r w:rsidR="00AC4463">
        <w:t>özterületeke</w:t>
      </w:r>
      <w:r w:rsidR="00F53838">
        <w:t>t</w:t>
      </w:r>
      <w:r w:rsidR="00AC4463">
        <w:t xml:space="preserve"> nem </w:t>
      </w:r>
      <w:r w:rsidR="00F53838">
        <w:t xml:space="preserve">rendeltetésszerűen </w:t>
      </w:r>
      <w:r w:rsidR="00AC4463">
        <w:t>használó személyek jelenléte</w:t>
      </w:r>
      <w:r w:rsidR="007A6E70">
        <w:t xml:space="preserve"> szerepel,</w:t>
      </w:r>
      <w:r w:rsidR="00AC4463">
        <w:t xml:space="preserve"> itt a hajléktalanokra is gondol</w:t>
      </w:r>
      <w:r w:rsidR="00A8151E">
        <w:t xml:space="preserve">, </w:t>
      </w:r>
      <w:r w:rsidR="00D86B7B">
        <w:t>de mindenki</w:t>
      </w:r>
      <w:r w:rsidR="00AC4463">
        <w:t xml:space="preserve"> annak </w:t>
      </w:r>
      <w:r w:rsidR="00A8151E">
        <w:t>számít,</w:t>
      </w:r>
      <w:r w:rsidR="00AC4463">
        <w:t xml:space="preserve"> aki nem rendeltetésszerűen használja</w:t>
      </w:r>
      <w:r w:rsidR="00D86B7B">
        <w:t xml:space="preserve">, ebben a </w:t>
      </w:r>
      <w:r w:rsidR="00A50746">
        <w:t xml:space="preserve">Fogyatékkal </w:t>
      </w:r>
      <w:r w:rsidR="007A6E70">
        <w:t>É</w:t>
      </w:r>
      <w:r w:rsidR="00A50746">
        <w:t xml:space="preserve">lőket és </w:t>
      </w:r>
      <w:r w:rsidR="007A6E70">
        <w:t>H</w:t>
      </w:r>
      <w:r w:rsidR="00A50746">
        <w:t xml:space="preserve">ajléktalanokat </w:t>
      </w:r>
      <w:r w:rsidR="007A6E70">
        <w:t>E</w:t>
      </w:r>
      <w:r w:rsidR="00A50746">
        <w:t xml:space="preserve">llátó Nonprofit Kft-nek a segítségét kérte a </w:t>
      </w:r>
      <w:r w:rsidR="00A8151E">
        <w:t>v</w:t>
      </w:r>
      <w:r w:rsidR="00A50746">
        <w:t xml:space="preserve">áros. Tudatmódosító szerek hatása alatt álló személyek jelenlétében pedig a </w:t>
      </w:r>
      <w:r w:rsidR="00D86B7B">
        <w:t>r</w:t>
      </w:r>
      <w:r w:rsidR="00A50746">
        <w:t xml:space="preserve">endőrség fog tudni eljárni és </w:t>
      </w:r>
      <w:r w:rsidR="00D86B7B">
        <w:t>segíteni,</w:t>
      </w:r>
      <w:r w:rsidR="00A50746">
        <w:t xml:space="preserve"> amelyben az Önkormányzat is minden segítséget megad. Amennyiben szükséges</w:t>
      </w:r>
      <w:r w:rsidR="00BC731B">
        <w:t>,</w:t>
      </w:r>
      <w:r w:rsidR="00A50746">
        <w:t xml:space="preserve"> anyagi erőforrásokkal is fogja támogatni a </w:t>
      </w:r>
      <w:r w:rsidR="00D86B7B">
        <w:t>r</w:t>
      </w:r>
      <w:r w:rsidR="00A50746">
        <w:t xml:space="preserve">endőrségnek </w:t>
      </w:r>
      <w:r w:rsidR="00F0514A">
        <w:t>e</w:t>
      </w:r>
      <w:r w:rsidR="00A50746">
        <w:t xml:space="preserve"> feladatát. Az anyag kitér a Közterület-felügyelet </w:t>
      </w:r>
      <w:r w:rsidR="00F0514A">
        <w:t xml:space="preserve">által </w:t>
      </w:r>
      <w:r w:rsidR="00A50746">
        <w:t>idén elvégzett új feladat</w:t>
      </w:r>
      <w:r w:rsidR="00BC731B">
        <w:t>okr</w:t>
      </w:r>
      <w:r w:rsidR="00A50746">
        <w:t>a</w:t>
      </w:r>
      <w:r w:rsidR="00BC731B">
        <w:t>,</w:t>
      </w:r>
      <w:r w:rsidR="00A50746">
        <w:t xml:space="preserve"> többek között azokra</w:t>
      </w:r>
      <w:r w:rsidR="009C0028">
        <w:t>,</w:t>
      </w:r>
      <w:r w:rsidR="00A50746">
        <w:t xml:space="preserve"> amelyeket a veszélyhelyzet során láttak el a felügyelők</w:t>
      </w:r>
      <w:r w:rsidR="00F0514A">
        <w:t xml:space="preserve">. Ha </w:t>
      </w:r>
      <w:r w:rsidR="00A50746">
        <w:t xml:space="preserve">ezt valaki végig </w:t>
      </w:r>
      <w:r w:rsidR="00A015F1">
        <w:t>olvassa,</w:t>
      </w:r>
      <w:r w:rsidR="00A50746">
        <w:t xml:space="preserve"> tényleg akkor meglátja</w:t>
      </w:r>
      <w:r w:rsidR="00BC731B">
        <w:t>, hogy</w:t>
      </w:r>
      <w:r w:rsidR="00A50746">
        <w:t xml:space="preserve"> az Önkormányzat és a</w:t>
      </w:r>
      <w:r w:rsidR="00BC731B">
        <w:t xml:space="preserve"> H</w:t>
      </w:r>
      <w:r w:rsidR="00A50746">
        <w:t xml:space="preserve">ivatal részét képező Közterület-felügyelet </w:t>
      </w:r>
      <w:r w:rsidR="00F0514A">
        <w:t xml:space="preserve">dolgozói </w:t>
      </w:r>
      <w:r w:rsidR="00A50746">
        <w:t xml:space="preserve">mindent megtettek </w:t>
      </w:r>
      <w:r w:rsidR="009813EB">
        <w:t>annak érdekében</w:t>
      </w:r>
      <w:r w:rsidR="003D04B2">
        <w:t>, hogy ilyen alacsonyan lehetett tartani a fertőzöttek számát itt Szombathelyen</w:t>
      </w:r>
      <w:r w:rsidR="00F0514A">
        <w:t xml:space="preserve">. Az előterjesztés </w:t>
      </w:r>
      <w:r w:rsidR="003D04B2">
        <w:t xml:space="preserve">új </w:t>
      </w:r>
      <w:r w:rsidR="00F0514A">
        <w:t xml:space="preserve">és </w:t>
      </w:r>
      <w:r w:rsidR="009813EB">
        <w:t>további feladatokra is javaslatot tesz</w:t>
      </w:r>
      <w:r w:rsidR="00A015F1">
        <w:t xml:space="preserve">, </w:t>
      </w:r>
      <w:r w:rsidR="009813EB">
        <w:t>egyrészt a közterületen észlelt problémáknak a még hatékonyabb</w:t>
      </w:r>
      <w:r w:rsidR="00BC731B">
        <w:t>,</w:t>
      </w:r>
      <w:r w:rsidR="009813EB">
        <w:t xml:space="preserve"> még gy</w:t>
      </w:r>
      <w:r w:rsidR="00C5452D">
        <w:t>orsabb</w:t>
      </w:r>
      <w:r w:rsidR="003175F1">
        <w:t xml:space="preserve"> megoldását indítványozza, a gyorsreagálású </w:t>
      </w:r>
      <w:r w:rsidR="00A015F1">
        <w:t>csoport,</w:t>
      </w:r>
      <w:r w:rsidR="00FD5436">
        <w:t xml:space="preserve"> amely a </w:t>
      </w:r>
      <w:r w:rsidR="00BC731B">
        <w:t>K</w:t>
      </w:r>
      <w:r w:rsidR="00FD5436">
        <w:t xml:space="preserve">ommunális és </w:t>
      </w:r>
      <w:r w:rsidR="00BC731B">
        <w:t>K</w:t>
      </w:r>
      <w:r w:rsidR="00FD5436">
        <w:t xml:space="preserve">örnyezetvédelmi </w:t>
      </w:r>
      <w:r w:rsidR="00BC731B">
        <w:t>I</w:t>
      </w:r>
      <w:r w:rsidR="00FD5436">
        <w:t>rod</w:t>
      </w:r>
      <w:r w:rsidR="00A015F1">
        <w:t xml:space="preserve">ával, </w:t>
      </w:r>
      <w:r w:rsidR="00FD5436">
        <w:t xml:space="preserve">az </w:t>
      </w:r>
      <w:r w:rsidR="00BC731B">
        <w:t>I</w:t>
      </w:r>
      <w:r w:rsidR="00FD5436">
        <w:t xml:space="preserve">nformatikai </w:t>
      </w:r>
      <w:r w:rsidR="00BC731B">
        <w:t>I</w:t>
      </w:r>
      <w:r w:rsidR="00FD5436">
        <w:t>rodával együtt kialakításra kerül</w:t>
      </w:r>
      <w:r w:rsidR="009C0028">
        <w:t>t,</w:t>
      </w:r>
      <w:r w:rsidR="00FD5436">
        <w:t xml:space="preserve"> ehhez megkapták a felügyelők páros</w:t>
      </w:r>
      <w:r w:rsidR="00A015F1">
        <w:t>ok</w:t>
      </w:r>
      <w:r w:rsidR="00FD5436">
        <w:t xml:space="preserve"> </w:t>
      </w:r>
      <w:r w:rsidR="00A015F1">
        <w:t xml:space="preserve">az </w:t>
      </w:r>
      <w:r w:rsidR="00FD5436">
        <w:t xml:space="preserve">új </w:t>
      </w:r>
      <w:r w:rsidR="00A015F1">
        <w:lastRenderedPageBreak/>
        <w:t>mobiltelefont,</w:t>
      </w:r>
      <w:r w:rsidR="00FD5436">
        <w:t xml:space="preserve"> amely kifejezetten alkalmas arra, hogy azonnal </w:t>
      </w:r>
      <w:r w:rsidR="00A015F1">
        <w:t>el tudják</w:t>
      </w:r>
      <w:r w:rsidR="00FD5436">
        <w:t xml:space="preserve"> juttatni az észlelt problémákat. A Kommunális és </w:t>
      </w:r>
      <w:r w:rsidR="00BC731B">
        <w:t>K</w:t>
      </w:r>
      <w:r w:rsidR="00FD5436">
        <w:t xml:space="preserve">örnyezetvédelmi </w:t>
      </w:r>
      <w:r w:rsidR="00BC731B">
        <w:t>I</w:t>
      </w:r>
      <w:r w:rsidR="00FD5436">
        <w:t>roda gyorsreagálású ügyintézői rögtön intézkednek annak érdekében, hogy a közterületi problémák minél hamarabb megoldásra kerüljenek. A fogyatékkal élőknek történő segítségnyújtás</w:t>
      </w:r>
      <w:r w:rsidR="009C0028">
        <w:t>,</w:t>
      </w:r>
      <w:r w:rsidR="00FD5436">
        <w:t xml:space="preserve"> a kutyabarát intézkedések és a csatlakozás a nyitott Városháza programhoz pedig mind azokat célozzák meg</w:t>
      </w:r>
      <w:r w:rsidR="009C0028">
        <w:t>,</w:t>
      </w:r>
      <w:r w:rsidR="00FD5436">
        <w:t xml:space="preserve"> </w:t>
      </w:r>
      <w:r w:rsidR="00BC731B">
        <w:t>a</w:t>
      </w:r>
      <w:r w:rsidR="00FD5436">
        <w:t xml:space="preserve">mely a Közterület-felügyelet beolvasztásával együtt célként fogalmazódott meg a </w:t>
      </w:r>
      <w:r w:rsidR="009C0028">
        <w:t>v</w:t>
      </w:r>
      <w:r w:rsidR="00FD5436">
        <w:t>árosvezetésben</w:t>
      </w:r>
      <w:r w:rsidR="00BC731B">
        <w:t>:</w:t>
      </w:r>
      <w:r w:rsidR="00FD5436">
        <w:t xml:space="preserve"> szolgáltató jelleget is ki kell alakítani és még hatékonyabb</w:t>
      </w:r>
      <w:r w:rsidR="00BC731B">
        <w:t>,</w:t>
      </w:r>
      <w:r w:rsidR="00FD5436">
        <w:t xml:space="preserve"> ügyfél</w:t>
      </w:r>
      <w:r w:rsidR="009C0028">
        <w:t>barát</w:t>
      </w:r>
      <w:r w:rsidR="00BC731B">
        <w:t>i</w:t>
      </w:r>
      <w:r w:rsidR="009C0028">
        <w:t>bb</w:t>
      </w:r>
      <w:r w:rsidR="00FD5436">
        <w:t xml:space="preserve"> eljárást kell a </w:t>
      </w:r>
      <w:r w:rsidR="00BC731B">
        <w:t>k</w:t>
      </w:r>
      <w:r w:rsidR="00FD5436">
        <w:t>özterület-felügyelőknek</w:t>
      </w:r>
      <w:r w:rsidR="009C0028">
        <w:t xml:space="preserve"> az</w:t>
      </w:r>
      <w:r w:rsidR="00FD5436">
        <w:t xml:space="preserve"> intézkedés során</w:t>
      </w:r>
      <w:r w:rsidR="009C0028">
        <w:t xml:space="preserve"> alkalmazni</w:t>
      </w:r>
      <w:r w:rsidR="00FD5436">
        <w:t xml:space="preserve">. Végezetül a kényszerítő eszközök használatával kapcsolatban egy olyan </w:t>
      </w:r>
      <w:r w:rsidR="00730830">
        <w:t>helyi javaslat szerepel</w:t>
      </w:r>
      <w:r w:rsidR="00BC731B">
        <w:t>,</w:t>
      </w:r>
      <w:r w:rsidR="00730830">
        <w:t xml:space="preserve"> mely szerint a vegyi eszközt a továbbiakban is kötelezően kell használni</w:t>
      </w:r>
      <w:r w:rsidR="00BC731B">
        <w:t>,</w:t>
      </w:r>
      <w:r w:rsidR="00730830">
        <w:t xml:space="preserve"> ugyanakkor a bilincset és a rendőrbotot csak szükség esetén. Sok probléma tapasztalható a közterületeken</w:t>
      </w:r>
      <w:r w:rsidR="00BC731B">
        <w:t>,</w:t>
      </w:r>
      <w:r w:rsidR="00730830">
        <w:t xml:space="preserve"> ezért a legfontosabbnak azt érzik, hogy a közterületi jelenlét a legfontosabb a felügyelet munkájában</w:t>
      </w:r>
      <w:r w:rsidR="00A015F1">
        <w:t>. E</w:t>
      </w:r>
      <w:r w:rsidR="00730830">
        <w:t xml:space="preserve">zért </w:t>
      </w:r>
      <w:r w:rsidR="00A015F1">
        <w:t xml:space="preserve">az </w:t>
      </w:r>
      <w:r w:rsidR="00730830">
        <w:t xml:space="preserve">anyag javaslatot tesz rá, hogy kerüljön megvizsgálásra, hogy adott esetben </w:t>
      </w:r>
      <w:r w:rsidR="00522C15">
        <w:t xml:space="preserve">a felügyeleten belül </w:t>
      </w:r>
      <w:r w:rsidR="00730830">
        <w:t xml:space="preserve">milyen átcsoportosítással lehetne </w:t>
      </w:r>
      <w:r w:rsidR="00522C15">
        <w:t xml:space="preserve">azt elérni, hogy </w:t>
      </w:r>
      <w:r w:rsidR="00730830">
        <w:t>az utcán még több felügyelő legyen, egyrészt, hogy érezzék a polgárok</w:t>
      </w:r>
      <w:r w:rsidR="00BC731B">
        <w:t>,</w:t>
      </w:r>
      <w:r w:rsidR="00730830">
        <w:t xml:space="preserve"> másrészt pedig,</w:t>
      </w:r>
      <w:r w:rsidR="009C0028">
        <w:t xml:space="preserve"> </w:t>
      </w:r>
      <w:r w:rsidR="00730830">
        <w:t xml:space="preserve">hogy az anyagban is szereplő feladatokat </w:t>
      </w:r>
      <w:r w:rsidR="009C0028">
        <w:t xml:space="preserve">minél </w:t>
      </w:r>
      <w:r w:rsidR="00730830">
        <w:t>hatékonyabban el</w:t>
      </w:r>
      <w:r w:rsidR="00BC731B">
        <w:t xml:space="preserve"> </w:t>
      </w:r>
      <w:r w:rsidR="00730830">
        <w:t>tudja látni a felügyelet</w:t>
      </w:r>
      <w:r w:rsidR="00BC731B">
        <w:t>.</w:t>
      </w:r>
      <w:r w:rsidR="00730830">
        <w:t xml:space="preserve"> </w:t>
      </w:r>
      <w:r w:rsidR="00BC731B">
        <w:t>E</w:t>
      </w:r>
      <w:r w:rsidR="00730830">
        <w:t>bből áll ez az intézkedés csomag</w:t>
      </w:r>
      <w:r w:rsidR="00BC731B">
        <w:t>,</w:t>
      </w:r>
      <w:r w:rsidR="00730830">
        <w:t xml:space="preserve"> </w:t>
      </w:r>
      <w:r w:rsidR="00BC731B">
        <w:t>P</w:t>
      </w:r>
      <w:r w:rsidR="00730830">
        <w:t xml:space="preserve">olgármester </w:t>
      </w:r>
      <w:r w:rsidR="00BC731B">
        <w:t>Ú</w:t>
      </w:r>
      <w:r w:rsidR="00730830">
        <w:t>r javaslata</w:t>
      </w:r>
      <w:r w:rsidR="00BC731B">
        <w:t>,</w:t>
      </w:r>
      <w:r w:rsidR="00730830">
        <w:t xml:space="preserve"> ehhez kér</w:t>
      </w:r>
      <w:r w:rsidR="00BC731B">
        <w:t>ik</w:t>
      </w:r>
      <w:r w:rsidR="00730830">
        <w:t xml:space="preserve"> a </w:t>
      </w:r>
      <w:r w:rsidR="00BC731B">
        <w:t>B</w:t>
      </w:r>
      <w:r w:rsidR="00730830">
        <w:t>izottság támogatását.</w:t>
      </w:r>
    </w:p>
    <w:p w:rsidR="00D05ABC" w:rsidRDefault="00D05ABC" w:rsidP="00510243">
      <w:pPr>
        <w:jc w:val="both"/>
        <w:rPr>
          <w:b/>
          <w:u w:val="single"/>
        </w:rPr>
      </w:pPr>
    </w:p>
    <w:p w:rsidR="00ED2AD3" w:rsidRDefault="00ED2AD3" w:rsidP="00510243">
      <w:pPr>
        <w:jc w:val="both"/>
      </w:pPr>
      <w:r>
        <w:rPr>
          <w:b/>
          <w:u w:val="single"/>
        </w:rPr>
        <w:t>Kelemen Krisztián</w:t>
      </w:r>
      <w:r w:rsidR="00BC731B">
        <w:rPr>
          <w:b/>
          <w:u w:val="single"/>
        </w:rPr>
        <w:t xml:space="preserve"> képviselő,</w:t>
      </w:r>
      <w:r>
        <w:rPr>
          <w:b/>
          <w:u w:val="single"/>
        </w:rPr>
        <w:t xml:space="preserve"> a bizottság elnöke:</w:t>
      </w:r>
      <w:r w:rsidRPr="009C467F">
        <w:rPr>
          <w:bCs w:val="0"/>
        </w:rPr>
        <w:t xml:space="preserve"> </w:t>
      </w:r>
      <w:r>
        <w:t>Van</w:t>
      </w:r>
      <w:r w:rsidR="00BC731B">
        <w:t>-</w:t>
      </w:r>
      <w:r>
        <w:t>e esetleg kérdés</w:t>
      </w:r>
      <w:r w:rsidR="00BC731B">
        <w:t>,</w:t>
      </w:r>
      <w:r>
        <w:t xml:space="preserve"> észrevétel</w:t>
      </w:r>
      <w:r w:rsidR="00BC731B">
        <w:t>?</w:t>
      </w:r>
      <w:r>
        <w:t xml:space="preserve"> Alpolgármester úr akart esetleg hozzászólni</w:t>
      </w:r>
      <w:r w:rsidR="00BC731B">
        <w:t>?</w:t>
      </w:r>
      <w:r>
        <w:t xml:space="preserve"> </w:t>
      </w:r>
    </w:p>
    <w:p w:rsidR="00ED2AD3" w:rsidRDefault="00ED2AD3" w:rsidP="00510243">
      <w:pPr>
        <w:jc w:val="both"/>
      </w:pPr>
    </w:p>
    <w:p w:rsidR="00ED2AD3" w:rsidRDefault="00ED2AD3" w:rsidP="00510243">
      <w:pPr>
        <w:jc w:val="both"/>
      </w:pPr>
      <w:r w:rsidRPr="00ED2AD3">
        <w:rPr>
          <w:b/>
          <w:u w:val="single"/>
        </w:rPr>
        <w:t>Dr. Varsányi Péter</w:t>
      </w:r>
      <w:r w:rsidR="00BC731B">
        <w:rPr>
          <w:b/>
          <w:u w:val="single"/>
        </w:rPr>
        <w:t>,</w:t>
      </w:r>
      <w:r w:rsidRPr="00ED2AD3">
        <w:rPr>
          <w:b/>
          <w:u w:val="single"/>
        </w:rPr>
        <w:t xml:space="preserve"> a Közterület-felügyelet irodavezetője</w:t>
      </w:r>
      <w:r w:rsidR="00BC731B">
        <w:rPr>
          <w:b/>
          <w:u w:val="single"/>
        </w:rPr>
        <w:t>:</w:t>
      </w:r>
      <w:r w:rsidR="003A56F0">
        <w:t xml:space="preserve"> Egy kérdése lenne</w:t>
      </w:r>
      <w:r w:rsidR="00BC731B">
        <w:t>,</w:t>
      </w:r>
      <w:r w:rsidR="009C467F">
        <w:t xml:space="preserve"> a </w:t>
      </w:r>
      <w:r w:rsidR="00BC731B">
        <w:t>„</w:t>
      </w:r>
      <w:r w:rsidR="009C467F">
        <w:t>s</w:t>
      </w:r>
      <w:r w:rsidR="00F7786B">
        <w:t>zükség szerint</w:t>
      </w:r>
      <w:r w:rsidR="00BC731B">
        <w:t>”</w:t>
      </w:r>
      <w:r w:rsidR="00F7786B">
        <w:t xml:space="preserve"> szó mit jelent</w:t>
      </w:r>
      <w:r w:rsidR="00BC731B">
        <w:t>?</w:t>
      </w:r>
      <w:r w:rsidR="00F7786B">
        <w:t xml:space="preserve"> H</w:t>
      </w:r>
      <w:r w:rsidR="003A56F0">
        <w:t>a a közterület-felügyelő kint van a közterületen</w:t>
      </w:r>
      <w:r w:rsidR="00BC731B">
        <w:t>,</w:t>
      </w:r>
      <w:r w:rsidR="003A56F0">
        <w:t xml:space="preserve"> és belefut egy ilyen </w:t>
      </w:r>
      <w:r w:rsidR="009C467F">
        <w:t>élethelyzetbe,</w:t>
      </w:r>
      <w:r w:rsidR="003A56F0">
        <w:t xml:space="preserve"> ahol ezek az eszközök kellenek ahhoz, hogy eredményesen végre</w:t>
      </w:r>
      <w:r w:rsidR="00A015F1">
        <w:t xml:space="preserve"> </w:t>
      </w:r>
      <w:r w:rsidR="003A56F0">
        <w:t>tudja hajtani az intézkedését</w:t>
      </w:r>
      <w:r w:rsidR="00BC731B">
        <w:t>,</w:t>
      </w:r>
      <w:r w:rsidR="003A56F0">
        <w:t xml:space="preserve"> és nincs nála</w:t>
      </w:r>
      <w:r w:rsidR="00BC731B">
        <w:t>,</w:t>
      </w:r>
      <w:r w:rsidR="003A56F0">
        <w:t xml:space="preserve"> akkor az intézkedés lehet, hogy </w:t>
      </w:r>
      <w:r w:rsidR="009C467F">
        <w:t>jogszerű,</w:t>
      </w:r>
      <w:r w:rsidR="003A56F0">
        <w:t xml:space="preserve"> de nem szakszerű. Ki dönti el, hogy mikor és mit visz magával</w:t>
      </w:r>
      <w:r w:rsidR="00BC731B">
        <w:t>?</w:t>
      </w:r>
      <w:r w:rsidR="003A56F0">
        <w:t xml:space="preserve"> Felügyelő </w:t>
      </w:r>
      <w:r w:rsidR="00A015F1">
        <w:t>dönti</w:t>
      </w:r>
      <w:r w:rsidR="003A56F0">
        <w:t xml:space="preserve"> el</w:t>
      </w:r>
      <w:r w:rsidR="00BC731B">
        <w:t>,</w:t>
      </w:r>
      <w:r w:rsidR="003A56F0">
        <w:t xml:space="preserve"> az irodavezető dönti el</w:t>
      </w:r>
      <w:r w:rsidR="009C467F">
        <w:t xml:space="preserve"> és </w:t>
      </w:r>
      <w:r w:rsidR="003A56F0">
        <w:t>milyen szempontok alapján</w:t>
      </w:r>
      <w:r w:rsidR="00BC731B">
        <w:t>?</w:t>
      </w:r>
    </w:p>
    <w:p w:rsidR="003A56F0" w:rsidRDefault="003A56F0" w:rsidP="00510243">
      <w:pPr>
        <w:jc w:val="both"/>
      </w:pPr>
    </w:p>
    <w:p w:rsidR="003A56F0" w:rsidRDefault="003A56F0" w:rsidP="00510243">
      <w:pPr>
        <w:jc w:val="both"/>
      </w:pPr>
      <w:r w:rsidRPr="003A56F0">
        <w:rPr>
          <w:b/>
          <w:u w:val="single"/>
        </w:rPr>
        <w:t>Dr. Holler Péter</w:t>
      </w:r>
      <w:r w:rsidR="00BC731B">
        <w:rPr>
          <w:b/>
          <w:u w:val="single"/>
        </w:rPr>
        <w:t>, a</w:t>
      </w:r>
      <w:r w:rsidRPr="003A56F0">
        <w:rPr>
          <w:b/>
          <w:u w:val="single"/>
        </w:rPr>
        <w:t xml:space="preserve"> Hatósági Osztály</w:t>
      </w:r>
      <w:r w:rsidR="00522C15">
        <w:rPr>
          <w:b/>
          <w:u w:val="single"/>
        </w:rPr>
        <w:t xml:space="preserve"> </w:t>
      </w:r>
      <w:r w:rsidRPr="003A56F0">
        <w:rPr>
          <w:b/>
          <w:u w:val="single"/>
        </w:rPr>
        <w:t>vezető</w:t>
      </w:r>
      <w:r w:rsidR="00522C15">
        <w:rPr>
          <w:b/>
          <w:u w:val="single"/>
        </w:rPr>
        <w:t>je</w:t>
      </w:r>
      <w:r w:rsidRPr="00522C15">
        <w:rPr>
          <w:b/>
          <w:bCs w:val="0"/>
          <w:u w:val="single"/>
        </w:rPr>
        <w:t>:</w:t>
      </w:r>
      <w:r>
        <w:t xml:space="preserve"> </w:t>
      </w:r>
      <w:r w:rsidR="00176CE4">
        <w:t xml:space="preserve">Kidolgozásra kerül, hogy milyen esetekben mi lesz a kötelező felszerelés. </w:t>
      </w:r>
      <w:r>
        <w:t xml:space="preserve">Ennek a célja az volt, hogy a közterület-felügyelőkkel </w:t>
      </w:r>
      <w:r w:rsidR="00BC731B">
        <w:t>J</w:t>
      </w:r>
      <w:r>
        <w:t xml:space="preserve">egyző </w:t>
      </w:r>
      <w:r w:rsidR="00BC731B">
        <w:t>Ú</w:t>
      </w:r>
      <w:r w:rsidR="0091308D">
        <w:t>r</w:t>
      </w:r>
      <w:r>
        <w:t xml:space="preserve"> mint a </w:t>
      </w:r>
      <w:r w:rsidR="00BC731B">
        <w:t>H</w:t>
      </w:r>
      <w:r>
        <w:t xml:space="preserve">ivatal </w:t>
      </w:r>
      <w:r w:rsidR="0091308D">
        <w:t>v</w:t>
      </w:r>
      <w:r>
        <w:t>ezetője elbeszélgetett</w:t>
      </w:r>
      <w:r w:rsidR="00BC731B">
        <w:t>,</w:t>
      </w:r>
      <w:r>
        <w:t xml:space="preserve"> </w:t>
      </w:r>
      <w:r w:rsidR="0091308D">
        <w:t xml:space="preserve">és </w:t>
      </w:r>
      <w:r>
        <w:t>az ő tapasztalataik is beépítésre kerültek a javaslatba</w:t>
      </w:r>
      <w:r w:rsidR="0091308D">
        <w:t>. A</w:t>
      </w:r>
      <w:r>
        <w:t xml:space="preserve">z ő elmondásuk majdnem egybehangzó </w:t>
      </w:r>
      <w:r w:rsidR="00BC731B">
        <w:t xml:space="preserve">volt </w:t>
      </w:r>
      <w:r>
        <w:t>valamennyi felügyelő</w:t>
      </w:r>
      <w:r w:rsidR="0006407D">
        <w:t xml:space="preserve">nél, hogy </w:t>
      </w:r>
      <w:r>
        <w:t>az állampolgárokn</w:t>
      </w:r>
      <w:r w:rsidR="0006407D">
        <w:t xml:space="preserve">ál </w:t>
      </w:r>
      <w:r>
        <w:t>bizonyos intézkedésnél megtévesztést és ellen</w:t>
      </w:r>
      <w:r w:rsidR="00D912B9">
        <w:t xml:space="preserve">érzést kelt a kényszerítő eszközök viselése. </w:t>
      </w:r>
      <w:r w:rsidR="00BC731B">
        <w:t>A p</w:t>
      </w:r>
      <w:r w:rsidR="00D912B9">
        <w:t xml:space="preserve">ontos részletek természetesen </w:t>
      </w:r>
      <w:r w:rsidR="00A015F1">
        <w:t>ki lesznek</w:t>
      </w:r>
      <w:r w:rsidR="00D912B9">
        <w:t xml:space="preserve"> dolgozva</w:t>
      </w:r>
      <w:r w:rsidR="00176CE4">
        <w:t>.</w:t>
      </w:r>
    </w:p>
    <w:p w:rsidR="00D912B9" w:rsidRDefault="00D912B9" w:rsidP="00510243">
      <w:pPr>
        <w:jc w:val="both"/>
      </w:pPr>
    </w:p>
    <w:p w:rsidR="00176CE4" w:rsidRDefault="00D912B9" w:rsidP="00510243">
      <w:pPr>
        <w:jc w:val="both"/>
      </w:pPr>
      <w:r w:rsidRPr="00D912B9">
        <w:rPr>
          <w:b/>
          <w:u w:val="single"/>
        </w:rPr>
        <w:t>Kelemen Krisztián</w:t>
      </w:r>
      <w:r w:rsidR="00BC731B">
        <w:rPr>
          <w:b/>
          <w:u w:val="single"/>
        </w:rPr>
        <w:t xml:space="preserve"> képviselő,</w:t>
      </w:r>
      <w:r w:rsidRPr="00D912B9">
        <w:rPr>
          <w:b/>
          <w:u w:val="single"/>
        </w:rPr>
        <w:t xml:space="preserve"> a bizottság elnöke</w:t>
      </w:r>
      <w:r w:rsidR="00BC731B">
        <w:rPr>
          <w:b/>
          <w:u w:val="single"/>
        </w:rPr>
        <w:t>:</w:t>
      </w:r>
      <w:r>
        <w:t xml:space="preserve"> </w:t>
      </w:r>
      <w:r w:rsidR="001F3D0C">
        <w:t>N</w:t>
      </w:r>
      <w:r>
        <w:t>incs kérdés</w:t>
      </w:r>
      <w:r w:rsidR="00BC731B">
        <w:t>,</w:t>
      </w:r>
      <w:r>
        <w:t xml:space="preserve"> hozzászólás</w:t>
      </w:r>
      <w:r w:rsidR="00BC731B">
        <w:t>,</w:t>
      </w:r>
      <w:r>
        <w:t xml:space="preserve"> a vitát le is zárja. Az előterjesztésből </w:t>
      </w:r>
      <w:r w:rsidR="00176CE4">
        <w:t xml:space="preserve">kiderül, hogy </w:t>
      </w:r>
      <w:r>
        <w:t>az új irány egy polgárbarát Közterü</w:t>
      </w:r>
      <w:r w:rsidR="00522C15">
        <w:t>le</w:t>
      </w:r>
      <w:r>
        <w:t xml:space="preserve">t-felügyelet </w:t>
      </w:r>
      <w:r w:rsidR="00176CE4">
        <w:t>létre</w:t>
      </w:r>
      <w:r>
        <w:t>hoz</w:t>
      </w:r>
      <w:r w:rsidR="00176CE4">
        <w:t xml:space="preserve">ása, </w:t>
      </w:r>
      <w:r w:rsidR="00CA077B">
        <w:t>amelynek zéró toleranciát hirdettek azo</w:t>
      </w:r>
      <w:r w:rsidR="00A015F1">
        <w:t>n</w:t>
      </w:r>
      <w:r w:rsidR="00CA077B">
        <w:t xml:space="preserve"> a dolgok iránt</w:t>
      </w:r>
      <w:r w:rsidR="00176CE4">
        <w:t>,</w:t>
      </w:r>
      <w:r w:rsidR="00CA077B">
        <w:t xml:space="preserve"> amik nagymértékben zavarhatják a lakosságot</w:t>
      </w:r>
      <w:r w:rsidR="00176CE4">
        <w:t>,</w:t>
      </w:r>
      <w:r w:rsidR="00CA077B">
        <w:t xml:space="preserve"> illetve szennyezhetik a környezetet</w:t>
      </w:r>
      <w:r w:rsidR="00BC731B">
        <w:t>,</w:t>
      </w:r>
      <w:r w:rsidR="00CA077B">
        <w:t xml:space="preserve"> ilyen például az illegális hulladék lerakása akár Szombathely területén</w:t>
      </w:r>
      <w:r w:rsidR="00BC731B">
        <w:t>,</w:t>
      </w:r>
      <w:r w:rsidR="00CA077B">
        <w:t xml:space="preserve"> akár a </w:t>
      </w:r>
      <w:r w:rsidR="00176CE4">
        <w:t>P</w:t>
      </w:r>
      <w:r w:rsidR="00CA077B">
        <w:t>arkerdő egész területén.</w:t>
      </w:r>
    </w:p>
    <w:p w:rsidR="00D912B9" w:rsidRDefault="00CA077B" w:rsidP="00510243">
      <w:pPr>
        <w:jc w:val="both"/>
      </w:pPr>
      <w:r>
        <w:t xml:space="preserve">Szavazásra teszi fel </w:t>
      </w:r>
      <w:r w:rsidR="00AF1757">
        <w:t xml:space="preserve">a </w:t>
      </w:r>
      <w:r w:rsidR="00AF1757" w:rsidRPr="001548F5">
        <w:rPr>
          <w:i/>
          <w:iCs/>
        </w:rPr>
        <w:t>„</w:t>
      </w:r>
      <w:r w:rsidR="00AF1757" w:rsidRPr="001548F5">
        <w:rPr>
          <w:bCs w:val="0"/>
          <w:i/>
          <w:iCs/>
        </w:rPr>
        <w:t>Javaslat a Közterület-felügyelet tevékenységét érintő döntések meghozatalára”</w:t>
      </w:r>
      <w:r w:rsidR="00AF1757" w:rsidRPr="009736A3">
        <w:rPr>
          <w:bCs w:val="0"/>
        </w:rPr>
        <w:t xml:space="preserve"> című előterjesztés</w:t>
      </w:r>
      <w:r w:rsidR="00AF1757">
        <w:rPr>
          <w:bCs w:val="0"/>
        </w:rPr>
        <w:t xml:space="preserve">nek </w:t>
      </w:r>
      <w:r w:rsidR="00325F42">
        <w:t xml:space="preserve">a </w:t>
      </w:r>
      <w:r w:rsidR="00325F42" w:rsidRPr="001548F5">
        <w:t>közterület használatának szabályairól</w:t>
      </w:r>
      <w:r w:rsidR="00325F42" w:rsidRPr="009736A3">
        <w:t xml:space="preserve"> </w:t>
      </w:r>
      <w:r w:rsidR="00325F42">
        <w:t xml:space="preserve">szóló </w:t>
      </w:r>
      <w:r w:rsidR="00325F42" w:rsidRPr="001548F5">
        <w:t>2/2011. (I.31.) önkormányzati rendelet</w:t>
      </w:r>
      <w:r w:rsidR="00325F42">
        <w:t xml:space="preserve"> módosításáról szóló rendelet-tervezetet, </w:t>
      </w:r>
      <w:r w:rsidR="00AF1757">
        <w:t xml:space="preserve">illetve a határozati javaslatot, </w:t>
      </w:r>
      <w:r w:rsidR="00325F42">
        <w:t>aki a rendeletmódosítással</w:t>
      </w:r>
      <w:r w:rsidR="00AF1757">
        <w:t xml:space="preserve"> és a</w:t>
      </w:r>
      <w:r w:rsidR="00325F42">
        <w:t xml:space="preserve"> </w:t>
      </w:r>
      <w:r w:rsidR="00AF1757">
        <w:t xml:space="preserve">határozati javaslattal </w:t>
      </w:r>
      <w:r w:rsidR="00325F42">
        <w:t>egyetért,</w:t>
      </w:r>
      <w:r w:rsidR="00821329">
        <w:t xml:space="preserve"> kéri, hogy kézfeltartással jelezze. </w:t>
      </w:r>
    </w:p>
    <w:p w:rsidR="00325F42" w:rsidRDefault="00325F42" w:rsidP="00510243">
      <w:pPr>
        <w:jc w:val="both"/>
      </w:pPr>
    </w:p>
    <w:p w:rsidR="00AB140E" w:rsidRDefault="00AB140E" w:rsidP="00510243">
      <w:pPr>
        <w:jc w:val="both"/>
      </w:pPr>
    </w:p>
    <w:p w:rsidR="00325F42" w:rsidRPr="00B415C3" w:rsidRDefault="00325F42" w:rsidP="00325F42">
      <w:pPr>
        <w:jc w:val="both"/>
        <w:rPr>
          <w:i/>
          <w:color w:val="000000"/>
        </w:rPr>
      </w:pPr>
      <w:r w:rsidRPr="00BD75E6">
        <w:rPr>
          <w:i/>
          <w:iCs/>
        </w:rPr>
        <w:lastRenderedPageBreak/>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13</w:t>
      </w:r>
      <w:r w:rsidRPr="00B415C3">
        <w:rPr>
          <w:i/>
          <w:color w:val="000000"/>
        </w:rPr>
        <w:t xml:space="preserve"> igen szavazattal, 0 nem szavazattal és 0 tartózkodással elfogadta a javaslatot, és az alábbi határozato</w:t>
      </w:r>
      <w:r w:rsidR="00AF1757">
        <w:rPr>
          <w:i/>
          <w:color w:val="000000"/>
        </w:rPr>
        <w:t>ka</w:t>
      </w:r>
      <w:r w:rsidRPr="00B415C3">
        <w:rPr>
          <w:i/>
          <w:color w:val="000000"/>
        </w:rPr>
        <w:t>t hozta:</w:t>
      </w:r>
    </w:p>
    <w:p w:rsidR="00325F42" w:rsidRDefault="00325F42" w:rsidP="00325F42"/>
    <w:p w:rsidR="00AB140E" w:rsidRDefault="00AB140E" w:rsidP="00325F42"/>
    <w:p w:rsidR="00325F42" w:rsidRPr="009736A3" w:rsidRDefault="00325F42" w:rsidP="00325F42">
      <w:pPr>
        <w:jc w:val="center"/>
        <w:rPr>
          <w:rFonts w:eastAsia="Calibri"/>
          <w:b/>
          <w:u w:val="single"/>
          <w:lang w:eastAsia="en-US"/>
        </w:rPr>
      </w:pPr>
      <w:r w:rsidRPr="009736A3">
        <w:rPr>
          <w:rFonts w:eastAsia="Calibri"/>
          <w:b/>
          <w:u w:val="single"/>
          <w:lang w:eastAsia="en-US"/>
        </w:rPr>
        <w:t>18/2020. (VI.22.) BKKB számú határozat</w:t>
      </w:r>
    </w:p>
    <w:p w:rsidR="00325F42" w:rsidRPr="009736A3" w:rsidRDefault="00325F42" w:rsidP="00325F42">
      <w:pPr>
        <w:jc w:val="center"/>
        <w:rPr>
          <w:rFonts w:eastAsia="Calibri"/>
          <w:b/>
          <w:u w:val="single"/>
          <w:lang w:eastAsia="en-US"/>
        </w:rPr>
      </w:pPr>
    </w:p>
    <w:p w:rsidR="00325F42" w:rsidRPr="009736A3" w:rsidRDefault="00325F42" w:rsidP="00325F42">
      <w:pPr>
        <w:jc w:val="both"/>
      </w:pPr>
      <w:r w:rsidRPr="009736A3">
        <w:t xml:space="preserve">A Bűnmegelőzési, Közbiztonsági és Közrendvédelmi Bizottság a </w:t>
      </w:r>
      <w:r w:rsidRPr="001548F5">
        <w:rPr>
          <w:i/>
          <w:iCs/>
        </w:rPr>
        <w:t>„</w:t>
      </w:r>
      <w:r w:rsidRPr="001548F5">
        <w:rPr>
          <w:bCs w:val="0"/>
          <w:i/>
          <w:iCs/>
        </w:rPr>
        <w:t>Javaslat a Közterület-felügyelet tevékenységét érintő döntések meghozatalára”</w:t>
      </w:r>
      <w:r w:rsidRPr="009736A3">
        <w:rPr>
          <w:bCs w:val="0"/>
        </w:rPr>
        <w:t xml:space="preserve"> című előterjesztést megtárgyalta, </w:t>
      </w:r>
      <w:r>
        <w:t xml:space="preserve">és a </w:t>
      </w:r>
      <w:r w:rsidRPr="001548F5">
        <w:t>közterület használatának szabályairól</w:t>
      </w:r>
      <w:r w:rsidRPr="009736A3">
        <w:t xml:space="preserve"> </w:t>
      </w:r>
      <w:r>
        <w:t xml:space="preserve">szóló </w:t>
      </w:r>
      <w:r w:rsidRPr="001548F5">
        <w:t>2/2011. (I.31.) önkormányzati rendelet</w:t>
      </w:r>
      <w:r>
        <w:t xml:space="preserve"> módosításáról szóló rendelet-tervezetet </w:t>
      </w:r>
      <w:r w:rsidRPr="009736A3">
        <w:t>a Közgyűlésnek az előterjesztés szerinti tartalommal elfogadásra javasolja.</w:t>
      </w:r>
    </w:p>
    <w:p w:rsidR="00325F42" w:rsidRPr="009736A3" w:rsidRDefault="00325F42" w:rsidP="00325F42">
      <w:pPr>
        <w:jc w:val="both"/>
      </w:pPr>
    </w:p>
    <w:p w:rsidR="00325F42" w:rsidRDefault="00325F42" w:rsidP="00325F42">
      <w:pPr>
        <w:jc w:val="both"/>
      </w:pPr>
      <w:r w:rsidRPr="009736A3">
        <w:rPr>
          <w:b/>
          <w:u w:val="single"/>
        </w:rPr>
        <w:t>Felelős:</w:t>
      </w:r>
      <w:r w:rsidRPr="009736A3">
        <w:tab/>
        <w:t>Kelemen Krisztián, a Bizottság elnök</w:t>
      </w:r>
      <w:r>
        <w:t>e</w:t>
      </w:r>
    </w:p>
    <w:p w:rsidR="00325F42" w:rsidRDefault="00325F42" w:rsidP="00325F42">
      <w:pPr>
        <w:ind w:left="1410"/>
        <w:jc w:val="both"/>
        <w:outlineLvl w:val="0"/>
      </w:pPr>
      <w:r w:rsidRPr="009736A3">
        <w:t>(A végrehajtásért: Dr. Holler Péter, a Hatósági Osztály vezetője)</w:t>
      </w:r>
    </w:p>
    <w:p w:rsidR="00325F42" w:rsidRPr="00CC3C8E" w:rsidRDefault="00325F42" w:rsidP="00325F42">
      <w:pPr>
        <w:jc w:val="both"/>
        <w:rPr>
          <w:b/>
          <w:noProof/>
          <w:sz w:val="18"/>
          <w:szCs w:val="18"/>
          <w:u w:val="single"/>
        </w:rPr>
      </w:pPr>
    </w:p>
    <w:p w:rsidR="00325F42" w:rsidRDefault="00325F42" w:rsidP="00325F42">
      <w:pPr>
        <w:jc w:val="both"/>
        <w:rPr>
          <w:noProof/>
        </w:rPr>
      </w:pPr>
      <w:r w:rsidRPr="009736A3">
        <w:rPr>
          <w:b/>
          <w:noProof/>
          <w:u w:val="single"/>
        </w:rPr>
        <w:t>Határidő:</w:t>
      </w:r>
      <w:r w:rsidRPr="009736A3">
        <w:rPr>
          <w:noProof/>
        </w:rPr>
        <w:tab/>
        <w:t>2020. június 25-i Közgyűlés</w:t>
      </w:r>
    </w:p>
    <w:p w:rsidR="00325F42" w:rsidRDefault="00325F42" w:rsidP="00510243">
      <w:pPr>
        <w:jc w:val="both"/>
      </w:pPr>
    </w:p>
    <w:p w:rsidR="00325F42" w:rsidRDefault="00325F42" w:rsidP="00325F42">
      <w:pPr>
        <w:jc w:val="both"/>
      </w:pPr>
    </w:p>
    <w:p w:rsidR="00325F42" w:rsidRPr="009736A3" w:rsidRDefault="00325F42" w:rsidP="00325F42">
      <w:pPr>
        <w:jc w:val="center"/>
        <w:rPr>
          <w:rFonts w:eastAsia="Calibri"/>
          <w:b/>
          <w:u w:val="single"/>
          <w:lang w:eastAsia="en-US"/>
        </w:rPr>
      </w:pPr>
      <w:r w:rsidRPr="009736A3">
        <w:rPr>
          <w:rFonts w:eastAsia="Calibri"/>
          <w:b/>
          <w:u w:val="single"/>
          <w:lang w:eastAsia="en-US"/>
        </w:rPr>
        <w:t>1</w:t>
      </w:r>
      <w:r>
        <w:rPr>
          <w:rFonts w:eastAsia="Calibri"/>
          <w:b/>
          <w:u w:val="single"/>
          <w:lang w:eastAsia="en-US"/>
        </w:rPr>
        <w:t>9</w:t>
      </w:r>
      <w:r w:rsidRPr="009736A3">
        <w:rPr>
          <w:rFonts w:eastAsia="Calibri"/>
          <w:b/>
          <w:u w:val="single"/>
          <w:lang w:eastAsia="en-US"/>
        </w:rPr>
        <w:t>/2020. (VI.22.) BKKB számú határozat</w:t>
      </w:r>
    </w:p>
    <w:p w:rsidR="00325F42" w:rsidRPr="009736A3" w:rsidRDefault="00325F42" w:rsidP="00325F42">
      <w:pPr>
        <w:jc w:val="center"/>
        <w:rPr>
          <w:rFonts w:eastAsia="Calibri"/>
          <w:b/>
          <w:u w:val="single"/>
          <w:lang w:eastAsia="en-US"/>
        </w:rPr>
      </w:pPr>
    </w:p>
    <w:p w:rsidR="00325F42" w:rsidRPr="009736A3" w:rsidRDefault="00325F42" w:rsidP="00325F42">
      <w:pPr>
        <w:jc w:val="both"/>
      </w:pPr>
      <w:r w:rsidRPr="009736A3">
        <w:t xml:space="preserve">A Bűnmegelőzési, Közbiztonsági és Közrendvédelmi Bizottság a </w:t>
      </w:r>
      <w:r w:rsidRPr="001548F5">
        <w:rPr>
          <w:i/>
          <w:iCs/>
        </w:rPr>
        <w:t>„</w:t>
      </w:r>
      <w:r w:rsidRPr="001548F5">
        <w:rPr>
          <w:bCs w:val="0"/>
          <w:i/>
          <w:iCs/>
        </w:rPr>
        <w:t>Javaslat a Közterület-felügyelet tevékenységét érintő döntések meghozatalára”</w:t>
      </w:r>
      <w:r w:rsidRPr="009736A3">
        <w:rPr>
          <w:bCs w:val="0"/>
        </w:rPr>
        <w:t xml:space="preserve"> című előterjesztést megtárgyalta, </w:t>
      </w:r>
      <w:r w:rsidRPr="009736A3">
        <w:t xml:space="preserve">és </w:t>
      </w:r>
      <w:r>
        <w:t xml:space="preserve">a határozati javaslatot </w:t>
      </w:r>
      <w:r w:rsidRPr="009736A3">
        <w:t>a Közgyűlésnek az előterjesztés szerinti tartalommal elfogadásra javasolja.</w:t>
      </w:r>
    </w:p>
    <w:p w:rsidR="00325F42" w:rsidRPr="009736A3" w:rsidRDefault="00325F42" w:rsidP="00325F42">
      <w:pPr>
        <w:jc w:val="both"/>
      </w:pPr>
    </w:p>
    <w:p w:rsidR="00325F42" w:rsidRDefault="00325F42" w:rsidP="00325F42">
      <w:pPr>
        <w:jc w:val="both"/>
      </w:pPr>
      <w:r w:rsidRPr="009736A3">
        <w:rPr>
          <w:b/>
          <w:u w:val="single"/>
        </w:rPr>
        <w:t>Felelős:</w:t>
      </w:r>
      <w:r w:rsidRPr="009736A3">
        <w:tab/>
        <w:t>Kelemen Krisztián, a Bizottság elnök</w:t>
      </w:r>
      <w:r>
        <w:t>e</w:t>
      </w:r>
    </w:p>
    <w:p w:rsidR="00325F42" w:rsidRDefault="00325F42" w:rsidP="00325F42">
      <w:pPr>
        <w:ind w:left="1410"/>
        <w:jc w:val="both"/>
        <w:outlineLvl w:val="0"/>
      </w:pPr>
      <w:r w:rsidRPr="009736A3">
        <w:t>(A végrehajtásért: Dr. Holler Péter, a Hatósági Osztály vezetője)</w:t>
      </w:r>
    </w:p>
    <w:p w:rsidR="00325F42" w:rsidRPr="00CC3C8E" w:rsidRDefault="00325F42" w:rsidP="00325F42">
      <w:pPr>
        <w:jc w:val="both"/>
        <w:rPr>
          <w:b/>
          <w:noProof/>
          <w:sz w:val="18"/>
          <w:szCs w:val="18"/>
          <w:u w:val="single"/>
        </w:rPr>
      </w:pPr>
    </w:p>
    <w:p w:rsidR="00325F42" w:rsidRPr="009736A3" w:rsidRDefault="00325F42" w:rsidP="00325F42">
      <w:pPr>
        <w:jc w:val="both"/>
      </w:pPr>
      <w:r w:rsidRPr="009736A3">
        <w:rPr>
          <w:b/>
          <w:noProof/>
          <w:u w:val="single"/>
        </w:rPr>
        <w:t>Határidő:</w:t>
      </w:r>
      <w:r w:rsidRPr="009736A3">
        <w:rPr>
          <w:noProof/>
        </w:rPr>
        <w:tab/>
        <w:t>2020. június 25-i Közgyűlés</w:t>
      </w:r>
    </w:p>
    <w:p w:rsidR="00325F42" w:rsidRDefault="00325F42" w:rsidP="00325F42">
      <w:pPr>
        <w:jc w:val="both"/>
        <w:rPr>
          <w:b/>
          <w:bCs w:val="0"/>
          <w:i/>
          <w:iCs/>
        </w:rPr>
      </w:pPr>
    </w:p>
    <w:p w:rsidR="00AF1757" w:rsidRDefault="00AF1757" w:rsidP="00325F42">
      <w:pPr>
        <w:jc w:val="both"/>
        <w:rPr>
          <w:b/>
          <w:bCs w:val="0"/>
          <w:i/>
          <w:iCs/>
        </w:rPr>
      </w:pPr>
    </w:p>
    <w:p w:rsidR="00821329" w:rsidRPr="00AF1757" w:rsidRDefault="00325F42" w:rsidP="00325F42">
      <w:pPr>
        <w:jc w:val="both"/>
      </w:pPr>
      <w:r w:rsidRPr="00AF1757">
        <w:rPr>
          <w:i/>
          <w:iCs/>
        </w:rPr>
        <w:t>Dr. Varsányi Péter</w:t>
      </w:r>
      <w:r w:rsidR="00AF1757">
        <w:rPr>
          <w:i/>
          <w:iCs/>
        </w:rPr>
        <w:t>, a</w:t>
      </w:r>
      <w:r w:rsidRPr="00AF1757">
        <w:rPr>
          <w:i/>
          <w:iCs/>
        </w:rPr>
        <w:t xml:space="preserve"> </w:t>
      </w:r>
      <w:r w:rsidR="00AF1757">
        <w:rPr>
          <w:i/>
          <w:iCs/>
        </w:rPr>
        <w:t>K</w:t>
      </w:r>
      <w:r w:rsidRPr="00AF1757">
        <w:rPr>
          <w:i/>
          <w:iCs/>
        </w:rPr>
        <w:t>özterület-felügyelet vezetője eltávozott az ülésről.</w:t>
      </w:r>
    </w:p>
    <w:p w:rsidR="00821329" w:rsidRDefault="00821329" w:rsidP="00510243">
      <w:pPr>
        <w:jc w:val="both"/>
      </w:pPr>
    </w:p>
    <w:p w:rsidR="00AF1757" w:rsidRDefault="00AF1757" w:rsidP="00510243">
      <w:pPr>
        <w:jc w:val="both"/>
      </w:pPr>
    </w:p>
    <w:p w:rsidR="005D21FF" w:rsidRDefault="005D21FF" w:rsidP="005D21FF">
      <w:pPr>
        <w:ind w:left="2124" w:hanging="2124"/>
        <w:jc w:val="both"/>
        <w:rPr>
          <w:b/>
          <w:bCs w:val="0"/>
        </w:rPr>
      </w:pPr>
      <w:r>
        <w:rPr>
          <w:b/>
        </w:rPr>
        <w:t>4</w:t>
      </w:r>
      <w:r w:rsidRPr="0095754A">
        <w:rPr>
          <w:b/>
        </w:rPr>
        <w:t>./ napirendi pont:</w:t>
      </w:r>
      <w:r>
        <w:tab/>
      </w:r>
      <w:r w:rsidR="00EA0C0A" w:rsidRPr="009736A3">
        <w:rPr>
          <w:b/>
        </w:rPr>
        <w:t>Szombathely Megyei Jogú Város Önkormányzata 2019. évi zárszámadása</w:t>
      </w:r>
    </w:p>
    <w:p w:rsidR="005D21FF" w:rsidRPr="00AD6A24" w:rsidRDefault="005D21FF" w:rsidP="005D21FF">
      <w:pPr>
        <w:ind w:left="2124" w:hanging="2124"/>
        <w:jc w:val="both"/>
      </w:pPr>
      <w:r>
        <w:rPr>
          <w:b/>
          <w:bCs w:val="0"/>
        </w:rPr>
        <w:tab/>
      </w:r>
      <w:r w:rsidRPr="00131818">
        <w:rPr>
          <w:b/>
          <w:u w:val="single"/>
        </w:rPr>
        <w:t>Előadó:</w:t>
      </w:r>
      <w:r>
        <w:t xml:space="preserve"> </w:t>
      </w:r>
      <w:r w:rsidR="00724576">
        <w:t>Szakács Eszter, a Költségvetési Iroda vezetője</w:t>
      </w:r>
    </w:p>
    <w:p w:rsidR="00325F42" w:rsidRDefault="00325F42" w:rsidP="00510243">
      <w:pPr>
        <w:jc w:val="both"/>
      </w:pPr>
    </w:p>
    <w:p w:rsidR="00BA771F" w:rsidRDefault="00BA771F" w:rsidP="00510243">
      <w:pPr>
        <w:jc w:val="both"/>
      </w:pPr>
    </w:p>
    <w:p w:rsidR="005D21FF" w:rsidRPr="00CF4BBA" w:rsidRDefault="005D21FF" w:rsidP="005D21FF">
      <w:pPr>
        <w:jc w:val="both"/>
        <w:rPr>
          <w:bCs w:val="0"/>
          <w:i/>
        </w:rPr>
      </w:pPr>
      <w:r>
        <w:rPr>
          <w:b/>
          <w:i/>
        </w:rPr>
        <w:t>Janzsó Zoltán</w:t>
      </w:r>
      <w:r w:rsidRPr="00CF4BBA">
        <w:rPr>
          <w:b/>
          <w:i/>
        </w:rPr>
        <w:t>, a bizottság tagja</w:t>
      </w:r>
      <w:r>
        <w:rPr>
          <w:b/>
          <w:i/>
        </w:rPr>
        <w:t xml:space="preserve"> és Viszlayné Pavelkovits Petra</w:t>
      </w:r>
      <w:r w:rsidRPr="00CF4BBA">
        <w:rPr>
          <w:b/>
          <w:i/>
        </w:rPr>
        <w:t xml:space="preserve">, a bizottság tagja </w:t>
      </w:r>
      <w:r w:rsidRPr="00CF4BBA">
        <w:rPr>
          <w:bCs w:val="0"/>
          <w:i/>
        </w:rPr>
        <w:t>eltávozott az ülés</w:t>
      </w:r>
      <w:r>
        <w:rPr>
          <w:bCs w:val="0"/>
          <w:i/>
        </w:rPr>
        <w:t>teremből</w:t>
      </w:r>
      <w:r w:rsidR="00BA771F">
        <w:rPr>
          <w:bCs w:val="0"/>
          <w:i/>
        </w:rPr>
        <w:t>,</w:t>
      </w:r>
      <w:r w:rsidRPr="00CF4BBA">
        <w:rPr>
          <w:bCs w:val="0"/>
          <w:i/>
        </w:rPr>
        <w:t xml:space="preserve"> így a Bizottság jelen lévő tagjainak száma </w:t>
      </w:r>
      <w:r w:rsidRPr="00CF4BBA">
        <w:rPr>
          <w:b/>
          <w:bCs w:val="0"/>
          <w:i/>
        </w:rPr>
        <w:t>1</w:t>
      </w:r>
      <w:r>
        <w:rPr>
          <w:b/>
          <w:bCs w:val="0"/>
          <w:i/>
        </w:rPr>
        <w:t>1</w:t>
      </w:r>
      <w:r w:rsidRPr="00CF4BBA">
        <w:rPr>
          <w:b/>
          <w:bCs w:val="0"/>
          <w:i/>
        </w:rPr>
        <w:t xml:space="preserve"> főre</w:t>
      </w:r>
      <w:r w:rsidRPr="00CF4BBA">
        <w:rPr>
          <w:bCs w:val="0"/>
          <w:i/>
        </w:rPr>
        <w:t xml:space="preserve"> változott.</w:t>
      </w:r>
    </w:p>
    <w:p w:rsidR="00325F42" w:rsidRDefault="00325F42" w:rsidP="00510243">
      <w:pPr>
        <w:jc w:val="both"/>
      </w:pPr>
    </w:p>
    <w:p w:rsidR="00BA771F" w:rsidRDefault="00BA771F" w:rsidP="00510243">
      <w:pPr>
        <w:jc w:val="both"/>
      </w:pPr>
    </w:p>
    <w:p w:rsidR="00821329" w:rsidRDefault="00821329" w:rsidP="00510243">
      <w:pPr>
        <w:jc w:val="both"/>
      </w:pPr>
      <w:r w:rsidRPr="003D2139">
        <w:rPr>
          <w:b/>
          <w:u w:val="single"/>
        </w:rPr>
        <w:t>Szakács Eszter</w:t>
      </w:r>
      <w:r w:rsidR="00724576">
        <w:rPr>
          <w:b/>
          <w:u w:val="single"/>
        </w:rPr>
        <w:t xml:space="preserve">, a </w:t>
      </w:r>
      <w:r w:rsidR="00F64F4B">
        <w:rPr>
          <w:b/>
          <w:u w:val="single"/>
        </w:rPr>
        <w:t>K</w:t>
      </w:r>
      <w:r w:rsidR="00724576">
        <w:rPr>
          <w:b/>
          <w:u w:val="single"/>
        </w:rPr>
        <w:t>öltségvetési Iroda vezetője</w:t>
      </w:r>
      <w:r w:rsidRPr="003D2139">
        <w:rPr>
          <w:b/>
          <w:u w:val="single"/>
        </w:rPr>
        <w:t>:</w:t>
      </w:r>
      <w:r w:rsidR="003D2139" w:rsidRPr="00724576">
        <w:t xml:space="preserve"> </w:t>
      </w:r>
      <w:r w:rsidR="00244432">
        <w:t xml:space="preserve">Három előterjesztés </w:t>
      </w:r>
      <w:r w:rsidR="00724576">
        <w:t>van,</w:t>
      </w:r>
      <w:r w:rsidR="00244432">
        <w:t xml:space="preserve"> ami</w:t>
      </w:r>
      <w:r w:rsidR="008F748C">
        <w:t>t</w:t>
      </w:r>
      <w:r w:rsidR="00244432">
        <w:t xml:space="preserve"> tulajdonképpen</w:t>
      </w:r>
      <w:r w:rsidR="008F748C">
        <w:t xml:space="preserve"> </w:t>
      </w:r>
      <w:r w:rsidR="00244432">
        <w:t>az osztály előkészített. A hármat egybe szőné a gondolataiban, de természetesen önállóan kell róla szavazni. Kezdj</w:t>
      </w:r>
      <w:r w:rsidR="00C936F3">
        <w:t>é</w:t>
      </w:r>
      <w:r w:rsidR="00244432">
        <w:t xml:space="preserve">k a zárszámadási </w:t>
      </w:r>
      <w:r w:rsidR="009522BA">
        <w:t>rendeletüknél,</w:t>
      </w:r>
      <w:r w:rsidR="00244432">
        <w:t xml:space="preserve"> </w:t>
      </w:r>
      <w:r w:rsidR="009522BA">
        <w:t xml:space="preserve">ami </w:t>
      </w:r>
      <w:r w:rsidR="00C936F3">
        <w:t xml:space="preserve">a </w:t>
      </w:r>
      <w:r w:rsidR="00244432">
        <w:t>2019. évi gazdálkodását mutatja az Önkormányzatnak</w:t>
      </w:r>
      <w:r w:rsidR="00C936F3">
        <w:t>,</w:t>
      </w:r>
      <w:r w:rsidR="00244432">
        <w:t xml:space="preserve"> ebben a bevételek és a kiadások </w:t>
      </w:r>
      <w:r w:rsidR="00244432">
        <w:lastRenderedPageBreak/>
        <w:t>tekintetében a pénzforgalmilag teljesült tételek lettek bemutat</w:t>
      </w:r>
      <w:r w:rsidR="009522BA">
        <w:t>va</w:t>
      </w:r>
      <w:r w:rsidR="00C936F3">
        <w:t>,</w:t>
      </w:r>
      <w:r w:rsidR="009522BA">
        <w:t xml:space="preserve"> </w:t>
      </w:r>
      <w:r w:rsidR="00244432">
        <w:t>tehát tényadatok</w:t>
      </w:r>
      <w:r w:rsidR="00C936F3">
        <w:t>,</w:t>
      </w:r>
      <w:r w:rsidR="00244432">
        <w:t xml:space="preserve"> ebben már semmilyen módosítást nem lehet </w:t>
      </w:r>
      <w:r w:rsidR="009522BA">
        <w:t>alkalmazni</w:t>
      </w:r>
      <w:r w:rsidR="00244432">
        <w:t>. Tovább</w:t>
      </w:r>
      <w:r w:rsidR="00C936F3">
        <w:t xml:space="preserve"> </w:t>
      </w:r>
      <w:r w:rsidR="00244432">
        <w:t>szőve gondolatait</w:t>
      </w:r>
      <w:r w:rsidR="00C936F3">
        <w:t>,</w:t>
      </w:r>
      <w:r w:rsidR="00244432">
        <w:t xml:space="preserve"> ezt követi majd a 2019. évi maradványoknak az elszámolás</w:t>
      </w:r>
      <w:r w:rsidR="00C936F3">
        <w:t>áról</w:t>
      </w:r>
      <w:r w:rsidR="00EA0C0A">
        <w:t>,</w:t>
      </w:r>
      <w:r w:rsidR="00244432">
        <w:t xml:space="preserve"> illetve a jóváhagyás</w:t>
      </w:r>
      <w:r w:rsidR="00C936F3">
        <w:t xml:space="preserve">áról szóló </w:t>
      </w:r>
      <w:r w:rsidR="00244432">
        <w:t>előterjesztés. Miután elkészült a zárszámadási rendelet</w:t>
      </w:r>
      <w:r w:rsidR="00C936F3">
        <w:t>,</w:t>
      </w:r>
      <w:r w:rsidR="00244432">
        <w:t xml:space="preserve"> akkor az előirányzatok és a teljesítési adatok közötti különbségeket</w:t>
      </w:r>
      <w:r w:rsidR="00EA0C0A">
        <w:t>,</w:t>
      </w:r>
      <w:r w:rsidR="00244432">
        <w:t xml:space="preserve"> illetve összegeket három részre tudj</w:t>
      </w:r>
      <w:r w:rsidR="00C936F3">
        <w:t>á</w:t>
      </w:r>
      <w:r w:rsidR="00244432">
        <w:t>k bontani. Van a kötelezettségeik, úgynevezett szabadmaradványok, illetve az elvonásra javasolt tételek. A kötelezettségek mögött szerződések, megrendelések állnak, a szabadmaradványoknak nevezett kategória</w:t>
      </w:r>
      <w:r w:rsidR="009522BA">
        <w:t>, ami</w:t>
      </w:r>
      <w:r w:rsidR="00244432">
        <w:t xml:space="preserve"> átvitt értelemben szabad, eze</w:t>
      </w:r>
      <w:r w:rsidR="009522BA">
        <w:t>n</w:t>
      </w:r>
      <w:r w:rsidR="00244432">
        <w:t xml:space="preserve"> tételek mögött közgyűlés</w:t>
      </w:r>
      <w:r w:rsidR="00FC4FA6">
        <w:t xml:space="preserve">i </w:t>
      </w:r>
      <w:r w:rsidR="009522BA">
        <w:t xml:space="preserve">és </w:t>
      </w:r>
      <w:r w:rsidR="00FC4FA6">
        <w:t xml:space="preserve">bizottsági döntésekkel lefedett tételek jelennek </w:t>
      </w:r>
      <w:r w:rsidR="009522BA">
        <w:t>meg</w:t>
      </w:r>
      <w:r w:rsidR="00C936F3">
        <w:t>,</w:t>
      </w:r>
      <w:r w:rsidR="009522BA">
        <w:t xml:space="preserve"> és az</w:t>
      </w:r>
      <w:r w:rsidR="00FC4FA6">
        <w:t xml:space="preserve"> </w:t>
      </w:r>
      <w:r w:rsidR="009522BA">
        <w:t>utolsó</w:t>
      </w:r>
      <w:r w:rsidR="00C936F3">
        <w:t>,</w:t>
      </w:r>
      <w:r w:rsidR="009522BA">
        <w:t xml:space="preserve"> </w:t>
      </w:r>
      <w:r w:rsidR="00FC4FA6">
        <w:t xml:space="preserve">a harmadik az elvonásnak az összege, ami jelen esetben </w:t>
      </w:r>
      <w:r w:rsidR="009522BA">
        <w:t>19.267 eFt-o</w:t>
      </w:r>
      <w:r w:rsidR="00E53A23">
        <w:t>s</w:t>
      </w:r>
      <w:r w:rsidR="009522BA">
        <w:t xml:space="preserve"> </w:t>
      </w:r>
      <w:r w:rsidR="00FC4FA6">
        <w:t xml:space="preserve">összeget jelentett az Önkormányzat költségvetésében. Itt </w:t>
      </w:r>
      <w:r w:rsidR="00E53A23">
        <w:t xml:space="preserve">áttér </w:t>
      </w:r>
      <w:r w:rsidR="00FC4FA6">
        <w:t>a költségvetési rendelet módosítására</w:t>
      </w:r>
      <w:r w:rsidR="00C936F3">
        <w:t>.</w:t>
      </w:r>
      <w:r w:rsidR="00FC4FA6">
        <w:t xml:space="preserve"> </w:t>
      </w:r>
      <w:r w:rsidR="00C936F3">
        <w:t>A</w:t>
      </w:r>
      <w:r w:rsidR="00FC4FA6">
        <w:t xml:space="preserve"> </w:t>
      </w:r>
      <w:r w:rsidR="00E53A23">
        <w:t>rendeletmódosításnak</w:t>
      </w:r>
      <w:r w:rsidR="00FC4FA6">
        <w:t xml:space="preserve"> a legfőbb vázát az képezi, hogy </w:t>
      </w:r>
      <w:r w:rsidR="00C936F3">
        <w:t xml:space="preserve">a </w:t>
      </w:r>
      <w:r w:rsidR="00FC4FA6">
        <w:t xml:space="preserve">maradványok beemelésre kerülnek a 2020. </w:t>
      </w:r>
      <w:r w:rsidR="00E53A23">
        <w:t xml:space="preserve">évi </w:t>
      </w:r>
      <w:r w:rsidR="00FC4FA6">
        <w:t>költségvetési rendeletbe</w:t>
      </w:r>
      <w:r w:rsidR="00E53A23">
        <w:t>.</w:t>
      </w:r>
      <w:r w:rsidR="00FC4FA6">
        <w:t xml:space="preserve"> A szabadmaradvány összege úgymond elköltésre került, ez pedig az előterjesztés </w:t>
      </w:r>
      <w:r w:rsidR="00E53A23">
        <w:t>indoklásá</w:t>
      </w:r>
      <w:r w:rsidR="00C936F3">
        <w:t>nak</w:t>
      </w:r>
      <w:r w:rsidR="00E53A23">
        <w:t xml:space="preserve"> </w:t>
      </w:r>
      <w:r w:rsidR="00FC4FA6">
        <w:t>a IV. fejezetében láthatják</w:t>
      </w:r>
      <w:r w:rsidR="00C936F3">
        <w:t>,</w:t>
      </w:r>
      <w:r w:rsidR="00FC4FA6">
        <w:t xml:space="preserve"> mire is fordítódik a maradványnak az összege. Ennek a levezetésnek a lényege</w:t>
      </w:r>
      <w:r w:rsidR="00C936F3">
        <w:t>:</w:t>
      </w:r>
      <w:r w:rsidR="00D25D16">
        <w:t xml:space="preserve"> a veszélyhelyzet következtében voltak olyan központi </w:t>
      </w:r>
      <w:r w:rsidR="00E53A23">
        <w:t>intézkedések,</w:t>
      </w:r>
      <w:r w:rsidR="00D25D16">
        <w:t xml:space="preserve"> amelyek bevételi elvonásokat</w:t>
      </w:r>
      <w:r w:rsidR="00C936F3">
        <w:t>,</w:t>
      </w:r>
      <w:r w:rsidR="00D25D16">
        <w:t xml:space="preserve"> elmaradásokat eredményeztek az Önkormányzatnál. Tulajdonképpen ezt pótolják a maradvány összegével</w:t>
      </w:r>
      <w:r w:rsidR="00EA0C0A">
        <w:t>,</w:t>
      </w:r>
      <w:r w:rsidR="00D25D16">
        <w:t xml:space="preserve"> illetve egyéb kiadási tételek, általában kulturális</w:t>
      </w:r>
      <w:r w:rsidR="00C936F3">
        <w:t xml:space="preserve">, </w:t>
      </w:r>
      <w:r w:rsidR="00D25D16">
        <w:t>sport tételek vonatkozásában pedig megtakarítás</w:t>
      </w:r>
      <w:r w:rsidR="00C936F3">
        <w:t>okról</w:t>
      </w:r>
      <w:r w:rsidR="00D25D16">
        <w:t xml:space="preserve"> számolhatna be. Köztudott, hogy a veszélyhelyzetre való hivatkozásra tekintettel rendezvények maradtak el, ezek úgymond megtakarításként szerepelnek már a 2020. évi költségvetésen. Köszöni szépen. </w:t>
      </w:r>
      <w:r w:rsidR="00C936F3">
        <w:t>Ha k</w:t>
      </w:r>
      <w:r w:rsidR="00D25D16">
        <w:t xml:space="preserve">érdés </w:t>
      </w:r>
      <w:r w:rsidR="00E53A23">
        <w:t>van,</w:t>
      </w:r>
      <w:r w:rsidR="00D25D16">
        <w:t xml:space="preserve"> szívesen válaszol.</w:t>
      </w:r>
    </w:p>
    <w:p w:rsidR="00D25D16" w:rsidRDefault="00D25D16" w:rsidP="00510243">
      <w:pPr>
        <w:jc w:val="both"/>
      </w:pPr>
    </w:p>
    <w:p w:rsidR="00F55A44" w:rsidRDefault="00D25D16" w:rsidP="00510243">
      <w:pPr>
        <w:jc w:val="both"/>
      </w:pPr>
      <w:r w:rsidRPr="00F55A44">
        <w:rPr>
          <w:b/>
          <w:u w:val="single"/>
        </w:rPr>
        <w:t xml:space="preserve">Kelemen Krisztián </w:t>
      </w:r>
      <w:r w:rsidR="00C936F3">
        <w:rPr>
          <w:b/>
          <w:u w:val="single"/>
        </w:rPr>
        <w:t xml:space="preserve">képviselő, </w:t>
      </w:r>
      <w:r w:rsidRPr="00F55A44">
        <w:rPr>
          <w:b/>
          <w:u w:val="single"/>
        </w:rPr>
        <w:t>a bizottság elnöke:</w:t>
      </w:r>
      <w:r>
        <w:t xml:space="preserve"> Köszöni szépen. Van</w:t>
      </w:r>
      <w:r w:rsidR="00C936F3">
        <w:t>-</w:t>
      </w:r>
      <w:r>
        <w:t>e esetleg kérdés</w:t>
      </w:r>
      <w:r w:rsidR="00C936F3">
        <w:t>,</w:t>
      </w:r>
      <w:r>
        <w:t xml:space="preserve"> észrevétel</w:t>
      </w:r>
      <w:r w:rsidR="00C936F3">
        <w:t>?</w:t>
      </w:r>
      <w:r>
        <w:t xml:space="preserve"> </w:t>
      </w:r>
      <w:r w:rsidR="00F55A44">
        <w:t>Kérdés nem merült fel, a v</w:t>
      </w:r>
      <w:r>
        <w:t xml:space="preserve">itát lezárta. </w:t>
      </w:r>
      <w:r w:rsidR="00F55A44">
        <w:t xml:space="preserve">Szavazásra teszi fel a </w:t>
      </w:r>
      <w:r w:rsidR="00F55A44" w:rsidRPr="001548F5">
        <w:rPr>
          <w:i/>
          <w:iCs/>
        </w:rPr>
        <w:t>„Szombathely Megyei Jogú Város Önkormányzata 2019. évi zárszámadása”</w:t>
      </w:r>
      <w:r w:rsidR="00F55A44" w:rsidRPr="009736A3">
        <w:rPr>
          <w:i/>
          <w:iCs/>
        </w:rPr>
        <w:t xml:space="preserve"> </w:t>
      </w:r>
      <w:r w:rsidR="00F55A44" w:rsidRPr="009736A3">
        <w:t>című előterjesztést</w:t>
      </w:r>
      <w:r w:rsidR="00C936F3">
        <w:t>,</w:t>
      </w:r>
      <w:r w:rsidR="00F55A44" w:rsidRPr="009736A3">
        <w:t xml:space="preserve"> és </w:t>
      </w:r>
      <w:r w:rsidR="00F55A44" w:rsidRPr="001548F5">
        <w:t>az önkormányzat 2019. évi gazdálkodásának végrehajtásáról</w:t>
      </w:r>
      <w:r w:rsidR="00F55A44">
        <w:t xml:space="preserve"> szóló rendelet-tervezetet, aki a határozati </w:t>
      </w:r>
      <w:r w:rsidR="001F3D0C">
        <w:t>javaslattal egyetért</w:t>
      </w:r>
      <w:r w:rsidR="00F55A44">
        <w:t xml:space="preserve">, kéri, hogy kézfeltartással jelezze. </w:t>
      </w:r>
    </w:p>
    <w:p w:rsidR="00F55A44" w:rsidRDefault="00F55A44" w:rsidP="00510243">
      <w:pPr>
        <w:jc w:val="both"/>
      </w:pPr>
    </w:p>
    <w:p w:rsidR="00AB140E" w:rsidRDefault="00AB140E" w:rsidP="00510243">
      <w:pPr>
        <w:jc w:val="both"/>
      </w:pPr>
    </w:p>
    <w:p w:rsidR="00F55A44" w:rsidRPr="00B415C3" w:rsidRDefault="00F55A44" w:rsidP="00F55A44">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11</w:t>
      </w:r>
      <w:r w:rsidRPr="00B415C3">
        <w:rPr>
          <w:i/>
          <w:color w:val="000000"/>
        </w:rPr>
        <w:t xml:space="preserve"> igen szavazattal, 0 nem szavazattal és 0 tartózkodással elfogadta a javaslatot, és az alábbi határozatot hozta:</w:t>
      </w:r>
    </w:p>
    <w:p w:rsidR="00F55A44" w:rsidRDefault="00F55A44" w:rsidP="00F55A44">
      <w:pPr>
        <w:jc w:val="both"/>
      </w:pPr>
    </w:p>
    <w:p w:rsidR="00AB140E" w:rsidRDefault="00AB140E" w:rsidP="00F55A44">
      <w:pPr>
        <w:jc w:val="both"/>
      </w:pPr>
    </w:p>
    <w:p w:rsidR="00F55A44" w:rsidRPr="009736A3" w:rsidRDefault="00F55A44" w:rsidP="00F55A44">
      <w:pPr>
        <w:jc w:val="center"/>
        <w:rPr>
          <w:rFonts w:eastAsia="Calibri"/>
          <w:b/>
          <w:u w:val="single"/>
          <w:lang w:eastAsia="en-US"/>
        </w:rPr>
      </w:pPr>
      <w:r>
        <w:rPr>
          <w:rFonts w:eastAsia="Calibri"/>
          <w:b/>
          <w:u w:val="single"/>
          <w:lang w:eastAsia="en-US"/>
        </w:rPr>
        <w:t>20</w:t>
      </w:r>
      <w:r w:rsidRPr="009736A3">
        <w:rPr>
          <w:rFonts w:eastAsia="Calibri"/>
          <w:b/>
          <w:u w:val="single"/>
          <w:lang w:eastAsia="en-US"/>
        </w:rPr>
        <w:t>/2020. (VI.22.) BKKB számú határozat</w:t>
      </w:r>
    </w:p>
    <w:p w:rsidR="00F55A44" w:rsidRPr="009736A3" w:rsidRDefault="00F55A44" w:rsidP="00F55A44">
      <w:pPr>
        <w:jc w:val="center"/>
        <w:rPr>
          <w:rFonts w:eastAsia="Calibri"/>
          <w:b/>
          <w:u w:val="single"/>
          <w:lang w:eastAsia="en-US"/>
        </w:rPr>
      </w:pPr>
    </w:p>
    <w:p w:rsidR="00F55A44" w:rsidRPr="009736A3" w:rsidRDefault="00F55A44" w:rsidP="00F55A44">
      <w:pPr>
        <w:jc w:val="both"/>
      </w:pPr>
      <w:r w:rsidRPr="009736A3">
        <w:t xml:space="preserve">A Bűnmegelőzési, Közbiztonsági és Közrendvédelmi Bizottság a </w:t>
      </w:r>
      <w:r w:rsidRPr="001548F5">
        <w:rPr>
          <w:i/>
          <w:iCs/>
        </w:rPr>
        <w:t>„Szombathely Megyei Jogú Város Önkormányzata 2019. évi zárszámadása”</w:t>
      </w:r>
      <w:r w:rsidRPr="009736A3">
        <w:rPr>
          <w:i/>
          <w:iCs/>
        </w:rPr>
        <w:t xml:space="preserve"> </w:t>
      </w:r>
      <w:r w:rsidRPr="009736A3">
        <w:t xml:space="preserve">című előterjesztést megtárgyalta, és </w:t>
      </w:r>
      <w:r w:rsidRPr="001548F5">
        <w:t>az önkormányzat 2019. évi gazdálkodásának végrehajtásáról</w:t>
      </w:r>
      <w:r>
        <w:t xml:space="preserve"> szóló rendelet-tervezetet </w:t>
      </w:r>
      <w:r w:rsidRPr="009736A3">
        <w:t>a Közgyűlésnek az előterjesztés szerinti tartalommal elfogadásra javasolja.</w:t>
      </w:r>
    </w:p>
    <w:p w:rsidR="00F55A44" w:rsidRPr="009736A3" w:rsidRDefault="00F55A44" w:rsidP="00F55A44">
      <w:pPr>
        <w:jc w:val="both"/>
      </w:pPr>
    </w:p>
    <w:p w:rsidR="00F55A44" w:rsidRDefault="00F55A44" w:rsidP="00F55A44">
      <w:pPr>
        <w:jc w:val="both"/>
      </w:pPr>
      <w:r w:rsidRPr="009736A3">
        <w:rPr>
          <w:b/>
          <w:u w:val="single"/>
        </w:rPr>
        <w:t>Felelős:</w:t>
      </w:r>
      <w:r w:rsidRPr="009736A3">
        <w:tab/>
        <w:t>Kelemen Krisztián, a Bizottság elnök</w:t>
      </w:r>
      <w:r>
        <w:t>e</w:t>
      </w:r>
    </w:p>
    <w:p w:rsidR="00F55A44" w:rsidRDefault="00F55A44" w:rsidP="00F55A44">
      <w:pPr>
        <w:ind w:left="1410"/>
        <w:jc w:val="both"/>
        <w:outlineLvl w:val="0"/>
      </w:pPr>
      <w:r w:rsidRPr="009736A3">
        <w:t xml:space="preserve">(A végrehajtásért: </w:t>
      </w:r>
      <w:r>
        <w:t>Stéger Gábor</w:t>
      </w:r>
      <w:r w:rsidRPr="009736A3">
        <w:t xml:space="preserve">, a </w:t>
      </w:r>
      <w:r>
        <w:t xml:space="preserve">Közgazdasági és Adó </w:t>
      </w:r>
      <w:r w:rsidRPr="009736A3">
        <w:t>Osztály vezetője)</w:t>
      </w:r>
    </w:p>
    <w:p w:rsidR="00F55A44" w:rsidRPr="00CC3C8E" w:rsidRDefault="00F55A44" w:rsidP="00F55A44">
      <w:pPr>
        <w:jc w:val="both"/>
        <w:rPr>
          <w:b/>
          <w:noProof/>
          <w:sz w:val="18"/>
          <w:szCs w:val="18"/>
          <w:u w:val="single"/>
        </w:rPr>
      </w:pPr>
    </w:p>
    <w:p w:rsidR="00F55A44" w:rsidRPr="009736A3" w:rsidRDefault="00F55A44" w:rsidP="00F55A44">
      <w:pPr>
        <w:jc w:val="both"/>
      </w:pPr>
      <w:r w:rsidRPr="009736A3">
        <w:rPr>
          <w:b/>
          <w:noProof/>
          <w:u w:val="single"/>
        </w:rPr>
        <w:t>Határidő:</w:t>
      </w:r>
      <w:r w:rsidRPr="009736A3">
        <w:rPr>
          <w:noProof/>
        </w:rPr>
        <w:tab/>
        <w:t>2020. június 25-i Közgyűlés</w:t>
      </w:r>
    </w:p>
    <w:p w:rsidR="00F55A44" w:rsidRDefault="00F55A44" w:rsidP="00510243">
      <w:pPr>
        <w:jc w:val="both"/>
      </w:pPr>
    </w:p>
    <w:p w:rsidR="00C936F3" w:rsidRDefault="00C936F3" w:rsidP="00510243">
      <w:pPr>
        <w:jc w:val="both"/>
      </w:pPr>
    </w:p>
    <w:p w:rsidR="00EA0C0A" w:rsidRDefault="00EA0C0A" w:rsidP="00EA0C0A">
      <w:pPr>
        <w:ind w:left="2124" w:hanging="2124"/>
        <w:jc w:val="both"/>
        <w:rPr>
          <w:b/>
          <w:bCs w:val="0"/>
        </w:rPr>
      </w:pPr>
      <w:r>
        <w:rPr>
          <w:b/>
        </w:rPr>
        <w:lastRenderedPageBreak/>
        <w:t>5</w:t>
      </w:r>
      <w:r w:rsidRPr="0095754A">
        <w:rPr>
          <w:b/>
        </w:rPr>
        <w:t>./ napirendi pont:</w:t>
      </w:r>
      <w:r>
        <w:tab/>
      </w:r>
      <w:r w:rsidRPr="009736A3">
        <w:rPr>
          <w:b/>
        </w:rPr>
        <w:t>Javaslat Szombathely Megyei Jogú Város Önkormányzata 2019. évi maradvány elszámolásának jóváhagyására</w:t>
      </w:r>
    </w:p>
    <w:p w:rsidR="00EA0C0A" w:rsidRPr="00AD6A24" w:rsidRDefault="00EA0C0A" w:rsidP="00EA0C0A">
      <w:pPr>
        <w:ind w:left="2124" w:hanging="2124"/>
        <w:jc w:val="both"/>
      </w:pPr>
      <w:r>
        <w:rPr>
          <w:b/>
          <w:bCs w:val="0"/>
        </w:rPr>
        <w:tab/>
      </w:r>
      <w:r w:rsidRPr="00131818">
        <w:rPr>
          <w:b/>
          <w:u w:val="single"/>
        </w:rPr>
        <w:t>Előadó:</w:t>
      </w:r>
      <w:r>
        <w:t xml:space="preserve"> Szakács Eszter, a Költségvetési Iroda vezetője</w:t>
      </w:r>
    </w:p>
    <w:p w:rsidR="00EA0C0A" w:rsidRDefault="00EA0C0A" w:rsidP="001F3D0C">
      <w:pPr>
        <w:jc w:val="both"/>
        <w:rPr>
          <w:b/>
          <w:u w:val="single"/>
        </w:rPr>
      </w:pPr>
    </w:p>
    <w:p w:rsidR="00AB140E" w:rsidRDefault="00AB140E" w:rsidP="001F3D0C">
      <w:pPr>
        <w:jc w:val="both"/>
        <w:rPr>
          <w:b/>
          <w:u w:val="single"/>
        </w:rPr>
      </w:pPr>
    </w:p>
    <w:p w:rsidR="001F3D0C" w:rsidRDefault="001F3D0C" w:rsidP="001F3D0C">
      <w:pPr>
        <w:jc w:val="both"/>
      </w:pPr>
      <w:r w:rsidRPr="00F55A44">
        <w:rPr>
          <w:b/>
          <w:u w:val="single"/>
        </w:rPr>
        <w:t xml:space="preserve">Kelemen Krisztián </w:t>
      </w:r>
      <w:r w:rsidR="00C936F3">
        <w:rPr>
          <w:b/>
          <w:u w:val="single"/>
        </w:rPr>
        <w:t xml:space="preserve">képviselő, </w:t>
      </w:r>
      <w:r w:rsidRPr="00F55A44">
        <w:rPr>
          <w:b/>
          <w:u w:val="single"/>
        </w:rPr>
        <w:t>a bizottság elnöke:</w:t>
      </w:r>
      <w:r>
        <w:t xml:space="preserve"> </w:t>
      </w:r>
      <w:r w:rsidR="00EA0C0A">
        <w:t xml:space="preserve">A </w:t>
      </w:r>
      <w:r w:rsidR="00BF7A08">
        <w:t>napirendi ponttal kapcsolatban, amelyről már volt szó</w:t>
      </w:r>
      <w:r w:rsidR="00C936F3">
        <w:t>,</w:t>
      </w:r>
      <w:r w:rsidR="00EA0C0A">
        <w:t xml:space="preserve"> megkérdezi</w:t>
      </w:r>
      <w:r w:rsidR="00C936F3">
        <w:t>,</w:t>
      </w:r>
      <w:r w:rsidR="00EA0C0A">
        <w:t xml:space="preserve"> </w:t>
      </w:r>
      <w:r w:rsidR="00BF7A08">
        <w:t>van</w:t>
      </w:r>
      <w:r w:rsidR="00C936F3">
        <w:t>-</w:t>
      </w:r>
      <w:r w:rsidR="00BF7A08">
        <w:t xml:space="preserve">e kérdés. </w:t>
      </w:r>
      <w:r>
        <w:t xml:space="preserve">Kérdés nem merült fel, a vitát lezárta. Szavazásra teszi fel a </w:t>
      </w:r>
      <w:r w:rsidR="00BF7A08" w:rsidRPr="001548F5">
        <w:rPr>
          <w:i/>
          <w:iCs/>
        </w:rPr>
        <w:t xml:space="preserve">„Javaslat Szombathely Megyei Jogú Város Önkormányzata 2019. évi maradvány elszámolásának jóváhagyására” </w:t>
      </w:r>
      <w:r w:rsidRPr="009736A3">
        <w:t>című előterjesztést</w:t>
      </w:r>
      <w:r w:rsidR="00C936F3">
        <w:t>,</w:t>
      </w:r>
      <w:r w:rsidRPr="009736A3">
        <w:t xml:space="preserve"> </w:t>
      </w:r>
      <w:r w:rsidR="00EA0C0A" w:rsidRPr="009736A3">
        <w:t>és</w:t>
      </w:r>
      <w:r>
        <w:t xml:space="preserve"> aki a határozati javaslattal egyetért, kéri, hogy kézfeltartással jelezze.</w:t>
      </w:r>
    </w:p>
    <w:p w:rsidR="00F55A44" w:rsidRDefault="00F55A44" w:rsidP="00510243">
      <w:pPr>
        <w:jc w:val="both"/>
      </w:pPr>
    </w:p>
    <w:p w:rsidR="00AB140E" w:rsidRDefault="00AB140E" w:rsidP="00510243">
      <w:pPr>
        <w:jc w:val="both"/>
      </w:pPr>
    </w:p>
    <w:p w:rsidR="00BF7A08" w:rsidRPr="00B415C3" w:rsidRDefault="00BF7A08" w:rsidP="00BF7A08">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11</w:t>
      </w:r>
      <w:r w:rsidRPr="00B415C3">
        <w:rPr>
          <w:i/>
          <w:color w:val="000000"/>
        </w:rPr>
        <w:t xml:space="preserve"> igen szavazattal, 0 nem szavazattal és 0 tartózkodással elfogadta a javaslatot, és az alábbi határozatot hozta:</w:t>
      </w:r>
    </w:p>
    <w:p w:rsidR="00BF7A08" w:rsidRDefault="00BF7A08" w:rsidP="00BF7A08">
      <w:pPr>
        <w:jc w:val="both"/>
      </w:pPr>
    </w:p>
    <w:p w:rsidR="00AB140E" w:rsidRDefault="00AB140E" w:rsidP="00BF7A08">
      <w:pPr>
        <w:jc w:val="both"/>
      </w:pPr>
    </w:p>
    <w:p w:rsidR="00BF7A08" w:rsidRPr="009736A3" w:rsidRDefault="00BF7A08" w:rsidP="00BF7A08">
      <w:pPr>
        <w:jc w:val="center"/>
        <w:rPr>
          <w:rFonts w:eastAsia="Calibri"/>
          <w:b/>
          <w:u w:val="single"/>
          <w:lang w:eastAsia="en-US"/>
        </w:rPr>
      </w:pPr>
      <w:r w:rsidRPr="009736A3">
        <w:rPr>
          <w:rFonts w:eastAsia="Calibri"/>
          <w:b/>
          <w:u w:val="single"/>
          <w:lang w:eastAsia="en-US"/>
        </w:rPr>
        <w:t>2</w:t>
      </w:r>
      <w:r>
        <w:rPr>
          <w:rFonts w:eastAsia="Calibri"/>
          <w:b/>
          <w:u w:val="single"/>
          <w:lang w:eastAsia="en-US"/>
        </w:rPr>
        <w:t>1</w:t>
      </w:r>
      <w:r w:rsidRPr="009736A3">
        <w:rPr>
          <w:rFonts w:eastAsia="Calibri"/>
          <w:b/>
          <w:u w:val="single"/>
          <w:lang w:eastAsia="en-US"/>
        </w:rPr>
        <w:t>/2020. (VI.22.) BKKB számú határozat</w:t>
      </w:r>
    </w:p>
    <w:p w:rsidR="00BF7A08" w:rsidRPr="009736A3" w:rsidRDefault="00BF7A08" w:rsidP="00BF7A08">
      <w:pPr>
        <w:jc w:val="center"/>
        <w:rPr>
          <w:rFonts w:eastAsia="Calibri"/>
          <w:b/>
          <w:u w:val="single"/>
          <w:lang w:eastAsia="en-US"/>
        </w:rPr>
      </w:pPr>
    </w:p>
    <w:p w:rsidR="00BF7A08" w:rsidRPr="009736A3" w:rsidRDefault="00BF7A08" w:rsidP="00BF7A08">
      <w:pPr>
        <w:jc w:val="both"/>
      </w:pPr>
      <w:r w:rsidRPr="009736A3">
        <w:t xml:space="preserve">A Bűnmegelőzési, Közbiztonsági és Közrendvédelmi Bizottság a </w:t>
      </w:r>
      <w:r w:rsidRPr="001548F5">
        <w:rPr>
          <w:i/>
          <w:iCs/>
        </w:rPr>
        <w:t xml:space="preserve">„Javaslat Szombathely Megyei Jogú Város Önkormányzata 2019. évi maradvány elszámolásának jóváhagyására” </w:t>
      </w:r>
      <w:r w:rsidRPr="009736A3">
        <w:t xml:space="preserve">című előterjesztést megtárgyalta, és </w:t>
      </w:r>
      <w:r>
        <w:t>a határozati javaslatot</w:t>
      </w:r>
      <w:r w:rsidRPr="009736A3">
        <w:t xml:space="preserve"> a Közgyűlésnek az előterjesztés szerinti tartalommal elfogadásra javasolja.</w:t>
      </w:r>
    </w:p>
    <w:p w:rsidR="00BF7A08" w:rsidRPr="009736A3" w:rsidRDefault="00BF7A08" w:rsidP="00BF7A08">
      <w:pPr>
        <w:jc w:val="both"/>
      </w:pPr>
    </w:p>
    <w:p w:rsidR="00BF7A08" w:rsidRDefault="00BF7A08" w:rsidP="00BF7A08">
      <w:pPr>
        <w:jc w:val="both"/>
      </w:pPr>
      <w:r w:rsidRPr="009736A3">
        <w:rPr>
          <w:b/>
          <w:u w:val="single"/>
        </w:rPr>
        <w:t>Felelős:</w:t>
      </w:r>
      <w:r w:rsidRPr="009736A3">
        <w:tab/>
        <w:t>Kelemen Krisztián, a Bizottság elnök</w:t>
      </w:r>
      <w:r>
        <w:t>e</w:t>
      </w:r>
    </w:p>
    <w:p w:rsidR="00BF7A08" w:rsidRDefault="00BF7A08" w:rsidP="00BF7A08">
      <w:pPr>
        <w:ind w:left="1410"/>
        <w:jc w:val="both"/>
        <w:outlineLvl w:val="0"/>
      </w:pPr>
      <w:r w:rsidRPr="009736A3">
        <w:t xml:space="preserve">(A végrehajtásért: </w:t>
      </w:r>
      <w:r>
        <w:t>Stéger Gábor</w:t>
      </w:r>
      <w:r w:rsidRPr="009736A3">
        <w:t xml:space="preserve">, a </w:t>
      </w:r>
      <w:r>
        <w:t xml:space="preserve">Közgazdasági és Adó </w:t>
      </w:r>
      <w:r w:rsidRPr="009736A3">
        <w:t>Osztály vezetője)</w:t>
      </w:r>
    </w:p>
    <w:p w:rsidR="00BF7A08" w:rsidRPr="00CC3C8E" w:rsidRDefault="00BF7A08" w:rsidP="00BF7A08">
      <w:pPr>
        <w:jc w:val="both"/>
        <w:rPr>
          <w:b/>
          <w:noProof/>
          <w:sz w:val="18"/>
          <w:szCs w:val="18"/>
          <w:u w:val="single"/>
        </w:rPr>
      </w:pPr>
    </w:p>
    <w:p w:rsidR="00BF7A08" w:rsidRPr="009736A3" w:rsidRDefault="00BF7A08" w:rsidP="00BF7A08">
      <w:pPr>
        <w:jc w:val="both"/>
      </w:pPr>
      <w:r w:rsidRPr="009736A3">
        <w:rPr>
          <w:b/>
          <w:noProof/>
          <w:u w:val="single"/>
        </w:rPr>
        <w:t>Határidő:</w:t>
      </w:r>
      <w:r w:rsidRPr="009736A3">
        <w:rPr>
          <w:noProof/>
        </w:rPr>
        <w:tab/>
        <w:t>2020. június 25-i Közgyűlés</w:t>
      </w:r>
    </w:p>
    <w:p w:rsidR="00EA0C0A" w:rsidRDefault="00EA0C0A" w:rsidP="00EA0C0A">
      <w:pPr>
        <w:ind w:left="2124" w:hanging="2124"/>
        <w:jc w:val="both"/>
        <w:rPr>
          <w:b/>
        </w:rPr>
      </w:pPr>
    </w:p>
    <w:p w:rsidR="00C936F3" w:rsidRDefault="00C936F3" w:rsidP="00EA0C0A">
      <w:pPr>
        <w:ind w:left="2124" w:hanging="2124"/>
        <w:jc w:val="both"/>
        <w:rPr>
          <w:b/>
        </w:rPr>
      </w:pPr>
    </w:p>
    <w:p w:rsidR="00EA0C0A" w:rsidRDefault="00EA0C0A" w:rsidP="00EA0C0A">
      <w:pPr>
        <w:ind w:left="2124" w:hanging="2124"/>
        <w:jc w:val="both"/>
        <w:rPr>
          <w:b/>
          <w:bCs w:val="0"/>
        </w:rPr>
      </w:pPr>
      <w:r>
        <w:rPr>
          <w:b/>
        </w:rPr>
        <w:t>6</w:t>
      </w:r>
      <w:r w:rsidRPr="0095754A">
        <w:rPr>
          <w:b/>
        </w:rPr>
        <w:t>./ napirendi pont:</w:t>
      </w:r>
      <w:r>
        <w:tab/>
      </w:r>
      <w:r w:rsidRPr="009736A3">
        <w:rPr>
          <w:b/>
        </w:rPr>
        <w:t>Javaslat Szombathely Megyei Jogú Város Önkormányzata 2019. évi maradvány elszámolásának jóváhagyására</w:t>
      </w:r>
    </w:p>
    <w:p w:rsidR="00EA0C0A" w:rsidRPr="00AD6A24" w:rsidRDefault="00EA0C0A" w:rsidP="00EA0C0A">
      <w:pPr>
        <w:ind w:left="2124" w:hanging="2124"/>
        <w:jc w:val="both"/>
      </w:pPr>
      <w:r>
        <w:rPr>
          <w:b/>
          <w:bCs w:val="0"/>
        </w:rPr>
        <w:tab/>
      </w:r>
      <w:r w:rsidRPr="00131818">
        <w:rPr>
          <w:b/>
          <w:u w:val="single"/>
        </w:rPr>
        <w:t>Előadó:</w:t>
      </w:r>
      <w:r>
        <w:t xml:space="preserve"> Szakács Eszter, a Költségvetési Iroda vezetője</w:t>
      </w:r>
    </w:p>
    <w:p w:rsidR="00F55A44" w:rsidRDefault="00F55A44" w:rsidP="00510243">
      <w:pPr>
        <w:jc w:val="both"/>
      </w:pPr>
    </w:p>
    <w:p w:rsidR="00AB140E" w:rsidRDefault="00AB140E" w:rsidP="00510243">
      <w:pPr>
        <w:jc w:val="both"/>
      </w:pPr>
    </w:p>
    <w:p w:rsidR="00BF7A08" w:rsidRDefault="00BF7A08" w:rsidP="00BF7A08">
      <w:pPr>
        <w:jc w:val="both"/>
      </w:pPr>
      <w:r w:rsidRPr="00552F2E">
        <w:rPr>
          <w:b/>
          <w:u w:val="single"/>
        </w:rPr>
        <w:t>Kelemen Krisztián</w:t>
      </w:r>
      <w:r w:rsidR="00C936F3">
        <w:rPr>
          <w:b/>
          <w:u w:val="single"/>
        </w:rPr>
        <w:t xml:space="preserve"> képviselő,</w:t>
      </w:r>
      <w:r w:rsidRPr="00552F2E">
        <w:rPr>
          <w:b/>
          <w:u w:val="single"/>
        </w:rPr>
        <w:t xml:space="preserve"> a bizottság elnöke:</w:t>
      </w:r>
      <w:r>
        <w:t xml:space="preserve"> </w:t>
      </w:r>
      <w:r w:rsidR="00EA0C0A">
        <w:t>A napirendi ponttal kapcsolatban, amelyről már volt szó</w:t>
      </w:r>
      <w:r w:rsidR="00C936F3">
        <w:t>,</w:t>
      </w:r>
      <w:r w:rsidR="00EA0C0A">
        <w:t xml:space="preserve"> megkéri </w:t>
      </w:r>
      <w:r w:rsidR="00A66FB3">
        <w:t>Szakács</w:t>
      </w:r>
      <w:r>
        <w:t xml:space="preserve"> Eszter irodavezető asszonyt, hogy tájékoztassa a bizottságot az </w:t>
      </w:r>
      <w:r w:rsidR="00A66FB3">
        <w:t>előterjesztés bizottságra</w:t>
      </w:r>
      <w:r>
        <w:t xml:space="preserve"> vonatkozó részé</w:t>
      </w:r>
      <w:r w:rsidR="00A66FB3">
        <w:t xml:space="preserve">vel </w:t>
      </w:r>
      <w:r>
        <w:t>kapcsolatban.</w:t>
      </w:r>
    </w:p>
    <w:p w:rsidR="009328E7" w:rsidRDefault="009328E7" w:rsidP="00510243">
      <w:pPr>
        <w:jc w:val="both"/>
      </w:pPr>
    </w:p>
    <w:p w:rsidR="009328E7" w:rsidRDefault="009328E7" w:rsidP="00510243">
      <w:pPr>
        <w:jc w:val="both"/>
      </w:pPr>
      <w:r w:rsidRPr="009328E7">
        <w:rPr>
          <w:b/>
          <w:u w:val="single"/>
        </w:rPr>
        <w:t>Szakács Eszter</w:t>
      </w:r>
      <w:r w:rsidR="00A66FB3">
        <w:rPr>
          <w:b/>
          <w:u w:val="single"/>
        </w:rPr>
        <w:t>, a Költségvetési Iroda vezetője:</w:t>
      </w:r>
      <w:r>
        <w:t xml:space="preserve"> A Bizottság kompetenciájába tartozó tételeket </w:t>
      </w:r>
      <w:r w:rsidR="00C936F3">
        <w:t xml:space="preserve">a </w:t>
      </w:r>
      <w:r>
        <w:t>18. számú melléklet tartalmazza</w:t>
      </w:r>
      <w:r w:rsidR="00C936F3">
        <w:t>,</w:t>
      </w:r>
      <w:r>
        <w:t xml:space="preserve"> és jelen </w:t>
      </w:r>
      <w:r w:rsidR="00A66FB3">
        <w:t>rendeletmódosításban</w:t>
      </w:r>
      <w:r>
        <w:t xml:space="preserve"> ezek a tételek nem változtak</w:t>
      </w:r>
      <w:r w:rsidR="00A66FB3">
        <w:t>. A</w:t>
      </w:r>
      <w:r>
        <w:t xml:space="preserve"> Közterület</w:t>
      </w:r>
      <w:r w:rsidR="00A66FB3">
        <w:t xml:space="preserve">-felügyelet </w:t>
      </w:r>
      <w:r>
        <w:t xml:space="preserve">a </w:t>
      </w:r>
      <w:r w:rsidR="00A66FB3">
        <w:t xml:space="preserve">Polgármesteri </w:t>
      </w:r>
      <w:r>
        <w:t>Hivatal költségvetésében szerepel</w:t>
      </w:r>
      <w:r w:rsidR="00A66FB3">
        <w:t>. A</w:t>
      </w:r>
      <w:r>
        <w:t xml:space="preserve"> maradványok beépítésre kerültek</w:t>
      </w:r>
      <w:r w:rsidR="00C936F3">
        <w:t>,</w:t>
      </w:r>
      <w:r>
        <w:t xml:space="preserve"> tehát a központi támogatások bérkompenzációk a </w:t>
      </w:r>
      <w:r w:rsidR="00A66FB3">
        <w:t xml:space="preserve">Polgármesteri </w:t>
      </w:r>
      <w:r>
        <w:t>Hivatal költségvetésé</w:t>
      </w:r>
      <w:r w:rsidR="00671999">
        <w:t>ben jelentek meg</w:t>
      </w:r>
      <w:r w:rsidR="00C936F3">
        <w:t>,</w:t>
      </w:r>
      <w:r w:rsidR="00671999">
        <w:t xml:space="preserve"> ezt átvezették a rendeleten. </w:t>
      </w:r>
    </w:p>
    <w:p w:rsidR="00552F2E" w:rsidRDefault="00552F2E" w:rsidP="00510243">
      <w:pPr>
        <w:jc w:val="both"/>
      </w:pPr>
    </w:p>
    <w:p w:rsidR="00AB140E" w:rsidRDefault="00AB140E" w:rsidP="00510243">
      <w:pPr>
        <w:jc w:val="both"/>
      </w:pPr>
    </w:p>
    <w:p w:rsidR="003B7A6E" w:rsidRDefault="003B7A6E" w:rsidP="003B7A6E">
      <w:pPr>
        <w:jc w:val="both"/>
        <w:rPr>
          <w:bCs w:val="0"/>
          <w:i/>
        </w:rPr>
      </w:pPr>
      <w:r>
        <w:rPr>
          <w:b/>
          <w:i/>
        </w:rPr>
        <w:t>Janzsó Zoltán</w:t>
      </w:r>
      <w:r w:rsidRPr="00CF4BBA">
        <w:rPr>
          <w:b/>
          <w:i/>
        </w:rPr>
        <w:t>, a bizottság tagja</w:t>
      </w:r>
      <w:r>
        <w:rPr>
          <w:b/>
          <w:i/>
        </w:rPr>
        <w:t xml:space="preserve"> </w:t>
      </w:r>
      <w:r w:rsidRPr="00AB58A2">
        <w:rPr>
          <w:bCs w:val="0"/>
          <w:i/>
        </w:rPr>
        <w:t xml:space="preserve">visszatért </w:t>
      </w:r>
      <w:r w:rsidRPr="00CF4BBA">
        <w:rPr>
          <w:bCs w:val="0"/>
          <w:i/>
        </w:rPr>
        <w:t>az ülés</w:t>
      </w:r>
      <w:r>
        <w:rPr>
          <w:bCs w:val="0"/>
          <w:i/>
        </w:rPr>
        <w:t>terembe</w:t>
      </w:r>
      <w:r w:rsidRPr="00CF4BBA">
        <w:rPr>
          <w:bCs w:val="0"/>
          <w:i/>
        </w:rPr>
        <w:t xml:space="preserve"> így a Bizottság jelen lévő tagjainak száma </w:t>
      </w:r>
      <w:r w:rsidRPr="00CF4BBA">
        <w:rPr>
          <w:b/>
          <w:bCs w:val="0"/>
          <w:i/>
        </w:rPr>
        <w:t>1</w:t>
      </w:r>
      <w:r>
        <w:rPr>
          <w:b/>
          <w:bCs w:val="0"/>
          <w:i/>
        </w:rPr>
        <w:t>2</w:t>
      </w:r>
      <w:r w:rsidRPr="00CF4BBA">
        <w:rPr>
          <w:b/>
          <w:bCs w:val="0"/>
          <w:i/>
        </w:rPr>
        <w:t xml:space="preserve"> főre</w:t>
      </w:r>
      <w:r w:rsidRPr="00CF4BBA">
        <w:rPr>
          <w:bCs w:val="0"/>
          <w:i/>
        </w:rPr>
        <w:t xml:space="preserve"> változott.</w:t>
      </w:r>
    </w:p>
    <w:p w:rsidR="00AB140E" w:rsidRPr="00CF4BBA" w:rsidRDefault="00AB140E" w:rsidP="003B7A6E">
      <w:pPr>
        <w:jc w:val="both"/>
        <w:rPr>
          <w:bCs w:val="0"/>
          <w:i/>
        </w:rPr>
      </w:pPr>
    </w:p>
    <w:p w:rsidR="00AB140E" w:rsidRDefault="00AB140E" w:rsidP="00510243">
      <w:pPr>
        <w:jc w:val="both"/>
        <w:rPr>
          <w:b/>
          <w:u w:val="single"/>
        </w:rPr>
      </w:pPr>
    </w:p>
    <w:p w:rsidR="00A66FB3" w:rsidRDefault="00552F2E" w:rsidP="00510243">
      <w:pPr>
        <w:jc w:val="both"/>
      </w:pPr>
      <w:r w:rsidRPr="00552F2E">
        <w:rPr>
          <w:b/>
          <w:u w:val="single"/>
        </w:rPr>
        <w:t>Kelemen Krisztián</w:t>
      </w:r>
      <w:r w:rsidR="00C936F3">
        <w:rPr>
          <w:b/>
          <w:u w:val="single"/>
        </w:rPr>
        <w:t xml:space="preserve"> képviselő,</w:t>
      </w:r>
      <w:r w:rsidRPr="00552F2E">
        <w:rPr>
          <w:b/>
          <w:u w:val="single"/>
        </w:rPr>
        <w:t xml:space="preserve"> a bizottság elnöke:</w:t>
      </w:r>
      <w:r w:rsidRPr="00A66FB3">
        <w:t xml:space="preserve"> </w:t>
      </w:r>
      <w:r>
        <w:t>Köszöni Szakács Eszter irodavezető asszonynak. Van</w:t>
      </w:r>
      <w:r w:rsidR="00C936F3">
        <w:t>-</w:t>
      </w:r>
      <w:r>
        <w:t>e esetleg kérdés</w:t>
      </w:r>
      <w:r w:rsidR="00EA0C0A">
        <w:t>,</w:t>
      </w:r>
      <w:r>
        <w:t xml:space="preserve"> észrevétel</w:t>
      </w:r>
      <w:r w:rsidR="00C936F3">
        <w:t>?</w:t>
      </w:r>
      <w:r>
        <w:t xml:space="preserve"> Nincs</w:t>
      </w:r>
      <w:r w:rsidR="00C936F3">
        <w:t>,</w:t>
      </w:r>
      <w:r>
        <w:t xml:space="preserve"> a vitát lezárta. </w:t>
      </w:r>
      <w:r w:rsidR="003B7A6E">
        <w:t>Szavazásra teszi fel</w:t>
      </w:r>
      <w:r w:rsidR="003B7A6E" w:rsidRPr="009736A3">
        <w:t xml:space="preserve"> </w:t>
      </w:r>
      <w:r w:rsidR="003B7A6E" w:rsidRPr="00E96751">
        <w:t xml:space="preserve">az önkormányzat 2020. évi költségvetéséről szóló 4/2020. (III.5.) önkormányzati rendelet módosításáról </w:t>
      </w:r>
      <w:r w:rsidR="003B7A6E">
        <w:t>szóló rendelettervezetet</w:t>
      </w:r>
      <w:r w:rsidR="000D4276">
        <w:t xml:space="preserve">, valamint </w:t>
      </w:r>
      <w:r w:rsidR="000D4276" w:rsidRPr="00E96751">
        <w:t xml:space="preserve">a </w:t>
      </w:r>
      <w:r w:rsidR="000D4276" w:rsidRPr="00E96751">
        <w:rPr>
          <w:i/>
          <w:iCs/>
        </w:rPr>
        <w:t xml:space="preserve">„Szombathely Megyei Jogú Város Önkormányzata 2020. évi költségvetésének II. sz. módosítása” </w:t>
      </w:r>
      <w:r w:rsidR="000D4276" w:rsidRPr="009736A3">
        <w:t xml:space="preserve">című előterjesztés </w:t>
      </w:r>
      <w:r w:rsidR="000D4276">
        <w:t>határozati javaslatait</w:t>
      </w:r>
      <w:r w:rsidR="00C936F3">
        <w:t>,</w:t>
      </w:r>
      <w:r w:rsidR="003B7A6E" w:rsidRPr="009736A3">
        <w:t xml:space="preserve"> és</w:t>
      </w:r>
      <w:r w:rsidR="003B7A6E">
        <w:t xml:space="preserve"> aki a </w:t>
      </w:r>
      <w:r w:rsidR="000D4276">
        <w:t xml:space="preserve">rendelettervezettel és a </w:t>
      </w:r>
      <w:r w:rsidR="003B7A6E">
        <w:t>határozati javaslat</w:t>
      </w:r>
      <w:r w:rsidR="000D4276">
        <w:t>okk</w:t>
      </w:r>
      <w:r w:rsidR="003B7A6E">
        <w:t>al egyetért, kéri, hogy kézfeltartással jelezze.</w:t>
      </w:r>
    </w:p>
    <w:p w:rsidR="00A66FB3" w:rsidRDefault="00A66FB3" w:rsidP="00A66FB3">
      <w:pPr>
        <w:jc w:val="both"/>
        <w:rPr>
          <w:i/>
          <w:iCs/>
          <w:u w:val="single"/>
        </w:rPr>
      </w:pPr>
    </w:p>
    <w:p w:rsidR="00AB140E" w:rsidRDefault="00AB140E" w:rsidP="00A66FB3">
      <w:pPr>
        <w:jc w:val="both"/>
        <w:rPr>
          <w:i/>
          <w:iCs/>
          <w:u w:val="single"/>
        </w:rPr>
      </w:pPr>
    </w:p>
    <w:p w:rsidR="00A66FB3" w:rsidRPr="00B415C3" w:rsidRDefault="00A66FB3" w:rsidP="00A66FB3">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12</w:t>
      </w:r>
      <w:r w:rsidRPr="00B415C3">
        <w:rPr>
          <w:i/>
          <w:color w:val="000000"/>
        </w:rPr>
        <w:t xml:space="preserve"> igen szavazattal, 0 nem szavazattal és 0 tartózkodással elfogadta a javaslatot, és az alábbi határozato</w:t>
      </w:r>
      <w:r w:rsidR="000D4276">
        <w:rPr>
          <w:i/>
          <w:color w:val="000000"/>
        </w:rPr>
        <w:t>ka</w:t>
      </w:r>
      <w:r w:rsidRPr="00B415C3">
        <w:rPr>
          <w:i/>
          <w:color w:val="000000"/>
        </w:rPr>
        <w:t>t hozta:</w:t>
      </w:r>
    </w:p>
    <w:p w:rsidR="00A66FB3" w:rsidRDefault="00A66FB3" w:rsidP="00A66FB3">
      <w:pPr>
        <w:jc w:val="both"/>
      </w:pPr>
    </w:p>
    <w:p w:rsidR="00AB140E" w:rsidRDefault="00AB140E" w:rsidP="00A66FB3">
      <w:pPr>
        <w:jc w:val="both"/>
      </w:pPr>
    </w:p>
    <w:p w:rsidR="00A66FB3" w:rsidRPr="009736A3" w:rsidRDefault="00A66FB3" w:rsidP="00A66FB3">
      <w:pPr>
        <w:jc w:val="center"/>
        <w:rPr>
          <w:rFonts w:eastAsia="Calibri"/>
          <w:b/>
          <w:u w:val="single"/>
          <w:lang w:eastAsia="en-US"/>
        </w:rPr>
      </w:pPr>
      <w:r w:rsidRPr="009736A3">
        <w:rPr>
          <w:rFonts w:eastAsia="Calibri"/>
          <w:b/>
          <w:u w:val="single"/>
          <w:lang w:eastAsia="en-US"/>
        </w:rPr>
        <w:t>2</w:t>
      </w:r>
      <w:r>
        <w:rPr>
          <w:rFonts w:eastAsia="Calibri"/>
          <w:b/>
          <w:u w:val="single"/>
          <w:lang w:eastAsia="en-US"/>
        </w:rPr>
        <w:t>2</w:t>
      </w:r>
      <w:r w:rsidRPr="009736A3">
        <w:rPr>
          <w:rFonts w:eastAsia="Calibri"/>
          <w:b/>
          <w:u w:val="single"/>
          <w:lang w:eastAsia="en-US"/>
        </w:rPr>
        <w:t>/2020. (VI.22.) BKKB számú határozat</w:t>
      </w:r>
    </w:p>
    <w:p w:rsidR="00A66FB3" w:rsidRPr="009736A3" w:rsidRDefault="00A66FB3" w:rsidP="00A66FB3">
      <w:pPr>
        <w:jc w:val="center"/>
        <w:rPr>
          <w:rFonts w:eastAsia="Calibri"/>
          <w:b/>
          <w:u w:val="single"/>
          <w:lang w:eastAsia="en-US"/>
        </w:rPr>
      </w:pPr>
    </w:p>
    <w:p w:rsidR="00A66FB3" w:rsidRPr="009736A3" w:rsidRDefault="00A66FB3" w:rsidP="00A66FB3">
      <w:pPr>
        <w:jc w:val="both"/>
      </w:pPr>
      <w:r w:rsidRPr="009736A3">
        <w:t xml:space="preserve">A Bűnmegelőzési, Közbiztonsági és Közrendvédelmi Bizottság a </w:t>
      </w:r>
      <w:r w:rsidRPr="00E96751">
        <w:rPr>
          <w:i/>
          <w:iCs/>
        </w:rPr>
        <w:t xml:space="preserve">„Szombathely Megyei Jogú Város Önkormányzata 2020. évi költségvetésének II. sz. módosítása” </w:t>
      </w:r>
      <w:r w:rsidRPr="009736A3">
        <w:t xml:space="preserve">című előterjesztést megtárgyalta, és </w:t>
      </w:r>
      <w:r w:rsidRPr="00E96751">
        <w:t xml:space="preserve">az önkormányzat 2020. évi költségvetéséről szóló 4/2020. (III.5.) önkormányzati rendelet módosításáról </w:t>
      </w:r>
      <w:r>
        <w:t>szóló rendelettervezetet</w:t>
      </w:r>
      <w:r w:rsidRPr="009736A3">
        <w:t xml:space="preserve"> a Közgyűlésnek az előterjesztés szerinti tartalommal elfogadásra javasolja.</w:t>
      </w:r>
    </w:p>
    <w:p w:rsidR="00A66FB3" w:rsidRPr="009736A3" w:rsidRDefault="00A66FB3" w:rsidP="00A66FB3">
      <w:pPr>
        <w:jc w:val="both"/>
      </w:pPr>
    </w:p>
    <w:p w:rsidR="00A66FB3" w:rsidRDefault="00A66FB3" w:rsidP="00A66FB3">
      <w:pPr>
        <w:jc w:val="both"/>
      </w:pPr>
      <w:r w:rsidRPr="009736A3">
        <w:rPr>
          <w:b/>
          <w:u w:val="single"/>
        </w:rPr>
        <w:t>Felelős:</w:t>
      </w:r>
      <w:r w:rsidRPr="009736A3">
        <w:tab/>
        <w:t>Kelemen Krisztián, a Bizottság elnök</w:t>
      </w:r>
      <w:r>
        <w:t>e</w:t>
      </w:r>
    </w:p>
    <w:p w:rsidR="00A66FB3" w:rsidRDefault="00A66FB3" w:rsidP="00A66FB3">
      <w:pPr>
        <w:ind w:left="1410"/>
        <w:jc w:val="both"/>
        <w:outlineLvl w:val="0"/>
      </w:pPr>
      <w:r w:rsidRPr="009736A3">
        <w:t xml:space="preserve">(A végrehajtásért: </w:t>
      </w:r>
      <w:r>
        <w:t>Stéger Gábor</w:t>
      </w:r>
      <w:r w:rsidRPr="009736A3">
        <w:t xml:space="preserve">, a </w:t>
      </w:r>
      <w:r>
        <w:t xml:space="preserve">Közgazdasági és Adó </w:t>
      </w:r>
      <w:r w:rsidRPr="009736A3">
        <w:t>Osztály vezetője)</w:t>
      </w:r>
    </w:p>
    <w:p w:rsidR="00A66FB3" w:rsidRPr="00F541F5" w:rsidRDefault="00A66FB3" w:rsidP="00A66FB3">
      <w:pPr>
        <w:jc w:val="both"/>
        <w:rPr>
          <w:b/>
          <w:noProof/>
          <w:sz w:val="18"/>
          <w:szCs w:val="18"/>
          <w:u w:val="single"/>
        </w:rPr>
      </w:pPr>
    </w:p>
    <w:p w:rsidR="00A66FB3" w:rsidRDefault="00A66FB3" w:rsidP="00A66FB3">
      <w:pPr>
        <w:jc w:val="both"/>
        <w:rPr>
          <w:noProof/>
        </w:rPr>
      </w:pPr>
      <w:r w:rsidRPr="009736A3">
        <w:rPr>
          <w:b/>
          <w:noProof/>
          <w:u w:val="single"/>
        </w:rPr>
        <w:t>Határidő:</w:t>
      </w:r>
      <w:r w:rsidRPr="009736A3">
        <w:rPr>
          <w:noProof/>
        </w:rPr>
        <w:tab/>
        <w:t>2020. június 25-i Közgyűlés</w:t>
      </w:r>
    </w:p>
    <w:p w:rsidR="00A66FB3" w:rsidRDefault="00A66FB3" w:rsidP="00A66FB3">
      <w:pPr>
        <w:jc w:val="both"/>
        <w:rPr>
          <w:noProof/>
        </w:rPr>
      </w:pPr>
    </w:p>
    <w:p w:rsidR="00A66FB3" w:rsidRDefault="00A66FB3" w:rsidP="00A66FB3">
      <w:pPr>
        <w:jc w:val="both"/>
      </w:pPr>
    </w:p>
    <w:p w:rsidR="00A66FB3" w:rsidRPr="009736A3" w:rsidRDefault="00A66FB3" w:rsidP="00A66FB3">
      <w:pPr>
        <w:jc w:val="center"/>
        <w:rPr>
          <w:rFonts w:eastAsia="Calibri"/>
          <w:b/>
          <w:u w:val="single"/>
          <w:lang w:eastAsia="en-US"/>
        </w:rPr>
      </w:pPr>
      <w:r w:rsidRPr="009736A3">
        <w:rPr>
          <w:rFonts w:eastAsia="Calibri"/>
          <w:b/>
          <w:u w:val="single"/>
          <w:lang w:eastAsia="en-US"/>
        </w:rPr>
        <w:t>2</w:t>
      </w:r>
      <w:r>
        <w:rPr>
          <w:rFonts w:eastAsia="Calibri"/>
          <w:b/>
          <w:u w:val="single"/>
          <w:lang w:eastAsia="en-US"/>
        </w:rPr>
        <w:t>3</w:t>
      </w:r>
      <w:r w:rsidRPr="009736A3">
        <w:rPr>
          <w:rFonts w:eastAsia="Calibri"/>
          <w:b/>
          <w:u w:val="single"/>
          <w:lang w:eastAsia="en-US"/>
        </w:rPr>
        <w:t>/2020. (VI.22.) BKKB számú határozat</w:t>
      </w:r>
    </w:p>
    <w:p w:rsidR="00A66FB3" w:rsidRPr="009736A3" w:rsidRDefault="00A66FB3" w:rsidP="00A66FB3">
      <w:pPr>
        <w:jc w:val="center"/>
        <w:rPr>
          <w:rFonts w:eastAsia="Calibri"/>
          <w:b/>
          <w:u w:val="single"/>
          <w:lang w:eastAsia="en-US"/>
        </w:rPr>
      </w:pPr>
    </w:p>
    <w:p w:rsidR="00A66FB3" w:rsidRPr="009736A3" w:rsidRDefault="00A66FB3" w:rsidP="00A66FB3">
      <w:pPr>
        <w:jc w:val="both"/>
      </w:pPr>
      <w:r w:rsidRPr="009736A3">
        <w:t xml:space="preserve">A Bűnmegelőzési, Közbiztonsági és Közrendvédelmi Bizottság a </w:t>
      </w:r>
      <w:r w:rsidRPr="00E96751">
        <w:rPr>
          <w:i/>
          <w:iCs/>
        </w:rPr>
        <w:t xml:space="preserve">„Szombathely Megyei Jogú Város Önkormányzata 2020. évi költségvetésének II. sz. módosítása” </w:t>
      </w:r>
      <w:r w:rsidRPr="009736A3">
        <w:t xml:space="preserve">című előterjesztést megtárgyalta, és </w:t>
      </w:r>
      <w:r>
        <w:t>a határozati javaslatokat</w:t>
      </w:r>
      <w:r w:rsidRPr="009736A3">
        <w:t xml:space="preserve"> a Közgyűlésnek az előterjesztés szerinti tartalommal elfogadásra javasolja.</w:t>
      </w:r>
    </w:p>
    <w:p w:rsidR="00A66FB3" w:rsidRPr="009736A3" w:rsidRDefault="00A66FB3" w:rsidP="00A66FB3">
      <w:pPr>
        <w:jc w:val="both"/>
      </w:pPr>
    </w:p>
    <w:p w:rsidR="00A66FB3" w:rsidRDefault="00A66FB3" w:rsidP="00A66FB3">
      <w:pPr>
        <w:jc w:val="both"/>
      </w:pPr>
      <w:r w:rsidRPr="009736A3">
        <w:rPr>
          <w:b/>
          <w:u w:val="single"/>
        </w:rPr>
        <w:t>Felelős:</w:t>
      </w:r>
      <w:r w:rsidRPr="009736A3">
        <w:tab/>
        <w:t>Kelemen Krisztián, a Bizottság elnök</w:t>
      </w:r>
      <w:r>
        <w:t>e</w:t>
      </w:r>
    </w:p>
    <w:p w:rsidR="00A66FB3" w:rsidRDefault="00A66FB3" w:rsidP="00A66FB3">
      <w:pPr>
        <w:ind w:left="1410"/>
        <w:jc w:val="both"/>
        <w:outlineLvl w:val="0"/>
      </w:pPr>
      <w:r w:rsidRPr="009736A3">
        <w:t xml:space="preserve">(A végrehajtásért: </w:t>
      </w:r>
      <w:r>
        <w:t>Stéger Gábor</w:t>
      </w:r>
      <w:r w:rsidRPr="009736A3">
        <w:t xml:space="preserve">, a </w:t>
      </w:r>
      <w:r>
        <w:t xml:space="preserve">Közgazdasági és Adó </w:t>
      </w:r>
      <w:r w:rsidRPr="009736A3">
        <w:t>Osztály vezetője)</w:t>
      </w:r>
    </w:p>
    <w:p w:rsidR="00A66FB3" w:rsidRPr="00F541F5" w:rsidRDefault="00A66FB3" w:rsidP="00A66FB3">
      <w:pPr>
        <w:jc w:val="both"/>
        <w:rPr>
          <w:b/>
          <w:noProof/>
          <w:sz w:val="18"/>
          <w:szCs w:val="18"/>
          <w:u w:val="single"/>
        </w:rPr>
      </w:pPr>
    </w:p>
    <w:p w:rsidR="00A66FB3" w:rsidRDefault="00A66FB3" w:rsidP="00A66FB3">
      <w:pPr>
        <w:jc w:val="both"/>
        <w:rPr>
          <w:noProof/>
        </w:rPr>
      </w:pPr>
      <w:r w:rsidRPr="009736A3">
        <w:rPr>
          <w:b/>
          <w:noProof/>
          <w:u w:val="single"/>
        </w:rPr>
        <w:t>Határidő:</w:t>
      </w:r>
      <w:r w:rsidRPr="009736A3">
        <w:rPr>
          <w:noProof/>
        </w:rPr>
        <w:tab/>
        <w:t>2020. június 25-i Közgyűlés</w:t>
      </w:r>
    </w:p>
    <w:p w:rsidR="00A66FB3" w:rsidRDefault="00A66FB3" w:rsidP="00A66FB3">
      <w:pPr>
        <w:jc w:val="both"/>
        <w:rPr>
          <w:noProof/>
        </w:rPr>
      </w:pPr>
    </w:p>
    <w:p w:rsidR="00EF4363" w:rsidRDefault="00EF4363" w:rsidP="00A66FB3">
      <w:pPr>
        <w:jc w:val="both"/>
        <w:rPr>
          <w:noProof/>
        </w:rPr>
      </w:pPr>
    </w:p>
    <w:p w:rsidR="00581F8E" w:rsidRDefault="00581F8E" w:rsidP="00581F8E">
      <w:pPr>
        <w:ind w:left="2124" w:hanging="2124"/>
        <w:jc w:val="both"/>
        <w:rPr>
          <w:b/>
          <w:bCs w:val="0"/>
        </w:rPr>
      </w:pPr>
      <w:r>
        <w:rPr>
          <w:b/>
        </w:rPr>
        <w:t>7</w:t>
      </w:r>
      <w:r w:rsidRPr="0095754A">
        <w:rPr>
          <w:b/>
        </w:rPr>
        <w:t>./ napirendi pont:</w:t>
      </w:r>
      <w:r>
        <w:tab/>
      </w:r>
      <w:r w:rsidRPr="009736A3">
        <w:rPr>
          <w:b/>
        </w:rPr>
        <w:t xml:space="preserve">Javaslat a „Vigyázzunk Együtt Szombathelyre!” </w:t>
      </w:r>
      <w:r>
        <w:rPr>
          <w:b/>
        </w:rPr>
        <w:t>e</w:t>
      </w:r>
      <w:r w:rsidRPr="009736A3">
        <w:rPr>
          <w:b/>
        </w:rPr>
        <w:t>lnevezésű köztisztasági program elindítására</w:t>
      </w:r>
    </w:p>
    <w:p w:rsidR="00581F8E" w:rsidRPr="00AD6A24" w:rsidRDefault="00581F8E" w:rsidP="00581F8E">
      <w:pPr>
        <w:ind w:left="2124" w:hanging="2124"/>
        <w:jc w:val="both"/>
      </w:pPr>
      <w:r>
        <w:rPr>
          <w:b/>
          <w:bCs w:val="0"/>
        </w:rPr>
        <w:tab/>
      </w:r>
      <w:r w:rsidRPr="00131818">
        <w:rPr>
          <w:b/>
          <w:u w:val="single"/>
        </w:rPr>
        <w:t>Előadó:</w:t>
      </w:r>
      <w:r>
        <w:t xml:space="preserve"> Bonti Tamás, a Kommunális és Környezetvédelmi Iroda vezetője</w:t>
      </w:r>
    </w:p>
    <w:p w:rsidR="00581F8E" w:rsidRDefault="00581F8E" w:rsidP="00510243">
      <w:pPr>
        <w:jc w:val="both"/>
      </w:pPr>
    </w:p>
    <w:p w:rsidR="0091114C" w:rsidRDefault="0091114C" w:rsidP="00510243">
      <w:pPr>
        <w:jc w:val="both"/>
      </w:pPr>
      <w:r w:rsidRPr="0091114C">
        <w:rPr>
          <w:b/>
          <w:u w:val="single"/>
        </w:rPr>
        <w:lastRenderedPageBreak/>
        <w:t>Bonti Tamás</w:t>
      </w:r>
      <w:r w:rsidR="00976570">
        <w:rPr>
          <w:b/>
          <w:u w:val="single"/>
        </w:rPr>
        <w:t xml:space="preserve">, </w:t>
      </w:r>
      <w:r w:rsidR="00976570" w:rsidRPr="00976570">
        <w:rPr>
          <w:b/>
          <w:u w:val="single"/>
        </w:rPr>
        <w:t>a Kommunális és Környezetvédelmi Iroda</w:t>
      </w:r>
      <w:r w:rsidRPr="0091114C">
        <w:rPr>
          <w:b/>
          <w:u w:val="single"/>
        </w:rPr>
        <w:t xml:space="preserve"> vezető</w:t>
      </w:r>
      <w:r w:rsidR="00976570">
        <w:rPr>
          <w:b/>
          <w:u w:val="single"/>
        </w:rPr>
        <w:t>je</w:t>
      </w:r>
      <w:r w:rsidRPr="0091114C">
        <w:rPr>
          <w:b/>
          <w:u w:val="single"/>
        </w:rPr>
        <w:t>:</w:t>
      </w:r>
      <w:r w:rsidRPr="00441751">
        <w:rPr>
          <w:bCs w:val="0"/>
        </w:rPr>
        <w:t xml:space="preserve"> </w:t>
      </w:r>
      <w:r>
        <w:t>Az előterjesztésben azt írták le</w:t>
      </w:r>
      <w:r w:rsidR="00441751">
        <w:t>,</w:t>
      </w:r>
      <w:r>
        <w:t xml:space="preserve"> amit Elnök </w:t>
      </w:r>
      <w:r w:rsidR="00976570">
        <w:t>Ú</w:t>
      </w:r>
      <w:r>
        <w:t xml:space="preserve">r is többször említett. </w:t>
      </w:r>
      <w:r w:rsidR="00C558EF">
        <w:t>„</w:t>
      </w:r>
      <w:r>
        <w:t>Vigyázzunk együtt Szombathelyre!</w:t>
      </w:r>
      <w:r w:rsidR="00C558EF">
        <w:t>”</w:t>
      </w:r>
      <w:r>
        <w:t xml:space="preserve"> Az illegális hulladék</w:t>
      </w:r>
      <w:r w:rsidR="00441751">
        <w:t>,</w:t>
      </w:r>
      <w:r>
        <w:t xml:space="preserve"> illetve a szemetelés és a környezettudatos életmódot próbálták meg előtérbe helyezni. Az 1. pont azt mutatja be az előterjesztésen </w:t>
      </w:r>
      <w:r w:rsidR="00581F8E">
        <w:t>belül,</w:t>
      </w:r>
      <w:r>
        <w:t xml:space="preserve"> amit olvastak, hogy tulajdonképpen a képviselők saját körzetükben </w:t>
      </w:r>
      <w:r w:rsidR="00581F8E">
        <w:t>szerveznének</w:t>
      </w:r>
      <w:r>
        <w:t xml:space="preserve"> egy </w:t>
      </w:r>
      <w:r w:rsidR="00C558EF">
        <w:t>„</w:t>
      </w:r>
      <w:r>
        <w:t>Te szedd</w:t>
      </w:r>
      <w:r w:rsidR="00C558EF">
        <w:t>!”</w:t>
      </w:r>
      <w:r>
        <w:t xml:space="preserve"> akció</w:t>
      </w:r>
      <w:r w:rsidR="00581F8E">
        <w:t xml:space="preserve">hoz </w:t>
      </w:r>
      <w:r>
        <w:t xml:space="preserve">hasonló </w:t>
      </w:r>
      <w:r w:rsidR="00581F8E">
        <w:t>napot,</w:t>
      </w:r>
      <w:r>
        <w:t xml:space="preserve"> e</w:t>
      </w:r>
      <w:r w:rsidR="00581F8E">
        <w:t xml:space="preserve">hhez </w:t>
      </w:r>
      <w:r>
        <w:t>az ő irodájuk és a Szova Zrt. nyújtana segítséget a megfelelő eszközökkel. Ugyanezt egy kicsit nagyobb volumenben elképzelték</w:t>
      </w:r>
      <w:r w:rsidR="00C558EF">
        <w:t>,</w:t>
      </w:r>
      <w:r>
        <w:t xml:space="preserve"> ezt a 2. pontban írták le</w:t>
      </w:r>
      <w:r w:rsidR="00581F8E">
        <w:t>.</w:t>
      </w:r>
      <w:r>
        <w:t xml:space="preserve"> Nemcsak a </w:t>
      </w:r>
      <w:r w:rsidR="00C558EF">
        <w:t>„</w:t>
      </w:r>
      <w:r>
        <w:t>Te szedd</w:t>
      </w:r>
      <w:r w:rsidR="00C558EF">
        <w:t xml:space="preserve">!” </w:t>
      </w:r>
      <w:r>
        <w:t xml:space="preserve">akcióhoz kapcsolódnának, hanem évente ezen felül még </w:t>
      </w:r>
      <w:r w:rsidR="00DD4AEA">
        <w:t>egy alkalmat jelölnének ki, városi nagytakarítást szerveznének</w:t>
      </w:r>
      <w:r w:rsidR="00C558EF">
        <w:t>,</w:t>
      </w:r>
      <w:r w:rsidR="00DD4AEA">
        <w:t xml:space="preserve"> szintén a Szova Zrt, </w:t>
      </w:r>
      <w:r w:rsidR="00581F8E">
        <w:t xml:space="preserve">az </w:t>
      </w:r>
      <w:r w:rsidR="00DD4AEA">
        <w:t xml:space="preserve">Önkormányzat és civil szervezetek segítségével. A 3. pontban írták, </w:t>
      </w:r>
      <w:r w:rsidR="00C558EF">
        <w:t>„F</w:t>
      </w:r>
      <w:r w:rsidR="00DD4AEA">
        <w:t>ogadj örökbe egy parkot</w:t>
      </w:r>
      <w:r w:rsidR="00C558EF">
        <w:t>!”</w:t>
      </w:r>
      <w:r w:rsidR="00DD4AEA">
        <w:t>, abszolút kidolgozás alatt lévő program. Itt az elnevezés fogalmazódott meg</w:t>
      </w:r>
      <w:r w:rsidR="00C558EF">
        <w:t>,</w:t>
      </w:r>
      <w:r w:rsidR="00DD4AEA">
        <w:t xml:space="preserve"> </w:t>
      </w:r>
      <w:r w:rsidR="00581F8E">
        <w:t xml:space="preserve">és </w:t>
      </w:r>
      <w:r w:rsidR="00DD4AEA">
        <w:t xml:space="preserve">a </w:t>
      </w:r>
      <w:r w:rsidR="00C558EF">
        <w:t>K</w:t>
      </w:r>
      <w:r w:rsidR="00DD4AEA">
        <w:t xml:space="preserve">özgyűlés után fogják majd elkezdeni Horváth Soma </w:t>
      </w:r>
      <w:r w:rsidR="00581F8E">
        <w:t>a</w:t>
      </w:r>
      <w:r w:rsidR="00DD4AEA">
        <w:t xml:space="preserve">lpolgármester úrral </w:t>
      </w:r>
      <w:r w:rsidR="00581F8E">
        <w:t xml:space="preserve">és </w:t>
      </w:r>
      <w:r w:rsidR="00DD4AEA">
        <w:t xml:space="preserve">Kelemen Krisztián </w:t>
      </w:r>
      <w:r w:rsidR="00C558EF">
        <w:t>elnök</w:t>
      </w:r>
      <w:r w:rsidR="00DD4AEA">
        <w:t xml:space="preserve"> úrral együtt ennek a kidolgozását, </w:t>
      </w:r>
      <w:r w:rsidR="00D14888">
        <w:t xml:space="preserve">hogy </w:t>
      </w:r>
      <w:r w:rsidR="00DD4AEA">
        <w:t xml:space="preserve">hogyan és milyen formában is működne ez. Igazából arra </w:t>
      </w:r>
      <w:r w:rsidR="00DD4AEA" w:rsidRPr="00D14888">
        <w:t xml:space="preserve">gondoltak, hogy </w:t>
      </w:r>
      <w:r w:rsidR="00441751" w:rsidRPr="00D14888">
        <w:t>cégek vagy</w:t>
      </w:r>
      <w:r w:rsidR="00DD4AEA" w:rsidRPr="00D14888">
        <w:t xml:space="preserve"> civil szervezetek fogadhatnának örökbe</w:t>
      </w:r>
      <w:r w:rsidR="00DD4AEA">
        <w:t xml:space="preserve"> parkokat, akár ők ott egy szemétszedést indíthatnának vagy padokat javíthatnának</w:t>
      </w:r>
      <w:r w:rsidR="00C558EF">
        <w:t>,</w:t>
      </w:r>
      <w:r w:rsidR="00DD4AEA">
        <w:t xml:space="preserve"> vagy egyéb</w:t>
      </w:r>
      <w:r w:rsidR="00C558EF">
        <w:t>,</w:t>
      </w:r>
      <w:r w:rsidR="00DD4AEA">
        <w:t xml:space="preserve"> úgynevezett közösségi munkát végeznének egy évben egyszer vagy több alkalommal is. Említette</w:t>
      </w:r>
      <w:r w:rsidR="00C558EF">
        <w:t>,</w:t>
      </w:r>
      <w:r w:rsidR="00DD4AEA">
        <w:t xml:space="preserve"> ez még kidolgozás alatt van. A 4. és 5. pontot egy kicsit összefűzötten mond</w:t>
      </w:r>
      <w:r w:rsidR="00C558EF">
        <w:t>aná,</w:t>
      </w:r>
      <w:r w:rsidR="00DD4AEA">
        <w:t xml:space="preserve"> ez egyértelműen arról szól, hogy az illegális hulladéklerakást szeretnék visszaszorítani</w:t>
      </w:r>
      <w:r w:rsidR="00C558EF">
        <w:t>,</w:t>
      </w:r>
      <w:r w:rsidR="00DD4AEA">
        <w:t xml:space="preserve"> leginkább a költségvetésben szeretnék az</w:t>
      </w:r>
      <w:r w:rsidR="00D14888">
        <w:t>t</w:t>
      </w:r>
      <w:r w:rsidR="00DD4AEA">
        <w:t xml:space="preserve"> megoldani, hogy ne milliókat ke</w:t>
      </w:r>
      <w:r w:rsidR="00C558EF">
        <w:t>l</w:t>
      </w:r>
      <w:r w:rsidR="00DD4AEA">
        <w:t>ljen költeni, ahogy már itt az előzőekben is hallották</w:t>
      </w:r>
      <w:r w:rsidR="00C558EF">
        <w:t>,</w:t>
      </w:r>
      <w:r w:rsidR="00DD4AEA">
        <w:t xml:space="preserve"> a </w:t>
      </w:r>
      <w:r w:rsidR="00C558EF">
        <w:t>P</w:t>
      </w:r>
      <w:r w:rsidR="00DD4AEA">
        <w:t>arkerdőbe kihelyeztek egy kamerát</w:t>
      </w:r>
      <w:r w:rsidR="00C558EF">
        <w:t>,</w:t>
      </w:r>
      <w:r w:rsidR="00DD4AEA">
        <w:t xml:space="preserve"> ennek az eredményét a következő pontban fogják elmondani</w:t>
      </w:r>
      <w:r w:rsidR="00C558EF">
        <w:t>,</w:t>
      </w:r>
      <w:r w:rsidR="00DD4AEA">
        <w:t xml:space="preserve"> milyen sikeres is volt</w:t>
      </w:r>
      <w:r w:rsidR="00C558EF">
        <w:t>,</w:t>
      </w:r>
      <w:r w:rsidR="00DD4AEA">
        <w:t xml:space="preserve"> pedig kb</w:t>
      </w:r>
      <w:r w:rsidR="00D14888">
        <w:t>.</w:t>
      </w:r>
      <w:r w:rsidR="00DD4AEA">
        <w:t xml:space="preserve"> másfél hete van kint, </w:t>
      </w:r>
      <w:r w:rsidR="00D14888">
        <w:t xml:space="preserve">és </w:t>
      </w:r>
      <w:r w:rsidR="00441751">
        <w:t>már sikereket</w:t>
      </w:r>
      <w:r w:rsidR="00DD4AEA">
        <w:t xml:space="preserve"> értek el. Szeretnék az</w:t>
      </w:r>
      <w:r w:rsidR="00D14888">
        <w:t>t</w:t>
      </w:r>
      <w:r w:rsidR="00DD4AEA">
        <w:t xml:space="preserve"> megvalósítani, </w:t>
      </w:r>
      <w:r w:rsidR="00D14888">
        <w:t xml:space="preserve">ami </w:t>
      </w:r>
      <w:r w:rsidR="00DD4AEA">
        <w:t>az előző bizottsági ülésen is elhangzott,</w:t>
      </w:r>
      <w:r w:rsidR="00D14888">
        <w:t xml:space="preserve"> </w:t>
      </w:r>
      <w:r w:rsidR="00DD4AEA">
        <w:t xml:space="preserve">hogy nem biztos, hogy jó döntés az, hogy önkéntes alapon szerveznék meg a </w:t>
      </w:r>
      <w:r w:rsidR="00C558EF">
        <w:t>P</w:t>
      </w:r>
      <w:r w:rsidR="00DD4AEA">
        <w:t xml:space="preserve">arkerdőben lévő kiskerteseknek, hogy ki akar szemetet elszállítani és ki nem. Itt a jogszabályi háttereket vizsgálják, egy kötelezettséget szeretnének. Minden érintett ingatlan tulajdonosnak kötelező befizetni </w:t>
      </w:r>
      <w:r w:rsidR="00C558EF">
        <w:t>„x”</w:t>
      </w:r>
      <w:r w:rsidR="00DD4AEA">
        <w:t xml:space="preserve"> forintot </w:t>
      </w:r>
      <w:r w:rsidR="00D14888">
        <w:t xml:space="preserve">és </w:t>
      </w:r>
      <w:r w:rsidR="006C5939">
        <w:t>ezért cserében heti 1 szemétszállítás lenne. Ennek a módja is jelenleg egyeztetés alatt van a Szova Zrt-vel, hogy milyen módszer lenne</w:t>
      </w:r>
      <w:r w:rsidR="00D14888">
        <w:t>, valamint a k</w:t>
      </w:r>
      <w:r w:rsidR="006C5939">
        <w:t>épviselő</w:t>
      </w:r>
      <w:r w:rsidR="00D14888">
        <w:t xml:space="preserve">kkel </w:t>
      </w:r>
      <w:r w:rsidR="006C5939">
        <w:t xml:space="preserve">is, hogy mi </w:t>
      </w:r>
      <w:r w:rsidR="00D14888">
        <w:t>az,</w:t>
      </w:r>
      <w:r w:rsidR="006C5939">
        <w:t xml:space="preserve"> amit támogatni lehet. </w:t>
      </w:r>
      <w:r w:rsidR="00D14888">
        <w:t>Kettő p</w:t>
      </w:r>
      <w:r w:rsidR="006C5939">
        <w:t xml:space="preserve">lakát </w:t>
      </w:r>
      <w:r w:rsidR="00D14888">
        <w:t>elhelyezése,</w:t>
      </w:r>
      <w:r w:rsidR="006C5939">
        <w:t xml:space="preserve"> amihez megjött az árajánlat</w:t>
      </w:r>
      <w:r w:rsidR="00D14888">
        <w:t>.</w:t>
      </w:r>
      <w:r w:rsidR="006C5939">
        <w:t xml:space="preserve"> 350.000</w:t>
      </w:r>
      <w:r w:rsidR="00D14888">
        <w:t>,</w:t>
      </w:r>
      <w:r w:rsidR="006C5939">
        <w:t>-</w:t>
      </w:r>
      <w:r w:rsidR="00C558EF">
        <w:t xml:space="preserve"> </w:t>
      </w:r>
      <w:r w:rsidR="006C5939">
        <w:t>Ft</w:t>
      </w:r>
      <w:r w:rsidR="00D14888">
        <w:t>-</w:t>
      </w:r>
      <w:r w:rsidR="006C5939">
        <w:t>ba kerülne, természetesen kihelyezéssel együtt</w:t>
      </w:r>
      <w:r w:rsidR="00C558EF">
        <w:t>,</w:t>
      </w:r>
      <w:r w:rsidR="006C5939">
        <w:t xml:space="preserve"> nagyságrendileg a kettő plakát</w:t>
      </w:r>
      <w:r w:rsidR="00C558EF">
        <w:t>,</w:t>
      </w:r>
      <w:r w:rsidR="006C5939">
        <w:t xml:space="preserve"> ez 1,5x2 m</w:t>
      </w:r>
      <w:r w:rsidR="00C558EF">
        <w:t>-es</w:t>
      </w:r>
      <w:r w:rsidR="006C5939">
        <w:t xml:space="preserve"> plakát lenne az Erdei iskola úton</w:t>
      </w:r>
      <w:r w:rsidR="00C558EF">
        <w:t>,</w:t>
      </w:r>
      <w:r w:rsidR="006C5939">
        <w:t xml:space="preserve"> illetve a Jégpince úton lenne elhelyezve. Nyilván nem </w:t>
      </w:r>
      <w:r w:rsidR="00441751">
        <w:t>ott,</w:t>
      </w:r>
      <w:r w:rsidR="006C5939">
        <w:t xml:space="preserve"> ahol a szemetelés </w:t>
      </w:r>
      <w:r w:rsidR="00D14888">
        <w:t>van,</w:t>
      </w:r>
      <w:r w:rsidR="006C5939">
        <w:t xml:space="preserve"> valahol már előtte fel</w:t>
      </w:r>
      <w:r w:rsidR="00D14888">
        <w:t xml:space="preserve"> kell </w:t>
      </w:r>
      <w:r w:rsidR="006C5939">
        <w:t>hívni a figyelmet</w:t>
      </w:r>
      <w:r w:rsidR="00C558EF">
        <w:t>,</w:t>
      </w:r>
      <w:r w:rsidR="006C5939">
        <w:t xml:space="preserve"> milyen </w:t>
      </w:r>
      <w:r w:rsidR="00D14888">
        <w:t>következményekkel</w:t>
      </w:r>
      <w:r w:rsidR="006C5939">
        <w:t xml:space="preserve"> jár</w:t>
      </w:r>
      <w:r w:rsidR="00D14888">
        <w:t>,</w:t>
      </w:r>
      <w:r w:rsidR="006C5939">
        <w:t xml:space="preserve"> ha valaki az illegális hulladékot elhelyezi. Nagyjából az előterjesztés ezekről szól.</w:t>
      </w:r>
    </w:p>
    <w:p w:rsidR="006C5939" w:rsidRDefault="006C5939" w:rsidP="00510243">
      <w:pPr>
        <w:jc w:val="both"/>
      </w:pPr>
    </w:p>
    <w:p w:rsidR="006C5939" w:rsidRDefault="006C5939" w:rsidP="00510243">
      <w:pPr>
        <w:jc w:val="both"/>
      </w:pPr>
      <w:r w:rsidRPr="00B7496E">
        <w:rPr>
          <w:b/>
          <w:u w:val="single"/>
        </w:rPr>
        <w:t xml:space="preserve">Kelemen Krisztián </w:t>
      </w:r>
      <w:r w:rsidR="00C558EF">
        <w:rPr>
          <w:b/>
          <w:u w:val="single"/>
        </w:rPr>
        <w:t xml:space="preserve">képviselő, </w:t>
      </w:r>
      <w:r w:rsidRPr="00B7496E">
        <w:rPr>
          <w:b/>
          <w:u w:val="single"/>
        </w:rPr>
        <w:t>a bizottság elnöke:</w:t>
      </w:r>
      <w:r w:rsidRPr="00A84644">
        <w:rPr>
          <w:bCs w:val="0"/>
        </w:rPr>
        <w:t xml:space="preserve"> </w:t>
      </w:r>
      <w:r>
        <w:t>Folyamatosan foglalkoznak a köztisztaság kérdéskörével</w:t>
      </w:r>
      <w:r w:rsidR="00152DC6">
        <w:t>,</w:t>
      </w:r>
      <w:r>
        <w:t xml:space="preserve"> és cé</w:t>
      </w:r>
      <w:r w:rsidR="000C3ECA">
        <w:t>l</w:t>
      </w:r>
      <w:r w:rsidR="00B7496E">
        <w:t>j</w:t>
      </w:r>
      <w:r w:rsidR="000C3ECA">
        <w:t>uk</w:t>
      </w:r>
      <w:r>
        <w:t xml:space="preserve"> az, hogy Szombath</w:t>
      </w:r>
      <w:r w:rsidR="00CD3159">
        <w:t>elyen javíts</w:t>
      </w:r>
      <w:r w:rsidR="00B7496E">
        <w:t>á</w:t>
      </w:r>
      <w:r w:rsidR="00CD3159">
        <w:t>k a köztisztaságot</w:t>
      </w:r>
      <w:r w:rsidR="00B7496E">
        <w:t>,</w:t>
      </w:r>
      <w:r w:rsidR="00CD3159">
        <w:t xml:space="preserve"> illetve zéró toleranciát hirde</w:t>
      </w:r>
      <w:r w:rsidR="00B7496E">
        <w:t xml:space="preserve">tnek </w:t>
      </w:r>
      <w:r w:rsidR="00CD3159">
        <w:t>az illegális hulladéklerakással szemben</w:t>
      </w:r>
      <w:r w:rsidR="00B7496E">
        <w:t>. F</w:t>
      </w:r>
      <w:r w:rsidR="00CD3159">
        <w:t xml:space="preserve">olyamatosan dolgoznak azon, hogy ezt a köztisztasági programot hogy </w:t>
      </w:r>
      <w:r w:rsidR="00B7496E">
        <w:t>tudnák</w:t>
      </w:r>
      <w:r w:rsidR="00CD3159">
        <w:t xml:space="preserve"> </w:t>
      </w:r>
      <w:r w:rsidR="00B7496E">
        <w:t>jobbá</w:t>
      </w:r>
      <w:r w:rsidR="001A08C4">
        <w:t xml:space="preserve">, </w:t>
      </w:r>
      <w:r w:rsidR="00B7496E">
        <w:t>hatékonyabbá</w:t>
      </w:r>
      <w:r w:rsidR="00CD3159">
        <w:t xml:space="preserve"> tenni</w:t>
      </w:r>
      <w:r w:rsidR="001A08C4">
        <w:t>,</w:t>
      </w:r>
      <w:r w:rsidR="00CD3159">
        <w:t xml:space="preserve"> mivel lehetne még kibővíteni. Néhány dolgot ő is kihúzott magának</w:t>
      </w:r>
      <w:r w:rsidR="001A08C4">
        <w:t>,</w:t>
      </w:r>
      <w:r w:rsidR="00CD3159">
        <w:t xml:space="preserve"> például valóban szívből tudja ajánlani az egyéni körzeti képviselőknek, hogy szervezzenek önkéntes </w:t>
      </w:r>
      <w:r w:rsidR="00B7496E">
        <w:t>szemétszedéseket,</w:t>
      </w:r>
      <w:r w:rsidR="00CD3159">
        <w:t xml:space="preserve"> hiszen annak nagyon komoly közösségkovácsoló hatása van. Ez által ismerkedett meg nagyon sok értékes és jó emberrel, sőt barátságok is kötődtek </w:t>
      </w:r>
      <w:r w:rsidR="00B7496E">
        <w:t>ez által</w:t>
      </w:r>
      <w:r w:rsidR="00CD3159">
        <w:t>, azt gondolja, hogy egy</w:t>
      </w:r>
      <w:r w:rsidR="00B7496E">
        <w:t>-</w:t>
      </w:r>
      <w:r w:rsidR="00CD3159">
        <w:t xml:space="preserve">egy választó </w:t>
      </w:r>
      <w:r w:rsidR="00B7496E">
        <w:t>körzetben,</w:t>
      </w:r>
      <w:r w:rsidR="00CD3159">
        <w:t xml:space="preserve"> ha politikai szempontokat </w:t>
      </w:r>
      <w:r w:rsidR="00B7496E">
        <w:t>vesznek</w:t>
      </w:r>
      <w:r w:rsidR="00CD3159">
        <w:t xml:space="preserve"> figyelembe</w:t>
      </w:r>
      <w:r w:rsidR="001A08C4">
        <w:t>,</w:t>
      </w:r>
      <w:r w:rsidR="00CD3159">
        <w:t xml:space="preserve"> nagyon hamar híre megy, hogy az adott körzet képviselője saját maga kint van és szedi a szemetet. Ő maga évek óta szervezi és csinálja ezt. Valamilyen szinten ez a városi nagytakarítás ötlet is tőle származik, mert tavaly indítottak el egy tavaszi nagytakarítást a </w:t>
      </w:r>
      <w:r w:rsidR="00CD3159">
        <w:lastRenderedPageBreak/>
        <w:t>Joskar</w:t>
      </w:r>
      <w:r w:rsidR="00B7496E">
        <w:t>-O</w:t>
      </w:r>
      <w:r w:rsidR="00CD3159">
        <w:t xml:space="preserve">la </w:t>
      </w:r>
      <w:r w:rsidR="00B7496E">
        <w:t>lakótelepen,</w:t>
      </w:r>
      <w:r w:rsidR="00CD3159">
        <w:t xml:space="preserve"> amihez valóban nagyon komoly összefogás</w:t>
      </w:r>
      <w:r w:rsidR="001A08C4">
        <w:t>,</w:t>
      </w:r>
      <w:r w:rsidR="00CD3159">
        <w:t xml:space="preserve"> együttmükődés társult képviselői koordinációval</w:t>
      </w:r>
      <w:r w:rsidR="001A08C4">
        <w:t>,</w:t>
      </w:r>
      <w:r w:rsidR="00CD3159">
        <w:t xml:space="preserve"> akár a Szova Zrt.</w:t>
      </w:r>
      <w:r w:rsidR="00B7496E">
        <w:t>, a</w:t>
      </w:r>
      <w:r w:rsidR="00CD3159">
        <w:t xml:space="preserve"> FÉHE </w:t>
      </w:r>
      <w:r w:rsidR="00B7496E">
        <w:t>N</w:t>
      </w:r>
      <w:r w:rsidR="00CD3159">
        <w:t>Kft.</w:t>
      </w:r>
      <w:r w:rsidR="001A08C4">
        <w:t>,</w:t>
      </w:r>
      <w:r w:rsidR="00CD3159">
        <w:t xml:space="preserve"> akár az önkéntesek bevonásával</w:t>
      </w:r>
      <w:r w:rsidR="001A08C4">
        <w:t>,</w:t>
      </w:r>
      <w:r w:rsidR="00CD3159">
        <w:t xml:space="preserve"> </w:t>
      </w:r>
      <w:r w:rsidR="00B7496E">
        <w:t xml:space="preserve">és </w:t>
      </w:r>
      <w:r w:rsidR="00CD3159">
        <w:t>valóban látványos eredményeket értek el. Megtisztult a lakótelep a szeméttől</w:t>
      </w:r>
      <w:r w:rsidR="001A08C4">
        <w:t>,</w:t>
      </w:r>
      <w:r w:rsidR="00691D2A">
        <w:t xml:space="preserve"> a csikkektől</w:t>
      </w:r>
      <w:r w:rsidR="001A08C4">
        <w:t>,</w:t>
      </w:r>
      <w:r w:rsidR="00691D2A">
        <w:t xml:space="preserve"> a portól is valamilyen szinten, ha ezt mind a 14 választókörzetben </w:t>
      </w:r>
      <w:r w:rsidR="00B7496E">
        <w:t>meg tudnák</w:t>
      </w:r>
      <w:r w:rsidR="00691D2A">
        <w:t xml:space="preserve"> </w:t>
      </w:r>
      <w:r w:rsidR="00B7496E">
        <w:t>valósítani,</w:t>
      </w:r>
      <w:r w:rsidR="00691D2A">
        <w:t xml:space="preserve"> akkor ő </w:t>
      </w:r>
      <w:r w:rsidR="00B7496E">
        <w:t>azt</w:t>
      </w:r>
      <w:r w:rsidR="00691D2A">
        <w:t xml:space="preserve"> </w:t>
      </w:r>
      <w:r w:rsidR="00B7496E">
        <w:t>gondolja,</w:t>
      </w:r>
      <w:r w:rsidR="00691D2A">
        <w:t xml:space="preserve"> komoly eredménye lehet köztisztasági szempontból. Másik dolog</w:t>
      </w:r>
      <w:r w:rsidR="001A08C4">
        <w:t>:</w:t>
      </w:r>
      <w:r w:rsidR="00691D2A">
        <w:t xml:space="preserve"> korábban a bizottság foglalkozott már azzal, hogy a Hivatal ennek az utómunkáját intézte is, hogy kiküldtek egy megkeresést a </w:t>
      </w:r>
      <w:r w:rsidR="001A08C4">
        <w:t xml:space="preserve">KLIK </w:t>
      </w:r>
      <w:r w:rsidR="00691D2A">
        <w:t>felé</w:t>
      </w:r>
      <w:r w:rsidR="00B7496E">
        <w:t>,</w:t>
      </w:r>
      <w:r w:rsidR="00691D2A">
        <w:t xml:space="preserve"> illetve a </w:t>
      </w:r>
      <w:r w:rsidR="001A08C4">
        <w:t>s</w:t>
      </w:r>
      <w:r w:rsidR="00691D2A">
        <w:t xml:space="preserve">zombathelyi </w:t>
      </w:r>
      <w:r w:rsidR="001A08C4">
        <w:t>c</w:t>
      </w:r>
      <w:r w:rsidR="00B7496E">
        <w:t xml:space="preserve">ivil </w:t>
      </w:r>
      <w:r w:rsidR="001A08C4">
        <w:t>e</w:t>
      </w:r>
      <w:r w:rsidR="00691D2A">
        <w:t>gyesületek felé, hogy amennyiben lehet</w:t>
      </w:r>
      <w:r w:rsidR="001A08C4">
        <w:t>,</w:t>
      </w:r>
      <w:r w:rsidR="00691D2A">
        <w:t xml:space="preserve"> ők is kapcsolódjanak be az ő</w:t>
      </w:r>
      <w:r w:rsidR="001A08C4">
        <w:t>,</w:t>
      </w:r>
      <w:r w:rsidR="00691D2A">
        <w:t xml:space="preserve"> bizottsági szinten </w:t>
      </w:r>
      <w:r w:rsidR="00B7496E">
        <w:t>meglévő</w:t>
      </w:r>
      <w:r w:rsidR="00691D2A">
        <w:t xml:space="preserve"> köztisztasági </w:t>
      </w:r>
      <w:r w:rsidR="00441751">
        <w:t>programjukba,</w:t>
      </w:r>
      <w:r w:rsidR="00691D2A">
        <w:t xml:space="preserve"> illetve csatlakozzanak céljaikhoz, szervezzenek ők is önkéntes alapon ilyen szemétszedéseket. </w:t>
      </w:r>
      <w:r w:rsidR="00724FF8">
        <w:t>Nyilván</w:t>
      </w:r>
      <w:r w:rsidR="001A08C4">
        <w:t>,</w:t>
      </w:r>
      <w:r w:rsidR="00724FF8">
        <w:t xml:space="preserve"> ezt véleménye szerint felülírta a koronavírus járvány, pont </w:t>
      </w:r>
      <w:r w:rsidR="00B7496E">
        <w:t>akkor,</w:t>
      </w:r>
      <w:r w:rsidR="00724FF8">
        <w:t xml:space="preserve"> amikor jó idő lett volna ezekhez a programokhoz</w:t>
      </w:r>
      <w:r w:rsidR="001A08C4">
        <w:t>,</w:t>
      </w:r>
      <w:r w:rsidR="00724FF8">
        <w:t xml:space="preserve"> jött a pandémiás időszak. Bízik benne, hogy ezek a levelek</w:t>
      </w:r>
      <w:r w:rsidR="001A08C4">
        <w:t>,</w:t>
      </w:r>
      <w:r w:rsidR="00724FF8">
        <w:t xml:space="preserve"> információk nem vesztek el ezeknél a </w:t>
      </w:r>
      <w:r w:rsidR="001A08C4">
        <w:t>c</w:t>
      </w:r>
      <w:r w:rsidR="00724FF8">
        <w:t xml:space="preserve">ivil </w:t>
      </w:r>
      <w:r w:rsidR="001A08C4">
        <w:t>s</w:t>
      </w:r>
      <w:r w:rsidR="00724FF8">
        <w:t>zervezeteknél</w:t>
      </w:r>
      <w:r w:rsidR="001A08C4">
        <w:t>,</w:t>
      </w:r>
      <w:r w:rsidR="00724FF8">
        <w:t xml:space="preserve"> </w:t>
      </w:r>
      <w:r w:rsidR="00B7496E">
        <w:t xml:space="preserve">és </w:t>
      </w:r>
      <w:r w:rsidR="00407EAB">
        <w:t>elő fognak</w:t>
      </w:r>
      <w:r w:rsidR="00724FF8">
        <w:t xml:space="preserve"> kerülni a nyár és az ősz folyamán. Tehát feltételezve, hogy nem lesz egy második hullám</w:t>
      </w:r>
      <w:r w:rsidR="001A08C4">
        <w:t>,</w:t>
      </w:r>
      <w:r w:rsidR="00724FF8">
        <w:t xml:space="preserve"> és akkor közösen egy összefogással</w:t>
      </w:r>
      <w:r w:rsidR="001A08C4">
        <w:t>,</w:t>
      </w:r>
      <w:r w:rsidR="00724FF8">
        <w:t xml:space="preserve"> azt gondolja, hogy tisztábbá tudják tenni Szombathelyt.</w:t>
      </w:r>
    </w:p>
    <w:p w:rsidR="00407EAB" w:rsidRDefault="00407EAB" w:rsidP="00407EAB">
      <w:pPr>
        <w:jc w:val="both"/>
      </w:pPr>
      <w:r>
        <w:t>Kérdés</w:t>
      </w:r>
      <w:r w:rsidR="001A08C4">
        <w:t>,</w:t>
      </w:r>
      <w:r>
        <w:t xml:space="preserve"> észrevétel ezzel kapcsolatban. Nincs</w:t>
      </w:r>
      <w:r w:rsidR="001A08C4">
        <w:t>,</w:t>
      </w:r>
      <w:r>
        <w:t xml:space="preserve"> a vitát lezárta. Szavazásra teszi fel</w:t>
      </w:r>
      <w:r w:rsidRPr="009736A3">
        <w:t xml:space="preserve"> </w:t>
      </w:r>
      <w:r w:rsidRPr="00E96751">
        <w:t xml:space="preserve">a </w:t>
      </w:r>
      <w:r w:rsidRPr="00E96751">
        <w:rPr>
          <w:i/>
          <w:iCs/>
        </w:rPr>
        <w:t>„Javaslat a „Vigyázzunk Együtt Szombathelyre!” elnevezésű köztisztasági program elindítására”</w:t>
      </w:r>
      <w:r w:rsidRPr="009736A3">
        <w:rPr>
          <w:i/>
          <w:iCs/>
        </w:rPr>
        <w:t xml:space="preserve"> </w:t>
      </w:r>
      <w:r w:rsidRPr="009736A3">
        <w:t xml:space="preserve">című előterjesztés </w:t>
      </w:r>
      <w:r>
        <w:t>határozati javaslatát</w:t>
      </w:r>
      <w:r w:rsidR="001A08C4">
        <w:t>,</w:t>
      </w:r>
      <w:r w:rsidRPr="009736A3">
        <w:t xml:space="preserve"> és</w:t>
      </w:r>
      <w:r>
        <w:t xml:space="preserve"> aki a határozati javaslattal egyetért, kéri, hogy kézfeltartással jelezze.</w:t>
      </w:r>
    </w:p>
    <w:p w:rsidR="00724FF8" w:rsidRDefault="00724FF8" w:rsidP="00510243">
      <w:pPr>
        <w:jc w:val="both"/>
      </w:pPr>
    </w:p>
    <w:p w:rsidR="00AB140E" w:rsidRDefault="00AB140E" w:rsidP="00510243">
      <w:pPr>
        <w:jc w:val="both"/>
      </w:pPr>
    </w:p>
    <w:p w:rsidR="00407EAB" w:rsidRPr="00B415C3" w:rsidRDefault="00407EAB" w:rsidP="00407EAB">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12</w:t>
      </w:r>
      <w:r w:rsidRPr="00B415C3">
        <w:rPr>
          <w:i/>
          <w:color w:val="000000"/>
        </w:rPr>
        <w:t xml:space="preserve"> igen szavazattal, 0 nem szavazattal és 0 tartózkodással elfogadta a javaslatot, és az alábbi határozatot hozta:</w:t>
      </w:r>
    </w:p>
    <w:p w:rsidR="00407EAB" w:rsidRDefault="00407EAB" w:rsidP="00407EAB">
      <w:pPr>
        <w:jc w:val="both"/>
      </w:pPr>
    </w:p>
    <w:p w:rsidR="00AB140E" w:rsidRDefault="00AB140E" w:rsidP="00407EAB">
      <w:pPr>
        <w:jc w:val="both"/>
      </w:pPr>
    </w:p>
    <w:p w:rsidR="00407EAB" w:rsidRPr="009736A3" w:rsidRDefault="00407EAB" w:rsidP="00407EAB">
      <w:pPr>
        <w:jc w:val="center"/>
        <w:rPr>
          <w:rFonts w:eastAsia="Calibri"/>
          <w:b/>
          <w:u w:val="single"/>
          <w:lang w:eastAsia="en-US"/>
        </w:rPr>
      </w:pPr>
      <w:r w:rsidRPr="009736A3">
        <w:rPr>
          <w:rFonts w:eastAsia="Calibri"/>
          <w:b/>
          <w:u w:val="single"/>
          <w:lang w:eastAsia="en-US"/>
        </w:rPr>
        <w:t>2</w:t>
      </w:r>
      <w:r>
        <w:rPr>
          <w:rFonts w:eastAsia="Calibri"/>
          <w:b/>
          <w:u w:val="single"/>
          <w:lang w:eastAsia="en-US"/>
        </w:rPr>
        <w:t>4</w:t>
      </w:r>
      <w:r w:rsidRPr="009736A3">
        <w:rPr>
          <w:rFonts w:eastAsia="Calibri"/>
          <w:b/>
          <w:u w:val="single"/>
          <w:lang w:eastAsia="en-US"/>
        </w:rPr>
        <w:t>/2020. (VI.22.) BKKB számú határozat</w:t>
      </w:r>
    </w:p>
    <w:p w:rsidR="00407EAB" w:rsidRPr="009736A3" w:rsidRDefault="00407EAB" w:rsidP="00407EAB">
      <w:pPr>
        <w:jc w:val="center"/>
        <w:rPr>
          <w:rFonts w:eastAsia="Calibri"/>
          <w:b/>
          <w:u w:val="single"/>
          <w:lang w:eastAsia="en-US"/>
        </w:rPr>
      </w:pPr>
    </w:p>
    <w:p w:rsidR="00407EAB" w:rsidRPr="009736A3" w:rsidRDefault="00407EAB" w:rsidP="00407EAB">
      <w:pPr>
        <w:jc w:val="both"/>
      </w:pPr>
      <w:r w:rsidRPr="009736A3">
        <w:t xml:space="preserve">A Bűnmegelőzési, Közbiztonsági és Közrendvédelmi Bizottság a </w:t>
      </w:r>
      <w:r w:rsidRPr="00E96751">
        <w:rPr>
          <w:i/>
          <w:iCs/>
        </w:rPr>
        <w:t>„Javaslat a „Vigyázzunk Együtt Szombathelyre!” elnevezésű köztisztasági program elindítására”</w:t>
      </w:r>
      <w:r w:rsidRPr="009736A3">
        <w:rPr>
          <w:i/>
          <w:iCs/>
        </w:rPr>
        <w:t xml:space="preserve"> </w:t>
      </w:r>
      <w:r w:rsidRPr="009736A3">
        <w:t xml:space="preserve">című előterjesztést megtárgyalta, és </w:t>
      </w:r>
      <w:r>
        <w:t>a határozati javaslatot</w:t>
      </w:r>
      <w:r w:rsidRPr="009736A3">
        <w:t xml:space="preserve"> a Közgyűlésnek az előterjesztés szerinti tartalommal elfogadásra javasolja.</w:t>
      </w:r>
    </w:p>
    <w:p w:rsidR="00407EAB" w:rsidRPr="009736A3" w:rsidRDefault="00407EAB" w:rsidP="00407EAB">
      <w:pPr>
        <w:jc w:val="both"/>
      </w:pPr>
    </w:p>
    <w:p w:rsidR="00407EAB" w:rsidRDefault="00407EAB" w:rsidP="00407EAB">
      <w:pPr>
        <w:jc w:val="both"/>
      </w:pPr>
      <w:r w:rsidRPr="009736A3">
        <w:rPr>
          <w:b/>
          <w:u w:val="single"/>
        </w:rPr>
        <w:t>Felelős:</w:t>
      </w:r>
      <w:r w:rsidRPr="009736A3">
        <w:tab/>
        <w:t>Kelemen Krisztián, a Bizottság elnök</w:t>
      </w:r>
      <w:r>
        <w:t>e</w:t>
      </w:r>
    </w:p>
    <w:p w:rsidR="00407EAB" w:rsidRDefault="00407EAB" w:rsidP="00407EAB">
      <w:pPr>
        <w:ind w:left="1410"/>
        <w:jc w:val="both"/>
        <w:outlineLvl w:val="0"/>
      </w:pPr>
      <w:r w:rsidRPr="009736A3">
        <w:t xml:space="preserve">(A végrehajtásért: </w:t>
      </w:r>
      <w:r>
        <w:t>Kalmár Ervin</w:t>
      </w:r>
      <w:r w:rsidRPr="009736A3">
        <w:t xml:space="preserve">, a </w:t>
      </w:r>
      <w:r>
        <w:t xml:space="preserve">Városüzemeltetési és Városfejlesztési </w:t>
      </w:r>
      <w:r w:rsidRPr="009736A3">
        <w:t>Osztály vezetője)</w:t>
      </w:r>
    </w:p>
    <w:p w:rsidR="00407EAB" w:rsidRPr="00CC3C8E" w:rsidRDefault="00407EAB" w:rsidP="00407EAB">
      <w:pPr>
        <w:jc w:val="both"/>
        <w:rPr>
          <w:b/>
          <w:noProof/>
          <w:sz w:val="18"/>
          <w:szCs w:val="18"/>
          <w:u w:val="single"/>
        </w:rPr>
      </w:pPr>
    </w:p>
    <w:p w:rsidR="00407EAB" w:rsidRDefault="00407EAB" w:rsidP="00407EAB">
      <w:pPr>
        <w:jc w:val="both"/>
        <w:rPr>
          <w:noProof/>
        </w:rPr>
      </w:pPr>
      <w:r w:rsidRPr="009736A3">
        <w:rPr>
          <w:b/>
          <w:noProof/>
          <w:u w:val="single"/>
        </w:rPr>
        <w:t>Határidő:</w:t>
      </w:r>
      <w:r w:rsidRPr="009736A3">
        <w:rPr>
          <w:noProof/>
        </w:rPr>
        <w:tab/>
        <w:t>2020. június 25-i Közgyűlés</w:t>
      </w:r>
    </w:p>
    <w:p w:rsidR="00FD2208" w:rsidRDefault="00FD2208" w:rsidP="00407EAB">
      <w:pPr>
        <w:jc w:val="both"/>
        <w:rPr>
          <w:noProof/>
        </w:rPr>
      </w:pPr>
    </w:p>
    <w:p w:rsidR="00FD2208" w:rsidRPr="009736A3" w:rsidRDefault="00FD2208" w:rsidP="00407EAB">
      <w:pPr>
        <w:jc w:val="both"/>
      </w:pPr>
    </w:p>
    <w:p w:rsidR="00407EAB" w:rsidRDefault="00407EAB" w:rsidP="00407EAB">
      <w:pPr>
        <w:ind w:left="2124" w:hanging="2124"/>
        <w:jc w:val="both"/>
        <w:rPr>
          <w:b/>
          <w:bCs w:val="0"/>
        </w:rPr>
      </w:pPr>
      <w:r>
        <w:rPr>
          <w:b/>
        </w:rPr>
        <w:t>8</w:t>
      </w:r>
      <w:r w:rsidRPr="0095754A">
        <w:rPr>
          <w:b/>
        </w:rPr>
        <w:t>./ napirendi pont:</w:t>
      </w:r>
      <w:r>
        <w:tab/>
      </w:r>
      <w:r w:rsidR="00C86CB9" w:rsidRPr="009736A3">
        <w:rPr>
          <w:b/>
        </w:rPr>
        <w:t>Tájékoztató a Parkerdőben az illegális hulladék lerakással kapcsolatban</w:t>
      </w:r>
    </w:p>
    <w:p w:rsidR="00407EAB" w:rsidRPr="00AD6A24" w:rsidRDefault="00407EAB" w:rsidP="00407EAB">
      <w:pPr>
        <w:ind w:left="2124" w:hanging="2124"/>
        <w:jc w:val="both"/>
      </w:pPr>
      <w:r>
        <w:rPr>
          <w:b/>
          <w:bCs w:val="0"/>
        </w:rPr>
        <w:tab/>
      </w:r>
      <w:r w:rsidRPr="00131818">
        <w:rPr>
          <w:b/>
          <w:u w:val="single"/>
        </w:rPr>
        <w:t>Előadó:</w:t>
      </w:r>
      <w:r>
        <w:t xml:space="preserve"> </w:t>
      </w:r>
      <w:r w:rsidR="00C86CB9">
        <w:t>Dr. Gulyás Ferenc, a bizottság tagja</w:t>
      </w:r>
    </w:p>
    <w:p w:rsidR="00724FF8" w:rsidRDefault="00724FF8" w:rsidP="00510243">
      <w:pPr>
        <w:jc w:val="both"/>
      </w:pPr>
    </w:p>
    <w:p w:rsidR="00AB140E" w:rsidRDefault="00AB140E" w:rsidP="00510243">
      <w:pPr>
        <w:jc w:val="both"/>
      </w:pPr>
    </w:p>
    <w:p w:rsidR="00724FF8" w:rsidRDefault="00724FF8" w:rsidP="00510243">
      <w:pPr>
        <w:jc w:val="both"/>
      </w:pPr>
      <w:r w:rsidRPr="00724FF8">
        <w:rPr>
          <w:b/>
          <w:u w:val="single"/>
        </w:rPr>
        <w:t>Dr. Gulyás Ferenc</w:t>
      </w:r>
      <w:r w:rsidR="00407EAB">
        <w:rPr>
          <w:b/>
          <w:u w:val="single"/>
        </w:rPr>
        <w:t>, a</w:t>
      </w:r>
      <w:r w:rsidRPr="00724FF8">
        <w:rPr>
          <w:b/>
          <w:u w:val="single"/>
        </w:rPr>
        <w:t xml:space="preserve"> bizottság tag</w:t>
      </w:r>
      <w:r w:rsidR="00407EAB">
        <w:rPr>
          <w:b/>
          <w:u w:val="single"/>
        </w:rPr>
        <w:t>ja</w:t>
      </w:r>
      <w:r w:rsidRPr="00724FF8">
        <w:rPr>
          <w:b/>
          <w:u w:val="single"/>
        </w:rPr>
        <w:t>:</w:t>
      </w:r>
      <w:r w:rsidR="00407EAB">
        <w:t xml:space="preserve"> </w:t>
      </w:r>
      <w:r w:rsidR="002D0A1C">
        <w:t>Az</w:t>
      </w:r>
      <w:r>
        <w:t xml:space="preserve"> előterjesztésben is </w:t>
      </w:r>
      <w:r w:rsidR="002E5B02">
        <w:t>szerepel,</w:t>
      </w:r>
      <w:r>
        <w:t xml:space="preserve"> volt egy egyeztetés</w:t>
      </w:r>
      <w:r w:rsidR="00FD2208">
        <w:t>,</w:t>
      </w:r>
      <w:r>
        <w:t xml:space="preserve"> azt gondolja, hogy a jogszabályi feltételeknek megfelelően nagyon gyorsan és rugalmasan megtörténtek azok az előkészületek</w:t>
      </w:r>
      <w:r w:rsidR="00FD2208">
        <w:t>,</w:t>
      </w:r>
      <w:r>
        <w:t xml:space="preserve"> melyek szükségesek és indokoltak voltak, hogy </w:t>
      </w:r>
      <w:r>
        <w:lastRenderedPageBreak/>
        <w:t>kamerák kikerüljenek. Parkerdő is szintén egy neuralgikus pont a szemetelés szempontjából</w:t>
      </w:r>
      <w:r w:rsidR="002D0A1C">
        <w:t>,</w:t>
      </w:r>
      <w:r>
        <w:t xml:space="preserve"> ahogy a beszámolóban is szerepelt, nem egészen 2 hét alatt eredményt hozott. Ami meglepő talán, hogy tisztes családanyák és családapák </w:t>
      </w:r>
      <w:r w:rsidR="002E5B02">
        <w:t>azok,</w:t>
      </w:r>
      <w:r w:rsidR="009F3041">
        <w:t xml:space="preserve"> </w:t>
      </w:r>
      <w:r>
        <w:t>akik eljárás alá</w:t>
      </w:r>
      <w:r w:rsidR="00FD2208">
        <w:t xml:space="preserve"> </w:t>
      </w:r>
      <w:r w:rsidR="009F3041">
        <w:t xml:space="preserve">vonásra kerültek. Egyszerűen sem </w:t>
      </w:r>
      <w:r w:rsidR="00441751">
        <w:t>a motivációt,</w:t>
      </w:r>
      <w:r w:rsidR="009F3041">
        <w:t xml:space="preserve"> sem az indokot egyik esetben sem érteni, hogy miért nem a szeméttelepre vitték be a szemetet. Nagyon kulturáltan</w:t>
      </w:r>
      <w:r w:rsidR="00FD2208">
        <w:t>,</w:t>
      </w:r>
      <w:r w:rsidR="009F3041">
        <w:t xml:space="preserve"> zacskóba bekötve vittek ki festéket, csempét és minden olyan dolgot</w:t>
      </w:r>
      <w:r w:rsidR="002E5B02">
        <w:t>,</w:t>
      </w:r>
      <w:r w:rsidR="009F3041">
        <w:t xml:space="preserve"> amit le</w:t>
      </w:r>
      <w:r w:rsidR="002E5B02">
        <w:t xml:space="preserve"> </w:t>
      </w:r>
      <w:r w:rsidR="009F3041">
        <w:t xml:space="preserve">lehetett volna </w:t>
      </w:r>
      <w:r w:rsidR="002E5B02">
        <w:t xml:space="preserve">a hulladékudvarba </w:t>
      </w:r>
      <w:r w:rsidR="009F3041">
        <w:t xml:space="preserve">adni. Ez a szám mindennap bővül, folyamatos az ellenőrzés és a tettenérés is. Igazából nem tudnak magyarázatot adni ezek az emberek, hogy miért is oda teszik le a szemetet. Még egy érdekes dolog. </w:t>
      </w:r>
      <w:r w:rsidR="00FD2208">
        <w:t xml:space="preserve">Ők </w:t>
      </w:r>
      <w:r w:rsidR="002E5B02">
        <w:t xml:space="preserve">az </w:t>
      </w:r>
      <w:r w:rsidR="009F3041">
        <w:t>erdei állatokra fog</w:t>
      </w:r>
      <w:r w:rsidR="002E5B02">
        <w:t>t</w:t>
      </w:r>
      <w:r w:rsidR="00FD2208">
        <w:t>á</w:t>
      </w:r>
      <w:r w:rsidR="002E5B02">
        <w:t>k</w:t>
      </w:r>
      <w:r w:rsidR="009F3041">
        <w:t xml:space="preserve"> azt a részt, hogy </w:t>
      </w:r>
      <w:r w:rsidR="002E5B02">
        <w:t>széttúrják</w:t>
      </w:r>
      <w:r w:rsidR="009F3041">
        <w:t xml:space="preserve"> a szemetet,</w:t>
      </w:r>
      <w:r w:rsidR="002E5B02">
        <w:t xml:space="preserve"> pedig nem</w:t>
      </w:r>
      <w:r w:rsidR="00FD2208">
        <w:t>,</w:t>
      </w:r>
      <w:r w:rsidR="002E5B02">
        <w:t xml:space="preserve"> ezt </w:t>
      </w:r>
      <w:r w:rsidR="009F3041">
        <w:t>tisztes családanyák és családapák</w:t>
      </w:r>
      <w:r w:rsidR="00FD2208">
        <w:t>,</w:t>
      </w:r>
      <w:r w:rsidR="009F3041">
        <w:t xml:space="preserve"> ott guberáltak a szemétben. Ez</w:t>
      </w:r>
      <w:r w:rsidR="002E5B02">
        <w:t>t</w:t>
      </w:r>
      <w:r w:rsidR="009F3041">
        <w:t xml:space="preserve"> komolyan mondja, jól szituált</w:t>
      </w:r>
      <w:r w:rsidR="00FD2208">
        <w:t>,</w:t>
      </w:r>
      <w:r w:rsidR="009F3041">
        <w:t xml:space="preserve"> egzisztenciával rendelkező emberek voltak</w:t>
      </w:r>
      <w:r w:rsidR="002E5B02">
        <w:t>,</w:t>
      </w:r>
      <w:r w:rsidR="009F3041">
        <w:t xml:space="preserve"> akik szétszabták a zsákokat</w:t>
      </w:r>
      <w:r w:rsidR="00FD2208">
        <w:t>,</w:t>
      </w:r>
      <w:r w:rsidR="009F3041">
        <w:t xml:space="preserve"> és néztek körül</w:t>
      </w:r>
      <w:r w:rsidR="00FD2208">
        <w:t>,</w:t>
      </w:r>
      <w:r w:rsidR="009F3041">
        <w:t xml:space="preserve"> valamit keresve a zsákok között</w:t>
      </w:r>
      <w:r w:rsidR="00FD2208">
        <w:t>,</w:t>
      </w:r>
      <w:r w:rsidR="009F3041">
        <w:t xml:space="preserve"> ez is tanulság volt. Még egy nagy tanulság. Örül annak, hogy vannak ilyen kezdeményezések, hogy vonj</w:t>
      </w:r>
      <w:r w:rsidR="00FD2208">
        <w:t>á</w:t>
      </w:r>
      <w:r w:rsidR="009F3041">
        <w:t>k be az embereket szemétszedésbe</w:t>
      </w:r>
      <w:r w:rsidR="002E5B02">
        <w:t>,</w:t>
      </w:r>
      <w:r w:rsidR="009F3041">
        <w:t xml:space="preserve"> de amíg a zéró tolerancia az emberek fejében nem rögzül</w:t>
      </w:r>
      <w:r w:rsidR="00FD2208">
        <w:t>,</w:t>
      </w:r>
      <w:r w:rsidR="009F3041">
        <w:t xml:space="preserve"> addig nagyon sokáig fog</w:t>
      </w:r>
      <w:r w:rsidR="00FD2208">
        <w:t>na</w:t>
      </w:r>
      <w:r w:rsidR="006B16CB">
        <w:t xml:space="preserve">k </w:t>
      </w:r>
      <w:r w:rsidR="00FD2208">
        <w:t xml:space="preserve">ők </w:t>
      </w:r>
      <w:r w:rsidR="009F3041">
        <w:t>erről beszélni, mert továbbra is azt tud</w:t>
      </w:r>
      <w:r w:rsidR="002E5B02">
        <w:t>j</w:t>
      </w:r>
      <w:r w:rsidR="009F3041">
        <w:t>a mondani, hogy egyetlen egy bejelentés nem érkezik azzal kapcsolatban, hogy a Parkerdőben</w:t>
      </w:r>
      <w:r w:rsidR="006B16CB">
        <w:t>,</w:t>
      </w:r>
      <w:r w:rsidR="009F3041">
        <w:t xml:space="preserve"> akik kint laknak</w:t>
      </w:r>
      <w:r w:rsidR="00FD2208">
        <w:t>,</w:t>
      </w:r>
      <w:r w:rsidR="009F3041">
        <w:t xml:space="preserve"> bármilyen bejelentést </w:t>
      </w:r>
      <w:r w:rsidR="009873EF">
        <w:t>tettek volna</w:t>
      </w:r>
      <w:r w:rsidR="00FD2208">
        <w:t>,</w:t>
      </w:r>
      <w:r w:rsidR="009873EF">
        <w:t xml:space="preserve"> bármit észleltek volna,</w:t>
      </w:r>
      <w:r w:rsidR="002E5B02">
        <w:t xml:space="preserve"> </w:t>
      </w:r>
      <w:r w:rsidR="009873EF">
        <w:t>hogy oda szemetet tettek le. Aki a Parkerdőben körbe</w:t>
      </w:r>
      <w:r w:rsidR="00FD2208">
        <w:t xml:space="preserve"> </w:t>
      </w:r>
      <w:r w:rsidR="009873EF">
        <w:t>néz</w:t>
      </w:r>
      <w:r w:rsidR="00FD2208">
        <w:t>,</w:t>
      </w:r>
      <w:r w:rsidR="009873EF">
        <w:t xml:space="preserve"> az a legmegdöbbentőbb</w:t>
      </w:r>
      <w:r w:rsidR="00FD2208">
        <w:t>,</w:t>
      </w:r>
      <w:r w:rsidR="009873EF">
        <w:t xml:space="preserve"> szépen becsomagolt szemetek vannak kint nagy</w:t>
      </w:r>
      <w:r w:rsidR="00FD2208">
        <w:t xml:space="preserve"> </w:t>
      </w:r>
      <w:r w:rsidR="009873EF">
        <w:t>többségben az erdőben, 60 literes és 40 literes kukászsákokban szépen elhelyezve az erdő szélén. Amíg nem nő fel egy olyan nemzedék, aki megértené, hogy nem oda kellene vinni</w:t>
      </w:r>
      <w:r w:rsidR="00FD2208">
        <w:t>,</w:t>
      </w:r>
      <w:r w:rsidR="009873EF">
        <w:t xml:space="preserve"> ez a </w:t>
      </w:r>
      <w:r w:rsidR="002E5B02">
        <w:t>szemétmennyiség,</w:t>
      </w:r>
      <w:r w:rsidR="009873EF">
        <w:t xml:space="preserve"> ami </w:t>
      </w:r>
      <w:r w:rsidR="002E5B02">
        <w:t>egyesével</w:t>
      </w:r>
      <w:r w:rsidR="009873EF">
        <w:t xml:space="preserve"> ki</w:t>
      </w:r>
      <w:r w:rsidR="002E5B02">
        <w:t xml:space="preserve"> </w:t>
      </w:r>
      <w:r w:rsidR="009873EF">
        <w:t>van téve</w:t>
      </w:r>
      <w:r w:rsidR="00FD2208">
        <w:t>,</w:t>
      </w:r>
      <w:r w:rsidR="009873EF">
        <w:t xml:space="preserve"> otthon a saját kuká</w:t>
      </w:r>
      <w:r w:rsidR="007C2B49">
        <w:t xml:space="preserve">ban is elhelyezhető lenne. Nem mind olyanról van szó, hogy ipari méretekben </w:t>
      </w:r>
      <w:r w:rsidR="002E5B02">
        <w:t>hordja</w:t>
      </w:r>
      <w:r w:rsidR="007C2B49">
        <w:t xml:space="preserve"> ki a szemetet</w:t>
      </w:r>
      <w:r w:rsidR="00FD2208">
        <w:t>,</w:t>
      </w:r>
      <w:r w:rsidR="007C2B49">
        <w:t xml:space="preserve"> addig baj van</w:t>
      </w:r>
      <w:r w:rsidR="00FD2208">
        <w:t>,</w:t>
      </w:r>
      <w:r w:rsidR="007C2B49">
        <w:t xml:space="preserve"> addig fog</w:t>
      </w:r>
      <w:r w:rsidR="00FD2208">
        <w:t>nak</w:t>
      </w:r>
      <w:r w:rsidR="006B16CB">
        <w:t xml:space="preserve"> erről</w:t>
      </w:r>
      <w:r w:rsidR="007C2B49">
        <w:t xml:space="preserve"> beszélni. </w:t>
      </w:r>
      <w:r w:rsidR="00061D82">
        <w:t>A kamera jó</w:t>
      </w:r>
      <w:r w:rsidR="00441751">
        <w:t>,</w:t>
      </w:r>
      <w:r w:rsidR="00061D82">
        <w:t xml:space="preserve"> hogy kint van. A kamerának egyébként az a jelentősége, hogy értsék is, hogy miért volt erre szükség. Megegyeztek abban</w:t>
      </w:r>
      <w:r w:rsidR="00FD2208">
        <w:t>,</w:t>
      </w:r>
      <w:r w:rsidR="00061D82">
        <w:t xml:space="preserve"> a Közterület-felügyeletnél </w:t>
      </w:r>
      <w:r w:rsidR="00FD2208">
        <w:t>i</w:t>
      </w:r>
      <w:r w:rsidR="00061D82">
        <w:t>s dolgoznak munkatársai. Külön figyelik ezt a kamerát, ahogy mozgás van</w:t>
      </w:r>
      <w:r w:rsidR="006516EB">
        <w:t>,</w:t>
      </w:r>
      <w:r w:rsidR="00061D82">
        <w:t xml:space="preserve"> azonnal mennek is ki. Indul a járőr páros, hogy a tettenérés meglegyen. Nagyon örül minden olyan újságcikknek</w:t>
      </w:r>
      <w:r w:rsidR="006516EB">
        <w:t>,</w:t>
      </w:r>
      <w:r w:rsidR="00061D82">
        <w:t xml:space="preserve"> hogy a szemétben található papírok</w:t>
      </w:r>
      <w:r w:rsidR="006516EB">
        <w:t>,</w:t>
      </w:r>
      <w:r w:rsidR="00061D82">
        <w:t xml:space="preserve"> számlák alapján beazonosítható az elkövető</w:t>
      </w:r>
      <w:r w:rsidR="00FD2208">
        <w:t>,</w:t>
      </w:r>
      <w:r w:rsidR="00061D82">
        <w:t xml:space="preserve"> ezt higgyék el</w:t>
      </w:r>
      <w:r w:rsidR="00FD2208">
        <w:t xml:space="preserve">, </w:t>
      </w:r>
      <w:r w:rsidR="00061D82">
        <w:t xml:space="preserve">valóban így van, de a mai </w:t>
      </w:r>
      <w:r w:rsidR="00FD2208">
        <w:t>m</w:t>
      </w:r>
      <w:r w:rsidR="00061D82">
        <w:t>agyar jogrendben a bíróságnak ez kevés, sajnos ezt ki kell mondani. Nem elégséges bizonyíték. Ezért szükséges a tettenérés</w:t>
      </w:r>
      <w:r w:rsidR="00FD2208">
        <w:t>,</w:t>
      </w:r>
      <w:r w:rsidR="00061D82">
        <w:t xml:space="preserve"> ezért kellettek a kamerák, ezért jó, hogy az előterjesztésben</w:t>
      </w:r>
      <w:r w:rsidR="00FD2208">
        <w:t>,</w:t>
      </w:r>
      <w:r w:rsidR="00061D82">
        <w:t xml:space="preserve"> az előző előterjesztésben is lehetőség van arra, hogy mobilan tudják kezelni a kamerákat. Ő azt gondolja</w:t>
      </w:r>
      <w:r w:rsidR="00FD2208">
        <w:t>,</w:t>
      </w:r>
      <w:r w:rsidR="00061D82">
        <w:t xml:space="preserve"> valamennyire ennek híre fog menni, hogy tettenérés van. Minden olyan esetben</w:t>
      </w:r>
      <w:r w:rsidR="006516EB">
        <w:t>,</w:t>
      </w:r>
      <w:r w:rsidR="00061D82">
        <w:t xml:space="preserve"> amikor veszélyes anyag fellelhető a szemétben</w:t>
      </w:r>
      <w:r w:rsidR="00FD2208">
        <w:t>,</w:t>
      </w:r>
      <w:r w:rsidR="00061D82">
        <w:t xml:space="preserve"> akkor nem szabálysértés</w:t>
      </w:r>
      <w:r w:rsidR="006516EB">
        <w:t>,</w:t>
      </w:r>
      <w:r w:rsidR="00061D82">
        <w:t xml:space="preserve"> hanem b</w:t>
      </w:r>
      <w:r w:rsidR="00FD2208">
        <w:t>ü</w:t>
      </w:r>
      <w:r w:rsidR="00061D82">
        <w:t>ntető eljárást indí</w:t>
      </w:r>
      <w:r w:rsidR="00217C2F">
        <w:t>t</w:t>
      </w:r>
      <w:r w:rsidR="00061D82">
        <w:t xml:space="preserve">anak. Kettő eset volt </w:t>
      </w:r>
      <w:r w:rsidR="006B16CB">
        <w:t>összesen,</w:t>
      </w:r>
      <w:r w:rsidR="00061D82">
        <w:t xml:space="preserve"> amikor olyan szemét került </w:t>
      </w:r>
      <w:r w:rsidR="00441751">
        <w:t>kirakásra,</w:t>
      </w:r>
      <w:r w:rsidR="00061D82">
        <w:t xml:space="preserve"> ahol nem volt veszélyes hulladék</w:t>
      </w:r>
      <w:r w:rsidR="00FD2208">
        <w:t>,</w:t>
      </w:r>
      <w:r w:rsidR="00061D82">
        <w:t xml:space="preserve"> az összes többi esetben b</w:t>
      </w:r>
      <w:r w:rsidR="00FD2208">
        <w:t>ü</w:t>
      </w:r>
      <w:r w:rsidR="00061D82">
        <w:t>ntető eljárás indult. Sikerült az</w:t>
      </w:r>
      <w:r w:rsidR="00FD2208">
        <w:t>t</w:t>
      </w:r>
      <w:r w:rsidR="00061D82">
        <w:t xml:space="preserve"> is megbeszélniük az </w:t>
      </w:r>
      <w:r w:rsidR="00FD2208">
        <w:t>ü</w:t>
      </w:r>
      <w:r w:rsidR="00061D82">
        <w:t>gyészséggel</w:t>
      </w:r>
      <w:r w:rsidR="006B16CB">
        <w:t>,</w:t>
      </w:r>
      <w:r w:rsidR="00061D82">
        <w:t xml:space="preserve"> hogy gyorsított eljárásban viszik ezt bíróság elé. Reméli</w:t>
      </w:r>
      <w:r w:rsidR="00FD2208">
        <w:t>,</w:t>
      </w:r>
      <w:r w:rsidR="00061D82">
        <w:t xml:space="preserve"> a </w:t>
      </w:r>
      <w:r w:rsidR="006B16CB">
        <w:t>büntetés</w:t>
      </w:r>
      <w:r w:rsidR="00061D82">
        <w:t xml:space="preserve"> i</w:t>
      </w:r>
      <w:r w:rsidR="00217C2F">
        <w:t xml:space="preserve">s olyan lesz, </w:t>
      </w:r>
      <w:r w:rsidR="006516EB">
        <w:t xml:space="preserve">aminek lesz </w:t>
      </w:r>
      <w:r w:rsidR="00217C2F">
        <w:t>visszatartó er</w:t>
      </w:r>
      <w:r w:rsidR="006516EB">
        <w:t>eje</w:t>
      </w:r>
      <w:r w:rsidR="00217C2F">
        <w:t>. Ha itt tart</w:t>
      </w:r>
      <w:r w:rsidR="00FD2208">
        <w:t>anak,</w:t>
      </w:r>
      <w:r w:rsidR="00217C2F">
        <w:t xml:space="preserve"> közeledve az 5 órához</w:t>
      </w:r>
      <w:r w:rsidR="00FD2208">
        <w:t>,</w:t>
      </w:r>
      <w:r w:rsidR="00217C2F">
        <w:t xml:space="preserve"> csak a zéró tolerancia </w:t>
      </w:r>
      <w:r w:rsidR="00441751">
        <w:t>és</w:t>
      </w:r>
      <w:r w:rsidR="00217C2F">
        <w:t xml:space="preserve"> hogy mennyire nehéz a fejekben rendet tenni, ide felé jött</w:t>
      </w:r>
      <w:r w:rsidR="00FD2208">
        <w:t>e</w:t>
      </w:r>
      <w:r w:rsidR="00217C2F">
        <w:t xml:space="preserve">k, másik sarkalatos dolog a közlekedés és a közlekedési kultúra és morál. Több cikk is megjelent, hogy milyen autókkal és milyen állapotú autókkal közlekednek. Ez alól a </w:t>
      </w:r>
      <w:r w:rsidR="006516EB">
        <w:t>k</w:t>
      </w:r>
      <w:r w:rsidR="00217C2F">
        <w:t>apitányságuk sem kivétel. Nemrégen intézkedtek a kollégái</w:t>
      </w:r>
      <w:r w:rsidR="006516EB">
        <w:t xml:space="preserve"> </w:t>
      </w:r>
      <w:r w:rsidR="00217C2F">
        <w:t xml:space="preserve">olyan </w:t>
      </w:r>
      <w:r w:rsidR="006516EB">
        <w:t xml:space="preserve">gépkocsivezetővel szemben, hogy </w:t>
      </w:r>
      <w:r w:rsidR="00217C2F">
        <w:t>rendszám nélkül, műszaki nélkül</w:t>
      </w:r>
      <w:r w:rsidR="00FD2208">
        <w:t>,</w:t>
      </w:r>
      <w:r w:rsidR="00217C2F">
        <w:t xml:space="preserve"> a gépkocsivezető</w:t>
      </w:r>
      <w:r w:rsidR="006516EB">
        <w:t>nél</w:t>
      </w:r>
      <w:r w:rsidR="00217C2F">
        <w:t xml:space="preserve"> semmilyen papír nem volt és ivott is. Amikor megállították</w:t>
      </w:r>
      <w:r w:rsidR="00FD2208">
        <w:t>,</w:t>
      </w:r>
      <w:r w:rsidR="00217C2F">
        <w:t xml:space="preserve"> a kérdés a következő volt</w:t>
      </w:r>
      <w:r w:rsidR="00FD2208">
        <w:t>:</w:t>
      </w:r>
      <w:r w:rsidR="00217C2F">
        <w:t xml:space="preserve"> </w:t>
      </w:r>
      <w:r w:rsidR="00FD2208">
        <w:t>„</w:t>
      </w:r>
      <w:r w:rsidR="00217C2F">
        <w:t>Miért</w:t>
      </w:r>
      <w:r w:rsidR="00FD2208">
        <w:t>,</w:t>
      </w:r>
      <w:r w:rsidR="00217C2F">
        <w:t xml:space="preserve"> itt a faluban sem lehet?</w:t>
      </w:r>
      <w:r w:rsidR="00FD2208">
        <w:t>”</w:t>
      </w:r>
      <w:r w:rsidR="00217C2F">
        <w:t xml:space="preserve"> Mondták, hogy nem. Sajnos</w:t>
      </w:r>
      <w:r w:rsidR="00FD2208">
        <w:t>,</w:t>
      </w:r>
      <w:r w:rsidR="00217C2F">
        <w:t xml:space="preserve"> egy kicsit a szemeteléssel is igy va</w:t>
      </w:r>
      <w:r w:rsidR="00FD2208">
        <w:t>nna</w:t>
      </w:r>
      <w:r w:rsidR="00217C2F">
        <w:t>k. A kamerának az a része is érdekes lenne</w:t>
      </w:r>
      <w:r w:rsidR="006516EB">
        <w:t>,</w:t>
      </w:r>
      <w:r w:rsidR="00217C2F">
        <w:t xml:space="preserve"> amikor a kollégák kimennek</w:t>
      </w:r>
      <w:r w:rsidR="00FD2208">
        <w:t>,</w:t>
      </w:r>
      <w:r w:rsidR="00217C2F">
        <w:t xml:space="preserve"> és mondják, hogy nem szabad letenni, van egyfajta döbbenet az arcokon, hogy miért nem? Talán nem ide kellene a szemetet letenni. </w:t>
      </w:r>
      <w:r w:rsidR="00E86BEB">
        <w:t>Akik ellen intézkedés folyt</w:t>
      </w:r>
      <w:r w:rsidR="00FD2208">
        <w:t>,</w:t>
      </w:r>
      <w:r w:rsidR="00E86BEB">
        <w:t xml:space="preserve"> módjuk és lehetőségük is volt </w:t>
      </w:r>
      <w:r w:rsidR="00E86BEB">
        <w:lastRenderedPageBreak/>
        <w:t xml:space="preserve">akár anyagilag is, hogy akár szükséges plusz pénzt </w:t>
      </w:r>
      <w:r w:rsidR="006516EB">
        <w:t>ki tudtak</w:t>
      </w:r>
      <w:r w:rsidR="00E86BEB">
        <w:t xml:space="preserve"> volna fizetni. Tovább csinálják ezt az ellenőrzést. Reméli, hogy eljutnak az emberek odáig, hogy </w:t>
      </w:r>
      <w:r w:rsidR="006516EB">
        <w:t>megértik,</w:t>
      </w:r>
      <w:r w:rsidR="00E86BEB">
        <w:t xml:space="preserve"> nem kellene szemetelniük.</w:t>
      </w:r>
    </w:p>
    <w:p w:rsidR="00E86BEB" w:rsidRDefault="00E86BEB" w:rsidP="00510243">
      <w:pPr>
        <w:jc w:val="both"/>
      </w:pPr>
    </w:p>
    <w:p w:rsidR="00724FF8" w:rsidRDefault="00E86BEB" w:rsidP="00510243">
      <w:pPr>
        <w:jc w:val="both"/>
      </w:pPr>
      <w:r w:rsidRPr="00E86BEB">
        <w:rPr>
          <w:b/>
          <w:u w:val="single"/>
        </w:rPr>
        <w:t xml:space="preserve">Kelemen Krisztián </w:t>
      </w:r>
      <w:r w:rsidR="00FD2208">
        <w:rPr>
          <w:b/>
          <w:u w:val="single"/>
        </w:rPr>
        <w:t xml:space="preserve">képviselő, </w:t>
      </w:r>
      <w:r w:rsidRPr="00E86BEB">
        <w:rPr>
          <w:b/>
          <w:u w:val="single"/>
        </w:rPr>
        <w:t>a bizottság elnöke</w:t>
      </w:r>
      <w:r w:rsidR="00FD2208">
        <w:rPr>
          <w:b/>
          <w:u w:val="single"/>
        </w:rPr>
        <w:t>:</w:t>
      </w:r>
      <w:r>
        <w:t xml:space="preserve"> Megköszön</w:t>
      </w:r>
      <w:r w:rsidR="00FD2208">
        <w:t>i</w:t>
      </w:r>
      <w:r>
        <w:t xml:space="preserve"> Kapitány úrnak </w:t>
      </w:r>
      <w:r w:rsidR="006516EB">
        <w:t xml:space="preserve">és </w:t>
      </w:r>
      <w:r>
        <w:t xml:space="preserve">a </w:t>
      </w:r>
      <w:r w:rsidR="006516EB">
        <w:t>r</w:t>
      </w:r>
      <w:r>
        <w:t>endőrség munkatársainak</w:t>
      </w:r>
      <w:r w:rsidR="00FD2208">
        <w:t>,</w:t>
      </w:r>
      <w:r>
        <w:t xml:space="preserve"> a Közterület-felügyeletnek</w:t>
      </w:r>
      <w:r w:rsidR="00FD2208">
        <w:t>,</w:t>
      </w:r>
      <w:r>
        <w:t xml:space="preserve"> a Hivatal munkatársainak</w:t>
      </w:r>
      <w:r w:rsidR="00FD2208">
        <w:t>,</w:t>
      </w:r>
      <w:r>
        <w:t xml:space="preserve"> a Szova </w:t>
      </w:r>
      <w:r w:rsidR="00AC79F6">
        <w:t xml:space="preserve">Zrt. </w:t>
      </w:r>
      <w:r>
        <w:t>munkatársainak</w:t>
      </w:r>
      <w:r w:rsidR="00FD2208">
        <w:t>,</w:t>
      </w:r>
      <w:r>
        <w:t xml:space="preserve"> a </w:t>
      </w:r>
      <w:r w:rsidR="00FD2208">
        <w:t>FÉHE</w:t>
      </w:r>
      <w:r>
        <w:t xml:space="preserve"> </w:t>
      </w:r>
      <w:r w:rsidR="006516EB">
        <w:t>N</w:t>
      </w:r>
      <w:r>
        <w:t>Kft. munkatársainak is, hogy ilyen gyorsan és ilyen rövid időn belül is sikerült eredményt elérni. Azt gondolja</w:t>
      </w:r>
      <w:r w:rsidR="00FD2208">
        <w:t>,</w:t>
      </w:r>
      <w:r>
        <w:t xml:space="preserve"> ez</w:t>
      </w:r>
      <w:r w:rsidR="00AC79F6">
        <w:t xml:space="preserve"> volt a cél</w:t>
      </w:r>
      <w:r w:rsidR="006516EB">
        <w:t xml:space="preserve">, bár </w:t>
      </w:r>
      <w:r w:rsidR="00AC79F6">
        <w:t>sokan szkeptikusak voltak ezzel kapcsolatban, hogy megoldható ez</w:t>
      </w:r>
      <w:r w:rsidR="006516EB">
        <w:t>,</w:t>
      </w:r>
      <w:r w:rsidR="00AC79F6">
        <w:t xml:space="preserve"> kivitelezhető </w:t>
      </w:r>
      <w:r w:rsidR="006516EB">
        <w:t>ez</w:t>
      </w:r>
      <w:r w:rsidR="00AC79F6">
        <w:t xml:space="preserve">, ő </w:t>
      </w:r>
      <w:r w:rsidR="00FD2208">
        <w:t xml:space="preserve">azt </w:t>
      </w:r>
      <w:r w:rsidR="00AC79F6">
        <w:t xml:space="preserve">gondolja, hogy bebizonyították, hogy igen. </w:t>
      </w:r>
      <w:r w:rsidR="00E94722">
        <w:t>Ebben</w:t>
      </w:r>
      <w:r w:rsidR="00AC79F6">
        <w:t xml:space="preserve"> i</w:t>
      </w:r>
      <w:r w:rsidR="00FD2208">
        <w:t>s,</w:t>
      </w:r>
      <w:r w:rsidR="00AC79F6">
        <w:t xml:space="preserve"> mint hasonlóan a koronavírus járvány</w:t>
      </w:r>
      <w:r w:rsidR="00FD2208">
        <w:t xml:space="preserve"> </w:t>
      </w:r>
      <w:r w:rsidR="00AC79F6">
        <w:t>elleni védekezésben is</w:t>
      </w:r>
      <w:r w:rsidR="00FD2208">
        <w:t>,</w:t>
      </w:r>
      <w:r w:rsidR="00AC79F6">
        <w:t xml:space="preserve"> esetleg élen járhatnak. Nagyon fontos a </w:t>
      </w:r>
      <w:r w:rsidR="00E94722">
        <w:t>szemléletformálás,</w:t>
      </w:r>
      <w:r w:rsidR="00AC79F6">
        <w:t xml:space="preserve"> de ebben viszont zéró tolerancia kell</w:t>
      </w:r>
      <w:r w:rsidR="00E94722">
        <w:t>,</w:t>
      </w:r>
      <w:r w:rsidR="00AC79F6">
        <w:t xml:space="preserve"> hogy legyen. </w:t>
      </w:r>
      <w:r w:rsidR="00E94722">
        <w:t>Vannak</w:t>
      </w:r>
      <w:r w:rsidR="00AC79F6">
        <w:t xml:space="preserve"> olyan emberek</w:t>
      </w:r>
      <w:r w:rsidR="00E94722">
        <w:t xml:space="preserve"> és</w:t>
      </w:r>
      <w:r w:rsidR="00AC79F6">
        <w:t xml:space="preserve"> vannak olyan helyzetek</w:t>
      </w:r>
      <w:r w:rsidR="00E94722">
        <w:t>,</w:t>
      </w:r>
      <w:r w:rsidR="00AC79F6">
        <w:t xml:space="preserve"> amikor a szemléletformálás már nem használ. Nyilván ezért kezdték meg </w:t>
      </w:r>
      <w:r w:rsidR="00E94722">
        <w:t>pénteken,</w:t>
      </w:r>
      <w:r w:rsidR="00AC79F6">
        <w:t xml:space="preserve"> </w:t>
      </w:r>
      <w:r w:rsidR="00E94722">
        <w:t>ö</w:t>
      </w:r>
      <w:r w:rsidR="00AC79F6">
        <w:t xml:space="preserve">nkormányzati szinten ennek a publikálását a sajtótájékoztató </w:t>
      </w:r>
      <w:r w:rsidR="00E94722">
        <w:t>keretében.</w:t>
      </w:r>
      <w:r w:rsidR="00AC79F6">
        <w:t xml:space="preserve"> Szeretnék</w:t>
      </w:r>
      <w:r w:rsidR="00E94722">
        <w:t>,</w:t>
      </w:r>
      <w:r w:rsidR="00AC79F6">
        <w:t xml:space="preserve"> ha ez mindig napirendi ponton lenne. Zéró tolerancia az illegális </w:t>
      </w:r>
      <w:r w:rsidR="00E94722">
        <w:t>hulladéklerakókkal</w:t>
      </w:r>
      <w:r w:rsidR="00AC79F6">
        <w:t xml:space="preserve"> szemben</w:t>
      </w:r>
      <w:r w:rsidR="00FD2208">
        <w:t>,</w:t>
      </w:r>
      <w:r w:rsidR="00AC79F6">
        <w:t xml:space="preserve"> már csak azért is</w:t>
      </w:r>
      <w:r w:rsidR="00FD2208">
        <w:t>,</w:t>
      </w:r>
      <w:r w:rsidR="00AC79F6">
        <w:t xml:space="preserve"> ő pénteken reggel volt kint az </w:t>
      </w:r>
      <w:r w:rsidR="00E94722">
        <w:t>ominózus</w:t>
      </w:r>
      <w:r w:rsidR="00AC79F6">
        <w:t xml:space="preserve"> helyeken</w:t>
      </w:r>
      <w:r w:rsidR="00FD2208">
        <w:t>,</w:t>
      </w:r>
      <w:r w:rsidR="00AC79F6">
        <w:t xml:space="preserve"> és tisztaságot talált. Parkerdő felé a Jégpince </w:t>
      </w:r>
      <w:r w:rsidR="00441751">
        <w:t>kereszteződésben,</w:t>
      </w:r>
      <w:r w:rsidR="00AC79F6">
        <w:t xml:space="preserve"> ahol tűzcsap </w:t>
      </w:r>
      <w:r w:rsidR="00E94722">
        <w:t>van,</w:t>
      </w:r>
      <w:r w:rsidR="00AC79F6">
        <w:t xml:space="preserve"> és nagyon sokszor onnan kerülnek elő fényképek, még az is tiszta volt. Azt gondolja, hogy nagyon hamar híre ment annak, hogy a Rendőrség nem </w:t>
      </w:r>
      <w:r w:rsidR="00E94722">
        <w:t>lacafacázik és</w:t>
      </w:r>
      <w:r w:rsidR="00AC79F6">
        <w:t xml:space="preserve"> kőkeményen összefogott az Önkormányzattal</w:t>
      </w:r>
      <w:r w:rsidR="00FD2208">
        <w:t>,</w:t>
      </w:r>
      <w:r w:rsidR="00AC79F6">
        <w:t xml:space="preserve"> és büntetnek, ennek igenis híre ment. Megdöbbentő, hogy 52 éves jól szituált hölgy arra vetemedik, hogy kiviszi a kis hulladékát és lerakja. Döbbenet. Ezekre a tettenérésekkel fog</w:t>
      </w:r>
      <w:r w:rsidR="00FD2208">
        <w:t>na</w:t>
      </w:r>
      <w:r w:rsidR="00AC79F6">
        <w:t>k olyan eredményt elérni</w:t>
      </w:r>
      <w:r w:rsidR="00E94722">
        <w:t>,</w:t>
      </w:r>
      <w:r w:rsidR="00AC79F6">
        <w:t xml:space="preserve"> amikor majd meggondolja a bácsika is</w:t>
      </w:r>
      <w:r w:rsidR="00E94722">
        <w:t>,</w:t>
      </w:r>
      <w:r w:rsidR="00AC79F6">
        <w:t xml:space="preserve"> aki biciklivel vitte ki a kommunális szemetet, kapott érte 10.000</w:t>
      </w:r>
      <w:r w:rsidR="00E94722">
        <w:t>,</w:t>
      </w:r>
      <w:r w:rsidR="00AC79F6">
        <w:t>-</w:t>
      </w:r>
      <w:r w:rsidR="00FD2208">
        <w:t xml:space="preserve"> </w:t>
      </w:r>
      <w:r w:rsidR="00AC79F6">
        <w:t>Ft helyszíni bírságot, vajon megérte</w:t>
      </w:r>
      <w:r w:rsidR="00FD2208">
        <w:t>-e?</w:t>
      </w:r>
      <w:r w:rsidR="00AC79F6">
        <w:t xml:space="preserve"> </w:t>
      </w:r>
      <w:r w:rsidR="003420D9">
        <w:t>Valószínű nem. Nyilván ezt el is fogja mondani a szomszédnak is, ő se vigye oda ki a szemetet. Az intézkedésnek itt nincs vége</w:t>
      </w:r>
      <w:r w:rsidR="00FD2208">
        <w:t>,</w:t>
      </w:r>
      <w:r w:rsidR="003420D9">
        <w:t xml:space="preserve"> erre egy stratégiai javaslatot tettek a bizottság</w:t>
      </w:r>
      <w:r w:rsidR="00FD2208">
        <w:t>i</w:t>
      </w:r>
      <w:r w:rsidR="003420D9">
        <w:t xml:space="preserve"> ülés asztalára</w:t>
      </w:r>
      <w:r w:rsidR="00FD2208">
        <w:t>,</w:t>
      </w:r>
      <w:r w:rsidR="003420D9">
        <w:t xml:space="preserve"> viszik tovább az intézkedéseket. Tárgyalásokat folytatnak az Erdészeti Zrt. igazgatójával</w:t>
      </w:r>
      <w:r w:rsidR="00FD2208">
        <w:t>,</w:t>
      </w:r>
      <w:r w:rsidR="003420D9">
        <w:t xml:space="preserve"> bizonyos területeknek adott esetben </w:t>
      </w:r>
      <w:r w:rsidR="009E2EDC">
        <w:t>a lezárásáról tárgyaltak, a mobil kamera gyakorlatilag áthelyezésre fog kerülni, sőt</w:t>
      </w:r>
      <w:r w:rsidR="00FD2208">
        <w:t>,</w:t>
      </w:r>
      <w:r w:rsidR="009E2EDC">
        <w:t xml:space="preserve"> az erdészettel elindult egy olyan </w:t>
      </w:r>
      <w:r w:rsidR="00FD2208">
        <w:t>együttműködés,</w:t>
      </w:r>
      <w:r w:rsidR="009E2EDC">
        <w:t xml:space="preserve"> nyilván</w:t>
      </w:r>
      <w:r w:rsidR="00FD2208">
        <w:t>,</w:t>
      </w:r>
      <w:r w:rsidR="009E2EDC">
        <w:t xml:space="preserve"> látva a részükről is, hogy ők komolyan gondolják, hogy nekik tudnának segíteni abban, hogy megtisztítsák a </w:t>
      </w:r>
      <w:r w:rsidR="00E94722">
        <w:t>Parkerdőt,</w:t>
      </w:r>
      <w:r w:rsidR="009E2EDC">
        <w:t xml:space="preserve"> hiszen ez közös ügy</w:t>
      </w:r>
      <w:r w:rsidR="00FD2208">
        <w:t>,</w:t>
      </w:r>
      <w:r w:rsidR="009E2EDC">
        <w:t xml:space="preserve"> közös érdek. Valószínű</w:t>
      </w:r>
      <w:r w:rsidR="00FD2208">
        <w:t>,</w:t>
      </w:r>
      <w:r w:rsidR="009E2EDC">
        <w:t xml:space="preserve"> még több kamera is beszerzésre kerül</w:t>
      </w:r>
      <w:r w:rsidR="00FD2208">
        <w:t>,</w:t>
      </w:r>
      <w:r w:rsidR="009E2EDC">
        <w:t xml:space="preserve"> azok is üzembe lesznek helyezve, ahogy irodavezető úr is említette</w:t>
      </w:r>
      <w:r w:rsidR="00FD2208">
        <w:t>,</w:t>
      </w:r>
      <w:r w:rsidR="009E2EDC">
        <w:t xml:space="preserve"> táblák kerülnek kihelyezésre. A Jogi </w:t>
      </w:r>
      <w:r w:rsidR="00FD2208">
        <w:t>O</w:t>
      </w:r>
      <w:r w:rsidR="009E2EDC">
        <w:t>sztály gőzerővel dolgozik azon, hogy a közszolgáltatási szerződésre hogyan tudnák kötelezni lehetőségként felkínálni a kiskert tulajdonosoknak, hogy hulladék elszállításában picit nagyobb lehetőséget kapjanak tőlük ők is. Nem egy egyszerű dolog</w:t>
      </w:r>
      <w:r w:rsidR="00FD2208">
        <w:t>,</w:t>
      </w:r>
      <w:r w:rsidR="009E2EDC">
        <w:t xml:space="preserve"> ő bízik benne, hogy </w:t>
      </w:r>
      <w:r w:rsidR="00E94722">
        <w:t>j</w:t>
      </w:r>
      <w:r w:rsidR="009E2EDC">
        <w:t xml:space="preserve">anuár 1-től </w:t>
      </w:r>
      <w:r w:rsidR="00F56009">
        <w:t>el fog</w:t>
      </w:r>
      <w:r w:rsidR="009E2EDC">
        <w:t xml:space="preserve"> tudni indulni ez a fajta megoldás is. Nyilván ez azt jelenti</w:t>
      </w:r>
      <w:r w:rsidR="00E94722">
        <w:t>,</w:t>
      </w:r>
      <w:r w:rsidR="009E2EDC">
        <w:t xml:space="preserve"> hogy meg</w:t>
      </w:r>
      <w:r w:rsidR="00FD2208">
        <w:t xml:space="preserve"> </w:t>
      </w:r>
      <w:r w:rsidR="009E2EDC">
        <w:t xml:space="preserve">fog tisztulni a </w:t>
      </w:r>
      <w:r w:rsidR="00F56009">
        <w:t>P</w:t>
      </w:r>
      <w:r w:rsidR="009E2EDC">
        <w:t xml:space="preserve">arkerdő. </w:t>
      </w:r>
    </w:p>
    <w:p w:rsidR="009E2EDC" w:rsidRDefault="009E2EDC" w:rsidP="00510243">
      <w:pPr>
        <w:jc w:val="both"/>
      </w:pPr>
      <w:r>
        <w:t>Van</w:t>
      </w:r>
      <w:r w:rsidR="00FD2208">
        <w:t>-</w:t>
      </w:r>
      <w:r>
        <w:t>e esetleg kérdés</w:t>
      </w:r>
      <w:r w:rsidR="00FD2208">
        <w:t>,</w:t>
      </w:r>
      <w:r>
        <w:t xml:space="preserve"> hozzászólás</w:t>
      </w:r>
      <w:r w:rsidR="00FD2208">
        <w:t>?</w:t>
      </w:r>
    </w:p>
    <w:p w:rsidR="009E2EDC" w:rsidRDefault="009E2EDC" w:rsidP="00510243">
      <w:pPr>
        <w:jc w:val="both"/>
      </w:pPr>
    </w:p>
    <w:p w:rsidR="009E2EDC" w:rsidRDefault="009E2EDC" w:rsidP="00510243">
      <w:pPr>
        <w:jc w:val="both"/>
      </w:pPr>
      <w:r w:rsidRPr="009E2EDC">
        <w:rPr>
          <w:b/>
          <w:u w:val="single"/>
        </w:rPr>
        <w:t>Egyed László</w:t>
      </w:r>
      <w:r w:rsidR="00FD2208">
        <w:rPr>
          <w:b/>
          <w:u w:val="single"/>
        </w:rPr>
        <w:t>, a</w:t>
      </w:r>
      <w:r w:rsidRPr="009E2EDC">
        <w:rPr>
          <w:b/>
          <w:u w:val="single"/>
        </w:rPr>
        <w:t xml:space="preserve"> bizottság tagja:</w:t>
      </w:r>
      <w:r w:rsidR="00F56009">
        <w:t xml:space="preserve"> </w:t>
      </w:r>
      <w:r w:rsidR="00C8691F">
        <w:t>Egy gondolatot ébresztett</w:t>
      </w:r>
      <w:r w:rsidR="00974D81">
        <w:t>ek</w:t>
      </w:r>
      <w:r w:rsidR="00C8691F">
        <w:t xml:space="preserve"> benne</w:t>
      </w:r>
      <w:r w:rsidR="00F56009">
        <w:t xml:space="preserve"> az előzőekben elmondottak. </w:t>
      </w:r>
      <w:r w:rsidR="00C8691F">
        <w:t>Az elmúlt időszak tűzesetei</w:t>
      </w:r>
      <w:r w:rsidR="00F56009">
        <w:t>re visszagondolva az</w:t>
      </w:r>
      <w:r w:rsidR="00C8691F">
        <w:t xml:space="preserve"> állampolgárok </w:t>
      </w:r>
      <w:r w:rsidR="00F56009">
        <w:t xml:space="preserve">már </w:t>
      </w:r>
      <w:r w:rsidR="00C8691F">
        <w:t xml:space="preserve">arra sem képesek, hogy felgyújtsák a hulladékukat. A korábbiakban rengeteg olyan tűzeset volt a </w:t>
      </w:r>
      <w:r w:rsidR="00974D81">
        <w:t>P</w:t>
      </w:r>
      <w:r w:rsidR="00C8691F">
        <w:t>arkerdőben, oda kihordott háztartási hulladékot</w:t>
      </w:r>
      <w:r w:rsidR="00974D81">
        <w:t>,</w:t>
      </w:r>
      <w:r w:rsidR="00C8691F">
        <w:t xml:space="preserve"> gondol</w:t>
      </w:r>
      <w:r w:rsidR="00974D81">
        <w:t>ja,</w:t>
      </w:r>
      <w:r w:rsidR="00C8691F">
        <w:t xml:space="preserve"> a</w:t>
      </w:r>
      <w:r w:rsidR="00F56009">
        <w:t xml:space="preserve"> </w:t>
      </w:r>
      <w:r w:rsidR="00C8691F">
        <w:t>nyomok elt</w:t>
      </w:r>
      <w:r w:rsidR="00F56009">
        <w:t>üntetése</w:t>
      </w:r>
      <w:r w:rsidR="00974D81">
        <w:t>,</w:t>
      </w:r>
      <w:r w:rsidR="00F56009">
        <w:t xml:space="preserve"> a </w:t>
      </w:r>
      <w:r w:rsidR="00C8691F">
        <w:t>beazonosítás érdekében, fel is gyújtották</w:t>
      </w:r>
      <w:r w:rsidR="00B000A4">
        <w:t xml:space="preserve"> azokat. Most már fel sem gyújtják a szemetet. Továbbra is hordják a szemetet</w:t>
      </w:r>
      <w:r w:rsidR="00F56009">
        <w:t>,</w:t>
      </w:r>
      <w:r w:rsidR="00B000A4">
        <w:t xml:space="preserve"> de már nem gyújtják fel. </w:t>
      </w:r>
    </w:p>
    <w:p w:rsidR="000A7869" w:rsidRDefault="000A7869" w:rsidP="00510243">
      <w:pPr>
        <w:jc w:val="both"/>
      </w:pPr>
    </w:p>
    <w:p w:rsidR="00552F2E" w:rsidRDefault="000A7869" w:rsidP="00510243">
      <w:pPr>
        <w:jc w:val="both"/>
      </w:pPr>
      <w:r w:rsidRPr="000A7869">
        <w:rPr>
          <w:b/>
          <w:u w:val="single"/>
        </w:rPr>
        <w:t>Kelemen Krisztián</w:t>
      </w:r>
      <w:r w:rsidR="00974D81">
        <w:rPr>
          <w:b/>
          <w:u w:val="single"/>
        </w:rPr>
        <w:t>, képviselő,</w:t>
      </w:r>
      <w:r w:rsidRPr="000A7869">
        <w:rPr>
          <w:b/>
          <w:u w:val="single"/>
        </w:rPr>
        <w:t xml:space="preserve"> a bizottság elnöke:</w:t>
      </w:r>
      <w:r w:rsidR="00F56009">
        <w:t xml:space="preserve"> </w:t>
      </w:r>
      <w:r>
        <w:t>Az az igazság</w:t>
      </w:r>
      <w:r w:rsidR="00974D81">
        <w:t>,</w:t>
      </w:r>
      <w:r>
        <w:t xml:space="preserve"> épp elég volt a szeméttelepen történt tűzeset. Nagy probléma például a parkerdőben a nyesedéknek az </w:t>
      </w:r>
      <w:r>
        <w:lastRenderedPageBreak/>
        <w:t>elhelyezése is</w:t>
      </w:r>
      <w:r w:rsidR="00974D81">
        <w:t>,</w:t>
      </w:r>
      <w:r>
        <w:t xml:space="preserve"> azt gondolja ez még mindig a kisebb probléma</w:t>
      </w:r>
      <w:r w:rsidR="00974D81">
        <w:t>,</w:t>
      </w:r>
      <w:r w:rsidR="0036698D">
        <w:t xml:space="preserve"> mert az </w:t>
      </w:r>
      <w:r>
        <w:t>lebomlik. Rengeteg helyen találkozni nyesedék elhelyezésével</w:t>
      </w:r>
      <w:r w:rsidR="00974D81">
        <w:t>,</w:t>
      </w:r>
      <w:r>
        <w:t xml:space="preserve"> Németh Ákos </w:t>
      </w:r>
      <w:r w:rsidR="00F56009">
        <w:t>t</w:t>
      </w:r>
      <w:r>
        <w:t xml:space="preserve">anácsnok úrral már dolgoznak </w:t>
      </w:r>
      <w:r w:rsidR="00441751">
        <w:t>azon,</w:t>
      </w:r>
      <w:r>
        <w:t xml:space="preserve"> hogy esetleg a lomtalanításhoz hasonló módón lehetne mondjuk lehetne nyesedék időszaki elszállítást biztosítani a </w:t>
      </w:r>
      <w:r w:rsidR="00BA7022">
        <w:t>s</w:t>
      </w:r>
      <w:r>
        <w:t>zombathelyiek számára, amennyiben ez szükséges.</w:t>
      </w:r>
    </w:p>
    <w:p w:rsidR="000A7869" w:rsidRDefault="000A7869" w:rsidP="00510243">
      <w:pPr>
        <w:jc w:val="both"/>
      </w:pPr>
    </w:p>
    <w:p w:rsidR="000A7869" w:rsidRDefault="000A7869" w:rsidP="00F56009">
      <w:pPr>
        <w:jc w:val="both"/>
      </w:pPr>
      <w:r w:rsidRPr="000A7869">
        <w:rPr>
          <w:b/>
          <w:u w:val="single"/>
        </w:rPr>
        <w:t>Büki Zoltán</w:t>
      </w:r>
      <w:r w:rsidR="00BA7022">
        <w:rPr>
          <w:b/>
          <w:u w:val="single"/>
        </w:rPr>
        <w:t>,</w:t>
      </w:r>
      <w:r w:rsidRPr="000A7869">
        <w:rPr>
          <w:b/>
          <w:u w:val="single"/>
        </w:rPr>
        <w:t xml:space="preserve"> a bizottság tagja:</w:t>
      </w:r>
      <w:r w:rsidRPr="00F56009">
        <w:t xml:space="preserve"> </w:t>
      </w:r>
      <w:r>
        <w:t xml:space="preserve">Gratulál a rövidtávon elért sikerekhez </w:t>
      </w:r>
      <w:r w:rsidR="00F56009">
        <w:t xml:space="preserve">és az </w:t>
      </w:r>
      <w:r>
        <w:t xml:space="preserve">eredményekhez. Említette, hogy ma reggel találkozott azzal, hogy elindult a Rendőrségnek a </w:t>
      </w:r>
      <w:r w:rsidR="0036698D">
        <w:t xml:space="preserve">hivatalos </w:t>
      </w:r>
      <w:r>
        <w:t xml:space="preserve">Facebook oldala. </w:t>
      </w:r>
    </w:p>
    <w:p w:rsidR="00154E3A" w:rsidRDefault="00154E3A" w:rsidP="00510243">
      <w:pPr>
        <w:jc w:val="both"/>
      </w:pPr>
    </w:p>
    <w:p w:rsidR="002C2A2F" w:rsidRDefault="00154E3A" w:rsidP="00510243">
      <w:pPr>
        <w:jc w:val="both"/>
      </w:pPr>
      <w:r w:rsidRPr="00154E3A">
        <w:rPr>
          <w:b/>
          <w:u w:val="single"/>
        </w:rPr>
        <w:t>Dr. Gulyás Ferenc</w:t>
      </w:r>
      <w:r w:rsidR="0036698D">
        <w:rPr>
          <w:b/>
          <w:u w:val="single"/>
        </w:rPr>
        <w:t>,</w:t>
      </w:r>
      <w:r w:rsidRPr="00154E3A">
        <w:rPr>
          <w:b/>
          <w:u w:val="single"/>
        </w:rPr>
        <w:t xml:space="preserve"> a bizottság tagja:</w:t>
      </w:r>
      <w:r w:rsidRPr="0036698D">
        <w:t xml:space="preserve"> </w:t>
      </w:r>
      <w:r>
        <w:t>A Rendőrségnek régóta van már Facebook oldala. Insta is indult</w:t>
      </w:r>
      <w:r w:rsidR="00BA7022">
        <w:t>,</w:t>
      </w:r>
      <w:r>
        <w:t xml:space="preserve"> az is volt.</w:t>
      </w:r>
      <w:r w:rsidR="000A50C8">
        <w:t xml:space="preserve"> Egyébként próbálnak nyitni ebbe az </w:t>
      </w:r>
      <w:r w:rsidR="0036698D">
        <w:t>irányba</w:t>
      </w:r>
      <w:r w:rsidR="000A50C8">
        <w:t xml:space="preserve"> is.</w:t>
      </w:r>
      <w:r w:rsidR="0036698D">
        <w:t xml:space="preserve"> </w:t>
      </w:r>
      <w:r w:rsidR="000A50C8">
        <w:t>Van egy külön szolgálatuk</w:t>
      </w:r>
      <w:r w:rsidR="0036698D">
        <w:t>,</w:t>
      </w:r>
      <w:r w:rsidR="000A50C8">
        <w:t xml:space="preserve"> akik ezzel foglalkoznak</w:t>
      </w:r>
      <w:r w:rsidR="00BA7022">
        <w:t>,</w:t>
      </w:r>
      <w:r w:rsidR="000A50C8">
        <w:t xml:space="preserve"> úgy</w:t>
      </w:r>
      <w:r w:rsidR="00441751">
        <w:t>,</w:t>
      </w:r>
      <w:r w:rsidR="000A50C8">
        <w:t xml:space="preserve"> hogy </w:t>
      </w:r>
      <w:r w:rsidR="0036698D">
        <w:t>megpróbálnak</w:t>
      </w:r>
      <w:r w:rsidR="00BA7022">
        <w:t xml:space="preserve"> </w:t>
      </w:r>
      <w:r w:rsidR="000A50C8">
        <w:t xml:space="preserve">minden olyan fórumon </w:t>
      </w:r>
      <w:r w:rsidR="00441751">
        <w:t>megjelenni,</w:t>
      </w:r>
      <w:r w:rsidR="000A50C8">
        <w:t xml:space="preserve"> ahol minél szélesebb körben elérnek embereket. A </w:t>
      </w:r>
      <w:r w:rsidR="0036698D">
        <w:t>nyomtatott</w:t>
      </w:r>
      <w:r w:rsidR="000A50C8">
        <w:t xml:space="preserve"> sajtó</w:t>
      </w:r>
      <w:r w:rsidR="0036698D">
        <w:t xml:space="preserve"> </w:t>
      </w:r>
      <w:r w:rsidR="000A50C8">
        <w:t>mellett meg kell maradniuk</w:t>
      </w:r>
      <w:r w:rsidR="0036698D">
        <w:t>,</w:t>
      </w:r>
      <w:r w:rsidR="000A50C8">
        <w:t xml:space="preserve"> hiszen jó páran </w:t>
      </w:r>
      <w:r w:rsidR="0036698D">
        <w:t>kevésbé</w:t>
      </w:r>
      <w:r w:rsidR="000A50C8">
        <w:t xml:space="preserve"> </w:t>
      </w:r>
      <w:r w:rsidR="0036698D">
        <w:t>szeretik</w:t>
      </w:r>
      <w:r w:rsidR="000A50C8">
        <w:t xml:space="preserve"> a számítógépeket</w:t>
      </w:r>
      <w:r w:rsidR="0036698D">
        <w:t>. A</w:t>
      </w:r>
      <w:r w:rsidR="000A50C8">
        <w:t xml:space="preserve"> számítógépeken rövid hírekkel kell most a fiatal generációt bombázni. </w:t>
      </w:r>
      <w:r w:rsidR="0036698D">
        <w:t>Köszöni,</w:t>
      </w:r>
      <w:r w:rsidR="000A50C8">
        <w:t xml:space="preserve"> átadja a kollégáknak.</w:t>
      </w:r>
      <w:r w:rsidR="00124BB7">
        <w:t xml:space="preserve"> Friss hírek </w:t>
      </w:r>
      <w:r w:rsidR="0036698D">
        <w:t>kellenek,</w:t>
      </w:r>
      <w:r w:rsidR="00124BB7">
        <w:t xml:space="preserve"> </w:t>
      </w:r>
      <w:r w:rsidR="00441751">
        <w:t>naponta,</w:t>
      </w:r>
      <w:r w:rsidR="00124BB7">
        <w:t xml:space="preserve"> </w:t>
      </w:r>
      <w:r w:rsidR="0036698D">
        <w:t xml:space="preserve">ami </w:t>
      </w:r>
      <w:r w:rsidR="00124BB7">
        <w:t xml:space="preserve">nem kevés energiát igényel. Ők is érzik, hogy szükség van erre a dologra. Az elmúlt fél órában arról beszéltek, hogy kell egyfajta </w:t>
      </w:r>
      <w:r w:rsidR="0036698D">
        <w:t>szemléletváltás</w:t>
      </w:r>
      <w:r w:rsidR="00124BB7">
        <w:t>, ennek egyik része az, hogy valaki fél attól, hogy megbüntetik</w:t>
      </w:r>
      <w:r w:rsidR="00BA7022">
        <w:t>,</w:t>
      </w:r>
      <w:r w:rsidR="00124BB7">
        <w:t xml:space="preserve"> sokkal jobb, ha saját magának érzi a dolgokat.</w:t>
      </w:r>
      <w:r w:rsidR="002C2A2F">
        <w:t xml:space="preserve"> Próbálják propagálni. </w:t>
      </w:r>
    </w:p>
    <w:p w:rsidR="0036698D" w:rsidRDefault="0036698D" w:rsidP="00510243">
      <w:pPr>
        <w:jc w:val="both"/>
      </w:pPr>
    </w:p>
    <w:p w:rsidR="0036698D" w:rsidRDefault="002C2A2F" w:rsidP="00686E2B">
      <w:pPr>
        <w:jc w:val="both"/>
      </w:pPr>
      <w:r w:rsidRPr="003A01FA">
        <w:rPr>
          <w:b/>
          <w:u w:val="single"/>
        </w:rPr>
        <w:t xml:space="preserve">Kelemen Krisztián </w:t>
      </w:r>
      <w:r w:rsidR="00BA7022">
        <w:rPr>
          <w:b/>
          <w:u w:val="single"/>
        </w:rPr>
        <w:t xml:space="preserve">képviselő, </w:t>
      </w:r>
      <w:r w:rsidRPr="003A01FA">
        <w:rPr>
          <w:b/>
          <w:u w:val="single"/>
        </w:rPr>
        <w:t>a bizottság elnöke:</w:t>
      </w:r>
      <w:r w:rsidR="003A01FA">
        <w:t xml:space="preserve"> </w:t>
      </w:r>
      <w:r w:rsidR="0036698D">
        <w:t>Kérdés</w:t>
      </w:r>
      <w:r w:rsidR="00BA7022">
        <w:t xml:space="preserve">, </w:t>
      </w:r>
      <w:r w:rsidR="0036698D">
        <w:t>észrevétel ezzel kapcsolatban. Nincs</w:t>
      </w:r>
      <w:r w:rsidR="00BA7022">
        <w:t>,</w:t>
      </w:r>
      <w:r w:rsidR="0036698D">
        <w:t xml:space="preserve"> a vitát lezárta. Szavazásra teszi fel</w:t>
      </w:r>
      <w:r w:rsidR="0036698D" w:rsidRPr="009736A3">
        <w:t xml:space="preserve"> </w:t>
      </w:r>
      <w:r w:rsidR="0036698D" w:rsidRPr="00E96751">
        <w:t xml:space="preserve">a </w:t>
      </w:r>
      <w:r w:rsidR="00686E2B" w:rsidRPr="00686E2B">
        <w:rPr>
          <w:i/>
        </w:rPr>
        <w:t>„Tájékoztató a Parkerdőben az illegális hulladék lerakással kapcsolatban”</w:t>
      </w:r>
      <w:r w:rsidR="00686E2B">
        <w:rPr>
          <w:i/>
        </w:rPr>
        <w:t xml:space="preserve"> </w:t>
      </w:r>
      <w:r w:rsidR="0036698D" w:rsidRPr="009736A3">
        <w:t xml:space="preserve">című előterjesztés </w:t>
      </w:r>
      <w:r w:rsidR="0036698D">
        <w:t>határozati javaslatát</w:t>
      </w:r>
      <w:r w:rsidR="00BA7022">
        <w:t>,</w:t>
      </w:r>
      <w:r w:rsidR="0036698D" w:rsidRPr="009736A3">
        <w:t xml:space="preserve"> és</w:t>
      </w:r>
      <w:r w:rsidR="0036698D">
        <w:t xml:space="preserve"> aki a határozati javaslattal egyetért, kéri, hogy kézfeltartással jelezze.</w:t>
      </w:r>
    </w:p>
    <w:p w:rsidR="0036698D" w:rsidRDefault="0036698D" w:rsidP="00510243">
      <w:pPr>
        <w:jc w:val="both"/>
      </w:pPr>
    </w:p>
    <w:p w:rsidR="00AB140E" w:rsidRDefault="00AB140E" w:rsidP="00510243">
      <w:pPr>
        <w:jc w:val="both"/>
      </w:pPr>
    </w:p>
    <w:p w:rsidR="0036698D" w:rsidRPr="00B415C3" w:rsidRDefault="0036698D" w:rsidP="0036698D">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12</w:t>
      </w:r>
      <w:r w:rsidRPr="00B415C3">
        <w:rPr>
          <w:i/>
          <w:color w:val="000000"/>
        </w:rPr>
        <w:t xml:space="preserve"> igen szavazattal, 0 nem szavazattal és 0 tartózkodással elfogadta a javaslatot, és az alábbi határozatot hozta:</w:t>
      </w:r>
    </w:p>
    <w:p w:rsidR="0036698D" w:rsidRDefault="0036698D" w:rsidP="0036698D">
      <w:pPr>
        <w:jc w:val="both"/>
      </w:pPr>
    </w:p>
    <w:p w:rsidR="00BA7022" w:rsidRDefault="00BA7022" w:rsidP="0036698D">
      <w:pPr>
        <w:jc w:val="both"/>
      </w:pPr>
    </w:p>
    <w:p w:rsidR="0036698D" w:rsidRPr="009736A3" w:rsidRDefault="0036698D" w:rsidP="0036698D">
      <w:pPr>
        <w:jc w:val="center"/>
        <w:rPr>
          <w:rFonts w:eastAsia="Calibri"/>
          <w:b/>
          <w:u w:val="single"/>
          <w:lang w:eastAsia="en-US"/>
        </w:rPr>
      </w:pPr>
      <w:r w:rsidRPr="009736A3">
        <w:rPr>
          <w:rFonts w:eastAsia="Calibri"/>
          <w:b/>
          <w:u w:val="single"/>
          <w:lang w:eastAsia="en-US"/>
        </w:rPr>
        <w:t>2</w:t>
      </w:r>
      <w:r>
        <w:rPr>
          <w:rFonts w:eastAsia="Calibri"/>
          <w:b/>
          <w:u w:val="single"/>
          <w:lang w:eastAsia="en-US"/>
        </w:rPr>
        <w:t>5</w:t>
      </w:r>
      <w:r w:rsidRPr="009736A3">
        <w:rPr>
          <w:rFonts w:eastAsia="Calibri"/>
          <w:b/>
          <w:u w:val="single"/>
          <w:lang w:eastAsia="en-US"/>
        </w:rPr>
        <w:t>/2020. (VI.22.) BKKB számú határozat</w:t>
      </w:r>
    </w:p>
    <w:p w:rsidR="0036698D" w:rsidRPr="009736A3" w:rsidRDefault="0036698D" w:rsidP="0036698D">
      <w:pPr>
        <w:jc w:val="center"/>
        <w:rPr>
          <w:rFonts w:eastAsia="Calibri"/>
          <w:b/>
          <w:u w:val="single"/>
          <w:lang w:eastAsia="en-US"/>
        </w:rPr>
      </w:pPr>
    </w:p>
    <w:p w:rsidR="0036698D" w:rsidRPr="009736A3" w:rsidRDefault="0036698D" w:rsidP="0036698D">
      <w:pPr>
        <w:ind w:left="567" w:hanging="425"/>
        <w:jc w:val="both"/>
        <w:rPr>
          <w:bCs w:val="0"/>
          <w:color w:val="000000"/>
        </w:rPr>
      </w:pPr>
      <w:r w:rsidRPr="009736A3">
        <w:rPr>
          <w:bCs w:val="0"/>
          <w:color w:val="000000"/>
        </w:rPr>
        <w:t>1.</w:t>
      </w:r>
      <w:r w:rsidRPr="009736A3">
        <w:rPr>
          <w:bCs w:val="0"/>
          <w:color w:val="000000"/>
        </w:rPr>
        <w:tab/>
        <w:t>A Bűnmegelőzési, Közbiztonsági és Közrendvédelmi Bizottság megtárgyalta a Parkerdőben az illegális hulladék lerakással kapcsolatos előterjesztést, és a megtett intézkedésekről, lefolytatott tárgyalásokról szóló tájékoztatást tudomásul veszi.</w:t>
      </w:r>
    </w:p>
    <w:p w:rsidR="0036698D" w:rsidRPr="009736A3" w:rsidRDefault="0036698D" w:rsidP="0036698D">
      <w:pPr>
        <w:jc w:val="both"/>
        <w:rPr>
          <w:bCs w:val="0"/>
          <w:color w:val="000000"/>
        </w:rPr>
      </w:pPr>
    </w:p>
    <w:p w:rsidR="0036698D" w:rsidRPr="009736A3" w:rsidRDefault="0036698D" w:rsidP="0036698D">
      <w:pPr>
        <w:ind w:left="567" w:hanging="425"/>
        <w:jc w:val="both"/>
        <w:rPr>
          <w:bCs w:val="0"/>
          <w:color w:val="000000"/>
        </w:rPr>
      </w:pPr>
      <w:r w:rsidRPr="009736A3">
        <w:rPr>
          <w:bCs w:val="0"/>
          <w:color w:val="000000"/>
        </w:rPr>
        <w:t>2.</w:t>
      </w:r>
      <w:r w:rsidRPr="009736A3">
        <w:rPr>
          <w:bCs w:val="0"/>
          <w:color w:val="000000"/>
        </w:rPr>
        <w:tab/>
        <w:t xml:space="preserve">A Bizottság felkéri az elnökét, hogy a </w:t>
      </w:r>
      <w:r w:rsidRPr="009736A3">
        <w:rPr>
          <w:bCs w:val="0"/>
        </w:rPr>
        <w:t>Parkerdő területén történő illegális hulladéklerakás visszaszorítása, megszüntetése</w:t>
      </w:r>
      <w:r w:rsidRPr="009736A3">
        <w:t xml:space="preserve"> </w:t>
      </w:r>
      <w:r w:rsidRPr="009736A3">
        <w:rPr>
          <w:bCs w:val="0"/>
        </w:rPr>
        <w:t>érdekében folytatott egyeztetésekről, meghozott döntésekről továbbra is folyamatosan tájékoztassa a Bizottságot.</w:t>
      </w:r>
    </w:p>
    <w:p w:rsidR="0036698D" w:rsidRPr="009736A3" w:rsidRDefault="0036698D" w:rsidP="0036698D">
      <w:pPr>
        <w:jc w:val="both"/>
        <w:rPr>
          <w:bCs w:val="0"/>
          <w:color w:val="000000"/>
        </w:rPr>
      </w:pPr>
    </w:p>
    <w:p w:rsidR="0036698D" w:rsidRPr="009736A3" w:rsidRDefault="0036698D" w:rsidP="0036698D">
      <w:pPr>
        <w:jc w:val="both"/>
        <w:outlineLvl w:val="0"/>
      </w:pPr>
      <w:r w:rsidRPr="009736A3">
        <w:rPr>
          <w:b/>
          <w:u w:val="single"/>
        </w:rPr>
        <w:t>Felelős:</w:t>
      </w:r>
      <w:r w:rsidRPr="009736A3">
        <w:tab/>
        <w:t>Kelemen Krisztián, a Bizottság elnöke</w:t>
      </w:r>
    </w:p>
    <w:p w:rsidR="0036698D" w:rsidRPr="009736A3" w:rsidRDefault="0036698D" w:rsidP="0036698D">
      <w:pPr>
        <w:jc w:val="both"/>
        <w:outlineLvl w:val="0"/>
      </w:pPr>
      <w:r w:rsidRPr="009736A3">
        <w:tab/>
      </w:r>
      <w:r w:rsidRPr="009736A3">
        <w:tab/>
        <w:t>(A végrehajtás előkészítéséért:</w:t>
      </w:r>
    </w:p>
    <w:p w:rsidR="0036698D" w:rsidRPr="009736A3" w:rsidRDefault="0036698D" w:rsidP="0036698D">
      <w:pPr>
        <w:jc w:val="both"/>
        <w:outlineLvl w:val="0"/>
      </w:pPr>
      <w:r w:rsidRPr="009736A3">
        <w:tab/>
      </w:r>
      <w:r w:rsidRPr="009736A3">
        <w:tab/>
        <w:t>Dr. Holler Péter, a Hatósági Osztály vezetője)</w:t>
      </w:r>
    </w:p>
    <w:p w:rsidR="0036698D" w:rsidRPr="00CC3C8E" w:rsidRDefault="0036698D" w:rsidP="0036698D">
      <w:pPr>
        <w:ind w:left="1410" w:hanging="1410"/>
        <w:jc w:val="both"/>
        <w:rPr>
          <w:b/>
          <w:sz w:val="18"/>
          <w:szCs w:val="18"/>
          <w:u w:val="single"/>
        </w:rPr>
      </w:pPr>
    </w:p>
    <w:p w:rsidR="0036698D" w:rsidRPr="009736A3" w:rsidRDefault="0036698D" w:rsidP="0036698D">
      <w:pPr>
        <w:tabs>
          <w:tab w:val="left" w:pos="1843"/>
        </w:tabs>
        <w:ind w:left="1410" w:hanging="1410"/>
        <w:jc w:val="both"/>
      </w:pPr>
      <w:r w:rsidRPr="009736A3">
        <w:rPr>
          <w:b/>
          <w:u w:val="single"/>
        </w:rPr>
        <w:t>Határidő:</w:t>
      </w:r>
      <w:r w:rsidRPr="009736A3">
        <w:tab/>
        <w:t>1.</w:t>
      </w:r>
      <w:r w:rsidRPr="009736A3">
        <w:tab/>
        <w:t>azonnal</w:t>
      </w:r>
    </w:p>
    <w:p w:rsidR="0036698D" w:rsidRPr="009736A3" w:rsidRDefault="0036698D" w:rsidP="0036698D">
      <w:pPr>
        <w:tabs>
          <w:tab w:val="left" w:pos="1843"/>
        </w:tabs>
        <w:ind w:left="1410" w:hanging="1410"/>
        <w:jc w:val="both"/>
      </w:pPr>
      <w:r w:rsidRPr="009736A3">
        <w:tab/>
        <w:t>2.</w:t>
      </w:r>
      <w:r w:rsidRPr="009736A3">
        <w:tab/>
        <w:t>folyamatos</w:t>
      </w:r>
    </w:p>
    <w:p w:rsidR="0036698D" w:rsidRDefault="0036698D" w:rsidP="00510243">
      <w:pPr>
        <w:jc w:val="both"/>
      </w:pPr>
    </w:p>
    <w:p w:rsidR="007D0A3C" w:rsidRDefault="007D0A3C" w:rsidP="00510243">
      <w:pPr>
        <w:jc w:val="both"/>
      </w:pPr>
    </w:p>
    <w:p w:rsidR="00686E2B" w:rsidRDefault="00686E2B" w:rsidP="00686E2B">
      <w:pPr>
        <w:ind w:left="2124" w:hanging="2124"/>
        <w:jc w:val="both"/>
        <w:rPr>
          <w:b/>
          <w:bCs w:val="0"/>
        </w:rPr>
      </w:pPr>
      <w:r>
        <w:rPr>
          <w:b/>
        </w:rPr>
        <w:t>9</w:t>
      </w:r>
      <w:r w:rsidRPr="0095754A">
        <w:rPr>
          <w:b/>
        </w:rPr>
        <w:t>./ napirendi pont:</w:t>
      </w:r>
      <w:r>
        <w:tab/>
      </w:r>
      <w:r w:rsidRPr="009736A3">
        <w:rPr>
          <w:b/>
        </w:rPr>
        <w:t xml:space="preserve">Javaslat a polgárőr támogatási keret elosztásával kapcsolatos döntés </w:t>
      </w:r>
      <w:r w:rsidRPr="00906C4B">
        <w:rPr>
          <w:b/>
        </w:rPr>
        <w:t>meghozatalára</w:t>
      </w:r>
      <w:r w:rsidRPr="009736A3">
        <w:rPr>
          <w:b/>
        </w:rPr>
        <w:t xml:space="preserve"> </w:t>
      </w:r>
    </w:p>
    <w:p w:rsidR="00223409" w:rsidRDefault="00686E2B" w:rsidP="00686E2B">
      <w:pPr>
        <w:ind w:left="2124" w:hanging="2124"/>
        <w:jc w:val="both"/>
      </w:pPr>
      <w:r>
        <w:rPr>
          <w:b/>
          <w:bCs w:val="0"/>
        </w:rPr>
        <w:tab/>
      </w:r>
      <w:r w:rsidRPr="00131818">
        <w:rPr>
          <w:b/>
          <w:u w:val="single"/>
        </w:rPr>
        <w:t>Előadó:</w:t>
      </w:r>
      <w:r>
        <w:t xml:space="preserve"> Boór Sándor védelmi ügyintéző</w:t>
      </w:r>
    </w:p>
    <w:p w:rsidR="00223409" w:rsidRDefault="00223409" w:rsidP="00510243">
      <w:pPr>
        <w:jc w:val="both"/>
      </w:pPr>
    </w:p>
    <w:p w:rsidR="00C87A82" w:rsidRDefault="00C87A82" w:rsidP="00510243">
      <w:pPr>
        <w:jc w:val="both"/>
      </w:pPr>
    </w:p>
    <w:p w:rsidR="000E7B3E" w:rsidRDefault="00223409" w:rsidP="00510243">
      <w:pPr>
        <w:jc w:val="both"/>
      </w:pPr>
      <w:r w:rsidRPr="00223409">
        <w:rPr>
          <w:b/>
          <w:u w:val="single"/>
        </w:rPr>
        <w:t>Boór Sándor védelmi ügyintéző:</w:t>
      </w:r>
      <w:r w:rsidRPr="00686E2B">
        <w:t xml:space="preserve"> </w:t>
      </w:r>
      <w:r>
        <w:t xml:space="preserve">Az előterjesztésben részletesen leírta, hogy történt a </w:t>
      </w:r>
      <w:r w:rsidR="00686E2B">
        <w:t xml:space="preserve">támogatás elosztása és felosztása </w:t>
      </w:r>
      <w:r>
        <w:t>korábbi bizottság</w:t>
      </w:r>
      <w:r w:rsidR="00686E2B">
        <w:t xml:space="preserve"> ideje alatt. Ezt többen is tudják</w:t>
      </w:r>
      <w:r w:rsidR="006F5616">
        <w:t>,</w:t>
      </w:r>
      <w:r w:rsidR="00686E2B">
        <w:t xml:space="preserve"> akik már a korábbi bizottságban is tagok voltak.</w:t>
      </w:r>
      <w:r>
        <w:t xml:space="preserve"> A korábbi támogatás elosztásnak egy finomítása történne meg a mostani döntéssel. </w:t>
      </w:r>
      <w:r w:rsidR="006F5616">
        <w:t>Márciusban</w:t>
      </w:r>
      <w:r w:rsidR="007D0A3C">
        <w:t>,</w:t>
      </w:r>
      <w:r w:rsidR="006F5616">
        <w:t xml:space="preserve"> mivel nem volt bizottsági ülés</w:t>
      </w:r>
      <w:r w:rsidR="007D0A3C">
        <w:t>,</w:t>
      </w:r>
      <w:r w:rsidR="006F5616">
        <w:t xml:space="preserve"> az alaptámogatás kiadása </w:t>
      </w:r>
      <w:r w:rsidR="007D0A3C">
        <w:t>P</w:t>
      </w:r>
      <w:r w:rsidR="006F5616">
        <w:t xml:space="preserve">olgármester </w:t>
      </w:r>
      <w:r w:rsidR="007D0A3C">
        <w:t>Ú</w:t>
      </w:r>
      <w:r w:rsidR="006F5616">
        <w:t xml:space="preserve">r döntése alapján történt meg </w:t>
      </w:r>
      <w:r>
        <w:t>5000</w:t>
      </w:r>
      <w:r w:rsidR="007D0A3C">
        <w:t xml:space="preserve">,- </w:t>
      </w:r>
      <w:r>
        <w:t xml:space="preserve">Ft/fő </w:t>
      </w:r>
      <w:r w:rsidR="006F5616">
        <w:t xml:space="preserve">összegben, </w:t>
      </w:r>
      <w:r>
        <w:t>ami benne is van a határozati javaslatban</w:t>
      </w:r>
      <w:r w:rsidR="006F5616">
        <w:t>. V</w:t>
      </w:r>
      <w:r>
        <w:t>iszont az eredményességi támogatáshoz mindenképpen meg</w:t>
      </w:r>
      <w:r w:rsidR="006F5616">
        <w:t xml:space="preserve"> </w:t>
      </w:r>
      <w:r>
        <w:t>kell hozni azt a döntést</w:t>
      </w:r>
      <w:r w:rsidR="006F5616">
        <w:t>,</w:t>
      </w:r>
      <w:r>
        <w:t xml:space="preserve"> ami benne van az előterjesztésbe</w:t>
      </w:r>
      <w:r w:rsidR="006F5616">
        <w:t>n. A változás a korábbihoz annyi lenne, hogy m</w:t>
      </w:r>
      <w:r>
        <w:t>indenki a szolgálati órák alapján kapná a támogatást</w:t>
      </w:r>
      <w:r w:rsidR="006F5616">
        <w:t>, valamint a</w:t>
      </w:r>
      <w:r>
        <w:t xml:space="preserve"> támogatási rendszernél annyi változás lenne, hogy </w:t>
      </w:r>
      <w:r w:rsidR="00D015D1">
        <w:t xml:space="preserve">az éves beszámoló </w:t>
      </w:r>
      <w:r w:rsidR="001D185B">
        <w:t>táblázat</w:t>
      </w:r>
      <w:r w:rsidR="00D015D1">
        <w:t xml:space="preserve">ai bővülnének, illetve a táblázatok elnevezése változik. </w:t>
      </w:r>
      <w:r w:rsidR="00441751">
        <w:t>Az új táblázatos beszámoló kitöltési útmutatóval a 4. számú melléklete az előterjesztésnek.</w:t>
      </w:r>
      <w:r w:rsidR="007D0A3C">
        <w:br/>
      </w:r>
      <w:r w:rsidR="00D015D1">
        <w:t xml:space="preserve">A korábbi </w:t>
      </w:r>
      <w:r w:rsidR="001D185B">
        <w:t xml:space="preserve">évben </w:t>
      </w:r>
      <w:r w:rsidR="00D015D1">
        <w:t xml:space="preserve">volt több </w:t>
      </w:r>
      <w:r w:rsidR="001D185B">
        <w:t xml:space="preserve">olyan feladat a </w:t>
      </w:r>
      <w:r w:rsidR="00D015D1">
        <w:t>p</w:t>
      </w:r>
      <w:r w:rsidR="001D185B">
        <w:t>olgárőrség</w:t>
      </w:r>
      <w:r w:rsidR="00D015D1">
        <w:t>ek</w:t>
      </w:r>
      <w:r w:rsidR="001D185B">
        <w:t xml:space="preserve"> részére, </w:t>
      </w:r>
      <w:r w:rsidR="00D015D1">
        <w:t xml:space="preserve">amikor több </w:t>
      </w:r>
      <w:r w:rsidR="001D185B">
        <w:t xml:space="preserve">nagy </w:t>
      </w:r>
      <w:r w:rsidR="00D015D1">
        <w:t>v</w:t>
      </w:r>
      <w:r w:rsidR="001D185B">
        <w:t xml:space="preserve">árosi rendezvényen is részt kellene venniük, </w:t>
      </w:r>
      <w:r w:rsidR="00D015D1">
        <w:t xml:space="preserve">mint a </w:t>
      </w:r>
      <w:r w:rsidR="001D185B">
        <w:t>karneválon</w:t>
      </w:r>
      <w:r w:rsidR="007D0A3C">
        <w:t>,</w:t>
      </w:r>
      <w:r w:rsidR="001D185B">
        <w:t xml:space="preserve"> </w:t>
      </w:r>
      <w:r w:rsidR="00AD3A88">
        <w:t>már</w:t>
      </w:r>
      <w:r w:rsidR="001D185B">
        <w:t xml:space="preserve"> régóta</w:t>
      </w:r>
      <w:r w:rsidR="007D0A3C">
        <w:t>,</w:t>
      </w:r>
      <w:r w:rsidR="00D015D1">
        <w:t xml:space="preserve"> amikor nagyobb létszámra és hosszabb id</w:t>
      </w:r>
      <w:r w:rsidR="00AD3A88">
        <w:t>ejű szolgálatra van szükség. Ezt a szolgálatellátást csak p</w:t>
      </w:r>
      <w:r w:rsidR="005A55B8">
        <w:t>ontos és széleskörű</w:t>
      </w:r>
      <w:r w:rsidR="00AD3A88">
        <w:t xml:space="preserve"> k</w:t>
      </w:r>
      <w:r w:rsidR="001D185B">
        <w:t>oordináció</w:t>
      </w:r>
      <w:r w:rsidR="00AD3A88">
        <w:t>val lehet biztosítani.</w:t>
      </w:r>
      <w:r w:rsidR="001D185B">
        <w:t xml:space="preserve"> </w:t>
      </w:r>
      <w:r w:rsidR="00AD3A88">
        <w:t>A</w:t>
      </w:r>
      <w:r w:rsidR="001D185B">
        <w:t xml:space="preserve"> korábbi bizottság már egy súlyozást kitalált </w:t>
      </w:r>
      <w:r w:rsidR="00AD3A88">
        <w:t>a különböző ellátott feladatok között</w:t>
      </w:r>
      <w:r w:rsidR="007D0A3C">
        <w:t>,</w:t>
      </w:r>
      <w:r w:rsidR="00AD3A88">
        <w:t xml:space="preserve"> </w:t>
      </w:r>
      <w:r w:rsidR="001D185B">
        <w:t>ez a súlyozás most ebben az irányban</w:t>
      </w:r>
      <w:r w:rsidR="00AD3A88">
        <w:t xml:space="preserve"> folytatódik</w:t>
      </w:r>
      <w:r w:rsidR="007D0A3C">
        <w:t>,</w:t>
      </w:r>
      <w:r w:rsidR="005A55B8">
        <w:t xml:space="preserve"> </w:t>
      </w:r>
      <w:r w:rsidR="00AD3A88">
        <w:t xml:space="preserve">és </w:t>
      </w:r>
      <w:r w:rsidR="005A55B8">
        <w:t>bekerülnek</w:t>
      </w:r>
      <w:r w:rsidR="00AD3A88">
        <w:t xml:space="preserve"> a </w:t>
      </w:r>
      <w:r w:rsidR="001D185B">
        <w:t>nagyobb óraigényű szolgálatok</w:t>
      </w:r>
      <w:r w:rsidR="007D0A3C">
        <w:t>,</w:t>
      </w:r>
      <w:r w:rsidR="001D185B">
        <w:t xml:space="preserve"> ezzel módosulna az egész</w:t>
      </w:r>
      <w:r w:rsidR="00AD3A88">
        <w:t xml:space="preserve">. </w:t>
      </w:r>
      <w:r w:rsidR="005A55B8">
        <w:t>Az előterjesztés 2</w:t>
      </w:r>
      <w:r w:rsidR="007D0A3C">
        <w:t>.</w:t>
      </w:r>
      <w:r w:rsidR="005A55B8">
        <w:t xml:space="preserve"> és 3</w:t>
      </w:r>
      <w:r w:rsidR="007D0A3C">
        <w:t>.</w:t>
      </w:r>
      <w:r w:rsidR="005A55B8">
        <w:t xml:space="preserve"> mellékletében bemutatta, hogy mennyi támogatást kaptak az egyes egyesületek. Az új javasolt </w:t>
      </w:r>
      <w:r w:rsidR="001D185B">
        <w:t xml:space="preserve">megoldás most még jobban </w:t>
      </w:r>
      <w:r w:rsidR="0078113A">
        <w:t>közelít ahhoz</w:t>
      </w:r>
      <w:r w:rsidR="001D185B">
        <w:t xml:space="preserve">, hogy az elosztás </w:t>
      </w:r>
      <w:r w:rsidR="0078113A">
        <w:t>igazságosabb</w:t>
      </w:r>
      <w:r w:rsidR="001D185B">
        <w:t xml:space="preserve"> legyen</w:t>
      </w:r>
      <w:r w:rsidR="005A55B8">
        <w:t xml:space="preserve">. </w:t>
      </w:r>
    </w:p>
    <w:p w:rsidR="000E7B3E" w:rsidRDefault="000E7B3E" w:rsidP="00510243">
      <w:pPr>
        <w:jc w:val="both"/>
      </w:pPr>
    </w:p>
    <w:p w:rsidR="000E7B3E" w:rsidRDefault="000E7B3E" w:rsidP="00510243">
      <w:pPr>
        <w:jc w:val="both"/>
      </w:pPr>
      <w:r w:rsidRPr="000E7B3E">
        <w:rPr>
          <w:b/>
          <w:u w:val="single"/>
        </w:rPr>
        <w:t xml:space="preserve">Kelemen Krisztián </w:t>
      </w:r>
      <w:r w:rsidR="007D0A3C">
        <w:rPr>
          <w:b/>
          <w:u w:val="single"/>
        </w:rPr>
        <w:t xml:space="preserve">képviselő, </w:t>
      </w:r>
      <w:r w:rsidRPr="000E7B3E">
        <w:rPr>
          <w:b/>
          <w:u w:val="single"/>
        </w:rPr>
        <w:t>a bizottság elnöke:</w:t>
      </w:r>
      <w:r w:rsidRPr="005A55B8">
        <w:t xml:space="preserve"> </w:t>
      </w:r>
      <w:r>
        <w:t>Konkretizálták</w:t>
      </w:r>
      <w:r w:rsidR="005A55B8">
        <w:t>,</w:t>
      </w:r>
      <w:r>
        <w:t xml:space="preserve"> hogy </w:t>
      </w:r>
      <w:r w:rsidR="00875E18">
        <w:t xml:space="preserve">a </w:t>
      </w:r>
      <w:r>
        <w:t>Szombathely közigazgatási területén belül történő tevékenységet szeretné</w:t>
      </w:r>
      <w:r w:rsidR="00875E18">
        <w:t>k</w:t>
      </w:r>
      <w:r>
        <w:t xml:space="preserve"> elsősorban támogatni.</w:t>
      </w:r>
      <w:r w:rsidR="007D0A3C">
        <w:t xml:space="preserve"> </w:t>
      </w:r>
      <w:r>
        <w:t>Nem tennén</w:t>
      </w:r>
      <w:r w:rsidR="007D0A3C">
        <w:t>e</w:t>
      </w:r>
      <w:r>
        <w:t xml:space="preserve">k különbséget </w:t>
      </w:r>
      <w:r w:rsidR="007D0A3C">
        <w:t>p</w:t>
      </w:r>
      <w:r>
        <w:t xml:space="preserve">olgárőr </w:t>
      </w:r>
      <w:r w:rsidR="007D0A3C">
        <w:t>e</w:t>
      </w:r>
      <w:r>
        <w:t xml:space="preserve">gyesületek között, hanem mindenki </w:t>
      </w:r>
      <w:r w:rsidR="007D0A3C">
        <w:t xml:space="preserve">a </w:t>
      </w:r>
      <w:r>
        <w:t xml:space="preserve">leadott </w:t>
      </w:r>
      <w:r w:rsidR="00441751">
        <w:t>óraszámok</w:t>
      </w:r>
      <w:r>
        <w:t xml:space="preserve"> alapján kapná a támogatást. Természetesen az alaptámogatás ugyanúgy létszám alapján történne</w:t>
      </w:r>
      <w:r w:rsidR="00875E18">
        <w:t>,</w:t>
      </w:r>
      <w:r>
        <w:t xml:space="preserve"> mint eddig. Azzal az előrebocsátott gondolattal, hogy ő az 5.000</w:t>
      </w:r>
      <w:r w:rsidR="00875E18">
        <w:t>,</w:t>
      </w:r>
      <w:r>
        <w:t>- Ft</w:t>
      </w:r>
      <w:r w:rsidR="007D0A3C">
        <w:t>-ot</w:t>
      </w:r>
      <w:r>
        <w:t xml:space="preserve"> szeretné a későbbiekben </w:t>
      </w:r>
      <w:r w:rsidR="00875E18">
        <w:t xml:space="preserve">emelni </w:t>
      </w:r>
      <w:r>
        <w:t>akár 7.000</w:t>
      </w:r>
      <w:r w:rsidR="00875E18">
        <w:t>,</w:t>
      </w:r>
      <w:r>
        <w:t>-</w:t>
      </w:r>
      <w:r w:rsidR="007D0A3C">
        <w:t xml:space="preserve"> </w:t>
      </w:r>
      <w:r>
        <w:t>Ft</w:t>
      </w:r>
      <w:r w:rsidR="00875E18">
        <w:t xml:space="preserve">-ra </w:t>
      </w:r>
      <w:r>
        <w:t>vagy 7.500</w:t>
      </w:r>
      <w:r w:rsidR="007D0A3C">
        <w:t xml:space="preserve">,- </w:t>
      </w:r>
      <w:r>
        <w:t>Ft</w:t>
      </w:r>
      <w:r w:rsidR="00875E18">
        <w:t>-ra,</w:t>
      </w:r>
      <w:r>
        <w:t xml:space="preserve"> ezzel kapcsolatban megkezdte a tárgyalásokat Polgármester </w:t>
      </w:r>
      <w:r w:rsidR="007D0A3C">
        <w:t>Ú</w:t>
      </w:r>
      <w:r>
        <w:t xml:space="preserve">rral. Ez egy következő döntésnek lehet az </w:t>
      </w:r>
      <w:r w:rsidR="00441751">
        <w:t>eredménye,</w:t>
      </w:r>
      <w:r>
        <w:t xml:space="preserve"> illetve egy későbbi bizottsági ülésen lehet ez téma. Ez a két változtatás történt. Korábban volt egy </w:t>
      </w:r>
      <w:r w:rsidR="007D0A3C">
        <w:t>p</w:t>
      </w:r>
      <w:r>
        <w:t xml:space="preserve">olgárőr </w:t>
      </w:r>
      <w:r w:rsidR="007D0A3C">
        <w:t>e</w:t>
      </w:r>
      <w:r w:rsidR="00441751">
        <w:t>gyesület,</w:t>
      </w:r>
      <w:r>
        <w:t xml:space="preserve"> illetve van is</w:t>
      </w:r>
      <w:r w:rsidR="007D0A3C">
        <w:t>,</w:t>
      </w:r>
      <w:r>
        <w:t xml:space="preserve"> </w:t>
      </w:r>
      <w:r w:rsidR="00875E18">
        <w:t xml:space="preserve">az a </w:t>
      </w:r>
      <w:r w:rsidR="007D0A3C">
        <w:t>p</w:t>
      </w:r>
      <w:r>
        <w:t xml:space="preserve">olgárőr </w:t>
      </w:r>
      <w:r w:rsidR="007D0A3C">
        <w:t>e</w:t>
      </w:r>
      <w:r w:rsidR="00875E18">
        <w:t>gyesület,</w:t>
      </w:r>
      <w:r>
        <w:t xml:space="preserve"> </w:t>
      </w:r>
      <w:r w:rsidR="00484369">
        <w:t>aki gyakorlatilag a leadott</w:t>
      </w:r>
      <w:r w:rsidR="007D0A3C">
        <w:t>,</w:t>
      </w:r>
      <w:r w:rsidR="00484369">
        <w:t xml:space="preserve"> lejelentett </w:t>
      </w:r>
      <w:r w:rsidR="00441751">
        <w:t>óraszámoktól</w:t>
      </w:r>
      <w:r w:rsidR="00484369">
        <w:t xml:space="preserve"> függetlenül megkapta az</w:t>
      </w:r>
      <w:r w:rsidR="00875E18">
        <w:t xml:space="preserve"> </w:t>
      </w:r>
      <w:r w:rsidR="00484369">
        <w:t>1/5 részt. Azt gondolta, hogy a leadott</w:t>
      </w:r>
      <w:r w:rsidR="007D0A3C">
        <w:t>,</w:t>
      </w:r>
      <w:r w:rsidR="00484369">
        <w:t xml:space="preserve"> lejelentett óraszámok alapján </w:t>
      </w:r>
      <w:r w:rsidR="00875E18">
        <w:t>történjen,</w:t>
      </w:r>
      <w:r w:rsidR="00484369">
        <w:t xml:space="preserve"> a támogatás</w:t>
      </w:r>
      <w:r w:rsidR="00875E18">
        <w:t>ban</w:t>
      </w:r>
      <w:r w:rsidR="00484369">
        <w:t xml:space="preserve"> ne tegy</w:t>
      </w:r>
      <w:r w:rsidR="007D0A3C">
        <w:t>ene</w:t>
      </w:r>
      <w:r w:rsidR="00484369">
        <w:t>k különbséget polgárőr és polgárőr</w:t>
      </w:r>
      <w:r w:rsidR="004A24C4">
        <w:t xml:space="preserve"> egyesület között.</w:t>
      </w:r>
    </w:p>
    <w:p w:rsidR="00875E18" w:rsidRDefault="00875E18" w:rsidP="00875E18">
      <w:pPr>
        <w:jc w:val="both"/>
      </w:pPr>
      <w:r>
        <w:t>Kérdés</w:t>
      </w:r>
      <w:r w:rsidR="007D0A3C">
        <w:t>,</w:t>
      </w:r>
      <w:r>
        <w:t xml:space="preserve"> észrevétel ezzel kapcsolatban</w:t>
      </w:r>
      <w:r w:rsidR="007D0A3C">
        <w:t xml:space="preserve">? </w:t>
      </w:r>
      <w:r>
        <w:t>Nincs</w:t>
      </w:r>
      <w:r w:rsidR="007D0A3C">
        <w:t>,</w:t>
      </w:r>
      <w:r>
        <w:t xml:space="preserve"> a vitát lezárta. Szavazásra teszi fel</w:t>
      </w:r>
      <w:r w:rsidRPr="009736A3">
        <w:t xml:space="preserve"> </w:t>
      </w:r>
      <w:r w:rsidRPr="00E96751">
        <w:t>a</w:t>
      </w:r>
      <w:r w:rsidR="00716D76" w:rsidRPr="00967397">
        <w:t xml:space="preserve"> </w:t>
      </w:r>
      <w:r w:rsidR="00716D76" w:rsidRPr="00967397">
        <w:rPr>
          <w:bCs w:val="0"/>
          <w:color w:val="000000"/>
        </w:rPr>
        <w:t>polgárőr támogatási keret elosztásának módosításáról szóló előterjesztés</w:t>
      </w:r>
      <w:r w:rsidRPr="009736A3">
        <w:t xml:space="preserve"> </w:t>
      </w:r>
      <w:r>
        <w:t>határozati javaslatát</w:t>
      </w:r>
      <w:r w:rsidR="007D0A3C">
        <w:t>. A</w:t>
      </w:r>
      <w:r>
        <w:t>ki a határozati javaslattal egyetért, kéri, hogy kézfeltartással jelezze.</w:t>
      </w:r>
    </w:p>
    <w:p w:rsidR="00716D76" w:rsidRDefault="00716D76" w:rsidP="00510243">
      <w:pPr>
        <w:jc w:val="both"/>
      </w:pPr>
    </w:p>
    <w:p w:rsidR="00C87A82" w:rsidRDefault="00C87A82" w:rsidP="00510243">
      <w:pPr>
        <w:jc w:val="both"/>
      </w:pPr>
    </w:p>
    <w:p w:rsidR="00716D76" w:rsidRPr="00B415C3" w:rsidRDefault="00716D76" w:rsidP="00716D76">
      <w:pPr>
        <w:jc w:val="both"/>
        <w:rPr>
          <w:i/>
          <w:color w:val="000000"/>
        </w:rPr>
      </w:pPr>
      <w:r w:rsidRPr="00BD75E6">
        <w:rPr>
          <w:i/>
          <w:iCs/>
        </w:rPr>
        <w:t xml:space="preserve">A </w:t>
      </w:r>
      <w:r w:rsidRPr="00B415C3">
        <w:rPr>
          <w:i/>
          <w:color w:val="000000"/>
        </w:rPr>
        <w:t xml:space="preserve">Bűnmegelőzési, Közbiztonsági </w:t>
      </w:r>
      <w:r>
        <w:rPr>
          <w:i/>
          <w:color w:val="000000"/>
        </w:rPr>
        <w:t xml:space="preserve">és </w:t>
      </w:r>
      <w:r w:rsidRPr="00B415C3">
        <w:rPr>
          <w:i/>
          <w:color w:val="000000"/>
        </w:rPr>
        <w:t xml:space="preserve">Közrendvédelmi Bizottság </w:t>
      </w:r>
      <w:r>
        <w:rPr>
          <w:i/>
          <w:color w:val="000000"/>
        </w:rPr>
        <w:t>12</w:t>
      </w:r>
      <w:r w:rsidRPr="00B415C3">
        <w:rPr>
          <w:i/>
          <w:color w:val="000000"/>
        </w:rPr>
        <w:t xml:space="preserve"> igen szavazattal, 0 nem szavazattal és 0 tartózkodással elfogadta a javaslatot, és az alábbi határozatot hozta:</w:t>
      </w:r>
    </w:p>
    <w:p w:rsidR="00716D76" w:rsidRDefault="00716D76" w:rsidP="00716D76">
      <w:pPr>
        <w:jc w:val="both"/>
      </w:pPr>
    </w:p>
    <w:p w:rsidR="00716D76" w:rsidRPr="009736A3" w:rsidRDefault="00716D76" w:rsidP="00716D76">
      <w:pPr>
        <w:jc w:val="center"/>
        <w:rPr>
          <w:b/>
          <w:u w:val="single"/>
        </w:rPr>
      </w:pPr>
      <w:r>
        <w:rPr>
          <w:b/>
          <w:u w:val="single"/>
        </w:rPr>
        <w:lastRenderedPageBreak/>
        <w:t>26</w:t>
      </w:r>
      <w:r w:rsidRPr="009736A3">
        <w:rPr>
          <w:b/>
          <w:u w:val="single"/>
        </w:rPr>
        <w:t>/2020. (VI.22.) BKKB számú határozat</w:t>
      </w:r>
    </w:p>
    <w:p w:rsidR="00716D76" w:rsidRPr="009736A3" w:rsidRDefault="00716D76" w:rsidP="00716D76">
      <w:pPr>
        <w:jc w:val="center"/>
        <w:rPr>
          <w:b/>
          <w:u w:val="single"/>
        </w:rPr>
      </w:pPr>
    </w:p>
    <w:p w:rsidR="00716D76" w:rsidRPr="009736A3" w:rsidRDefault="00716D76" w:rsidP="00716D76">
      <w:pPr>
        <w:jc w:val="both"/>
        <w:rPr>
          <w:bCs w:val="0"/>
          <w:color w:val="000000"/>
        </w:rPr>
      </w:pPr>
      <w:r w:rsidRPr="009736A3">
        <w:t xml:space="preserve">A Bűnmegelőzési, Közbiztonsági és Közrendvédelmi Bizottság </w:t>
      </w:r>
      <w:r w:rsidRPr="00967397">
        <w:t xml:space="preserve">megtárgyalta a </w:t>
      </w:r>
      <w:r w:rsidRPr="00967397">
        <w:rPr>
          <w:bCs w:val="0"/>
          <w:color w:val="000000"/>
        </w:rPr>
        <w:t>polgárőr támogatási keret elosztásának módosításáról szóló előterjesztést és javasolja a polgármesternek, hogy a polgárőrségek támogatására fordítható keretösszeg a</w:t>
      </w:r>
      <w:r w:rsidRPr="009736A3">
        <w:rPr>
          <w:bCs w:val="0"/>
          <w:color w:val="000000"/>
        </w:rPr>
        <w:t>z alábbiak szerint kerüljön elosztásra:</w:t>
      </w:r>
    </w:p>
    <w:p w:rsidR="00716D76" w:rsidRPr="009736A3" w:rsidRDefault="00716D76" w:rsidP="00716D76">
      <w:pPr>
        <w:jc w:val="both"/>
        <w:rPr>
          <w:b/>
          <w:color w:val="000000"/>
        </w:rPr>
      </w:pPr>
    </w:p>
    <w:p w:rsidR="00716D76" w:rsidRPr="009736A3" w:rsidRDefault="00716D76" w:rsidP="00716D76">
      <w:pPr>
        <w:numPr>
          <w:ilvl w:val="0"/>
          <w:numId w:val="3"/>
        </w:numPr>
        <w:jc w:val="both"/>
      </w:pPr>
      <w:r w:rsidRPr="009736A3">
        <w:t>A polgárőr egyesület támogatása alaptámogatásból és eredményességi támogatásból tevődik össze. Az alaptámogatás az egyesület aktív tagjai után adott fejkvóta szerű támogatás, amely az egyesület alapműködését biztosítja. Az eredményességi támogatás alapja az egyesületek által végzett tevékenység. Az eredményességi támogatás elosztására a bizottság a korábbi években alkalmazott rendszert módosítja.</w:t>
      </w:r>
    </w:p>
    <w:p w:rsidR="00716D76" w:rsidRPr="009736A3" w:rsidRDefault="00716D76" w:rsidP="00716D76">
      <w:pPr>
        <w:ind w:left="360"/>
        <w:jc w:val="both"/>
      </w:pPr>
    </w:p>
    <w:p w:rsidR="00716D76" w:rsidRPr="009736A3" w:rsidRDefault="00716D76" w:rsidP="00716D76">
      <w:pPr>
        <w:numPr>
          <w:ilvl w:val="0"/>
          <w:numId w:val="3"/>
        </w:numPr>
        <w:jc w:val="both"/>
      </w:pPr>
      <w:r w:rsidRPr="009736A3">
        <w:t>A polgárőr egyesület minden aktív tagja (polgárőr és ifjú polgárőr) után, aki Szombathelyen lát el rendszeresen szolgálatot 5000,-Ft/fő/év alaptámogatást igényelhet. Az aktív tagnak azt a polgárőrt és ifjú polgárőrt lehet számítani, aki polgárőr igazolvánnyal rendelkezik, illetve az igazolvány igénylése az Országos Polgárőr Szövetség felé be lett adva, valamint rendszeresen szolgálatot ad vagy az egyesület munkájában rendszeresen részt vesz.</w:t>
      </w:r>
    </w:p>
    <w:p w:rsidR="00716D76" w:rsidRPr="009736A3" w:rsidRDefault="00716D76" w:rsidP="00716D76">
      <w:pPr>
        <w:ind w:left="360"/>
        <w:jc w:val="both"/>
      </w:pPr>
    </w:p>
    <w:p w:rsidR="00716D76" w:rsidRPr="009736A3" w:rsidRDefault="00716D76" w:rsidP="00716D76">
      <w:pPr>
        <w:numPr>
          <w:ilvl w:val="0"/>
          <w:numId w:val="3"/>
        </w:numPr>
        <w:jc w:val="both"/>
      </w:pPr>
      <w:r w:rsidRPr="009736A3">
        <w:t>Az alaptámogatást az első fél évben kell kiutalni az egyesületek részére az Önkormányzati Támogatási Rendszerbe feltöltött kérelem és annak előírt mellékletei, illetve az egyesületi tagnévsor alapján.</w:t>
      </w:r>
    </w:p>
    <w:p w:rsidR="00716D76" w:rsidRPr="009736A3" w:rsidRDefault="00716D76" w:rsidP="00716D76">
      <w:pPr>
        <w:ind w:left="360"/>
        <w:jc w:val="both"/>
      </w:pPr>
      <w:r w:rsidRPr="009736A3">
        <w:t xml:space="preserve">    </w:t>
      </w:r>
    </w:p>
    <w:p w:rsidR="00716D76" w:rsidRPr="009736A3" w:rsidRDefault="00716D76" w:rsidP="00716D76">
      <w:pPr>
        <w:numPr>
          <w:ilvl w:val="0"/>
          <w:numId w:val="3"/>
        </w:numPr>
        <w:jc w:val="both"/>
      </w:pPr>
      <w:r w:rsidRPr="009736A3">
        <w:t>Az alaptámogatás kiutalása után fennmaradó támogatási keret képezi az eredményességi támogatásra felhasználható keretet. Az eredményességi támogatást legkésőbb november hónapban kell kiutalni az egyesületek részére az ÖTR-ben szabályozottak szerint.</w:t>
      </w:r>
    </w:p>
    <w:p w:rsidR="00716D76" w:rsidRPr="009736A3" w:rsidRDefault="00716D76" w:rsidP="00716D76">
      <w:pPr>
        <w:ind w:left="360"/>
        <w:jc w:val="both"/>
      </w:pPr>
    </w:p>
    <w:p w:rsidR="00716D76" w:rsidRPr="009736A3" w:rsidRDefault="00716D76" w:rsidP="00716D76">
      <w:pPr>
        <w:numPr>
          <w:ilvl w:val="0"/>
          <w:numId w:val="3"/>
        </w:numPr>
        <w:jc w:val="both"/>
      </w:pPr>
      <w:r w:rsidRPr="009736A3">
        <w:t>A támogatás igénylésének feltétele a polgárőr egyesület által az Önkormányzati Támogatási Rendszerbe feltöltött kérelem és annak előírt mellékletei, illetve az eredményességi támogatás esetén az egyesület éves tevékenységének beszámolója.</w:t>
      </w:r>
    </w:p>
    <w:p w:rsidR="00716D76" w:rsidRPr="009736A3" w:rsidRDefault="00716D76" w:rsidP="00716D76">
      <w:pPr>
        <w:ind w:left="360"/>
        <w:jc w:val="both"/>
      </w:pPr>
    </w:p>
    <w:p w:rsidR="00716D76" w:rsidRPr="009736A3" w:rsidRDefault="00716D76" w:rsidP="00716D76">
      <w:pPr>
        <w:numPr>
          <w:ilvl w:val="0"/>
          <w:numId w:val="3"/>
        </w:numPr>
        <w:jc w:val="both"/>
      </w:pPr>
      <w:r w:rsidRPr="009736A3">
        <w:t>Az eredményességi támogatás alapja az egyesületek által végzett éves tevékenység, melyről a támogatást igénylő polgárőr egyesületek a bizottság által javasolt éves beszámolójelentést készítenek és azt kérelmükkel szeptember 30-ig az Önkormányzati Támogatási Rendszerbe feltöltik.</w:t>
      </w:r>
    </w:p>
    <w:p w:rsidR="00716D76" w:rsidRPr="009736A3" w:rsidRDefault="00716D76" w:rsidP="00716D76">
      <w:pPr>
        <w:jc w:val="both"/>
      </w:pPr>
    </w:p>
    <w:p w:rsidR="00716D76" w:rsidRPr="009736A3" w:rsidRDefault="00716D76" w:rsidP="00716D76">
      <w:pPr>
        <w:numPr>
          <w:ilvl w:val="0"/>
          <w:numId w:val="3"/>
        </w:numPr>
        <w:jc w:val="both"/>
      </w:pPr>
      <w:r w:rsidRPr="009736A3">
        <w:t xml:space="preserve">Az eredményességi támogatás elosztására a bizottság egy szorzókat tartalmazó értékelő rendszert alkalmaz, amely az egyes szolgálati tevékenységek (pl. rendőr-polgárőr járőr, saját szervezésű szolgálat) között tesz szorzókkal különbséget és így az egyesület által teljesített szorzókkal módosított óraszám adja az egyesület összes eredményességi óraszámát. </w:t>
      </w:r>
    </w:p>
    <w:p w:rsidR="00716D76" w:rsidRPr="009736A3" w:rsidRDefault="00716D76" w:rsidP="00716D76">
      <w:pPr>
        <w:ind w:left="360"/>
        <w:jc w:val="both"/>
      </w:pPr>
    </w:p>
    <w:p w:rsidR="00716D76" w:rsidRPr="009736A3" w:rsidRDefault="00716D76" w:rsidP="00716D76">
      <w:pPr>
        <w:numPr>
          <w:ilvl w:val="0"/>
          <w:numId w:val="3"/>
        </w:numPr>
        <w:jc w:val="both"/>
      </w:pPr>
      <w:r w:rsidRPr="009736A3">
        <w:lastRenderedPageBreak/>
        <w:t>Az összes egyesület eredményességi óraszámával elosztásra kerül a felosztható keret összege és így megkapjuk az 1 eredményességi óra értékét, amelyet ezt követően visszaszorozzuk az egyesület óraszámával és a kerekítés után megkapjuk az egyes egyesületek eredményességi támogatásának végösszegét.</w:t>
      </w:r>
    </w:p>
    <w:p w:rsidR="00716D76" w:rsidRPr="009736A3" w:rsidRDefault="00716D76" w:rsidP="00716D76">
      <w:pPr>
        <w:jc w:val="both"/>
      </w:pPr>
    </w:p>
    <w:p w:rsidR="00716D76" w:rsidRPr="009736A3" w:rsidRDefault="00716D76" w:rsidP="00716D76">
      <w:pPr>
        <w:numPr>
          <w:ilvl w:val="0"/>
          <w:numId w:val="3"/>
        </w:numPr>
        <w:jc w:val="both"/>
      </w:pPr>
      <w:r w:rsidRPr="009736A3">
        <w:t xml:space="preserve"> A Bűnmegelőzési, Közbiztonsági és Közrendvédelmi Bizottság a „Beszámoló a polgárőr egyesület éves tevékenységéről” című táblázatos űrlap módosított, az előterjesztés 4. számú melléklete szerinti tartalommal történő használatát javasolja. </w:t>
      </w:r>
    </w:p>
    <w:p w:rsidR="00716D76" w:rsidRPr="009736A3" w:rsidRDefault="00716D76" w:rsidP="00716D76"/>
    <w:p w:rsidR="00716D76" w:rsidRPr="009736A3" w:rsidRDefault="00716D76" w:rsidP="00716D76">
      <w:pPr>
        <w:jc w:val="both"/>
        <w:outlineLvl w:val="0"/>
      </w:pPr>
      <w:r w:rsidRPr="009736A3">
        <w:rPr>
          <w:b/>
          <w:u w:val="single"/>
        </w:rPr>
        <w:t>Felelős:</w:t>
      </w:r>
      <w:r w:rsidRPr="009736A3">
        <w:tab/>
        <w:t>Kelemen Krisztián, a Bizottság elnöke</w:t>
      </w:r>
    </w:p>
    <w:p w:rsidR="00716D76" w:rsidRPr="009736A3" w:rsidRDefault="00716D76" w:rsidP="00716D76">
      <w:pPr>
        <w:jc w:val="both"/>
      </w:pPr>
      <w:r w:rsidRPr="009736A3">
        <w:tab/>
      </w:r>
      <w:r w:rsidRPr="009736A3">
        <w:tab/>
        <w:t xml:space="preserve">Dr. Holler Péter, a Hatósági Osztály vezetője </w:t>
      </w:r>
    </w:p>
    <w:p w:rsidR="00716D76" w:rsidRPr="00CC3C8E" w:rsidRDefault="00716D76" w:rsidP="00716D76">
      <w:pPr>
        <w:rPr>
          <w:b/>
          <w:sz w:val="18"/>
          <w:szCs w:val="18"/>
          <w:u w:val="single"/>
        </w:rPr>
      </w:pPr>
    </w:p>
    <w:p w:rsidR="00716D76" w:rsidRPr="009736A3" w:rsidRDefault="00716D76" w:rsidP="00716D76">
      <w:r w:rsidRPr="009736A3">
        <w:rPr>
          <w:b/>
          <w:u w:val="single"/>
        </w:rPr>
        <w:t>Határidő:</w:t>
      </w:r>
      <w:r w:rsidRPr="009736A3">
        <w:tab/>
        <w:t>2020. június 30. az egyesületek tájékoztatásra</w:t>
      </w:r>
    </w:p>
    <w:p w:rsidR="00716D76" w:rsidRPr="009736A3" w:rsidRDefault="00716D76" w:rsidP="00716D76">
      <w:pPr>
        <w:jc w:val="both"/>
      </w:pPr>
    </w:p>
    <w:p w:rsidR="004A24C4" w:rsidRDefault="004A24C4" w:rsidP="00510243">
      <w:pPr>
        <w:jc w:val="both"/>
      </w:pPr>
    </w:p>
    <w:p w:rsidR="003A399B" w:rsidRDefault="003A399B" w:rsidP="003A399B">
      <w:pPr>
        <w:jc w:val="both"/>
        <w:rPr>
          <w:b/>
        </w:rPr>
      </w:pPr>
      <w:r>
        <w:rPr>
          <w:b/>
        </w:rPr>
        <w:t>10</w:t>
      </w:r>
      <w:r w:rsidRPr="0095754A">
        <w:rPr>
          <w:b/>
        </w:rPr>
        <w:t>./ napirendi pont:</w:t>
      </w:r>
      <w:r w:rsidRPr="00A848E0">
        <w:rPr>
          <w:b/>
        </w:rPr>
        <w:t xml:space="preserve"> </w:t>
      </w:r>
      <w:r>
        <w:rPr>
          <w:b/>
        </w:rPr>
        <w:t>Különfélék</w:t>
      </w:r>
    </w:p>
    <w:p w:rsidR="003A399B" w:rsidRDefault="003A399B" w:rsidP="003A399B">
      <w:pPr>
        <w:jc w:val="both"/>
      </w:pPr>
      <w:r>
        <w:rPr>
          <w:bCs w:val="0"/>
        </w:rPr>
        <w:tab/>
      </w:r>
      <w:r>
        <w:rPr>
          <w:bCs w:val="0"/>
        </w:rPr>
        <w:tab/>
      </w:r>
      <w:r>
        <w:rPr>
          <w:bCs w:val="0"/>
        </w:rPr>
        <w:tab/>
        <w:t xml:space="preserve">  </w:t>
      </w:r>
      <w:r w:rsidRPr="00131818">
        <w:rPr>
          <w:b/>
          <w:u w:val="single"/>
        </w:rPr>
        <w:t>Előadó:</w:t>
      </w:r>
      <w:r w:rsidRPr="00131818">
        <w:tab/>
        <w:t>Kelemen Krisztián, a Bizottság elnöke</w:t>
      </w:r>
    </w:p>
    <w:p w:rsidR="004A24C4" w:rsidRDefault="004A24C4" w:rsidP="00510243">
      <w:pPr>
        <w:jc w:val="both"/>
      </w:pPr>
    </w:p>
    <w:p w:rsidR="00C87A82" w:rsidRDefault="00C87A82" w:rsidP="00510243">
      <w:pPr>
        <w:jc w:val="both"/>
      </w:pPr>
    </w:p>
    <w:p w:rsidR="004A24C4" w:rsidRDefault="00716D76" w:rsidP="00510243">
      <w:pPr>
        <w:jc w:val="both"/>
      </w:pPr>
      <w:r w:rsidRPr="0038657D">
        <w:rPr>
          <w:b/>
          <w:u w:val="single"/>
        </w:rPr>
        <w:t>Kelemen Krisztián</w:t>
      </w:r>
      <w:r w:rsidR="0002425D">
        <w:rPr>
          <w:b/>
          <w:u w:val="single"/>
        </w:rPr>
        <w:t xml:space="preserve"> képviselő,</w:t>
      </w:r>
      <w:r w:rsidRPr="0038657D">
        <w:rPr>
          <w:b/>
          <w:u w:val="single"/>
        </w:rPr>
        <w:t xml:space="preserve"> a bizottság elnöke:</w:t>
      </w:r>
      <w:r>
        <w:t xml:space="preserve"> </w:t>
      </w:r>
      <w:r w:rsidR="004A24C4">
        <w:t xml:space="preserve">A </w:t>
      </w:r>
      <w:r>
        <w:t>hulladék</w:t>
      </w:r>
      <w:r w:rsidR="004F2EE4">
        <w:t>tároló</w:t>
      </w:r>
      <w:r w:rsidR="004A24C4">
        <w:t xml:space="preserve"> tűzesettel kapcsolatban szerette volna megköszönni a </w:t>
      </w:r>
      <w:r w:rsidR="004F2EE4">
        <w:t>k</w:t>
      </w:r>
      <w:r w:rsidR="004A24C4">
        <w:t xml:space="preserve">atasztrófavédelemnek a munkáját a Szombathelyen </w:t>
      </w:r>
      <w:r>
        <w:t>kívüli</w:t>
      </w:r>
      <w:r w:rsidR="004A24C4">
        <w:t xml:space="preserve"> </w:t>
      </w:r>
      <w:r>
        <w:t>v</w:t>
      </w:r>
      <w:r w:rsidR="004A24C4">
        <w:t xml:space="preserve">árosokból érkező </w:t>
      </w:r>
      <w:r>
        <w:t>t</w:t>
      </w:r>
      <w:r w:rsidR="004A24C4">
        <w:t xml:space="preserve">űzoltóknak </w:t>
      </w:r>
      <w:r>
        <w:t xml:space="preserve">és </w:t>
      </w:r>
      <w:r w:rsidR="004A24C4">
        <w:t>az önkéntes tűzoltóknak a munkáját</w:t>
      </w:r>
      <w:r>
        <w:t>,</w:t>
      </w:r>
      <w:r w:rsidR="004A24C4">
        <w:t xml:space="preserve"> a </w:t>
      </w:r>
      <w:r>
        <w:t>r</w:t>
      </w:r>
      <w:r w:rsidR="004A24C4">
        <w:t xml:space="preserve">endőrségnek </w:t>
      </w:r>
      <w:r w:rsidR="00441751">
        <w:t>a munkáját</w:t>
      </w:r>
      <w:r>
        <w:t xml:space="preserve">, a </w:t>
      </w:r>
      <w:r w:rsidR="004F2EE4">
        <w:t>p</w:t>
      </w:r>
      <w:r w:rsidR="004A24C4">
        <w:t>olgárőrségnek és mindenkinek</w:t>
      </w:r>
      <w:r>
        <w:t>,</w:t>
      </w:r>
      <w:r w:rsidR="004A24C4">
        <w:t xml:space="preserve"> aki részt vett a katasztrófa elhárításában. Nagyon gyo</w:t>
      </w:r>
      <w:r w:rsidR="000A0498">
        <w:t xml:space="preserve">rsan sikerült </w:t>
      </w:r>
      <w:r>
        <w:t>elszigetelni</w:t>
      </w:r>
      <w:r w:rsidR="000A0498">
        <w:t xml:space="preserve"> a </w:t>
      </w:r>
      <w:r w:rsidR="00441751">
        <w:t>tüzet</w:t>
      </w:r>
      <w:r w:rsidR="000A0498">
        <w:t xml:space="preserve">, </w:t>
      </w:r>
      <w:r w:rsidR="00441751">
        <w:t>igaz,</w:t>
      </w:r>
      <w:r w:rsidR="000A0498">
        <w:t xml:space="preserve"> hogy az eloltás több mint 3 napig </w:t>
      </w:r>
      <w:r w:rsidR="004F2EE4">
        <w:t>tartott</w:t>
      </w:r>
      <w:r w:rsidR="000A0498">
        <w:t xml:space="preserve">. Nem volt egyszerű feladat, de </w:t>
      </w:r>
      <w:r w:rsidR="00441751">
        <w:t>jó,</w:t>
      </w:r>
      <w:r>
        <w:t xml:space="preserve"> </w:t>
      </w:r>
      <w:r w:rsidR="000A0498">
        <w:t xml:space="preserve">hogy nem terjedt tovább. </w:t>
      </w:r>
    </w:p>
    <w:p w:rsidR="000C733D" w:rsidRDefault="000C733D" w:rsidP="00510243">
      <w:pPr>
        <w:jc w:val="both"/>
      </w:pPr>
    </w:p>
    <w:p w:rsidR="000C733D" w:rsidRPr="000C733D" w:rsidRDefault="000C733D" w:rsidP="00510243">
      <w:pPr>
        <w:jc w:val="both"/>
      </w:pPr>
      <w:r w:rsidRPr="000C733D">
        <w:rPr>
          <w:b/>
          <w:u w:val="single"/>
        </w:rPr>
        <w:t>Egyed László</w:t>
      </w:r>
      <w:r w:rsidR="0002425D">
        <w:rPr>
          <w:b/>
          <w:u w:val="single"/>
        </w:rPr>
        <w:t>,</w:t>
      </w:r>
      <w:r w:rsidRPr="000C733D">
        <w:rPr>
          <w:b/>
          <w:u w:val="single"/>
        </w:rPr>
        <w:t xml:space="preserve"> a bizottság tagja:</w:t>
      </w:r>
      <w:r w:rsidRPr="00716D76">
        <w:t xml:space="preserve"> </w:t>
      </w:r>
      <w:r>
        <w:t>Köszöni szépen, hogy ott megjelentek és intézkedtek</w:t>
      </w:r>
      <w:r w:rsidR="0002425D">
        <w:t>,</w:t>
      </w:r>
      <w:r>
        <w:t xml:space="preserve"> a </w:t>
      </w:r>
      <w:r w:rsidR="004F2EE4">
        <w:t xml:space="preserve">tűzoltók részére ásványvíz biztosítására a </w:t>
      </w:r>
      <w:r>
        <w:t>helyszínen. Köszöni még egyszer a segítséget.</w:t>
      </w:r>
    </w:p>
    <w:p w:rsidR="00D25D16" w:rsidRPr="00244432" w:rsidRDefault="00D25D16" w:rsidP="00510243">
      <w:pPr>
        <w:jc w:val="both"/>
      </w:pPr>
    </w:p>
    <w:p w:rsidR="00821329" w:rsidRDefault="0038657D" w:rsidP="00510243">
      <w:pPr>
        <w:jc w:val="both"/>
      </w:pPr>
      <w:r w:rsidRPr="0038657D">
        <w:rPr>
          <w:b/>
          <w:u w:val="single"/>
        </w:rPr>
        <w:t>Kelemen Krisztián</w:t>
      </w:r>
      <w:r w:rsidR="0002425D">
        <w:rPr>
          <w:b/>
          <w:u w:val="single"/>
        </w:rPr>
        <w:t xml:space="preserve"> képviselő,</w:t>
      </w:r>
      <w:r w:rsidRPr="0038657D">
        <w:rPr>
          <w:b/>
          <w:u w:val="single"/>
        </w:rPr>
        <w:t xml:space="preserve"> a bizottság elnöke:</w:t>
      </w:r>
      <w:r>
        <w:t xml:space="preserve"> Kiemel</w:t>
      </w:r>
      <w:r w:rsidR="0002425D">
        <w:t>i</w:t>
      </w:r>
      <w:r>
        <w:t>, hogy nagyon sok városi cég segített a tűz</w:t>
      </w:r>
      <w:r w:rsidR="0002425D">
        <w:t xml:space="preserve"> </w:t>
      </w:r>
      <w:r>
        <w:t>oltásában</w:t>
      </w:r>
      <w:r w:rsidR="0002425D">
        <w:t>,</w:t>
      </w:r>
      <w:r>
        <w:t xml:space="preserve"> elhangzott korábban</w:t>
      </w:r>
      <w:r w:rsidR="00716D76">
        <w:t>,</w:t>
      </w:r>
      <w:r>
        <w:t xml:space="preserve"> de köszönetet mondtak a Falcónak, hozott egy olyan munkagépet a helyszínre</w:t>
      </w:r>
      <w:r w:rsidR="00716D76">
        <w:t>,</w:t>
      </w:r>
      <w:r>
        <w:t xml:space="preserve"> amivel pillanatok alatt lehetett temetni a t</w:t>
      </w:r>
      <w:r w:rsidR="0002425D">
        <w:t>ü</w:t>
      </w:r>
      <w:r>
        <w:t>zet</w:t>
      </w:r>
      <w:r w:rsidR="0002425D">
        <w:t>,</w:t>
      </w:r>
      <w:r>
        <w:t xml:space="preserve"> és a gép segítségével gyorsan</w:t>
      </w:r>
      <w:r w:rsidR="0002425D">
        <w:t>,</w:t>
      </w:r>
      <w:r>
        <w:t xml:space="preserve"> hatékonyan tudtak dolgozni. Hihetetlen volt látni testközelből 10-15 méterről azt a munkát</w:t>
      </w:r>
      <w:r w:rsidR="00716D76">
        <w:t>,</w:t>
      </w:r>
      <w:r>
        <w:t xml:space="preserve"> azt a szervezettséget</w:t>
      </w:r>
      <w:r w:rsidR="004F2EE4">
        <w:t>,</w:t>
      </w:r>
      <w:r>
        <w:t xml:space="preserve"> ami ilyen esetben a Katasztrófavédel</w:t>
      </w:r>
      <w:r w:rsidR="004F2EE4">
        <w:t>met,</w:t>
      </w:r>
      <w:r>
        <w:t xml:space="preserve"> illetve a </w:t>
      </w:r>
      <w:r w:rsidR="004F2EE4">
        <w:t>t</w:t>
      </w:r>
      <w:r>
        <w:t>űzoltóságot jellemzi</w:t>
      </w:r>
      <w:r w:rsidR="004F2EE4">
        <w:t xml:space="preserve">. </w:t>
      </w:r>
      <w:r>
        <w:t>Ilyen többet ne történjen Szombathelyen.</w:t>
      </w:r>
    </w:p>
    <w:p w:rsidR="00B8397C" w:rsidRDefault="0038657D" w:rsidP="00510243">
      <w:pPr>
        <w:jc w:val="both"/>
      </w:pPr>
      <w:r>
        <w:t xml:space="preserve">A koronavírus járvány ideje alatt Polgármester </w:t>
      </w:r>
      <w:r w:rsidR="0002425D">
        <w:t>Ú</w:t>
      </w:r>
      <w:r>
        <w:t xml:space="preserve">r saját hatáskörben kérésére, kérésükre engedélyezte 2 db közterületi térfigyelő kamera rendszer </w:t>
      </w:r>
      <w:r w:rsidR="00441751">
        <w:t>cseréjét,</w:t>
      </w:r>
      <w:r>
        <w:t xml:space="preserve"> illetve 5 db hangszóró cseréjét, mivel ezek a kamerák tavaly már szeptember óta nem működtek. Az egyik a Károlyi Gáspár téren, </w:t>
      </w:r>
      <w:r w:rsidR="0002425D">
        <w:t xml:space="preserve">a másik a </w:t>
      </w:r>
      <w:r>
        <w:t xml:space="preserve">Szent Márton-Hunyadi kereszteződésben. Ezek nagyon fontos feladatot látnak el a közbiztonság területén, ő úgy gondolta, hogy ez mindenképpen belefér pandémiás </w:t>
      </w:r>
      <w:r w:rsidR="00441751">
        <w:t>időszakban,</w:t>
      </w:r>
      <w:r>
        <w:t xml:space="preserve"> ahol a fegyverboltokat is kifosztották az emberek</w:t>
      </w:r>
      <w:r w:rsidR="00361335">
        <w:t>, egészen Debrecentől Szombathelyig. Ez az egyik</w:t>
      </w:r>
      <w:r w:rsidR="004F2EE4">
        <w:t>,</w:t>
      </w:r>
      <w:r w:rsidR="00361335">
        <w:t xml:space="preserve"> ami történt. A másik a mobilkamera kihelyezése</w:t>
      </w:r>
      <w:r w:rsidR="00B8397C">
        <w:t xml:space="preserve">. Talán a </w:t>
      </w:r>
      <w:r w:rsidR="00441751">
        <w:t>p</w:t>
      </w:r>
      <w:r w:rsidR="004F2EE4">
        <w:t>olgárőrtoborzás</w:t>
      </w:r>
      <w:r w:rsidR="004A6071">
        <w:t>,</w:t>
      </w:r>
      <w:r w:rsidR="00B8397C">
        <w:t xml:space="preserve"> </w:t>
      </w:r>
      <w:r w:rsidR="004F2EE4">
        <w:t>el szerette</w:t>
      </w:r>
      <w:r w:rsidR="00B8397C">
        <w:t xml:space="preserve"> volna mondani tájékoztatásként</w:t>
      </w:r>
      <w:r w:rsidR="004A6071">
        <w:t>,</w:t>
      </w:r>
      <w:r w:rsidR="00193177">
        <w:t xml:space="preserve"> és most,</w:t>
      </w:r>
      <w:r w:rsidR="00B8397C">
        <w:t xml:space="preserve"> hogy elmúlt a vészhelyzet</w:t>
      </w:r>
      <w:r w:rsidR="004A6071">
        <w:t>,</w:t>
      </w:r>
      <w:r w:rsidR="00B8397C">
        <w:t xml:space="preserve"> megpróbálják Boór Sándorral</w:t>
      </w:r>
      <w:r w:rsidR="00441751">
        <w:t>,</w:t>
      </w:r>
      <w:r w:rsidR="00B8397C">
        <w:t xml:space="preserve"> illetve a </w:t>
      </w:r>
      <w:r w:rsidR="00193177">
        <w:t>p</w:t>
      </w:r>
      <w:r w:rsidR="004F2EE4">
        <w:t>olgárőrökkel</w:t>
      </w:r>
      <w:r w:rsidR="00B8397C">
        <w:t xml:space="preserve"> közösen újra éleszteni </w:t>
      </w:r>
      <w:r w:rsidR="00441751">
        <w:t>a korábban megkezdett</w:t>
      </w:r>
      <w:r w:rsidR="00B8397C">
        <w:t xml:space="preserve"> folyamatokat</w:t>
      </w:r>
      <w:r w:rsidR="00441751">
        <w:t>.</w:t>
      </w:r>
      <w:r w:rsidR="00B8397C">
        <w:t xml:space="preserve"> Itt a </w:t>
      </w:r>
      <w:r w:rsidR="00441751">
        <w:t>p</w:t>
      </w:r>
      <w:r w:rsidR="00B8397C">
        <w:t>olgárőrtoborzás sínre kerül. Javasolta</w:t>
      </w:r>
      <w:r w:rsidR="004F2EE4">
        <w:t>,</w:t>
      </w:r>
      <w:r w:rsidR="00B8397C">
        <w:t xml:space="preserve"> hogy a Közterület-felügyelet részére is kellene csinálni egy ilyen toborzási akciót. </w:t>
      </w:r>
      <w:r w:rsidR="004F2EE4">
        <w:t>Polgárőrök</w:t>
      </w:r>
      <w:r w:rsidR="00B8397C">
        <w:t xml:space="preserve"> is</w:t>
      </w:r>
      <w:r w:rsidR="004F2EE4">
        <w:t>,</w:t>
      </w:r>
      <w:r w:rsidR="00B8397C">
        <w:t xml:space="preserve"> ahogy Dr. Stánitz Éva </w:t>
      </w:r>
      <w:r w:rsidR="004A6071">
        <w:t>f</w:t>
      </w:r>
      <w:r w:rsidR="00B8397C">
        <w:t>őorvos asszony elmondta</w:t>
      </w:r>
      <w:r w:rsidR="004A6071">
        <w:t>,</w:t>
      </w:r>
      <w:r w:rsidR="004F2EE4">
        <w:t xml:space="preserve"> f</w:t>
      </w:r>
      <w:r w:rsidR="00B8397C">
        <w:t xml:space="preserve">ontos feladatokat láttak el nagyon értékes </w:t>
      </w:r>
      <w:r w:rsidR="00B8397C">
        <w:lastRenderedPageBreak/>
        <w:t>emberek. Azt gondolja, hogy az ő presztízsük is nagymértékben emelkedett az elmúlt időszakban</w:t>
      </w:r>
      <w:r w:rsidR="004F2EE4">
        <w:t>,</w:t>
      </w:r>
      <w:r w:rsidR="00B8397C">
        <w:t xml:space="preserve"> hiszen ott voltak a szájmaszkok kihordásánál, a vérvételnél, a </w:t>
      </w:r>
      <w:r w:rsidR="004A6071">
        <w:t xml:space="preserve">COVID-19 </w:t>
      </w:r>
      <w:r w:rsidR="00B8397C">
        <w:t>tesztelésnél, ellenőrizték a játszótereket</w:t>
      </w:r>
      <w:r w:rsidR="004A6071">
        <w:t>,</w:t>
      </w:r>
      <w:r w:rsidR="00B8397C">
        <w:t xml:space="preserve"> a lezárt parkolókat. Ő is többször ment velük járőr</w:t>
      </w:r>
      <w:r w:rsidR="004F2EE4">
        <w:t>szolgálatba</w:t>
      </w:r>
      <w:r w:rsidR="00B8397C">
        <w:t xml:space="preserve">. Messziről is az ő munkájukat is köszöni. </w:t>
      </w:r>
    </w:p>
    <w:p w:rsidR="001148B9" w:rsidRDefault="001148B9" w:rsidP="00510243">
      <w:pPr>
        <w:jc w:val="both"/>
      </w:pPr>
    </w:p>
    <w:p w:rsidR="001148B9" w:rsidRDefault="001148B9" w:rsidP="00510243">
      <w:pPr>
        <w:jc w:val="both"/>
      </w:pPr>
      <w:r w:rsidRPr="001148B9">
        <w:rPr>
          <w:b/>
          <w:u w:val="single"/>
        </w:rPr>
        <w:t>Horváth Ferenc</w:t>
      </w:r>
      <w:r w:rsidR="001611E0">
        <w:rPr>
          <w:b/>
          <w:u w:val="single"/>
        </w:rPr>
        <w:t>, a</w:t>
      </w:r>
      <w:r w:rsidRPr="001148B9">
        <w:rPr>
          <w:b/>
          <w:u w:val="single"/>
        </w:rPr>
        <w:t xml:space="preserve"> bizottság tagja:</w:t>
      </w:r>
      <w:r w:rsidR="004F2EE4">
        <w:t xml:space="preserve"> </w:t>
      </w:r>
      <w:r>
        <w:t>Észrevétele lenne</w:t>
      </w:r>
      <w:r w:rsidR="00C026DE">
        <w:t>,</w:t>
      </w:r>
      <w:r>
        <w:t xml:space="preserve"> a Paragvári utcában az elmúlt időszakban útfelújítást végeztek</w:t>
      </w:r>
      <w:r w:rsidR="00C026DE">
        <w:t>,</w:t>
      </w:r>
      <w:r>
        <w:t xml:space="preserve"> az útjavítás elég vontatottan és nem éppen az ott közlekedőknek megelégedésével történt, illetve történik. Reggel 7</w:t>
      </w:r>
      <w:r w:rsidR="00C026DE">
        <w:t>-</w:t>
      </w:r>
      <w:r>
        <w:t xml:space="preserve">kor </w:t>
      </w:r>
      <w:r w:rsidR="00CB3DDA">
        <w:t>elkezdik,</w:t>
      </w:r>
      <w:r>
        <w:t xml:space="preserve"> 9 óráig </w:t>
      </w:r>
      <w:r w:rsidR="00CB3DDA">
        <w:t>dolgoznak,</w:t>
      </w:r>
      <w:r>
        <w:t xml:space="preserve"> aztán eltűnnek, 11 órakor </w:t>
      </w:r>
      <w:r w:rsidR="00CB3DDA">
        <w:t>visszamegy,</w:t>
      </w:r>
      <w:r>
        <w:t xml:space="preserve"> egy ember csinál valamit és utána semmit. </w:t>
      </w:r>
      <w:r w:rsidR="00483B39">
        <w:t>Elkezdett munkák vannak</w:t>
      </w:r>
      <w:r w:rsidR="00CB3DDA">
        <w:t>,</w:t>
      </w:r>
      <w:r w:rsidR="00483B39">
        <w:t xml:space="preserve"> amit hétvégére sem sikerül befejezniük. Pénteken is elkezdtek egy javítást a Sz</w:t>
      </w:r>
      <w:r w:rsidR="00CB3DDA">
        <w:t>ű</w:t>
      </w:r>
      <w:r w:rsidR="00483B39">
        <w:t>rcsapó utca környékén</w:t>
      </w:r>
      <w:r w:rsidR="00C026DE">
        <w:t>,</w:t>
      </w:r>
      <w:r w:rsidR="00483B39">
        <w:t xml:space="preserve"> a Paragvári utcánál buszváró szegély mellett a munkát elkezdték. Valakinek felügyelnie kellene</w:t>
      </w:r>
      <w:r w:rsidR="00193177">
        <w:t xml:space="preserve"> azt</w:t>
      </w:r>
      <w:r w:rsidR="00483B39">
        <w:t xml:space="preserve">, </w:t>
      </w:r>
      <w:r w:rsidR="00193177">
        <w:t xml:space="preserve">hogy </w:t>
      </w:r>
      <w:r w:rsidR="00483B39">
        <w:t>mi folyik ott. Ezt a Szova Zrt. végzi. Van</w:t>
      </w:r>
      <w:r w:rsidR="006D5EE4">
        <w:t>-</w:t>
      </w:r>
      <w:r w:rsidR="00483B39">
        <w:t>e munkafelügyelő</w:t>
      </w:r>
      <w:r w:rsidR="00707621">
        <w:t>,</w:t>
      </w:r>
      <w:r w:rsidR="00483B39">
        <w:t xml:space="preserve"> van</w:t>
      </w:r>
      <w:r w:rsidR="006D5EE4">
        <w:t>-</w:t>
      </w:r>
      <w:r w:rsidR="00483B39">
        <w:t xml:space="preserve">e ellenőrző a </w:t>
      </w:r>
      <w:r w:rsidR="00CB3DDA">
        <w:t>v</w:t>
      </w:r>
      <w:r w:rsidR="00483B39">
        <w:t>áros részéről</w:t>
      </w:r>
      <w:r w:rsidR="00707621">
        <w:t>, aki erre odafigyel</w:t>
      </w:r>
      <w:r w:rsidR="00483B39">
        <w:t xml:space="preserve">. Úgy </w:t>
      </w:r>
      <w:r w:rsidR="00CB3DDA">
        <w:t>érzi,</w:t>
      </w:r>
      <w:r w:rsidR="00483B39">
        <w:t xml:space="preserve"> önkéntes alapon </w:t>
      </w:r>
      <w:r w:rsidR="00CB3DDA">
        <w:t>végeznek</w:t>
      </w:r>
      <w:r w:rsidR="00483B39">
        <w:t xml:space="preserve"> munkát</w:t>
      </w:r>
      <w:r w:rsidR="006D5EE4">
        <w:t>,</w:t>
      </w:r>
      <w:r w:rsidR="00483B39">
        <w:t xml:space="preserve"> aztán ott hagyják. Szeretné kérni ennek a problémának a továbbítását az illetékesek felé.</w:t>
      </w:r>
    </w:p>
    <w:p w:rsidR="00833F58" w:rsidRDefault="00833F58" w:rsidP="00510243">
      <w:pPr>
        <w:jc w:val="both"/>
      </w:pPr>
      <w:r>
        <w:t>Szerencsé</w:t>
      </w:r>
      <w:r w:rsidR="006D5EE4">
        <w:t>jü</w:t>
      </w:r>
      <w:r>
        <w:t>k van</w:t>
      </w:r>
      <w:r w:rsidR="003A399B">
        <w:t>,</w:t>
      </w:r>
      <w:r>
        <w:t xml:space="preserve"> hogy Szombathelyen</w:t>
      </w:r>
      <w:r w:rsidR="006D5EE4">
        <w:t>,</w:t>
      </w:r>
      <w:r>
        <w:t xml:space="preserve"> Vas </w:t>
      </w:r>
      <w:r w:rsidR="006D5EE4">
        <w:t>m</w:t>
      </w:r>
      <w:r>
        <w:t>egyében va</w:t>
      </w:r>
      <w:r w:rsidR="006D5EE4">
        <w:t>nna</w:t>
      </w:r>
      <w:r>
        <w:t>k, mert ha más megyét néz</w:t>
      </w:r>
      <w:r w:rsidR="006D5EE4">
        <w:t>nek,</w:t>
      </w:r>
      <w:r>
        <w:t xml:space="preserve"> voltak kemény visszaélések. Gondol itt arra, hogy a Balaton környéki települések </w:t>
      </w:r>
      <w:r w:rsidR="006D5EE4">
        <w:t>p</w:t>
      </w:r>
      <w:r>
        <w:t>olgármesterei meg nem engedett dolgokat csináltak. Amiben sajnos a Rendőrség is szemet hunyt</w:t>
      </w:r>
      <w:r w:rsidR="006D5EE4">
        <w:t>,</w:t>
      </w:r>
      <w:r>
        <w:t xml:space="preserve"> Rendőrség felügyelete</w:t>
      </w:r>
      <w:r w:rsidR="006D5EE4">
        <w:t>, h</w:t>
      </w:r>
      <w:r>
        <w:t xml:space="preserve">allgatólagos tudomásulvétele mellett. Nem lehet átmenni településeken, mert bizonyos </w:t>
      </w:r>
      <w:r w:rsidR="006D5EE4">
        <w:t>p</w:t>
      </w:r>
      <w:r>
        <w:t>olgármesterek lezárták, nem megfelelő módón. Igazoltattak olyan személyek</w:t>
      </w:r>
      <w:r w:rsidR="0046601D">
        <w:t>,</w:t>
      </w:r>
      <w:r>
        <w:t xml:space="preserve"> akik nem voltak jogosultak igazoltatásra</w:t>
      </w:r>
      <w:r w:rsidR="006D5EE4">
        <w:t>,</w:t>
      </w:r>
      <w:r>
        <w:t xml:space="preserve"> </w:t>
      </w:r>
      <w:r w:rsidR="006D5EE4">
        <w:t>p</w:t>
      </w:r>
      <w:r>
        <w:t>olgárőr egymaga</w:t>
      </w:r>
      <w:r w:rsidR="006D5EE4">
        <w:t>,</w:t>
      </w:r>
      <w:r>
        <w:t xml:space="preserve"> civil személyek kiadták magukat, hogy igazoltatnak. Mindez a Rendőrség tudtával, illetve intézkedés bevezetése nélkül. Ezek gyakorlatilag bűncselekmények voltak. Itt</w:t>
      </w:r>
      <w:r w:rsidR="006D5EE4">
        <w:t>,</w:t>
      </w:r>
      <w:r>
        <w:t xml:space="preserve"> Vas </w:t>
      </w:r>
      <w:r w:rsidR="006D5EE4">
        <w:t>m</w:t>
      </w:r>
      <w:r>
        <w:t>egyében szerencsé</w:t>
      </w:r>
      <w:r w:rsidR="006D5EE4">
        <w:t>jü</w:t>
      </w:r>
      <w:r>
        <w:t xml:space="preserve">k van, hogy nem történt. </w:t>
      </w:r>
    </w:p>
    <w:p w:rsidR="00833F58" w:rsidRDefault="00833F58" w:rsidP="00510243">
      <w:pPr>
        <w:jc w:val="both"/>
      </w:pPr>
    </w:p>
    <w:p w:rsidR="00833F58" w:rsidRDefault="00833F58" w:rsidP="00510243">
      <w:pPr>
        <w:jc w:val="both"/>
      </w:pPr>
      <w:r w:rsidRPr="00833F58">
        <w:rPr>
          <w:b/>
          <w:u w:val="single"/>
        </w:rPr>
        <w:t>Dr. Gulyás Ferenc</w:t>
      </w:r>
      <w:r w:rsidR="001611E0">
        <w:rPr>
          <w:b/>
          <w:u w:val="single"/>
        </w:rPr>
        <w:t>,</w:t>
      </w:r>
      <w:r w:rsidRPr="00833F58">
        <w:rPr>
          <w:b/>
          <w:u w:val="single"/>
        </w:rPr>
        <w:t xml:space="preserve"> a bizottság tagja:</w:t>
      </w:r>
      <w:r w:rsidRPr="006D5EE4">
        <w:rPr>
          <w:bCs w:val="0"/>
        </w:rPr>
        <w:t xml:space="preserve"> </w:t>
      </w:r>
      <w:r>
        <w:t xml:space="preserve">Keményen felléptek. Nem ismerve. Önkormányzati </w:t>
      </w:r>
      <w:r w:rsidR="004C20C9">
        <w:t>ú</w:t>
      </w:r>
      <w:r>
        <w:t>ton az út tulajdonosa úgy szabályozza a forgalmi rendet</w:t>
      </w:r>
      <w:r w:rsidR="00E95E2C">
        <w:t>,</w:t>
      </w:r>
      <w:r>
        <w:t xml:space="preserve"> ahogy akarja.</w:t>
      </w:r>
      <w:r w:rsidR="004C20C9">
        <w:t xml:space="preserve"> Egy dolog</w:t>
      </w:r>
      <w:r w:rsidR="00CB3DDA">
        <w:t>, de balesetveszély</w:t>
      </w:r>
      <w:r w:rsidR="004C20C9">
        <w:t xml:space="preserve"> nem állhat fenn. A </w:t>
      </w:r>
      <w:r w:rsidR="00CB3DDA">
        <w:t>táblázás,</w:t>
      </w:r>
      <w:r w:rsidR="004C20C9">
        <w:t xml:space="preserve"> ha </w:t>
      </w:r>
      <w:r w:rsidR="00CB3DDA">
        <w:t>egyértelmű,</w:t>
      </w:r>
      <w:r w:rsidR="004C20C9">
        <w:t xml:space="preserve"> és hogyha onnét kizár mindenkit</w:t>
      </w:r>
      <w:r w:rsidR="00E95E2C">
        <w:t>,</w:t>
      </w:r>
      <w:r w:rsidR="004C20C9">
        <w:t xml:space="preserve"> kivétel engedéllyel történő behajtást. Erre a törvény lehetőséget ad. Azok a dolgok</w:t>
      </w:r>
      <w:r w:rsidR="00CB3DDA">
        <w:t>,</w:t>
      </w:r>
      <w:r w:rsidR="004C20C9">
        <w:t xml:space="preserve"> amelyek valóban, igazoltatás stb. ezek valóban bűncselekmények</w:t>
      </w:r>
      <w:r w:rsidR="00E95E2C">
        <w:t>,</w:t>
      </w:r>
      <w:r w:rsidR="004C20C9">
        <w:t xml:space="preserve"> ő azt gondolja, ha valaki ezt tapasztalta</w:t>
      </w:r>
      <w:r w:rsidR="00E95E2C">
        <w:t>,</w:t>
      </w:r>
      <w:r w:rsidR="004C20C9">
        <w:t xml:space="preserve"> eljárást kell indítani. Fogalmakat ne keverj</w:t>
      </w:r>
      <w:r w:rsidR="00E95E2C">
        <w:t>ene</w:t>
      </w:r>
      <w:r w:rsidR="004C20C9">
        <w:t>k, ha olyan előfordult, hogy egyébként megkérdezték, hogy nevesíts</w:t>
      </w:r>
      <w:r w:rsidR="00E95E2C">
        <w:t>é</w:t>
      </w:r>
      <w:r w:rsidR="004C20C9">
        <w:t>k</w:t>
      </w:r>
      <w:r w:rsidR="00E95E2C">
        <w:t>,</w:t>
      </w:r>
      <w:r w:rsidR="004C20C9">
        <w:t xml:space="preserve"> </w:t>
      </w:r>
      <w:r w:rsidR="00E95E2C">
        <w:t>„Ö</w:t>
      </w:r>
      <w:r w:rsidR="004C20C9">
        <w:t>n</w:t>
      </w:r>
      <w:r w:rsidR="00E95E2C">
        <w:t>,</w:t>
      </w:r>
      <w:r w:rsidR="004C20C9">
        <w:t xml:space="preserve"> uram</w:t>
      </w:r>
      <w:r w:rsidR="00E95E2C">
        <w:t>,</w:t>
      </w:r>
      <w:r w:rsidR="004C20C9">
        <w:t xml:space="preserve"> hová megy</w:t>
      </w:r>
      <w:r w:rsidR="00E95E2C">
        <w:t>?”</w:t>
      </w:r>
      <w:r w:rsidR="004C20C9">
        <w:t xml:space="preserve">, itt lakik, ez nem igazoltatás. Az igazoltatás ott </w:t>
      </w:r>
      <w:r w:rsidR="00CB3DDA">
        <w:t>kezdődik,</w:t>
      </w:r>
      <w:r w:rsidR="004C20C9">
        <w:t xml:space="preserve"> elkérik a személyi okmányt</w:t>
      </w:r>
      <w:r w:rsidR="00E95E2C">
        <w:t>,</w:t>
      </w:r>
      <w:r w:rsidR="004C20C9">
        <w:t xml:space="preserve"> erre meghatározott hatóságnak van lehetősége. Ezt nem teheti meg. A gépkocsival való közlekedést korlátozhatták</w:t>
      </w:r>
      <w:r w:rsidR="00CB3DDA">
        <w:t>,</w:t>
      </w:r>
      <w:r w:rsidR="004C20C9">
        <w:t xml:space="preserve"> de gyalogosan megakadályozták</w:t>
      </w:r>
      <w:r w:rsidR="00E95E2C">
        <w:t>,</w:t>
      </w:r>
      <w:r w:rsidR="00CB3DDA">
        <w:t xml:space="preserve"> az</w:t>
      </w:r>
      <w:r w:rsidR="004C20C9">
        <w:t xml:space="preserve"> </w:t>
      </w:r>
      <w:r w:rsidR="00CB3DDA">
        <w:t>minimum kényszerítés</w:t>
      </w:r>
      <w:r w:rsidR="004C20C9">
        <w:t xml:space="preserve">. </w:t>
      </w:r>
    </w:p>
    <w:p w:rsidR="004C20C9" w:rsidRDefault="004C20C9" w:rsidP="00510243">
      <w:pPr>
        <w:jc w:val="both"/>
      </w:pPr>
    </w:p>
    <w:p w:rsidR="004C20C9" w:rsidRDefault="004C20C9" w:rsidP="00510243">
      <w:pPr>
        <w:jc w:val="both"/>
      </w:pPr>
      <w:r w:rsidRPr="004C20C9">
        <w:rPr>
          <w:b/>
          <w:u w:val="single"/>
        </w:rPr>
        <w:t xml:space="preserve">Kelemen Krisztián </w:t>
      </w:r>
      <w:r w:rsidR="001611E0">
        <w:rPr>
          <w:b/>
          <w:u w:val="single"/>
        </w:rPr>
        <w:t xml:space="preserve">képviselő, </w:t>
      </w:r>
      <w:r w:rsidRPr="004C20C9">
        <w:rPr>
          <w:b/>
          <w:u w:val="single"/>
        </w:rPr>
        <w:t>a bizottság elnöke:</w:t>
      </w:r>
      <w:r w:rsidR="0046601D">
        <w:t xml:space="preserve"> </w:t>
      </w:r>
      <w:r>
        <w:t>Szerencsére Szombathelyen minden jó.</w:t>
      </w:r>
      <w:r w:rsidR="001611E0">
        <w:t xml:space="preserve"> </w:t>
      </w:r>
      <w:r>
        <w:t>A Paragvári utcai témát</w:t>
      </w:r>
      <w:r w:rsidR="0046601D">
        <w:t>,</w:t>
      </w:r>
      <w:r>
        <w:t xml:space="preserve"> illetve az útfelújítások kezelését ő jelezni fogja Horváth Soma </w:t>
      </w:r>
      <w:r w:rsidR="00CB3DDA">
        <w:t>a</w:t>
      </w:r>
      <w:r>
        <w:t>lpolgármester úr felé</w:t>
      </w:r>
      <w:r w:rsidR="00A9010E">
        <w:t>, a</w:t>
      </w:r>
      <w:r>
        <w:t>ki jelezni fogja Szova Zrt. felé.</w:t>
      </w:r>
    </w:p>
    <w:p w:rsidR="004C20C9" w:rsidRPr="004C20C9" w:rsidRDefault="00A9010E" w:rsidP="00510243">
      <w:pPr>
        <w:jc w:val="both"/>
      </w:pPr>
      <w:r>
        <w:t xml:space="preserve">További hozzászólás nincs, az ülést berekeszti. </w:t>
      </w:r>
      <w:r w:rsidR="004C20C9">
        <w:t>Három hónap múlva találkoz</w:t>
      </w:r>
      <w:r w:rsidR="00E95E2C">
        <w:t>na</w:t>
      </w:r>
      <w:r>
        <w:t>k, m</w:t>
      </w:r>
      <w:r w:rsidR="004C20C9">
        <w:t>indenkinek köszöni a munkát</w:t>
      </w:r>
      <w:r>
        <w:t xml:space="preserve"> és k</w:t>
      </w:r>
      <w:r w:rsidR="004C20C9">
        <w:t>ellemes nyarat kíván</w:t>
      </w:r>
      <w:r>
        <w:t>.</w:t>
      </w:r>
    </w:p>
    <w:p w:rsidR="00C10CED" w:rsidRDefault="00C10CED" w:rsidP="00510243">
      <w:pPr>
        <w:jc w:val="both"/>
      </w:pPr>
    </w:p>
    <w:p w:rsidR="00A9010E" w:rsidRPr="00E36D43" w:rsidRDefault="00A9010E" w:rsidP="00A9010E">
      <w:pPr>
        <w:jc w:val="both"/>
      </w:pPr>
    </w:p>
    <w:p w:rsidR="00A9010E" w:rsidRPr="00E36D43" w:rsidRDefault="00A9010E" w:rsidP="00A9010E">
      <w:pPr>
        <w:jc w:val="center"/>
        <w:rPr>
          <w:b/>
        </w:rPr>
      </w:pPr>
      <w:r w:rsidRPr="00E36D43">
        <w:rPr>
          <w:b/>
        </w:rPr>
        <w:t>Kmf.</w:t>
      </w:r>
    </w:p>
    <w:p w:rsidR="00A9010E" w:rsidRPr="00E36D43" w:rsidRDefault="00A9010E" w:rsidP="00A9010E">
      <w:pPr>
        <w:jc w:val="center"/>
        <w:rPr>
          <w:b/>
        </w:rPr>
      </w:pPr>
    </w:p>
    <w:p w:rsidR="00A9010E" w:rsidRDefault="00A9010E" w:rsidP="00A9010E">
      <w:pPr>
        <w:tabs>
          <w:tab w:val="center" w:pos="2268"/>
          <w:tab w:val="center" w:pos="6804"/>
        </w:tabs>
        <w:jc w:val="both"/>
        <w:rPr>
          <w:b/>
        </w:rPr>
      </w:pPr>
      <w:r>
        <w:rPr>
          <w:b/>
        </w:rPr>
        <w:tab/>
      </w:r>
      <w:r w:rsidRPr="00E36D43">
        <w:rPr>
          <w:b/>
        </w:rPr>
        <w:t>(: Kelemen Krisztián:)</w:t>
      </w:r>
      <w:r>
        <w:rPr>
          <w:b/>
        </w:rPr>
        <w:tab/>
      </w:r>
      <w:r w:rsidRPr="00E36D43">
        <w:rPr>
          <w:b/>
        </w:rPr>
        <w:t xml:space="preserve">(: </w:t>
      </w:r>
      <w:r>
        <w:rPr>
          <w:b/>
        </w:rPr>
        <w:t>Bor Balázs</w:t>
      </w:r>
      <w:r w:rsidRPr="00E36D43">
        <w:rPr>
          <w:b/>
        </w:rPr>
        <w:t xml:space="preserve"> :)</w:t>
      </w:r>
    </w:p>
    <w:p w:rsidR="00510243" w:rsidRPr="00C87A82" w:rsidRDefault="00A9010E" w:rsidP="00C87A82">
      <w:pPr>
        <w:tabs>
          <w:tab w:val="center" w:pos="2268"/>
          <w:tab w:val="center" w:pos="6804"/>
        </w:tabs>
        <w:jc w:val="both"/>
        <w:rPr>
          <w:b/>
        </w:rPr>
      </w:pPr>
      <w:r>
        <w:rPr>
          <w:b/>
        </w:rPr>
        <w:tab/>
      </w:r>
      <w:r w:rsidRPr="00E36D43">
        <w:rPr>
          <w:b/>
        </w:rPr>
        <w:t>a bizottság elnöke</w:t>
      </w:r>
      <w:r>
        <w:rPr>
          <w:b/>
        </w:rPr>
        <w:tab/>
        <w:t xml:space="preserve">a </w:t>
      </w:r>
      <w:r w:rsidRPr="00E36D43">
        <w:rPr>
          <w:b/>
        </w:rPr>
        <w:t>bizottság tagja</w:t>
      </w:r>
    </w:p>
    <w:sectPr w:rsidR="00510243" w:rsidRPr="00C87A82"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5C07" w:rsidRDefault="00285C07">
      <w:r>
        <w:separator/>
      </w:r>
    </w:p>
  </w:endnote>
  <w:endnote w:type="continuationSeparator" w:id="0">
    <w:p w:rsidR="00285C07" w:rsidRDefault="0028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4D81" w:rsidRDefault="00974D8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74D81" w:rsidRDefault="00974D8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4D81" w:rsidRDefault="00974D81" w:rsidP="008D11D9">
    <w:pPr>
      <w:pStyle w:val="llb"/>
      <w:tabs>
        <w:tab w:val="clear" w:pos="4536"/>
        <w:tab w:val="left" w:pos="0"/>
      </w:tabs>
    </w:pPr>
  </w:p>
  <w:p w:rsidR="00974D81" w:rsidRDefault="00974D81" w:rsidP="008D11D9">
    <w:pPr>
      <w:pStyle w:val="llb"/>
      <w:tabs>
        <w:tab w:val="clear" w:pos="4536"/>
        <w:tab w:val="clear" w:pos="9072"/>
      </w:tabs>
      <w:jc w:val="right"/>
      <w:rPr>
        <w:sz w:val="20"/>
        <w:szCs w:val="20"/>
      </w:rPr>
    </w:pPr>
    <w:r>
      <w:rPr>
        <w:sz w:val="20"/>
        <w:szCs w:val="20"/>
      </w:rPr>
      <w:t>Telefon: +36 94/520-100</w:t>
    </w:r>
  </w:p>
  <w:p w:rsidR="00974D81" w:rsidRPr="00E82F69" w:rsidRDefault="00974D81" w:rsidP="008D11D9">
    <w:pPr>
      <w:pStyle w:val="llb"/>
      <w:jc w:val="right"/>
      <w:rPr>
        <w:sz w:val="20"/>
        <w:szCs w:val="20"/>
      </w:rPr>
    </w:pPr>
    <w:r w:rsidRPr="00E82F69">
      <w:rPr>
        <w:sz w:val="20"/>
        <w:szCs w:val="20"/>
      </w:rPr>
      <w:t>Fax:</w:t>
    </w:r>
    <w:r>
      <w:rPr>
        <w:sz w:val="20"/>
        <w:szCs w:val="20"/>
      </w:rPr>
      <w:t xml:space="preserve"> +3</w:t>
    </w:r>
    <w:r w:rsidRPr="00E82F69">
      <w:rPr>
        <w:sz w:val="20"/>
        <w:szCs w:val="20"/>
      </w:rPr>
      <w:t>6 94/</w:t>
    </w:r>
    <w:r>
      <w:rPr>
        <w:sz w:val="20"/>
        <w:szCs w:val="20"/>
      </w:rPr>
      <w:t>520-380</w:t>
    </w:r>
  </w:p>
  <w:p w:rsidR="00974D81" w:rsidRPr="008D11D9" w:rsidRDefault="00974D81" w:rsidP="008D11D9">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5C07" w:rsidRDefault="00285C07">
      <w:r>
        <w:separator/>
      </w:r>
    </w:p>
  </w:footnote>
  <w:footnote w:type="continuationSeparator" w:id="0">
    <w:p w:rsidR="00285C07" w:rsidRDefault="0028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4D81" w:rsidRDefault="00974D81">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74D81" w:rsidRDefault="00974D81">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974D81" w:rsidRPr="003B25D2" w:rsidTr="003B25D2">
      <w:trPr>
        <w:trHeight w:val="306"/>
      </w:trPr>
      <w:tc>
        <w:tcPr>
          <w:tcW w:w="1057" w:type="dxa"/>
          <w:vMerge w:val="restart"/>
          <w:tcBorders>
            <w:top w:val="nil"/>
            <w:left w:val="nil"/>
            <w:bottom w:val="nil"/>
            <w:right w:val="nil"/>
          </w:tcBorders>
          <w:shd w:val="clear" w:color="auto" w:fill="auto"/>
        </w:tcPr>
        <w:p w:rsidR="00974D81" w:rsidRPr="00E51601" w:rsidRDefault="00974D81" w:rsidP="003B25D2">
          <w:pPr>
            <w:pStyle w:val="lfej"/>
            <w:tabs>
              <w:tab w:val="clear" w:pos="4536"/>
              <w:tab w:val="clear" w:pos="9072"/>
            </w:tabs>
          </w:pPr>
        </w:p>
      </w:tc>
      <w:tc>
        <w:tcPr>
          <w:tcW w:w="4370" w:type="dxa"/>
          <w:vMerge w:val="restart"/>
          <w:tcBorders>
            <w:top w:val="nil"/>
            <w:left w:val="nil"/>
            <w:bottom w:val="nil"/>
          </w:tcBorders>
          <w:shd w:val="clear" w:color="auto" w:fill="auto"/>
        </w:tcPr>
        <w:p w:rsidR="00974D81" w:rsidRPr="003B25D2" w:rsidRDefault="00974D81" w:rsidP="003B25D2">
          <w:pPr>
            <w:rPr>
              <w:b/>
              <w:smallCaps/>
              <w:sz w:val="22"/>
              <w:szCs w:val="22"/>
            </w:rPr>
          </w:pPr>
          <w:r w:rsidRPr="007C7445">
            <w:rPr>
              <w:bCs w:val="0"/>
              <w:smallCaps/>
              <w:sz w:val="20"/>
              <w:szCs w:val="20"/>
            </w:rPr>
            <w:t>Bűnmegelőzési, Közbiztonsági és</w:t>
          </w:r>
        </w:p>
        <w:p w:rsidR="00974D81" w:rsidRDefault="00974D81" w:rsidP="00E51601">
          <w:pPr>
            <w:rPr>
              <w:bCs w:val="0"/>
              <w:smallCaps/>
              <w:sz w:val="20"/>
              <w:szCs w:val="20"/>
            </w:rPr>
          </w:pPr>
          <w:r>
            <w:rPr>
              <w:bCs w:val="0"/>
              <w:smallCaps/>
              <w:sz w:val="20"/>
              <w:szCs w:val="20"/>
            </w:rPr>
            <w:t>Közrendvédelmi Bizottság</w:t>
          </w:r>
        </w:p>
        <w:p w:rsidR="00974D81" w:rsidRPr="003B25D2" w:rsidRDefault="00974D81" w:rsidP="00E51601">
          <w:pPr>
            <w:rPr>
              <w:b/>
              <w:smallCaps/>
              <w:szCs w:val="22"/>
            </w:rPr>
          </w:pPr>
          <w:r w:rsidRPr="003B25D2">
            <w:rPr>
              <w:sz w:val="16"/>
              <w:szCs w:val="16"/>
            </w:rPr>
            <w:t>9700 Szombathely, Kossuth L. u. 1-3.</w:t>
          </w:r>
        </w:p>
      </w:tc>
      <w:tc>
        <w:tcPr>
          <w:tcW w:w="4179" w:type="dxa"/>
          <w:shd w:val="clear" w:color="auto" w:fill="auto"/>
          <w:vAlign w:val="center"/>
        </w:tcPr>
        <w:p w:rsidR="00974D81" w:rsidRPr="003B25D2" w:rsidRDefault="00974D81" w:rsidP="003B25D2">
          <w:pPr>
            <w:jc w:val="center"/>
            <w:rPr>
              <w:b/>
              <w:bCs w:val="0"/>
              <w:smallCaps/>
              <w:sz w:val="20"/>
              <w:szCs w:val="20"/>
            </w:rPr>
          </w:pPr>
          <w:r w:rsidRPr="003B25D2">
            <w:rPr>
              <w:b/>
              <w:bCs w:val="0"/>
              <w:smallCaps/>
              <w:sz w:val="20"/>
              <w:szCs w:val="20"/>
            </w:rPr>
            <w:t>JEGYZŐKÖNYV</w:t>
          </w:r>
        </w:p>
      </w:tc>
    </w:tr>
    <w:tr w:rsidR="00974D81" w:rsidRPr="003B25D2" w:rsidTr="00FB55D0">
      <w:trPr>
        <w:trHeight w:val="808"/>
      </w:trPr>
      <w:tc>
        <w:tcPr>
          <w:tcW w:w="1057" w:type="dxa"/>
          <w:vMerge/>
          <w:tcBorders>
            <w:top w:val="nil"/>
            <w:left w:val="nil"/>
            <w:right w:val="nil"/>
          </w:tcBorders>
          <w:shd w:val="clear" w:color="auto" w:fill="auto"/>
        </w:tcPr>
        <w:p w:rsidR="00974D81" w:rsidRPr="003B25D2" w:rsidRDefault="00974D81" w:rsidP="003B25D2">
          <w:pPr>
            <w:rPr>
              <w:smallCaps/>
            </w:rPr>
          </w:pPr>
        </w:p>
      </w:tc>
      <w:tc>
        <w:tcPr>
          <w:tcW w:w="4370" w:type="dxa"/>
          <w:vMerge/>
          <w:tcBorders>
            <w:top w:val="nil"/>
            <w:left w:val="nil"/>
          </w:tcBorders>
          <w:shd w:val="clear" w:color="auto" w:fill="auto"/>
        </w:tcPr>
        <w:p w:rsidR="00974D81" w:rsidRPr="003B25D2" w:rsidRDefault="00974D81" w:rsidP="003B25D2">
          <w:pPr>
            <w:rPr>
              <w:b/>
              <w:smallCaps/>
              <w:szCs w:val="22"/>
            </w:rPr>
          </w:pPr>
        </w:p>
      </w:tc>
      <w:tc>
        <w:tcPr>
          <w:tcW w:w="4179" w:type="dxa"/>
          <w:shd w:val="clear" w:color="auto" w:fill="auto"/>
          <w:vAlign w:val="center"/>
        </w:tcPr>
        <w:p w:rsidR="00974D81" w:rsidRPr="003B25D2" w:rsidRDefault="00974D81" w:rsidP="003B25D2">
          <w:pPr>
            <w:jc w:val="center"/>
            <w:rPr>
              <w:b/>
              <w:smallCaps/>
              <w:sz w:val="20"/>
              <w:szCs w:val="20"/>
            </w:rPr>
          </w:pPr>
          <w:r w:rsidRPr="003B25D2">
            <w:rPr>
              <w:b/>
              <w:smallCaps/>
              <w:sz w:val="20"/>
              <w:szCs w:val="20"/>
            </w:rPr>
            <w:t>oldalszám:</w:t>
          </w:r>
        </w:p>
        <w:p w:rsidR="00974D81" w:rsidRPr="003B25D2" w:rsidRDefault="00974D81" w:rsidP="003B25D2">
          <w:pPr>
            <w:jc w:val="center"/>
            <w:rPr>
              <w:b/>
              <w:smallCaps/>
              <w:sz w:val="20"/>
              <w:szCs w:val="20"/>
            </w:rPr>
          </w:pPr>
          <w:r w:rsidRPr="003B25D2">
            <w:rPr>
              <w:b/>
              <w:smallCaps/>
              <w:sz w:val="20"/>
              <w:szCs w:val="20"/>
            </w:rPr>
            <w:fldChar w:fldCharType="begin"/>
          </w:r>
          <w:r w:rsidRPr="003B25D2">
            <w:rPr>
              <w:b/>
              <w:smallCaps/>
              <w:sz w:val="20"/>
              <w:szCs w:val="20"/>
            </w:rPr>
            <w:instrText xml:space="preserve"> PAGE  \* Arabic  \* MERGEFORMAT </w:instrText>
          </w:r>
          <w:r w:rsidRPr="003B25D2">
            <w:rPr>
              <w:b/>
              <w:smallCaps/>
              <w:sz w:val="20"/>
              <w:szCs w:val="20"/>
            </w:rPr>
            <w:fldChar w:fldCharType="separate"/>
          </w:r>
          <w:r>
            <w:rPr>
              <w:b/>
              <w:smallCaps/>
              <w:noProof/>
              <w:sz w:val="20"/>
              <w:szCs w:val="20"/>
            </w:rPr>
            <w:t>22</w:t>
          </w:r>
          <w:r w:rsidRPr="003B25D2">
            <w:rPr>
              <w:b/>
              <w:smallCaps/>
              <w:sz w:val="20"/>
              <w:szCs w:val="20"/>
            </w:rPr>
            <w:fldChar w:fldCharType="end"/>
          </w:r>
          <w:r w:rsidRPr="003B25D2">
            <w:rPr>
              <w:b/>
              <w:smallCaps/>
              <w:sz w:val="20"/>
              <w:szCs w:val="20"/>
            </w:rPr>
            <w:t xml:space="preserve"> / </w:t>
          </w:r>
          <w:r w:rsidRPr="003B25D2">
            <w:rPr>
              <w:b/>
              <w:smallCaps/>
              <w:sz w:val="20"/>
              <w:szCs w:val="20"/>
            </w:rPr>
            <w:fldChar w:fldCharType="begin"/>
          </w:r>
          <w:r w:rsidRPr="003B25D2">
            <w:rPr>
              <w:b/>
              <w:smallCaps/>
              <w:sz w:val="20"/>
              <w:szCs w:val="20"/>
            </w:rPr>
            <w:instrText xml:space="preserve"> NUMPAGES   \* MERGEFORMAT </w:instrText>
          </w:r>
          <w:r w:rsidRPr="003B25D2">
            <w:rPr>
              <w:b/>
              <w:smallCaps/>
              <w:sz w:val="20"/>
              <w:szCs w:val="20"/>
            </w:rPr>
            <w:fldChar w:fldCharType="separate"/>
          </w:r>
          <w:r>
            <w:rPr>
              <w:b/>
              <w:smallCaps/>
              <w:noProof/>
              <w:sz w:val="20"/>
              <w:szCs w:val="20"/>
            </w:rPr>
            <w:t>25</w:t>
          </w:r>
          <w:r w:rsidRPr="003B25D2">
            <w:rPr>
              <w:b/>
              <w:smallCaps/>
              <w:sz w:val="20"/>
              <w:szCs w:val="20"/>
            </w:rPr>
            <w:fldChar w:fldCharType="end"/>
          </w:r>
        </w:p>
      </w:tc>
    </w:tr>
  </w:tbl>
  <w:p w:rsidR="00974D81" w:rsidRPr="00E51601" w:rsidRDefault="00974D81" w:rsidP="00E51601">
    <w:pPr>
      <w:pStyle w:val="lfej"/>
    </w:pPr>
    <w:r w:rsidRPr="00E51601">
      <w:rPr>
        <w:noProof/>
      </w:rPr>
      <w:drawing>
        <wp:anchor distT="0" distB="0" distL="114300" distR="114300" simplePos="0" relativeHeight="251657728" behindDoc="0" locked="0" layoutInCell="1" allowOverlap="1">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4D81" w:rsidRDefault="00974D81">
    <w:pPr>
      <w:pStyle w:val="Cmsor3"/>
      <w:tabs>
        <w:tab w:val="clear" w:pos="1843"/>
        <w:tab w:val="center" w:pos="1980"/>
      </w:tabs>
    </w:pPr>
    <w:r>
      <w:t>Szombathely Megyei Jogú Város</w:t>
    </w:r>
  </w:p>
  <w:p w:rsidR="00974D81" w:rsidRDefault="00974D81">
    <w:pPr>
      <w:pStyle w:val="Cmsor4"/>
      <w:tabs>
        <w:tab w:val="clear" w:pos="1843"/>
        <w:tab w:val="center" w:pos="1980"/>
      </w:tabs>
    </w:pPr>
    <w:r>
      <w:rPr>
        <w:sz w:val="24"/>
      </w:rPr>
      <w:tab/>
      <w:t>Polgármesteri Hivatala</w:t>
    </w:r>
  </w:p>
  <w:p w:rsidR="00974D81" w:rsidRDefault="00974D81">
    <w:pPr>
      <w:tabs>
        <w:tab w:val="center" w:pos="1980"/>
      </w:tabs>
      <w:rPr>
        <w:bCs w:val="0"/>
        <w:smallCaps/>
        <w:sz w:val="22"/>
      </w:rPr>
    </w:pPr>
    <w:r>
      <w:rPr>
        <w:bCs w:val="0"/>
        <w:smallCaps/>
        <w:sz w:val="22"/>
      </w:rPr>
      <w:tab/>
      <w:t>Adóosztály</w:t>
    </w:r>
  </w:p>
  <w:p w:rsidR="00974D81" w:rsidRDefault="00974D81">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900AA"/>
    <w:multiLevelType w:val="hybridMultilevel"/>
    <w:tmpl w:val="8EF25BAE"/>
    <w:lvl w:ilvl="0" w:tplc="AF3AB01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C8623D"/>
    <w:multiLevelType w:val="hybridMultilevel"/>
    <w:tmpl w:val="879E5BDE"/>
    <w:lvl w:ilvl="0" w:tplc="7B60A71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7121"/>
    <w:rsid w:val="00016E40"/>
    <w:rsid w:val="0002425D"/>
    <w:rsid w:val="000303C0"/>
    <w:rsid w:val="00040EF8"/>
    <w:rsid w:val="00046EE0"/>
    <w:rsid w:val="00047434"/>
    <w:rsid w:val="00052511"/>
    <w:rsid w:val="00053F01"/>
    <w:rsid w:val="00057034"/>
    <w:rsid w:val="00057AB1"/>
    <w:rsid w:val="00057F17"/>
    <w:rsid w:val="00061D82"/>
    <w:rsid w:val="000625E5"/>
    <w:rsid w:val="0006407D"/>
    <w:rsid w:val="00065036"/>
    <w:rsid w:val="0006509E"/>
    <w:rsid w:val="0007497C"/>
    <w:rsid w:val="00074BD8"/>
    <w:rsid w:val="0008396F"/>
    <w:rsid w:val="000A0498"/>
    <w:rsid w:val="000A3274"/>
    <w:rsid w:val="000A50C8"/>
    <w:rsid w:val="000A528A"/>
    <w:rsid w:val="000A5891"/>
    <w:rsid w:val="000A7462"/>
    <w:rsid w:val="000A7869"/>
    <w:rsid w:val="000A791C"/>
    <w:rsid w:val="000B3319"/>
    <w:rsid w:val="000B393A"/>
    <w:rsid w:val="000B53CE"/>
    <w:rsid w:val="000C3ECA"/>
    <w:rsid w:val="000C54E0"/>
    <w:rsid w:val="000C56BB"/>
    <w:rsid w:val="000C6F1F"/>
    <w:rsid w:val="000C7014"/>
    <w:rsid w:val="000C733D"/>
    <w:rsid w:val="000D160B"/>
    <w:rsid w:val="000D4276"/>
    <w:rsid w:val="000D57B3"/>
    <w:rsid w:val="000D784B"/>
    <w:rsid w:val="000E5A86"/>
    <w:rsid w:val="000E7B3E"/>
    <w:rsid w:val="000F457E"/>
    <w:rsid w:val="000F4F2E"/>
    <w:rsid w:val="000F748B"/>
    <w:rsid w:val="001036A6"/>
    <w:rsid w:val="0010377B"/>
    <w:rsid w:val="001057A5"/>
    <w:rsid w:val="00107765"/>
    <w:rsid w:val="00110422"/>
    <w:rsid w:val="001106E8"/>
    <w:rsid w:val="00111A9E"/>
    <w:rsid w:val="00113277"/>
    <w:rsid w:val="001148B9"/>
    <w:rsid w:val="00122C97"/>
    <w:rsid w:val="00124BB7"/>
    <w:rsid w:val="001269C6"/>
    <w:rsid w:val="001367A6"/>
    <w:rsid w:val="00145062"/>
    <w:rsid w:val="00152DC6"/>
    <w:rsid w:val="00154E3A"/>
    <w:rsid w:val="00156A96"/>
    <w:rsid w:val="00157A59"/>
    <w:rsid w:val="001611E0"/>
    <w:rsid w:val="00162815"/>
    <w:rsid w:val="00166159"/>
    <w:rsid w:val="00166E65"/>
    <w:rsid w:val="00167B82"/>
    <w:rsid w:val="00173041"/>
    <w:rsid w:val="00176CE4"/>
    <w:rsid w:val="00180E7E"/>
    <w:rsid w:val="00187721"/>
    <w:rsid w:val="00190EDC"/>
    <w:rsid w:val="00193177"/>
    <w:rsid w:val="00193560"/>
    <w:rsid w:val="001937FF"/>
    <w:rsid w:val="00197836"/>
    <w:rsid w:val="001A06A1"/>
    <w:rsid w:val="001A08C4"/>
    <w:rsid w:val="001A12F1"/>
    <w:rsid w:val="001B6009"/>
    <w:rsid w:val="001C3399"/>
    <w:rsid w:val="001D0A05"/>
    <w:rsid w:val="001D185B"/>
    <w:rsid w:val="001D18B4"/>
    <w:rsid w:val="001D2C9D"/>
    <w:rsid w:val="001D42B9"/>
    <w:rsid w:val="001D61B4"/>
    <w:rsid w:val="001D6F9A"/>
    <w:rsid w:val="001E1B4C"/>
    <w:rsid w:val="001E3CD2"/>
    <w:rsid w:val="001E702F"/>
    <w:rsid w:val="001E76CA"/>
    <w:rsid w:val="001F3D0C"/>
    <w:rsid w:val="00200C00"/>
    <w:rsid w:val="00205352"/>
    <w:rsid w:val="002077B9"/>
    <w:rsid w:val="0021161A"/>
    <w:rsid w:val="00211B22"/>
    <w:rsid w:val="002123DA"/>
    <w:rsid w:val="00215048"/>
    <w:rsid w:val="0021556E"/>
    <w:rsid w:val="00216575"/>
    <w:rsid w:val="00216FFE"/>
    <w:rsid w:val="00217C2F"/>
    <w:rsid w:val="00217E8D"/>
    <w:rsid w:val="00223409"/>
    <w:rsid w:val="00223851"/>
    <w:rsid w:val="002365C1"/>
    <w:rsid w:val="0023796F"/>
    <w:rsid w:val="00244432"/>
    <w:rsid w:val="00244F10"/>
    <w:rsid w:val="00250D9D"/>
    <w:rsid w:val="00250DF8"/>
    <w:rsid w:val="0026422A"/>
    <w:rsid w:val="002673D8"/>
    <w:rsid w:val="002805E1"/>
    <w:rsid w:val="002813FD"/>
    <w:rsid w:val="00282668"/>
    <w:rsid w:val="00285C07"/>
    <w:rsid w:val="00287AD0"/>
    <w:rsid w:val="002B0CA7"/>
    <w:rsid w:val="002B651D"/>
    <w:rsid w:val="002C22EC"/>
    <w:rsid w:val="002C2A2F"/>
    <w:rsid w:val="002C545B"/>
    <w:rsid w:val="002D0A1C"/>
    <w:rsid w:val="002D0D49"/>
    <w:rsid w:val="002D52E4"/>
    <w:rsid w:val="002E0BD5"/>
    <w:rsid w:val="002E5B02"/>
    <w:rsid w:val="002F52A3"/>
    <w:rsid w:val="00315C75"/>
    <w:rsid w:val="003175F1"/>
    <w:rsid w:val="00325F42"/>
    <w:rsid w:val="00326489"/>
    <w:rsid w:val="003420D9"/>
    <w:rsid w:val="00342F52"/>
    <w:rsid w:val="00355D5E"/>
    <w:rsid w:val="00355E28"/>
    <w:rsid w:val="00355E54"/>
    <w:rsid w:val="003602CF"/>
    <w:rsid w:val="00361335"/>
    <w:rsid w:val="00361C82"/>
    <w:rsid w:val="003640B6"/>
    <w:rsid w:val="00364574"/>
    <w:rsid w:val="00365527"/>
    <w:rsid w:val="00365630"/>
    <w:rsid w:val="0036698D"/>
    <w:rsid w:val="00370E71"/>
    <w:rsid w:val="003723C9"/>
    <w:rsid w:val="003773E2"/>
    <w:rsid w:val="00381548"/>
    <w:rsid w:val="0038657D"/>
    <w:rsid w:val="00387123"/>
    <w:rsid w:val="003A01FA"/>
    <w:rsid w:val="003A1D0D"/>
    <w:rsid w:val="003A399B"/>
    <w:rsid w:val="003A4D52"/>
    <w:rsid w:val="003A56F0"/>
    <w:rsid w:val="003A6C57"/>
    <w:rsid w:val="003B25D2"/>
    <w:rsid w:val="003B7883"/>
    <w:rsid w:val="003B7A6E"/>
    <w:rsid w:val="003C00D3"/>
    <w:rsid w:val="003C23B3"/>
    <w:rsid w:val="003D04B2"/>
    <w:rsid w:val="003D2139"/>
    <w:rsid w:val="003D2CF6"/>
    <w:rsid w:val="003D3BBA"/>
    <w:rsid w:val="003D4B4C"/>
    <w:rsid w:val="003E2965"/>
    <w:rsid w:val="003F1C41"/>
    <w:rsid w:val="00405AA2"/>
    <w:rsid w:val="00407EAB"/>
    <w:rsid w:val="0041019A"/>
    <w:rsid w:val="00416056"/>
    <w:rsid w:val="004175F6"/>
    <w:rsid w:val="00421F3A"/>
    <w:rsid w:val="00426FB1"/>
    <w:rsid w:val="004272EE"/>
    <w:rsid w:val="00434546"/>
    <w:rsid w:val="00434A73"/>
    <w:rsid w:val="00437FE3"/>
    <w:rsid w:val="00441751"/>
    <w:rsid w:val="0044303D"/>
    <w:rsid w:val="0044553E"/>
    <w:rsid w:val="004537F7"/>
    <w:rsid w:val="00453E5B"/>
    <w:rsid w:val="004541D1"/>
    <w:rsid w:val="00457554"/>
    <w:rsid w:val="004613A7"/>
    <w:rsid w:val="00464F06"/>
    <w:rsid w:val="0046601D"/>
    <w:rsid w:val="00483B39"/>
    <w:rsid w:val="00484369"/>
    <w:rsid w:val="0049342F"/>
    <w:rsid w:val="004A24C4"/>
    <w:rsid w:val="004A6071"/>
    <w:rsid w:val="004A612E"/>
    <w:rsid w:val="004B3E80"/>
    <w:rsid w:val="004C20C9"/>
    <w:rsid w:val="004C287F"/>
    <w:rsid w:val="004D4F95"/>
    <w:rsid w:val="004D575C"/>
    <w:rsid w:val="004E1541"/>
    <w:rsid w:val="004E3384"/>
    <w:rsid w:val="004E6C19"/>
    <w:rsid w:val="004E6E25"/>
    <w:rsid w:val="004E7005"/>
    <w:rsid w:val="004F0F19"/>
    <w:rsid w:val="004F2EE4"/>
    <w:rsid w:val="004F659B"/>
    <w:rsid w:val="00500678"/>
    <w:rsid w:val="0050110D"/>
    <w:rsid w:val="005061D3"/>
    <w:rsid w:val="00510243"/>
    <w:rsid w:val="00514D0C"/>
    <w:rsid w:val="00516096"/>
    <w:rsid w:val="00521D26"/>
    <w:rsid w:val="00522C15"/>
    <w:rsid w:val="00523E9F"/>
    <w:rsid w:val="005244AE"/>
    <w:rsid w:val="00524CA0"/>
    <w:rsid w:val="00524D48"/>
    <w:rsid w:val="00524EB2"/>
    <w:rsid w:val="00525D5E"/>
    <w:rsid w:val="00533B7A"/>
    <w:rsid w:val="00543BD7"/>
    <w:rsid w:val="00552F2E"/>
    <w:rsid w:val="0055690F"/>
    <w:rsid w:val="00566A82"/>
    <w:rsid w:val="005719D8"/>
    <w:rsid w:val="00572D3A"/>
    <w:rsid w:val="00574980"/>
    <w:rsid w:val="005773E2"/>
    <w:rsid w:val="00581AE5"/>
    <w:rsid w:val="00581F8E"/>
    <w:rsid w:val="00593E66"/>
    <w:rsid w:val="00593EF6"/>
    <w:rsid w:val="005A3DCD"/>
    <w:rsid w:val="005A55B8"/>
    <w:rsid w:val="005A714F"/>
    <w:rsid w:val="005D21FF"/>
    <w:rsid w:val="005D7C8C"/>
    <w:rsid w:val="005E0B9D"/>
    <w:rsid w:val="005E6068"/>
    <w:rsid w:val="005E61F3"/>
    <w:rsid w:val="005E7ABD"/>
    <w:rsid w:val="005F4DB1"/>
    <w:rsid w:val="005F521D"/>
    <w:rsid w:val="005F5B9F"/>
    <w:rsid w:val="00604649"/>
    <w:rsid w:val="00605F60"/>
    <w:rsid w:val="006153C8"/>
    <w:rsid w:val="00617123"/>
    <w:rsid w:val="00620109"/>
    <w:rsid w:val="00622C33"/>
    <w:rsid w:val="00630756"/>
    <w:rsid w:val="00635443"/>
    <w:rsid w:val="00641D35"/>
    <w:rsid w:val="00642A81"/>
    <w:rsid w:val="00643FC4"/>
    <w:rsid w:val="0064485F"/>
    <w:rsid w:val="00646E3B"/>
    <w:rsid w:val="0064709E"/>
    <w:rsid w:val="006516EB"/>
    <w:rsid w:val="00652D76"/>
    <w:rsid w:val="0065347C"/>
    <w:rsid w:val="0065639B"/>
    <w:rsid w:val="00667930"/>
    <w:rsid w:val="006718C7"/>
    <w:rsid w:val="00671999"/>
    <w:rsid w:val="00676484"/>
    <w:rsid w:val="00676A97"/>
    <w:rsid w:val="00676C37"/>
    <w:rsid w:val="00686E2B"/>
    <w:rsid w:val="00691B09"/>
    <w:rsid w:val="00691D2A"/>
    <w:rsid w:val="00692C6C"/>
    <w:rsid w:val="006A0D8D"/>
    <w:rsid w:val="006B1062"/>
    <w:rsid w:val="006B16CB"/>
    <w:rsid w:val="006B3B94"/>
    <w:rsid w:val="006C031C"/>
    <w:rsid w:val="006C235F"/>
    <w:rsid w:val="006C29FF"/>
    <w:rsid w:val="006C5939"/>
    <w:rsid w:val="006D5EE4"/>
    <w:rsid w:val="006E30E7"/>
    <w:rsid w:val="006E3E7C"/>
    <w:rsid w:val="006E569A"/>
    <w:rsid w:val="006E7105"/>
    <w:rsid w:val="006F5616"/>
    <w:rsid w:val="00701899"/>
    <w:rsid w:val="0070505A"/>
    <w:rsid w:val="0070707E"/>
    <w:rsid w:val="00707621"/>
    <w:rsid w:val="00707B74"/>
    <w:rsid w:val="00714AD1"/>
    <w:rsid w:val="00716D76"/>
    <w:rsid w:val="00717183"/>
    <w:rsid w:val="00720CF6"/>
    <w:rsid w:val="00724576"/>
    <w:rsid w:val="00724FF8"/>
    <w:rsid w:val="00725EE4"/>
    <w:rsid w:val="00730830"/>
    <w:rsid w:val="00733B1C"/>
    <w:rsid w:val="00753595"/>
    <w:rsid w:val="0076005C"/>
    <w:rsid w:val="00762DB1"/>
    <w:rsid w:val="00764266"/>
    <w:rsid w:val="00767283"/>
    <w:rsid w:val="0076788C"/>
    <w:rsid w:val="0077240F"/>
    <w:rsid w:val="00772BA3"/>
    <w:rsid w:val="00773E9E"/>
    <w:rsid w:val="00773FF1"/>
    <w:rsid w:val="007744D6"/>
    <w:rsid w:val="007770EF"/>
    <w:rsid w:val="0078113A"/>
    <w:rsid w:val="0078363E"/>
    <w:rsid w:val="00785C0F"/>
    <w:rsid w:val="00790DA0"/>
    <w:rsid w:val="007941C3"/>
    <w:rsid w:val="00796137"/>
    <w:rsid w:val="00797973"/>
    <w:rsid w:val="007A2D2D"/>
    <w:rsid w:val="007A4126"/>
    <w:rsid w:val="007A6E70"/>
    <w:rsid w:val="007B51A5"/>
    <w:rsid w:val="007C162D"/>
    <w:rsid w:val="007C2477"/>
    <w:rsid w:val="007C2B49"/>
    <w:rsid w:val="007C332A"/>
    <w:rsid w:val="007D0A3C"/>
    <w:rsid w:val="007D31BB"/>
    <w:rsid w:val="007D6125"/>
    <w:rsid w:val="007F485D"/>
    <w:rsid w:val="007F4955"/>
    <w:rsid w:val="007F4A00"/>
    <w:rsid w:val="007F6C19"/>
    <w:rsid w:val="008143B6"/>
    <w:rsid w:val="008150B6"/>
    <w:rsid w:val="00820973"/>
    <w:rsid w:val="00820AE9"/>
    <w:rsid w:val="00821329"/>
    <w:rsid w:val="00823955"/>
    <w:rsid w:val="00824631"/>
    <w:rsid w:val="008321CD"/>
    <w:rsid w:val="00833CB0"/>
    <w:rsid w:val="00833F58"/>
    <w:rsid w:val="008377BA"/>
    <w:rsid w:val="0084019C"/>
    <w:rsid w:val="00840720"/>
    <w:rsid w:val="0084188A"/>
    <w:rsid w:val="00842421"/>
    <w:rsid w:val="008440AD"/>
    <w:rsid w:val="00850834"/>
    <w:rsid w:val="008518CF"/>
    <w:rsid w:val="00851B53"/>
    <w:rsid w:val="00854629"/>
    <w:rsid w:val="008548F0"/>
    <w:rsid w:val="00854B31"/>
    <w:rsid w:val="0086433C"/>
    <w:rsid w:val="00865483"/>
    <w:rsid w:val="00875E18"/>
    <w:rsid w:val="00877F57"/>
    <w:rsid w:val="00882C5E"/>
    <w:rsid w:val="008903C0"/>
    <w:rsid w:val="00890AD3"/>
    <w:rsid w:val="0089775A"/>
    <w:rsid w:val="00897B92"/>
    <w:rsid w:val="008A5497"/>
    <w:rsid w:val="008A7294"/>
    <w:rsid w:val="008A76C1"/>
    <w:rsid w:val="008B1210"/>
    <w:rsid w:val="008B27C5"/>
    <w:rsid w:val="008C15A6"/>
    <w:rsid w:val="008C6DCC"/>
    <w:rsid w:val="008D11D9"/>
    <w:rsid w:val="008D48DE"/>
    <w:rsid w:val="008E0250"/>
    <w:rsid w:val="008E09D0"/>
    <w:rsid w:val="008E1593"/>
    <w:rsid w:val="008F748C"/>
    <w:rsid w:val="0090005E"/>
    <w:rsid w:val="0090512D"/>
    <w:rsid w:val="00906F0F"/>
    <w:rsid w:val="00910064"/>
    <w:rsid w:val="0091114C"/>
    <w:rsid w:val="0091308D"/>
    <w:rsid w:val="00916508"/>
    <w:rsid w:val="00923744"/>
    <w:rsid w:val="009237C9"/>
    <w:rsid w:val="00925E13"/>
    <w:rsid w:val="00926479"/>
    <w:rsid w:val="009328E7"/>
    <w:rsid w:val="00935001"/>
    <w:rsid w:val="00940623"/>
    <w:rsid w:val="00944BBC"/>
    <w:rsid w:val="009500D1"/>
    <w:rsid w:val="009522BA"/>
    <w:rsid w:val="00960051"/>
    <w:rsid w:val="0097318A"/>
    <w:rsid w:val="00974D81"/>
    <w:rsid w:val="00976570"/>
    <w:rsid w:val="009813EB"/>
    <w:rsid w:val="00981C7D"/>
    <w:rsid w:val="009873EF"/>
    <w:rsid w:val="00993C22"/>
    <w:rsid w:val="009942B1"/>
    <w:rsid w:val="009A27B4"/>
    <w:rsid w:val="009C0028"/>
    <w:rsid w:val="009C15BD"/>
    <w:rsid w:val="009C467F"/>
    <w:rsid w:val="009C4D2A"/>
    <w:rsid w:val="009D3314"/>
    <w:rsid w:val="009D3D0F"/>
    <w:rsid w:val="009D709B"/>
    <w:rsid w:val="009E2EDC"/>
    <w:rsid w:val="009E4AEF"/>
    <w:rsid w:val="009E65A1"/>
    <w:rsid w:val="009E6DC6"/>
    <w:rsid w:val="009E7CDA"/>
    <w:rsid w:val="009F2808"/>
    <w:rsid w:val="009F3041"/>
    <w:rsid w:val="009F4B3A"/>
    <w:rsid w:val="009F5ABD"/>
    <w:rsid w:val="00A015F1"/>
    <w:rsid w:val="00A065F1"/>
    <w:rsid w:val="00A06708"/>
    <w:rsid w:val="00A2199E"/>
    <w:rsid w:val="00A25FD8"/>
    <w:rsid w:val="00A30F59"/>
    <w:rsid w:val="00A33199"/>
    <w:rsid w:val="00A376D8"/>
    <w:rsid w:val="00A50746"/>
    <w:rsid w:val="00A52BCD"/>
    <w:rsid w:val="00A53CB0"/>
    <w:rsid w:val="00A56E6F"/>
    <w:rsid w:val="00A6598C"/>
    <w:rsid w:val="00A66FB3"/>
    <w:rsid w:val="00A67142"/>
    <w:rsid w:val="00A6745B"/>
    <w:rsid w:val="00A713AF"/>
    <w:rsid w:val="00A77377"/>
    <w:rsid w:val="00A8038E"/>
    <w:rsid w:val="00A8151E"/>
    <w:rsid w:val="00A81536"/>
    <w:rsid w:val="00A83182"/>
    <w:rsid w:val="00A831E5"/>
    <w:rsid w:val="00A8446A"/>
    <w:rsid w:val="00A84644"/>
    <w:rsid w:val="00A84FDF"/>
    <w:rsid w:val="00A873E6"/>
    <w:rsid w:val="00A87E9A"/>
    <w:rsid w:val="00A9010E"/>
    <w:rsid w:val="00A905A7"/>
    <w:rsid w:val="00A907EF"/>
    <w:rsid w:val="00AA4E93"/>
    <w:rsid w:val="00AA53BA"/>
    <w:rsid w:val="00AB03F0"/>
    <w:rsid w:val="00AB140E"/>
    <w:rsid w:val="00AB1DF7"/>
    <w:rsid w:val="00AB5C23"/>
    <w:rsid w:val="00AB6963"/>
    <w:rsid w:val="00AC08BE"/>
    <w:rsid w:val="00AC0997"/>
    <w:rsid w:val="00AC4463"/>
    <w:rsid w:val="00AC79F6"/>
    <w:rsid w:val="00AD26E1"/>
    <w:rsid w:val="00AD3A88"/>
    <w:rsid w:val="00AD4C4B"/>
    <w:rsid w:val="00AD4EA4"/>
    <w:rsid w:val="00AD62D2"/>
    <w:rsid w:val="00AD78F2"/>
    <w:rsid w:val="00AE17F7"/>
    <w:rsid w:val="00AE51CE"/>
    <w:rsid w:val="00AF00E4"/>
    <w:rsid w:val="00AF0DB8"/>
    <w:rsid w:val="00AF1757"/>
    <w:rsid w:val="00B000A4"/>
    <w:rsid w:val="00B0158E"/>
    <w:rsid w:val="00B036F0"/>
    <w:rsid w:val="00B048E4"/>
    <w:rsid w:val="00B06FC4"/>
    <w:rsid w:val="00B16544"/>
    <w:rsid w:val="00B17FA9"/>
    <w:rsid w:val="00B23F58"/>
    <w:rsid w:val="00B2451D"/>
    <w:rsid w:val="00B26265"/>
    <w:rsid w:val="00B26B5B"/>
    <w:rsid w:val="00B26CC0"/>
    <w:rsid w:val="00B31FA9"/>
    <w:rsid w:val="00B34554"/>
    <w:rsid w:val="00B4246D"/>
    <w:rsid w:val="00B43785"/>
    <w:rsid w:val="00B44E9A"/>
    <w:rsid w:val="00B55B74"/>
    <w:rsid w:val="00B57C61"/>
    <w:rsid w:val="00B67A7A"/>
    <w:rsid w:val="00B7496E"/>
    <w:rsid w:val="00B8397C"/>
    <w:rsid w:val="00B83FE4"/>
    <w:rsid w:val="00B8439A"/>
    <w:rsid w:val="00B918A6"/>
    <w:rsid w:val="00BA335A"/>
    <w:rsid w:val="00BA6A1F"/>
    <w:rsid w:val="00BA7022"/>
    <w:rsid w:val="00BA771F"/>
    <w:rsid w:val="00BA7ECE"/>
    <w:rsid w:val="00BB17C0"/>
    <w:rsid w:val="00BC0CE4"/>
    <w:rsid w:val="00BC14BF"/>
    <w:rsid w:val="00BC731B"/>
    <w:rsid w:val="00BD3785"/>
    <w:rsid w:val="00BD46F3"/>
    <w:rsid w:val="00BE17ED"/>
    <w:rsid w:val="00BE4A30"/>
    <w:rsid w:val="00BF65A2"/>
    <w:rsid w:val="00BF7A08"/>
    <w:rsid w:val="00BF7E8D"/>
    <w:rsid w:val="00C026B8"/>
    <w:rsid w:val="00C026DE"/>
    <w:rsid w:val="00C066D5"/>
    <w:rsid w:val="00C10CED"/>
    <w:rsid w:val="00C1760E"/>
    <w:rsid w:val="00C17CE0"/>
    <w:rsid w:val="00C258B7"/>
    <w:rsid w:val="00C33B7B"/>
    <w:rsid w:val="00C346BE"/>
    <w:rsid w:val="00C3471C"/>
    <w:rsid w:val="00C40B3A"/>
    <w:rsid w:val="00C42712"/>
    <w:rsid w:val="00C44045"/>
    <w:rsid w:val="00C539CB"/>
    <w:rsid w:val="00C5452D"/>
    <w:rsid w:val="00C547B7"/>
    <w:rsid w:val="00C54CDF"/>
    <w:rsid w:val="00C558EF"/>
    <w:rsid w:val="00C63613"/>
    <w:rsid w:val="00C64D07"/>
    <w:rsid w:val="00C653F1"/>
    <w:rsid w:val="00C67E7D"/>
    <w:rsid w:val="00C73967"/>
    <w:rsid w:val="00C74EE9"/>
    <w:rsid w:val="00C757C1"/>
    <w:rsid w:val="00C775A0"/>
    <w:rsid w:val="00C8691F"/>
    <w:rsid w:val="00C86CB9"/>
    <w:rsid w:val="00C879C6"/>
    <w:rsid w:val="00C87A82"/>
    <w:rsid w:val="00C90466"/>
    <w:rsid w:val="00C936F3"/>
    <w:rsid w:val="00C97177"/>
    <w:rsid w:val="00CA077B"/>
    <w:rsid w:val="00CA0C7C"/>
    <w:rsid w:val="00CA7450"/>
    <w:rsid w:val="00CB3DDA"/>
    <w:rsid w:val="00CB4E8B"/>
    <w:rsid w:val="00CB5291"/>
    <w:rsid w:val="00CC233C"/>
    <w:rsid w:val="00CC3361"/>
    <w:rsid w:val="00CC4C24"/>
    <w:rsid w:val="00CC647B"/>
    <w:rsid w:val="00CC6A87"/>
    <w:rsid w:val="00CD2B63"/>
    <w:rsid w:val="00CD3159"/>
    <w:rsid w:val="00CE5CCE"/>
    <w:rsid w:val="00CF3D68"/>
    <w:rsid w:val="00CF53FC"/>
    <w:rsid w:val="00D01475"/>
    <w:rsid w:val="00D015D1"/>
    <w:rsid w:val="00D03DF7"/>
    <w:rsid w:val="00D05ABC"/>
    <w:rsid w:val="00D1427E"/>
    <w:rsid w:val="00D14888"/>
    <w:rsid w:val="00D172CA"/>
    <w:rsid w:val="00D21C52"/>
    <w:rsid w:val="00D22AB6"/>
    <w:rsid w:val="00D23841"/>
    <w:rsid w:val="00D238D2"/>
    <w:rsid w:val="00D25D16"/>
    <w:rsid w:val="00D30098"/>
    <w:rsid w:val="00D3121D"/>
    <w:rsid w:val="00D330DC"/>
    <w:rsid w:val="00D347FF"/>
    <w:rsid w:val="00D3569C"/>
    <w:rsid w:val="00D36479"/>
    <w:rsid w:val="00D44DE5"/>
    <w:rsid w:val="00D474F1"/>
    <w:rsid w:val="00D63564"/>
    <w:rsid w:val="00D65B1D"/>
    <w:rsid w:val="00D67529"/>
    <w:rsid w:val="00D717A3"/>
    <w:rsid w:val="00D7411A"/>
    <w:rsid w:val="00D76BAC"/>
    <w:rsid w:val="00D80361"/>
    <w:rsid w:val="00D86B7B"/>
    <w:rsid w:val="00D912B9"/>
    <w:rsid w:val="00D924A2"/>
    <w:rsid w:val="00D931A0"/>
    <w:rsid w:val="00DA162F"/>
    <w:rsid w:val="00DA44DE"/>
    <w:rsid w:val="00DC028B"/>
    <w:rsid w:val="00DC577B"/>
    <w:rsid w:val="00DC7FFA"/>
    <w:rsid w:val="00DD03C4"/>
    <w:rsid w:val="00DD4AEA"/>
    <w:rsid w:val="00DE3E7F"/>
    <w:rsid w:val="00DE4176"/>
    <w:rsid w:val="00DE4C5F"/>
    <w:rsid w:val="00DE5406"/>
    <w:rsid w:val="00DE7F3E"/>
    <w:rsid w:val="00DF48F7"/>
    <w:rsid w:val="00E0174C"/>
    <w:rsid w:val="00E0398E"/>
    <w:rsid w:val="00E06353"/>
    <w:rsid w:val="00E1180E"/>
    <w:rsid w:val="00E233F2"/>
    <w:rsid w:val="00E32990"/>
    <w:rsid w:val="00E33FAA"/>
    <w:rsid w:val="00E46FC4"/>
    <w:rsid w:val="00E47DA6"/>
    <w:rsid w:val="00E50917"/>
    <w:rsid w:val="00E51601"/>
    <w:rsid w:val="00E53A23"/>
    <w:rsid w:val="00E53E3B"/>
    <w:rsid w:val="00E565FC"/>
    <w:rsid w:val="00E5694C"/>
    <w:rsid w:val="00E62BB5"/>
    <w:rsid w:val="00E63DBF"/>
    <w:rsid w:val="00E6798F"/>
    <w:rsid w:val="00E742F4"/>
    <w:rsid w:val="00E767E9"/>
    <w:rsid w:val="00E86BEB"/>
    <w:rsid w:val="00E873C1"/>
    <w:rsid w:val="00E87A88"/>
    <w:rsid w:val="00E93987"/>
    <w:rsid w:val="00E94722"/>
    <w:rsid w:val="00E95E2C"/>
    <w:rsid w:val="00EA00FA"/>
    <w:rsid w:val="00EA0C0A"/>
    <w:rsid w:val="00EA34C9"/>
    <w:rsid w:val="00EA6DE4"/>
    <w:rsid w:val="00EB40D8"/>
    <w:rsid w:val="00EC2673"/>
    <w:rsid w:val="00EC296C"/>
    <w:rsid w:val="00EC489F"/>
    <w:rsid w:val="00ED2AD3"/>
    <w:rsid w:val="00ED39F0"/>
    <w:rsid w:val="00ED49C2"/>
    <w:rsid w:val="00ED7D0D"/>
    <w:rsid w:val="00ED7E03"/>
    <w:rsid w:val="00ED7EF5"/>
    <w:rsid w:val="00EF0A15"/>
    <w:rsid w:val="00EF4363"/>
    <w:rsid w:val="00F0514A"/>
    <w:rsid w:val="00F06353"/>
    <w:rsid w:val="00F07B61"/>
    <w:rsid w:val="00F11928"/>
    <w:rsid w:val="00F163B3"/>
    <w:rsid w:val="00F24B2D"/>
    <w:rsid w:val="00F32054"/>
    <w:rsid w:val="00F323A1"/>
    <w:rsid w:val="00F34560"/>
    <w:rsid w:val="00F3471A"/>
    <w:rsid w:val="00F40404"/>
    <w:rsid w:val="00F42D7D"/>
    <w:rsid w:val="00F4337C"/>
    <w:rsid w:val="00F45A5C"/>
    <w:rsid w:val="00F45F1C"/>
    <w:rsid w:val="00F468B9"/>
    <w:rsid w:val="00F53838"/>
    <w:rsid w:val="00F54A85"/>
    <w:rsid w:val="00F55A44"/>
    <w:rsid w:val="00F56009"/>
    <w:rsid w:val="00F627AC"/>
    <w:rsid w:val="00F64A97"/>
    <w:rsid w:val="00F64D76"/>
    <w:rsid w:val="00F64F4B"/>
    <w:rsid w:val="00F65744"/>
    <w:rsid w:val="00F7786B"/>
    <w:rsid w:val="00F77970"/>
    <w:rsid w:val="00F80A7F"/>
    <w:rsid w:val="00F8554A"/>
    <w:rsid w:val="00F94147"/>
    <w:rsid w:val="00F94DDF"/>
    <w:rsid w:val="00FA40CB"/>
    <w:rsid w:val="00FA59FA"/>
    <w:rsid w:val="00FA5C53"/>
    <w:rsid w:val="00FA7EE7"/>
    <w:rsid w:val="00FB0166"/>
    <w:rsid w:val="00FB55D0"/>
    <w:rsid w:val="00FB7DB1"/>
    <w:rsid w:val="00FC12CD"/>
    <w:rsid w:val="00FC4FA6"/>
    <w:rsid w:val="00FC7AC0"/>
    <w:rsid w:val="00FD2208"/>
    <w:rsid w:val="00FD5436"/>
    <w:rsid w:val="00FE1304"/>
    <w:rsid w:val="00FE3A3F"/>
    <w:rsid w:val="00FE579B"/>
    <w:rsid w:val="00FF09D4"/>
    <w:rsid w:val="00FF1B00"/>
    <w:rsid w:val="00FF530C"/>
    <w:rsid w:val="00FF54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A2763B8"/>
  <w15:chartTrackingRefBased/>
  <w15:docId w15:val="{EE3A395E-BE16-421E-8E2B-ACB34BDB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character" w:styleId="Jegyzethivatkozs">
    <w:name w:val="annotation reference"/>
    <w:rsid w:val="00D14888"/>
    <w:rPr>
      <w:sz w:val="16"/>
      <w:szCs w:val="16"/>
    </w:rPr>
  </w:style>
  <w:style w:type="paragraph" w:styleId="Jegyzetszveg">
    <w:name w:val="annotation text"/>
    <w:basedOn w:val="Norml"/>
    <w:link w:val="JegyzetszvegChar"/>
    <w:rsid w:val="00D14888"/>
    <w:rPr>
      <w:sz w:val="20"/>
      <w:szCs w:val="20"/>
    </w:rPr>
  </w:style>
  <w:style w:type="character" w:customStyle="1" w:styleId="JegyzetszvegChar">
    <w:name w:val="Jegyzetszöveg Char"/>
    <w:link w:val="Jegyzetszveg"/>
    <w:rsid w:val="00D14888"/>
    <w:rPr>
      <w:rFonts w:ascii="Arial" w:hAnsi="Arial" w:cs="Arial"/>
      <w:bCs/>
    </w:rPr>
  </w:style>
  <w:style w:type="paragraph" w:styleId="Megjegyzstrgya">
    <w:name w:val="annotation subject"/>
    <w:basedOn w:val="Jegyzetszveg"/>
    <w:next w:val="Jegyzetszveg"/>
    <w:link w:val="MegjegyzstrgyaChar"/>
    <w:rsid w:val="00D14888"/>
    <w:rPr>
      <w:b/>
    </w:rPr>
  </w:style>
  <w:style w:type="character" w:customStyle="1" w:styleId="MegjegyzstrgyaChar">
    <w:name w:val="Megjegyzés tárgya Char"/>
    <w:link w:val="Megjegyzstrgya"/>
    <w:rsid w:val="00D1488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06A1-E580-468E-B21B-C2E14413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1097</TotalTime>
  <Pages>25</Pages>
  <Words>9147</Words>
  <Characters>63121</Characters>
  <Application>Microsoft Office Word</Application>
  <DocSecurity>0</DocSecurity>
  <Lines>526</Lines>
  <Paragraphs>144</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72124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Holler Péter</dc:creator>
  <cp:keywords/>
  <dc:description/>
  <cp:lastModifiedBy>Holler Péter dr.</cp:lastModifiedBy>
  <cp:revision>45</cp:revision>
  <cp:lastPrinted>2020-06-25T13:39:00Z</cp:lastPrinted>
  <dcterms:created xsi:type="dcterms:W3CDTF">2020-07-06T14:42:00Z</dcterms:created>
  <dcterms:modified xsi:type="dcterms:W3CDTF">2020-07-07T09:09:00Z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-543761191</vt:i4>
  </property>
</Properties>
</file>