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7C0F2858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 xml:space="preserve">2020. </w:t>
      </w:r>
      <w:r w:rsidR="009F61E8">
        <w:rPr>
          <w:rFonts w:eastAsia="MS Mincho" w:cs="Arial"/>
          <w:b/>
          <w:bCs/>
          <w:color w:val="000000"/>
          <w:u w:val="single"/>
        </w:rPr>
        <w:t>február 26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A60C9D" w:rsidRPr="00C1379A">
        <w:rPr>
          <w:rFonts w:eastAsia="MS Mincho" w:cs="Arial"/>
          <w:b/>
          <w:bCs/>
          <w:color w:val="000000"/>
          <w:u w:val="single"/>
        </w:rPr>
        <w:t>es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7436D2DF" w14:textId="77777777" w:rsidR="0098768E" w:rsidRPr="00C1379A" w:rsidRDefault="0098768E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2448C825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35560F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40DDFF49" w14:textId="77777777" w:rsidR="007967C6" w:rsidRPr="00C1379A" w:rsidRDefault="00F90688" w:rsidP="003854CE">
      <w:pPr>
        <w:pStyle w:val="Szvegtrzs"/>
        <w:rPr>
          <w:rFonts w:ascii="Arial" w:eastAsia="MS Mincho" w:hAnsi="Arial" w:cs="Arial"/>
          <w:bCs/>
          <w:color w:val="000000"/>
          <w:szCs w:val="24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77777777" w:rsidR="003854CE" w:rsidRPr="00C1379A" w:rsidRDefault="009F61E8" w:rsidP="003854C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54</w:t>
      </w:r>
      <w:r w:rsidR="002864E2">
        <w:rPr>
          <w:rFonts w:cs="Arial"/>
          <w:b/>
          <w:bCs/>
          <w:color w:val="000000"/>
          <w:u w:val="single"/>
        </w:rPr>
        <w:t>/2020.</w:t>
      </w:r>
      <w:r w:rsidR="00313CD3" w:rsidRPr="00C1379A">
        <w:rPr>
          <w:rFonts w:cs="Arial"/>
          <w:b/>
          <w:bCs/>
          <w:color w:val="000000"/>
          <w:u w:val="single"/>
        </w:rPr>
        <w:t>(</w:t>
      </w:r>
      <w:r>
        <w:rPr>
          <w:rFonts w:cs="Arial"/>
          <w:b/>
          <w:bCs/>
          <w:color w:val="000000"/>
          <w:u w:val="single"/>
        </w:rPr>
        <w:t>II.26.</w:t>
      </w:r>
      <w:r w:rsidR="00313CD3" w:rsidRPr="00C1379A">
        <w:rPr>
          <w:rFonts w:cs="Arial"/>
          <w:b/>
          <w:bCs/>
          <w:color w:val="000000"/>
          <w:u w:val="single"/>
        </w:rPr>
        <w:t>) SzLB.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77777777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 xml:space="preserve">2020. </w:t>
      </w:r>
      <w:r w:rsidR="009F61E8">
        <w:rPr>
          <w:rFonts w:cs="Arial"/>
          <w:color w:val="000000"/>
        </w:rPr>
        <w:t>február 26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A60C9D" w:rsidRPr="00C1379A">
        <w:rPr>
          <w:rFonts w:cs="Arial"/>
          <w:color w:val="000000"/>
        </w:rPr>
        <w:t>es</w:t>
      </w:r>
      <w:r w:rsidR="004D775D"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5E53FE">
        <w:rPr>
          <w:rFonts w:cs="Arial"/>
          <w:color w:val="000000"/>
        </w:rPr>
        <w:t>Nagy Donát</w:t>
      </w:r>
      <w:r w:rsidR="001719F3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616EDAA9" w14:textId="77777777" w:rsidR="003854CE" w:rsidRPr="00C1379A" w:rsidRDefault="003854CE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74C769DF" w14:textId="77777777" w:rsidR="003854CE" w:rsidRPr="00C1379A" w:rsidRDefault="00313CD3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</w:t>
      </w:r>
      <w:r w:rsidR="003854CE" w:rsidRPr="00C1379A">
        <w:rPr>
          <w:rFonts w:cs="Arial"/>
          <w:color w:val="000000"/>
        </w:rPr>
        <w:t>, az Egészségügyi és Közszolgálati Osztály vezetője/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77777777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2864E2">
        <w:rPr>
          <w:rFonts w:cs="Arial"/>
          <w:color w:val="000000"/>
        </w:rPr>
        <w:t xml:space="preserve">2020. </w:t>
      </w:r>
      <w:r w:rsidR="009F61E8">
        <w:rPr>
          <w:rFonts w:cs="Arial"/>
          <w:color w:val="000000"/>
        </w:rPr>
        <w:t>február 26.</w:t>
      </w:r>
    </w:p>
    <w:p w14:paraId="03417492" w14:textId="77777777" w:rsidR="00D83B3E" w:rsidRPr="00C1379A" w:rsidRDefault="00D83B3E" w:rsidP="007A1C4F">
      <w:pPr>
        <w:jc w:val="both"/>
        <w:rPr>
          <w:rFonts w:cs="Arial"/>
          <w:color w:val="000000"/>
        </w:rPr>
      </w:pPr>
    </w:p>
    <w:p w14:paraId="0121A915" w14:textId="1B3E2417" w:rsidR="006A0FEB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CA528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35560F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4D775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03604C46" w14:textId="77777777" w:rsidR="004421DA" w:rsidRPr="00692B1A" w:rsidRDefault="00F90688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205AC20A" w14:textId="77777777" w:rsidR="004421DA" w:rsidRPr="00C1379A" w:rsidRDefault="009F61E8" w:rsidP="007A1C4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55</w:t>
      </w:r>
      <w:r w:rsidR="00313CD3" w:rsidRPr="00C1379A">
        <w:rPr>
          <w:rFonts w:cs="Arial"/>
          <w:b/>
          <w:bCs/>
          <w:color w:val="000000"/>
          <w:u w:val="single"/>
        </w:rPr>
        <w:t>/</w:t>
      </w:r>
      <w:r w:rsidR="002864E2">
        <w:rPr>
          <w:rFonts w:cs="Arial"/>
          <w:b/>
          <w:bCs/>
          <w:color w:val="000000"/>
          <w:u w:val="single"/>
        </w:rPr>
        <w:t>2020.(</w:t>
      </w:r>
      <w:r>
        <w:rPr>
          <w:rFonts w:cs="Arial"/>
          <w:b/>
          <w:bCs/>
          <w:color w:val="000000"/>
          <w:u w:val="single"/>
        </w:rPr>
        <w:t>02.26</w:t>
      </w:r>
      <w:r w:rsidR="002864E2">
        <w:rPr>
          <w:rFonts w:cs="Arial"/>
          <w:b/>
          <w:bCs/>
          <w:color w:val="000000"/>
          <w:u w:val="single"/>
        </w:rPr>
        <w:t xml:space="preserve">.) </w:t>
      </w:r>
      <w:r w:rsidR="00313CD3" w:rsidRPr="00C1379A">
        <w:rPr>
          <w:rFonts w:cs="Arial"/>
          <w:b/>
          <w:bCs/>
          <w:color w:val="000000"/>
          <w:u w:val="single"/>
        </w:rPr>
        <w:t>SzLB. sz. határozat</w:t>
      </w:r>
    </w:p>
    <w:p w14:paraId="54D2AB37" w14:textId="77777777" w:rsidR="00D431D2" w:rsidRPr="00C1379A" w:rsidRDefault="00D431D2" w:rsidP="007A1C4F">
      <w:pPr>
        <w:jc w:val="center"/>
        <w:rPr>
          <w:rFonts w:cs="Arial"/>
          <w:b/>
          <w:bCs/>
          <w:color w:val="000000"/>
          <w:u w:val="single"/>
        </w:rPr>
      </w:pPr>
    </w:p>
    <w:p w14:paraId="30FF4821" w14:textId="77777777" w:rsidR="00D431D2" w:rsidRPr="00C1379A" w:rsidRDefault="00D431D2" w:rsidP="00D431D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2238923" w14:textId="77777777" w:rsidR="00860A2A" w:rsidRDefault="00860A2A" w:rsidP="009F61E8">
      <w:pPr>
        <w:jc w:val="both"/>
        <w:rPr>
          <w:rFonts w:cs="Arial"/>
          <w:b/>
          <w:u w:val="single"/>
        </w:rPr>
      </w:pPr>
    </w:p>
    <w:p w14:paraId="3BE72E80" w14:textId="77777777" w:rsidR="009F61E8" w:rsidRPr="009F61E8" w:rsidRDefault="009F61E8" w:rsidP="009F61E8">
      <w:pPr>
        <w:jc w:val="both"/>
        <w:rPr>
          <w:rFonts w:cs="Arial"/>
          <w:b/>
          <w:u w:val="single"/>
        </w:rPr>
      </w:pPr>
      <w:r w:rsidRPr="009F61E8">
        <w:rPr>
          <w:rFonts w:cs="Arial"/>
          <w:b/>
          <w:u w:val="single"/>
        </w:rPr>
        <w:t>Nyilvános ülés:</w:t>
      </w:r>
    </w:p>
    <w:p w14:paraId="2EEFBC8B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</w:p>
    <w:p w14:paraId="3E20E462" w14:textId="77777777" w:rsidR="009F61E8" w:rsidRPr="009F61E8" w:rsidRDefault="009F61E8" w:rsidP="009F61E8">
      <w:pPr>
        <w:ind w:left="705" w:hanging="705"/>
        <w:rPr>
          <w:rFonts w:cs="Arial"/>
          <w:spacing w:val="2"/>
        </w:rPr>
      </w:pPr>
      <w:r w:rsidRPr="009F61E8">
        <w:rPr>
          <w:rFonts w:cs="Arial"/>
          <w:b/>
          <w:bCs/>
        </w:rPr>
        <w:t>1./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a Közösségi Bérlakás Rendszer bevezetésére</w:t>
      </w:r>
      <w:r w:rsidRPr="009F61E8">
        <w:rPr>
          <w:rFonts w:cs="Arial"/>
          <w:spacing w:val="2"/>
        </w:rPr>
        <w:t xml:space="preserve"> </w:t>
      </w:r>
    </w:p>
    <w:p w14:paraId="0EE64CCF" w14:textId="77777777" w:rsidR="009F61E8" w:rsidRPr="009F61E8" w:rsidRDefault="009F61E8" w:rsidP="009F61E8">
      <w:pPr>
        <w:ind w:left="2124" w:hanging="1419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Vinczéné Dr. Menyhárt Mária, az Egészségügyi és Közszolgálati Osztály vezetője</w:t>
      </w:r>
    </w:p>
    <w:p w14:paraId="341D666F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</w:p>
    <w:p w14:paraId="66EF83DE" w14:textId="77777777" w:rsidR="009F61E8" w:rsidRPr="009F61E8" w:rsidRDefault="009F61E8" w:rsidP="009F61E8">
      <w:pPr>
        <w:ind w:left="705" w:hanging="705"/>
        <w:jc w:val="both"/>
        <w:rPr>
          <w:rFonts w:cs="Arial"/>
          <w:spacing w:val="2"/>
        </w:rPr>
      </w:pPr>
      <w:r w:rsidRPr="009F61E8">
        <w:rPr>
          <w:rFonts w:cs="Arial"/>
          <w:b/>
        </w:rPr>
        <w:t>2./</w:t>
      </w:r>
      <w:r w:rsidRPr="009F61E8">
        <w:rPr>
          <w:rFonts w:cs="Arial"/>
          <w:b/>
        </w:rPr>
        <w:tab/>
      </w:r>
      <w:r w:rsidRPr="009F61E8">
        <w:rPr>
          <w:rFonts w:cs="Arial"/>
          <w:b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2020. évi költségvetésről szóló önkormányzati rendelet megalkotására és a kapcsolódó önkormányzati rendeletek módosítására</w:t>
      </w:r>
    </w:p>
    <w:p w14:paraId="0DA2C9CC" w14:textId="77777777" w:rsidR="009F61E8" w:rsidRPr="009F61E8" w:rsidRDefault="009F61E8" w:rsidP="009F61E8">
      <w:pPr>
        <w:ind w:left="705"/>
        <w:jc w:val="both"/>
        <w:rPr>
          <w:rFonts w:cs="Arial"/>
        </w:rPr>
      </w:pPr>
      <w:r w:rsidRPr="009F61E8">
        <w:rPr>
          <w:rFonts w:cs="Arial"/>
          <w:spacing w:val="2"/>
        </w:rPr>
        <w:t xml:space="preserve"> </w:t>
      </w:r>
      <w:r w:rsidRPr="009F61E8">
        <w:rPr>
          <w:rFonts w:cs="Arial"/>
          <w:b/>
          <w:bCs/>
          <w:spacing w:val="2"/>
          <w:u w:val="single"/>
        </w:rPr>
        <w:t>Előadó:</w:t>
      </w:r>
      <w:r w:rsidRPr="009F61E8">
        <w:rPr>
          <w:rFonts w:cs="Arial"/>
          <w:b/>
          <w:bCs/>
          <w:spacing w:val="2"/>
        </w:rPr>
        <w:tab/>
      </w:r>
      <w:r w:rsidRPr="009F61E8">
        <w:rPr>
          <w:rFonts w:cs="Arial"/>
        </w:rPr>
        <w:t>Stéger Gábor, a Közgazdasági és Adó Osztály vezetője,</w:t>
      </w:r>
    </w:p>
    <w:p w14:paraId="39244B09" w14:textId="77777777" w:rsidR="009F61E8" w:rsidRPr="009F61E8" w:rsidRDefault="009F61E8" w:rsidP="009F61E8">
      <w:pPr>
        <w:ind w:left="705"/>
        <w:jc w:val="both"/>
        <w:rPr>
          <w:rFonts w:cs="Arial"/>
        </w:rPr>
      </w:pPr>
    </w:p>
    <w:p w14:paraId="405F6D63" w14:textId="77777777" w:rsidR="009F61E8" w:rsidRPr="009F61E8" w:rsidRDefault="009F61E8" w:rsidP="009F61E8">
      <w:pPr>
        <w:tabs>
          <w:tab w:val="left" w:pos="709"/>
          <w:tab w:val="center" w:pos="4536"/>
          <w:tab w:val="right" w:pos="9072"/>
        </w:tabs>
        <w:jc w:val="both"/>
        <w:rPr>
          <w:rFonts w:cs="Arial"/>
          <w:b/>
        </w:rPr>
      </w:pPr>
      <w:r w:rsidRPr="009F61E8">
        <w:rPr>
          <w:rFonts w:cs="Arial"/>
          <w:b/>
          <w:bCs/>
        </w:rPr>
        <w:t>3./</w:t>
      </w:r>
      <w:r w:rsidRPr="009F61E8">
        <w:rPr>
          <w:rFonts w:cs="Arial"/>
        </w:rPr>
        <w:tab/>
      </w:r>
      <w:r w:rsidRPr="009F61E8">
        <w:rPr>
          <w:rFonts w:cs="Arial"/>
          <w:b/>
        </w:rPr>
        <w:t xml:space="preserve">Javaslat a 2020. évi vagyongazdálkodási koncepció elfogadására </w:t>
      </w:r>
    </w:p>
    <w:p w14:paraId="27F455FE" w14:textId="77777777" w:rsidR="009F61E8" w:rsidRPr="009F61E8" w:rsidRDefault="009F61E8" w:rsidP="009F61E8">
      <w:pPr>
        <w:ind w:left="705"/>
        <w:jc w:val="both"/>
        <w:rPr>
          <w:rFonts w:cs="Arial"/>
          <w:bCs/>
          <w:iCs/>
        </w:rPr>
      </w:pPr>
      <w:r w:rsidRPr="009F61E8">
        <w:rPr>
          <w:rFonts w:cs="Arial"/>
          <w:sz w:val="22"/>
          <w:szCs w:val="22"/>
        </w:rPr>
        <w:tab/>
      </w:r>
      <w:r w:rsidRPr="009F61E8">
        <w:rPr>
          <w:rFonts w:cs="Arial"/>
          <w:b/>
          <w:u w:val="single"/>
        </w:rPr>
        <w:t>Előadó:</w:t>
      </w:r>
      <w:r w:rsidRPr="009F61E8">
        <w:rPr>
          <w:rFonts w:cs="Arial"/>
        </w:rPr>
        <w:tab/>
      </w:r>
      <w:r w:rsidRPr="009F61E8">
        <w:rPr>
          <w:rFonts w:cs="Arial"/>
          <w:bCs/>
          <w:iCs/>
        </w:rPr>
        <w:t>Nagyné Dr. Gats Andrea osztályvezető</w:t>
      </w:r>
    </w:p>
    <w:p w14:paraId="6393C1BF" w14:textId="77777777" w:rsidR="009F61E8" w:rsidRPr="009F61E8" w:rsidRDefault="009F61E8" w:rsidP="009F61E8">
      <w:pPr>
        <w:ind w:left="705"/>
        <w:jc w:val="both"/>
        <w:rPr>
          <w:rFonts w:cs="Arial"/>
        </w:rPr>
      </w:pPr>
      <w:r w:rsidRPr="009F61E8">
        <w:rPr>
          <w:rFonts w:cs="Arial"/>
          <w:sz w:val="22"/>
          <w:szCs w:val="22"/>
        </w:rPr>
        <w:tab/>
      </w:r>
      <w:r w:rsidRPr="009F61E8">
        <w:rPr>
          <w:rFonts w:cs="Arial"/>
          <w:sz w:val="22"/>
          <w:szCs w:val="22"/>
        </w:rPr>
        <w:tab/>
      </w:r>
      <w:r w:rsidRPr="009F61E8">
        <w:rPr>
          <w:rFonts w:cs="Arial"/>
          <w:sz w:val="22"/>
          <w:szCs w:val="22"/>
        </w:rPr>
        <w:tab/>
        <w:t xml:space="preserve"> </w:t>
      </w:r>
    </w:p>
    <w:p w14:paraId="367C9960" w14:textId="77777777" w:rsidR="009F61E8" w:rsidRPr="009F61E8" w:rsidRDefault="009F61E8" w:rsidP="009F61E8">
      <w:pPr>
        <w:ind w:left="705" w:hanging="705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>4./</w:t>
      </w:r>
      <w:r w:rsidRPr="009F61E8">
        <w:rPr>
          <w:rFonts w:cs="Arial"/>
        </w:rPr>
        <w:t xml:space="preserve"> </w:t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Tájékoztatás a „Szociális város-rehabilitáció II. ütem” című projekt megvalósulásáról</w:t>
      </w:r>
    </w:p>
    <w:p w14:paraId="6514BB4F" w14:textId="77777777" w:rsidR="009F61E8" w:rsidRPr="009F61E8" w:rsidRDefault="009F61E8" w:rsidP="009F61E8">
      <w:pPr>
        <w:ind w:left="705" w:hanging="705"/>
        <w:jc w:val="both"/>
        <w:rPr>
          <w:rFonts w:cs="Arial"/>
          <w:color w:val="000000"/>
        </w:rPr>
      </w:pPr>
      <w:r w:rsidRPr="009F61E8">
        <w:rPr>
          <w:rFonts w:cs="Arial"/>
        </w:rPr>
        <w:tab/>
      </w: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</w:r>
      <w:r w:rsidRPr="009F61E8">
        <w:rPr>
          <w:rFonts w:cs="Arial"/>
          <w:color w:val="000000"/>
        </w:rPr>
        <w:t>dr. Czeglédy Csaba, a Szociális és Lakás Bizottság elnöke</w:t>
      </w:r>
    </w:p>
    <w:p w14:paraId="6762B1D2" w14:textId="77777777" w:rsidR="009F61E8" w:rsidRPr="009F61E8" w:rsidRDefault="009F61E8" w:rsidP="009F61E8">
      <w:pPr>
        <w:tabs>
          <w:tab w:val="left" w:pos="2127"/>
        </w:tabs>
        <w:ind w:left="2124" w:hanging="1415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Meghívott:</w:t>
      </w:r>
      <w:r w:rsidRPr="009F61E8">
        <w:rPr>
          <w:rFonts w:cs="Arial"/>
          <w:b/>
          <w:bCs/>
          <w:color w:val="000000"/>
        </w:rPr>
        <w:t xml:space="preserve"> 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Kalmár Ervin, a Városüzemeltetési és Városfejlesztési Osztály vezetője,</w:t>
      </w:r>
    </w:p>
    <w:p w14:paraId="504CA340" w14:textId="77777777" w:rsidR="009F61E8" w:rsidRPr="009F61E8" w:rsidRDefault="009F61E8" w:rsidP="009F61E8">
      <w:pPr>
        <w:ind w:left="2124" w:firstLine="11"/>
        <w:jc w:val="both"/>
        <w:rPr>
          <w:rFonts w:cs="Arial"/>
          <w:b/>
          <w:bCs/>
          <w:color w:val="000000"/>
        </w:rPr>
      </w:pPr>
      <w:r w:rsidRPr="009F61E8">
        <w:rPr>
          <w:rFonts w:cs="Arial"/>
          <w:color w:val="000000"/>
        </w:rPr>
        <w:t>Szijártó Győző</w:t>
      </w:r>
      <w:r w:rsidRPr="009F61E8">
        <w:rPr>
          <w:rFonts w:cs="Arial"/>
          <w:b/>
          <w:bCs/>
          <w:color w:val="000000"/>
        </w:rPr>
        <w:t xml:space="preserve">, </w:t>
      </w:r>
      <w:r w:rsidRPr="009F61E8">
        <w:rPr>
          <w:rFonts w:cs="Arial"/>
          <w:color w:val="000000"/>
          <w:spacing w:val="2"/>
        </w:rPr>
        <w:t>a SZOVA Nonprofit Zrt. Városüzemeltetési igazgatója,</w:t>
      </w:r>
    </w:p>
    <w:p w14:paraId="271F9F8D" w14:textId="77777777" w:rsidR="009F61E8" w:rsidRPr="009F61E8" w:rsidRDefault="009F61E8" w:rsidP="009F61E8">
      <w:pPr>
        <w:ind w:left="2124" w:hanging="705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</w:rPr>
        <w:lastRenderedPageBreak/>
        <w:tab/>
      </w:r>
      <w:r w:rsidRPr="009F61E8">
        <w:rPr>
          <w:rFonts w:cs="Arial"/>
          <w:color w:val="000000"/>
        </w:rPr>
        <w:t>Kovácsné Takács Klaudia dr-né., a Savaria Városfejlesztési Nonprofit Kft. ügyvezetője</w:t>
      </w:r>
    </w:p>
    <w:p w14:paraId="03389AC6" w14:textId="77777777" w:rsidR="009F61E8" w:rsidRPr="009F61E8" w:rsidRDefault="009F61E8" w:rsidP="009F61E8">
      <w:pPr>
        <w:ind w:left="2124" w:hanging="2124"/>
        <w:jc w:val="both"/>
        <w:rPr>
          <w:rFonts w:cs="Arial"/>
        </w:rPr>
      </w:pPr>
    </w:p>
    <w:p w14:paraId="2D965A66" w14:textId="77777777" w:rsidR="009F61E8" w:rsidRPr="009F61E8" w:rsidRDefault="009F61E8" w:rsidP="009F61E8">
      <w:pPr>
        <w:ind w:left="705" w:hanging="705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>5./</w:t>
      </w:r>
      <w:r w:rsidRPr="009F61E8">
        <w:rPr>
          <w:rFonts w:cs="Arial"/>
        </w:rPr>
        <w:tab/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Javaslat a Szent Márton Esélyegyenlőségi Támogatási Programban való részvétel feltételeinek módosítására</w:t>
      </w:r>
    </w:p>
    <w:p w14:paraId="7C16C4EF" w14:textId="77777777" w:rsidR="009F61E8" w:rsidRPr="009F61E8" w:rsidRDefault="009F61E8" w:rsidP="009F61E8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108DF96A" w14:textId="77777777" w:rsidR="009F61E8" w:rsidRPr="009F61E8" w:rsidRDefault="009F61E8" w:rsidP="009F61E8">
      <w:pPr>
        <w:ind w:left="705" w:hanging="705"/>
        <w:jc w:val="both"/>
        <w:rPr>
          <w:rFonts w:cs="Arial"/>
          <w:b/>
          <w:bCs/>
        </w:rPr>
      </w:pPr>
    </w:p>
    <w:p w14:paraId="31A62343" w14:textId="77777777" w:rsidR="009F61E8" w:rsidRPr="009F61E8" w:rsidRDefault="009F61E8" w:rsidP="009F61E8">
      <w:pPr>
        <w:rPr>
          <w:rFonts w:cs="Arial"/>
          <w:b/>
          <w:bCs/>
        </w:rPr>
      </w:pPr>
      <w:r w:rsidRPr="009F61E8">
        <w:rPr>
          <w:rFonts w:cs="Arial"/>
          <w:b/>
          <w:bCs/>
        </w:rPr>
        <w:t>6./</w:t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Javaslat a Civil Fórummal kapcsolatos döntések meghozatalára</w:t>
      </w:r>
    </w:p>
    <w:p w14:paraId="4DA38D51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Vinczéné Dr. Menyhárt Mária, az Egészségügyi és Közszolgálati Osztály vezetője</w:t>
      </w:r>
    </w:p>
    <w:p w14:paraId="16713D50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Meghívott:</w:t>
      </w:r>
      <w:r w:rsidRPr="009F61E8">
        <w:rPr>
          <w:rFonts w:cs="Arial"/>
          <w:b/>
          <w:bCs/>
        </w:rPr>
        <w:t xml:space="preserve"> 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Mester Ágnes, az Egészségügyi, Kulturális és Köznevelési Iroda vezetője</w:t>
      </w:r>
    </w:p>
    <w:p w14:paraId="585F3DFC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</w:p>
    <w:p w14:paraId="58D9DDFD" w14:textId="77777777" w:rsidR="009F61E8" w:rsidRPr="009F61E8" w:rsidRDefault="009F61E8" w:rsidP="009F61E8">
      <w:pPr>
        <w:rPr>
          <w:rFonts w:cs="Arial"/>
          <w:b/>
          <w:bCs/>
          <w:color w:val="000000"/>
        </w:rPr>
      </w:pPr>
      <w:r w:rsidRPr="009F61E8">
        <w:rPr>
          <w:rFonts w:cs="Arial"/>
          <w:b/>
          <w:bCs/>
          <w:color w:val="000000"/>
        </w:rPr>
        <w:t>7./</w:t>
      </w:r>
      <w:r w:rsidRPr="009F61E8">
        <w:rPr>
          <w:rFonts w:cs="Arial"/>
          <w:b/>
          <w:bCs/>
          <w:color w:val="000000"/>
        </w:rPr>
        <w:tab/>
        <w:t>Javaslat élelmezési nyersanyagköltség meghatározására</w:t>
      </w:r>
    </w:p>
    <w:p w14:paraId="39260CE6" w14:textId="77777777" w:rsidR="009F61E8" w:rsidRPr="009F61E8" w:rsidRDefault="009F61E8" w:rsidP="009F61E8">
      <w:pPr>
        <w:ind w:left="2124" w:hanging="1419"/>
        <w:rPr>
          <w:rFonts w:cs="Arial"/>
          <w:b/>
          <w:bCs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Előadó: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Vinczéné Dr. Menyhárt Mária, az Egészségügyi és Közszolgálati Osztály vezetője</w:t>
      </w:r>
    </w:p>
    <w:p w14:paraId="03C9B32B" w14:textId="77777777" w:rsidR="009F61E8" w:rsidRPr="009F61E8" w:rsidRDefault="009F61E8" w:rsidP="009F61E8">
      <w:pPr>
        <w:ind w:left="2124" w:hanging="1419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Meghívott:</w:t>
      </w:r>
      <w:r w:rsidRPr="009F61E8">
        <w:rPr>
          <w:rFonts w:cs="Arial"/>
          <w:b/>
          <w:bCs/>
          <w:color w:val="000000"/>
        </w:rPr>
        <w:t xml:space="preserve"> 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Mester Ágnes, az Egészségügyi, Kulturális és Köznevelési Iroda vezetője</w:t>
      </w:r>
    </w:p>
    <w:p w14:paraId="6BEB2367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</w:p>
    <w:p w14:paraId="36BA1BC2" w14:textId="77777777" w:rsidR="009F61E8" w:rsidRPr="009F61E8" w:rsidRDefault="009F61E8" w:rsidP="009F61E8">
      <w:pPr>
        <w:ind w:left="705" w:hanging="705"/>
        <w:jc w:val="both"/>
        <w:rPr>
          <w:rFonts w:cs="Arial"/>
          <w:b/>
          <w:bCs/>
          <w:lang w:eastAsia="en-US"/>
        </w:rPr>
      </w:pPr>
      <w:r w:rsidRPr="009F61E8">
        <w:rPr>
          <w:rFonts w:cs="Arial"/>
          <w:b/>
          <w:bCs/>
        </w:rPr>
        <w:t>8./</w:t>
      </w:r>
      <w:r w:rsidRPr="009F61E8">
        <w:rPr>
          <w:rFonts w:cs="Arial"/>
          <w:b/>
          <w:bCs/>
        </w:rPr>
        <w:tab/>
        <w:t xml:space="preserve">Különfélék </w:t>
      </w:r>
    </w:p>
    <w:p w14:paraId="1CC7A657" w14:textId="77777777" w:rsidR="009F61E8" w:rsidRPr="009F61E8" w:rsidRDefault="009F61E8" w:rsidP="009F61E8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</w:r>
      <w:bookmarkStart w:id="0" w:name="_Hlk25221937"/>
      <w:r w:rsidRPr="009F61E8">
        <w:rPr>
          <w:rFonts w:cs="Arial"/>
        </w:rPr>
        <w:t>Dr. Czeglédy Csaba, a Szociális és Lakás Bizottság elnöke</w:t>
      </w:r>
      <w:bookmarkEnd w:id="0"/>
    </w:p>
    <w:p w14:paraId="3245084F" w14:textId="77777777" w:rsidR="009F61E8" w:rsidRDefault="009F61E8" w:rsidP="009F61E8">
      <w:pPr>
        <w:jc w:val="both"/>
        <w:rPr>
          <w:rFonts w:cs="Arial"/>
          <w:b/>
          <w:u w:val="single"/>
        </w:rPr>
      </w:pPr>
    </w:p>
    <w:p w14:paraId="21CE64D6" w14:textId="77777777" w:rsidR="00B80839" w:rsidRPr="009F61E8" w:rsidRDefault="00B80839" w:rsidP="009F61E8">
      <w:pPr>
        <w:jc w:val="both"/>
        <w:rPr>
          <w:rFonts w:cs="Arial"/>
          <w:b/>
          <w:u w:val="single"/>
        </w:rPr>
      </w:pPr>
    </w:p>
    <w:p w14:paraId="04B67369" w14:textId="77777777" w:rsidR="009F61E8" w:rsidRPr="009F61E8" w:rsidRDefault="009F61E8" w:rsidP="009F61E8">
      <w:pPr>
        <w:jc w:val="both"/>
        <w:rPr>
          <w:rFonts w:cs="Arial"/>
          <w:b/>
          <w:bCs/>
          <w:u w:val="single"/>
        </w:rPr>
      </w:pPr>
      <w:r w:rsidRPr="009F61E8">
        <w:rPr>
          <w:rFonts w:cs="Arial"/>
          <w:b/>
          <w:bCs/>
          <w:u w:val="single"/>
        </w:rPr>
        <w:t>Zárt ülés:</w:t>
      </w:r>
    </w:p>
    <w:p w14:paraId="66764382" w14:textId="77777777" w:rsidR="009F61E8" w:rsidRPr="009F61E8" w:rsidRDefault="009F61E8" w:rsidP="009F61E8">
      <w:pPr>
        <w:jc w:val="both"/>
        <w:rPr>
          <w:rFonts w:cs="Arial"/>
          <w:b/>
          <w:bCs/>
          <w:u w:val="single"/>
        </w:rPr>
      </w:pPr>
    </w:p>
    <w:p w14:paraId="6208AD30" w14:textId="77777777" w:rsidR="009F61E8" w:rsidRPr="009F61E8" w:rsidRDefault="009F61E8" w:rsidP="009F61E8">
      <w:pPr>
        <w:jc w:val="both"/>
        <w:rPr>
          <w:rFonts w:cs="Arial"/>
          <w:spacing w:val="2"/>
        </w:rPr>
      </w:pPr>
      <w:r w:rsidRPr="009F61E8">
        <w:rPr>
          <w:rFonts w:cs="Arial"/>
          <w:b/>
          <w:bCs/>
        </w:rPr>
        <w:t>9./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önkormányzati kitüntetések adományozására</w:t>
      </w:r>
    </w:p>
    <w:p w14:paraId="01E8F7E9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Vinczéné Dr. Menyhárt Mária, az Egészségügyi és Közszolgálati Osztály vezetője</w:t>
      </w:r>
    </w:p>
    <w:p w14:paraId="617B6794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</w:p>
    <w:p w14:paraId="564192FA" w14:textId="77777777" w:rsidR="009F61E8" w:rsidRPr="009F61E8" w:rsidRDefault="009F61E8" w:rsidP="009F61E8">
      <w:pPr>
        <w:ind w:left="709" w:hanging="709"/>
        <w:jc w:val="both"/>
        <w:rPr>
          <w:rFonts w:cs="Arial"/>
          <w:b/>
          <w:bCs/>
          <w:color w:val="000000"/>
          <w:spacing w:val="2"/>
        </w:rPr>
      </w:pPr>
      <w:r w:rsidRPr="009F61E8">
        <w:rPr>
          <w:rFonts w:cs="Arial"/>
          <w:b/>
          <w:bCs/>
          <w:color w:val="000000"/>
          <w:spacing w:val="2"/>
        </w:rPr>
        <w:t>10./</w:t>
      </w:r>
      <w:r w:rsidRPr="009F61E8">
        <w:rPr>
          <w:rFonts w:cs="Arial"/>
          <w:b/>
          <w:bCs/>
          <w:color w:val="000000"/>
          <w:spacing w:val="2"/>
        </w:rPr>
        <w:tab/>
        <w:t>Javaslat önkormányzati tulajdonban lévő ingatlanok bérbeadására</w:t>
      </w:r>
    </w:p>
    <w:p w14:paraId="2CB0551E" w14:textId="77777777" w:rsidR="009F61E8" w:rsidRPr="009F61E8" w:rsidRDefault="009F61E8" w:rsidP="009F61E8">
      <w:pPr>
        <w:ind w:left="2124" w:hanging="1416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03BE20A4" w14:textId="77777777" w:rsidR="009F61E8" w:rsidRPr="009F61E8" w:rsidRDefault="009F61E8" w:rsidP="009F61E8">
      <w:pPr>
        <w:jc w:val="both"/>
        <w:rPr>
          <w:rFonts w:cs="Arial"/>
          <w:b/>
          <w:bCs/>
          <w:u w:val="single"/>
        </w:rPr>
      </w:pPr>
    </w:p>
    <w:p w14:paraId="2FF6E4A8" w14:textId="77777777" w:rsidR="009F61E8" w:rsidRPr="009F61E8" w:rsidRDefault="009F61E8" w:rsidP="009F61E8">
      <w:pPr>
        <w:ind w:left="705" w:hanging="705"/>
        <w:jc w:val="both"/>
        <w:rPr>
          <w:rFonts w:cs="Arial"/>
          <w:b/>
          <w:bCs/>
          <w:spacing w:val="2"/>
        </w:rPr>
      </w:pPr>
      <w:r w:rsidRPr="009F61E8">
        <w:rPr>
          <w:rFonts w:cs="Arial"/>
          <w:b/>
          <w:bCs/>
        </w:rPr>
        <w:t>11./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Közgyűlésének 36/2010. (XII.01.) számú rendelet 21/A. §-a alapján – egészségügyi állapotra tekintettel - önkormányzati tulajdonban lévő ingatlan bérbeadására</w:t>
      </w:r>
    </w:p>
    <w:p w14:paraId="2DAED9E6" w14:textId="77777777" w:rsidR="009F61E8" w:rsidRPr="009F61E8" w:rsidRDefault="009F61E8" w:rsidP="009F61E8">
      <w:pPr>
        <w:ind w:left="2124" w:hanging="1416"/>
        <w:jc w:val="both"/>
        <w:rPr>
          <w:rFonts w:cs="Arial"/>
        </w:rPr>
      </w:pPr>
      <w:bookmarkStart w:id="1" w:name="_Hlk32557889"/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bookmarkEnd w:id="1"/>
    <w:p w14:paraId="27EA105E" w14:textId="77777777" w:rsidR="009F61E8" w:rsidRPr="009F61E8" w:rsidRDefault="009F61E8" w:rsidP="009F61E8">
      <w:pPr>
        <w:ind w:left="2124" w:hanging="1416"/>
        <w:jc w:val="both"/>
        <w:rPr>
          <w:rFonts w:cs="Arial"/>
        </w:rPr>
      </w:pPr>
    </w:p>
    <w:p w14:paraId="5982A862" w14:textId="77777777" w:rsidR="009F61E8" w:rsidRPr="009F61E8" w:rsidRDefault="009F61E8" w:rsidP="009F61E8">
      <w:pPr>
        <w:ind w:left="705" w:hanging="705"/>
        <w:jc w:val="both"/>
        <w:rPr>
          <w:rFonts w:cs="Arial"/>
          <w:b/>
          <w:bCs/>
          <w:spacing w:val="2"/>
        </w:rPr>
      </w:pPr>
      <w:r w:rsidRPr="009F61E8">
        <w:rPr>
          <w:rFonts w:cs="Arial"/>
          <w:b/>
          <w:bCs/>
        </w:rPr>
        <w:t>12./</w:t>
      </w:r>
      <w:r w:rsidRPr="009F61E8">
        <w:rPr>
          <w:rFonts w:cs="Arial"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Közgyűlésének 36/2010. (XII.01.) számú rendelet 11. §-a alapján – lakás helyreállításnak vállalásával - önkormányzati tulajdonban lévő ingatlan bérbeadására (később kerül kiküldésre)</w:t>
      </w:r>
    </w:p>
    <w:p w14:paraId="0482A753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</w:t>
      </w:r>
      <w:r w:rsidRPr="009F61E8">
        <w:rPr>
          <w:rFonts w:cs="Arial"/>
          <w:u w:val="single"/>
        </w:rPr>
        <w:t>:</w:t>
      </w:r>
      <w:r w:rsidRPr="009F61E8">
        <w:rPr>
          <w:rFonts w:cs="Arial"/>
        </w:rPr>
        <w:tab/>
        <w:t>Dr. Czeglédy Csaba, a Szociális és Lakás Bizottság elnöke</w:t>
      </w:r>
    </w:p>
    <w:p w14:paraId="2359C7F6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</w:p>
    <w:p w14:paraId="4658F3AC" w14:textId="77777777" w:rsidR="009F61E8" w:rsidRPr="009F61E8" w:rsidRDefault="009F61E8" w:rsidP="009F61E8">
      <w:pPr>
        <w:ind w:left="705" w:hanging="705"/>
        <w:jc w:val="both"/>
        <w:rPr>
          <w:rFonts w:cs="Arial"/>
          <w:b/>
          <w:bCs/>
          <w:spacing w:val="2"/>
        </w:rPr>
      </w:pPr>
      <w:r w:rsidRPr="009F61E8">
        <w:rPr>
          <w:rFonts w:cs="Arial"/>
          <w:b/>
          <w:bCs/>
        </w:rPr>
        <w:t>13./</w:t>
      </w: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 (később kerül kiküldésre)</w:t>
      </w:r>
    </w:p>
    <w:p w14:paraId="5D88D603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65872AB2" w14:textId="77777777" w:rsidR="009F61E8" w:rsidRPr="009F61E8" w:rsidRDefault="009F61E8" w:rsidP="009F61E8">
      <w:pPr>
        <w:ind w:left="2124" w:hanging="1419"/>
        <w:jc w:val="both"/>
        <w:rPr>
          <w:rFonts w:cs="Arial"/>
        </w:rPr>
      </w:pPr>
    </w:p>
    <w:p w14:paraId="0D7DE74D" w14:textId="77777777" w:rsidR="009F61E8" w:rsidRPr="009F61E8" w:rsidRDefault="009F61E8" w:rsidP="009F61E8">
      <w:pPr>
        <w:ind w:left="709" w:hanging="709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 xml:space="preserve">14./ </w:t>
      </w:r>
      <w:r w:rsidRPr="009F61E8">
        <w:rPr>
          <w:rFonts w:cs="Arial"/>
          <w:b/>
          <w:bCs/>
        </w:rPr>
        <w:tab/>
        <w:t>Különfélék</w:t>
      </w:r>
    </w:p>
    <w:p w14:paraId="321F3962" w14:textId="77777777" w:rsidR="009F61E8" w:rsidRPr="009F61E8" w:rsidRDefault="009F61E8" w:rsidP="009F61E8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</w:rPr>
        <w:tab/>
      </w: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72E93838" w14:textId="77777777" w:rsidR="003854CE" w:rsidRPr="00C1379A" w:rsidRDefault="003854CE" w:rsidP="005752EC">
      <w:pPr>
        <w:jc w:val="both"/>
        <w:rPr>
          <w:rFonts w:cs="Arial"/>
          <w:color w:val="000000"/>
        </w:rPr>
      </w:pPr>
    </w:p>
    <w:p w14:paraId="781EB174" w14:textId="77777777" w:rsidR="00D431D2" w:rsidRPr="00C1379A" w:rsidRDefault="00D431D2" w:rsidP="005752EC">
      <w:pPr>
        <w:jc w:val="both"/>
        <w:rPr>
          <w:rFonts w:cs="Arial"/>
          <w:color w:val="000000"/>
        </w:rPr>
      </w:pPr>
      <w:r w:rsidRPr="00C1379A">
        <w:rPr>
          <w:rFonts w:cs="Arial"/>
          <w:b/>
          <w:color w:val="000000"/>
          <w:u w:val="single"/>
        </w:rPr>
        <w:lastRenderedPageBreak/>
        <w:t>Felelős:</w:t>
      </w:r>
      <w:r w:rsidRPr="00C1379A">
        <w:rPr>
          <w:rFonts w:cs="Arial"/>
          <w:color w:val="000000"/>
        </w:rPr>
        <w:tab/>
      </w:r>
      <w:bookmarkStart w:id="2" w:name="_Hlk33445826"/>
      <w:r w:rsidR="00313CD3" w:rsidRPr="00C1379A">
        <w:rPr>
          <w:rFonts w:cs="Arial"/>
          <w:color w:val="000000"/>
        </w:rPr>
        <w:t>D</w:t>
      </w:r>
      <w:r w:rsidR="00430378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>Szociális és Lakás</w:t>
      </w:r>
      <w:r w:rsidR="00430378"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 elnöke</w:t>
      </w:r>
    </w:p>
    <w:bookmarkEnd w:id="2"/>
    <w:p w14:paraId="7EEB9AEB" w14:textId="77777777" w:rsidR="00723CFC" w:rsidRPr="00C1379A" w:rsidRDefault="00982AE1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color w:val="000000"/>
          <w:szCs w:val="24"/>
        </w:rPr>
        <w:t>Határidő: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="001F045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2020. </w:t>
      </w:r>
      <w:r w:rsidR="009F61E8">
        <w:rPr>
          <w:rFonts w:ascii="Arial" w:eastAsia="MS Mincho" w:hAnsi="Arial" w:cs="Arial"/>
          <w:b w:val="0"/>
          <w:color w:val="000000"/>
          <w:szCs w:val="24"/>
          <w:u w:val="none"/>
        </w:rPr>
        <w:t>február 26.</w:t>
      </w:r>
    </w:p>
    <w:p w14:paraId="2FA33616" w14:textId="77777777" w:rsidR="00692B1A" w:rsidRDefault="00692B1A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235EC8A1" w14:textId="77777777" w:rsidR="00692B1A" w:rsidRDefault="00692B1A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6438BC7" w14:textId="05951FF4" w:rsidR="00310F63" w:rsidRPr="00DF5624" w:rsidRDefault="00310F63" w:rsidP="00310F63">
      <w:pPr>
        <w:ind w:left="705" w:hanging="705"/>
        <w:jc w:val="both"/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>1</w:t>
      </w:r>
      <w:r w:rsidRPr="00927ADA">
        <w:rPr>
          <w:rFonts w:cs="Arial"/>
          <w:b/>
          <w:bCs/>
          <w:color w:val="000000"/>
        </w:rPr>
        <w:t>./</w:t>
      </w:r>
      <w:r>
        <w:rPr>
          <w:rFonts w:cs="Arial"/>
          <w:color w:val="000000"/>
        </w:rPr>
        <w:tab/>
      </w:r>
      <w:r w:rsidRPr="000E528A">
        <w:rPr>
          <w:rFonts w:cs="Arial"/>
          <w:b/>
          <w:bCs/>
          <w:color w:val="000000"/>
        </w:rPr>
        <w:t>Javaslat „Közösségi Bérlakás Rendszer” bevezetésére</w:t>
      </w:r>
      <w:r>
        <w:rPr>
          <w:rFonts w:cs="Arial"/>
          <w:b/>
          <w:bCs/>
          <w:color w:val="000000"/>
        </w:rPr>
        <w:t xml:space="preserve"> </w:t>
      </w:r>
      <w:r w:rsidRPr="00DF5624">
        <w:rPr>
          <w:rFonts w:cs="Arial"/>
          <w:b/>
          <w:bCs/>
        </w:rPr>
        <w:t>Szombathelyen</w:t>
      </w:r>
    </w:p>
    <w:p w14:paraId="6856091D" w14:textId="77777777" w:rsidR="00310F63" w:rsidRDefault="00310F63" w:rsidP="00310F63">
      <w:pPr>
        <w:ind w:left="2124" w:hanging="1419"/>
        <w:jc w:val="both"/>
        <w:rPr>
          <w:rFonts w:cs="Arial"/>
          <w:color w:val="000000"/>
        </w:rPr>
      </w:pPr>
      <w:r w:rsidRPr="000E528A">
        <w:rPr>
          <w:rFonts w:cs="Arial"/>
          <w:b/>
          <w:bCs/>
          <w:color w:val="000000"/>
          <w:u w:val="single"/>
        </w:rPr>
        <w:t>Előadó:</w:t>
      </w: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Vinczéné Dr. Menyhárt Mária</w:t>
      </w:r>
      <w:r w:rsidRPr="008B289C">
        <w:rPr>
          <w:rFonts w:cs="Arial"/>
          <w:color w:val="000000"/>
        </w:rPr>
        <w:t xml:space="preserve">, az Egészségügyi és Közszolgálati Osztály </w:t>
      </w:r>
      <w:r>
        <w:rPr>
          <w:rFonts w:cs="Arial"/>
          <w:color w:val="000000"/>
        </w:rPr>
        <w:t>v</w:t>
      </w:r>
      <w:r w:rsidRPr="008B289C">
        <w:rPr>
          <w:rFonts w:cs="Arial"/>
          <w:color w:val="000000"/>
        </w:rPr>
        <w:t>ezetője</w:t>
      </w:r>
    </w:p>
    <w:p w14:paraId="47A883BD" w14:textId="77777777" w:rsidR="006E6026" w:rsidRDefault="006E6026" w:rsidP="00310F63">
      <w:pPr>
        <w:ind w:left="2124" w:hanging="1419"/>
        <w:jc w:val="both"/>
        <w:rPr>
          <w:rFonts w:cs="Arial"/>
          <w:color w:val="000000"/>
        </w:rPr>
      </w:pPr>
    </w:p>
    <w:p w14:paraId="26D2BA36" w14:textId="580F67E6" w:rsidR="006E6026" w:rsidRDefault="006E6026" w:rsidP="006E6026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7E2F9C"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="00D7583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691C3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nélkül,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7E2F9C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ellenszavaza</w:t>
      </w:r>
      <w:r w:rsidR="007E2F9C"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="007E2F9C">
        <w:rPr>
          <w:rFonts w:ascii="Arial" w:eastAsia="MS Mincho" w:hAnsi="Arial" w:cs="Arial"/>
          <w:b w:val="0"/>
          <w:color w:val="000000"/>
          <w:szCs w:val="24"/>
          <w:u w:val="none"/>
        </w:rPr>
        <w:t>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D3E6734" w14:textId="77777777" w:rsidR="006E6026" w:rsidRDefault="006E6026" w:rsidP="006E6026">
      <w:pPr>
        <w:ind w:left="2124" w:hanging="2124"/>
        <w:jc w:val="both"/>
        <w:rPr>
          <w:rFonts w:cs="Arial"/>
          <w:color w:val="000000"/>
        </w:rPr>
      </w:pPr>
    </w:p>
    <w:p w14:paraId="5E0A41EE" w14:textId="3E0FF36B" w:rsidR="006823FD" w:rsidRPr="0036221B" w:rsidRDefault="00F27C2A" w:rsidP="006823F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56/</w:t>
      </w:r>
      <w:r w:rsidR="006823FD" w:rsidRPr="0036221B">
        <w:rPr>
          <w:rFonts w:cs="Arial"/>
          <w:b/>
          <w:bCs/>
          <w:u w:val="single"/>
        </w:rPr>
        <w:t>2020. (II. 2</w:t>
      </w:r>
      <w:r w:rsidR="006823FD">
        <w:rPr>
          <w:rFonts w:cs="Arial"/>
          <w:b/>
          <w:bCs/>
          <w:u w:val="single"/>
        </w:rPr>
        <w:t>6</w:t>
      </w:r>
      <w:r w:rsidR="006823FD" w:rsidRPr="0036221B">
        <w:rPr>
          <w:rFonts w:cs="Arial"/>
          <w:b/>
          <w:bCs/>
          <w:u w:val="single"/>
        </w:rPr>
        <w:t xml:space="preserve">.) </w:t>
      </w:r>
      <w:r w:rsidR="006823FD">
        <w:rPr>
          <w:rFonts w:cs="Arial"/>
          <w:b/>
          <w:bCs/>
          <w:u w:val="single"/>
        </w:rPr>
        <w:t>SzLB.sz.</w:t>
      </w:r>
      <w:r w:rsidR="006823FD" w:rsidRPr="0036221B">
        <w:rPr>
          <w:rFonts w:cs="Arial"/>
          <w:b/>
          <w:bCs/>
          <w:u w:val="single"/>
        </w:rPr>
        <w:t xml:space="preserve"> határozat</w:t>
      </w:r>
    </w:p>
    <w:p w14:paraId="4A903408" w14:textId="77777777" w:rsidR="006823FD" w:rsidRDefault="006823FD" w:rsidP="006823FD">
      <w:pPr>
        <w:rPr>
          <w:rFonts w:cs="Arial"/>
        </w:rPr>
      </w:pPr>
    </w:p>
    <w:p w14:paraId="1928F851" w14:textId="77777777" w:rsidR="006823FD" w:rsidRDefault="006823FD" w:rsidP="006823FD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„Javaslat „Közösségi Bérlakás Rendszer” bevezetésére” című előterjesztést megtárgyalta, és a</w:t>
      </w:r>
      <w:r>
        <w:rPr>
          <w:rFonts w:cs="Arial"/>
        </w:rPr>
        <w:t xml:space="preserve"> határozati javaslatot az előterjesztésben foglaltak szerint javasolja a Közgyűlésnek elfogadásra.</w:t>
      </w:r>
    </w:p>
    <w:p w14:paraId="53CAF3FF" w14:textId="77777777" w:rsidR="006823FD" w:rsidRDefault="006823FD" w:rsidP="006823FD">
      <w:pPr>
        <w:jc w:val="both"/>
        <w:rPr>
          <w:rFonts w:cs="Arial"/>
        </w:rPr>
      </w:pPr>
    </w:p>
    <w:p w14:paraId="2BFF5CCC" w14:textId="77777777" w:rsidR="006823FD" w:rsidRDefault="006823FD" w:rsidP="006823FD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7E97CBCE" w14:textId="77777777" w:rsidR="006823FD" w:rsidRDefault="006823FD" w:rsidP="006823FD">
      <w:pPr>
        <w:jc w:val="both"/>
        <w:rPr>
          <w:rFonts w:cs="Arial"/>
          <w:b/>
          <w:u w:val="single"/>
        </w:rPr>
      </w:pPr>
    </w:p>
    <w:p w14:paraId="2072ABE7" w14:textId="77777777" w:rsidR="006823FD" w:rsidRPr="006823FD" w:rsidRDefault="006823FD" w:rsidP="006823FD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6A397F61" w14:textId="77777777" w:rsidR="006823FD" w:rsidRDefault="006823FD" w:rsidP="00310F63">
      <w:pPr>
        <w:ind w:left="2124" w:hanging="1419"/>
        <w:jc w:val="both"/>
        <w:rPr>
          <w:rFonts w:cs="Arial"/>
          <w:color w:val="000000"/>
        </w:rPr>
      </w:pPr>
    </w:p>
    <w:p w14:paraId="3AD88A80" w14:textId="77777777" w:rsidR="001719F3" w:rsidRDefault="001719F3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046174F" w14:textId="77777777" w:rsidR="00022157" w:rsidRPr="009F61E8" w:rsidRDefault="00022157" w:rsidP="00022157">
      <w:pPr>
        <w:ind w:left="705" w:hanging="705"/>
        <w:jc w:val="both"/>
        <w:rPr>
          <w:rFonts w:cs="Arial"/>
          <w:spacing w:val="2"/>
        </w:rPr>
      </w:pPr>
      <w:r w:rsidRPr="009F61E8">
        <w:rPr>
          <w:rFonts w:cs="Arial"/>
          <w:b/>
        </w:rPr>
        <w:t>2./</w:t>
      </w:r>
      <w:r w:rsidRPr="009F61E8">
        <w:rPr>
          <w:rFonts w:cs="Arial"/>
          <w:b/>
        </w:rPr>
        <w:tab/>
      </w:r>
      <w:r w:rsidRPr="009F61E8">
        <w:rPr>
          <w:rFonts w:cs="Arial"/>
          <w:b/>
        </w:rPr>
        <w:tab/>
      </w:r>
      <w:r w:rsidRPr="009F61E8">
        <w:rPr>
          <w:rFonts w:cs="Arial"/>
          <w:b/>
          <w:bCs/>
          <w:spacing w:val="2"/>
        </w:rPr>
        <w:t>Javaslat Szombathely Megyei Jogú Város Önkormányzata 2020. évi költségvetésről szóló önkormányzati rendelet megalkotására és a kapcsolódó önkormányzati rendeletek módosítására</w:t>
      </w:r>
    </w:p>
    <w:p w14:paraId="3BF8FE20" w14:textId="77777777" w:rsidR="00022157" w:rsidRDefault="00022157" w:rsidP="00022157">
      <w:pPr>
        <w:ind w:left="705"/>
        <w:jc w:val="both"/>
        <w:rPr>
          <w:rFonts w:cs="Arial"/>
        </w:rPr>
      </w:pPr>
      <w:r w:rsidRPr="009F61E8">
        <w:rPr>
          <w:rFonts w:cs="Arial"/>
          <w:spacing w:val="2"/>
        </w:rPr>
        <w:t xml:space="preserve"> </w:t>
      </w:r>
      <w:r w:rsidRPr="009F61E8">
        <w:rPr>
          <w:rFonts w:cs="Arial"/>
          <w:b/>
          <w:bCs/>
          <w:spacing w:val="2"/>
          <w:u w:val="single"/>
        </w:rPr>
        <w:t>Előadó:</w:t>
      </w:r>
      <w:r w:rsidRPr="009F61E8">
        <w:rPr>
          <w:rFonts w:cs="Arial"/>
          <w:b/>
          <w:bCs/>
          <w:spacing w:val="2"/>
        </w:rPr>
        <w:tab/>
      </w:r>
      <w:r w:rsidRPr="009F61E8">
        <w:rPr>
          <w:rFonts w:cs="Arial"/>
        </w:rPr>
        <w:t>Stéger Gábor, a Közgazdasági és Adó Osztály vezetője</w:t>
      </w:r>
    </w:p>
    <w:p w14:paraId="5A39F5F4" w14:textId="77777777" w:rsidR="00A5257B" w:rsidRDefault="00A5257B" w:rsidP="00022157">
      <w:pPr>
        <w:ind w:left="705"/>
        <w:jc w:val="both"/>
        <w:rPr>
          <w:rFonts w:cs="Arial"/>
        </w:rPr>
      </w:pPr>
    </w:p>
    <w:p w14:paraId="2C863113" w14:textId="3229DF54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7E0A7F"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 w:rsidR="007E0A7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7E0A7F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33156D7F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4E14A963" w14:textId="4122799C" w:rsidR="009E487F" w:rsidRPr="0036221B" w:rsidRDefault="00F759FF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</w:t>
      </w:r>
      <w:r w:rsidR="00BA1FBB">
        <w:rPr>
          <w:rFonts w:cs="Arial"/>
          <w:b/>
          <w:bCs/>
          <w:u w:val="single"/>
        </w:rPr>
        <w:t>7</w:t>
      </w:r>
      <w:r w:rsidR="009E487F" w:rsidRPr="0036221B">
        <w:rPr>
          <w:rFonts w:cs="Arial"/>
          <w:b/>
          <w:bCs/>
          <w:u w:val="single"/>
        </w:rPr>
        <w:t>/2020. (II. 2</w:t>
      </w:r>
      <w:r w:rsidR="009E487F">
        <w:rPr>
          <w:rFonts w:cs="Arial"/>
          <w:b/>
          <w:bCs/>
          <w:u w:val="single"/>
        </w:rPr>
        <w:t>6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2254FD4B" w14:textId="77777777" w:rsidR="001700CA" w:rsidRPr="0036221B" w:rsidRDefault="001700CA" w:rsidP="001700CA">
      <w:pPr>
        <w:jc w:val="center"/>
        <w:rPr>
          <w:rFonts w:cs="Arial"/>
          <w:b/>
          <w:bCs/>
          <w:u w:val="single"/>
        </w:rPr>
      </w:pPr>
    </w:p>
    <w:p w14:paraId="3185E4AA" w14:textId="0692E24C" w:rsidR="001700CA" w:rsidRDefault="001700CA" w:rsidP="00B127EB">
      <w:pPr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</w:t>
      </w:r>
      <w:r w:rsidR="00CA0682">
        <w:rPr>
          <w:rFonts w:cs="Arial"/>
        </w:rPr>
        <w:t xml:space="preserve">ímű előterjesztést megtárgyalta. A Bizottság </w:t>
      </w:r>
      <w:r w:rsidRPr="00701BD7">
        <w:rPr>
          <w:rFonts w:cs="Arial"/>
        </w:rPr>
        <w:t>a</w:t>
      </w:r>
      <w:r>
        <w:rPr>
          <w:rFonts w:cs="Arial"/>
        </w:rPr>
        <w:t xml:space="preserve"> rendelet-tervezetet </w:t>
      </w:r>
      <w:r w:rsidR="00B127EB">
        <w:rPr>
          <w:rFonts w:cs="Arial"/>
        </w:rPr>
        <w:t xml:space="preserve">azzal a módosítással </w:t>
      </w:r>
      <w:r>
        <w:rPr>
          <w:rFonts w:cs="Arial"/>
        </w:rPr>
        <w:t>javasolja</w:t>
      </w:r>
      <w:r w:rsidR="00B127EB">
        <w:rPr>
          <w:rFonts w:cs="Arial"/>
        </w:rPr>
        <w:t xml:space="preserve"> elfogadásra</w:t>
      </w:r>
      <w:r>
        <w:rPr>
          <w:rFonts w:cs="Arial"/>
        </w:rPr>
        <w:t xml:space="preserve"> a Közgyűlésnek</w:t>
      </w:r>
      <w:r w:rsidR="00B127EB">
        <w:rPr>
          <w:rFonts w:cs="Arial"/>
        </w:rPr>
        <w:t>, hogy a városfejlesztési alap kerüljön 2 M Ft-tal csökkentésre, azzal, hogy a 2 M Ft „szociális tartalék” elnevezéssel önálló soron jelenjen meg a Szociális Ágazat kiadásaiban, amely előirányzat felett a Szociális és Lakás Bizottság jogosult dönteni.</w:t>
      </w:r>
      <w:r>
        <w:rPr>
          <w:rFonts w:cs="Arial"/>
        </w:rPr>
        <w:t xml:space="preserve">  </w:t>
      </w:r>
    </w:p>
    <w:p w14:paraId="78A20CFF" w14:textId="77777777" w:rsidR="001700CA" w:rsidRDefault="001700CA" w:rsidP="001700CA">
      <w:pPr>
        <w:jc w:val="both"/>
        <w:rPr>
          <w:rFonts w:cs="Arial"/>
        </w:rPr>
      </w:pPr>
    </w:p>
    <w:p w14:paraId="7BD97829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60E3C1E4" w14:textId="77777777" w:rsidR="001700CA" w:rsidRDefault="001700CA" w:rsidP="001700CA">
      <w:pPr>
        <w:jc w:val="both"/>
        <w:rPr>
          <w:rFonts w:cs="Arial"/>
          <w:b/>
          <w:u w:val="single"/>
        </w:rPr>
      </w:pPr>
    </w:p>
    <w:p w14:paraId="1C92318E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367E321B" w14:textId="77777777" w:rsidR="001700CA" w:rsidRDefault="001700CA" w:rsidP="00A5257B">
      <w:pPr>
        <w:rPr>
          <w:rFonts w:cs="Arial"/>
        </w:rPr>
      </w:pPr>
    </w:p>
    <w:p w14:paraId="3BE57EB6" w14:textId="77777777" w:rsidR="005B4987" w:rsidRDefault="005B4987" w:rsidP="00022157">
      <w:pPr>
        <w:ind w:left="705"/>
        <w:jc w:val="both"/>
        <w:rPr>
          <w:rFonts w:cs="Arial"/>
        </w:rPr>
      </w:pPr>
    </w:p>
    <w:p w14:paraId="4FDDA8FB" w14:textId="77777777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05A88DA3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2E4E61A2" w14:textId="373CFB66" w:rsidR="00F759FF" w:rsidRPr="0036221B" w:rsidRDefault="00F759FF" w:rsidP="00F759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BA1FBB">
        <w:rPr>
          <w:b/>
          <w:bCs/>
          <w:u w:val="single"/>
        </w:rPr>
        <w:t>8</w:t>
      </w:r>
      <w:r w:rsidRPr="0036221B">
        <w:rPr>
          <w:b/>
          <w:bCs/>
          <w:u w:val="single"/>
        </w:rPr>
        <w:t>/2020. (II. 2</w:t>
      </w:r>
      <w:r>
        <w:rPr>
          <w:b/>
          <w:bCs/>
          <w:u w:val="single"/>
        </w:rPr>
        <w:t>6</w:t>
      </w:r>
      <w:r w:rsidRPr="0036221B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SzLB.sz.</w:t>
      </w:r>
      <w:r w:rsidRPr="0036221B">
        <w:rPr>
          <w:b/>
          <w:bCs/>
          <w:u w:val="single"/>
        </w:rPr>
        <w:t xml:space="preserve"> határozat</w:t>
      </w:r>
    </w:p>
    <w:p w14:paraId="78BEA050" w14:textId="77777777" w:rsidR="005B4987" w:rsidRDefault="005B4987" w:rsidP="005B4987">
      <w:pPr>
        <w:rPr>
          <w:rFonts w:cs="Arial"/>
        </w:rPr>
      </w:pPr>
    </w:p>
    <w:p w14:paraId="48BB861B" w14:textId="77777777" w:rsidR="001700CA" w:rsidRDefault="001700CA" w:rsidP="001700CA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 xml:space="preserve">Javaslat Szombathely Megyei Jogú Város Önkormányzata 2020. évi költségvetéséről szóló önkormányzati rendelet megalkotására és a kapcsolódó </w:t>
      </w:r>
      <w:r>
        <w:rPr>
          <w:rFonts w:cs="Arial"/>
        </w:rPr>
        <w:lastRenderedPageBreak/>
        <w:t>önkormányzati rendeletek módosítására</w:t>
      </w:r>
      <w:r w:rsidRPr="00701BD7">
        <w:rPr>
          <w:rFonts w:cs="Arial"/>
        </w:rPr>
        <w:t>” című előterjesztést megtárgyalta, és a</w:t>
      </w:r>
      <w:r>
        <w:rPr>
          <w:rFonts w:cs="Arial"/>
        </w:rPr>
        <w:t>z I. számú határozati javaslatot az előterjesztésben foglaltak szerint javasolja a Közgyűlésnek elfogadásra.</w:t>
      </w:r>
    </w:p>
    <w:p w14:paraId="5D14A1F5" w14:textId="77777777" w:rsidR="001700CA" w:rsidRDefault="001700CA" w:rsidP="001700CA">
      <w:pPr>
        <w:jc w:val="both"/>
        <w:rPr>
          <w:rFonts w:cs="Arial"/>
        </w:rPr>
      </w:pPr>
    </w:p>
    <w:p w14:paraId="7B962046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49610954" w14:textId="77777777" w:rsidR="001700CA" w:rsidRDefault="001700CA" w:rsidP="001700CA">
      <w:pPr>
        <w:jc w:val="both"/>
        <w:rPr>
          <w:rFonts w:cs="Arial"/>
          <w:b/>
          <w:u w:val="single"/>
        </w:rPr>
      </w:pPr>
    </w:p>
    <w:p w14:paraId="2AAFA493" w14:textId="77777777" w:rsidR="001700CA" w:rsidRPr="006823FD" w:rsidRDefault="001700CA" w:rsidP="001700CA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607962B0" w14:textId="77777777" w:rsidR="001700CA" w:rsidRDefault="001700CA" w:rsidP="005B4987">
      <w:pPr>
        <w:pStyle w:val="Listaszerbekezds"/>
        <w:ind w:left="0"/>
        <w:contextualSpacing/>
        <w:jc w:val="both"/>
        <w:rPr>
          <w:rFonts w:cs="Arial"/>
        </w:rPr>
      </w:pPr>
    </w:p>
    <w:p w14:paraId="2BCBE922" w14:textId="77777777" w:rsidR="001700CA" w:rsidRDefault="001700CA" w:rsidP="005B4987">
      <w:pPr>
        <w:pStyle w:val="Listaszerbekezds"/>
        <w:ind w:left="0"/>
        <w:contextualSpacing/>
        <w:jc w:val="both"/>
        <w:rPr>
          <w:rFonts w:cs="Arial"/>
        </w:rPr>
      </w:pPr>
    </w:p>
    <w:p w14:paraId="75E62AE6" w14:textId="77777777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1A08C1C7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5CFEAB75" w14:textId="3D623DB1" w:rsidR="00F759FF" w:rsidRPr="0036221B" w:rsidRDefault="00BA1FBB" w:rsidP="00F759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59/</w:t>
      </w:r>
      <w:r w:rsidR="00F759FF" w:rsidRPr="0036221B">
        <w:rPr>
          <w:b/>
          <w:bCs/>
          <w:u w:val="single"/>
        </w:rPr>
        <w:t>2020. (II. 2</w:t>
      </w:r>
      <w:r w:rsidR="00F759FF">
        <w:rPr>
          <w:b/>
          <w:bCs/>
          <w:u w:val="single"/>
        </w:rPr>
        <w:t>6</w:t>
      </w:r>
      <w:r w:rsidR="00F759FF" w:rsidRPr="0036221B">
        <w:rPr>
          <w:b/>
          <w:bCs/>
          <w:u w:val="single"/>
        </w:rPr>
        <w:t xml:space="preserve">.) </w:t>
      </w:r>
      <w:r w:rsidR="00F759FF">
        <w:rPr>
          <w:b/>
          <w:bCs/>
          <w:u w:val="single"/>
        </w:rPr>
        <w:t>SzLB.sz.</w:t>
      </w:r>
      <w:r w:rsidR="00F759FF" w:rsidRPr="0036221B">
        <w:rPr>
          <w:b/>
          <w:bCs/>
          <w:u w:val="single"/>
        </w:rPr>
        <w:t xml:space="preserve"> határozat</w:t>
      </w:r>
    </w:p>
    <w:p w14:paraId="36AB27E6" w14:textId="77777777" w:rsidR="005B4987" w:rsidRDefault="005B4987" w:rsidP="005B4987">
      <w:pPr>
        <w:rPr>
          <w:rFonts w:cs="Arial"/>
        </w:rPr>
      </w:pPr>
    </w:p>
    <w:p w14:paraId="79B46981" w14:textId="77777777" w:rsidR="001700CA" w:rsidRDefault="001700CA" w:rsidP="001700CA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című előterjesztést megtárgyalta, és a</w:t>
      </w:r>
      <w:r>
        <w:rPr>
          <w:rFonts w:cs="Arial"/>
        </w:rPr>
        <w:t xml:space="preserve"> III. számú határozati javaslatot az előterjesztésben foglaltak szerint javasolja a Közgyűlésnek elfogadásra.</w:t>
      </w:r>
    </w:p>
    <w:p w14:paraId="19407CFE" w14:textId="77777777" w:rsidR="001700CA" w:rsidRDefault="001700CA" w:rsidP="001700CA">
      <w:pPr>
        <w:jc w:val="both"/>
        <w:rPr>
          <w:rFonts w:cs="Arial"/>
        </w:rPr>
      </w:pPr>
    </w:p>
    <w:p w14:paraId="5A07CAF4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7801D2B2" w14:textId="77777777" w:rsidR="001700CA" w:rsidRDefault="001700CA" w:rsidP="001700CA">
      <w:pPr>
        <w:jc w:val="both"/>
        <w:rPr>
          <w:rFonts w:cs="Arial"/>
          <w:b/>
          <w:u w:val="single"/>
        </w:rPr>
      </w:pPr>
    </w:p>
    <w:p w14:paraId="78FCF19E" w14:textId="77777777" w:rsidR="001700CA" w:rsidRPr="006823FD" w:rsidRDefault="001700CA" w:rsidP="001700CA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1ACE3D73" w14:textId="77777777" w:rsidR="001700CA" w:rsidRDefault="001700CA" w:rsidP="001700CA">
      <w:pPr>
        <w:ind w:left="705"/>
        <w:jc w:val="both"/>
        <w:rPr>
          <w:rFonts w:cs="Arial"/>
        </w:rPr>
      </w:pPr>
    </w:p>
    <w:p w14:paraId="02BA6277" w14:textId="77777777" w:rsidR="00E62363" w:rsidRDefault="00E62363" w:rsidP="005B4987">
      <w:pPr>
        <w:jc w:val="both"/>
        <w:rPr>
          <w:rFonts w:cs="Arial"/>
        </w:rPr>
      </w:pPr>
    </w:p>
    <w:p w14:paraId="76B3EF45" w14:textId="77777777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6FEF1789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4266CB25" w14:textId="0E8B6794" w:rsidR="00F759FF" w:rsidRPr="0036221B" w:rsidRDefault="00F759FF" w:rsidP="00F759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BA1FBB">
        <w:rPr>
          <w:b/>
          <w:bCs/>
          <w:u w:val="single"/>
        </w:rPr>
        <w:t>0</w:t>
      </w:r>
      <w:r w:rsidRPr="0036221B">
        <w:rPr>
          <w:b/>
          <w:bCs/>
          <w:u w:val="single"/>
        </w:rPr>
        <w:t>/2020. (II. 2</w:t>
      </w:r>
      <w:r>
        <w:rPr>
          <w:b/>
          <w:bCs/>
          <w:u w:val="single"/>
        </w:rPr>
        <w:t>6</w:t>
      </w:r>
      <w:r w:rsidRPr="0036221B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SzLB.sz.</w:t>
      </w:r>
      <w:r w:rsidRPr="0036221B">
        <w:rPr>
          <w:b/>
          <w:bCs/>
          <w:u w:val="single"/>
        </w:rPr>
        <w:t xml:space="preserve"> határozat</w:t>
      </w:r>
    </w:p>
    <w:p w14:paraId="05902A21" w14:textId="77777777" w:rsidR="009E487F" w:rsidRPr="0036221B" w:rsidRDefault="009E487F" w:rsidP="009E487F">
      <w:pPr>
        <w:jc w:val="center"/>
        <w:rPr>
          <w:rFonts w:cs="Arial"/>
          <w:b/>
          <w:bCs/>
          <w:u w:val="single"/>
        </w:rPr>
      </w:pPr>
    </w:p>
    <w:p w14:paraId="39935884" w14:textId="77777777" w:rsidR="001700CA" w:rsidRDefault="001700CA" w:rsidP="001700CA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című előterjesztést megtárgyalta, és a</w:t>
      </w:r>
      <w:r>
        <w:rPr>
          <w:rFonts w:cs="Arial"/>
        </w:rPr>
        <w:t xml:space="preserve"> IV. számú határozati javaslatot az előterjesztésben foglaltak szerint javasolja a Közgyűlésnek elfogadásra.</w:t>
      </w:r>
    </w:p>
    <w:p w14:paraId="64B7A1BC" w14:textId="77777777" w:rsidR="001700CA" w:rsidRDefault="001700CA" w:rsidP="001700CA">
      <w:pPr>
        <w:jc w:val="both"/>
        <w:rPr>
          <w:rFonts w:cs="Arial"/>
        </w:rPr>
      </w:pPr>
    </w:p>
    <w:p w14:paraId="73C484B5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552404AB" w14:textId="77777777" w:rsidR="001700CA" w:rsidRDefault="001700CA" w:rsidP="001700CA">
      <w:pPr>
        <w:jc w:val="both"/>
        <w:rPr>
          <w:rFonts w:cs="Arial"/>
          <w:b/>
          <w:u w:val="single"/>
        </w:rPr>
      </w:pPr>
    </w:p>
    <w:p w14:paraId="61D40A22" w14:textId="77777777" w:rsidR="001700CA" w:rsidRDefault="001700CA" w:rsidP="001700CA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1110AA10" w14:textId="77777777" w:rsidR="001700CA" w:rsidRDefault="001700CA" w:rsidP="00E62363">
      <w:pPr>
        <w:pStyle w:val="Listaszerbekezds"/>
        <w:ind w:left="0"/>
        <w:contextualSpacing/>
        <w:jc w:val="both"/>
        <w:rPr>
          <w:rFonts w:cs="Arial"/>
        </w:rPr>
      </w:pPr>
    </w:p>
    <w:p w14:paraId="59023710" w14:textId="77777777" w:rsidR="00022157" w:rsidRDefault="00022157" w:rsidP="00022157">
      <w:pPr>
        <w:ind w:left="705"/>
        <w:jc w:val="both"/>
        <w:rPr>
          <w:rFonts w:cs="Arial"/>
        </w:rPr>
      </w:pPr>
    </w:p>
    <w:p w14:paraId="45074D02" w14:textId="77777777" w:rsidR="00022157" w:rsidRPr="009F61E8" w:rsidRDefault="00022157" w:rsidP="00022157">
      <w:pPr>
        <w:tabs>
          <w:tab w:val="left" w:pos="709"/>
          <w:tab w:val="center" w:pos="4536"/>
          <w:tab w:val="right" w:pos="9072"/>
        </w:tabs>
        <w:jc w:val="both"/>
        <w:rPr>
          <w:rFonts w:cs="Arial"/>
          <w:b/>
        </w:rPr>
      </w:pPr>
      <w:r w:rsidRPr="009F61E8">
        <w:rPr>
          <w:rFonts w:cs="Arial"/>
          <w:b/>
          <w:bCs/>
        </w:rPr>
        <w:t>3./</w:t>
      </w:r>
      <w:r w:rsidRPr="009F61E8">
        <w:rPr>
          <w:rFonts w:cs="Arial"/>
        </w:rPr>
        <w:tab/>
      </w:r>
      <w:r w:rsidRPr="009F61E8">
        <w:rPr>
          <w:rFonts w:cs="Arial"/>
          <w:b/>
        </w:rPr>
        <w:t xml:space="preserve">Javaslat a 2020. évi vagyongazdálkodási koncepció elfogadására </w:t>
      </w:r>
    </w:p>
    <w:p w14:paraId="44222AA8" w14:textId="77777777" w:rsidR="00022157" w:rsidRPr="009F61E8" w:rsidRDefault="00022157" w:rsidP="00022157">
      <w:pPr>
        <w:ind w:left="705"/>
        <w:jc w:val="both"/>
        <w:rPr>
          <w:rFonts w:cs="Arial"/>
          <w:bCs/>
          <w:iCs/>
        </w:rPr>
      </w:pPr>
      <w:r w:rsidRPr="009F61E8">
        <w:rPr>
          <w:rFonts w:cs="Arial"/>
          <w:sz w:val="22"/>
          <w:szCs w:val="22"/>
        </w:rPr>
        <w:tab/>
      </w:r>
      <w:r w:rsidRPr="009F61E8">
        <w:rPr>
          <w:rFonts w:cs="Arial"/>
          <w:b/>
          <w:u w:val="single"/>
        </w:rPr>
        <w:t>Előadó:</w:t>
      </w:r>
      <w:r w:rsidRPr="009F61E8">
        <w:rPr>
          <w:rFonts w:cs="Arial"/>
        </w:rPr>
        <w:tab/>
      </w:r>
      <w:r w:rsidRPr="009F61E8">
        <w:rPr>
          <w:rFonts w:cs="Arial"/>
          <w:bCs/>
          <w:iCs/>
        </w:rPr>
        <w:t>Nagyné Dr. Gats Andrea osztályvezető</w:t>
      </w:r>
    </w:p>
    <w:p w14:paraId="6DCB3C34" w14:textId="77777777" w:rsidR="00E07771" w:rsidRDefault="00E07771" w:rsidP="00022157">
      <w:pPr>
        <w:ind w:left="705"/>
        <w:jc w:val="both"/>
        <w:rPr>
          <w:rFonts w:cs="Arial"/>
          <w:sz w:val="22"/>
          <w:szCs w:val="22"/>
        </w:rPr>
      </w:pPr>
    </w:p>
    <w:p w14:paraId="28D19A8B" w14:textId="77777777" w:rsidR="00E07771" w:rsidRDefault="00E07771" w:rsidP="00022157">
      <w:pPr>
        <w:ind w:left="705"/>
        <w:jc w:val="both"/>
        <w:rPr>
          <w:rFonts w:cs="Arial"/>
          <w:sz w:val="22"/>
          <w:szCs w:val="22"/>
        </w:rPr>
      </w:pPr>
    </w:p>
    <w:p w14:paraId="7C461459" w14:textId="304C8F2F" w:rsidR="00F759FF" w:rsidRPr="00F759FF" w:rsidRDefault="00F759FF" w:rsidP="00F759FF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 7 igen szavazattal, 1 tartózkodás</w:t>
      </w:r>
      <w:r w:rsidR="00B30756">
        <w:rPr>
          <w:rFonts w:ascii="Arial" w:eastAsia="MS Mincho" w:hAnsi="Arial" w:cs="Arial"/>
          <w:b w:val="0"/>
          <w:color w:val="000000"/>
          <w:szCs w:val="24"/>
          <w:u w:val="none"/>
        </w:rPr>
        <w:t>sal,</w:t>
      </w: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27879571" w14:textId="77777777" w:rsidR="00F759FF" w:rsidRDefault="00F759FF" w:rsidP="00F759FF">
      <w:pPr>
        <w:ind w:left="2124" w:hanging="2124"/>
        <w:jc w:val="both"/>
        <w:rPr>
          <w:color w:val="000000"/>
        </w:rPr>
      </w:pPr>
    </w:p>
    <w:p w14:paraId="177CD450" w14:textId="54FFA8AD" w:rsidR="00F759FF" w:rsidRPr="0036221B" w:rsidRDefault="00F759FF" w:rsidP="00F759F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BA1FBB">
        <w:rPr>
          <w:b/>
          <w:bCs/>
          <w:u w:val="single"/>
        </w:rPr>
        <w:t>1</w:t>
      </w:r>
      <w:r>
        <w:rPr>
          <w:b/>
          <w:bCs/>
          <w:u w:val="single"/>
        </w:rPr>
        <w:t>/</w:t>
      </w:r>
      <w:r w:rsidRPr="0036221B">
        <w:rPr>
          <w:b/>
          <w:bCs/>
          <w:u w:val="single"/>
        </w:rPr>
        <w:t>2020. (II. 2</w:t>
      </w:r>
      <w:r>
        <w:rPr>
          <w:b/>
          <w:bCs/>
          <w:u w:val="single"/>
        </w:rPr>
        <w:t>6</w:t>
      </w:r>
      <w:r w:rsidRPr="0036221B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SzLB.sz.</w:t>
      </w:r>
      <w:r w:rsidRPr="0036221B">
        <w:rPr>
          <w:b/>
          <w:bCs/>
          <w:u w:val="single"/>
        </w:rPr>
        <w:t xml:space="preserve"> határozat</w:t>
      </w:r>
    </w:p>
    <w:p w14:paraId="2A6E5478" w14:textId="77777777" w:rsidR="00E07771" w:rsidRDefault="00E07771" w:rsidP="00E07771">
      <w:pPr>
        <w:rPr>
          <w:rFonts w:cs="Arial"/>
        </w:rPr>
      </w:pPr>
    </w:p>
    <w:p w14:paraId="65AB5349" w14:textId="77777777" w:rsidR="00E07771" w:rsidRDefault="00E07771" w:rsidP="00E07771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lastRenderedPageBreak/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 xml:space="preserve">Javaslat a 2020. évi vagyongazdálkodási koncepció elfogadására” </w:t>
      </w:r>
      <w:r w:rsidRPr="00701BD7">
        <w:rPr>
          <w:rFonts w:cs="Arial"/>
        </w:rPr>
        <w:t>című előterjesztést megtárgyalta, és a</w:t>
      </w:r>
      <w:r>
        <w:rPr>
          <w:rFonts w:cs="Arial"/>
        </w:rPr>
        <w:t xml:space="preserve"> határozati javaslatot az előterjesztésben foglaltak szerint javasolja a Közgyűlésnek elfogadásra.</w:t>
      </w:r>
    </w:p>
    <w:p w14:paraId="78A71399" w14:textId="77777777" w:rsidR="00E07771" w:rsidRDefault="00E07771" w:rsidP="00E07771">
      <w:pPr>
        <w:jc w:val="both"/>
        <w:rPr>
          <w:rFonts w:cs="Arial"/>
        </w:rPr>
      </w:pPr>
    </w:p>
    <w:p w14:paraId="3CA7CCFE" w14:textId="77777777" w:rsidR="00E07771" w:rsidRDefault="00E07771" w:rsidP="00E07771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0C700238" w14:textId="77777777" w:rsidR="00E07771" w:rsidRDefault="00E07771" w:rsidP="00E07771">
      <w:pPr>
        <w:jc w:val="both"/>
        <w:rPr>
          <w:rFonts w:cs="Arial"/>
          <w:b/>
          <w:u w:val="single"/>
        </w:rPr>
      </w:pPr>
    </w:p>
    <w:p w14:paraId="4011DEEF" w14:textId="77777777" w:rsidR="00E07771" w:rsidRDefault="00E07771" w:rsidP="00E0777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08A24055" w14:textId="77777777" w:rsidR="00E07771" w:rsidRDefault="00E07771" w:rsidP="00E07771">
      <w:pPr>
        <w:jc w:val="both"/>
        <w:rPr>
          <w:rFonts w:cs="Arial"/>
        </w:rPr>
      </w:pPr>
    </w:p>
    <w:p w14:paraId="538AB79F" w14:textId="77777777" w:rsidR="00E07771" w:rsidRPr="009F61E8" w:rsidRDefault="00E07771" w:rsidP="00022157">
      <w:pPr>
        <w:ind w:left="705"/>
        <w:jc w:val="both"/>
        <w:rPr>
          <w:rFonts w:cs="Arial"/>
        </w:rPr>
      </w:pPr>
    </w:p>
    <w:p w14:paraId="0BB33830" w14:textId="77777777" w:rsidR="00022157" w:rsidRPr="009F61E8" w:rsidRDefault="00022157" w:rsidP="00022157">
      <w:pPr>
        <w:ind w:left="705" w:hanging="705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>4./</w:t>
      </w:r>
      <w:r w:rsidRPr="009F61E8">
        <w:rPr>
          <w:rFonts w:cs="Arial"/>
        </w:rPr>
        <w:t xml:space="preserve"> </w:t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Tájékoztatás a „Szociális város-rehabilitáció II. ütem” című projekt megvalósulásáról</w:t>
      </w:r>
    </w:p>
    <w:p w14:paraId="757F52B7" w14:textId="77777777" w:rsidR="00022157" w:rsidRPr="009F61E8" w:rsidRDefault="00022157" w:rsidP="00022157">
      <w:pPr>
        <w:ind w:left="705" w:hanging="705"/>
        <w:jc w:val="both"/>
        <w:rPr>
          <w:rFonts w:cs="Arial"/>
          <w:color w:val="000000"/>
        </w:rPr>
      </w:pPr>
      <w:r w:rsidRPr="009F61E8">
        <w:rPr>
          <w:rFonts w:cs="Arial"/>
        </w:rPr>
        <w:tab/>
      </w: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</w:r>
      <w:r w:rsidRPr="009F61E8">
        <w:rPr>
          <w:rFonts w:cs="Arial"/>
          <w:color w:val="000000"/>
        </w:rPr>
        <w:t>dr. Czeglédy Csaba, a Szociális és Lakás Bizottság elnöke</w:t>
      </w:r>
    </w:p>
    <w:p w14:paraId="3095290C" w14:textId="77777777" w:rsidR="00022157" w:rsidRPr="009F61E8" w:rsidRDefault="00022157" w:rsidP="00022157">
      <w:pPr>
        <w:tabs>
          <w:tab w:val="left" w:pos="2127"/>
        </w:tabs>
        <w:ind w:left="2124" w:hanging="1415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Meghívott:</w:t>
      </w:r>
      <w:r w:rsidRPr="009F61E8">
        <w:rPr>
          <w:rFonts w:cs="Arial"/>
          <w:b/>
          <w:bCs/>
          <w:color w:val="000000"/>
        </w:rPr>
        <w:t xml:space="preserve"> 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Kalmár Ervin, a Városüzemeltetési és Városfejlesztési Osztály vezetője,</w:t>
      </w:r>
    </w:p>
    <w:p w14:paraId="655480DB" w14:textId="77777777" w:rsidR="00022157" w:rsidRPr="009F61E8" w:rsidRDefault="00022157" w:rsidP="00022157">
      <w:pPr>
        <w:ind w:left="2124" w:firstLine="11"/>
        <w:jc w:val="both"/>
        <w:rPr>
          <w:rFonts w:cs="Arial"/>
          <w:b/>
          <w:bCs/>
          <w:color w:val="000000"/>
        </w:rPr>
      </w:pPr>
      <w:r w:rsidRPr="009F61E8">
        <w:rPr>
          <w:rFonts w:cs="Arial"/>
          <w:color w:val="000000"/>
        </w:rPr>
        <w:t>Szijártó Győző</w:t>
      </w:r>
      <w:r w:rsidRPr="009F61E8">
        <w:rPr>
          <w:rFonts w:cs="Arial"/>
          <w:b/>
          <w:bCs/>
          <w:color w:val="000000"/>
        </w:rPr>
        <w:t xml:space="preserve">, </w:t>
      </w:r>
      <w:r w:rsidRPr="009F61E8">
        <w:rPr>
          <w:rFonts w:cs="Arial"/>
          <w:color w:val="000000"/>
          <w:spacing w:val="2"/>
        </w:rPr>
        <w:t>a SZOVA Nonprofit Zrt. Városüzemeltetési igazgatója,</w:t>
      </w:r>
    </w:p>
    <w:p w14:paraId="75E0470B" w14:textId="77777777" w:rsidR="00022157" w:rsidRDefault="00022157" w:rsidP="00022157">
      <w:pPr>
        <w:ind w:left="2124" w:hanging="705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Kovácsné Takács Klaudia dr-né., a Savaria Városfejlesztési Nonprofit Kft. ügyvezetője</w:t>
      </w:r>
    </w:p>
    <w:p w14:paraId="38126A02" w14:textId="77777777" w:rsidR="00C413E6" w:rsidRDefault="00C413E6" w:rsidP="00022157">
      <w:pPr>
        <w:ind w:left="2124" w:hanging="705"/>
        <w:jc w:val="both"/>
        <w:rPr>
          <w:rFonts w:cs="Arial"/>
          <w:color w:val="000000"/>
        </w:rPr>
      </w:pPr>
    </w:p>
    <w:p w14:paraId="35798FB1" w14:textId="3C064707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246546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38A3F49" w14:textId="77777777" w:rsidR="009E487F" w:rsidRDefault="009E487F" w:rsidP="009E487F">
      <w:pPr>
        <w:ind w:left="2124" w:hanging="2124"/>
        <w:jc w:val="both"/>
        <w:rPr>
          <w:rFonts w:cs="Arial"/>
          <w:color w:val="000000"/>
        </w:rPr>
      </w:pPr>
    </w:p>
    <w:p w14:paraId="39AAA006" w14:textId="0DF3C125" w:rsidR="009E487F" w:rsidRPr="0036221B" w:rsidRDefault="00246546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</w:t>
      </w:r>
      <w:r w:rsidR="00BA1FBB">
        <w:rPr>
          <w:rFonts w:cs="Arial"/>
          <w:b/>
          <w:bCs/>
          <w:u w:val="single"/>
        </w:rPr>
        <w:t>2</w:t>
      </w:r>
      <w:r w:rsidR="009E487F" w:rsidRPr="0036221B">
        <w:rPr>
          <w:rFonts w:cs="Arial"/>
          <w:b/>
          <w:bCs/>
          <w:u w:val="single"/>
        </w:rPr>
        <w:t>/2020. (II. 2</w:t>
      </w:r>
      <w:r w:rsidR="009E487F">
        <w:rPr>
          <w:rFonts w:cs="Arial"/>
          <w:b/>
          <w:bCs/>
          <w:u w:val="single"/>
        </w:rPr>
        <w:t>6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61C9CB1D" w14:textId="77777777" w:rsidR="00C413E6" w:rsidRPr="00C85EEB" w:rsidRDefault="00C413E6" w:rsidP="00C413E6">
      <w:pPr>
        <w:jc w:val="both"/>
        <w:rPr>
          <w:rFonts w:cs="Arial"/>
          <w:bCs/>
        </w:rPr>
      </w:pPr>
    </w:p>
    <w:p w14:paraId="1581F593" w14:textId="77777777" w:rsidR="008D34FE" w:rsidRPr="008D34FE" w:rsidRDefault="008D34FE" w:rsidP="008D34FE">
      <w:pPr>
        <w:jc w:val="both"/>
        <w:rPr>
          <w:rFonts w:cs="Arial"/>
          <w:bCs/>
        </w:rPr>
      </w:pPr>
      <w:r w:rsidRPr="008D34FE">
        <w:rPr>
          <w:rFonts w:cs="Arial"/>
          <w:bCs/>
        </w:rPr>
        <w:t>A Szociális és Lakás Bizottság a „Szociális város-rehabilitáció II. ütem” című projekt megvalósulásáról szóló tájékoztatót megtárgyalta, és az abban foglaltakat tudomásul veszi.</w:t>
      </w:r>
    </w:p>
    <w:p w14:paraId="35B6BA4E" w14:textId="77777777" w:rsidR="00C413E6" w:rsidRPr="00D56543" w:rsidRDefault="00C413E6" w:rsidP="00C413E6">
      <w:pPr>
        <w:jc w:val="both"/>
        <w:rPr>
          <w:rFonts w:cs="Arial"/>
          <w:bCs/>
        </w:rPr>
      </w:pPr>
    </w:p>
    <w:p w14:paraId="3E161B20" w14:textId="77777777" w:rsidR="00C413E6" w:rsidRPr="00C85EEB" w:rsidRDefault="00C413E6" w:rsidP="00C413E6">
      <w:pPr>
        <w:jc w:val="both"/>
        <w:rPr>
          <w:rFonts w:cs="Arial"/>
          <w:bCs/>
        </w:rPr>
      </w:pPr>
      <w:r w:rsidRPr="00EC66FE">
        <w:rPr>
          <w:rFonts w:cs="Arial"/>
          <w:b/>
          <w:bCs/>
          <w:u w:val="single"/>
        </w:rPr>
        <w:t>Felelős:</w:t>
      </w:r>
      <w:r w:rsidRPr="00C85EEB">
        <w:rPr>
          <w:rFonts w:cs="Arial"/>
          <w:bCs/>
        </w:rPr>
        <w:tab/>
        <w:t>Dr. Czeglédy Csaba, a Szociális és Lakás Bizottság elnöke</w:t>
      </w:r>
    </w:p>
    <w:p w14:paraId="711B7DD4" w14:textId="77777777" w:rsidR="00C413E6" w:rsidRDefault="00C413E6" w:rsidP="00C413E6">
      <w:pPr>
        <w:ind w:left="708" w:firstLine="708"/>
        <w:jc w:val="both"/>
        <w:rPr>
          <w:rFonts w:cs="Arial"/>
          <w:bCs/>
        </w:rPr>
      </w:pPr>
      <w:r w:rsidRPr="00C85EEB">
        <w:rPr>
          <w:rFonts w:cs="Arial"/>
          <w:bCs/>
        </w:rPr>
        <w:t xml:space="preserve">/a végrehajtásért: </w:t>
      </w:r>
    </w:p>
    <w:p w14:paraId="46B71ABD" w14:textId="77777777" w:rsidR="00C413E6" w:rsidRPr="00C85EEB" w:rsidRDefault="00C413E6" w:rsidP="00C413E6">
      <w:pPr>
        <w:jc w:val="both"/>
        <w:rPr>
          <w:rFonts w:cs="Arial"/>
          <w:bCs/>
        </w:rPr>
      </w:pPr>
      <w:r w:rsidRPr="00C85EEB">
        <w:rPr>
          <w:rFonts w:cs="Arial"/>
          <w:bCs/>
        </w:rPr>
        <w:tab/>
      </w:r>
      <w:r w:rsidRPr="00C85EEB">
        <w:rPr>
          <w:rFonts w:cs="Arial"/>
          <w:bCs/>
        </w:rPr>
        <w:tab/>
        <w:t>Szentkirályi Bernadett, a Lakás Iroda vezetője/</w:t>
      </w:r>
    </w:p>
    <w:p w14:paraId="79898DB6" w14:textId="77777777" w:rsidR="00C413E6" w:rsidRPr="00C85EEB" w:rsidRDefault="00C413E6" w:rsidP="00C413E6">
      <w:pPr>
        <w:jc w:val="both"/>
        <w:rPr>
          <w:rFonts w:cs="Arial"/>
          <w:b/>
          <w:u w:val="single"/>
        </w:rPr>
      </w:pPr>
      <w:r w:rsidRPr="00C85EEB">
        <w:rPr>
          <w:rFonts w:cs="Arial"/>
          <w:b/>
          <w:u w:val="single"/>
        </w:rPr>
        <w:t>Határidő:</w:t>
      </w:r>
      <w:r w:rsidRPr="00C85EEB">
        <w:rPr>
          <w:rFonts w:cs="Arial"/>
        </w:rPr>
        <w:tab/>
        <w:t>azonnal</w:t>
      </w:r>
    </w:p>
    <w:p w14:paraId="05FF200A" w14:textId="77777777" w:rsidR="00B80839" w:rsidRDefault="00B80839" w:rsidP="00022157">
      <w:pPr>
        <w:ind w:left="705" w:hanging="705"/>
        <w:jc w:val="both"/>
        <w:rPr>
          <w:rFonts w:cs="Arial"/>
          <w:b/>
          <w:bCs/>
        </w:rPr>
      </w:pPr>
    </w:p>
    <w:p w14:paraId="7A70E66B" w14:textId="77777777" w:rsidR="00022157" w:rsidRPr="009F61E8" w:rsidRDefault="00022157" w:rsidP="00022157">
      <w:pPr>
        <w:ind w:left="705" w:hanging="705"/>
        <w:jc w:val="both"/>
        <w:rPr>
          <w:rFonts w:cs="Arial"/>
          <w:b/>
          <w:bCs/>
        </w:rPr>
      </w:pPr>
      <w:r w:rsidRPr="009F61E8">
        <w:rPr>
          <w:rFonts w:cs="Arial"/>
          <w:b/>
          <w:bCs/>
        </w:rPr>
        <w:t>5./</w:t>
      </w:r>
      <w:r w:rsidRPr="009F61E8">
        <w:rPr>
          <w:rFonts w:cs="Arial"/>
        </w:rPr>
        <w:tab/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Javaslat a Szent Márton Esélyegyenlőségi Támogatási Programban való részvétel feltételeinek módosítására</w:t>
      </w:r>
    </w:p>
    <w:p w14:paraId="58449653" w14:textId="77777777" w:rsidR="00022157" w:rsidRDefault="00022157" w:rsidP="00022157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5A47C6F1" w14:textId="77777777" w:rsidR="00832904" w:rsidRDefault="00832904" w:rsidP="00022157">
      <w:pPr>
        <w:ind w:firstLine="705"/>
        <w:jc w:val="both"/>
        <w:rPr>
          <w:rFonts w:cs="Arial"/>
        </w:rPr>
      </w:pPr>
    </w:p>
    <w:p w14:paraId="0EA7EEC2" w14:textId="0738DFCF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794E3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794E3D" w:rsidRPr="00794E3D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794E3D">
        <w:rPr>
          <w:rFonts w:ascii="Arial" w:eastAsia="MS Mincho" w:hAnsi="Arial" w:cs="Arial"/>
          <w:b w:val="0"/>
          <w:color w:val="000000"/>
          <w:szCs w:val="24"/>
          <w:u w:val="none"/>
        </w:rPr>
        <w:t>.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5B7F4ED5" w14:textId="5B457398" w:rsidR="009E487F" w:rsidRDefault="009E487F" w:rsidP="009E487F">
      <w:pPr>
        <w:ind w:left="2124" w:hanging="2124"/>
        <w:jc w:val="both"/>
        <w:rPr>
          <w:rFonts w:cs="Arial"/>
          <w:color w:val="000000"/>
        </w:rPr>
      </w:pPr>
    </w:p>
    <w:p w14:paraId="12706F2E" w14:textId="77777777" w:rsidR="00BA1FBB" w:rsidRDefault="00BA1FBB" w:rsidP="009E487F">
      <w:pPr>
        <w:ind w:left="2124" w:hanging="2124"/>
        <w:jc w:val="both"/>
        <w:rPr>
          <w:rFonts w:cs="Arial"/>
          <w:color w:val="000000"/>
        </w:rPr>
      </w:pPr>
    </w:p>
    <w:p w14:paraId="3E0030B9" w14:textId="4F0737FF" w:rsidR="009E487F" w:rsidRPr="0036221B" w:rsidRDefault="00794E3D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</w:t>
      </w:r>
      <w:r w:rsidR="00BA1FBB">
        <w:rPr>
          <w:rFonts w:cs="Arial"/>
          <w:b/>
          <w:bCs/>
          <w:u w:val="single"/>
        </w:rPr>
        <w:t>3</w:t>
      </w:r>
      <w:r w:rsidR="009E487F" w:rsidRPr="0036221B">
        <w:rPr>
          <w:rFonts w:cs="Arial"/>
          <w:b/>
          <w:bCs/>
          <w:u w:val="single"/>
        </w:rPr>
        <w:t>/2020. (II. 2</w:t>
      </w:r>
      <w:r w:rsidR="009E487F">
        <w:rPr>
          <w:rFonts w:cs="Arial"/>
          <w:b/>
          <w:bCs/>
          <w:u w:val="single"/>
        </w:rPr>
        <w:t>6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2859FFE7" w14:textId="77777777" w:rsidR="00832904" w:rsidRDefault="00832904" w:rsidP="00832904">
      <w:pPr>
        <w:jc w:val="both"/>
        <w:rPr>
          <w:rFonts w:cs="Arial"/>
          <w:b/>
          <w:u w:val="single"/>
        </w:rPr>
      </w:pPr>
    </w:p>
    <w:p w14:paraId="1FBAFA77" w14:textId="77777777" w:rsidR="00832904" w:rsidRPr="00677ABB" w:rsidRDefault="00832904" w:rsidP="00832904">
      <w:pPr>
        <w:jc w:val="both"/>
        <w:rPr>
          <w:rFonts w:cs="Arial"/>
        </w:rPr>
      </w:pPr>
      <w:r w:rsidRPr="00677ABB">
        <w:rPr>
          <w:rFonts w:cs="Arial"/>
        </w:rPr>
        <w:t xml:space="preserve">A Szociális és Lakás Bizottság a </w:t>
      </w:r>
      <w:r>
        <w:rPr>
          <w:rFonts w:cs="Arial"/>
        </w:rPr>
        <w:t>„</w:t>
      </w:r>
      <w:r w:rsidRPr="00A91281">
        <w:rPr>
          <w:rFonts w:cs="Arial"/>
          <w:bCs/>
        </w:rPr>
        <w:t>Javaslat a Szent Márton Esélyegyenlőségi Támogatási Programban való részvétel feltételeinek módosítására</w:t>
      </w:r>
      <w:r>
        <w:rPr>
          <w:rFonts w:cs="Arial"/>
          <w:bCs/>
        </w:rPr>
        <w:t xml:space="preserve">” </w:t>
      </w:r>
      <w:r w:rsidRPr="00677ABB">
        <w:rPr>
          <w:rFonts w:cs="Arial"/>
        </w:rPr>
        <w:t>című előterjesztést megtárgyal</w:t>
      </w:r>
      <w:r>
        <w:rPr>
          <w:rFonts w:cs="Arial"/>
        </w:rPr>
        <w:t xml:space="preserve">ta. </w:t>
      </w:r>
      <w:r w:rsidRPr="00677ABB">
        <w:rPr>
          <w:rFonts w:cs="Arial"/>
        </w:rPr>
        <w:t xml:space="preserve">A Bizottság a tájékoztatás alapján felkéri a Bizottság elnökét, hogy a </w:t>
      </w:r>
      <w:r>
        <w:rPr>
          <w:rFonts w:cs="Arial"/>
        </w:rPr>
        <w:t xml:space="preserve">Szent Márton Esélyegyenlőségi Támogatási Programmal kapcsolatos szakmai egyeztetéseket folytassa le, és amennyiben szükséges a Program működtetéséről szóló </w:t>
      </w:r>
      <w:r w:rsidRPr="00677ABB">
        <w:rPr>
          <w:rFonts w:cs="Arial"/>
        </w:rPr>
        <w:t xml:space="preserve">rendelet módosításáról szóló javaslatát terjessze a </w:t>
      </w:r>
      <w:r>
        <w:rPr>
          <w:rFonts w:cs="Arial"/>
        </w:rPr>
        <w:t>Közgyűlés márciusi</w:t>
      </w:r>
      <w:r w:rsidRPr="00677ABB">
        <w:rPr>
          <w:rFonts w:cs="Arial"/>
        </w:rPr>
        <w:t xml:space="preserve"> ülésére.</w:t>
      </w:r>
    </w:p>
    <w:p w14:paraId="63276DE3" w14:textId="77777777" w:rsidR="00832904" w:rsidRPr="004D2E36" w:rsidRDefault="00832904" w:rsidP="00832904">
      <w:pPr>
        <w:pStyle w:val="Szvegtrzs"/>
        <w:ind w:left="928" w:right="43"/>
        <w:rPr>
          <w:rFonts w:cs="Arial"/>
          <w:color w:val="000000"/>
        </w:rPr>
      </w:pPr>
    </w:p>
    <w:p w14:paraId="7AAF8251" w14:textId="77777777" w:rsidR="00832904" w:rsidRPr="004D2E36" w:rsidRDefault="00832904" w:rsidP="00832904">
      <w:pPr>
        <w:ind w:left="705" w:hanging="705"/>
        <w:rPr>
          <w:rFonts w:cs="Arial"/>
          <w:bCs/>
          <w:color w:val="000000"/>
        </w:rPr>
      </w:pPr>
      <w:r w:rsidRPr="004D2E36">
        <w:rPr>
          <w:rFonts w:cs="Arial"/>
          <w:b/>
          <w:color w:val="000000"/>
          <w:u w:val="single"/>
        </w:rPr>
        <w:t>Felelősök:</w:t>
      </w:r>
      <w:r w:rsidRPr="004D2E36">
        <w:rPr>
          <w:rFonts w:cs="Arial"/>
          <w:bCs/>
          <w:color w:val="000000"/>
        </w:rPr>
        <w:tab/>
        <w:t>Dr.</w:t>
      </w:r>
      <w:r>
        <w:rPr>
          <w:rFonts w:cs="Arial"/>
          <w:bCs/>
          <w:color w:val="000000"/>
        </w:rPr>
        <w:t xml:space="preserve"> Czeglédy Csaba a bizottság elnöke</w:t>
      </w:r>
      <w:r w:rsidRPr="004D2E36">
        <w:rPr>
          <w:rFonts w:cs="Arial"/>
          <w:bCs/>
          <w:color w:val="000000"/>
        </w:rPr>
        <w:tab/>
      </w:r>
      <w:r w:rsidRPr="004D2E36">
        <w:rPr>
          <w:rFonts w:cs="Arial"/>
          <w:bCs/>
          <w:color w:val="000000"/>
        </w:rPr>
        <w:tab/>
      </w:r>
    </w:p>
    <w:p w14:paraId="3A2749FF" w14:textId="77777777" w:rsidR="00832904" w:rsidRDefault="00832904" w:rsidP="00832904">
      <w:pPr>
        <w:ind w:left="1414" w:firstLine="4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</w:p>
    <w:p w14:paraId="104E9D1F" w14:textId="77777777" w:rsidR="00832904" w:rsidRPr="004D2E36" w:rsidRDefault="00832904" w:rsidP="00832904">
      <w:pPr>
        <w:ind w:left="1414" w:firstLine="4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dr. Bencsics Enikő a Szociális és Intézményi Iroda vezetője)</w:t>
      </w:r>
    </w:p>
    <w:p w14:paraId="32EE6DCD" w14:textId="77777777" w:rsidR="00832904" w:rsidRPr="004D2E36" w:rsidRDefault="00832904" w:rsidP="00832904">
      <w:pPr>
        <w:rPr>
          <w:rFonts w:cs="Arial"/>
          <w:lang w:eastAsia="ar-SA"/>
        </w:rPr>
      </w:pPr>
    </w:p>
    <w:p w14:paraId="7FF72C82" w14:textId="5F3DAD01" w:rsidR="00832904" w:rsidRPr="004D2E36" w:rsidRDefault="00832904" w:rsidP="00832904">
      <w:pPr>
        <w:rPr>
          <w:rFonts w:cs="Arial"/>
          <w:lang w:eastAsia="ar-SA"/>
        </w:rPr>
      </w:pPr>
      <w:r w:rsidRPr="004D2E36">
        <w:rPr>
          <w:rFonts w:cs="Arial"/>
          <w:b/>
          <w:u w:val="single"/>
          <w:lang w:eastAsia="ar-SA"/>
        </w:rPr>
        <w:t>Határidő:</w:t>
      </w:r>
      <w:r w:rsidRPr="004D2E36">
        <w:rPr>
          <w:rFonts w:cs="Arial"/>
          <w:lang w:eastAsia="ar-SA"/>
        </w:rPr>
        <w:tab/>
      </w:r>
      <w:r w:rsidR="006D3473">
        <w:rPr>
          <w:rFonts w:cs="Arial"/>
          <w:lang w:eastAsia="ar-SA"/>
        </w:rPr>
        <w:t>Közgyűlés március havi ülése</w:t>
      </w:r>
    </w:p>
    <w:p w14:paraId="48736BAA" w14:textId="77777777" w:rsidR="00832904" w:rsidRPr="009F61E8" w:rsidRDefault="00832904" w:rsidP="00022157">
      <w:pPr>
        <w:ind w:firstLine="705"/>
        <w:jc w:val="both"/>
        <w:rPr>
          <w:rFonts w:cs="Arial"/>
        </w:rPr>
      </w:pPr>
    </w:p>
    <w:p w14:paraId="02771DE1" w14:textId="77777777" w:rsidR="00D50B8E" w:rsidRDefault="00D50B8E" w:rsidP="00022157">
      <w:pPr>
        <w:rPr>
          <w:rFonts w:cs="Arial"/>
          <w:b/>
          <w:bCs/>
        </w:rPr>
      </w:pPr>
    </w:p>
    <w:p w14:paraId="17925727" w14:textId="77777777" w:rsidR="00022157" w:rsidRPr="009F61E8" w:rsidRDefault="00022157" w:rsidP="00022157">
      <w:pPr>
        <w:rPr>
          <w:rFonts w:cs="Arial"/>
          <w:b/>
          <w:bCs/>
        </w:rPr>
      </w:pPr>
      <w:r w:rsidRPr="009F61E8">
        <w:rPr>
          <w:rFonts w:cs="Arial"/>
          <w:b/>
          <w:bCs/>
        </w:rPr>
        <w:t>6./</w:t>
      </w:r>
      <w:r w:rsidRPr="009F61E8">
        <w:rPr>
          <w:rFonts w:cs="Arial"/>
        </w:rPr>
        <w:tab/>
      </w:r>
      <w:r w:rsidRPr="009F61E8">
        <w:rPr>
          <w:rFonts w:cs="Arial"/>
          <w:b/>
          <w:bCs/>
        </w:rPr>
        <w:t>Javaslat a Civil Fórummal kapcsolatos döntések meghozatalára</w:t>
      </w:r>
    </w:p>
    <w:p w14:paraId="642624B2" w14:textId="77777777" w:rsidR="00022157" w:rsidRPr="009F61E8" w:rsidRDefault="00022157" w:rsidP="00022157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Vinczéné Dr. Menyhárt Mária, az Egészségügyi és Közszolgálati Osztály vezetője</w:t>
      </w:r>
    </w:p>
    <w:p w14:paraId="265A9CFA" w14:textId="77777777" w:rsidR="00022157" w:rsidRDefault="00022157" w:rsidP="00022157">
      <w:pPr>
        <w:ind w:left="2124" w:hanging="1419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Meghívott:</w:t>
      </w:r>
      <w:r w:rsidRPr="009F61E8">
        <w:rPr>
          <w:rFonts w:cs="Arial"/>
          <w:b/>
          <w:bCs/>
        </w:rPr>
        <w:t xml:space="preserve"> </w:t>
      </w:r>
      <w:r w:rsidRPr="009F61E8">
        <w:rPr>
          <w:rFonts w:cs="Arial"/>
          <w:b/>
          <w:bCs/>
        </w:rPr>
        <w:tab/>
      </w:r>
      <w:r w:rsidRPr="009F61E8">
        <w:rPr>
          <w:rFonts w:cs="Arial"/>
        </w:rPr>
        <w:t>Mester Ágnes, az Egészségügyi, Kulturális és Köznevelési Iroda vezetője</w:t>
      </w:r>
    </w:p>
    <w:p w14:paraId="7D44F444" w14:textId="77777777" w:rsidR="009E402E" w:rsidRDefault="009E402E" w:rsidP="00022157">
      <w:pPr>
        <w:ind w:left="2124" w:hanging="1419"/>
        <w:jc w:val="both"/>
        <w:rPr>
          <w:rFonts w:cs="Arial"/>
        </w:rPr>
      </w:pPr>
    </w:p>
    <w:p w14:paraId="595BBF8D" w14:textId="3D59C76C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6A2E8F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2FD05EF6" w14:textId="77777777" w:rsidR="009E487F" w:rsidRDefault="009E487F" w:rsidP="009E487F">
      <w:pPr>
        <w:ind w:left="2124" w:hanging="2124"/>
        <w:jc w:val="both"/>
        <w:rPr>
          <w:rFonts w:cs="Arial"/>
          <w:color w:val="000000"/>
        </w:rPr>
      </w:pPr>
    </w:p>
    <w:p w14:paraId="67D7DBEE" w14:textId="0AD62657" w:rsidR="009E487F" w:rsidRPr="0036221B" w:rsidRDefault="006A2E8F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</w:t>
      </w:r>
      <w:r w:rsidR="00E01FD8">
        <w:rPr>
          <w:rFonts w:cs="Arial"/>
          <w:b/>
          <w:bCs/>
          <w:u w:val="single"/>
        </w:rPr>
        <w:t>4</w:t>
      </w:r>
      <w:r w:rsidR="009E487F" w:rsidRPr="0036221B">
        <w:rPr>
          <w:rFonts w:cs="Arial"/>
          <w:b/>
          <w:bCs/>
          <w:u w:val="single"/>
        </w:rPr>
        <w:t>/2020. (II. 2</w:t>
      </w:r>
      <w:r w:rsidR="009E487F">
        <w:rPr>
          <w:rFonts w:cs="Arial"/>
          <w:b/>
          <w:bCs/>
          <w:u w:val="single"/>
        </w:rPr>
        <w:t>6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5F1D2E1F" w14:textId="77777777" w:rsidR="009E402E" w:rsidRPr="00FB7470" w:rsidRDefault="009E402E" w:rsidP="009E402E">
      <w:pPr>
        <w:tabs>
          <w:tab w:val="left" w:pos="1655"/>
        </w:tabs>
        <w:rPr>
          <w:rFonts w:cs="Arial"/>
          <w:bCs/>
        </w:rPr>
      </w:pPr>
    </w:p>
    <w:p w14:paraId="7D7F5458" w14:textId="77777777" w:rsidR="009E402E" w:rsidRDefault="009E402E" w:rsidP="00C3531B">
      <w:pPr>
        <w:tabs>
          <w:tab w:val="left" w:pos="1655"/>
        </w:tabs>
        <w:jc w:val="both"/>
        <w:rPr>
          <w:rFonts w:cs="Arial"/>
          <w:bCs/>
        </w:rPr>
      </w:pPr>
      <w:r w:rsidRPr="00212126">
        <w:rPr>
          <w:rFonts w:cs="Arial"/>
          <w:bCs/>
        </w:rPr>
        <w:t xml:space="preserve">Szombathely Megyei Jogú Város Közgyűlésének </w:t>
      </w:r>
      <w:r w:rsidRPr="009E402E">
        <w:rPr>
          <w:rFonts w:eastAsia="Calibri" w:cs="Arial"/>
          <w:lang w:eastAsia="en-US"/>
        </w:rPr>
        <w:t>Szociális és Lakás Bizottsága</w:t>
      </w:r>
      <w:r w:rsidRPr="00212126">
        <w:rPr>
          <w:rFonts w:cs="Arial"/>
          <w:bCs/>
        </w:rPr>
        <w:t xml:space="preserve"> a „Javaslat a Civil Fórum</w:t>
      </w:r>
      <w:r>
        <w:rPr>
          <w:rFonts w:cs="Arial"/>
          <w:bCs/>
        </w:rPr>
        <w:t xml:space="preserve">mal </w:t>
      </w:r>
      <w:r w:rsidRPr="00212126">
        <w:rPr>
          <w:rFonts w:cs="Arial"/>
          <w:bCs/>
        </w:rPr>
        <w:t xml:space="preserve">kapcsolatos döntések meghozatalára” című előterjesztést megtárgyalta, </w:t>
      </w:r>
      <w:r>
        <w:rPr>
          <w:rFonts w:cs="Arial"/>
          <w:bCs/>
        </w:rPr>
        <w:t xml:space="preserve">és </w:t>
      </w:r>
    </w:p>
    <w:p w14:paraId="18D3A231" w14:textId="1E899A54" w:rsidR="009E402E" w:rsidRPr="00212126" w:rsidRDefault="009E402E" w:rsidP="00D50B8E">
      <w:pPr>
        <w:pStyle w:val="Listaszerbekezds"/>
        <w:numPr>
          <w:ilvl w:val="0"/>
          <w:numId w:val="28"/>
        </w:numPr>
        <w:contextualSpacing/>
        <w:jc w:val="both"/>
        <w:rPr>
          <w:rFonts w:cs="Arial"/>
          <w:bCs/>
        </w:rPr>
      </w:pPr>
      <w:r w:rsidRPr="009E402E">
        <w:rPr>
          <w:rFonts w:eastAsia="Calibri" w:cs="Arial"/>
          <w:lang w:eastAsia="en-US"/>
        </w:rPr>
        <w:t xml:space="preserve">szociális tevékenység, hátrányos helyzet, gyermek-és ifjúságvédelem tevékenységi körben </w:t>
      </w:r>
      <w:r w:rsidR="00D50B8E">
        <w:rPr>
          <w:rFonts w:eastAsia="Calibri" w:cs="Arial"/>
          <w:lang w:eastAsia="en-US"/>
        </w:rPr>
        <w:t xml:space="preserve">a </w:t>
      </w:r>
      <w:r w:rsidR="006A2E8F">
        <w:rPr>
          <w:rFonts w:eastAsia="Calibri" w:cs="Arial"/>
          <w:lang w:eastAsia="en-US"/>
        </w:rPr>
        <w:t>Szociális Szolgáltatók Közhasznú Egyesülete</w:t>
      </w:r>
      <w:r w:rsidRPr="009E402E">
        <w:rPr>
          <w:rFonts w:eastAsia="Calibri" w:cs="Arial"/>
          <w:lang w:eastAsia="en-US"/>
        </w:rPr>
        <w:t xml:space="preserve">, </w:t>
      </w:r>
    </w:p>
    <w:p w14:paraId="0F241156" w14:textId="68B04C9C" w:rsidR="00D50B8E" w:rsidRDefault="009E402E" w:rsidP="00D50B8E">
      <w:pPr>
        <w:pStyle w:val="Listaszerbekezds"/>
        <w:numPr>
          <w:ilvl w:val="0"/>
          <w:numId w:val="28"/>
        </w:numPr>
        <w:contextualSpacing/>
        <w:jc w:val="both"/>
        <w:rPr>
          <w:rFonts w:cs="Arial"/>
          <w:bCs/>
        </w:rPr>
      </w:pPr>
      <w:r w:rsidRPr="00D50B8E">
        <w:rPr>
          <w:rFonts w:eastAsia="Calibri" w:cs="Arial"/>
          <w:lang w:eastAsia="en-US"/>
        </w:rPr>
        <w:t xml:space="preserve">fogyatékkal élőkkel foglalkozó civil szervezet tevékenységi körben </w:t>
      </w:r>
      <w:r w:rsidR="00BC2E38">
        <w:rPr>
          <w:rFonts w:eastAsia="Calibri" w:cs="Arial"/>
          <w:lang w:eastAsia="en-US"/>
        </w:rPr>
        <w:t xml:space="preserve">a </w:t>
      </w:r>
      <w:r w:rsidR="006A2E8F" w:rsidRPr="00D50B8E">
        <w:rPr>
          <w:rFonts w:eastAsia="Calibri" w:cs="Arial"/>
          <w:lang w:eastAsia="en-US"/>
        </w:rPr>
        <w:t>Vas Megyei ÉFOÉSZ</w:t>
      </w:r>
      <w:r w:rsidR="00D50B8E">
        <w:rPr>
          <w:rFonts w:eastAsia="Calibri" w:cs="Arial"/>
          <w:lang w:eastAsia="en-US"/>
        </w:rPr>
        <w:t xml:space="preserve"> Egyesülete</w:t>
      </w:r>
    </w:p>
    <w:p w14:paraId="06E51989" w14:textId="71150CD8" w:rsidR="009E402E" w:rsidRPr="00D50B8E" w:rsidRDefault="009E402E" w:rsidP="00D50B8E">
      <w:pPr>
        <w:pStyle w:val="Listaszerbekezds"/>
        <w:ind w:left="720" w:hanging="720"/>
        <w:contextualSpacing/>
        <w:jc w:val="both"/>
        <w:rPr>
          <w:rFonts w:cs="Arial"/>
          <w:bCs/>
        </w:rPr>
      </w:pPr>
      <w:r w:rsidRPr="00D50B8E">
        <w:rPr>
          <w:rFonts w:cs="Arial"/>
          <w:bCs/>
        </w:rPr>
        <w:t>civil szervezetet javasolja Szombathely Megyei Jogú Város Civil Fórumába delegálni.</w:t>
      </w:r>
    </w:p>
    <w:p w14:paraId="1E1159B0" w14:textId="77777777" w:rsidR="009E402E" w:rsidRDefault="009E402E" w:rsidP="009E402E">
      <w:pPr>
        <w:tabs>
          <w:tab w:val="left" w:pos="1655"/>
        </w:tabs>
        <w:rPr>
          <w:rFonts w:cs="Arial"/>
          <w:bCs/>
        </w:rPr>
      </w:pPr>
      <w:r>
        <w:rPr>
          <w:rFonts w:cs="Arial"/>
          <w:bCs/>
        </w:rPr>
        <w:tab/>
      </w:r>
    </w:p>
    <w:p w14:paraId="1A542F91" w14:textId="77777777" w:rsidR="009E402E" w:rsidRPr="001622EC" w:rsidRDefault="009E402E" w:rsidP="009E402E">
      <w:pPr>
        <w:rPr>
          <w:rFonts w:cs="Arial"/>
        </w:rPr>
      </w:pPr>
      <w:r w:rsidRPr="00DF7340">
        <w:rPr>
          <w:rFonts w:cs="Arial"/>
          <w:b/>
          <w:bCs/>
          <w:u w:val="single"/>
        </w:rPr>
        <w:t>Felelős:</w:t>
      </w:r>
      <w:r w:rsidRPr="00DF7340">
        <w:rPr>
          <w:rFonts w:cs="Arial"/>
          <w:b/>
          <w:bCs/>
        </w:rPr>
        <w:tab/>
      </w:r>
      <w:r>
        <w:rPr>
          <w:rFonts w:cs="Arial"/>
        </w:rPr>
        <w:t>Dr. Czeglédy Csaba</w:t>
      </w:r>
      <w:r w:rsidRPr="001622EC">
        <w:rPr>
          <w:rFonts w:cs="Arial"/>
        </w:rPr>
        <w:t>, a Bizottság elnöke</w:t>
      </w:r>
    </w:p>
    <w:p w14:paraId="2AB17E61" w14:textId="77777777" w:rsidR="009E402E" w:rsidRPr="00450396" w:rsidRDefault="009E402E" w:rsidP="009E402E">
      <w:pPr>
        <w:ind w:left="708" w:firstLine="708"/>
        <w:rPr>
          <w:rFonts w:cs="Arial"/>
          <w:bCs/>
        </w:rPr>
      </w:pPr>
      <w:r w:rsidRPr="00450396">
        <w:rPr>
          <w:rFonts w:cs="Arial"/>
          <w:bCs/>
        </w:rPr>
        <w:t xml:space="preserve">Dr. </w:t>
      </w:r>
      <w:r>
        <w:rPr>
          <w:rFonts w:cs="Arial"/>
          <w:bCs/>
        </w:rPr>
        <w:t>Nemény András</w:t>
      </w:r>
      <w:r w:rsidRPr="00450396">
        <w:rPr>
          <w:rFonts w:cs="Arial"/>
          <w:bCs/>
        </w:rPr>
        <w:t xml:space="preserve"> polgármester</w:t>
      </w:r>
    </w:p>
    <w:p w14:paraId="764A2B9F" w14:textId="77777777" w:rsidR="009E402E" w:rsidRDefault="009E402E" w:rsidP="009E402E">
      <w:pPr>
        <w:ind w:left="708" w:firstLine="708"/>
        <w:rPr>
          <w:rFonts w:cs="Arial"/>
        </w:rPr>
      </w:pPr>
      <w:r>
        <w:rPr>
          <w:rFonts w:cs="Arial"/>
        </w:rPr>
        <w:t>Horváth Soma</w:t>
      </w:r>
      <w:r w:rsidRPr="00376ED9">
        <w:rPr>
          <w:rFonts w:cs="Arial"/>
        </w:rPr>
        <w:t xml:space="preserve"> alpolgármester</w:t>
      </w:r>
    </w:p>
    <w:p w14:paraId="1678718B" w14:textId="77777777" w:rsidR="00874C0A" w:rsidRPr="00376ED9" w:rsidRDefault="00874C0A" w:rsidP="009E402E">
      <w:pPr>
        <w:ind w:left="708" w:firstLine="708"/>
        <w:rPr>
          <w:rFonts w:cs="Arial"/>
          <w:bCs/>
        </w:rPr>
      </w:pPr>
      <w:r>
        <w:rPr>
          <w:rFonts w:cs="Arial"/>
        </w:rPr>
        <w:t>dr. László Győző alpolgármester</w:t>
      </w:r>
    </w:p>
    <w:p w14:paraId="25A8A1DD" w14:textId="77777777" w:rsidR="009E402E" w:rsidRDefault="009E402E" w:rsidP="009E402E">
      <w:pPr>
        <w:tabs>
          <w:tab w:val="center" w:pos="4536"/>
          <w:tab w:val="right" w:pos="9072"/>
        </w:tabs>
        <w:ind w:left="1416"/>
        <w:rPr>
          <w:rFonts w:cs="Arial"/>
          <w:bCs/>
        </w:rPr>
      </w:pPr>
      <w:r w:rsidRPr="00376ED9">
        <w:rPr>
          <w:rFonts w:cs="Arial"/>
          <w:bCs/>
        </w:rPr>
        <w:t>(</w:t>
      </w:r>
      <w:r>
        <w:rPr>
          <w:rFonts w:cs="Arial"/>
          <w:bCs/>
        </w:rPr>
        <w:t>A végrehajtás előkészítéséért:</w:t>
      </w:r>
    </w:p>
    <w:p w14:paraId="51564FE2" w14:textId="77777777" w:rsidR="009E402E" w:rsidRDefault="009E402E" w:rsidP="009E402E">
      <w:pPr>
        <w:tabs>
          <w:tab w:val="center" w:pos="4536"/>
          <w:tab w:val="right" w:pos="9072"/>
        </w:tabs>
        <w:ind w:left="1416"/>
        <w:rPr>
          <w:rFonts w:cs="Arial"/>
        </w:rPr>
      </w:pPr>
      <w:r>
        <w:rPr>
          <w:rFonts w:cs="Arial"/>
        </w:rPr>
        <w:t xml:space="preserve">Vinczéné Dr. Menyhárt Mária, </w:t>
      </w:r>
      <w:r w:rsidRPr="00376ED9">
        <w:rPr>
          <w:rFonts w:cs="Arial"/>
        </w:rPr>
        <w:t>az Egészségügyi és Közszolgálati Osztály vezetője</w:t>
      </w:r>
      <w:r w:rsidRPr="00376ED9">
        <w:rPr>
          <w:rFonts w:cs="Arial"/>
          <w:bCs/>
        </w:rPr>
        <w:t>)</w:t>
      </w:r>
    </w:p>
    <w:p w14:paraId="77437E92" w14:textId="77777777" w:rsidR="009E402E" w:rsidRDefault="009E402E" w:rsidP="009E402E">
      <w:pPr>
        <w:tabs>
          <w:tab w:val="center" w:pos="4536"/>
          <w:tab w:val="right" w:pos="9072"/>
        </w:tabs>
        <w:rPr>
          <w:rFonts w:cs="Arial"/>
        </w:rPr>
      </w:pPr>
      <w:r w:rsidRPr="00DF7340">
        <w:rPr>
          <w:rFonts w:cs="Arial"/>
          <w:b/>
        </w:rPr>
        <w:t xml:space="preserve"> </w:t>
      </w:r>
      <w:r w:rsidRPr="00DF7340">
        <w:rPr>
          <w:rFonts w:cs="Arial"/>
          <w:b/>
          <w:u w:val="single"/>
        </w:rPr>
        <w:t>Határidő:</w:t>
      </w:r>
      <w:r>
        <w:rPr>
          <w:rFonts w:cs="Arial"/>
          <w:bCs/>
        </w:rPr>
        <w:t xml:space="preserve">    </w:t>
      </w:r>
      <w:r w:rsidRPr="00376ED9">
        <w:rPr>
          <w:rFonts w:cs="Arial"/>
        </w:rPr>
        <w:t xml:space="preserve">azonnal </w:t>
      </w:r>
    </w:p>
    <w:p w14:paraId="277CDF40" w14:textId="77777777" w:rsidR="00B80839" w:rsidRDefault="00B80839" w:rsidP="00022157">
      <w:pPr>
        <w:rPr>
          <w:rFonts w:cs="Arial"/>
          <w:b/>
          <w:bCs/>
          <w:color w:val="000000"/>
        </w:rPr>
      </w:pPr>
    </w:p>
    <w:p w14:paraId="55A4DF00" w14:textId="77777777" w:rsidR="00022157" w:rsidRPr="009F61E8" w:rsidRDefault="00022157" w:rsidP="00022157">
      <w:pPr>
        <w:rPr>
          <w:rFonts w:cs="Arial"/>
          <w:b/>
          <w:bCs/>
          <w:color w:val="000000"/>
        </w:rPr>
      </w:pPr>
      <w:r w:rsidRPr="009F61E8">
        <w:rPr>
          <w:rFonts w:cs="Arial"/>
          <w:b/>
          <w:bCs/>
          <w:color w:val="000000"/>
        </w:rPr>
        <w:t>7./</w:t>
      </w:r>
      <w:r w:rsidRPr="009F61E8">
        <w:rPr>
          <w:rFonts w:cs="Arial"/>
          <w:b/>
          <w:bCs/>
          <w:color w:val="000000"/>
        </w:rPr>
        <w:tab/>
        <w:t>Javaslat élelmezési nyersanyagköltség meghatározására</w:t>
      </w:r>
    </w:p>
    <w:p w14:paraId="310BD57F" w14:textId="77777777" w:rsidR="00022157" w:rsidRPr="009F61E8" w:rsidRDefault="00022157" w:rsidP="00022157">
      <w:pPr>
        <w:ind w:left="2124" w:hanging="1419"/>
        <w:rPr>
          <w:rFonts w:cs="Arial"/>
          <w:b/>
          <w:bCs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Előadó: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Vinczéné Dr. Menyhárt Mária, az Egészségügyi és Közszolgálati Osztály vezetője</w:t>
      </w:r>
    </w:p>
    <w:p w14:paraId="2E0A4274" w14:textId="77777777" w:rsidR="00022157" w:rsidRDefault="00022157" w:rsidP="00022157">
      <w:pPr>
        <w:ind w:left="2124" w:hanging="1419"/>
        <w:jc w:val="both"/>
        <w:rPr>
          <w:rFonts w:cs="Arial"/>
          <w:color w:val="000000"/>
        </w:rPr>
      </w:pPr>
      <w:r w:rsidRPr="009F61E8">
        <w:rPr>
          <w:rFonts w:cs="Arial"/>
          <w:b/>
          <w:bCs/>
          <w:color w:val="000000"/>
          <w:u w:val="single"/>
        </w:rPr>
        <w:t>Meghívott:</w:t>
      </w:r>
      <w:r w:rsidRPr="009F61E8">
        <w:rPr>
          <w:rFonts w:cs="Arial"/>
          <w:b/>
          <w:bCs/>
          <w:color w:val="000000"/>
        </w:rPr>
        <w:t xml:space="preserve"> </w:t>
      </w:r>
      <w:r w:rsidRPr="009F61E8">
        <w:rPr>
          <w:rFonts w:cs="Arial"/>
          <w:b/>
          <w:bCs/>
          <w:color w:val="000000"/>
        </w:rPr>
        <w:tab/>
      </w:r>
      <w:r w:rsidRPr="009F61E8">
        <w:rPr>
          <w:rFonts w:cs="Arial"/>
          <w:color w:val="000000"/>
        </w:rPr>
        <w:t>Mester Ágnes, az Egészségügyi, Kulturális és Köznevelési Iroda vezetője</w:t>
      </w:r>
    </w:p>
    <w:p w14:paraId="5AA42365" w14:textId="77777777" w:rsidR="00347613" w:rsidRDefault="00347613" w:rsidP="00022157">
      <w:pPr>
        <w:ind w:left="2124" w:hanging="1419"/>
        <w:jc w:val="both"/>
        <w:rPr>
          <w:rFonts w:cs="Arial"/>
          <w:color w:val="000000"/>
        </w:rPr>
      </w:pPr>
    </w:p>
    <w:p w14:paraId="65EECFED" w14:textId="06E65881" w:rsidR="009E487F" w:rsidRDefault="009E487F" w:rsidP="009E487F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 w:rsidR="006A2E8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5ABA911" w14:textId="77777777" w:rsidR="009E487F" w:rsidRDefault="009E487F" w:rsidP="009E487F">
      <w:pPr>
        <w:ind w:left="2124" w:hanging="2124"/>
        <w:jc w:val="both"/>
        <w:rPr>
          <w:rFonts w:cs="Arial"/>
          <w:color w:val="000000"/>
        </w:rPr>
      </w:pPr>
    </w:p>
    <w:p w14:paraId="7581AF37" w14:textId="3C8F6BF5" w:rsidR="009E487F" w:rsidRPr="0036221B" w:rsidRDefault="006A2E8F" w:rsidP="009E48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</w:t>
      </w:r>
      <w:r w:rsidR="00E01FD8">
        <w:rPr>
          <w:rFonts w:cs="Arial"/>
          <w:b/>
          <w:bCs/>
          <w:u w:val="single"/>
        </w:rPr>
        <w:t>5</w:t>
      </w:r>
      <w:r w:rsidR="009E487F" w:rsidRPr="0036221B">
        <w:rPr>
          <w:rFonts w:cs="Arial"/>
          <w:b/>
          <w:bCs/>
          <w:u w:val="single"/>
        </w:rPr>
        <w:t>/2020. (II. 2</w:t>
      </w:r>
      <w:r w:rsidR="009E487F">
        <w:rPr>
          <w:rFonts w:cs="Arial"/>
          <w:b/>
          <w:bCs/>
          <w:u w:val="single"/>
        </w:rPr>
        <w:t>6</w:t>
      </w:r>
      <w:r w:rsidR="009E487F" w:rsidRPr="0036221B">
        <w:rPr>
          <w:rFonts w:cs="Arial"/>
          <w:b/>
          <w:bCs/>
          <w:u w:val="single"/>
        </w:rPr>
        <w:t xml:space="preserve">.) </w:t>
      </w:r>
      <w:r w:rsidR="009E487F">
        <w:rPr>
          <w:rFonts w:cs="Arial"/>
          <w:b/>
          <w:bCs/>
          <w:u w:val="single"/>
        </w:rPr>
        <w:t>SzLB.sz.</w:t>
      </w:r>
      <w:r w:rsidR="009E487F" w:rsidRPr="0036221B">
        <w:rPr>
          <w:rFonts w:cs="Arial"/>
          <w:b/>
          <w:bCs/>
          <w:u w:val="single"/>
        </w:rPr>
        <w:t xml:space="preserve"> határozat</w:t>
      </w:r>
    </w:p>
    <w:p w14:paraId="0B2BBA1C" w14:textId="77777777" w:rsidR="00347613" w:rsidRPr="00DC7BBC" w:rsidRDefault="00347613" w:rsidP="00347613">
      <w:pPr>
        <w:jc w:val="center"/>
        <w:rPr>
          <w:rFonts w:cs="Arial"/>
          <w:u w:val="single"/>
        </w:rPr>
      </w:pPr>
    </w:p>
    <w:p w14:paraId="278F71A8" w14:textId="77777777" w:rsidR="00347613" w:rsidRDefault="00347613" w:rsidP="00347613">
      <w:pPr>
        <w:jc w:val="both"/>
        <w:rPr>
          <w:rFonts w:cs="Arial"/>
        </w:rPr>
      </w:pPr>
      <w:r w:rsidRPr="007C2529">
        <w:rPr>
          <w:rFonts w:cs="Arial"/>
        </w:rPr>
        <w:t xml:space="preserve">Szombathely Megyei Jogú Város Közgyűlésének </w:t>
      </w:r>
      <w:r>
        <w:rPr>
          <w:rFonts w:cs="Arial"/>
        </w:rPr>
        <w:t>Szociális és Lakás Bizottsága a „ Javaslat élelmezési nyersanyagköltség meghatározására” című előterjesztést megtárgyalta, és egyetért azzal, hogy a bölcsődékben, köznevelési intézményekben, valamint a szociális területen alkalmazott, a Közgyűlés 68/2019. (III.13.) Kgy. számú határozattal megállapított élelmezési nyersanyagköltség összegekre vonatkozó rendelkezések hatálya 2020. április 30. napjára módosuljon, és 2020. május 1. napjától a nyersanyagköltség összegek az alábbiak szerint kerüljenek megállapításra:</w:t>
      </w:r>
    </w:p>
    <w:p w14:paraId="4507F753" w14:textId="77777777" w:rsidR="00347613" w:rsidRDefault="00347613" w:rsidP="00347613">
      <w:pPr>
        <w:jc w:val="both"/>
        <w:rPr>
          <w:rFonts w:cs="Arial"/>
        </w:rPr>
      </w:pPr>
    </w:p>
    <w:p w14:paraId="5DA7F4F5" w14:textId="77777777" w:rsidR="00347613" w:rsidRDefault="00347613" w:rsidP="00347613">
      <w:pPr>
        <w:jc w:val="both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347613" w:rsidRPr="00DC7BBC" w14:paraId="31EAB92C" w14:textId="77777777" w:rsidTr="000C6339">
        <w:trPr>
          <w:cantSplit/>
        </w:trPr>
        <w:tc>
          <w:tcPr>
            <w:tcW w:w="3600" w:type="dxa"/>
          </w:tcPr>
          <w:p w14:paraId="0F6D31A0" w14:textId="77777777" w:rsidR="00347613" w:rsidRPr="00DC7BBC" w:rsidRDefault="00347613" w:rsidP="000C6339">
            <w:pPr>
              <w:jc w:val="both"/>
              <w:rPr>
                <w:rFonts w:cs="Arial"/>
                <w:bCs/>
                <w:i/>
              </w:rPr>
            </w:pPr>
            <w:r w:rsidRPr="00DC7BBC">
              <w:rPr>
                <w:rFonts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14:paraId="6B1579B3" w14:textId="77777777" w:rsidR="00347613" w:rsidRPr="00DC7BBC" w:rsidRDefault="00347613" w:rsidP="000C6339">
            <w:pPr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347613" w:rsidRPr="00DC7BBC" w14:paraId="4E7417C7" w14:textId="77777777" w:rsidTr="000C6339">
        <w:tc>
          <w:tcPr>
            <w:tcW w:w="3600" w:type="dxa"/>
          </w:tcPr>
          <w:p w14:paraId="14CE8B41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14:paraId="52C0EDEA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407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46992CC6" w14:textId="77777777" w:rsidTr="000C6339">
        <w:tc>
          <w:tcPr>
            <w:tcW w:w="3600" w:type="dxa"/>
          </w:tcPr>
          <w:p w14:paraId="56C10B1A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mini bölcsődében </w:t>
            </w:r>
            <w:r w:rsidRPr="00DC7BBC">
              <w:rPr>
                <w:rFonts w:cs="Arial"/>
                <w:bCs/>
                <w:iCs/>
              </w:rPr>
              <w:t>(gyermek)</w:t>
            </w:r>
          </w:p>
        </w:tc>
        <w:tc>
          <w:tcPr>
            <w:tcW w:w="4934" w:type="dxa"/>
          </w:tcPr>
          <w:p w14:paraId="46D3CE2B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407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67946185" w14:textId="77777777" w:rsidTr="000C6339">
        <w:tc>
          <w:tcPr>
            <w:tcW w:w="3600" w:type="dxa"/>
          </w:tcPr>
          <w:p w14:paraId="7D578A02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14:paraId="22566604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323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7F828417" w14:textId="77777777" w:rsidTr="000C6339">
        <w:tc>
          <w:tcPr>
            <w:tcW w:w="3600" w:type="dxa"/>
          </w:tcPr>
          <w:p w14:paraId="426E22C1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14:paraId="16380E1F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217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</w:tbl>
    <w:p w14:paraId="4D125579" w14:textId="77777777" w:rsidR="00347613" w:rsidRPr="00DC7BBC" w:rsidRDefault="00347613" w:rsidP="00347613">
      <w:pPr>
        <w:rPr>
          <w:rFonts w:cs="Arial"/>
        </w:rPr>
      </w:pP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</w:p>
    <w:p w14:paraId="5365EB2E" w14:textId="77777777" w:rsidR="00347613" w:rsidRPr="00DC7BBC" w:rsidRDefault="00347613" w:rsidP="00347613">
      <w:pPr>
        <w:jc w:val="both"/>
        <w:rPr>
          <w:rFonts w:cs="Arial"/>
          <w:b/>
          <w:i/>
        </w:rPr>
      </w:pPr>
      <w:r w:rsidRPr="00DC7BBC">
        <w:rPr>
          <w:rFonts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347613" w:rsidRPr="00DC7BBC" w14:paraId="110A1285" w14:textId="77777777" w:rsidTr="000C6339">
        <w:trPr>
          <w:cantSplit/>
        </w:trPr>
        <w:tc>
          <w:tcPr>
            <w:tcW w:w="3597" w:type="dxa"/>
            <w:gridSpan w:val="2"/>
          </w:tcPr>
          <w:p w14:paraId="07FC36F4" w14:textId="77777777" w:rsidR="00347613" w:rsidRPr="00DC7BBC" w:rsidRDefault="00347613" w:rsidP="000C6339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14:paraId="71D4F00D" w14:textId="77777777" w:rsidR="00347613" w:rsidRPr="00DC7BBC" w:rsidRDefault="00347613" w:rsidP="000C6339">
            <w:pPr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347613" w:rsidRPr="00DC7BBC" w14:paraId="7E2FEF5F" w14:textId="77777777" w:rsidTr="000C6339">
        <w:tc>
          <w:tcPr>
            <w:tcW w:w="1108" w:type="dxa"/>
          </w:tcPr>
          <w:p w14:paraId="4A752C17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14:paraId="0C295BE7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937" w:type="dxa"/>
          </w:tcPr>
          <w:p w14:paraId="29B775D3" w14:textId="77777777" w:rsidR="00347613" w:rsidRPr="00DC7BBC" w:rsidRDefault="00347613" w:rsidP="000C6339">
            <w:pPr>
              <w:ind w:right="-1415"/>
              <w:jc w:val="right"/>
              <w:rPr>
                <w:rFonts w:cs="Arial"/>
                <w:b/>
                <w:i/>
              </w:rPr>
            </w:pPr>
          </w:p>
        </w:tc>
      </w:tr>
      <w:tr w:rsidR="00347613" w:rsidRPr="00DC7BBC" w14:paraId="211587A5" w14:textId="77777777" w:rsidTr="000C6339">
        <w:tc>
          <w:tcPr>
            <w:tcW w:w="1108" w:type="dxa"/>
          </w:tcPr>
          <w:p w14:paraId="0FFF19E8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8919FA4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15A61F90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 w:rsidRPr="00DC7BBC">
              <w:rPr>
                <w:rFonts w:cs="Arial"/>
              </w:rPr>
              <w:t>8</w:t>
            </w:r>
            <w:r>
              <w:rPr>
                <w:rFonts w:cs="Arial"/>
              </w:rPr>
              <w:t>3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659E8E1D" w14:textId="77777777" w:rsidTr="000C6339">
        <w:trPr>
          <w:trHeight w:val="326"/>
        </w:trPr>
        <w:tc>
          <w:tcPr>
            <w:tcW w:w="1108" w:type="dxa"/>
          </w:tcPr>
          <w:p w14:paraId="52017E7C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1E5E4812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21FF9908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20ADC9F5" w14:textId="77777777" w:rsidTr="000C6339">
        <w:tc>
          <w:tcPr>
            <w:tcW w:w="1108" w:type="dxa"/>
          </w:tcPr>
          <w:p w14:paraId="0EBECFF2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93C2F7C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24F68735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78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1C9B7684" w14:textId="77777777" w:rsidTr="000C6339">
        <w:tc>
          <w:tcPr>
            <w:tcW w:w="1108" w:type="dxa"/>
          </w:tcPr>
          <w:p w14:paraId="46297D57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0BA5B6E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48526938" w14:textId="77777777" w:rsidR="00347613" w:rsidRPr="00DC7BBC" w:rsidRDefault="00347613" w:rsidP="000C633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440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7613" w:rsidRPr="00DC7BBC" w14:paraId="13913E46" w14:textId="77777777" w:rsidTr="000C6339">
        <w:tc>
          <w:tcPr>
            <w:tcW w:w="1108" w:type="dxa"/>
          </w:tcPr>
          <w:p w14:paraId="131E7262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1216D792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937" w:type="dxa"/>
          </w:tcPr>
          <w:p w14:paraId="1158B7D6" w14:textId="77777777" w:rsidR="00347613" w:rsidRPr="00DC7BBC" w:rsidRDefault="00347613" w:rsidP="000C6339">
            <w:pPr>
              <w:rPr>
                <w:rFonts w:cs="Arial"/>
              </w:rPr>
            </w:pPr>
          </w:p>
        </w:tc>
      </w:tr>
      <w:tr w:rsidR="00347613" w:rsidRPr="00DC7BBC" w14:paraId="6A97176B" w14:textId="77777777" w:rsidTr="000C6339">
        <w:trPr>
          <w:cantSplit/>
        </w:trPr>
        <w:tc>
          <w:tcPr>
            <w:tcW w:w="3597" w:type="dxa"/>
            <w:gridSpan w:val="2"/>
          </w:tcPr>
          <w:p w14:paraId="460EB961" w14:textId="77777777" w:rsidR="00347613" w:rsidRPr="00DC7BBC" w:rsidRDefault="00347613" w:rsidP="000C6339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14:paraId="3DEA8FB0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</w:p>
        </w:tc>
      </w:tr>
      <w:tr w:rsidR="00347613" w:rsidRPr="00DC7BBC" w14:paraId="3C142A00" w14:textId="77777777" w:rsidTr="000C6339">
        <w:tc>
          <w:tcPr>
            <w:tcW w:w="1108" w:type="dxa"/>
          </w:tcPr>
          <w:p w14:paraId="416A64D3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29AABD48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162C49B4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0FA90133" w14:textId="77777777" w:rsidTr="000C6339">
        <w:tc>
          <w:tcPr>
            <w:tcW w:w="1108" w:type="dxa"/>
          </w:tcPr>
          <w:p w14:paraId="6C9C10E6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3A412BA9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7134BFA5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017DD0AE" w14:textId="77777777" w:rsidTr="000C6339">
        <w:tc>
          <w:tcPr>
            <w:tcW w:w="1108" w:type="dxa"/>
          </w:tcPr>
          <w:p w14:paraId="619FB680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7293673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131AAD7A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2D56A450" w14:textId="77777777" w:rsidTr="000C6339">
        <w:tc>
          <w:tcPr>
            <w:tcW w:w="1108" w:type="dxa"/>
          </w:tcPr>
          <w:p w14:paraId="52BB4EE5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76CE7D0F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  <w:r w:rsidRPr="00DC7BBC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14:paraId="6AA093E5" w14:textId="77777777" w:rsidR="00347613" w:rsidRPr="00DC7BBC" w:rsidRDefault="00347613" w:rsidP="000C633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577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7613" w:rsidRPr="00DC7BBC" w14:paraId="4F12E522" w14:textId="77777777" w:rsidTr="000C6339">
        <w:tc>
          <w:tcPr>
            <w:tcW w:w="1108" w:type="dxa"/>
          </w:tcPr>
          <w:p w14:paraId="6FEA6F05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0FB20A7B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937" w:type="dxa"/>
          </w:tcPr>
          <w:p w14:paraId="3C48C74F" w14:textId="77777777" w:rsidR="00347613" w:rsidRPr="00DC7BBC" w:rsidRDefault="00347613" w:rsidP="000C6339">
            <w:pPr>
              <w:rPr>
                <w:rFonts w:cs="Arial"/>
              </w:rPr>
            </w:pPr>
          </w:p>
        </w:tc>
      </w:tr>
      <w:tr w:rsidR="00347613" w:rsidRPr="00DC7BBC" w14:paraId="26AC48AC" w14:textId="77777777" w:rsidTr="000C6339">
        <w:trPr>
          <w:cantSplit/>
        </w:trPr>
        <w:tc>
          <w:tcPr>
            <w:tcW w:w="3597" w:type="dxa"/>
            <w:gridSpan w:val="2"/>
          </w:tcPr>
          <w:p w14:paraId="22ED357A" w14:textId="77777777" w:rsidR="00347613" w:rsidRPr="00DC7BBC" w:rsidRDefault="00347613" w:rsidP="000C6339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14:paraId="012940EC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</w:p>
        </w:tc>
      </w:tr>
      <w:tr w:rsidR="00347613" w:rsidRPr="00DC7BBC" w14:paraId="05095C06" w14:textId="77777777" w:rsidTr="000C6339">
        <w:tc>
          <w:tcPr>
            <w:tcW w:w="1108" w:type="dxa"/>
          </w:tcPr>
          <w:p w14:paraId="3A6CA509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14:paraId="7504123C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reggeli, tízórai</w:t>
            </w:r>
          </w:p>
        </w:tc>
        <w:tc>
          <w:tcPr>
            <w:tcW w:w="4937" w:type="dxa"/>
          </w:tcPr>
          <w:p w14:paraId="383C86BA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210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0FBD1A56" w14:textId="77777777" w:rsidTr="000C6339">
        <w:tc>
          <w:tcPr>
            <w:tcW w:w="1108" w:type="dxa"/>
          </w:tcPr>
          <w:p w14:paraId="531C0C79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14:paraId="761763EE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7A61A9D4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3EDA4465" w14:textId="77777777" w:rsidTr="000C6339">
        <w:tc>
          <w:tcPr>
            <w:tcW w:w="1108" w:type="dxa"/>
          </w:tcPr>
          <w:p w14:paraId="64A81381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14:paraId="1F0139E5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uzsonna, vacsora</w:t>
            </w:r>
          </w:p>
        </w:tc>
        <w:tc>
          <w:tcPr>
            <w:tcW w:w="4937" w:type="dxa"/>
          </w:tcPr>
          <w:p w14:paraId="0D16CD9A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294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033AF16E" w14:textId="77777777" w:rsidTr="000C6339">
        <w:tc>
          <w:tcPr>
            <w:tcW w:w="1108" w:type="dxa"/>
          </w:tcPr>
          <w:p w14:paraId="567E9A0D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9" w:type="dxa"/>
          </w:tcPr>
          <w:p w14:paraId="51E8C9E0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6A957874" w14:textId="77777777" w:rsidR="00347613" w:rsidRPr="00DC7BBC" w:rsidRDefault="00347613" w:rsidP="000C633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870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7613" w:rsidRPr="00DC7BBC" w14:paraId="23E217F5" w14:textId="77777777" w:rsidTr="000C6339">
        <w:tc>
          <w:tcPr>
            <w:tcW w:w="1108" w:type="dxa"/>
          </w:tcPr>
          <w:p w14:paraId="074CC309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9" w:type="dxa"/>
          </w:tcPr>
          <w:p w14:paraId="26E2DAFC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67F7AE2E" w14:textId="77777777" w:rsidR="00347613" w:rsidRPr="00DC7BBC" w:rsidRDefault="00347613" w:rsidP="000C6339">
            <w:pPr>
              <w:rPr>
                <w:rFonts w:cs="Arial"/>
              </w:rPr>
            </w:pPr>
          </w:p>
        </w:tc>
      </w:tr>
      <w:tr w:rsidR="00347613" w:rsidRPr="00DC7BBC" w14:paraId="5C12FD37" w14:textId="77777777" w:rsidTr="000C6339">
        <w:trPr>
          <w:cantSplit/>
        </w:trPr>
        <w:tc>
          <w:tcPr>
            <w:tcW w:w="3597" w:type="dxa"/>
            <w:gridSpan w:val="2"/>
          </w:tcPr>
          <w:p w14:paraId="33BDC9C0" w14:textId="77777777" w:rsidR="00347613" w:rsidRPr="00DC7BBC" w:rsidRDefault="00347613" w:rsidP="000C6339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14:paraId="12F1A9FD" w14:textId="77777777" w:rsidR="00347613" w:rsidRPr="00DC7BBC" w:rsidRDefault="00347613" w:rsidP="000C6339">
            <w:pPr>
              <w:jc w:val="center"/>
              <w:rPr>
                <w:rFonts w:cs="Arial"/>
                <w:b/>
                <w:i/>
              </w:rPr>
            </w:pPr>
          </w:p>
        </w:tc>
      </w:tr>
      <w:tr w:rsidR="00347613" w:rsidRPr="00DC7BBC" w14:paraId="6E550A0F" w14:textId="77777777" w:rsidTr="000C6339">
        <w:trPr>
          <w:trHeight w:val="381"/>
        </w:trPr>
        <w:tc>
          <w:tcPr>
            <w:tcW w:w="1108" w:type="dxa"/>
          </w:tcPr>
          <w:p w14:paraId="5F890A8F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2766F926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3471018B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0EAA4688" w14:textId="77777777" w:rsidTr="000C6339">
        <w:tc>
          <w:tcPr>
            <w:tcW w:w="1108" w:type="dxa"/>
          </w:tcPr>
          <w:p w14:paraId="4F6FD61D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1075E956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168530B5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334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4AE6F31A" w14:textId="77777777" w:rsidTr="000C6339">
        <w:tc>
          <w:tcPr>
            <w:tcW w:w="1108" w:type="dxa"/>
          </w:tcPr>
          <w:p w14:paraId="35607A6B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1451863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62C56CAC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88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045353A3" w14:textId="77777777" w:rsidTr="000C6339">
        <w:tc>
          <w:tcPr>
            <w:tcW w:w="1108" w:type="dxa"/>
          </w:tcPr>
          <w:p w14:paraId="19090683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0A4B8FCF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0FD89EDE" w14:textId="77777777" w:rsidR="00347613" w:rsidRPr="00DC7BBC" w:rsidRDefault="00347613" w:rsidP="000C633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52</w:t>
            </w:r>
            <w:r w:rsidRPr="00DC7BBC">
              <w:rPr>
                <w:rFonts w:cs="Arial"/>
                <w:b/>
              </w:rPr>
              <w:t>2 Ft</w:t>
            </w:r>
          </w:p>
        </w:tc>
      </w:tr>
      <w:tr w:rsidR="00347613" w:rsidRPr="00DC7BBC" w14:paraId="674D3F29" w14:textId="77777777" w:rsidTr="000C6339">
        <w:tc>
          <w:tcPr>
            <w:tcW w:w="1108" w:type="dxa"/>
          </w:tcPr>
          <w:p w14:paraId="0BBC5568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3252B4E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53FB35D6" w14:textId="77777777" w:rsidR="00347613" w:rsidRPr="00DC7BBC" w:rsidRDefault="00347613" w:rsidP="000C6339">
            <w:pPr>
              <w:rPr>
                <w:rFonts w:cs="Arial"/>
              </w:rPr>
            </w:pPr>
          </w:p>
        </w:tc>
      </w:tr>
      <w:tr w:rsidR="00347613" w:rsidRPr="00DC7BBC" w14:paraId="124034CD" w14:textId="77777777" w:rsidTr="000C6339">
        <w:trPr>
          <w:cantSplit/>
        </w:trPr>
        <w:tc>
          <w:tcPr>
            <w:tcW w:w="3597" w:type="dxa"/>
            <w:gridSpan w:val="2"/>
          </w:tcPr>
          <w:p w14:paraId="197D01BB" w14:textId="77777777" w:rsidR="00347613" w:rsidRPr="00DC7BBC" w:rsidRDefault="00347613" w:rsidP="000C6339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14:paraId="6BB823BF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</w:p>
        </w:tc>
      </w:tr>
      <w:tr w:rsidR="00347613" w:rsidRPr="00DC7BBC" w14:paraId="02B655A3" w14:textId="77777777" w:rsidTr="000C6339">
        <w:tc>
          <w:tcPr>
            <w:tcW w:w="1108" w:type="dxa"/>
          </w:tcPr>
          <w:p w14:paraId="44364ADA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71E277BE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1818991B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 w:rsidRPr="00DC7BBC">
              <w:rPr>
                <w:rFonts w:cs="Arial"/>
              </w:rPr>
              <w:t>14</w:t>
            </w:r>
            <w:r>
              <w:rPr>
                <w:rFonts w:cs="Arial"/>
              </w:rPr>
              <w:t>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337A1A3C" w14:textId="77777777" w:rsidTr="000C6339">
        <w:tc>
          <w:tcPr>
            <w:tcW w:w="1108" w:type="dxa"/>
          </w:tcPr>
          <w:p w14:paraId="280003DE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23A1113A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751EA3AD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276482B7" w14:textId="77777777" w:rsidTr="000C6339">
        <w:tc>
          <w:tcPr>
            <w:tcW w:w="1108" w:type="dxa"/>
          </w:tcPr>
          <w:p w14:paraId="6E4D4955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26034468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66640D71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110E56E7" w14:textId="77777777" w:rsidTr="000C6339">
        <w:tc>
          <w:tcPr>
            <w:tcW w:w="1108" w:type="dxa"/>
          </w:tcPr>
          <w:p w14:paraId="55F77814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11C669B1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03D1574A" w14:textId="77777777" w:rsidR="00347613" w:rsidRPr="00DC7BBC" w:rsidRDefault="00347613" w:rsidP="000C633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698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7613" w:rsidRPr="00DC7BBC" w14:paraId="521AB497" w14:textId="77777777" w:rsidTr="000C6339">
        <w:tc>
          <w:tcPr>
            <w:tcW w:w="1108" w:type="dxa"/>
          </w:tcPr>
          <w:p w14:paraId="6E28850D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23853936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48F09F43" w14:textId="77777777" w:rsidR="00347613" w:rsidRPr="00DC7BBC" w:rsidRDefault="00347613" w:rsidP="000C6339">
            <w:pPr>
              <w:rPr>
                <w:rFonts w:cs="Arial"/>
              </w:rPr>
            </w:pPr>
          </w:p>
        </w:tc>
      </w:tr>
      <w:tr w:rsidR="00347613" w:rsidRPr="00DC7BBC" w14:paraId="049483CC" w14:textId="77777777" w:rsidTr="000C6339">
        <w:trPr>
          <w:cantSplit/>
        </w:trPr>
        <w:tc>
          <w:tcPr>
            <w:tcW w:w="3597" w:type="dxa"/>
            <w:gridSpan w:val="2"/>
          </w:tcPr>
          <w:p w14:paraId="658EEA3B" w14:textId="77777777" w:rsidR="00347613" w:rsidRPr="00DC7BBC" w:rsidRDefault="00347613" w:rsidP="000C6339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14:paraId="36BCD06C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</w:p>
        </w:tc>
      </w:tr>
      <w:tr w:rsidR="00347613" w:rsidRPr="00DC7BBC" w14:paraId="40ACFF6A" w14:textId="77777777" w:rsidTr="000C6339">
        <w:tc>
          <w:tcPr>
            <w:tcW w:w="1108" w:type="dxa"/>
          </w:tcPr>
          <w:p w14:paraId="5090E44D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61934AD7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reggeli, tízórai</w:t>
            </w:r>
          </w:p>
        </w:tc>
        <w:tc>
          <w:tcPr>
            <w:tcW w:w="4937" w:type="dxa"/>
          </w:tcPr>
          <w:p w14:paraId="6AAB1762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2E3322CB" w14:textId="77777777" w:rsidTr="000C6339">
        <w:tc>
          <w:tcPr>
            <w:tcW w:w="1108" w:type="dxa"/>
          </w:tcPr>
          <w:p w14:paraId="47CF662A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7A8F3F3B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6479C2CD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5874CE94" w14:textId="77777777" w:rsidTr="000C6339">
        <w:tc>
          <w:tcPr>
            <w:tcW w:w="1108" w:type="dxa"/>
          </w:tcPr>
          <w:p w14:paraId="7ACA83EF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6345EE3" w14:textId="77777777" w:rsidR="00347613" w:rsidRPr="00DC7BBC" w:rsidRDefault="00347613" w:rsidP="000C6339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uzsonna, vacsora</w:t>
            </w:r>
          </w:p>
        </w:tc>
        <w:tc>
          <w:tcPr>
            <w:tcW w:w="4937" w:type="dxa"/>
          </w:tcPr>
          <w:p w14:paraId="6228F611" w14:textId="77777777" w:rsidR="00347613" w:rsidRPr="00DC7BBC" w:rsidRDefault="00347613" w:rsidP="000C63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308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7613" w:rsidRPr="00DC7BBC" w14:paraId="5B9C90FE" w14:textId="77777777" w:rsidTr="000C6339">
        <w:tc>
          <w:tcPr>
            <w:tcW w:w="1108" w:type="dxa"/>
          </w:tcPr>
          <w:p w14:paraId="1425ECE5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0DFDBA9A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59EC5C44" w14:textId="77777777" w:rsidR="00347613" w:rsidRPr="00DC7BBC" w:rsidRDefault="00347613" w:rsidP="000C6339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933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7613" w:rsidRPr="00DC7BBC" w14:paraId="216BFC83" w14:textId="77777777" w:rsidTr="000C6339">
        <w:tc>
          <w:tcPr>
            <w:tcW w:w="1108" w:type="dxa"/>
          </w:tcPr>
          <w:p w14:paraId="20733685" w14:textId="77777777" w:rsidR="00347613" w:rsidRPr="00DC7BBC" w:rsidRDefault="00347613" w:rsidP="000C6339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7EFF4269" w14:textId="77777777" w:rsidR="00347613" w:rsidRPr="00DC7BBC" w:rsidRDefault="00347613" w:rsidP="000C6339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21A3BBE5" w14:textId="77777777" w:rsidR="00347613" w:rsidRPr="00DC7BBC" w:rsidRDefault="00347613" w:rsidP="000C6339">
            <w:pPr>
              <w:jc w:val="right"/>
              <w:rPr>
                <w:rFonts w:cs="Arial"/>
                <w:b/>
              </w:rPr>
            </w:pPr>
          </w:p>
        </w:tc>
      </w:tr>
    </w:tbl>
    <w:p w14:paraId="46C2E988" w14:textId="77777777" w:rsidR="008D34FE" w:rsidRDefault="008D34FE" w:rsidP="008D34FE">
      <w:pPr>
        <w:jc w:val="both"/>
        <w:rPr>
          <w:rFonts w:cs="Arial"/>
          <w:color w:val="FF0000"/>
        </w:rPr>
      </w:pPr>
    </w:p>
    <w:p w14:paraId="3E85EC3C" w14:textId="77777777" w:rsidR="008D34FE" w:rsidRPr="00DC7BBC" w:rsidRDefault="008D34FE" w:rsidP="008D34FE">
      <w:pPr>
        <w:jc w:val="both"/>
        <w:rPr>
          <w:rFonts w:cs="Arial"/>
        </w:rPr>
      </w:pPr>
      <w:r w:rsidRPr="008D34FE">
        <w:rPr>
          <w:rFonts w:cs="Arial"/>
        </w:rPr>
        <w:t>A Bizottság egyetért azzal is, hogy az óvodai, általános iskolai, valamint középiskolai</w:t>
      </w:r>
      <w:r w:rsidRPr="00DC7BBC">
        <w:rPr>
          <w:rFonts w:cs="Arial"/>
        </w:rPr>
        <w:t xml:space="preserve"> felnőtt étkezők </w:t>
      </w:r>
      <w:r>
        <w:rPr>
          <w:rFonts w:cs="Arial"/>
        </w:rPr>
        <w:t>élelmezési nyersanyagköltsége</w:t>
      </w:r>
      <w:r w:rsidRPr="00DC7BBC">
        <w:rPr>
          <w:rFonts w:cs="Arial"/>
        </w:rPr>
        <w:t xml:space="preserve"> a reggeli, tízórai, uzsonna, vacsora esetében továbbra is az intézménytípusnak megfelelő gyermeknormával azonos összegben, az ebéd pedig a középiskolai ebédnormával azonos összegben </w:t>
      </w:r>
      <w:r w:rsidRPr="00DC19A8">
        <w:rPr>
          <w:rFonts w:cs="Arial"/>
        </w:rPr>
        <w:t xml:space="preserve">kerüljön </w:t>
      </w:r>
      <w:r w:rsidRPr="00DC7BBC">
        <w:rPr>
          <w:rFonts w:cs="Arial"/>
        </w:rPr>
        <w:t>meghatározásra.</w:t>
      </w:r>
    </w:p>
    <w:p w14:paraId="32C48DDE" w14:textId="77777777" w:rsidR="00347613" w:rsidRPr="00DC7BBC" w:rsidRDefault="00347613" w:rsidP="00347613">
      <w:pPr>
        <w:jc w:val="both"/>
        <w:rPr>
          <w:rFonts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347613" w:rsidRPr="00DC7BBC" w14:paraId="3CC0562C" w14:textId="77777777" w:rsidTr="000C6339">
        <w:tc>
          <w:tcPr>
            <w:tcW w:w="3420" w:type="dxa"/>
            <w:shd w:val="clear" w:color="auto" w:fill="auto"/>
          </w:tcPr>
          <w:p w14:paraId="39834FD8" w14:textId="77777777" w:rsidR="00347613" w:rsidRPr="00DC7BBC" w:rsidRDefault="00347613" w:rsidP="000C63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DC7BBC">
              <w:rPr>
                <w:rFonts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14:paraId="7D9AF545" w14:textId="77777777" w:rsidR="00347613" w:rsidRPr="00DC7BBC" w:rsidRDefault="00347613" w:rsidP="000C63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347613" w:rsidRPr="00DC7BBC" w14:paraId="59B18129" w14:textId="77777777" w:rsidTr="000C6339">
        <w:tc>
          <w:tcPr>
            <w:tcW w:w="3420" w:type="dxa"/>
            <w:shd w:val="clear" w:color="auto" w:fill="auto"/>
          </w:tcPr>
          <w:p w14:paraId="39B6A46F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14:paraId="2ECF16FC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322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0C4DF592" w14:textId="77777777" w:rsidTr="000C6339">
        <w:tc>
          <w:tcPr>
            <w:tcW w:w="3420" w:type="dxa"/>
            <w:shd w:val="clear" w:color="auto" w:fill="auto"/>
          </w:tcPr>
          <w:p w14:paraId="09B4E3E8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14:paraId="7B97DEDE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361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7108C2A2" w14:textId="77777777" w:rsidTr="000C6339">
        <w:tc>
          <w:tcPr>
            <w:tcW w:w="3420" w:type="dxa"/>
            <w:shd w:val="clear" w:color="auto" w:fill="auto"/>
          </w:tcPr>
          <w:p w14:paraId="25D28C86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14:paraId="1965CA26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335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3AE5F383" w14:textId="77777777" w:rsidTr="000C6339">
        <w:tc>
          <w:tcPr>
            <w:tcW w:w="3420" w:type="dxa"/>
            <w:shd w:val="clear" w:color="auto" w:fill="auto"/>
          </w:tcPr>
          <w:p w14:paraId="781FAED8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14:paraId="7283872E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113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628D2ECB" w14:textId="77777777" w:rsidTr="000C6339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2BBAF8D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54A683A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150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7613" w:rsidRPr="00DC7BBC" w14:paraId="3811E06B" w14:textId="77777777" w:rsidTr="000C6339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4904A6" w14:textId="77777777" w:rsidR="00347613" w:rsidRPr="00DC7BBC" w:rsidRDefault="00347613" w:rsidP="000C6339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Szünidei gyermekétkeztetés (ebéd)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55444B84" w14:textId="77777777" w:rsidR="00347613" w:rsidRPr="00DC7BBC" w:rsidRDefault="00347613" w:rsidP="000C6339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287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</w:tbl>
    <w:p w14:paraId="20DB3E11" w14:textId="77777777" w:rsidR="00347613" w:rsidRPr="00DC7BBC" w:rsidRDefault="00347613" w:rsidP="00347613">
      <w:pPr>
        <w:jc w:val="both"/>
        <w:rPr>
          <w:rFonts w:cs="Arial"/>
        </w:rPr>
      </w:pPr>
    </w:p>
    <w:p w14:paraId="15E8D9CF" w14:textId="77777777" w:rsidR="00347613" w:rsidRPr="00DC7BBC" w:rsidRDefault="00347613" w:rsidP="00347613">
      <w:pPr>
        <w:jc w:val="both"/>
        <w:rPr>
          <w:rFonts w:cs="Arial"/>
        </w:rPr>
      </w:pPr>
    </w:p>
    <w:p w14:paraId="20F8A68E" w14:textId="77777777" w:rsidR="00347613" w:rsidRPr="00DC7BBC" w:rsidRDefault="00347613" w:rsidP="00347613">
      <w:pPr>
        <w:jc w:val="both"/>
        <w:rPr>
          <w:rFonts w:cs="Arial"/>
        </w:rPr>
      </w:pPr>
    </w:p>
    <w:p w14:paraId="7E1A4C94" w14:textId="77777777" w:rsidR="00347613" w:rsidRPr="00DC7BBC" w:rsidRDefault="00347613" w:rsidP="00347613">
      <w:pPr>
        <w:jc w:val="both"/>
        <w:rPr>
          <w:rFonts w:cs="Arial"/>
        </w:rPr>
      </w:pPr>
    </w:p>
    <w:p w14:paraId="51F8D668" w14:textId="77777777" w:rsidR="00347613" w:rsidRPr="00DC7BBC" w:rsidRDefault="00347613" w:rsidP="00347613">
      <w:pPr>
        <w:jc w:val="both"/>
        <w:rPr>
          <w:rFonts w:cs="Arial"/>
        </w:rPr>
      </w:pPr>
    </w:p>
    <w:p w14:paraId="52462B5F" w14:textId="77777777" w:rsidR="00347613" w:rsidRPr="00DC7BBC" w:rsidRDefault="00347613" w:rsidP="00347613">
      <w:pPr>
        <w:jc w:val="both"/>
        <w:rPr>
          <w:rFonts w:cs="Arial"/>
        </w:rPr>
      </w:pPr>
    </w:p>
    <w:p w14:paraId="68FAC250" w14:textId="77777777" w:rsidR="00347613" w:rsidRPr="00DC7BBC" w:rsidRDefault="00347613" w:rsidP="00347613">
      <w:pPr>
        <w:jc w:val="both"/>
        <w:rPr>
          <w:rFonts w:cs="Arial"/>
        </w:rPr>
      </w:pPr>
    </w:p>
    <w:p w14:paraId="76FD58FE" w14:textId="77777777" w:rsidR="00347613" w:rsidRPr="00DC7BBC" w:rsidRDefault="00347613" w:rsidP="00347613">
      <w:pPr>
        <w:jc w:val="both"/>
        <w:rPr>
          <w:rFonts w:cs="Arial"/>
        </w:rPr>
      </w:pPr>
    </w:p>
    <w:p w14:paraId="704BF19F" w14:textId="77777777" w:rsidR="00347613" w:rsidRPr="00DC7BBC" w:rsidRDefault="00347613" w:rsidP="00347613">
      <w:pPr>
        <w:jc w:val="both"/>
        <w:rPr>
          <w:rFonts w:cs="Arial"/>
        </w:rPr>
      </w:pPr>
    </w:p>
    <w:p w14:paraId="2C814997" w14:textId="77777777" w:rsidR="00347613" w:rsidRDefault="00347613" w:rsidP="00347613">
      <w:pPr>
        <w:rPr>
          <w:rFonts w:cs="Arial"/>
          <w:b/>
          <w:u w:val="single"/>
        </w:rPr>
      </w:pPr>
    </w:p>
    <w:p w14:paraId="76F0DDD3" w14:textId="77777777" w:rsidR="00347613" w:rsidRDefault="00347613" w:rsidP="00347613">
      <w:pPr>
        <w:rPr>
          <w:rFonts w:cs="Arial"/>
          <w:b/>
          <w:u w:val="single"/>
        </w:rPr>
      </w:pPr>
    </w:p>
    <w:p w14:paraId="117ADBCB" w14:textId="77777777" w:rsidR="00347613" w:rsidRPr="00DC7BBC" w:rsidRDefault="00347613" w:rsidP="00347613">
      <w:pPr>
        <w:rPr>
          <w:rFonts w:cs="Arial"/>
        </w:rPr>
      </w:pPr>
      <w:r w:rsidRPr="00DC7BBC">
        <w:rPr>
          <w:rFonts w:cs="Arial"/>
          <w:b/>
          <w:u w:val="single"/>
        </w:rPr>
        <w:t>Felelős:</w:t>
      </w:r>
      <w:r w:rsidRPr="00DC7BBC">
        <w:rPr>
          <w:rFonts w:cs="Arial"/>
          <w:b/>
        </w:rPr>
        <w:tab/>
      </w:r>
      <w:r>
        <w:rPr>
          <w:rFonts w:cs="Arial"/>
          <w:bCs/>
        </w:rPr>
        <w:t>Dr. Czeglédy Csaba</w:t>
      </w:r>
      <w:r w:rsidRPr="00DC7BBC">
        <w:rPr>
          <w:rFonts w:cs="Arial"/>
          <w:bCs/>
        </w:rPr>
        <w:t>, a</w:t>
      </w:r>
      <w:r>
        <w:rPr>
          <w:rFonts w:cs="Arial"/>
          <w:bCs/>
        </w:rPr>
        <w:t xml:space="preserve"> Szociális </w:t>
      </w:r>
      <w:r w:rsidRPr="00DC7BBC">
        <w:rPr>
          <w:rFonts w:cs="Arial"/>
          <w:bCs/>
        </w:rPr>
        <w:t xml:space="preserve">és </w:t>
      </w:r>
      <w:r>
        <w:rPr>
          <w:rFonts w:cs="Arial"/>
          <w:bCs/>
        </w:rPr>
        <w:t>Lakás</w:t>
      </w:r>
      <w:r w:rsidRPr="00DC7BBC">
        <w:rPr>
          <w:rFonts w:cs="Arial"/>
          <w:bCs/>
        </w:rPr>
        <w:t xml:space="preserve"> </w:t>
      </w:r>
      <w:r w:rsidRPr="00DC7BBC">
        <w:rPr>
          <w:rFonts w:cs="Arial"/>
        </w:rPr>
        <w:t>Bizottság elnöke</w:t>
      </w:r>
    </w:p>
    <w:p w14:paraId="314EC334" w14:textId="77777777" w:rsidR="00347613" w:rsidRDefault="00347613" w:rsidP="00347613">
      <w:pPr>
        <w:rPr>
          <w:rFonts w:cs="Arial"/>
        </w:rPr>
      </w:pPr>
      <w:r w:rsidRPr="00DC7BBC">
        <w:rPr>
          <w:rFonts w:cs="Arial"/>
        </w:rPr>
        <w:t xml:space="preserve">                     Dr. László Győző alpolgármester </w:t>
      </w:r>
    </w:p>
    <w:p w14:paraId="35A36E2B" w14:textId="77777777" w:rsidR="00347613" w:rsidRPr="00DC7BBC" w:rsidRDefault="00347613" w:rsidP="00347613">
      <w:pPr>
        <w:ind w:left="708" w:firstLine="708"/>
        <w:rPr>
          <w:rFonts w:cs="Arial"/>
        </w:rPr>
      </w:pPr>
      <w:r>
        <w:rPr>
          <w:rFonts w:cs="Arial"/>
        </w:rPr>
        <w:t>Dr. Károlyi Ákos jegyző</w:t>
      </w:r>
    </w:p>
    <w:p w14:paraId="59C63E03" w14:textId="77777777" w:rsidR="00347613" w:rsidRDefault="00347613" w:rsidP="00347613">
      <w:pPr>
        <w:ind w:left="1418" w:hanging="142"/>
        <w:jc w:val="both"/>
        <w:rPr>
          <w:rFonts w:cs="Arial"/>
          <w:bCs/>
        </w:rPr>
      </w:pPr>
      <w:r w:rsidRPr="00DC7BBC">
        <w:rPr>
          <w:rFonts w:cs="Arial"/>
          <w:bCs/>
        </w:rPr>
        <w:tab/>
        <w:t xml:space="preserve">(a végrehajtás előkészítéséért: </w:t>
      </w:r>
    </w:p>
    <w:p w14:paraId="2545E37D" w14:textId="77777777" w:rsidR="00347613" w:rsidRPr="000F2B86" w:rsidRDefault="00347613" w:rsidP="00347613">
      <w:pPr>
        <w:ind w:left="1418" w:hanging="2"/>
        <w:jc w:val="both"/>
        <w:rPr>
          <w:rFonts w:cs="Arial"/>
          <w:bCs/>
        </w:rPr>
      </w:pPr>
      <w:r w:rsidRPr="00DC7BBC">
        <w:rPr>
          <w:rFonts w:cs="Arial"/>
          <w:bCs/>
        </w:rPr>
        <w:t>Vinczéné dr. Menyhárt Mária, az Egészségügyi és</w:t>
      </w:r>
      <w:r>
        <w:rPr>
          <w:rFonts w:cs="Arial"/>
          <w:bCs/>
        </w:rPr>
        <w:t xml:space="preserve"> Közszolgálati Osztály vezetője</w:t>
      </w:r>
      <w:r w:rsidRPr="00DC7BBC">
        <w:rPr>
          <w:rFonts w:cs="Arial"/>
        </w:rPr>
        <w:t>)</w:t>
      </w:r>
    </w:p>
    <w:p w14:paraId="0535098E" w14:textId="77777777" w:rsidR="00347613" w:rsidRPr="00DC7BBC" w:rsidRDefault="00347613" w:rsidP="00347613">
      <w:pPr>
        <w:ind w:left="360"/>
        <w:jc w:val="both"/>
        <w:rPr>
          <w:rFonts w:cs="Arial"/>
          <w:b/>
          <w:bCs/>
        </w:rPr>
      </w:pPr>
    </w:p>
    <w:p w14:paraId="5EBC4993" w14:textId="77777777" w:rsidR="00347613" w:rsidRPr="00DC7BBC" w:rsidRDefault="00347613" w:rsidP="00347613">
      <w:pPr>
        <w:jc w:val="both"/>
        <w:rPr>
          <w:rFonts w:cs="Arial"/>
        </w:rPr>
      </w:pPr>
      <w:r w:rsidRPr="00DC7BBC">
        <w:rPr>
          <w:rFonts w:cs="Arial"/>
          <w:b/>
          <w:u w:val="single"/>
        </w:rPr>
        <w:t>Határidő:</w:t>
      </w:r>
      <w:r w:rsidRPr="00DC7BBC">
        <w:rPr>
          <w:rFonts w:cs="Arial"/>
        </w:rPr>
        <w:t xml:space="preserve"> </w:t>
      </w:r>
      <w:r w:rsidRPr="00DC7BBC">
        <w:rPr>
          <w:rFonts w:cs="Arial"/>
        </w:rPr>
        <w:tab/>
        <w:t>azonnal</w:t>
      </w:r>
      <w:r>
        <w:rPr>
          <w:rFonts w:cs="Arial"/>
        </w:rPr>
        <w:t>, illetve 2020. május 1.</w:t>
      </w:r>
    </w:p>
    <w:p w14:paraId="785F870F" w14:textId="77777777" w:rsidR="00347613" w:rsidRPr="009F61E8" w:rsidRDefault="00347613" w:rsidP="00022157">
      <w:pPr>
        <w:ind w:left="2124" w:hanging="1419"/>
        <w:jc w:val="both"/>
        <w:rPr>
          <w:rFonts w:cs="Arial"/>
          <w:color w:val="000000"/>
        </w:rPr>
      </w:pPr>
    </w:p>
    <w:p w14:paraId="71F2C5A9" w14:textId="77777777" w:rsidR="00022157" w:rsidRPr="009F61E8" w:rsidRDefault="00022157" w:rsidP="00022157">
      <w:pPr>
        <w:ind w:left="705" w:hanging="705"/>
        <w:jc w:val="both"/>
        <w:rPr>
          <w:rFonts w:cs="Arial"/>
          <w:b/>
          <w:bCs/>
          <w:lang w:eastAsia="en-US"/>
        </w:rPr>
      </w:pPr>
      <w:r w:rsidRPr="009F61E8">
        <w:rPr>
          <w:rFonts w:cs="Arial"/>
          <w:b/>
          <w:bCs/>
        </w:rPr>
        <w:t>8./</w:t>
      </w:r>
      <w:r w:rsidRPr="009F61E8">
        <w:rPr>
          <w:rFonts w:cs="Arial"/>
          <w:b/>
          <w:bCs/>
        </w:rPr>
        <w:tab/>
        <w:t xml:space="preserve">Különfélék </w:t>
      </w:r>
    </w:p>
    <w:p w14:paraId="0995E3A0" w14:textId="77777777" w:rsidR="00022157" w:rsidRPr="009F61E8" w:rsidRDefault="00022157" w:rsidP="00022157">
      <w:pPr>
        <w:ind w:firstLine="705"/>
        <w:jc w:val="both"/>
        <w:rPr>
          <w:rFonts w:cs="Arial"/>
        </w:rPr>
      </w:pPr>
      <w:r w:rsidRPr="009F61E8">
        <w:rPr>
          <w:rFonts w:cs="Arial"/>
          <w:b/>
          <w:bCs/>
          <w:u w:val="single"/>
        </w:rPr>
        <w:t>Előadó:</w:t>
      </w:r>
      <w:r w:rsidRPr="009F61E8">
        <w:rPr>
          <w:rFonts w:cs="Arial"/>
        </w:rPr>
        <w:tab/>
        <w:t>Dr. Czeglédy Csaba, a Szociális és Lakás Bizottság elnöke</w:t>
      </w:r>
    </w:p>
    <w:p w14:paraId="564A3515" w14:textId="77777777" w:rsidR="00022157" w:rsidRDefault="00022157" w:rsidP="00022157">
      <w:pPr>
        <w:ind w:left="705" w:hanging="705"/>
        <w:rPr>
          <w:rFonts w:cs="Arial"/>
        </w:rPr>
      </w:pPr>
    </w:p>
    <w:p w14:paraId="53B4D8E2" w14:textId="77777777" w:rsidR="00373EB6" w:rsidRPr="00C1379A" w:rsidRDefault="00370D21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0136EE">
        <w:rPr>
          <w:rFonts w:cs="Arial"/>
          <w:color w:val="000000"/>
        </w:rPr>
        <w:t xml:space="preserve">2020. </w:t>
      </w:r>
      <w:r w:rsidR="00022157">
        <w:rPr>
          <w:rFonts w:cs="Arial"/>
          <w:color w:val="000000"/>
        </w:rPr>
        <w:t>február 26.</w:t>
      </w:r>
    </w:p>
    <w:p w14:paraId="5BF12D77" w14:textId="77777777" w:rsidR="00F5001C" w:rsidRPr="00C1379A" w:rsidRDefault="00F5001C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D1381" w14:textId="77777777" w:rsidR="0079627E" w:rsidRDefault="0079627E" w:rsidP="00492410">
      <w:pPr>
        <w:pStyle w:val="Cm"/>
      </w:pPr>
      <w:r>
        <w:separator/>
      </w:r>
    </w:p>
  </w:endnote>
  <w:endnote w:type="continuationSeparator" w:id="0">
    <w:p w14:paraId="68325876" w14:textId="77777777" w:rsidR="0079627E" w:rsidRDefault="0079627E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5BBB" w14:textId="16C3066D" w:rsidR="00274D60" w:rsidRPr="00342FC9" w:rsidRDefault="0099091C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274D60">
      <w:rPr>
        <w:sz w:val="20"/>
        <w:szCs w:val="20"/>
      </w:rPr>
      <w:t xml:space="preserve">Oldalszám: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PAGE  \* Arabic  \* MERGEFORMAT </w:instrText>
    </w:r>
    <w:r w:rsidR="00274D60">
      <w:rPr>
        <w:sz w:val="20"/>
        <w:szCs w:val="20"/>
      </w:rPr>
      <w:fldChar w:fldCharType="separate"/>
    </w:r>
    <w:r w:rsidR="008E1F81">
      <w:rPr>
        <w:noProof/>
        <w:sz w:val="20"/>
        <w:szCs w:val="20"/>
      </w:rPr>
      <w:t>6</w:t>
    </w:r>
    <w:r w:rsidR="00274D60">
      <w:rPr>
        <w:sz w:val="20"/>
        <w:szCs w:val="20"/>
      </w:rPr>
      <w:fldChar w:fldCharType="end"/>
    </w:r>
    <w:r w:rsidR="00274D60">
      <w:rPr>
        <w:sz w:val="20"/>
        <w:szCs w:val="20"/>
      </w:rPr>
      <w:t xml:space="preserve"> /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NUMPAGES  \* Arabic  \* MERGEFORMAT </w:instrText>
    </w:r>
    <w:r w:rsidR="00274D60">
      <w:rPr>
        <w:sz w:val="20"/>
        <w:szCs w:val="20"/>
      </w:rPr>
      <w:fldChar w:fldCharType="separate"/>
    </w:r>
    <w:r w:rsidR="008E1F81">
      <w:rPr>
        <w:noProof/>
        <w:sz w:val="20"/>
        <w:szCs w:val="20"/>
      </w:rPr>
      <w:t>8</w:t>
    </w:r>
    <w:r w:rsidR="00274D6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C993B" w14:textId="77777777" w:rsidR="00274D60" w:rsidRDefault="00274D6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8D51E1" w:rsidRPr="008D51E1" w:rsidRDefault="008D51E1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8D51E1" w:rsidRPr="008D51E1" w:rsidRDefault="008D51E1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8D51E1" w:rsidRPr="008D51E1" w:rsidRDefault="008D51E1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274D60" w:rsidRPr="00342FC9" w:rsidRDefault="00274D60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FABA" w14:textId="77777777" w:rsidR="0079627E" w:rsidRDefault="0079627E" w:rsidP="00492410">
      <w:pPr>
        <w:pStyle w:val="Cm"/>
      </w:pPr>
      <w:r>
        <w:separator/>
      </w:r>
    </w:p>
  </w:footnote>
  <w:footnote w:type="continuationSeparator" w:id="0">
    <w:p w14:paraId="544D3124" w14:textId="77777777" w:rsidR="0079627E" w:rsidRDefault="0079627E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BCC4" w14:textId="541424FE" w:rsidR="00274D60" w:rsidRPr="00BF5448" w:rsidRDefault="0099091C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D60">
      <w:tab/>
    </w:r>
    <w:r w:rsidR="00274D60" w:rsidRPr="00826F63">
      <w:rPr>
        <w:rFonts w:cs="Arial"/>
        <w:b/>
        <w:bCs/>
        <w:smallCaps/>
        <w:szCs w:val="22"/>
      </w:rPr>
      <w:t>Szombathely Megyei Jogú Város</w:t>
    </w:r>
    <w:r w:rsidR="00A60C9D">
      <w:rPr>
        <w:rFonts w:cs="Arial"/>
        <w:b/>
        <w:bCs/>
        <w:smallCaps/>
        <w:szCs w:val="22"/>
      </w:rPr>
      <w:tab/>
    </w:r>
  </w:p>
  <w:p w14:paraId="7BE395F9" w14:textId="77777777" w:rsidR="00274D60" w:rsidRPr="007C7445" w:rsidRDefault="00274D6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274D60" w:rsidRPr="007D7146" w:rsidRDefault="00274D6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 w:rsidR="00313CD3"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274D60" w:rsidRPr="007C7445" w:rsidRDefault="00274D6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274D60" w:rsidRDefault="00274D60" w:rsidP="007C7445">
    <w:pPr>
      <w:tabs>
        <w:tab w:val="left" w:pos="1134"/>
      </w:tabs>
    </w:pPr>
  </w:p>
  <w:p w14:paraId="58797B12" w14:textId="77777777" w:rsidR="00274D60" w:rsidRDefault="00274D6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4"/>
  </w:num>
  <w:num w:numId="5">
    <w:abstractNumId w:val="0"/>
  </w:num>
  <w:num w:numId="6">
    <w:abstractNumId w:val="3"/>
  </w:num>
  <w:num w:numId="7">
    <w:abstractNumId w:val="20"/>
  </w:num>
  <w:num w:numId="8">
    <w:abstractNumId w:val="10"/>
  </w:num>
  <w:num w:numId="9">
    <w:abstractNumId w:val="25"/>
  </w:num>
  <w:num w:numId="10">
    <w:abstractNumId w:val="17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16"/>
  </w:num>
  <w:num w:numId="24">
    <w:abstractNumId w:val="2"/>
  </w:num>
  <w:num w:numId="25">
    <w:abstractNumId w:val="12"/>
  </w:num>
  <w:num w:numId="26">
    <w:abstractNumId w:val="26"/>
  </w:num>
  <w:num w:numId="27">
    <w:abstractNumId w:val="1"/>
  </w:num>
  <w:num w:numId="2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491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9DA"/>
    <w:rsid w:val="00052A52"/>
    <w:rsid w:val="000536F2"/>
    <w:rsid w:val="000550E1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78A8"/>
    <w:rsid w:val="000700BF"/>
    <w:rsid w:val="00070820"/>
    <w:rsid w:val="00072AD3"/>
    <w:rsid w:val="00073300"/>
    <w:rsid w:val="00073C53"/>
    <w:rsid w:val="00073D2A"/>
    <w:rsid w:val="00073FA9"/>
    <w:rsid w:val="000747A1"/>
    <w:rsid w:val="00075A92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41F6"/>
    <w:rsid w:val="000C5CC4"/>
    <w:rsid w:val="000C6339"/>
    <w:rsid w:val="000D1F70"/>
    <w:rsid w:val="000D2490"/>
    <w:rsid w:val="000D4622"/>
    <w:rsid w:val="000D4B02"/>
    <w:rsid w:val="000D506F"/>
    <w:rsid w:val="000D685D"/>
    <w:rsid w:val="000D7319"/>
    <w:rsid w:val="000E26FA"/>
    <w:rsid w:val="000E3A6E"/>
    <w:rsid w:val="000E504F"/>
    <w:rsid w:val="000E55A3"/>
    <w:rsid w:val="000E6CC6"/>
    <w:rsid w:val="000E76E9"/>
    <w:rsid w:val="000F1E92"/>
    <w:rsid w:val="000F4C59"/>
    <w:rsid w:val="000F72A0"/>
    <w:rsid w:val="000F7ED8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50A2"/>
    <w:rsid w:val="00115739"/>
    <w:rsid w:val="00115FB7"/>
    <w:rsid w:val="00117A3E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4791"/>
    <w:rsid w:val="00165882"/>
    <w:rsid w:val="001672FF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B069D"/>
    <w:rsid w:val="001B0798"/>
    <w:rsid w:val="001B08DD"/>
    <w:rsid w:val="001B0ED7"/>
    <w:rsid w:val="001B7BFC"/>
    <w:rsid w:val="001C073E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E16C4"/>
    <w:rsid w:val="001E281E"/>
    <w:rsid w:val="001E368F"/>
    <w:rsid w:val="001E5682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4371"/>
    <w:rsid w:val="002344D1"/>
    <w:rsid w:val="00236174"/>
    <w:rsid w:val="00236F86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217C"/>
    <w:rsid w:val="00312775"/>
    <w:rsid w:val="00312E09"/>
    <w:rsid w:val="00313A48"/>
    <w:rsid w:val="00313CD3"/>
    <w:rsid w:val="003147F5"/>
    <w:rsid w:val="00322357"/>
    <w:rsid w:val="00323095"/>
    <w:rsid w:val="0032407C"/>
    <w:rsid w:val="0032517F"/>
    <w:rsid w:val="003255E9"/>
    <w:rsid w:val="0032676B"/>
    <w:rsid w:val="0032705F"/>
    <w:rsid w:val="00327FB9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5B4E"/>
    <w:rsid w:val="003661DD"/>
    <w:rsid w:val="00366CA1"/>
    <w:rsid w:val="0037088F"/>
    <w:rsid w:val="00370D21"/>
    <w:rsid w:val="0037139B"/>
    <w:rsid w:val="003715D3"/>
    <w:rsid w:val="00372280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D0974"/>
    <w:rsid w:val="003D2009"/>
    <w:rsid w:val="003D47F3"/>
    <w:rsid w:val="003D69D7"/>
    <w:rsid w:val="003E136F"/>
    <w:rsid w:val="003E241C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1562"/>
    <w:rsid w:val="00401B54"/>
    <w:rsid w:val="00402522"/>
    <w:rsid w:val="00405376"/>
    <w:rsid w:val="00405449"/>
    <w:rsid w:val="00407620"/>
    <w:rsid w:val="00407878"/>
    <w:rsid w:val="00407DF3"/>
    <w:rsid w:val="00410466"/>
    <w:rsid w:val="00410837"/>
    <w:rsid w:val="00413337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DD2"/>
    <w:rsid w:val="004823A1"/>
    <w:rsid w:val="004837C9"/>
    <w:rsid w:val="0048406D"/>
    <w:rsid w:val="004843A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29F3"/>
    <w:rsid w:val="004D2EAA"/>
    <w:rsid w:val="004D775D"/>
    <w:rsid w:val="004D7F13"/>
    <w:rsid w:val="004E0088"/>
    <w:rsid w:val="004E165B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400F"/>
    <w:rsid w:val="00574020"/>
    <w:rsid w:val="0057445F"/>
    <w:rsid w:val="005752EC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33B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E4"/>
    <w:rsid w:val="0060015F"/>
    <w:rsid w:val="006016AE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136C"/>
    <w:rsid w:val="006823FD"/>
    <w:rsid w:val="00685795"/>
    <w:rsid w:val="006863C7"/>
    <w:rsid w:val="006865A0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69D"/>
    <w:rsid w:val="006C6B59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67DB"/>
    <w:rsid w:val="007E6CF6"/>
    <w:rsid w:val="007F3D1D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BB"/>
    <w:rsid w:val="00846D7E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2376"/>
    <w:rsid w:val="00862A47"/>
    <w:rsid w:val="00863233"/>
    <w:rsid w:val="00864216"/>
    <w:rsid w:val="00865125"/>
    <w:rsid w:val="00867797"/>
    <w:rsid w:val="008679CA"/>
    <w:rsid w:val="00871272"/>
    <w:rsid w:val="0087256F"/>
    <w:rsid w:val="00874C0A"/>
    <w:rsid w:val="008767A9"/>
    <w:rsid w:val="008773CB"/>
    <w:rsid w:val="0088093C"/>
    <w:rsid w:val="00880BEA"/>
    <w:rsid w:val="008821D6"/>
    <w:rsid w:val="0088342C"/>
    <w:rsid w:val="00885BBA"/>
    <w:rsid w:val="00885BC7"/>
    <w:rsid w:val="00890A1A"/>
    <w:rsid w:val="00891FBF"/>
    <w:rsid w:val="008935E9"/>
    <w:rsid w:val="00894FE3"/>
    <w:rsid w:val="00895993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A52"/>
    <w:rsid w:val="00905B86"/>
    <w:rsid w:val="00907193"/>
    <w:rsid w:val="0091395E"/>
    <w:rsid w:val="00914C65"/>
    <w:rsid w:val="0091560C"/>
    <w:rsid w:val="00915750"/>
    <w:rsid w:val="00915EA6"/>
    <w:rsid w:val="009162A2"/>
    <w:rsid w:val="00916F3E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40D5"/>
    <w:rsid w:val="009449F0"/>
    <w:rsid w:val="0094508D"/>
    <w:rsid w:val="0094576A"/>
    <w:rsid w:val="009462DF"/>
    <w:rsid w:val="00947AAC"/>
    <w:rsid w:val="00952280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E6C"/>
    <w:rsid w:val="00991E77"/>
    <w:rsid w:val="00992DE3"/>
    <w:rsid w:val="0099455C"/>
    <w:rsid w:val="00995E15"/>
    <w:rsid w:val="009A0948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128E"/>
    <w:rsid w:val="00A02145"/>
    <w:rsid w:val="00A051B8"/>
    <w:rsid w:val="00A05257"/>
    <w:rsid w:val="00A07E2F"/>
    <w:rsid w:val="00A1091E"/>
    <w:rsid w:val="00A11234"/>
    <w:rsid w:val="00A1169A"/>
    <w:rsid w:val="00A14B6E"/>
    <w:rsid w:val="00A1582F"/>
    <w:rsid w:val="00A2065F"/>
    <w:rsid w:val="00A2080C"/>
    <w:rsid w:val="00A223DB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A0AA7"/>
    <w:rsid w:val="00AA116E"/>
    <w:rsid w:val="00AA2F2C"/>
    <w:rsid w:val="00AA45F1"/>
    <w:rsid w:val="00AA4840"/>
    <w:rsid w:val="00AA515C"/>
    <w:rsid w:val="00AA6F9B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FAE"/>
    <w:rsid w:val="00AC7943"/>
    <w:rsid w:val="00AD0F87"/>
    <w:rsid w:val="00AD1102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F043B"/>
    <w:rsid w:val="00AF238F"/>
    <w:rsid w:val="00AF4791"/>
    <w:rsid w:val="00AF550C"/>
    <w:rsid w:val="00B012F2"/>
    <w:rsid w:val="00B01E27"/>
    <w:rsid w:val="00B06399"/>
    <w:rsid w:val="00B06D85"/>
    <w:rsid w:val="00B0779D"/>
    <w:rsid w:val="00B077AD"/>
    <w:rsid w:val="00B127EB"/>
    <w:rsid w:val="00B137EE"/>
    <w:rsid w:val="00B16BBE"/>
    <w:rsid w:val="00B16C00"/>
    <w:rsid w:val="00B17A95"/>
    <w:rsid w:val="00B17C7A"/>
    <w:rsid w:val="00B2048D"/>
    <w:rsid w:val="00B206D7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F34"/>
    <w:rsid w:val="00B548D3"/>
    <w:rsid w:val="00B54C26"/>
    <w:rsid w:val="00B55C17"/>
    <w:rsid w:val="00B6033A"/>
    <w:rsid w:val="00B6051F"/>
    <w:rsid w:val="00B609CB"/>
    <w:rsid w:val="00B6166C"/>
    <w:rsid w:val="00B64989"/>
    <w:rsid w:val="00B64AE6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C03F6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D79"/>
    <w:rsid w:val="00BE2266"/>
    <w:rsid w:val="00BE3252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7C6A"/>
    <w:rsid w:val="00C20173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62413"/>
    <w:rsid w:val="00C63D1A"/>
    <w:rsid w:val="00C66B55"/>
    <w:rsid w:val="00C670AD"/>
    <w:rsid w:val="00C70428"/>
    <w:rsid w:val="00C7289E"/>
    <w:rsid w:val="00C73076"/>
    <w:rsid w:val="00C74CA4"/>
    <w:rsid w:val="00C76783"/>
    <w:rsid w:val="00C823EB"/>
    <w:rsid w:val="00C82EE1"/>
    <w:rsid w:val="00C83828"/>
    <w:rsid w:val="00C866C7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19A9"/>
    <w:rsid w:val="00CF22EB"/>
    <w:rsid w:val="00CF238D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2EE3"/>
    <w:rsid w:val="00DB4685"/>
    <w:rsid w:val="00DB7C9E"/>
    <w:rsid w:val="00DC00BC"/>
    <w:rsid w:val="00DC08D6"/>
    <w:rsid w:val="00DC19A8"/>
    <w:rsid w:val="00DC3EEA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71C"/>
    <w:rsid w:val="00DF23A3"/>
    <w:rsid w:val="00DF3C49"/>
    <w:rsid w:val="00DF570B"/>
    <w:rsid w:val="00DF6694"/>
    <w:rsid w:val="00DF74B7"/>
    <w:rsid w:val="00E007A4"/>
    <w:rsid w:val="00E00C2C"/>
    <w:rsid w:val="00E0110B"/>
    <w:rsid w:val="00E01691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963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793F"/>
    <w:rsid w:val="00EB0309"/>
    <w:rsid w:val="00EB09E2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7EED"/>
    <w:rsid w:val="00F10D0E"/>
    <w:rsid w:val="00F10E91"/>
    <w:rsid w:val="00F11ED9"/>
    <w:rsid w:val="00F13084"/>
    <w:rsid w:val="00F13349"/>
    <w:rsid w:val="00F24FAC"/>
    <w:rsid w:val="00F27B4B"/>
    <w:rsid w:val="00F27C2A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58B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uiPriority w:val="99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E531-8EF3-47A4-9B0F-CA8ABDF6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12</TotalTime>
  <Pages>8</Pages>
  <Words>1783</Words>
  <Characters>12678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Office8</cp:lastModifiedBy>
  <cp:revision>5</cp:revision>
  <cp:lastPrinted>2019-12-18T15:58:00Z</cp:lastPrinted>
  <dcterms:created xsi:type="dcterms:W3CDTF">2020-02-27T06:44:00Z</dcterms:created>
  <dcterms:modified xsi:type="dcterms:W3CDTF">2020-05-19T09:00:00Z</dcterms:modified>
</cp:coreProperties>
</file>