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6DB" w:rsidRDefault="00EE76DB" w:rsidP="00EE76DB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:rsidR="00EE76DB" w:rsidRDefault="00EE76DB" w:rsidP="00EE76DB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EE76DB" w:rsidRDefault="00EE76DB" w:rsidP="00EE76DB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EE76DB" w:rsidRDefault="00EE76DB" w:rsidP="00EE76DB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Gazdasági és Jogi Bizottságának 2020. február havi rendes ülésére</w:t>
      </w:r>
    </w:p>
    <w:p w:rsidR="00EE76DB" w:rsidRDefault="00EE76DB" w:rsidP="00EE76DB">
      <w:pPr>
        <w:jc w:val="both"/>
        <w:rPr>
          <w:rFonts w:ascii="Arial" w:hAnsi="Arial" w:cs="Arial"/>
        </w:rPr>
      </w:pPr>
    </w:p>
    <w:p w:rsidR="00EE76DB" w:rsidRPr="00514842" w:rsidRDefault="00EE76DB" w:rsidP="00EE76DB">
      <w:pPr>
        <w:jc w:val="both"/>
        <w:rPr>
          <w:rFonts w:ascii="Arial" w:hAnsi="Arial" w:cs="Arial"/>
          <w:b/>
          <w:bCs/>
        </w:rPr>
      </w:pPr>
    </w:p>
    <w:p w:rsidR="00EE76DB" w:rsidRPr="00514842" w:rsidRDefault="00EE76DB" w:rsidP="00EE76DB">
      <w:pPr>
        <w:jc w:val="center"/>
        <w:rPr>
          <w:rFonts w:ascii="Arial" w:hAnsi="Arial" w:cs="Arial"/>
          <w:b/>
          <w:bCs/>
        </w:rPr>
      </w:pPr>
      <w:r w:rsidRPr="00514842">
        <w:rPr>
          <w:rFonts w:ascii="Arial" w:hAnsi="Arial" w:cs="Arial"/>
          <w:b/>
          <w:bCs/>
        </w:rPr>
        <w:t>Javaslat a Térségi Európai Digitális Innovációs Központ létrehozására irányuló együttműködési megállapodás aláírására</w:t>
      </w:r>
    </w:p>
    <w:p w:rsidR="00EE76DB" w:rsidRDefault="00EE76DB" w:rsidP="00EE76DB">
      <w:pPr>
        <w:jc w:val="center"/>
        <w:rPr>
          <w:rFonts w:ascii="Arial" w:hAnsi="Arial" w:cs="Arial"/>
        </w:rPr>
      </w:pPr>
    </w:p>
    <w:p w:rsidR="00EE76DB" w:rsidRDefault="00EE76DB" w:rsidP="00EE76DB">
      <w:pPr>
        <w:jc w:val="center"/>
        <w:rPr>
          <w:rFonts w:ascii="Arial" w:hAnsi="Arial" w:cs="Arial"/>
        </w:rPr>
      </w:pPr>
    </w:p>
    <w:p w:rsidR="00EE76DB" w:rsidRDefault="00EE76DB" w:rsidP="00EE76DB">
      <w:pPr>
        <w:jc w:val="both"/>
      </w:pPr>
    </w:p>
    <w:p w:rsidR="00EE76DB" w:rsidRPr="00514842" w:rsidRDefault="00EE76DB" w:rsidP="00EE76DB">
      <w:pPr>
        <w:jc w:val="both"/>
        <w:rPr>
          <w:rFonts w:ascii="Arial" w:hAnsi="Arial" w:cs="Arial"/>
        </w:rPr>
      </w:pPr>
      <w:r w:rsidRPr="00514842">
        <w:rPr>
          <w:rFonts w:ascii="Arial" w:hAnsi="Arial" w:cs="Arial"/>
        </w:rPr>
        <w:t>A Forum Digital Együttműködés (továbbiakban Együttműködés) azzal a céllal jön létre, hogy olyan digitális innovációs központot – European Digital Innovation Hub – hozzon létre és működtessen, mely egyablakos szolgáltató szervezetként közreműködik digitalizációs technológiák alkalmazása révén a vállalkozások és a tágabb ökoszisztéma (lakosság, tanulók, egyéb szervezetek) üzleti folyamatainak, termékeinek és szolgáltatásainak versenyképesség-növelésében.</w:t>
      </w:r>
    </w:p>
    <w:p w:rsidR="00EE76DB" w:rsidRPr="00514842" w:rsidRDefault="00EE76DB" w:rsidP="00EE76DB">
      <w:pPr>
        <w:jc w:val="both"/>
        <w:rPr>
          <w:rFonts w:ascii="Arial" w:hAnsi="Arial" w:cs="Arial"/>
        </w:rPr>
      </w:pPr>
    </w:p>
    <w:p w:rsidR="00EE76DB" w:rsidRPr="00514842" w:rsidRDefault="00EE76DB" w:rsidP="00EE76DB">
      <w:pPr>
        <w:jc w:val="both"/>
        <w:rPr>
          <w:rFonts w:ascii="Arial" w:hAnsi="Arial" w:cs="Arial"/>
        </w:rPr>
      </w:pPr>
      <w:r w:rsidRPr="00514842">
        <w:rPr>
          <w:rFonts w:ascii="Arial" w:hAnsi="Arial" w:cs="Arial"/>
        </w:rPr>
        <w:t>Az Együttműködési Megállapodással Szombathely Megyei Jogú Város Önkormányzata, Vas Megyei Önkormányzat, Pannon Gazdasági Hálózat Egyesület egy Térségi Európai Digitális Innovációs Központ létrehozását tűzik ki célul.</w:t>
      </w:r>
    </w:p>
    <w:p w:rsidR="00EE76DB" w:rsidRPr="00514842" w:rsidRDefault="00EE76DB" w:rsidP="00EE76DB">
      <w:pPr>
        <w:jc w:val="both"/>
        <w:rPr>
          <w:rFonts w:ascii="Arial" w:hAnsi="Arial" w:cs="Arial"/>
        </w:rPr>
      </w:pPr>
    </w:p>
    <w:p w:rsidR="00EE76DB" w:rsidRPr="00514842" w:rsidRDefault="00EE76DB" w:rsidP="00EE76DB">
      <w:pPr>
        <w:jc w:val="both"/>
        <w:rPr>
          <w:rFonts w:ascii="Arial" w:hAnsi="Arial" w:cs="Arial"/>
        </w:rPr>
      </w:pPr>
      <w:r w:rsidRPr="00514842">
        <w:rPr>
          <w:rFonts w:ascii="Arial" w:hAnsi="Arial" w:cs="Arial"/>
        </w:rPr>
        <w:t>Az egységes és egymást kiegészítő központok rendszerének kiépítése és működtetése céljából az Európai Unió Digital Europe programja keretében valamennyi európai régióban egy központ működését jelentős részben finanszírozni kívánja, melyhez a nemzeti kormányok társfinanszírozását támasztja elvárásként. Mivel minden régióban várhatóan egy ilyen központ kerül kijelölésre, ezért az Együttműködés kiemelt célja, hogy ez a központ a Nyugat-dunántúli régióban Vas megyében legyen.</w:t>
      </w:r>
    </w:p>
    <w:p w:rsidR="00EE76DB" w:rsidRPr="00514842" w:rsidRDefault="00EE76DB" w:rsidP="00EE76DB">
      <w:pPr>
        <w:jc w:val="both"/>
        <w:rPr>
          <w:rFonts w:ascii="Arial" w:hAnsi="Arial" w:cs="Arial"/>
        </w:rPr>
      </w:pPr>
    </w:p>
    <w:p w:rsidR="00EE76DB" w:rsidRPr="007E41E8" w:rsidRDefault="00EE76DB" w:rsidP="00EE76DB">
      <w:pPr>
        <w:jc w:val="both"/>
        <w:rPr>
          <w:rFonts w:ascii="Arial" w:hAnsi="Arial" w:cs="Arial"/>
        </w:rPr>
      </w:pPr>
      <w:r w:rsidRPr="007E41E8">
        <w:rPr>
          <w:rFonts w:ascii="Arial" w:hAnsi="Arial" w:cs="Arial"/>
        </w:rPr>
        <w:t>Az Európa Bizottság által is akkreditált digitális innovációs központ révén további Európai Uniós források válhatnak elérhetővé.</w:t>
      </w:r>
    </w:p>
    <w:p w:rsidR="00EE76DB" w:rsidRPr="007E41E8" w:rsidRDefault="00EE76DB" w:rsidP="00EE76DB">
      <w:pPr>
        <w:rPr>
          <w:rFonts w:ascii="Arial" w:hAnsi="Arial" w:cs="Arial"/>
        </w:rPr>
      </w:pPr>
    </w:p>
    <w:p w:rsidR="00EE76DB" w:rsidRPr="007E41E8" w:rsidRDefault="00EE76DB" w:rsidP="00EE76DB">
      <w:pPr>
        <w:jc w:val="both"/>
        <w:rPr>
          <w:rFonts w:ascii="Arial" w:hAnsi="Arial" w:cs="Arial"/>
        </w:rPr>
      </w:pPr>
      <w:r w:rsidRPr="007E41E8">
        <w:rPr>
          <w:rFonts w:ascii="Arial" w:hAnsi="Arial" w:cs="Arial"/>
        </w:rPr>
        <w:t>A Vas Megyei Önkormányzat 2020. február 14.-én tárgyalta az Együttműködési Megállapodást és döntött annak aláírásáról.</w:t>
      </w:r>
    </w:p>
    <w:p w:rsidR="00EE76DB" w:rsidRPr="007E41E8" w:rsidRDefault="00EE76DB" w:rsidP="00EE76DB">
      <w:pPr>
        <w:jc w:val="both"/>
        <w:rPr>
          <w:rFonts w:ascii="Arial" w:hAnsi="Arial" w:cs="Arial"/>
        </w:rPr>
      </w:pPr>
    </w:p>
    <w:p w:rsidR="00EE76DB" w:rsidRPr="00514842" w:rsidRDefault="00EE76DB" w:rsidP="00EE76DB">
      <w:pPr>
        <w:jc w:val="both"/>
        <w:rPr>
          <w:rFonts w:ascii="Arial" w:hAnsi="Arial" w:cs="Arial"/>
        </w:rPr>
      </w:pPr>
      <w:r w:rsidRPr="007E41E8">
        <w:rPr>
          <w:rFonts w:ascii="Arial" w:hAnsi="Arial" w:cs="Arial"/>
        </w:rPr>
        <w:t>Javaslom, hogy az Európai Uniós források</w:t>
      </w:r>
      <w:r w:rsidRPr="00514842">
        <w:rPr>
          <w:rFonts w:ascii="Arial" w:hAnsi="Arial" w:cs="Arial"/>
        </w:rPr>
        <w:t xml:space="preserve"> szélesebb spektrumának elérése érdekében Szombathely Önkormányzata a mellékelt Együttműködési Megállapodás aláírásával járuljon hozzá a Térségi Európai Digitális Innovációs Központ létrehozásához.</w:t>
      </w:r>
    </w:p>
    <w:p w:rsidR="00EE76DB" w:rsidRDefault="00EE76DB" w:rsidP="00EE76D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E76DB" w:rsidRDefault="00EE76DB" w:rsidP="00EE76DB">
      <w:pPr>
        <w:jc w:val="both"/>
        <w:rPr>
          <w:rFonts w:ascii="Arial" w:hAnsi="Arial" w:cs="Arial"/>
        </w:rPr>
      </w:pPr>
    </w:p>
    <w:p w:rsidR="00EE76DB" w:rsidRDefault="00EE76DB" w:rsidP="00EE76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</w:t>
      </w:r>
      <w:r w:rsidRPr="009869A7">
        <w:rPr>
          <w:rFonts w:ascii="Arial" w:hAnsi="Arial" w:cs="Arial"/>
        </w:rPr>
        <w:t>t, hogy a fentiek alapján a javaslatot megtárgyalni, és a határozati javaslatot jóváhagyni szíveskedjék.</w:t>
      </w:r>
    </w:p>
    <w:p w:rsidR="00EE76DB" w:rsidRPr="009869A7" w:rsidRDefault="00EE76DB" w:rsidP="00EE76DB">
      <w:pPr>
        <w:jc w:val="both"/>
        <w:rPr>
          <w:rFonts w:ascii="Arial" w:hAnsi="Arial" w:cs="Arial"/>
        </w:rPr>
      </w:pPr>
    </w:p>
    <w:p w:rsidR="00EE76DB" w:rsidRDefault="00EE76DB" w:rsidP="00EE76DB">
      <w:pPr>
        <w:jc w:val="both"/>
        <w:rPr>
          <w:rFonts w:ascii="Arial" w:hAnsi="Arial" w:cs="Arial"/>
        </w:rPr>
      </w:pPr>
      <w:r w:rsidRPr="009869A7">
        <w:rPr>
          <w:rFonts w:ascii="Arial" w:hAnsi="Arial" w:cs="Arial"/>
        </w:rPr>
        <w:t>Szombathely, 20</w:t>
      </w:r>
      <w:r>
        <w:rPr>
          <w:rFonts w:ascii="Arial" w:hAnsi="Arial" w:cs="Arial"/>
        </w:rPr>
        <w:t>20</w:t>
      </w:r>
      <w:r w:rsidRPr="009869A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február</w:t>
      </w:r>
      <w:r w:rsidRPr="009869A7">
        <w:rPr>
          <w:rFonts w:ascii="Arial" w:hAnsi="Arial" w:cs="Arial"/>
        </w:rPr>
        <w:t xml:space="preserve"> „     ”.</w:t>
      </w:r>
    </w:p>
    <w:p w:rsidR="00EE76DB" w:rsidRDefault="00EE76DB" w:rsidP="00EE76DB">
      <w:pPr>
        <w:jc w:val="both"/>
        <w:rPr>
          <w:rFonts w:ascii="Arial" w:hAnsi="Arial" w:cs="Arial"/>
        </w:rPr>
      </w:pPr>
    </w:p>
    <w:p w:rsidR="00EE76DB" w:rsidRDefault="00EE76DB" w:rsidP="00EE76DB">
      <w:pPr>
        <w:jc w:val="both"/>
        <w:rPr>
          <w:rFonts w:ascii="Arial" w:hAnsi="Arial" w:cs="Arial"/>
        </w:rPr>
      </w:pPr>
    </w:p>
    <w:p w:rsidR="00EE76DB" w:rsidRPr="009869A7" w:rsidRDefault="00EE76DB" w:rsidP="00EE76DB">
      <w:pPr>
        <w:jc w:val="both"/>
        <w:rPr>
          <w:rFonts w:ascii="Arial" w:hAnsi="Arial" w:cs="Arial"/>
        </w:rPr>
      </w:pPr>
    </w:p>
    <w:p w:rsidR="00EE76DB" w:rsidRPr="009869A7" w:rsidRDefault="00EE76DB" w:rsidP="00EE76DB">
      <w:pPr>
        <w:jc w:val="both"/>
        <w:rPr>
          <w:rFonts w:ascii="Arial" w:hAnsi="Arial" w:cs="Arial"/>
        </w:rPr>
      </w:pPr>
    </w:p>
    <w:p w:rsidR="00EE76DB" w:rsidRDefault="00EE76DB" w:rsidP="00EE76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dr. Horváth Attila :/</w:t>
      </w:r>
    </w:p>
    <w:p w:rsidR="00EE76DB" w:rsidRDefault="00EE76DB" w:rsidP="00EE76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EE76DB" w:rsidRDefault="00EE76DB" w:rsidP="00EE76DB">
      <w:pPr>
        <w:jc w:val="center"/>
        <w:rPr>
          <w:rFonts w:ascii="Arial" w:hAnsi="Arial" w:cs="Arial"/>
          <w:b/>
          <w:bCs/>
        </w:rPr>
      </w:pPr>
    </w:p>
    <w:p w:rsidR="00EE76DB" w:rsidRPr="00865E6D" w:rsidRDefault="00EE76DB" w:rsidP="00EE76DB">
      <w:pPr>
        <w:jc w:val="center"/>
        <w:rPr>
          <w:rFonts w:ascii="Arial" w:hAnsi="Arial" w:cs="Arial"/>
          <w:b/>
          <w:bCs/>
        </w:rPr>
      </w:pPr>
    </w:p>
    <w:p w:rsidR="00EE76DB" w:rsidRDefault="00EE76DB" w:rsidP="00EE76DB">
      <w:pPr>
        <w:jc w:val="center"/>
        <w:rPr>
          <w:rFonts w:ascii="Arial" w:hAnsi="Arial" w:cs="Arial"/>
          <w:b/>
          <w:bCs/>
          <w:u w:val="single"/>
        </w:rPr>
      </w:pPr>
      <w:r w:rsidRPr="0016593F">
        <w:rPr>
          <w:rFonts w:ascii="Arial" w:hAnsi="Arial" w:cs="Arial"/>
          <w:b/>
          <w:bCs/>
          <w:u w:val="single"/>
        </w:rPr>
        <w:t>HATÁROZATI JAVASLAT</w:t>
      </w:r>
    </w:p>
    <w:p w:rsidR="00EE76DB" w:rsidRDefault="00EE76DB" w:rsidP="00EE76DB">
      <w:pPr>
        <w:jc w:val="center"/>
        <w:rPr>
          <w:rFonts w:ascii="Arial" w:hAnsi="Arial" w:cs="Arial"/>
          <w:b/>
          <w:u w:val="single"/>
        </w:rPr>
      </w:pPr>
      <w:r w:rsidRPr="007E41E8">
        <w:rPr>
          <w:rFonts w:ascii="Arial" w:hAnsi="Arial" w:cs="Arial"/>
          <w:b/>
          <w:u w:val="single"/>
        </w:rPr>
        <w:t>…/2020. (II.24.) GJB. sz. határozat</w:t>
      </w:r>
    </w:p>
    <w:p w:rsidR="00EE76DB" w:rsidRDefault="00EE76DB" w:rsidP="00EE76DB">
      <w:pPr>
        <w:jc w:val="center"/>
        <w:rPr>
          <w:rFonts w:ascii="Arial" w:hAnsi="Arial" w:cs="Arial"/>
          <w:b/>
          <w:bCs/>
          <w:u w:val="single"/>
        </w:rPr>
      </w:pPr>
    </w:p>
    <w:p w:rsidR="00EE76DB" w:rsidRPr="00865E6D" w:rsidRDefault="00EE76DB" w:rsidP="00EE76DB">
      <w:pPr>
        <w:jc w:val="center"/>
        <w:rPr>
          <w:rFonts w:ascii="Arial" w:hAnsi="Arial" w:cs="Arial"/>
          <w:b/>
          <w:bCs/>
          <w:u w:val="single"/>
        </w:rPr>
      </w:pPr>
    </w:p>
    <w:p w:rsidR="00EE76DB" w:rsidRPr="00393000" w:rsidRDefault="00EE76DB" w:rsidP="00393000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393000">
        <w:rPr>
          <w:rFonts w:ascii="Arial" w:hAnsi="Arial" w:cs="Arial"/>
          <w:sz w:val="24"/>
          <w:szCs w:val="24"/>
        </w:rPr>
        <w:t xml:space="preserve">A </w:t>
      </w:r>
      <w:r w:rsidR="00393000" w:rsidRPr="00393000">
        <w:rPr>
          <w:rFonts w:ascii="Arial" w:hAnsi="Arial" w:cs="Arial"/>
          <w:sz w:val="24"/>
          <w:szCs w:val="24"/>
        </w:rPr>
        <w:t>Gazdasági és Jogi Bizottság a „Javaslat a Térségi Európai Digitális Innovációs Központ létrehozására irányuló együttműködési megállapodás aláírására” szóló előterjesztést megtárgyalta és azt az előterjesztésben foglaltak szerint javasolja a Közgyűlésnek</w:t>
      </w:r>
      <w:r w:rsidR="00ED44E3">
        <w:rPr>
          <w:rFonts w:ascii="Arial" w:hAnsi="Arial" w:cs="Arial"/>
          <w:sz w:val="24"/>
          <w:szCs w:val="24"/>
        </w:rPr>
        <w:t xml:space="preserve"> elfogadásra.</w:t>
      </w:r>
    </w:p>
    <w:p w:rsidR="00EE76DB" w:rsidRDefault="00EE76DB" w:rsidP="00EE76DB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:rsidR="00EE76DB" w:rsidRDefault="00EE76DB" w:rsidP="00EE76DB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Bokányi Adrienn, </w:t>
      </w:r>
      <w:r w:rsidRPr="00DD5F89">
        <w:rPr>
          <w:rFonts w:ascii="Arial" w:hAnsi="Arial" w:cs="Arial"/>
        </w:rPr>
        <w:t xml:space="preserve">a </w:t>
      </w:r>
      <w:r w:rsidRPr="00DD5F89">
        <w:rPr>
          <w:rFonts w:ascii="Arial" w:hAnsi="Arial" w:cs="Arial"/>
          <w:bCs/>
        </w:rPr>
        <w:t xml:space="preserve">Gazdasági és Jogi Bizottság </w:t>
      </w:r>
      <w:r w:rsidRPr="00DD5F89">
        <w:rPr>
          <w:rFonts w:ascii="Arial" w:hAnsi="Arial" w:cs="Arial"/>
        </w:rPr>
        <w:t>elnöke</w:t>
      </w:r>
    </w:p>
    <w:p w:rsidR="00EE76DB" w:rsidRDefault="00EE76DB" w:rsidP="00EE76DB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E76DB" w:rsidRDefault="00EE76DB" w:rsidP="00EE76DB">
      <w:pPr>
        <w:ind w:left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(A végrehajtás előkészítéséért</w:t>
      </w:r>
      <w:r w:rsidRPr="002F32F6">
        <w:rPr>
          <w:rFonts w:ascii="Arial" w:hAnsi="Arial" w:cs="Arial"/>
          <w:bCs/>
        </w:rPr>
        <w:t xml:space="preserve">: </w:t>
      </w:r>
    </w:p>
    <w:p w:rsidR="00EE76DB" w:rsidRPr="00A83B83" w:rsidRDefault="00EE76DB" w:rsidP="00EE76DB">
      <w:pPr>
        <w:ind w:left="1410"/>
        <w:jc w:val="both"/>
        <w:rPr>
          <w:rFonts w:ascii="Arial" w:hAnsi="Arial" w:cs="Arial"/>
        </w:rPr>
      </w:pPr>
      <w:r w:rsidRPr="002F32F6">
        <w:rPr>
          <w:rFonts w:ascii="Arial" w:hAnsi="Arial" w:cs="Arial"/>
          <w:bCs/>
        </w:rPr>
        <w:t>Kalmár Ervin, a Városüzemeltetési és Városfejlesztési Osztály vezetője</w:t>
      </w:r>
      <w:r>
        <w:rPr>
          <w:rFonts w:ascii="Arial" w:hAnsi="Arial" w:cs="Arial"/>
          <w:bCs/>
        </w:rPr>
        <w:t>)</w:t>
      </w:r>
    </w:p>
    <w:p w:rsidR="00EE76DB" w:rsidRDefault="00EE76DB" w:rsidP="00EE76DB">
      <w:pPr>
        <w:ind w:left="1413"/>
        <w:jc w:val="both"/>
        <w:rPr>
          <w:rFonts w:ascii="Arial" w:hAnsi="Arial" w:cs="Arial"/>
        </w:rPr>
      </w:pPr>
    </w:p>
    <w:p w:rsidR="00EE76DB" w:rsidRDefault="00EE76DB" w:rsidP="00EE76DB">
      <w:pPr>
        <w:ind w:left="1413"/>
        <w:jc w:val="both"/>
        <w:rPr>
          <w:rFonts w:ascii="Arial" w:hAnsi="Arial" w:cs="Arial"/>
        </w:rPr>
      </w:pPr>
    </w:p>
    <w:p w:rsidR="00EE76DB" w:rsidRDefault="00EE76DB" w:rsidP="00EE76D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3516">
        <w:rPr>
          <w:rFonts w:ascii="Arial" w:hAnsi="Arial" w:cs="Arial"/>
          <w:b/>
          <w:bCs/>
          <w:u w:val="single"/>
        </w:rPr>
        <w:t>Határidő:</w:t>
      </w:r>
      <w:r w:rsidRPr="00FF3516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azonnal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 xml:space="preserve"> </w:t>
      </w:r>
    </w:p>
    <w:p w:rsidR="00EE76DB" w:rsidRPr="00D55EFC" w:rsidRDefault="00EE76DB" w:rsidP="00EE76DB">
      <w:pPr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E76DB" w:rsidRDefault="00EE76DB" w:rsidP="00EE76DB">
      <w:pPr>
        <w:jc w:val="center"/>
        <w:rPr>
          <w:rFonts w:ascii="Arial" w:hAnsi="Arial" w:cs="Arial"/>
          <w:b/>
        </w:rPr>
      </w:pPr>
    </w:p>
    <w:p w:rsidR="00EE76DB" w:rsidRDefault="00EE76DB" w:rsidP="00EE76DB">
      <w:pPr>
        <w:jc w:val="center"/>
        <w:rPr>
          <w:rFonts w:ascii="Arial" w:hAnsi="Arial" w:cs="Arial"/>
          <w:b/>
          <w:u w:val="single"/>
        </w:rPr>
      </w:pPr>
    </w:p>
    <w:p w:rsidR="00EE76DB" w:rsidRDefault="00EE76DB" w:rsidP="00EE76DB">
      <w:pPr>
        <w:jc w:val="center"/>
        <w:rPr>
          <w:rFonts w:ascii="Arial" w:hAnsi="Arial" w:cs="Arial"/>
          <w:b/>
          <w:u w:val="single"/>
        </w:rPr>
      </w:pPr>
    </w:p>
    <w:p w:rsidR="00EE76DB" w:rsidRPr="00510579" w:rsidRDefault="00EE76DB" w:rsidP="00EE76DB">
      <w:pPr>
        <w:rPr>
          <w:rFonts w:ascii="Arial" w:hAnsi="Arial" w:cs="Arial"/>
        </w:rPr>
      </w:pPr>
    </w:p>
    <w:p w:rsidR="00EE76DB" w:rsidRPr="0032649B" w:rsidRDefault="00EE76DB" w:rsidP="00EE76DB">
      <w:pPr>
        <w:rPr>
          <w:rFonts w:ascii="Arial" w:hAnsi="Arial" w:cs="Arial"/>
        </w:rPr>
      </w:pPr>
    </w:p>
    <w:p w:rsidR="00D54DF8" w:rsidRPr="00B005E8" w:rsidRDefault="00D54DF8" w:rsidP="00B005E8">
      <w:pPr>
        <w:rPr>
          <w:rFonts w:ascii="Arial" w:hAnsi="Arial" w:cs="Arial"/>
        </w:rPr>
      </w:pPr>
    </w:p>
    <w:sectPr w:rsidR="00D54DF8" w:rsidRPr="00B005E8" w:rsidSect="00E82F69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31E" w:rsidRDefault="0084331E">
      <w:r>
        <w:separator/>
      </w:r>
    </w:p>
  </w:endnote>
  <w:endnote w:type="continuationSeparator" w:id="0">
    <w:p w:rsidR="0084331E" w:rsidRDefault="00843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005E8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429D4D" wp14:editId="45998D55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6D03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62E25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62E25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B005E8">
      <w:rPr>
        <w:rFonts w:ascii="Arial" w:hAnsi="Arial" w:cs="Arial"/>
        <w:sz w:val="20"/>
        <w:szCs w:val="20"/>
      </w:rPr>
      <w:t>213</w:t>
    </w:r>
  </w:p>
  <w:p w:rsidR="00356256" w:rsidRPr="00356256" w:rsidRDefault="00F96E58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Email: horvath.attila@szombathely.hu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31E" w:rsidRDefault="0084331E">
      <w:r>
        <w:separator/>
      </w:r>
    </w:p>
  </w:footnote>
  <w:footnote w:type="continuationSeparator" w:id="0">
    <w:p w:rsidR="0084331E" w:rsidRDefault="00843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005E8">
      <w:rPr>
        <w:noProof/>
        <w:sz w:val="20"/>
      </w:rPr>
      <w:drawing>
        <wp:inline distT="0" distB="0" distL="0" distR="0" wp14:anchorId="2ECFC12F" wp14:editId="7332F09A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00"/>
    <w:rsid w:val="000D5554"/>
    <w:rsid w:val="00132161"/>
    <w:rsid w:val="001A4648"/>
    <w:rsid w:val="00262E25"/>
    <w:rsid w:val="00325973"/>
    <w:rsid w:val="0032649B"/>
    <w:rsid w:val="0034130E"/>
    <w:rsid w:val="00356256"/>
    <w:rsid w:val="00393000"/>
    <w:rsid w:val="004C3174"/>
    <w:rsid w:val="004D4C39"/>
    <w:rsid w:val="005F19FE"/>
    <w:rsid w:val="006B5218"/>
    <w:rsid w:val="00786AA8"/>
    <w:rsid w:val="007B2FF9"/>
    <w:rsid w:val="007D2ACB"/>
    <w:rsid w:val="007F2F31"/>
    <w:rsid w:val="0084331E"/>
    <w:rsid w:val="008728D0"/>
    <w:rsid w:val="00920D82"/>
    <w:rsid w:val="009348EA"/>
    <w:rsid w:val="0096279B"/>
    <w:rsid w:val="00A7633E"/>
    <w:rsid w:val="00AB7B31"/>
    <w:rsid w:val="00AC3D7B"/>
    <w:rsid w:val="00AD08CD"/>
    <w:rsid w:val="00B005E8"/>
    <w:rsid w:val="00B01BE8"/>
    <w:rsid w:val="00B610E8"/>
    <w:rsid w:val="00BC46F6"/>
    <w:rsid w:val="00BE370B"/>
    <w:rsid w:val="00D04317"/>
    <w:rsid w:val="00D54DF8"/>
    <w:rsid w:val="00E82F69"/>
    <w:rsid w:val="00EC7C11"/>
    <w:rsid w:val="00ED44E3"/>
    <w:rsid w:val="00EE76DB"/>
    <w:rsid w:val="00F9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0600DD7-58F3-4FF4-B227-67A69907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EE76D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olcs\Digital%20f&#243;rum\GJB_digi%20f&#243;rum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4B1103-74F2-4594-9E99-6DFA10ADB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B528CF-4D37-4AEB-8D0B-E6A92EF61C3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430E6E2-C96A-424C-93D1-697E7D7D01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GJB_digi fórum</Template>
  <TotalTime>1</TotalTime>
  <Pages>2</Pages>
  <Words>304</Words>
  <Characters>2409</Characters>
  <Application>Microsoft Office Word</Application>
  <DocSecurity>4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Szakály Szabolcs</dc:creator>
  <cp:keywords/>
  <dc:description/>
  <cp:lastModifiedBy>Iváncsics Lívia</cp:lastModifiedBy>
  <cp:revision>2</cp:revision>
  <cp:lastPrinted>2020-02-18T10:20:00Z</cp:lastPrinted>
  <dcterms:created xsi:type="dcterms:W3CDTF">2020-02-19T07:56:00Z</dcterms:created>
  <dcterms:modified xsi:type="dcterms:W3CDTF">2020-02-19T07:56:00Z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