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5EB5" w14:textId="77777777" w:rsidR="00B15479" w:rsidRPr="00C85EEB" w:rsidRDefault="00B15479" w:rsidP="00C85EEB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bookmarkStart w:id="0" w:name="_GoBack"/>
      <w:bookmarkEnd w:id="0"/>
      <w:r w:rsidRPr="00C85EEB">
        <w:rPr>
          <w:rFonts w:ascii="Arial" w:hAnsi="Arial" w:cs="Arial"/>
          <w:bCs/>
          <w:szCs w:val="24"/>
        </w:rPr>
        <w:t>E L Ő T E R J E S Z T É S</w:t>
      </w:r>
    </w:p>
    <w:p w14:paraId="0CED2C7C" w14:textId="77777777" w:rsidR="00B15479" w:rsidRPr="00C85EEB" w:rsidRDefault="00B15479" w:rsidP="00C85EEB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14:paraId="01D045BA" w14:textId="77777777" w:rsidR="00B15479" w:rsidRPr="00C85EEB" w:rsidRDefault="00B15479" w:rsidP="00C85EEB">
      <w:pPr>
        <w:jc w:val="center"/>
        <w:rPr>
          <w:rFonts w:ascii="Arial" w:hAnsi="Arial" w:cs="Arial"/>
          <w:b/>
          <w:bCs/>
        </w:rPr>
      </w:pPr>
      <w:r w:rsidRPr="00C85EEB">
        <w:rPr>
          <w:rFonts w:ascii="Arial" w:hAnsi="Arial" w:cs="Arial"/>
          <w:b/>
          <w:bCs/>
        </w:rPr>
        <w:t>Szombathely Megyei Jogú Város Közgyűlése Szociális</w:t>
      </w:r>
      <w:r w:rsidR="00D520A0" w:rsidRPr="00C85EEB">
        <w:rPr>
          <w:rFonts w:ascii="Arial" w:hAnsi="Arial" w:cs="Arial"/>
          <w:b/>
          <w:bCs/>
        </w:rPr>
        <w:t xml:space="preserve"> és Lakás</w:t>
      </w:r>
      <w:r w:rsidRPr="00C85EEB">
        <w:rPr>
          <w:rFonts w:ascii="Arial" w:hAnsi="Arial" w:cs="Arial"/>
          <w:b/>
          <w:bCs/>
        </w:rPr>
        <w:t xml:space="preserve"> Bizottságának 20</w:t>
      </w:r>
      <w:r w:rsidR="00F609D2" w:rsidRPr="00C85EEB">
        <w:rPr>
          <w:rFonts w:ascii="Arial" w:hAnsi="Arial" w:cs="Arial"/>
          <w:b/>
          <w:bCs/>
        </w:rPr>
        <w:t>20</w:t>
      </w:r>
      <w:r w:rsidRPr="00C85EEB">
        <w:rPr>
          <w:rFonts w:ascii="Arial" w:hAnsi="Arial" w:cs="Arial"/>
          <w:b/>
          <w:bCs/>
        </w:rPr>
        <w:t xml:space="preserve">. </w:t>
      </w:r>
      <w:r w:rsidR="00F609D2" w:rsidRPr="00B006EF">
        <w:rPr>
          <w:rFonts w:ascii="Arial" w:hAnsi="Arial" w:cs="Arial"/>
          <w:b/>
          <w:bCs/>
        </w:rPr>
        <w:t>január</w:t>
      </w:r>
      <w:r w:rsidR="00503140" w:rsidRPr="00B006EF">
        <w:rPr>
          <w:rFonts w:ascii="Arial" w:hAnsi="Arial" w:cs="Arial"/>
          <w:b/>
          <w:bCs/>
        </w:rPr>
        <w:t xml:space="preserve"> </w:t>
      </w:r>
      <w:r w:rsidR="00D520A0" w:rsidRPr="00B006EF">
        <w:rPr>
          <w:rFonts w:ascii="Arial" w:hAnsi="Arial" w:cs="Arial"/>
          <w:b/>
          <w:bCs/>
        </w:rPr>
        <w:t>2</w:t>
      </w:r>
      <w:r w:rsidR="00B006EF" w:rsidRPr="00B006EF">
        <w:rPr>
          <w:rFonts w:ascii="Arial" w:hAnsi="Arial" w:cs="Arial"/>
          <w:b/>
          <w:bCs/>
        </w:rPr>
        <w:t>9</w:t>
      </w:r>
      <w:r w:rsidRPr="00B006EF">
        <w:rPr>
          <w:rFonts w:ascii="Arial" w:hAnsi="Arial" w:cs="Arial"/>
          <w:b/>
          <w:bCs/>
        </w:rPr>
        <w:t>-i ülésére</w:t>
      </w:r>
    </w:p>
    <w:p w14:paraId="2E0F9849" w14:textId="77777777" w:rsidR="00DA2BF9" w:rsidRPr="00C85EEB" w:rsidRDefault="00DA2BF9" w:rsidP="00C85EEB">
      <w:pPr>
        <w:tabs>
          <w:tab w:val="left" w:pos="7217"/>
        </w:tabs>
        <w:jc w:val="both"/>
        <w:rPr>
          <w:rFonts w:ascii="Arial" w:hAnsi="Arial" w:cs="Arial"/>
          <w:b/>
        </w:rPr>
      </w:pPr>
    </w:p>
    <w:p w14:paraId="2751E657" w14:textId="77777777" w:rsidR="00E965C7" w:rsidRPr="00C65433" w:rsidRDefault="00C65433" w:rsidP="00C65433">
      <w:pPr>
        <w:jc w:val="center"/>
        <w:rPr>
          <w:rFonts w:ascii="Arial" w:hAnsi="Arial" w:cs="Arial"/>
          <w:bCs/>
        </w:rPr>
      </w:pPr>
      <w:r w:rsidRPr="00C65433">
        <w:rPr>
          <w:rFonts w:ascii="Arial" w:hAnsi="Arial" w:cs="Arial"/>
          <w:b/>
        </w:rPr>
        <w:t xml:space="preserve">Tájékoztató a </w:t>
      </w:r>
      <w:proofErr w:type="spellStart"/>
      <w:r w:rsidRPr="00C65433">
        <w:rPr>
          <w:rFonts w:ascii="Arial" w:hAnsi="Arial" w:cs="Arial"/>
          <w:b/>
        </w:rPr>
        <w:t>Gothard</w:t>
      </w:r>
      <w:proofErr w:type="spellEnd"/>
      <w:r w:rsidRPr="00C65433">
        <w:rPr>
          <w:rFonts w:ascii="Arial" w:hAnsi="Arial" w:cs="Arial"/>
          <w:b/>
        </w:rPr>
        <w:t xml:space="preserve"> – kastély „Modern Városok Program” keretében történő felújításának és hasznosításának megvalósulásáról</w:t>
      </w:r>
    </w:p>
    <w:p w14:paraId="0BFE5C78" w14:textId="77777777" w:rsidR="00C65433" w:rsidRDefault="00C65433" w:rsidP="00C85EEB">
      <w:pPr>
        <w:jc w:val="both"/>
        <w:rPr>
          <w:rFonts w:ascii="Arial" w:hAnsi="Arial" w:cs="Arial"/>
          <w:bCs/>
        </w:rPr>
      </w:pPr>
    </w:p>
    <w:p w14:paraId="382E184C" w14:textId="77777777" w:rsidR="00C65433" w:rsidRDefault="00654160" w:rsidP="00C85E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B66F7FF" w14:textId="77777777" w:rsidR="00C65433" w:rsidRDefault="001D6039" w:rsidP="00C6543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„Modern Városok Program” keretében </w:t>
      </w:r>
      <w:r w:rsidR="00C65433" w:rsidRPr="00827189">
        <w:rPr>
          <w:rFonts w:ascii="Arial" w:hAnsi="Arial" w:cs="Arial"/>
        </w:rPr>
        <w:t xml:space="preserve">Magyarország Kormánya és Szombathely Megyei Jogú Város Önkormányzata közötti együttműködési megállapodás végrehajtásával összefüggő feladatokról szóló 1936/2015 (XII.12.) Korm. határozat 4. pontjában a Kormány </w:t>
      </w:r>
      <w:r w:rsidR="00C65433">
        <w:rPr>
          <w:rFonts w:ascii="Arial" w:hAnsi="Arial" w:cs="Arial"/>
        </w:rPr>
        <w:t xml:space="preserve">arról </w:t>
      </w:r>
      <w:r w:rsidR="00C65433" w:rsidRPr="00827189">
        <w:rPr>
          <w:rFonts w:ascii="Arial" w:hAnsi="Arial" w:cs="Arial"/>
        </w:rPr>
        <w:t xml:space="preserve">döntött, hogy: „támogatja a </w:t>
      </w:r>
      <w:proofErr w:type="spellStart"/>
      <w:r w:rsidR="00C65433" w:rsidRPr="00827189">
        <w:rPr>
          <w:rFonts w:ascii="Arial" w:hAnsi="Arial" w:cs="Arial"/>
        </w:rPr>
        <w:t>Gothard</w:t>
      </w:r>
      <w:proofErr w:type="spellEnd"/>
      <w:r w:rsidR="00C65433" w:rsidRPr="00827189">
        <w:rPr>
          <w:rFonts w:ascii="Arial" w:hAnsi="Arial" w:cs="Arial"/>
        </w:rPr>
        <w:t>-kastély felújítására és új funkciókkal történő hasznosítására irányuló önkormányzati tervet.”</w:t>
      </w:r>
    </w:p>
    <w:p w14:paraId="1844CA0E" w14:textId="77777777" w:rsidR="00A827C4" w:rsidRDefault="00A827C4" w:rsidP="00C65433">
      <w:pPr>
        <w:jc w:val="both"/>
        <w:rPr>
          <w:rFonts w:ascii="Arial" w:hAnsi="Arial" w:cs="Arial"/>
        </w:rPr>
      </w:pPr>
    </w:p>
    <w:p w14:paraId="22083B74" w14:textId="77777777" w:rsidR="00A827C4" w:rsidRDefault="00930B03" w:rsidP="00A827C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kastély tulajdonosa Szombathely Megyei Jogú város Önkormányzata. </w:t>
      </w:r>
      <w:r w:rsidR="002D508E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z 1696-ban </w:t>
      </w:r>
      <w:r w:rsidR="002D508E">
        <w:rPr>
          <w:rFonts w:ascii="Arial" w:hAnsi="Arial" w:cs="Arial"/>
          <w:bCs/>
        </w:rPr>
        <w:t>épül</w:t>
      </w:r>
      <w:r>
        <w:rPr>
          <w:rFonts w:ascii="Arial" w:hAnsi="Arial" w:cs="Arial"/>
          <w:bCs/>
        </w:rPr>
        <w:t xml:space="preserve">t, Hauszmann Alajos által 1880-ban átépített épület műemléki védelem alatt áll. </w:t>
      </w:r>
      <w:r w:rsidR="002D508E">
        <w:rPr>
          <w:rFonts w:ascii="Arial" w:hAnsi="Arial" w:cs="Arial"/>
          <w:bCs/>
        </w:rPr>
        <w:t xml:space="preserve">A Szombathely, Béke tér 1/A. szám alatti lakóingatlanban 13 db bérlakás található. </w:t>
      </w:r>
      <w:r w:rsidR="00A827C4">
        <w:rPr>
          <w:rFonts w:ascii="Arial" w:hAnsi="Arial" w:cs="Arial"/>
          <w:bCs/>
        </w:rPr>
        <w:t>A lakások nagyságát, komfortfokozatát az alábbi táblázat mutatja be:</w:t>
      </w:r>
    </w:p>
    <w:p w14:paraId="30DD85BE" w14:textId="77777777" w:rsidR="00A827C4" w:rsidRDefault="00A827C4" w:rsidP="00A827C4">
      <w:pPr>
        <w:jc w:val="both"/>
        <w:rPr>
          <w:rFonts w:ascii="Arial" w:hAnsi="Arial" w:cs="Arial"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827C4" w14:paraId="4735AEE0" w14:textId="77777777" w:rsidTr="0094764E">
        <w:tc>
          <w:tcPr>
            <w:tcW w:w="2407" w:type="dxa"/>
            <w:vAlign w:val="center"/>
          </w:tcPr>
          <w:p w14:paraId="3D609122" w14:textId="77777777" w:rsidR="00A827C4" w:rsidRPr="002145AC" w:rsidRDefault="00A827C4" w:rsidP="009476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45AC">
              <w:rPr>
                <w:rFonts w:ascii="Arial" w:hAnsi="Arial" w:cs="Arial"/>
                <w:b/>
                <w:bCs/>
                <w:sz w:val="22"/>
                <w:szCs w:val="22"/>
              </w:rPr>
              <w:t>cím</w:t>
            </w:r>
          </w:p>
        </w:tc>
        <w:tc>
          <w:tcPr>
            <w:tcW w:w="2407" w:type="dxa"/>
          </w:tcPr>
          <w:p w14:paraId="3CAC874A" w14:textId="77777777" w:rsidR="00A827C4" w:rsidRPr="002145AC" w:rsidRDefault="00A827C4" w:rsidP="009476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45AC">
              <w:rPr>
                <w:rFonts w:ascii="Arial" w:hAnsi="Arial" w:cs="Arial"/>
                <w:b/>
                <w:bCs/>
                <w:sz w:val="22"/>
                <w:szCs w:val="22"/>
              </w:rPr>
              <w:t>komfort-fokozat</w:t>
            </w:r>
          </w:p>
        </w:tc>
        <w:tc>
          <w:tcPr>
            <w:tcW w:w="2407" w:type="dxa"/>
          </w:tcPr>
          <w:p w14:paraId="41CEF5BA" w14:textId="77777777" w:rsidR="00A827C4" w:rsidRPr="002145AC" w:rsidRDefault="00A827C4" w:rsidP="0094764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45AC">
              <w:rPr>
                <w:rFonts w:ascii="Arial" w:hAnsi="Arial" w:cs="Arial"/>
                <w:b/>
                <w:bCs/>
                <w:sz w:val="22"/>
                <w:szCs w:val="22"/>
              </w:rPr>
              <w:t>lakás nagysága (m</w:t>
            </w:r>
            <w:r w:rsidRPr="002145AC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2145AC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07" w:type="dxa"/>
          </w:tcPr>
          <w:p w14:paraId="3BB5C43A" w14:textId="77777777" w:rsidR="00A827C4" w:rsidRPr="002145AC" w:rsidRDefault="00A827C4" w:rsidP="009476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45AC">
              <w:rPr>
                <w:rFonts w:ascii="Arial" w:hAnsi="Arial" w:cs="Arial"/>
                <w:b/>
                <w:bCs/>
                <w:sz w:val="22"/>
                <w:szCs w:val="22"/>
              </w:rPr>
              <w:t>szobák száma</w:t>
            </w:r>
          </w:p>
        </w:tc>
      </w:tr>
      <w:tr w:rsidR="00A827C4" w14:paraId="16794AA0" w14:textId="77777777" w:rsidTr="0094764E">
        <w:tc>
          <w:tcPr>
            <w:tcW w:w="2407" w:type="dxa"/>
          </w:tcPr>
          <w:p w14:paraId="71829DFD" w14:textId="77777777" w:rsidR="00A827C4" w:rsidRPr="002145AC" w:rsidRDefault="00A827C4" w:rsidP="0094764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45AC">
              <w:rPr>
                <w:rFonts w:ascii="Arial" w:hAnsi="Arial" w:cs="Arial"/>
                <w:b/>
                <w:bCs/>
                <w:sz w:val="22"/>
                <w:szCs w:val="22"/>
              </w:rPr>
              <w:t>fszt. 1.</w:t>
            </w:r>
          </w:p>
        </w:tc>
        <w:tc>
          <w:tcPr>
            <w:tcW w:w="2407" w:type="dxa"/>
          </w:tcPr>
          <w:p w14:paraId="3AF3F237" w14:textId="77777777" w:rsidR="00A827C4" w:rsidRDefault="00A827C4" w:rsidP="009476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komfortnélküli</w:t>
            </w:r>
          </w:p>
        </w:tc>
        <w:tc>
          <w:tcPr>
            <w:tcW w:w="2407" w:type="dxa"/>
          </w:tcPr>
          <w:p w14:paraId="3B9FF2D6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2407" w:type="dxa"/>
          </w:tcPr>
          <w:p w14:paraId="0233C0D5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A827C4" w14:paraId="79E53742" w14:textId="77777777" w:rsidTr="0094764E">
        <w:tc>
          <w:tcPr>
            <w:tcW w:w="2407" w:type="dxa"/>
          </w:tcPr>
          <w:p w14:paraId="4630AC27" w14:textId="77777777" w:rsidR="00A827C4" w:rsidRPr="002145AC" w:rsidRDefault="00A827C4" w:rsidP="0094764E">
            <w:pPr>
              <w:jc w:val="both"/>
              <w:rPr>
                <w:rFonts w:ascii="Arial" w:hAnsi="Arial" w:cs="Arial"/>
                <w:b/>
                <w:bCs/>
              </w:rPr>
            </w:pPr>
            <w:r w:rsidRPr="002145AC">
              <w:rPr>
                <w:rFonts w:ascii="Arial" w:hAnsi="Arial" w:cs="Arial"/>
                <w:b/>
                <w:bCs/>
              </w:rPr>
              <w:t>fszt. 2.</w:t>
            </w:r>
          </w:p>
        </w:tc>
        <w:tc>
          <w:tcPr>
            <w:tcW w:w="2407" w:type="dxa"/>
          </w:tcPr>
          <w:p w14:paraId="54491E59" w14:textId="77777777" w:rsidR="00A827C4" w:rsidRDefault="00A827C4" w:rsidP="009476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komfortnélküli</w:t>
            </w:r>
          </w:p>
        </w:tc>
        <w:tc>
          <w:tcPr>
            <w:tcW w:w="2407" w:type="dxa"/>
          </w:tcPr>
          <w:p w14:paraId="141E0F6E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2407" w:type="dxa"/>
          </w:tcPr>
          <w:p w14:paraId="6042B34B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A827C4" w14:paraId="0E556858" w14:textId="77777777" w:rsidTr="0094764E">
        <w:tc>
          <w:tcPr>
            <w:tcW w:w="2407" w:type="dxa"/>
          </w:tcPr>
          <w:p w14:paraId="6985D835" w14:textId="77777777" w:rsidR="00A827C4" w:rsidRPr="002145AC" w:rsidRDefault="00A827C4" w:rsidP="0094764E">
            <w:pPr>
              <w:jc w:val="both"/>
              <w:rPr>
                <w:rFonts w:ascii="Arial" w:hAnsi="Arial" w:cs="Arial"/>
                <w:b/>
                <w:bCs/>
              </w:rPr>
            </w:pPr>
            <w:r w:rsidRPr="002145AC">
              <w:rPr>
                <w:rFonts w:ascii="Arial" w:hAnsi="Arial" w:cs="Arial"/>
                <w:b/>
                <w:bCs/>
              </w:rPr>
              <w:t xml:space="preserve">fszt.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2145A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407" w:type="dxa"/>
          </w:tcPr>
          <w:p w14:paraId="4EC4658F" w14:textId="77777777" w:rsidR="00A827C4" w:rsidRDefault="00A827C4" w:rsidP="009476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komfortnélküli</w:t>
            </w:r>
          </w:p>
        </w:tc>
        <w:tc>
          <w:tcPr>
            <w:tcW w:w="2407" w:type="dxa"/>
          </w:tcPr>
          <w:p w14:paraId="5F7905E6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80,00</w:t>
            </w:r>
          </w:p>
        </w:tc>
        <w:tc>
          <w:tcPr>
            <w:tcW w:w="2407" w:type="dxa"/>
          </w:tcPr>
          <w:p w14:paraId="40E4386C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A827C4" w14:paraId="6EE6F573" w14:textId="77777777" w:rsidTr="0094764E">
        <w:tc>
          <w:tcPr>
            <w:tcW w:w="2407" w:type="dxa"/>
          </w:tcPr>
          <w:p w14:paraId="7D90BB07" w14:textId="77777777" w:rsidR="00A827C4" w:rsidRPr="002145AC" w:rsidRDefault="00A827C4" w:rsidP="0094764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első emelet 3.</w:t>
            </w:r>
          </w:p>
        </w:tc>
        <w:tc>
          <w:tcPr>
            <w:tcW w:w="2407" w:type="dxa"/>
          </w:tcPr>
          <w:p w14:paraId="3463EB30" w14:textId="77777777" w:rsidR="00A827C4" w:rsidRDefault="00A827C4" w:rsidP="009476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komfortnélküli</w:t>
            </w:r>
          </w:p>
        </w:tc>
        <w:tc>
          <w:tcPr>
            <w:tcW w:w="2407" w:type="dxa"/>
          </w:tcPr>
          <w:p w14:paraId="78425CC9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76,00</w:t>
            </w:r>
          </w:p>
        </w:tc>
        <w:tc>
          <w:tcPr>
            <w:tcW w:w="2407" w:type="dxa"/>
          </w:tcPr>
          <w:p w14:paraId="24EE8EBF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A827C4" w14:paraId="090E5E4B" w14:textId="77777777" w:rsidTr="0094764E">
        <w:tc>
          <w:tcPr>
            <w:tcW w:w="2407" w:type="dxa"/>
          </w:tcPr>
          <w:p w14:paraId="2D63223B" w14:textId="77777777" w:rsidR="00A827C4" w:rsidRPr="008A5A7A" w:rsidRDefault="00A827C4" w:rsidP="0094764E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</w:t>
            </w:r>
            <w:r w:rsidRPr="008A5A7A">
              <w:rPr>
                <w:rFonts w:ascii="Arial" w:hAnsi="Arial" w:cs="Arial"/>
                <w:b/>
                <w:bCs/>
              </w:rPr>
              <w:t>első emelet 4.</w:t>
            </w:r>
          </w:p>
        </w:tc>
        <w:tc>
          <w:tcPr>
            <w:tcW w:w="2407" w:type="dxa"/>
          </w:tcPr>
          <w:p w14:paraId="4F25092D" w14:textId="77777777" w:rsidR="00A827C4" w:rsidRDefault="00A827C4" w:rsidP="009476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komfortnélküli</w:t>
            </w:r>
          </w:p>
        </w:tc>
        <w:tc>
          <w:tcPr>
            <w:tcW w:w="2407" w:type="dxa"/>
          </w:tcPr>
          <w:p w14:paraId="5ADDD1B9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47,00</w:t>
            </w:r>
          </w:p>
        </w:tc>
        <w:tc>
          <w:tcPr>
            <w:tcW w:w="2407" w:type="dxa"/>
          </w:tcPr>
          <w:p w14:paraId="0AC37FE6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A827C4" w14:paraId="3106C91C" w14:textId="77777777" w:rsidTr="0094764E">
        <w:tc>
          <w:tcPr>
            <w:tcW w:w="2407" w:type="dxa"/>
          </w:tcPr>
          <w:p w14:paraId="07441E85" w14:textId="77777777" w:rsidR="00A827C4" w:rsidRPr="002145AC" w:rsidRDefault="00A827C4" w:rsidP="0094764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első emelet 5.</w:t>
            </w:r>
          </w:p>
        </w:tc>
        <w:tc>
          <w:tcPr>
            <w:tcW w:w="2407" w:type="dxa"/>
          </w:tcPr>
          <w:p w14:paraId="5B537B6D" w14:textId="77777777" w:rsidR="00A827C4" w:rsidRDefault="00A827C4" w:rsidP="009476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komfortnélküli</w:t>
            </w:r>
          </w:p>
        </w:tc>
        <w:tc>
          <w:tcPr>
            <w:tcW w:w="2407" w:type="dxa"/>
          </w:tcPr>
          <w:p w14:paraId="2CB2FDC2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2407" w:type="dxa"/>
          </w:tcPr>
          <w:p w14:paraId="69BDCA4D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A827C4" w14:paraId="5D22A049" w14:textId="77777777" w:rsidTr="0094764E">
        <w:tc>
          <w:tcPr>
            <w:tcW w:w="2407" w:type="dxa"/>
          </w:tcPr>
          <w:p w14:paraId="6C5E088B" w14:textId="77777777" w:rsidR="00A827C4" w:rsidRPr="002145AC" w:rsidRDefault="00A827C4" w:rsidP="0094764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első emelet 7.</w:t>
            </w:r>
          </w:p>
        </w:tc>
        <w:tc>
          <w:tcPr>
            <w:tcW w:w="2407" w:type="dxa"/>
          </w:tcPr>
          <w:p w14:paraId="6E7AA05F" w14:textId="77777777" w:rsidR="00A827C4" w:rsidRDefault="00A827C4" w:rsidP="009476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félkomfortos</w:t>
            </w:r>
          </w:p>
        </w:tc>
        <w:tc>
          <w:tcPr>
            <w:tcW w:w="2407" w:type="dxa"/>
          </w:tcPr>
          <w:p w14:paraId="716761A8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80,00</w:t>
            </w:r>
          </w:p>
        </w:tc>
        <w:tc>
          <w:tcPr>
            <w:tcW w:w="2407" w:type="dxa"/>
          </w:tcPr>
          <w:p w14:paraId="261A61B2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A827C4" w14:paraId="550CD97A" w14:textId="77777777" w:rsidTr="0094764E">
        <w:tc>
          <w:tcPr>
            <w:tcW w:w="2407" w:type="dxa"/>
          </w:tcPr>
          <w:p w14:paraId="146BFA52" w14:textId="77777777" w:rsidR="00A827C4" w:rsidRPr="002145AC" w:rsidRDefault="00A827C4" w:rsidP="0094764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első emelet 8</w:t>
            </w:r>
            <w:r w:rsidRPr="002145A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407" w:type="dxa"/>
          </w:tcPr>
          <w:p w14:paraId="0D6EE18D" w14:textId="77777777" w:rsidR="00A827C4" w:rsidRDefault="00A827C4" w:rsidP="009476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komfortnélküli</w:t>
            </w:r>
          </w:p>
        </w:tc>
        <w:tc>
          <w:tcPr>
            <w:tcW w:w="2407" w:type="dxa"/>
          </w:tcPr>
          <w:p w14:paraId="71CF95D1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2407" w:type="dxa"/>
          </w:tcPr>
          <w:p w14:paraId="43B36A96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A827C4" w14:paraId="2B31C7C5" w14:textId="77777777" w:rsidTr="0094764E">
        <w:tc>
          <w:tcPr>
            <w:tcW w:w="2407" w:type="dxa"/>
          </w:tcPr>
          <w:p w14:paraId="6900071E" w14:textId="77777777" w:rsidR="00A827C4" w:rsidRPr="002145AC" w:rsidRDefault="00A827C4" w:rsidP="0094764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fszt. 11.</w:t>
            </w:r>
          </w:p>
        </w:tc>
        <w:tc>
          <w:tcPr>
            <w:tcW w:w="2407" w:type="dxa"/>
          </w:tcPr>
          <w:p w14:paraId="411DF605" w14:textId="77777777" w:rsidR="00A827C4" w:rsidRDefault="00A827C4" w:rsidP="009476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komfortos</w:t>
            </w:r>
          </w:p>
        </w:tc>
        <w:tc>
          <w:tcPr>
            <w:tcW w:w="2407" w:type="dxa"/>
          </w:tcPr>
          <w:p w14:paraId="3573FBC7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2407" w:type="dxa"/>
          </w:tcPr>
          <w:p w14:paraId="3D8ED297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A827C4" w14:paraId="623E7CF5" w14:textId="77777777" w:rsidTr="0094764E">
        <w:tc>
          <w:tcPr>
            <w:tcW w:w="2407" w:type="dxa"/>
          </w:tcPr>
          <w:p w14:paraId="2FC98D09" w14:textId="77777777" w:rsidR="00A827C4" w:rsidRPr="002145AC" w:rsidRDefault="00A827C4" w:rsidP="0094764E">
            <w:pPr>
              <w:jc w:val="both"/>
              <w:rPr>
                <w:rFonts w:ascii="Arial" w:hAnsi="Arial" w:cs="Arial"/>
                <w:b/>
                <w:bCs/>
              </w:rPr>
            </w:pPr>
            <w:r w:rsidRPr="002145AC">
              <w:rPr>
                <w:rFonts w:ascii="Arial" w:hAnsi="Arial" w:cs="Arial"/>
                <w:b/>
                <w:bCs/>
              </w:rPr>
              <w:t>fszt. 1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2145A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407" w:type="dxa"/>
          </w:tcPr>
          <w:p w14:paraId="62345C26" w14:textId="77777777" w:rsidR="00A827C4" w:rsidRDefault="00A827C4" w:rsidP="009476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komfortos</w:t>
            </w:r>
          </w:p>
        </w:tc>
        <w:tc>
          <w:tcPr>
            <w:tcW w:w="2407" w:type="dxa"/>
          </w:tcPr>
          <w:p w14:paraId="0DBFFB65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49,00</w:t>
            </w:r>
          </w:p>
        </w:tc>
        <w:tc>
          <w:tcPr>
            <w:tcW w:w="2407" w:type="dxa"/>
          </w:tcPr>
          <w:p w14:paraId="191C0026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A827C4" w14:paraId="20AB2F2C" w14:textId="77777777" w:rsidTr="0094764E">
        <w:tc>
          <w:tcPr>
            <w:tcW w:w="2407" w:type="dxa"/>
          </w:tcPr>
          <w:p w14:paraId="124CA3F7" w14:textId="77777777" w:rsidR="00A827C4" w:rsidRPr="002145AC" w:rsidRDefault="00A827C4" w:rsidP="0094764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első emelet 14</w:t>
            </w:r>
            <w:r w:rsidRPr="002145A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407" w:type="dxa"/>
          </w:tcPr>
          <w:p w14:paraId="213AEFDB" w14:textId="77777777" w:rsidR="00A827C4" w:rsidRDefault="00A827C4" w:rsidP="009476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komfortos</w:t>
            </w:r>
          </w:p>
        </w:tc>
        <w:tc>
          <w:tcPr>
            <w:tcW w:w="2407" w:type="dxa"/>
          </w:tcPr>
          <w:p w14:paraId="6D107614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2407" w:type="dxa"/>
          </w:tcPr>
          <w:p w14:paraId="2B8ECF15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A827C4" w14:paraId="28E64E37" w14:textId="77777777" w:rsidTr="0094764E">
        <w:tc>
          <w:tcPr>
            <w:tcW w:w="2407" w:type="dxa"/>
          </w:tcPr>
          <w:p w14:paraId="623D7CF4" w14:textId="77777777" w:rsidR="00A827C4" w:rsidRPr="002145AC" w:rsidRDefault="00A827C4" w:rsidP="0094764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első emelet 15</w:t>
            </w:r>
            <w:r w:rsidRPr="002145A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407" w:type="dxa"/>
          </w:tcPr>
          <w:p w14:paraId="6BEF91E7" w14:textId="77777777" w:rsidR="00A827C4" w:rsidRDefault="00A827C4" w:rsidP="009476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félkomfortos</w:t>
            </w:r>
          </w:p>
        </w:tc>
        <w:tc>
          <w:tcPr>
            <w:tcW w:w="2407" w:type="dxa"/>
          </w:tcPr>
          <w:p w14:paraId="60BD2F05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49,00</w:t>
            </w:r>
          </w:p>
        </w:tc>
        <w:tc>
          <w:tcPr>
            <w:tcW w:w="2407" w:type="dxa"/>
          </w:tcPr>
          <w:p w14:paraId="54C1C66E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A827C4" w14:paraId="462F99C9" w14:textId="77777777" w:rsidTr="0094764E">
        <w:tc>
          <w:tcPr>
            <w:tcW w:w="2407" w:type="dxa"/>
          </w:tcPr>
          <w:p w14:paraId="26536F2C" w14:textId="77777777" w:rsidR="00A827C4" w:rsidRPr="002145AC" w:rsidRDefault="00A827C4" w:rsidP="0094764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első emelet 13</w:t>
            </w:r>
            <w:r w:rsidRPr="002145A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407" w:type="dxa"/>
          </w:tcPr>
          <w:p w14:paraId="69DCA0A1" w14:textId="77777777" w:rsidR="00A827C4" w:rsidRDefault="00A827C4" w:rsidP="0094764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komfortos</w:t>
            </w:r>
          </w:p>
        </w:tc>
        <w:tc>
          <w:tcPr>
            <w:tcW w:w="2407" w:type="dxa"/>
          </w:tcPr>
          <w:p w14:paraId="500B42CA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50,00</w:t>
            </w:r>
          </w:p>
        </w:tc>
        <w:tc>
          <w:tcPr>
            <w:tcW w:w="2407" w:type="dxa"/>
          </w:tcPr>
          <w:p w14:paraId="5B0E145A" w14:textId="77777777" w:rsidR="00A827C4" w:rsidRDefault="00A827C4" w:rsidP="009476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</w:tbl>
    <w:p w14:paraId="2B2B8CBC" w14:textId="77777777" w:rsidR="00A827C4" w:rsidRDefault="00A827C4" w:rsidP="00C65433">
      <w:pPr>
        <w:jc w:val="both"/>
        <w:rPr>
          <w:rFonts w:ascii="Arial" w:hAnsi="Arial" w:cs="Arial"/>
        </w:rPr>
      </w:pPr>
    </w:p>
    <w:p w14:paraId="40C2E489" w14:textId="77777777" w:rsidR="00337DE9" w:rsidRDefault="00337DE9" w:rsidP="00C6543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döntést követően az épületben lakó 9 család elhelyezéséről cserelakás biztosításával gondoskodott az </w:t>
      </w:r>
      <w:r w:rsidR="00A827C4">
        <w:rPr>
          <w:rFonts w:ascii="Arial" w:hAnsi="Arial" w:cs="Arial"/>
          <w:bCs/>
        </w:rPr>
        <w:t>Ö</w:t>
      </w:r>
      <w:r>
        <w:rPr>
          <w:rFonts w:ascii="Arial" w:hAnsi="Arial" w:cs="Arial"/>
          <w:bCs/>
        </w:rPr>
        <w:t xml:space="preserve">nkormányzat, a SZOVA </w:t>
      </w:r>
      <w:proofErr w:type="spellStart"/>
      <w:r>
        <w:rPr>
          <w:rFonts w:ascii="Arial" w:hAnsi="Arial" w:cs="Arial"/>
          <w:bCs/>
        </w:rPr>
        <w:t>NZrt</w:t>
      </w:r>
      <w:proofErr w:type="spellEnd"/>
      <w:r>
        <w:rPr>
          <w:rFonts w:ascii="Arial" w:hAnsi="Arial" w:cs="Arial"/>
          <w:bCs/>
        </w:rPr>
        <w:t xml:space="preserve">. közreműködésével. </w:t>
      </w:r>
    </w:p>
    <w:p w14:paraId="0FC62640" w14:textId="77777777" w:rsidR="00A827C4" w:rsidRDefault="00A827C4" w:rsidP="00C65433">
      <w:pPr>
        <w:jc w:val="both"/>
        <w:rPr>
          <w:rFonts w:ascii="Arial" w:hAnsi="Arial" w:cs="Arial"/>
          <w:bCs/>
        </w:rPr>
      </w:pPr>
    </w:p>
    <w:p w14:paraId="3FB62DDB" w14:textId="77777777" w:rsidR="00A827C4" w:rsidRDefault="00C65433" w:rsidP="00C6543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önkormányzat és a Miniszterelnökség között 2017. december 22</w:t>
      </w:r>
      <w:r w:rsidR="00337DE9">
        <w:rPr>
          <w:rFonts w:ascii="Arial" w:hAnsi="Arial" w:cs="Arial"/>
          <w:bCs/>
        </w:rPr>
        <w:t>. napján</w:t>
      </w:r>
      <w:r>
        <w:rPr>
          <w:rFonts w:ascii="Arial" w:hAnsi="Arial" w:cs="Arial"/>
          <w:bCs/>
        </w:rPr>
        <w:t xml:space="preserve"> kötött támogatói okirat 94,5 millió forintot biztosított a </w:t>
      </w:r>
      <w:proofErr w:type="spellStart"/>
      <w:r>
        <w:rPr>
          <w:rFonts w:ascii="Arial" w:hAnsi="Arial" w:cs="Arial"/>
          <w:bCs/>
        </w:rPr>
        <w:t>Gothard</w:t>
      </w:r>
      <w:proofErr w:type="spellEnd"/>
      <w:r>
        <w:rPr>
          <w:rFonts w:ascii="Arial" w:hAnsi="Arial" w:cs="Arial"/>
          <w:bCs/>
        </w:rPr>
        <w:t>-kastély fejlesztési projekt előkészítő tevékenységeire (engedélyes és kiviteli tervek, részletes megvalósíthatósági tanulmány, előzetes kiállítási forgatókönyv, műemléki kutatások, közbeszerzés).</w:t>
      </w:r>
      <w:r w:rsidR="00A827C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A fejlesztés elsődleges célja, az egykori </w:t>
      </w:r>
      <w:proofErr w:type="spellStart"/>
      <w:r>
        <w:rPr>
          <w:rFonts w:ascii="Arial" w:hAnsi="Arial" w:cs="Arial"/>
        </w:rPr>
        <w:t>Gothard</w:t>
      </w:r>
      <w:proofErr w:type="spellEnd"/>
      <w:r>
        <w:rPr>
          <w:rFonts w:ascii="Arial" w:hAnsi="Arial" w:cs="Arial"/>
        </w:rPr>
        <w:t>-kastély rehabilitációja, az önfenntartást lehetővé tevő turisztikai, látogatóközponti-rendezvényi funkciók feltételrendszerének kiépítése.</w:t>
      </w:r>
      <w:r w:rsidR="00A827C4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Az önkormányzat az </w:t>
      </w:r>
      <w:proofErr w:type="spellStart"/>
      <w:r>
        <w:rPr>
          <w:rFonts w:ascii="Arial" w:hAnsi="Arial" w:cs="Arial"/>
          <w:bCs/>
        </w:rPr>
        <w:lastRenderedPageBreak/>
        <w:t>Equinox</w:t>
      </w:r>
      <w:proofErr w:type="spellEnd"/>
      <w:r>
        <w:rPr>
          <w:rFonts w:ascii="Arial" w:hAnsi="Arial" w:cs="Arial"/>
          <w:bCs/>
        </w:rPr>
        <w:t xml:space="preserve"> Kft.-t bízta meg a projekt részletes megvalósíthatósági tanulmányának elkészítésével. </w:t>
      </w:r>
    </w:p>
    <w:p w14:paraId="4B0A04C6" w14:textId="77777777" w:rsidR="00C65433" w:rsidRDefault="00C65433" w:rsidP="00C65433">
      <w:pPr>
        <w:jc w:val="both"/>
        <w:rPr>
          <w:rFonts w:ascii="Arial" w:hAnsi="Arial" w:cs="Arial"/>
          <w:bCs/>
        </w:rPr>
      </w:pPr>
      <w:r w:rsidRPr="006A7EE5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z elkészült dokumentáció alapján a projekt költségigénye a korábban készült előzetes koncepcióban becsült bruttó 1,8 milliárd forint összköltséget jóval meghaladta, </w:t>
      </w:r>
      <w:r w:rsidRPr="006A7EE5">
        <w:rPr>
          <w:rFonts w:ascii="Arial" w:hAnsi="Arial" w:cs="Arial"/>
          <w:bCs/>
        </w:rPr>
        <w:t>2</w:t>
      </w:r>
      <w:r w:rsidR="00A827C4">
        <w:rPr>
          <w:rFonts w:ascii="Arial" w:hAnsi="Arial" w:cs="Arial"/>
          <w:bCs/>
        </w:rPr>
        <w:t>.</w:t>
      </w:r>
      <w:r w:rsidRPr="006A7EE5">
        <w:rPr>
          <w:rFonts w:ascii="Arial" w:hAnsi="Arial" w:cs="Arial"/>
          <w:bCs/>
        </w:rPr>
        <w:t>718</w:t>
      </w:r>
      <w:r w:rsidR="00A827C4">
        <w:rPr>
          <w:rFonts w:ascii="Arial" w:hAnsi="Arial" w:cs="Arial"/>
          <w:bCs/>
        </w:rPr>
        <w:t>.</w:t>
      </w:r>
      <w:r w:rsidRPr="006A7EE5">
        <w:rPr>
          <w:rFonts w:ascii="Arial" w:hAnsi="Arial" w:cs="Arial"/>
          <w:bCs/>
        </w:rPr>
        <w:t>633</w:t>
      </w:r>
      <w:r w:rsidR="00A827C4">
        <w:rPr>
          <w:rFonts w:ascii="Arial" w:hAnsi="Arial" w:cs="Arial"/>
          <w:bCs/>
        </w:rPr>
        <w:t>.</w:t>
      </w:r>
      <w:r w:rsidRPr="006A7EE5">
        <w:rPr>
          <w:rFonts w:ascii="Arial" w:hAnsi="Arial" w:cs="Arial"/>
          <w:bCs/>
        </w:rPr>
        <w:t>582 Ft+ÁFA</w:t>
      </w:r>
      <w:r>
        <w:rPr>
          <w:rFonts w:ascii="Arial" w:hAnsi="Arial" w:cs="Arial"/>
          <w:bCs/>
        </w:rPr>
        <w:t xml:space="preserve"> becsült költséget állapított meg. A költségnövekedést </w:t>
      </w:r>
      <w:r w:rsidRPr="00C77514">
        <w:rPr>
          <w:rFonts w:ascii="Arial" w:hAnsi="Arial" w:cs="Arial"/>
          <w:bCs/>
        </w:rPr>
        <w:t xml:space="preserve">a </w:t>
      </w:r>
      <w:r w:rsidRPr="006A7EE5">
        <w:rPr>
          <w:rFonts w:ascii="Arial" w:hAnsi="Arial" w:cs="Arial"/>
          <w:bCs/>
        </w:rPr>
        <w:t>műszaki és szakmai tartalom pontosítása mellett az építőipari</w:t>
      </w:r>
      <w:r>
        <w:rPr>
          <w:rFonts w:ascii="Arial" w:hAnsi="Arial" w:cs="Arial"/>
          <w:bCs/>
        </w:rPr>
        <w:t xml:space="preserve"> árak emelkedése okozta.</w:t>
      </w:r>
    </w:p>
    <w:p w14:paraId="5A65EE14" w14:textId="77777777" w:rsidR="00C65433" w:rsidRPr="00454D96" w:rsidRDefault="00A827C4" w:rsidP="00C6543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Megyei jogú Város</w:t>
      </w:r>
      <w:r w:rsidR="00C65433" w:rsidRPr="00454D96">
        <w:rPr>
          <w:rFonts w:ascii="Arial" w:hAnsi="Arial" w:cs="Arial"/>
          <w:bCs/>
        </w:rPr>
        <w:t xml:space="preserve"> Közgyűlés</w:t>
      </w:r>
      <w:r>
        <w:rPr>
          <w:rFonts w:ascii="Arial" w:hAnsi="Arial" w:cs="Arial"/>
          <w:bCs/>
        </w:rPr>
        <w:t>e</w:t>
      </w:r>
      <w:r w:rsidR="00C65433" w:rsidRPr="00454D96">
        <w:rPr>
          <w:rFonts w:ascii="Arial" w:hAnsi="Arial" w:cs="Arial"/>
          <w:bCs/>
        </w:rPr>
        <w:t xml:space="preserve"> által a 316/2018.(XII.10.) Kgy. sz. határozattal jóváhagyott megvalósíthatósági tanulmány alapján a város 2018. december 17</w:t>
      </w:r>
      <w:r w:rsidR="00337DE9">
        <w:rPr>
          <w:rFonts w:ascii="Arial" w:hAnsi="Arial" w:cs="Arial"/>
          <w:bCs/>
        </w:rPr>
        <w:t>. napján</w:t>
      </w:r>
      <w:r w:rsidR="00C65433" w:rsidRPr="00454D96">
        <w:rPr>
          <w:rFonts w:ascii="Arial" w:hAnsi="Arial" w:cs="Arial"/>
          <w:bCs/>
        </w:rPr>
        <w:t xml:space="preserve"> támogatási igénnyel fordult Gyopáros Alpár kormánybiztos úrhoz. A válaszra újabb levél (átütemezés) került megküldésre 2019.</w:t>
      </w:r>
      <w:r w:rsidR="00337DE9">
        <w:rPr>
          <w:rFonts w:ascii="Arial" w:hAnsi="Arial" w:cs="Arial"/>
          <w:bCs/>
        </w:rPr>
        <w:t xml:space="preserve"> március </w:t>
      </w:r>
      <w:r w:rsidR="00C65433" w:rsidRPr="00454D96">
        <w:rPr>
          <w:rFonts w:ascii="Arial" w:hAnsi="Arial" w:cs="Arial"/>
          <w:bCs/>
        </w:rPr>
        <w:t>22</w:t>
      </w:r>
      <w:r w:rsidR="00337DE9">
        <w:rPr>
          <w:rFonts w:ascii="Arial" w:hAnsi="Arial" w:cs="Arial"/>
          <w:bCs/>
        </w:rPr>
        <w:t>. napján</w:t>
      </w:r>
      <w:r w:rsidR="00C65433" w:rsidRPr="00454D96">
        <w:rPr>
          <w:rFonts w:ascii="Arial" w:hAnsi="Arial" w:cs="Arial"/>
          <w:bCs/>
        </w:rPr>
        <w:t xml:space="preserve"> az előkészítési többletköltség ügyében. </w:t>
      </w:r>
    </w:p>
    <w:p w14:paraId="136B606B" w14:textId="77777777" w:rsidR="00C65433" w:rsidRPr="00454D96" w:rsidRDefault="00C65433" w:rsidP="00C65433">
      <w:pPr>
        <w:jc w:val="both"/>
        <w:rPr>
          <w:rFonts w:ascii="Arial" w:hAnsi="Arial" w:cs="Arial"/>
          <w:bCs/>
        </w:rPr>
      </w:pPr>
      <w:r w:rsidRPr="00454D96">
        <w:rPr>
          <w:rFonts w:ascii="Arial" w:hAnsi="Arial" w:cs="Arial"/>
          <w:bCs/>
        </w:rPr>
        <w:t>Dr. Bényi Krisztina 2019.</w:t>
      </w:r>
      <w:r w:rsidR="00337DE9">
        <w:rPr>
          <w:rFonts w:ascii="Arial" w:hAnsi="Arial" w:cs="Arial"/>
          <w:bCs/>
        </w:rPr>
        <w:t xml:space="preserve"> július 25-én a „Modern Városok Program” </w:t>
      </w:r>
      <w:r w:rsidRPr="00454D96">
        <w:rPr>
          <w:rFonts w:ascii="Arial" w:hAnsi="Arial" w:cs="Arial"/>
          <w:bCs/>
        </w:rPr>
        <w:t>2019 -</w:t>
      </w:r>
      <w:r w:rsidR="00337DE9">
        <w:rPr>
          <w:rFonts w:ascii="Arial" w:hAnsi="Arial" w:cs="Arial"/>
          <w:bCs/>
        </w:rPr>
        <w:t xml:space="preserve"> </w:t>
      </w:r>
      <w:r w:rsidRPr="00454D96">
        <w:rPr>
          <w:rFonts w:ascii="Arial" w:hAnsi="Arial" w:cs="Arial"/>
          <w:bCs/>
        </w:rPr>
        <w:t>2020. évi keret kimerüléséről tájékoztatott.</w:t>
      </w:r>
    </w:p>
    <w:p w14:paraId="195E929C" w14:textId="77777777" w:rsidR="005E484A" w:rsidRPr="005271C0" w:rsidRDefault="005E484A" w:rsidP="005271C0">
      <w:pPr>
        <w:jc w:val="both"/>
        <w:rPr>
          <w:rFonts w:ascii="Arial" w:hAnsi="Arial" w:cs="Arial"/>
          <w:lang w:eastAsia="en-US"/>
        </w:rPr>
      </w:pPr>
      <w:r w:rsidRPr="005271C0">
        <w:rPr>
          <w:rFonts w:ascii="Arial" w:hAnsi="Arial" w:cs="Arial"/>
          <w:lang w:eastAsia="en-US"/>
        </w:rPr>
        <w:t>Amennyiben nem valósul meg a projekt, a teljes, eddig kapott támogatást (94,5 Millió Ft) kamatostul vissza kell az önkormányzatnak fizetnie, függetlenül attól, hogy került-e felhasználásra belőle bármennyi. A projekt visszaadása tehát az önkormányzat számára az alábbi többletköltséget eredményezi:</w:t>
      </w:r>
    </w:p>
    <w:p w14:paraId="5C2B24D1" w14:textId="77777777" w:rsidR="005E484A" w:rsidRPr="005271C0" w:rsidRDefault="005E484A" w:rsidP="005271C0">
      <w:pPr>
        <w:pStyle w:val="Listaszerbekezds"/>
        <w:widowControl/>
        <w:numPr>
          <w:ilvl w:val="0"/>
          <w:numId w:val="7"/>
        </w:numPr>
        <w:autoSpaceDE/>
        <w:autoSpaceDN/>
        <w:adjustRightInd/>
        <w:contextualSpacing w:val="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5271C0">
        <w:rPr>
          <w:rFonts w:ascii="Arial" w:hAnsi="Arial" w:cs="Arial"/>
          <w:sz w:val="24"/>
          <w:szCs w:val="24"/>
          <w:lang w:eastAsia="en-US"/>
        </w:rPr>
        <w:t>17.970.000,-</w:t>
      </w:r>
      <w:proofErr w:type="gramEnd"/>
      <w:r w:rsidRPr="005271C0">
        <w:rPr>
          <w:rFonts w:ascii="Arial" w:hAnsi="Arial" w:cs="Arial"/>
          <w:sz w:val="24"/>
          <w:szCs w:val="24"/>
          <w:lang w:eastAsia="en-US"/>
        </w:rPr>
        <w:t>Ft, azaz a Megvalósíthatósági tanulmánynak a projektvisszaadást követően el nem számolható költsége,</w:t>
      </w:r>
    </w:p>
    <w:p w14:paraId="7E303DF7" w14:textId="77777777" w:rsidR="005E484A" w:rsidRPr="005271C0" w:rsidRDefault="005E484A" w:rsidP="005271C0">
      <w:pPr>
        <w:pStyle w:val="Listaszerbekezds"/>
        <w:widowControl/>
        <w:numPr>
          <w:ilvl w:val="0"/>
          <w:numId w:val="7"/>
        </w:numPr>
        <w:autoSpaceDE/>
        <w:autoSpaceDN/>
        <w:adjustRightInd/>
        <w:contextualSpacing w:val="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5271C0">
        <w:rPr>
          <w:rFonts w:ascii="Arial" w:hAnsi="Arial" w:cs="Arial"/>
          <w:sz w:val="24"/>
          <w:szCs w:val="24"/>
          <w:lang w:eastAsia="en-US"/>
        </w:rPr>
        <w:t>3.536.842,-</w:t>
      </w:r>
      <w:proofErr w:type="gramEnd"/>
      <w:r w:rsidRPr="005271C0">
        <w:rPr>
          <w:rFonts w:ascii="Arial" w:hAnsi="Arial" w:cs="Arial"/>
          <w:sz w:val="24"/>
          <w:szCs w:val="24"/>
          <w:lang w:eastAsia="en-US"/>
        </w:rPr>
        <w:t xml:space="preserve"> Ft a visszafizetendő támogatás után fizetendő ügyleti kamat.</w:t>
      </w:r>
    </w:p>
    <w:p w14:paraId="1BC616FB" w14:textId="77777777" w:rsidR="005E484A" w:rsidRPr="005271C0" w:rsidRDefault="005E484A" w:rsidP="005271C0">
      <w:pPr>
        <w:jc w:val="both"/>
        <w:rPr>
          <w:rFonts w:ascii="Arial" w:hAnsi="Arial" w:cs="Arial"/>
          <w:lang w:eastAsia="en-US"/>
        </w:rPr>
      </w:pPr>
      <w:r w:rsidRPr="005271C0">
        <w:rPr>
          <w:rFonts w:ascii="Arial" w:hAnsi="Arial" w:cs="Arial"/>
          <w:lang w:eastAsia="en-US"/>
        </w:rPr>
        <w:t xml:space="preserve">A kettő együttesen </w:t>
      </w:r>
      <w:r w:rsidRPr="005271C0">
        <w:rPr>
          <w:rFonts w:ascii="Arial" w:hAnsi="Arial" w:cs="Arial"/>
          <w:bCs/>
          <w:lang w:eastAsia="en-US"/>
        </w:rPr>
        <w:t>21.506.</w:t>
      </w:r>
      <w:proofErr w:type="gramStart"/>
      <w:r w:rsidRPr="005271C0">
        <w:rPr>
          <w:rFonts w:ascii="Arial" w:hAnsi="Arial" w:cs="Arial"/>
          <w:bCs/>
          <w:lang w:eastAsia="en-US"/>
        </w:rPr>
        <w:t>842 ,</w:t>
      </w:r>
      <w:proofErr w:type="gramEnd"/>
      <w:r w:rsidRPr="005271C0">
        <w:rPr>
          <w:rFonts w:ascii="Arial" w:hAnsi="Arial" w:cs="Arial"/>
          <w:bCs/>
          <w:lang w:eastAsia="en-US"/>
        </w:rPr>
        <w:t>- Ft</w:t>
      </w:r>
      <w:r w:rsidRPr="005271C0">
        <w:rPr>
          <w:rFonts w:ascii="Arial" w:hAnsi="Arial" w:cs="Arial"/>
          <w:lang w:eastAsia="en-US"/>
        </w:rPr>
        <w:t>. összeg.</w:t>
      </w:r>
    </w:p>
    <w:p w14:paraId="196C648B" w14:textId="77777777" w:rsidR="00C65433" w:rsidRPr="005E484A" w:rsidRDefault="00C65433" w:rsidP="00C85EEB">
      <w:pPr>
        <w:jc w:val="both"/>
        <w:rPr>
          <w:rFonts w:ascii="Arial" w:hAnsi="Arial" w:cs="Arial"/>
          <w:bCs/>
          <w:color w:val="FF0000"/>
        </w:rPr>
      </w:pPr>
    </w:p>
    <w:p w14:paraId="6E59D54D" w14:textId="77777777" w:rsidR="00B47003" w:rsidRPr="00C85EEB" w:rsidRDefault="00B47003" w:rsidP="00C85EEB">
      <w:pPr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t>Kérem a Tisztelt Bizottságot, hogy az előterjesztést megtárgyalni és határozati javaslatot elfogadni szíveskedjék.</w:t>
      </w:r>
    </w:p>
    <w:p w14:paraId="0758DCA5" w14:textId="77777777" w:rsidR="00FE1C18" w:rsidRPr="00C85EEB" w:rsidRDefault="00FE1C18" w:rsidP="00C85EEB">
      <w:pPr>
        <w:jc w:val="both"/>
        <w:rPr>
          <w:rFonts w:ascii="Arial" w:hAnsi="Arial" w:cs="Arial"/>
          <w:bCs/>
        </w:rPr>
      </w:pPr>
    </w:p>
    <w:p w14:paraId="7715482E" w14:textId="77777777" w:rsidR="00DA2BF9" w:rsidRPr="00F34E47" w:rsidRDefault="00DA2BF9" w:rsidP="00C85EEB">
      <w:pPr>
        <w:jc w:val="both"/>
        <w:rPr>
          <w:rFonts w:ascii="Arial" w:hAnsi="Arial" w:cs="Arial"/>
          <w:b/>
          <w:bCs/>
        </w:rPr>
      </w:pPr>
      <w:r w:rsidRPr="00F34E47">
        <w:rPr>
          <w:rFonts w:ascii="Arial" w:hAnsi="Arial" w:cs="Arial"/>
          <w:b/>
          <w:bCs/>
        </w:rPr>
        <w:t>Szombathely, 20</w:t>
      </w:r>
      <w:r w:rsidR="00C85EEB" w:rsidRPr="00F34E47">
        <w:rPr>
          <w:rFonts w:ascii="Arial" w:hAnsi="Arial" w:cs="Arial"/>
          <w:b/>
          <w:bCs/>
        </w:rPr>
        <w:t>20</w:t>
      </w:r>
      <w:r w:rsidRPr="00F34E47">
        <w:rPr>
          <w:rFonts w:ascii="Arial" w:hAnsi="Arial" w:cs="Arial"/>
          <w:b/>
          <w:bCs/>
        </w:rPr>
        <w:t xml:space="preserve">. </w:t>
      </w:r>
      <w:r w:rsidR="00C85EEB" w:rsidRPr="00F34E47">
        <w:rPr>
          <w:rFonts w:ascii="Arial" w:hAnsi="Arial" w:cs="Arial"/>
          <w:b/>
          <w:bCs/>
        </w:rPr>
        <w:t>január</w:t>
      </w:r>
      <w:r w:rsidR="0085241F">
        <w:rPr>
          <w:rFonts w:ascii="Arial" w:hAnsi="Arial" w:cs="Arial"/>
          <w:b/>
          <w:bCs/>
        </w:rPr>
        <w:t xml:space="preserve"> 24.</w:t>
      </w:r>
      <w:r w:rsidR="00C85EEB" w:rsidRPr="00F34E47">
        <w:rPr>
          <w:rFonts w:ascii="Arial" w:hAnsi="Arial" w:cs="Arial"/>
          <w:b/>
          <w:bCs/>
        </w:rPr>
        <w:t xml:space="preserve">  </w:t>
      </w:r>
    </w:p>
    <w:p w14:paraId="067F0D4B" w14:textId="77777777" w:rsidR="00DA2BF9" w:rsidRPr="00C85EEB" w:rsidRDefault="00DA2BF9" w:rsidP="00C85EEB">
      <w:pPr>
        <w:jc w:val="both"/>
        <w:rPr>
          <w:rFonts w:ascii="Arial" w:hAnsi="Arial" w:cs="Arial"/>
          <w:bCs/>
        </w:rPr>
      </w:pPr>
    </w:p>
    <w:p w14:paraId="532D9E08" w14:textId="77777777" w:rsidR="00DA2BF9" w:rsidRPr="00C85EEB" w:rsidRDefault="00DA2BF9" w:rsidP="00C85EEB">
      <w:pPr>
        <w:jc w:val="both"/>
        <w:rPr>
          <w:rFonts w:ascii="Arial" w:hAnsi="Arial" w:cs="Arial"/>
          <w:bCs/>
        </w:rPr>
      </w:pPr>
    </w:p>
    <w:p w14:paraId="1814840E" w14:textId="77777777" w:rsidR="00DA2BF9" w:rsidRPr="00F34E47" w:rsidRDefault="00DA2BF9" w:rsidP="00C85EEB">
      <w:pPr>
        <w:jc w:val="both"/>
        <w:rPr>
          <w:rFonts w:ascii="Arial" w:hAnsi="Arial" w:cs="Arial"/>
          <w:b/>
          <w:bCs/>
        </w:rPr>
      </w:pPr>
      <w:r w:rsidRPr="00F34E47">
        <w:rPr>
          <w:rFonts w:ascii="Arial" w:hAnsi="Arial" w:cs="Arial"/>
          <w:b/>
          <w:bCs/>
        </w:rPr>
        <w:tab/>
      </w:r>
      <w:r w:rsidR="002A1B00" w:rsidRPr="00F34E47">
        <w:rPr>
          <w:rFonts w:ascii="Arial" w:hAnsi="Arial" w:cs="Arial"/>
          <w:b/>
          <w:bCs/>
        </w:rPr>
        <w:tab/>
      </w:r>
      <w:r w:rsidR="002A1B00" w:rsidRPr="00F34E47">
        <w:rPr>
          <w:rFonts w:ascii="Arial" w:hAnsi="Arial" w:cs="Arial"/>
          <w:b/>
          <w:bCs/>
        </w:rPr>
        <w:tab/>
      </w:r>
      <w:r w:rsidR="002A1B00" w:rsidRPr="00F34E47">
        <w:rPr>
          <w:rFonts w:ascii="Arial" w:hAnsi="Arial" w:cs="Arial"/>
          <w:b/>
          <w:bCs/>
        </w:rPr>
        <w:tab/>
      </w:r>
      <w:r w:rsidR="002A1B00" w:rsidRPr="00F34E47">
        <w:rPr>
          <w:rFonts w:ascii="Arial" w:hAnsi="Arial" w:cs="Arial"/>
          <w:b/>
          <w:bCs/>
        </w:rPr>
        <w:tab/>
      </w:r>
      <w:r w:rsidR="002A1B00" w:rsidRPr="00F34E47">
        <w:rPr>
          <w:rFonts w:ascii="Arial" w:hAnsi="Arial" w:cs="Arial"/>
          <w:b/>
          <w:bCs/>
        </w:rPr>
        <w:tab/>
      </w:r>
      <w:r w:rsidR="002A1B00" w:rsidRPr="00F34E47">
        <w:rPr>
          <w:rFonts w:ascii="Arial" w:hAnsi="Arial" w:cs="Arial"/>
          <w:b/>
          <w:bCs/>
        </w:rPr>
        <w:tab/>
      </w:r>
      <w:r w:rsidR="002A1B00" w:rsidRPr="00F34E47">
        <w:rPr>
          <w:rFonts w:ascii="Arial" w:hAnsi="Arial" w:cs="Arial"/>
          <w:b/>
          <w:bCs/>
        </w:rPr>
        <w:tab/>
      </w:r>
      <w:r w:rsidRPr="00F34E47">
        <w:rPr>
          <w:rFonts w:ascii="Arial" w:hAnsi="Arial" w:cs="Arial"/>
          <w:b/>
          <w:bCs/>
        </w:rPr>
        <w:t xml:space="preserve">/: </w:t>
      </w:r>
      <w:r w:rsidR="00B54BC4" w:rsidRPr="00F34E47">
        <w:rPr>
          <w:rFonts w:ascii="Arial" w:hAnsi="Arial" w:cs="Arial"/>
          <w:b/>
          <w:bCs/>
        </w:rPr>
        <w:t>Dr. Czeglédy Csaba</w:t>
      </w:r>
      <w:r w:rsidR="005D5041" w:rsidRPr="00F34E47">
        <w:rPr>
          <w:rFonts w:ascii="Arial" w:hAnsi="Arial" w:cs="Arial"/>
          <w:b/>
          <w:bCs/>
        </w:rPr>
        <w:t xml:space="preserve"> </w:t>
      </w:r>
      <w:proofErr w:type="spellStart"/>
      <w:r w:rsidR="005D5041" w:rsidRPr="00F34E47">
        <w:rPr>
          <w:rFonts w:ascii="Arial" w:hAnsi="Arial" w:cs="Arial"/>
          <w:b/>
          <w:bCs/>
        </w:rPr>
        <w:t>sk</w:t>
      </w:r>
      <w:proofErr w:type="spellEnd"/>
      <w:r w:rsidR="005D5041" w:rsidRPr="00F34E47">
        <w:rPr>
          <w:rFonts w:ascii="Arial" w:hAnsi="Arial" w:cs="Arial"/>
          <w:b/>
          <w:bCs/>
        </w:rPr>
        <w:t>.</w:t>
      </w:r>
      <w:r w:rsidRPr="00F34E47">
        <w:rPr>
          <w:rFonts w:ascii="Arial" w:hAnsi="Arial" w:cs="Arial"/>
          <w:b/>
          <w:bCs/>
        </w:rPr>
        <w:t xml:space="preserve"> :/</w:t>
      </w:r>
    </w:p>
    <w:p w14:paraId="661ADD2F" w14:textId="77777777" w:rsidR="00B54BC4" w:rsidRPr="00C85EEB" w:rsidRDefault="00DA2BF9" w:rsidP="00C85EEB">
      <w:pPr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tab/>
      </w:r>
      <w:r w:rsidR="002A1B00">
        <w:rPr>
          <w:rFonts w:ascii="Arial" w:hAnsi="Arial" w:cs="Arial"/>
          <w:bCs/>
        </w:rPr>
        <w:tab/>
      </w:r>
      <w:r w:rsidR="002A1B00">
        <w:rPr>
          <w:rFonts w:ascii="Arial" w:hAnsi="Arial" w:cs="Arial"/>
          <w:bCs/>
        </w:rPr>
        <w:tab/>
      </w:r>
      <w:r w:rsidR="002A1B00">
        <w:rPr>
          <w:rFonts w:ascii="Arial" w:hAnsi="Arial" w:cs="Arial"/>
          <w:bCs/>
        </w:rPr>
        <w:tab/>
      </w:r>
      <w:r w:rsidR="002A1B00">
        <w:rPr>
          <w:rFonts w:ascii="Arial" w:hAnsi="Arial" w:cs="Arial"/>
          <w:bCs/>
        </w:rPr>
        <w:tab/>
      </w:r>
      <w:r w:rsidR="002A1B00">
        <w:rPr>
          <w:rFonts w:ascii="Arial" w:hAnsi="Arial" w:cs="Arial"/>
          <w:bCs/>
        </w:rPr>
        <w:tab/>
      </w:r>
      <w:r w:rsidR="002A1B00">
        <w:rPr>
          <w:rFonts w:ascii="Arial" w:hAnsi="Arial" w:cs="Arial"/>
          <w:bCs/>
        </w:rPr>
        <w:tab/>
      </w:r>
      <w:r w:rsidR="002A1B00">
        <w:rPr>
          <w:rFonts w:ascii="Arial" w:hAnsi="Arial" w:cs="Arial"/>
          <w:bCs/>
        </w:rPr>
        <w:tab/>
      </w:r>
      <w:r w:rsidR="002A1B00">
        <w:rPr>
          <w:rFonts w:ascii="Arial" w:hAnsi="Arial" w:cs="Arial"/>
          <w:bCs/>
        </w:rPr>
        <w:tab/>
      </w:r>
      <w:r w:rsidR="00B54BC4" w:rsidRPr="00C85EEB">
        <w:rPr>
          <w:rFonts w:ascii="Arial" w:hAnsi="Arial" w:cs="Arial"/>
          <w:bCs/>
        </w:rPr>
        <w:t>a Bizottság elnöke</w:t>
      </w:r>
    </w:p>
    <w:p w14:paraId="2FA43495" w14:textId="77777777" w:rsidR="00B54BC4" w:rsidRPr="00C85EEB" w:rsidRDefault="00B54BC4" w:rsidP="00C85EEB">
      <w:pPr>
        <w:jc w:val="both"/>
        <w:rPr>
          <w:rFonts w:ascii="Arial" w:hAnsi="Arial" w:cs="Arial"/>
          <w:bCs/>
        </w:rPr>
      </w:pPr>
    </w:p>
    <w:p w14:paraId="4982102B" w14:textId="77777777" w:rsidR="00FC0D28" w:rsidRDefault="00FC0D28" w:rsidP="00C85EEB">
      <w:pPr>
        <w:jc w:val="both"/>
        <w:rPr>
          <w:rFonts w:ascii="Arial" w:hAnsi="Arial" w:cs="Arial"/>
          <w:bCs/>
        </w:rPr>
      </w:pPr>
    </w:p>
    <w:p w14:paraId="1DB32BDF" w14:textId="77777777" w:rsidR="0085241F" w:rsidRDefault="0085241F" w:rsidP="00C85EEB">
      <w:pPr>
        <w:jc w:val="both"/>
        <w:rPr>
          <w:rFonts w:ascii="Arial" w:hAnsi="Arial" w:cs="Arial"/>
          <w:bCs/>
        </w:rPr>
      </w:pPr>
    </w:p>
    <w:p w14:paraId="7DA6D337" w14:textId="77777777" w:rsidR="0085241F" w:rsidRDefault="0085241F" w:rsidP="00C85EEB">
      <w:pPr>
        <w:jc w:val="both"/>
        <w:rPr>
          <w:rFonts w:ascii="Arial" w:hAnsi="Arial" w:cs="Arial"/>
          <w:bCs/>
        </w:rPr>
      </w:pPr>
    </w:p>
    <w:p w14:paraId="0401D095" w14:textId="77777777" w:rsidR="0085241F" w:rsidRDefault="0085241F" w:rsidP="00C85EEB">
      <w:pPr>
        <w:jc w:val="both"/>
        <w:rPr>
          <w:rFonts w:ascii="Arial" w:hAnsi="Arial" w:cs="Arial"/>
          <w:bCs/>
        </w:rPr>
      </w:pPr>
    </w:p>
    <w:p w14:paraId="54AB914F" w14:textId="77777777" w:rsidR="0085241F" w:rsidRDefault="0085241F" w:rsidP="00C85EEB">
      <w:pPr>
        <w:jc w:val="both"/>
        <w:rPr>
          <w:rFonts w:ascii="Arial" w:hAnsi="Arial" w:cs="Arial"/>
          <w:bCs/>
        </w:rPr>
      </w:pPr>
    </w:p>
    <w:p w14:paraId="54F271D8" w14:textId="77777777" w:rsidR="0085241F" w:rsidRPr="00C85EEB" w:rsidRDefault="0085241F" w:rsidP="00C85EEB">
      <w:pPr>
        <w:jc w:val="both"/>
        <w:rPr>
          <w:rFonts w:ascii="Arial" w:hAnsi="Arial" w:cs="Arial"/>
          <w:bCs/>
        </w:rPr>
      </w:pPr>
    </w:p>
    <w:p w14:paraId="740645C1" w14:textId="77777777" w:rsidR="00DA2BF9" w:rsidRPr="00F34E47" w:rsidRDefault="00DA2BF9" w:rsidP="002A1B00">
      <w:pPr>
        <w:jc w:val="center"/>
        <w:rPr>
          <w:rFonts w:ascii="Arial" w:hAnsi="Arial" w:cs="Arial"/>
          <w:b/>
          <w:bCs/>
          <w:u w:val="single"/>
        </w:rPr>
      </w:pPr>
      <w:r w:rsidRPr="00F34E47">
        <w:rPr>
          <w:rFonts w:ascii="Arial" w:hAnsi="Arial" w:cs="Arial"/>
          <w:b/>
          <w:bCs/>
          <w:u w:val="single"/>
        </w:rPr>
        <w:t>…/20</w:t>
      </w:r>
      <w:r w:rsidR="00C85EEB" w:rsidRPr="00F34E47">
        <w:rPr>
          <w:rFonts w:ascii="Arial" w:hAnsi="Arial" w:cs="Arial"/>
          <w:b/>
          <w:bCs/>
          <w:u w:val="single"/>
        </w:rPr>
        <w:t>20</w:t>
      </w:r>
      <w:r w:rsidRPr="00F34E47">
        <w:rPr>
          <w:rFonts w:ascii="Arial" w:hAnsi="Arial" w:cs="Arial"/>
          <w:b/>
          <w:bCs/>
          <w:u w:val="single"/>
        </w:rPr>
        <w:t xml:space="preserve"> (I.</w:t>
      </w:r>
      <w:r w:rsidR="00F34E47">
        <w:rPr>
          <w:rFonts w:ascii="Arial" w:hAnsi="Arial" w:cs="Arial"/>
          <w:b/>
          <w:bCs/>
          <w:u w:val="single"/>
        </w:rPr>
        <w:t xml:space="preserve"> </w:t>
      </w:r>
      <w:r w:rsidR="00B54BC4" w:rsidRPr="00F34E47">
        <w:rPr>
          <w:rFonts w:ascii="Arial" w:hAnsi="Arial" w:cs="Arial"/>
          <w:b/>
          <w:bCs/>
          <w:u w:val="single"/>
        </w:rPr>
        <w:t>2</w:t>
      </w:r>
      <w:r w:rsidR="00F34E47">
        <w:rPr>
          <w:rFonts w:ascii="Arial" w:hAnsi="Arial" w:cs="Arial"/>
          <w:b/>
          <w:bCs/>
          <w:u w:val="single"/>
        </w:rPr>
        <w:t>9</w:t>
      </w:r>
      <w:r w:rsidRPr="00F34E47">
        <w:rPr>
          <w:rFonts w:ascii="Arial" w:hAnsi="Arial" w:cs="Arial"/>
          <w:b/>
          <w:bCs/>
          <w:u w:val="single"/>
        </w:rPr>
        <w:t xml:space="preserve">.) </w:t>
      </w:r>
      <w:proofErr w:type="spellStart"/>
      <w:r w:rsidRPr="00F34E47">
        <w:rPr>
          <w:rFonts w:ascii="Arial" w:hAnsi="Arial" w:cs="Arial"/>
          <w:b/>
          <w:bCs/>
          <w:u w:val="single"/>
        </w:rPr>
        <w:t>Sz</w:t>
      </w:r>
      <w:r w:rsidR="00B54BC4" w:rsidRPr="00F34E47">
        <w:rPr>
          <w:rFonts w:ascii="Arial" w:hAnsi="Arial" w:cs="Arial"/>
          <w:b/>
          <w:bCs/>
          <w:u w:val="single"/>
        </w:rPr>
        <w:t>L</w:t>
      </w:r>
      <w:r w:rsidRPr="00F34E47">
        <w:rPr>
          <w:rFonts w:ascii="Arial" w:hAnsi="Arial" w:cs="Arial"/>
          <w:b/>
          <w:bCs/>
          <w:u w:val="single"/>
        </w:rPr>
        <w:t>B</w:t>
      </w:r>
      <w:proofErr w:type="spellEnd"/>
      <w:r w:rsidRPr="00F34E47">
        <w:rPr>
          <w:rFonts w:ascii="Arial" w:hAnsi="Arial" w:cs="Arial"/>
          <w:b/>
          <w:bCs/>
          <w:u w:val="single"/>
        </w:rPr>
        <w:t>. sz. határozat</w:t>
      </w:r>
    </w:p>
    <w:p w14:paraId="2FAEF899" w14:textId="77777777" w:rsidR="00DA2BF9" w:rsidRPr="00C85EEB" w:rsidRDefault="00DA2BF9" w:rsidP="00C85EEB">
      <w:pPr>
        <w:jc w:val="both"/>
        <w:rPr>
          <w:rFonts w:ascii="Arial" w:hAnsi="Arial" w:cs="Arial"/>
          <w:bCs/>
        </w:rPr>
      </w:pPr>
    </w:p>
    <w:p w14:paraId="6683C63E" w14:textId="77777777" w:rsidR="00C6378E" w:rsidRDefault="00DA2BF9" w:rsidP="0085241F">
      <w:pPr>
        <w:jc w:val="both"/>
        <w:rPr>
          <w:rFonts w:ascii="Arial" w:hAnsi="Arial" w:cs="Arial"/>
          <w:bCs/>
        </w:rPr>
      </w:pPr>
      <w:r w:rsidRPr="00D56543">
        <w:rPr>
          <w:rFonts w:ascii="Arial" w:hAnsi="Arial" w:cs="Arial"/>
          <w:bCs/>
        </w:rPr>
        <w:t>A Szociális</w:t>
      </w:r>
      <w:r w:rsidR="00B54BC4" w:rsidRPr="00D56543">
        <w:rPr>
          <w:rFonts w:ascii="Arial" w:hAnsi="Arial" w:cs="Arial"/>
          <w:bCs/>
        </w:rPr>
        <w:t xml:space="preserve"> és Lakás</w:t>
      </w:r>
      <w:r w:rsidR="0085241F">
        <w:rPr>
          <w:rFonts w:ascii="Arial" w:hAnsi="Arial" w:cs="Arial"/>
          <w:bCs/>
        </w:rPr>
        <w:t xml:space="preserve"> Bizottság</w:t>
      </w:r>
      <w:r w:rsidR="00B47003" w:rsidRPr="00D56543">
        <w:rPr>
          <w:rFonts w:ascii="Arial" w:hAnsi="Arial" w:cs="Arial"/>
          <w:bCs/>
        </w:rPr>
        <w:t xml:space="preserve"> </w:t>
      </w:r>
      <w:r w:rsidR="0085241F" w:rsidRPr="0085241F">
        <w:rPr>
          <w:rFonts w:ascii="Arial" w:hAnsi="Arial" w:cs="Arial"/>
        </w:rPr>
        <w:t xml:space="preserve">a </w:t>
      </w:r>
      <w:proofErr w:type="spellStart"/>
      <w:r w:rsidR="0085241F" w:rsidRPr="0085241F">
        <w:rPr>
          <w:rFonts w:ascii="Arial" w:hAnsi="Arial" w:cs="Arial"/>
        </w:rPr>
        <w:t>Gothard</w:t>
      </w:r>
      <w:proofErr w:type="spellEnd"/>
      <w:r w:rsidR="0085241F" w:rsidRPr="0085241F">
        <w:rPr>
          <w:rFonts w:ascii="Arial" w:hAnsi="Arial" w:cs="Arial"/>
        </w:rPr>
        <w:t xml:space="preserve"> – kastély „Modern Városok Program” keretében történő felújításának és hasznosításának megvalósulásáról</w:t>
      </w:r>
      <w:r w:rsidR="0085241F">
        <w:rPr>
          <w:rFonts w:ascii="Arial" w:hAnsi="Arial" w:cs="Arial"/>
          <w:bCs/>
        </w:rPr>
        <w:t xml:space="preserve"> </w:t>
      </w:r>
      <w:r w:rsidR="00B47003" w:rsidRPr="00D56543">
        <w:rPr>
          <w:rFonts w:ascii="Arial" w:hAnsi="Arial" w:cs="Arial"/>
          <w:bCs/>
        </w:rPr>
        <w:t xml:space="preserve">szóló tájékoztatót megtárgyalta, </w:t>
      </w:r>
      <w:r w:rsidR="0085241F">
        <w:rPr>
          <w:rFonts w:ascii="Arial" w:hAnsi="Arial" w:cs="Arial"/>
          <w:bCs/>
        </w:rPr>
        <w:t>és felkéri a Bizottság elnökét, hogy az ingatlan hasznosításának további lehetőségeivel kapcsolatos szakmai egyeztetéseket folytassa le, és annak eredményéről a Bizottságot tájékoztassa.</w:t>
      </w:r>
    </w:p>
    <w:p w14:paraId="68592F5C" w14:textId="77777777" w:rsidR="00F34E47" w:rsidRDefault="00F34E47" w:rsidP="00C85EEB">
      <w:pPr>
        <w:jc w:val="both"/>
        <w:rPr>
          <w:rFonts w:ascii="Arial" w:hAnsi="Arial" w:cs="Arial"/>
          <w:bCs/>
        </w:rPr>
      </w:pPr>
    </w:p>
    <w:p w14:paraId="407AB968" w14:textId="77777777" w:rsidR="00DA2BF9" w:rsidRPr="00C85EEB" w:rsidRDefault="00DA2BF9" w:rsidP="0085241F">
      <w:pPr>
        <w:jc w:val="both"/>
        <w:rPr>
          <w:rFonts w:ascii="Arial" w:hAnsi="Arial" w:cs="Arial"/>
          <w:bCs/>
        </w:rPr>
      </w:pPr>
      <w:r w:rsidRPr="0085241F">
        <w:rPr>
          <w:rFonts w:ascii="Arial" w:hAnsi="Arial" w:cs="Arial"/>
          <w:b/>
          <w:bCs/>
        </w:rPr>
        <w:t>Felelős:</w:t>
      </w:r>
      <w:r w:rsidRPr="00C85EEB">
        <w:rPr>
          <w:rFonts w:ascii="Arial" w:hAnsi="Arial" w:cs="Arial"/>
          <w:bCs/>
        </w:rPr>
        <w:tab/>
      </w:r>
      <w:r w:rsidR="00B54BC4" w:rsidRPr="00C85EEB">
        <w:rPr>
          <w:rFonts w:ascii="Arial" w:hAnsi="Arial" w:cs="Arial"/>
          <w:bCs/>
        </w:rPr>
        <w:t>Dr. Czeglédy Csaba</w:t>
      </w:r>
      <w:r w:rsidRPr="00C85EEB">
        <w:rPr>
          <w:rFonts w:ascii="Arial" w:hAnsi="Arial" w:cs="Arial"/>
          <w:bCs/>
        </w:rPr>
        <w:t>, a Szociális</w:t>
      </w:r>
      <w:r w:rsidR="00B54BC4" w:rsidRPr="00C85EEB">
        <w:rPr>
          <w:rFonts w:ascii="Arial" w:hAnsi="Arial" w:cs="Arial"/>
          <w:bCs/>
        </w:rPr>
        <w:t xml:space="preserve"> és Lakás</w:t>
      </w:r>
      <w:r w:rsidRPr="00C85EEB">
        <w:rPr>
          <w:rFonts w:ascii="Arial" w:hAnsi="Arial" w:cs="Arial"/>
          <w:bCs/>
        </w:rPr>
        <w:t xml:space="preserve"> Bizottság elnöke</w:t>
      </w:r>
    </w:p>
    <w:p w14:paraId="3F27B495" w14:textId="77777777" w:rsidR="00DA2BF9" w:rsidRDefault="00DA2BF9" w:rsidP="002A1B00">
      <w:pPr>
        <w:ind w:left="708" w:firstLine="708"/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t xml:space="preserve">/a végrehajtásért: </w:t>
      </w:r>
    </w:p>
    <w:p w14:paraId="71477DE2" w14:textId="77777777" w:rsidR="00DA2BF9" w:rsidRPr="00C85EEB" w:rsidRDefault="00DA2BF9" w:rsidP="0085241F">
      <w:pPr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tab/>
      </w:r>
      <w:r w:rsidRPr="00C85EEB">
        <w:rPr>
          <w:rFonts w:ascii="Arial" w:hAnsi="Arial" w:cs="Arial"/>
          <w:bCs/>
        </w:rPr>
        <w:tab/>
      </w:r>
      <w:r w:rsidR="00B54BC4" w:rsidRPr="00C85EEB">
        <w:rPr>
          <w:rFonts w:ascii="Arial" w:hAnsi="Arial" w:cs="Arial"/>
          <w:bCs/>
        </w:rPr>
        <w:t>Szentkirályi Bernadett</w:t>
      </w:r>
      <w:r w:rsidRPr="00C85EEB">
        <w:rPr>
          <w:rFonts w:ascii="Arial" w:hAnsi="Arial" w:cs="Arial"/>
          <w:bCs/>
        </w:rPr>
        <w:t>, a</w:t>
      </w:r>
      <w:r w:rsidR="00B54BC4" w:rsidRPr="00C85EEB">
        <w:rPr>
          <w:rFonts w:ascii="Arial" w:hAnsi="Arial" w:cs="Arial"/>
          <w:bCs/>
        </w:rPr>
        <w:t xml:space="preserve"> Lakás</w:t>
      </w:r>
      <w:r w:rsidR="00E965C7" w:rsidRPr="00C85EEB">
        <w:rPr>
          <w:rFonts w:ascii="Arial" w:hAnsi="Arial" w:cs="Arial"/>
          <w:bCs/>
        </w:rPr>
        <w:t xml:space="preserve"> I</w:t>
      </w:r>
      <w:r w:rsidR="00B54BC4" w:rsidRPr="00C85EEB">
        <w:rPr>
          <w:rFonts w:ascii="Arial" w:hAnsi="Arial" w:cs="Arial"/>
          <w:bCs/>
        </w:rPr>
        <w:t>roda</w:t>
      </w:r>
      <w:r w:rsidRPr="00C85EEB">
        <w:rPr>
          <w:rFonts w:ascii="Arial" w:hAnsi="Arial" w:cs="Arial"/>
          <w:bCs/>
        </w:rPr>
        <w:t xml:space="preserve"> vezetője/</w:t>
      </w:r>
    </w:p>
    <w:p w14:paraId="5EB54B6C" w14:textId="77777777" w:rsidR="00DA2BF9" w:rsidRPr="00C85EEB" w:rsidRDefault="00DA2BF9" w:rsidP="00C85EEB">
      <w:pPr>
        <w:jc w:val="both"/>
        <w:rPr>
          <w:rFonts w:ascii="Arial" w:hAnsi="Arial" w:cs="Arial"/>
          <w:b/>
          <w:u w:val="single"/>
        </w:rPr>
      </w:pPr>
    </w:p>
    <w:p w14:paraId="6C1B660B" w14:textId="77777777" w:rsidR="00DA2BF9" w:rsidRPr="00C85EEB" w:rsidRDefault="00DA2BF9" w:rsidP="00C85EEB">
      <w:pPr>
        <w:jc w:val="both"/>
        <w:rPr>
          <w:rFonts w:ascii="Arial" w:hAnsi="Arial" w:cs="Arial"/>
          <w:b/>
          <w:u w:val="single"/>
        </w:rPr>
      </w:pPr>
      <w:r w:rsidRPr="00C85EEB">
        <w:rPr>
          <w:rFonts w:ascii="Arial" w:hAnsi="Arial" w:cs="Arial"/>
          <w:b/>
          <w:u w:val="single"/>
        </w:rPr>
        <w:t>Határidő:</w:t>
      </w:r>
      <w:r w:rsidRPr="00C85EEB">
        <w:rPr>
          <w:rFonts w:ascii="Arial" w:hAnsi="Arial" w:cs="Arial"/>
        </w:rPr>
        <w:tab/>
      </w:r>
      <w:r w:rsidR="0085241F">
        <w:rPr>
          <w:rFonts w:ascii="Arial" w:hAnsi="Arial" w:cs="Arial"/>
        </w:rPr>
        <w:t>2020. április 30.</w:t>
      </w:r>
    </w:p>
    <w:sectPr w:rsidR="00DA2BF9" w:rsidRPr="00C85EEB" w:rsidSect="002A1B00">
      <w:footerReference w:type="default" r:id="rId7"/>
      <w:headerReference w:type="first" r:id="rId8"/>
      <w:footerReference w:type="first" r:id="rId9"/>
      <w:pgSz w:w="11906" w:h="16838" w:code="9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D3777" w14:textId="77777777" w:rsidR="003D1ECC" w:rsidRDefault="003D1ECC">
      <w:r>
        <w:separator/>
      </w:r>
    </w:p>
  </w:endnote>
  <w:endnote w:type="continuationSeparator" w:id="0">
    <w:p w14:paraId="17D68264" w14:textId="77777777" w:rsidR="003D1ECC" w:rsidRDefault="003D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0661F" w14:textId="77777777" w:rsidR="00DA2BF9" w:rsidRPr="0034130E" w:rsidRDefault="00E808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03D1926" wp14:editId="32FAA6F0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596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DA2BF9">
      <w:rPr>
        <w:rFonts w:ascii="Arial" w:hAnsi="Arial" w:cs="Arial"/>
        <w:sz w:val="20"/>
        <w:szCs w:val="20"/>
      </w:rPr>
      <w:t xml:space="preserve">Oldalszám: </w:t>
    </w:r>
    <w:r w:rsidR="00DA2BF9">
      <w:rPr>
        <w:rFonts w:ascii="Arial" w:hAnsi="Arial" w:cs="Arial"/>
        <w:sz w:val="20"/>
        <w:szCs w:val="20"/>
      </w:rPr>
      <w:fldChar w:fldCharType="begin"/>
    </w:r>
    <w:r w:rsidR="00DA2BF9">
      <w:rPr>
        <w:rFonts w:ascii="Arial" w:hAnsi="Arial" w:cs="Arial"/>
        <w:sz w:val="20"/>
        <w:szCs w:val="20"/>
      </w:rPr>
      <w:instrText xml:space="preserve"> PAGE  \* Arabic  \* MERGEFORMAT </w:instrText>
    </w:r>
    <w:r w:rsidR="00DA2BF9">
      <w:rPr>
        <w:rFonts w:ascii="Arial" w:hAnsi="Arial" w:cs="Arial"/>
        <w:sz w:val="20"/>
        <w:szCs w:val="20"/>
      </w:rPr>
      <w:fldChar w:fldCharType="separate"/>
    </w:r>
    <w:r w:rsidR="005271C0">
      <w:rPr>
        <w:rFonts w:ascii="Arial" w:hAnsi="Arial" w:cs="Arial"/>
        <w:noProof/>
        <w:sz w:val="20"/>
        <w:szCs w:val="20"/>
      </w:rPr>
      <w:t>2</w:t>
    </w:r>
    <w:r w:rsidR="00DA2BF9">
      <w:rPr>
        <w:rFonts w:ascii="Arial" w:hAnsi="Arial" w:cs="Arial"/>
        <w:sz w:val="20"/>
        <w:szCs w:val="20"/>
      </w:rPr>
      <w:fldChar w:fldCharType="end"/>
    </w:r>
    <w:r w:rsidR="00DA2BF9">
      <w:rPr>
        <w:rFonts w:ascii="Arial" w:hAnsi="Arial" w:cs="Arial"/>
        <w:sz w:val="20"/>
        <w:szCs w:val="20"/>
      </w:rPr>
      <w:t xml:space="preserve"> / </w:t>
    </w:r>
    <w:r w:rsidR="00AA677A">
      <w:rPr>
        <w:rFonts w:ascii="Arial" w:hAnsi="Arial" w:cs="Arial"/>
        <w:noProof/>
        <w:sz w:val="20"/>
        <w:szCs w:val="20"/>
      </w:rPr>
      <w:fldChar w:fldCharType="begin"/>
    </w:r>
    <w:r w:rsidR="00AA677A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AA677A">
      <w:rPr>
        <w:rFonts w:ascii="Arial" w:hAnsi="Arial" w:cs="Arial"/>
        <w:noProof/>
        <w:sz w:val="20"/>
        <w:szCs w:val="20"/>
      </w:rPr>
      <w:fldChar w:fldCharType="separate"/>
    </w:r>
    <w:r w:rsidR="005271C0">
      <w:rPr>
        <w:rFonts w:ascii="Arial" w:hAnsi="Arial" w:cs="Arial"/>
        <w:noProof/>
        <w:sz w:val="20"/>
        <w:szCs w:val="20"/>
      </w:rPr>
      <w:t>2</w:t>
    </w:r>
    <w:r w:rsidR="00AA677A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894E1" w14:textId="77777777" w:rsidR="00DA2BF9" w:rsidRPr="00356256" w:rsidRDefault="00DA2BF9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1345713" w14:textId="77777777" w:rsidR="00DA2BF9" w:rsidRPr="00356256" w:rsidRDefault="00DA2BF9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2FFD5DDA" w14:textId="77777777" w:rsidR="00DA2BF9" w:rsidRPr="00356256" w:rsidRDefault="00DA2BF9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94/520-341</w:t>
    </w:r>
  </w:p>
  <w:p w14:paraId="260647E4" w14:textId="77777777" w:rsidR="00DA2BF9" w:rsidRPr="00356256" w:rsidRDefault="00DA2BF9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69ED7" w14:textId="77777777" w:rsidR="003D1ECC" w:rsidRDefault="003D1ECC">
      <w:r>
        <w:separator/>
      </w:r>
    </w:p>
  </w:footnote>
  <w:footnote w:type="continuationSeparator" w:id="0">
    <w:p w14:paraId="35F08CE5" w14:textId="77777777" w:rsidR="003D1ECC" w:rsidRDefault="003D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204C1" w14:textId="77777777" w:rsidR="00D520A0" w:rsidRPr="00B006EF" w:rsidRDefault="00D520A0" w:rsidP="00D520A0">
    <w:pPr>
      <w:pStyle w:val="lfej"/>
      <w:tabs>
        <w:tab w:val="clear" w:pos="4536"/>
        <w:tab w:val="center" w:pos="1800"/>
      </w:tabs>
      <w:ind w:firstLine="1080"/>
      <w:rPr>
        <w:rFonts w:ascii="Arial" w:hAnsi="Arial" w:cs="Arial"/>
        <w:b/>
        <w:bCs/>
        <w:smallCaps/>
        <w:sz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E320C0" wp14:editId="286C3E3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2455" cy="711200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  <w:t xml:space="preserve"> </w:t>
    </w:r>
    <w:r w:rsidRPr="00B006EF">
      <w:rPr>
        <w:rFonts w:ascii="Arial" w:hAnsi="Arial" w:cs="Arial"/>
        <w:b/>
        <w:bCs/>
        <w:smallCaps/>
        <w:sz w:val="22"/>
      </w:rPr>
      <w:t>Szombathely Megyei Jogú Város</w:t>
    </w:r>
  </w:p>
  <w:p w14:paraId="203D2ECA" w14:textId="77777777" w:rsidR="00D520A0" w:rsidRPr="00B006EF" w:rsidRDefault="00D520A0" w:rsidP="00D520A0">
    <w:pPr>
      <w:tabs>
        <w:tab w:val="left" w:pos="1134"/>
      </w:tabs>
      <w:rPr>
        <w:rFonts w:ascii="Arial" w:hAnsi="Arial" w:cs="Arial"/>
        <w:b/>
        <w:smallCaps/>
        <w:sz w:val="22"/>
      </w:rPr>
    </w:pPr>
    <w:r w:rsidRPr="00B006EF">
      <w:rPr>
        <w:rFonts w:ascii="Arial" w:hAnsi="Arial" w:cs="Arial"/>
        <w:b/>
        <w:smallCaps/>
        <w:sz w:val="22"/>
      </w:rPr>
      <w:tab/>
      <w:t>Közgyűlésének</w:t>
    </w:r>
  </w:p>
  <w:p w14:paraId="6638CA94" w14:textId="77777777" w:rsidR="00D520A0" w:rsidRPr="00B006EF" w:rsidRDefault="00D520A0" w:rsidP="00D520A0">
    <w:pPr>
      <w:tabs>
        <w:tab w:val="left" w:pos="1134"/>
        <w:tab w:val="left" w:pos="5790"/>
      </w:tabs>
      <w:rPr>
        <w:rFonts w:ascii="Arial" w:hAnsi="Arial" w:cs="Arial"/>
        <w:bCs/>
        <w:smallCaps/>
        <w:sz w:val="20"/>
        <w:szCs w:val="20"/>
      </w:rPr>
    </w:pPr>
    <w:r w:rsidRPr="00B006EF">
      <w:rPr>
        <w:rFonts w:ascii="Arial" w:hAnsi="Arial" w:cs="Arial"/>
        <w:bCs/>
        <w:smallCaps/>
        <w:sz w:val="20"/>
        <w:szCs w:val="20"/>
      </w:rPr>
      <w:t>élő</w:t>
    </w:r>
    <w:r w:rsidRPr="00B006EF">
      <w:rPr>
        <w:rFonts w:ascii="Arial" w:hAnsi="Arial" w:cs="Arial"/>
        <w:bCs/>
        <w:smallCaps/>
        <w:sz w:val="20"/>
        <w:szCs w:val="20"/>
      </w:rPr>
      <w:tab/>
      <w:t>Szociális És Lakás Bizottsága</w:t>
    </w:r>
    <w:r w:rsidRPr="00B006EF">
      <w:rPr>
        <w:rFonts w:ascii="Arial" w:hAnsi="Arial" w:cs="Arial"/>
        <w:bCs/>
        <w:smallCaps/>
        <w:sz w:val="20"/>
        <w:szCs w:val="20"/>
      </w:rPr>
      <w:tab/>
    </w:r>
  </w:p>
  <w:p w14:paraId="2BC08FBF" w14:textId="77777777" w:rsidR="00D520A0" w:rsidRPr="00B006EF" w:rsidRDefault="00D520A0" w:rsidP="00D520A0">
    <w:pPr>
      <w:tabs>
        <w:tab w:val="left" w:pos="1134"/>
      </w:tabs>
      <w:rPr>
        <w:rFonts w:ascii="Arial" w:hAnsi="Arial" w:cs="Arial"/>
        <w:sz w:val="16"/>
        <w:szCs w:val="16"/>
      </w:rPr>
    </w:pPr>
    <w:r w:rsidRPr="00B006EF">
      <w:rPr>
        <w:rFonts w:ascii="Arial" w:hAnsi="Arial" w:cs="Arial"/>
        <w:sz w:val="16"/>
        <w:szCs w:val="16"/>
      </w:rPr>
      <w:tab/>
      <w:t>9700 Szombathely, Kossuth L. u. 1-3.</w:t>
    </w:r>
  </w:p>
  <w:p w14:paraId="15574F28" w14:textId="77777777" w:rsidR="00D520A0" w:rsidRPr="00B006EF" w:rsidRDefault="00D520A0" w:rsidP="00D520A0">
    <w:pPr>
      <w:tabs>
        <w:tab w:val="left" w:pos="1134"/>
      </w:tabs>
      <w:rPr>
        <w:rFonts w:ascii="Arial" w:hAnsi="Arial" w:cs="Arial"/>
        <w:sz w:val="22"/>
      </w:rPr>
    </w:pPr>
  </w:p>
  <w:p w14:paraId="518470EB" w14:textId="77777777" w:rsidR="00DA2BF9" w:rsidRPr="00132161" w:rsidRDefault="00DA2BF9" w:rsidP="00D520A0">
    <w:pPr>
      <w:tabs>
        <w:tab w:val="left" w:pos="1320"/>
      </w:tabs>
      <w:rPr>
        <w:rFonts w:ascii="Arial" w:hAnsi="Arial" w:cs="Arial"/>
      </w:rPr>
    </w:pPr>
  </w:p>
  <w:p w14:paraId="60ECDAD5" w14:textId="77777777" w:rsidR="00DA2BF9" w:rsidRPr="00132161" w:rsidRDefault="00DA2BF9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0C9"/>
    <w:multiLevelType w:val="multilevel"/>
    <w:tmpl w:val="8F6C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C007D"/>
    <w:multiLevelType w:val="hybridMultilevel"/>
    <w:tmpl w:val="BB36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35BA7"/>
    <w:multiLevelType w:val="hybridMultilevel"/>
    <w:tmpl w:val="CFF0D866"/>
    <w:lvl w:ilvl="0" w:tplc="EA4E4B4A">
      <w:start w:val="19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6CC34F3"/>
    <w:multiLevelType w:val="hybridMultilevel"/>
    <w:tmpl w:val="6D48E6D0"/>
    <w:lvl w:ilvl="0" w:tplc="CBA4DBC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3BD09CE"/>
    <w:multiLevelType w:val="hybridMultilevel"/>
    <w:tmpl w:val="554E1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B2AD1"/>
    <w:multiLevelType w:val="hybridMultilevel"/>
    <w:tmpl w:val="C96A8E84"/>
    <w:lvl w:ilvl="0" w:tplc="86BC5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B1CD7"/>
    <w:multiLevelType w:val="multilevel"/>
    <w:tmpl w:val="5EC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CB2"/>
    <w:rsid w:val="00007704"/>
    <w:rsid w:val="00014155"/>
    <w:rsid w:val="00053A6D"/>
    <w:rsid w:val="0007138C"/>
    <w:rsid w:val="000C1C4B"/>
    <w:rsid w:val="000D5554"/>
    <w:rsid w:val="00132161"/>
    <w:rsid w:val="00156A2D"/>
    <w:rsid w:val="001A1D64"/>
    <w:rsid w:val="001A4648"/>
    <w:rsid w:val="001B29CA"/>
    <w:rsid w:val="001D6039"/>
    <w:rsid w:val="001F3E9F"/>
    <w:rsid w:val="002145AC"/>
    <w:rsid w:val="0023570D"/>
    <w:rsid w:val="002578FE"/>
    <w:rsid w:val="002A1B00"/>
    <w:rsid w:val="002A512C"/>
    <w:rsid w:val="002D508E"/>
    <w:rsid w:val="0030640E"/>
    <w:rsid w:val="0032049C"/>
    <w:rsid w:val="00325973"/>
    <w:rsid w:val="0032649B"/>
    <w:rsid w:val="0033562C"/>
    <w:rsid w:val="00337DE9"/>
    <w:rsid w:val="0034130E"/>
    <w:rsid w:val="00347D38"/>
    <w:rsid w:val="00356256"/>
    <w:rsid w:val="0036151D"/>
    <w:rsid w:val="00365E59"/>
    <w:rsid w:val="003665DF"/>
    <w:rsid w:val="003A053E"/>
    <w:rsid w:val="003A6233"/>
    <w:rsid w:val="003B66E3"/>
    <w:rsid w:val="003D1ECC"/>
    <w:rsid w:val="004420C5"/>
    <w:rsid w:val="00442307"/>
    <w:rsid w:val="0045554D"/>
    <w:rsid w:val="00465A68"/>
    <w:rsid w:val="00473C68"/>
    <w:rsid w:val="00490618"/>
    <w:rsid w:val="00496293"/>
    <w:rsid w:val="004B29E0"/>
    <w:rsid w:val="004C3174"/>
    <w:rsid w:val="004F3ABB"/>
    <w:rsid w:val="00500610"/>
    <w:rsid w:val="00503140"/>
    <w:rsid w:val="005271C0"/>
    <w:rsid w:val="00560B7A"/>
    <w:rsid w:val="005D5041"/>
    <w:rsid w:val="005E484A"/>
    <w:rsid w:val="005F19FE"/>
    <w:rsid w:val="005F587B"/>
    <w:rsid w:val="005F76E2"/>
    <w:rsid w:val="00602CB2"/>
    <w:rsid w:val="006519AA"/>
    <w:rsid w:val="00654160"/>
    <w:rsid w:val="00681D8C"/>
    <w:rsid w:val="006B5218"/>
    <w:rsid w:val="006C65BB"/>
    <w:rsid w:val="00770BEC"/>
    <w:rsid w:val="00795198"/>
    <w:rsid w:val="007A66B9"/>
    <w:rsid w:val="007B2FF9"/>
    <w:rsid w:val="007B3FEA"/>
    <w:rsid w:val="007F2F31"/>
    <w:rsid w:val="00845E88"/>
    <w:rsid w:val="0085241F"/>
    <w:rsid w:val="008728D0"/>
    <w:rsid w:val="00883A8B"/>
    <w:rsid w:val="008A5A7A"/>
    <w:rsid w:val="008D5457"/>
    <w:rsid w:val="008F208C"/>
    <w:rsid w:val="0090798F"/>
    <w:rsid w:val="00930B03"/>
    <w:rsid w:val="009348EA"/>
    <w:rsid w:val="0096279B"/>
    <w:rsid w:val="00991E1C"/>
    <w:rsid w:val="009B2B19"/>
    <w:rsid w:val="009B7B86"/>
    <w:rsid w:val="009F447C"/>
    <w:rsid w:val="00A13697"/>
    <w:rsid w:val="00A36ABD"/>
    <w:rsid w:val="00A4300A"/>
    <w:rsid w:val="00A7633E"/>
    <w:rsid w:val="00A827C4"/>
    <w:rsid w:val="00AA677A"/>
    <w:rsid w:val="00AB7B31"/>
    <w:rsid w:val="00AC3D7B"/>
    <w:rsid w:val="00AD08CD"/>
    <w:rsid w:val="00AE34AC"/>
    <w:rsid w:val="00AF5FDF"/>
    <w:rsid w:val="00AF6DCE"/>
    <w:rsid w:val="00B006EF"/>
    <w:rsid w:val="00B15479"/>
    <w:rsid w:val="00B47003"/>
    <w:rsid w:val="00B54BC4"/>
    <w:rsid w:val="00B610E8"/>
    <w:rsid w:val="00B92931"/>
    <w:rsid w:val="00BC46F6"/>
    <w:rsid w:val="00BE370B"/>
    <w:rsid w:val="00C04236"/>
    <w:rsid w:val="00C31797"/>
    <w:rsid w:val="00C6378E"/>
    <w:rsid w:val="00C65310"/>
    <w:rsid w:val="00C65433"/>
    <w:rsid w:val="00C85EEB"/>
    <w:rsid w:val="00CD3B7B"/>
    <w:rsid w:val="00D41F42"/>
    <w:rsid w:val="00D520A0"/>
    <w:rsid w:val="00D54DF8"/>
    <w:rsid w:val="00D56543"/>
    <w:rsid w:val="00D80733"/>
    <w:rsid w:val="00D8784B"/>
    <w:rsid w:val="00D87D46"/>
    <w:rsid w:val="00D95892"/>
    <w:rsid w:val="00DA2BF9"/>
    <w:rsid w:val="00E24736"/>
    <w:rsid w:val="00E26C10"/>
    <w:rsid w:val="00E432C7"/>
    <w:rsid w:val="00E449D0"/>
    <w:rsid w:val="00E80849"/>
    <w:rsid w:val="00E82F69"/>
    <w:rsid w:val="00E965C7"/>
    <w:rsid w:val="00EC7C11"/>
    <w:rsid w:val="00ED2C49"/>
    <w:rsid w:val="00F34E47"/>
    <w:rsid w:val="00F457B0"/>
    <w:rsid w:val="00F521FB"/>
    <w:rsid w:val="00F609D2"/>
    <w:rsid w:val="00F85322"/>
    <w:rsid w:val="00F90EA8"/>
    <w:rsid w:val="00FA1E7D"/>
    <w:rsid w:val="00FC0D28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17A8367"/>
  <w15:docId w15:val="{7522D694-C9F9-430F-B2CB-8195A902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2CB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02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845E88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845E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2CB2"/>
    <w:rPr>
      <w:rFonts w:ascii="Arial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45E8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qFormat/>
    <w:locked/>
    <w:rsid w:val="00B1547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15479"/>
    <w:rPr>
      <w:b/>
      <w:sz w:val="24"/>
      <w:szCs w:val="20"/>
      <w:u w:val="single"/>
    </w:rPr>
  </w:style>
  <w:style w:type="character" w:styleId="Hiperhivatkozs">
    <w:name w:val="Hyperlink"/>
    <w:basedOn w:val="Bekezdsalapbettpusa"/>
    <w:uiPriority w:val="99"/>
    <w:semiHidden/>
    <w:unhideWhenUsed/>
    <w:rsid w:val="00AE34A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Számozott lista 1,lista_2"/>
    <w:basedOn w:val="Norml"/>
    <w:link w:val="ListaszerbekezdsChar"/>
    <w:uiPriority w:val="34"/>
    <w:qFormat/>
    <w:rsid w:val="003A053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ListaszerbekezdsChar">
    <w:name w:val="Listaszerű bekezdés Char"/>
    <w:aliases w:val="List Paragraph Char,Dot pt Char,No Spacing1 Char,List Paragraph Char Char Char Char,Indicator Text Char,Numbered Para 1 Char,Listeafsnit1 Char,リスト段落1 Char,Parágrafo da Lista1 Char,List Paragraph2 Char,List Paragraph21 Char"/>
    <w:basedOn w:val="Bekezdsalapbettpusa"/>
    <w:link w:val="Listaszerbekezds"/>
    <w:uiPriority w:val="34"/>
    <w:locked/>
    <w:rsid w:val="003A053E"/>
    <w:rPr>
      <w:sz w:val="20"/>
      <w:szCs w:val="20"/>
    </w:rPr>
  </w:style>
  <w:style w:type="table" w:styleId="Rcsostblzat">
    <w:name w:val="Table Grid"/>
    <w:basedOn w:val="Normltblzat"/>
    <w:uiPriority w:val="59"/>
    <w:locked/>
    <w:rsid w:val="003A053E"/>
    <w:pPr>
      <w:ind w:left="714" w:hanging="357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C31797"/>
    <w:pPr>
      <w:ind w:left="714" w:hanging="357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465A6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.cecilia\Downloads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1</TotalTime>
  <Pages>2</Pages>
  <Words>552</Words>
  <Characters>3843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Jankó Cecília</dc:creator>
  <cp:keywords/>
  <dc:description/>
  <cp:lastModifiedBy>Csikós Mária</cp:lastModifiedBy>
  <cp:revision>2</cp:revision>
  <cp:lastPrinted>2019-11-21T15:00:00Z</cp:lastPrinted>
  <dcterms:created xsi:type="dcterms:W3CDTF">2020-01-24T10:55:00Z</dcterms:created>
  <dcterms:modified xsi:type="dcterms:W3CDTF">2020-01-24T10:55:00Z</dcterms:modified>
</cp:coreProperties>
</file>