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B05614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B0561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B05614">
        <w:rPr>
          <w:rFonts w:ascii="Arial" w:hAnsi="Arial" w:cs="Arial"/>
          <w:b/>
          <w:bCs/>
        </w:rPr>
        <w:t>január 29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697891" w:rsidRDefault="00697891" w:rsidP="00697891">
      <w:pPr>
        <w:jc w:val="center"/>
        <w:rPr>
          <w:rFonts w:ascii="Arial" w:hAnsi="Arial" w:cs="Arial"/>
          <w:b/>
        </w:rPr>
      </w:pPr>
      <w:r w:rsidRPr="00697891">
        <w:rPr>
          <w:rFonts w:ascii="Arial" w:hAnsi="Arial" w:cs="Arial"/>
          <w:b/>
        </w:rPr>
        <w:t>Javaslat a Szombathelyi Egyesített Bölcsődei Intézmény nyári nyitvatartási rendjének jóváhagyására</w:t>
      </w:r>
    </w:p>
    <w:p w:rsidR="00697891" w:rsidRDefault="00697891" w:rsidP="00697891">
      <w:pPr>
        <w:jc w:val="center"/>
        <w:rPr>
          <w:rFonts w:ascii="Arial" w:hAnsi="Arial" w:cs="Arial"/>
          <w:b/>
        </w:rPr>
      </w:pPr>
    </w:p>
    <w:p w:rsidR="00697891" w:rsidRPr="00697891" w:rsidRDefault="00697891" w:rsidP="00697891">
      <w:pPr>
        <w:jc w:val="center"/>
        <w:rPr>
          <w:rFonts w:ascii="Arial" w:hAnsi="Arial" w:cs="Arial"/>
          <w:b/>
        </w:rPr>
      </w:pPr>
    </w:p>
    <w:p w:rsidR="003F35BC" w:rsidRDefault="00D6584C" w:rsidP="003F35B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A gyermekek védelméről és a gyámügyi igazgatásról szóló 1997. évi XXXI. 4</w:t>
      </w:r>
      <w:r w:rsidR="00B76AA0">
        <w:rPr>
          <w:rFonts w:ascii="Arial" w:hAnsi="Arial" w:cs="Arial"/>
        </w:rPr>
        <w:t>3</w:t>
      </w:r>
      <w:r w:rsidRPr="00D6584C">
        <w:rPr>
          <w:rFonts w:ascii="Arial" w:hAnsi="Arial" w:cs="Arial"/>
        </w:rPr>
        <w:t>.§ (</w:t>
      </w:r>
      <w:r w:rsidR="00B76AA0">
        <w:rPr>
          <w:rFonts w:ascii="Arial" w:hAnsi="Arial" w:cs="Arial"/>
        </w:rPr>
        <w:t>4</w:t>
      </w:r>
      <w:r w:rsidRPr="00D6584C">
        <w:rPr>
          <w:rFonts w:ascii="Arial" w:hAnsi="Arial" w:cs="Arial"/>
        </w:rPr>
        <w:t xml:space="preserve">) bekezdése úgy rendelkezik, hogy a bölcsőde nyári nyitvatartási rendjét a fenntartó hagyja jóvá. A Szombathelyi Egyesített Bölcsődei Intézmény fenntartója Szombathely Megyei Jogú Város Önkormányzata. </w:t>
      </w:r>
      <w:r w:rsidR="003F35BC">
        <w:rPr>
          <w:rFonts w:ascii="Arial" w:hAnsi="Arial" w:cs="Arial"/>
        </w:rPr>
        <w:t>A Szombathely Megyei Jogú Város Önkormányzatának Szervezeti és Működési Szabályzatáról szóló 18/2019. (X.31.) önkormányzati rendelet 53. § 11. pontja alapján a Szociális és Lakás Bizottság jóváhagyja a bölcsődék nyári nyitvatartási rendjét.</w:t>
      </w:r>
    </w:p>
    <w:p w:rsidR="00D74AA0" w:rsidRDefault="00D74AA0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23CA" w:rsidRPr="00EF23CA" w:rsidRDefault="00D6584C" w:rsidP="00D950C8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A javaslat szerint a bölcsődék a nyári lezárással érintett, 20</w:t>
      </w:r>
      <w:r w:rsidR="006720DA">
        <w:rPr>
          <w:rFonts w:ascii="Arial" w:hAnsi="Arial" w:cs="Arial"/>
        </w:rPr>
        <w:t>20</w:t>
      </w:r>
      <w:r w:rsidRPr="00D6584C">
        <w:rPr>
          <w:rFonts w:ascii="Arial" w:hAnsi="Arial" w:cs="Arial"/>
        </w:rPr>
        <w:t xml:space="preserve">. június </w:t>
      </w:r>
      <w:r w:rsidR="00885F45">
        <w:rPr>
          <w:rFonts w:ascii="Arial" w:hAnsi="Arial" w:cs="Arial"/>
        </w:rPr>
        <w:t>2</w:t>
      </w:r>
      <w:r w:rsidR="006720DA">
        <w:rPr>
          <w:rFonts w:ascii="Arial" w:hAnsi="Arial" w:cs="Arial"/>
        </w:rPr>
        <w:t>2</w:t>
      </w:r>
      <w:r w:rsidRPr="00D6584C">
        <w:rPr>
          <w:rFonts w:ascii="Arial" w:hAnsi="Arial" w:cs="Arial"/>
        </w:rPr>
        <w:t>. és 20</w:t>
      </w:r>
      <w:r w:rsidR="006720DA">
        <w:rPr>
          <w:rFonts w:ascii="Arial" w:hAnsi="Arial" w:cs="Arial"/>
        </w:rPr>
        <w:t>20</w:t>
      </w:r>
      <w:r w:rsidRPr="00D6584C">
        <w:rPr>
          <w:rFonts w:ascii="Arial" w:hAnsi="Arial" w:cs="Arial"/>
        </w:rPr>
        <w:t xml:space="preserve">. augusztus </w:t>
      </w:r>
      <w:r w:rsidR="00885F45">
        <w:rPr>
          <w:rFonts w:ascii="Arial" w:hAnsi="Arial" w:cs="Arial"/>
        </w:rPr>
        <w:t>1</w:t>
      </w:r>
      <w:r w:rsidR="00B76AA0">
        <w:rPr>
          <w:rFonts w:ascii="Arial" w:hAnsi="Arial" w:cs="Arial"/>
        </w:rPr>
        <w:t>4</w:t>
      </w:r>
      <w:r w:rsidRPr="00D6584C">
        <w:rPr>
          <w:rFonts w:ascii="Arial" w:hAnsi="Arial" w:cs="Arial"/>
        </w:rPr>
        <w:t xml:space="preserve">. közötti időszakban, bölcsődénként </w:t>
      </w:r>
      <w:r w:rsidR="00EF23CA">
        <w:rPr>
          <w:rFonts w:ascii="Arial" w:hAnsi="Arial" w:cs="Arial"/>
        </w:rPr>
        <w:t>4</w:t>
      </w:r>
      <w:r w:rsidRPr="00D6584C">
        <w:rPr>
          <w:rFonts w:ascii="Arial" w:hAnsi="Arial" w:cs="Arial"/>
        </w:rPr>
        <w:t xml:space="preserve"> hét időtartamra tartanának </w:t>
      </w:r>
      <w:r w:rsidRPr="00EF23CA">
        <w:rPr>
          <w:rFonts w:ascii="Arial" w:hAnsi="Arial" w:cs="Arial"/>
        </w:rPr>
        <w:t>zárva</w:t>
      </w:r>
      <w:r w:rsidR="0011163C">
        <w:rPr>
          <w:rFonts w:ascii="Arial" w:hAnsi="Arial" w:cs="Arial"/>
        </w:rPr>
        <w:t xml:space="preserve">. </w:t>
      </w:r>
      <w:r w:rsidR="00D950C8" w:rsidRPr="00D6584C">
        <w:rPr>
          <w:rFonts w:ascii="Arial" w:hAnsi="Arial" w:cs="Arial"/>
        </w:rPr>
        <w:t>A nyitva tartó bölcsődék a szülők igényei alapján ügyeleti ellátást biztosítanak a gyermekek számára.</w:t>
      </w: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Szombathelyi Egyesített Bölcsődei Intézmény nyári </w:t>
      </w:r>
      <w:proofErr w:type="spellStart"/>
      <w:r w:rsidRPr="00D6584C">
        <w:rPr>
          <w:rFonts w:ascii="Arial" w:hAnsi="Arial" w:cs="Arial"/>
        </w:rPr>
        <w:t>nyitvatartásának</w:t>
      </w:r>
      <w:proofErr w:type="spellEnd"/>
      <w:r w:rsidRPr="00D6584C">
        <w:rPr>
          <w:rFonts w:ascii="Arial" w:hAnsi="Arial" w:cs="Arial"/>
        </w:rPr>
        <w:t xml:space="preserve"> részletes rendjét az előterjesztés melléklete tartalmazza. </w:t>
      </w:r>
    </w:p>
    <w:p w:rsidR="00D6584C" w:rsidRPr="00D6584C" w:rsidRDefault="00D6584C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864377" w:rsidRDefault="00864377" w:rsidP="009C7BBD">
      <w:pPr>
        <w:jc w:val="both"/>
        <w:rPr>
          <w:rFonts w:ascii="Arial" w:hAnsi="Arial" w:cs="Arial"/>
        </w:rPr>
      </w:pPr>
    </w:p>
    <w:p w:rsidR="00DA7E62" w:rsidRDefault="00DA7E62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B76AA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B76AA0">
        <w:rPr>
          <w:rFonts w:ascii="Arial" w:hAnsi="Arial" w:cs="Arial"/>
        </w:rPr>
        <w:t>jan</w:t>
      </w:r>
      <w:r w:rsidR="00D6584C">
        <w:rPr>
          <w:rFonts w:ascii="Arial" w:hAnsi="Arial" w:cs="Arial"/>
        </w:rPr>
        <w:t>uá</w:t>
      </w:r>
      <w:r>
        <w:rPr>
          <w:rFonts w:ascii="Arial" w:hAnsi="Arial" w:cs="Arial"/>
        </w:rPr>
        <w:t xml:space="preserve">r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306659" w:rsidRDefault="00306659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885F45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</w:p>
    <w:p w:rsidR="00885F45" w:rsidRDefault="00885F45" w:rsidP="009C7BBD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</w:t>
      </w:r>
      <w:r w:rsidR="00B05614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/: </w:t>
      </w:r>
      <w:r w:rsidR="00B05614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:rsidR="00306659" w:rsidRDefault="00306659" w:rsidP="00DA5139">
      <w:pPr>
        <w:pStyle w:val="Cm"/>
        <w:rPr>
          <w:rFonts w:ascii="Arial" w:hAnsi="Arial" w:cs="Arial"/>
        </w:rPr>
      </w:pPr>
    </w:p>
    <w:p w:rsidR="00D950C8" w:rsidRDefault="00D950C8" w:rsidP="00DA5139">
      <w:pPr>
        <w:pStyle w:val="Cm"/>
        <w:rPr>
          <w:rFonts w:ascii="Arial" w:hAnsi="Arial" w:cs="Arial"/>
        </w:rPr>
      </w:pPr>
    </w:p>
    <w:p w:rsidR="00D950C8" w:rsidRDefault="00D950C8" w:rsidP="00DA5139">
      <w:pPr>
        <w:pStyle w:val="Cm"/>
        <w:rPr>
          <w:rFonts w:ascii="Arial" w:hAnsi="Arial" w:cs="Arial"/>
        </w:rPr>
      </w:pPr>
    </w:p>
    <w:p w:rsidR="00A6266D" w:rsidRDefault="00A6266D" w:rsidP="00DA5139">
      <w:pPr>
        <w:pStyle w:val="Cm"/>
        <w:rPr>
          <w:rFonts w:ascii="Arial" w:hAnsi="Arial" w:cs="Arial"/>
        </w:rPr>
      </w:pPr>
    </w:p>
    <w:p w:rsidR="00A6266D" w:rsidRDefault="00A6266D" w:rsidP="00DA5139">
      <w:pPr>
        <w:pStyle w:val="Cm"/>
        <w:rPr>
          <w:rFonts w:ascii="Arial" w:hAnsi="Arial" w:cs="Arial"/>
        </w:rPr>
      </w:pPr>
    </w:p>
    <w:p w:rsidR="00A6266D" w:rsidRDefault="00A6266D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B76AA0">
        <w:rPr>
          <w:rFonts w:ascii="Arial" w:hAnsi="Arial" w:cs="Arial"/>
          <w:b/>
          <w:u w:val="single"/>
        </w:rPr>
        <w:t>20</w:t>
      </w:r>
      <w:r w:rsidR="00D6584C">
        <w:rPr>
          <w:rFonts w:ascii="Arial" w:hAnsi="Arial" w:cs="Arial"/>
          <w:b/>
          <w:u w:val="single"/>
        </w:rPr>
        <w:t>. (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D950C8">
        <w:rPr>
          <w:rFonts w:ascii="Arial" w:hAnsi="Arial" w:cs="Arial"/>
          <w:b/>
          <w:u w:val="single"/>
        </w:rPr>
        <w:t>2</w:t>
      </w:r>
      <w:r w:rsidR="00B76AA0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B76AA0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3F35BC" w:rsidRDefault="003F35BC" w:rsidP="00DA5139">
      <w:pPr>
        <w:jc w:val="center"/>
        <w:rPr>
          <w:rFonts w:ascii="Arial" w:hAnsi="Arial" w:cs="Arial"/>
          <w:b/>
          <w:u w:val="single"/>
        </w:rPr>
      </w:pPr>
    </w:p>
    <w:p w:rsidR="00D6584C" w:rsidRPr="00D6584C" w:rsidRDefault="00D6584C" w:rsidP="00D6584C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Szombath</w:t>
      </w:r>
      <w:r w:rsidR="000E37F4">
        <w:rPr>
          <w:rFonts w:ascii="Arial" w:hAnsi="Arial" w:cs="Arial"/>
        </w:rPr>
        <w:t>ely Megyei Jogú Város Közgyűlésének</w:t>
      </w:r>
      <w:r w:rsidRPr="00D6584C">
        <w:rPr>
          <w:rFonts w:ascii="Arial" w:hAnsi="Arial" w:cs="Arial"/>
        </w:rPr>
        <w:t xml:space="preserve"> </w:t>
      </w:r>
      <w:r w:rsidR="000E37F4">
        <w:rPr>
          <w:rFonts w:ascii="Arial" w:hAnsi="Arial" w:cs="Arial"/>
        </w:rPr>
        <w:t xml:space="preserve">Szociális és Lakás Bizottsága a </w:t>
      </w:r>
      <w:bookmarkStart w:id="0" w:name="_GoBack"/>
      <w:bookmarkEnd w:id="0"/>
      <w:r w:rsidRPr="00D6584C">
        <w:rPr>
          <w:rFonts w:ascii="Arial" w:hAnsi="Arial" w:cs="Arial"/>
        </w:rPr>
        <w:t xml:space="preserve">„Javaslat a Szombathelyi Egyesített Bölcsődei Intézmény nyári nyitvatartási rendjének jóváhagyására” című előterjesztést megtárgyalta. A </w:t>
      </w:r>
      <w:r w:rsidR="000E37F4">
        <w:rPr>
          <w:rFonts w:ascii="Arial" w:hAnsi="Arial" w:cs="Arial"/>
        </w:rPr>
        <w:t>Bizottság</w:t>
      </w:r>
      <w:r w:rsidRPr="00D6584C">
        <w:rPr>
          <w:rFonts w:ascii="Arial" w:hAnsi="Arial" w:cs="Arial"/>
        </w:rPr>
        <w:t xml:space="preserve"> a Szombathelyi Egyesített Bölcsődei Intézmény 20</w:t>
      </w:r>
      <w:r w:rsidR="00B76AA0">
        <w:rPr>
          <w:rFonts w:ascii="Arial" w:hAnsi="Arial" w:cs="Arial"/>
        </w:rPr>
        <w:t>20</w:t>
      </w:r>
      <w:r w:rsidRPr="00D6584C">
        <w:rPr>
          <w:rFonts w:ascii="Arial" w:hAnsi="Arial" w:cs="Arial"/>
        </w:rPr>
        <w:t xml:space="preserve">. évi nyári nyitvatartási rendjét </w:t>
      </w:r>
      <w:r w:rsidR="003F35BC">
        <w:rPr>
          <w:rFonts w:ascii="Arial" w:hAnsi="Arial" w:cs="Arial"/>
        </w:rPr>
        <w:t>a Szombathely Megyei Jogú Város Önkormányzatának Szervezeti és Működési Szabályzatáról szóló 18/2019. (X.31.) önkormányzati rendelet 53. § 11. pontja alapján</w:t>
      </w:r>
      <w:r w:rsidR="003F35BC" w:rsidRPr="00D6584C">
        <w:rPr>
          <w:rFonts w:ascii="Arial" w:hAnsi="Arial" w:cs="Arial"/>
        </w:rPr>
        <w:t xml:space="preserve"> </w:t>
      </w:r>
      <w:r w:rsidRPr="00D6584C">
        <w:rPr>
          <w:rFonts w:ascii="Arial" w:hAnsi="Arial" w:cs="Arial"/>
        </w:rPr>
        <w:t>az alábbiak szerint jóváhagyja:</w:t>
      </w:r>
    </w:p>
    <w:p w:rsidR="00D6584C" w:rsidRPr="00715715" w:rsidRDefault="00D6584C" w:rsidP="00D6584C">
      <w:pPr>
        <w:jc w:val="center"/>
        <w:rPr>
          <w:rFonts w:cs="Arial"/>
        </w:rPr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FC2146" w:rsidRPr="003F35BC" w:rsidTr="003F35BC">
        <w:trPr>
          <w:trHeight w:val="764"/>
          <w:jc w:val="center"/>
        </w:trPr>
        <w:tc>
          <w:tcPr>
            <w:tcW w:w="2273" w:type="dxa"/>
          </w:tcPr>
          <w:p w:rsidR="00FC2146" w:rsidRPr="003F35BC" w:rsidRDefault="00FC2146" w:rsidP="00EF2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FC2146" w:rsidRPr="003F35BC" w:rsidRDefault="00FC2146" w:rsidP="00EF2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06.2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950C8" w:rsidRPr="003F35B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07.0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07.0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 w:rsidR="00E8364E" w:rsidRPr="003F35B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08.0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3F35B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08.1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3F35BC" w:rsidRDefault="00FC2146" w:rsidP="00B76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08.1</w:t>
            </w:r>
            <w:r w:rsidR="00B76AA0" w:rsidRPr="003F35B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C2146" w:rsidRPr="003F35B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FC2146" w:rsidRPr="003F35B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FC2146" w:rsidRPr="003F35B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FC2146" w:rsidRPr="003F35BC" w:rsidTr="003F35BC">
        <w:trPr>
          <w:trHeight w:val="595"/>
          <w:jc w:val="center"/>
        </w:trPr>
        <w:tc>
          <w:tcPr>
            <w:tcW w:w="2273" w:type="dxa"/>
          </w:tcPr>
          <w:p w:rsidR="00FC2146" w:rsidRPr="003F35BC" w:rsidRDefault="00FC2146" w:rsidP="00D8268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Csicsergő Bölcsőde </w:t>
            </w:r>
            <w:r w:rsidRPr="003F35BC">
              <w:rPr>
                <w:rFonts w:ascii="Arial" w:hAnsi="Arial" w:cs="Arial"/>
                <w:sz w:val="22"/>
                <w:szCs w:val="22"/>
              </w:rPr>
              <w:t xml:space="preserve">(Bem J. u. 9.) </w:t>
            </w:r>
          </w:p>
        </w:tc>
        <w:tc>
          <w:tcPr>
            <w:tcW w:w="850" w:type="dxa"/>
          </w:tcPr>
          <w:p w:rsidR="00B76AA0" w:rsidRPr="003F35BC" w:rsidRDefault="00B76AA0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:rsidR="00B76AA0" w:rsidRPr="003F35BC" w:rsidRDefault="00B76AA0" w:rsidP="00D82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D82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76AA0" w:rsidRPr="003F35BC" w:rsidTr="00B76AA0">
        <w:trPr>
          <w:trHeight w:val="828"/>
          <w:jc w:val="center"/>
        </w:trPr>
        <w:tc>
          <w:tcPr>
            <w:tcW w:w="2273" w:type="dxa"/>
          </w:tcPr>
          <w:p w:rsidR="00B76AA0" w:rsidRPr="003F35BC" w:rsidRDefault="00B76AA0" w:rsidP="00B76AA0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F35B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 Bölcsőde </w:t>
            </w:r>
          </w:p>
          <w:p w:rsidR="00B76AA0" w:rsidRPr="003F35BC" w:rsidRDefault="00B76AA0" w:rsidP="00B76AA0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3F35BC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3F35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5BC" w:rsidRDefault="003F35BC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76AA0" w:rsidRPr="003F35BC" w:rsidTr="003F35BC">
        <w:trPr>
          <w:trHeight w:val="573"/>
          <w:jc w:val="center"/>
        </w:trPr>
        <w:tc>
          <w:tcPr>
            <w:tcW w:w="2273" w:type="dxa"/>
          </w:tcPr>
          <w:p w:rsidR="00B76AA0" w:rsidRPr="003F35BC" w:rsidRDefault="00B76AA0" w:rsidP="00B76AA0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76AA0" w:rsidRPr="003F35BC" w:rsidTr="00B76AA0">
        <w:trPr>
          <w:trHeight w:val="828"/>
          <w:jc w:val="center"/>
        </w:trPr>
        <w:tc>
          <w:tcPr>
            <w:tcW w:w="2273" w:type="dxa"/>
          </w:tcPr>
          <w:p w:rsidR="00B76AA0" w:rsidRPr="003F35BC" w:rsidRDefault="00B76AA0" w:rsidP="00B76AA0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B76AA0" w:rsidRPr="003F35BC" w:rsidRDefault="00B76AA0" w:rsidP="00B76AA0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C2146" w:rsidRPr="003F35BC" w:rsidTr="00B76AA0">
        <w:trPr>
          <w:trHeight w:val="828"/>
          <w:jc w:val="center"/>
        </w:trPr>
        <w:tc>
          <w:tcPr>
            <w:tcW w:w="2273" w:type="dxa"/>
          </w:tcPr>
          <w:p w:rsidR="00FC2146" w:rsidRPr="003F35BC" w:rsidRDefault="00FC2146" w:rsidP="003A0089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FC2146" w:rsidRPr="003F35BC" w:rsidRDefault="00FC2146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Pr="003F35BC" w:rsidRDefault="00FC2146" w:rsidP="003A0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3A0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76AA0" w:rsidRPr="003F35BC" w:rsidTr="003F35BC">
        <w:trPr>
          <w:trHeight w:val="579"/>
          <w:jc w:val="center"/>
        </w:trPr>
        <w:tc>
          <w:tcPr>
            <w:tcW w:w="2273" w:type="dxa"/>
          </w:tcPr>
          <w:p w:rsidR="00B76AA0" w:rsidRPr="003F35BC" w:rsidRDefault="00B76AA0" w:rsidP="00B76AA0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B76AA0" w:rsidRPr="003F35BC" w:rsidRDefault="00B76AA0" w:rsidP="00B76AA0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  <w:vAlign w:val="bottom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C2146" w:rsidRPr="003F35BC" w:rsidTr="00B76AA0">
        <w:trPr>
          <w:trHeight w:val="828"/>
          <w:jc w:val="center"/>
        </w:trPr>
        <w:tc>
          <w:tcPr>
            <w:tcW w:w="2273" w:type="dxa"/>
          </w:tcPr>
          <w:p w:rsidR="00FC2146" w:rsidRPr="003F35BC" w:rsidRDefault="00FC2146" w:rsidP="00FC2146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FC2146" w:rsidRPr="003F35BC" w:rsidRDefault="00FC2146" w:rsidP="00FC214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3F35BC" w:rsidRDefault="00FC2146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:rsidR="00FC2146" w:rsidRPr="003F35BC" w:rsidRDefault="00FC2146" w:rsidP="00FC21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FC21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FC21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76AA0" w:rsidRPr="003F35BC" w:rsidTr="00B76AA0">
        <w:trPr>
          <w:trHeight w:val="828"/>
          <w:jc w:val="center"/>
        </w:trPr>
        <w:tc>
          <w:tcPr>
            <w:tcW w:w="2273" w:type="dxa"/>
          </w:tcPr>
          <w:p w:rsidR="00B76AA0" w:rsidRPr="003F35BC" w:rsidRDefault="00B76AA0" w:rsidP="006977F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F35BC"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66D" w:rsidRPr="003F35BC" w:rsidRDefault="00A6266D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6977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76AA0" w:rsidRPr="003F35BC" w:rsidTr="003F35BC">
        <w:trPr>
          <w:trHeight w:val="581"/>
          <w:jc w:val="center"/>
        </w:trPr>
        <w:tc>
          <w:tcPr>
            <w:tcW w:w="2273" w:type="dxa"/>
          </w:tcPr>
          <w:p w:rsidR="00B76AA0" w:rsidRPr="003F35BC" w:rsidRDefault="00B76AA0" w:rsidP="00B76AA0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B76AA0" w:rsidRPr="003F35BC" w:rsidRDefault="00B76AA0" w:rsidP="00B76AA0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:rsidR="00A6266D" w:rsidRPr="003F35BC" w:rsidRDefault="00A6266D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6AA0" w:rsidRPr="003F35BC" w:rsidRDefault="00B76AA0" w:rsidP="00B76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C2146" w:rsidRPr="003F35BC" w:rsidTr="00B76AA0">
        <w:trPr>
          <w:trHeight w:val="828"/>
          <w:jc w:val="center"/>
        </w:trPr>
        <w:tc>
          <w:tcPr>
            <w:tcW w:w="2273" w:type="dxa"/>
          </w:tcPr>
          <w:p w:rsidR="00FC2146" w:rsidRPr="003F35BC" w:rsidRDefault="00FC2146" w:rsidP="00D82688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FC2146" w:rsidRPr="003F35BC" w:rsidRDefault="00A6266D" w:rsidP="00E8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C2146" w:rsidRPr="003F35BC" w:rsidRDefault="00FC2146" w:rsidP="00D82688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146" w:rsidRPr="003F35BC" w:rsidRDefault="00FC2146" w:rsidP="00D82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84C" w:rsidRDefault="00D6584C" w:rsidP="00D6584C"/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F35BC">
        <w:rPr>
          <w:rFonts w:ascii="Arial" w:hAnsi="Arial" w:cs="Arial"/>
        </w:rPr>
        <w:t xml:space="preserve">Dr. </w:t>
      </w:r>
      <w:proofErr w:type="spellStart"/>
      <w:r w:rsidR="003F35BC">
        <w:rPr>
          <w:rFonts w:ascii="Arial" w:hAnsi="Arial" w:cs="Arial"/>
        </w:rPr>
        <w:t>Czeglédy</w:t>
      </w:r>
      <w:proofErr w:type="spellEnd"/>
      <w:r w:rsidR="00A6266D">
        <w:rPr>
          <w:rFonts w:ascii="Arial" w:hAnsi="Arial" w:cs="Arial"/>
        </w:rPr>
        <w:t xml:space="preserve"> Csaba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Szociális </w:t>
      </w:r>
      <w:r w:rsidR="00A6266D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>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A6266D" w:rsidRDefault="00A6266D" w:rsidP="00A6266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A6266D" w:rsidRPr="0092175A" w:rsidRDefault="00A6266D" w:rsidP="00A6266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Enikő,</w:t>
      </w:r>
      <w:r>
        <w:rPr>
          <w:rFonts w:ascii="Arial" w:hAnsi="Arial" w:cs="Arial"/>
        </w:rPr>
        <w:t xml:space="preserve"> a Szociális és Intézményi Iroda vezetője,</w:t>
      </w:r>
    </w:p>
    <w:p w:rsidR="00DA5139" w:rsidRDefault="00D7703C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7B1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C3B5B">
        <w:rPr>
          <w:rFonts w:ascii="Arial" w:hAnsi="Arial" w:cs="Arial"/>
        </w:rPr>
        <w:t>20</w:t>
      </w:r>
      <w:r w:rsidR="00A6266D">
        <w:rPr>
          <w:rFonts w:ascii="Arial" w:hAnsi="Arial" w:cs="Arial"/>
        </w:rPr>
        <w:t>20</w:t>
      </w:r>
      <w:r w:rsidR="000C3B5B">
        <w:rPr>
          <w:rFonts w:ascii="Arial" w:hAnsi="Arial" w:cs="Arial"/>
        </w:rPr>
        <w:t>.0</w:t>
      </w:r>
      <w:r w:rsidR="00A6266D">
        <w:rPr>
          <w:rFonts w:ascii="Arial" w:hAnsi="Arial" w:cs="Arial"/>
        </w:rPr>
        <w:t>1</w:t>
      </w:r>
      <w:r w:rsidR="000C3B5B">
        <w:rPr>
          <w:rFonts w:ascii="Arial" w:hAnsi="Arial" w:cs="Arial"/>
        </w:rPr>
        <w:t>.</w:t>
      </w:r>
      <w:r w:rsidR="00D950C8">
        <w:rPr>
          <w:rFonts w:ascii="Arial" w:hAnsi="Arial" w:cs="Arial"/>
        </w:rPr>
        <w:t>2</w:t>
      </w:r>
      <w:r w:rsidR="00A6266D">
        <w:rPr>
          <w:rFonts w:ascii="Arial" w:hAnsi="Arial" w:cs="Arial"/>
        </w:rPr>
        <w:t>9</w:t>
      </w:r>
      <w:r w:rsidR="000C3B5B">
        <w:rPr>
          <w:rFonts w:ascii="Arial" w:hAnsi="Arial" w:cs="Arial"/>
        </w:rPr>
        <w:t>.</w:t>
      </w: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  <w:rPr>
          <w:rFonts w:ascii="Arial" w:hAnsi="Arial" w:cs="Arial"/>
        </w:rPr>
      </w:pPr>
    </w:p>
    <w:p w:rsidR="00864377" w:rsidRPr="00864377" w:rsidRDefault="00864377" w:rsidP="00864377">
      <w:pPr>
        <w:jc w:val="right"/>
        <w:rPr>
          <w:rFonts w:ascii="Arial" w:hAnsi="Arial" w:cs="Arial"/>
          <w:b/>
          <w:sz w:val="22"/>
          <w:szCs w:val="22"/>
        </w:rPr>
      </w:pPr>
      <w:r w:rsidRPr="00864377">
        <w:rPr>
          <w:rFonts w:ascii="Arial" w:hAnsi="Arial" w:cs="Arial"/>
          <w:b/>
          <w:sz w:val="22"/>
          <w:szCs w:val="22"/>
        </w:rPr>
        <w:lastRenderedPageBreak/>
        <w:t>Melléklet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p w:rsidR="00864377" w:rsidRDefault="00864377" w:rsidP="00864377">
      <w:pPr>
        <w:jc w:val="center"/>
        <w:rPr>
          <w:rFonts w:ascii="Arial" w:hAnsi="Arial" w:cs="Arial"/>
          <w:b/>
        </w:rPr>
      </w:pPr>
      <w:r w:rsidRPr="00864377">
        <w:rPr>
          <w:rFonts w:ascii="Arial" w:hAnsi="Arial" w:cs="Arial"/>
          <w:b/>
        </w:rPr>
        <w:t>Szombathely Megyei Jogú Város bölcsődéinek 20</w:t>
      </w:r>
      <w:r w:rsidR="007D43AC">
        <w:rPr>
          <w:rFonts w:ascii="Arial" w:hAnsi="Arial" w:cs="Arial"/>
          <w:b/>
        </w:rPr>
        <w:t>20</w:t>
      </w:r>
      <w:r w:rsidRPr="00864377">
        <w:rPr>
          <w:rFonts w:ascii="Arial" w:hAnsi="Arial" w:cs="Arial"/>
          <w:b/>
        </w:rPr>
        <w:t>. évi nyári nyitvatartási rendje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A6266D" w:rsidRPr="00D6584C" w:rsidTr="00BC4AFD">
        <w:trPr>
          <w:jc w:val="center"/>
        </w:trPr>
        <w:tc>
          <w:tcPr>
            <w:tcW w:w="2273" w:type="dxa"/>
          </w:tcPr>
          <w:p w:rsidR="00A6266D" w:rsidRPr="00D6584C" w:rsidRDefault="00A6266D" w:rsidP="00A6266D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A6266D" w:rsidRPr="00D6584C" w:rsidRDefault="00A6266D" w:rsidP="00A62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</w:t>
            </w: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06.29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A6266D" w:rsidRPr="00D6584C" w:rsidRDefault="00A6266D" w:rsidP="00A62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802C92" w:rsidRDefault="00E8364E" w:rsidP="00E8364E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Csicsergő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2C92">
              <w:rPr>
                <w:rFonts w:ascii="Arial" w:hAnsi="Arial"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Pr="00D6584C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Pr="00D6584C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Pr="00D6584C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Pr="00D6584C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Pr="00D6584C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39777A" w:rsidRDefault="0039777A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161A08">
        <w:trPr>
          <w:trHeight w:val="828"/>
          <w:jc w:val="center"/>
        </w:trPr>
        <w:tc>
          <w:tcPr>
            <w:tcW w:w="2273" w:type="dxa"/>
          </w:tcPr>
          <w:p w:rsidR="00A6266D" w:rsidRDefault="00A6266D" w:rsidP="00A6266D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266D" w:rsidRPr="00802C92" w:rsidRDefault="00A6266D" w:rsidP="00A6266D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802C92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802C9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02C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E8364E">
        <w:trPr>
          <w:trHeight w:val="828"/>
          <w:jc w:val="center"/>
        </w:trPr>
        <w:tc>
          <w:tcPr>
            <w:tcW w:w="2273" w:type="dxa"/>
          </w:tcPr>
          <w:p w:rsidR="00A6266D" w:rsidRPr="00D6584C" w:rsidRDefault="00A6266D" w:rsidP="00A6266D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3F31F8">
        <w:trPr>
          <w:trHeight w:val="828"/>
          <w:jc w:val="center"/>
        </w:trPr>
        <w:tc>
          <w:tcPr>
            <w:tcW w:w="2273" w:type="dxa"/>
          </w:tcPr>
          <w:p w:rsidR="00A6266D" w:rsidRPr="00D6584C" w:rsidRDefault="00A6266D" w:rsidP="00A6266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A6266D" w:rsidRPr="00D82688" w:rsidRDefault="00A6266D" w:rsidP="00A6266D">
            <w:pPr>
              <w:ind w:hanging="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E8364E">
        <w:trPr>
          <w:trHeight w:val="828"/>
          <w:jc w:val="center"/>
        </w:trPr>
        <w:tc>
          <w:tcPr>
            <w:tcW w:w="2273" w:type="dxa"/>
          </w:tcPr>
          <w:p w:rsidR="00A6266D" w:rsidRPr="00D82688" w:rsidRDefault="00A6266D" w:rsidP="00A6266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A6266D" w:rsidRPr="00D82688" w:rsidRDefault="00A6266D" w:rsidP="00A6266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E8364E">
        <w:trPr>
          <w:trHeight w:val="828"/>
          <w:jc w:val="center"/>
        </w:trPr>
        <w:tc>
          <w:tcPr>
            <w:tcW w:w="2273" w:type="dxa"/>
          </w:tcPr>
          <w:p w:rsidR="00A6266D" w:rsidRPr="00D82688" w:rsidRDefault="00A6266D" w:rsidP="00A6266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A6266D" w:rsidRPr="00D82688" w:rsidRDefault="00A6266D" w:rsidP="00A6266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E8364E">
        <w:trPr>
          <w:trHeight w:val="828"/>
          <w:jc w:val="center"/>
        </w:trPr>
        <w:tc>
          <w:tcPr>
            <w:tcW w:w="2273" w:type="dxa"/>
          </w:tcPr>
          <w:p w:rsidR="00A6266D" w:rsidRPr="00D6584C" w:rsidRDefault="00A6266D" w:rsidP="00A6266D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A6266D" w:rsidRPr="00D82688" w:rsidRDefault="00A6266D" w:rsidP="00A6266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vAlign w:val="bottom"/>
          </w:tcPr>
          <w:p w:rsidR="00A6266D" w:rsidRPr="00FC2146" w:rsidRDefault="00A6266D" w:rsidP="00A6266D">
            <w:pPr>
              <w:jc w:val="center"/>
              <w:rPr>
                <w:rFonts w:ascii="Arial" w:hAnsi="Arial" w:cs="Arial"/>
              </w:rPr>
            </w:pPr>
            <w:r w:rsidRPr="00FC2146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A6266D" w:rsidRPr="00FC2146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A6266D" w:rsidRPr="00FC2146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A6266D" w:rsidRPr="00FC2146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A6266D" w:rsidRPr="00FC2146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39777A" w:rsidRDefault="0039777A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6977F8">
        <w:trPr>
          <w:trHeight w:val="828"/>
          <w:jc w:val="center"/>
        </w:trPr>
        <w:tc>
          <w:tcPr>
            <w:tcW w:w="2273" w:type="dxa"/>
          </w:tcPr>
          <w:p w:rsidR="00A6266D" w:rsidRPr="00D6584C" w:rsidRDefault="00A6266D" w:rsidP="00A6266D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E8364E">
        <w:trPr>
          <w:trHeight w:val="828"/>
          <w:jc w:val="center"/>
        </w:trPr>
        <w:tc>
          <w:tcPr>
            <w:tcW w:w="2273" w:type="dxa"/>
          </w:tcPr>
          <w:p w:rsidR="00A6266D" w:rsidRPr="00D6584C" w:rsidRDefault="00A6266D" w:rsidP="00A6266D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A6266D" w:rsidRPr="00D82688" w:rsidRDefault="00A6266D" w:rsidP="00A6266D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E8364E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A6266D" w:rsidRDefault="00A6266D" w:rsidP="00A6266D">
            <w:pPr>
              <w:jc w:val="center"/>
              <w:rPr>
                <w:rFonts w:ascii="Arial" w:hAnsi="Arial" w:cs="Arial"/>
              </w:rPr>
            </w:pPr>
          </w:p>
          <w:p w:rsidR="0039777A" w:rsidRDefault="0039777A" w:rsidP="00A6266D">
            <w:pPr>
              <w:jc w:val="center"/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266D" w:rsidRPr="00D6584C" w:rsidTr="00E8364E">
        <w:trPr>
          <w:trHeight w:val="828"/>
          <w:jc w:val="center"/>
        </w:trPr>
        <w:tc>
          <w:tcPr>
            <w:tcW w:w="2273" w:type="dxa"/>
          </w:tcPr>
          <w:p w:rsidR="00A6266D" w:rsidRPr="00D6584C" w:rsidRDefault="00A6266D" w:rsidP="00A6266D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A6266D" w:rsidRDefault="00A6266D" w:rsidP="00A6266D">
            <w:pPr>
              <w:rPr>
                <w:rFonts w:ascii="Arial" w:hAnsi="Arial" w:cs="Arial"/>
              </w:rPr>
            </w:pPr>
          </w:p>
          <w:p w:rsidR="00A6266D" w:rsidRPr="00D6584C" w:rsidRDefault="00A6266D" w:rsidP="00A626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36A" w:rsidRDefault="00F7236A" w:rsidP="00F7236A"/>
    <w:p w:rsidR="00864377" w:rsidRPr="0032649B" w:rsidRDefault="00864377" w:rsidP="0032649B">
      <w:pPr>
        <w:rPr>
          <w:rFonts w:ascii="Arial" w:hAnsi="Arial" w:cs="Arial"/>
        </w:rPr>
      </w:pPr>
    </w:p>
    <w:sectPr w:rsidR="00864377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CA" w:rsidRDefault="00EF23CA">
      <w:r>
        <w:separator/>
      </w:r>
    </w:p>
  </w:endnote>
  <w:endnote w:type="continuationSeparator" w:id="0">
    <w:p w:rsidR="00EF23CA" w:rsidRDefault="00E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Pr="0034130E" w:rsidRDefault="00EF23C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E37F4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E37F4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F6" w:rsidRPr="00356256" w:rsidRDefault="00A45CF6" w:rsidP="00A45CF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EF23CA" w:rsidRPr="00A45CF6" w:rsidRDefault="00EF23CA" w:rsidP="00A45C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CA" w:rsidRDefault="00EF23CA">
      <w:r>
        <w:separator/>
      </w:r>
    </w:p>
  </w:footnote>
  <w:footnote w:type="continuationSeparator" w:id="0">
    <w:p w:rsidR="00EF23CA" w:rsidRDefault="00EF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Default="00EF23CA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3CA" w:rsidRPr="007F2F31" w:rsidRDefault="00EF23CA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EF23CA" w:rsidRPr="00132161" w:rsidRDefault="00EF23CA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EF23CA" w:rsidRPr="00132161" w:rsidRDefault="00EF23CA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A59BE"/>
    <w:rsid w:val="000C3B5B"/>
    <w:rsid w:val="000D5554"/>
    <w:rsid w:val="000E37F4"/>
    <w:rsid w:val="0011163C"/>
    <w:rsid w:val="00132161"/>
    <w:rsid w:val="00163DA0"/>
    <w:rsid w:val="001A4648"/>
    <w:rsid w:val="001D521C"/>
    <w:rsid w:val="00221AD2"/>
    <w:rsid w:val="00253AC7"/>
    <w:rsid w:val="002E2003"/>
    <w:rsid w:val="00306659"/>
    <w:rsid w:val="00325973"/>
    <w:rsid w:val="0032649B"/>
    <w:rsid w:val="0034130E"/>
    <w:rsid w:val="00356256"/>
    <w:rsid w:val="0039258B"/>
    <w:rsid w:val="0039777A"/>
    <w:rsid w:val="003A0089"/>
    <w:rsid w:val="003F35BC"/>
    <w:rsid w:val="004176F2"/>
    <w:rsid w:val="00455884"/>
    <w:rsid w:val="004B38AC"/>
    <w:rsid w:val="004C3174"/>
    <w:rsid w:val="004E28D0"/>
    <w:rsid w:val="0052754E"/>
    <w:rsid w:val="00545A46"/>
    <w:rsid w:val="005F19FE"/>
    <w:rsid w:val="00622410"/>
    <w:rsid w:val="00632273"/>
    <w:rsid w:val="00646E74"/>
    <w:rsid w:val="006475B8"/>
    <w:rsid w:val="006720DA"/>
    <w:rsid w:val="00697891"/>
    <w:rsid w:val="006B5218"/>
    <w:rsid w:val="007A1BFF"/>
    <w:rsid w:val="007A26DC"/>
    <w:rsid w:val="007B1A09"/>
    <w:rsid w:val="007B2FF9"/>
    <w:rsid w:val="007D43AC"/>
    <w:rsid w:val="007E1373"/>
    <w:rsid w:val="007F2F31"/>
    <w:rsid w:val="00802C92"/>
    <w:rsid w:val="00824925"/>
    <w:rsid w:val="00831BEF"/>
    <w:rsid w:val="00864377"/>
    <w:rsid w:val="008728D0"/>
    <w:rsid w:val="00885F45"/>
    <w:rsid w:val="008E5ABF"/>
    <w:rsid w:val="009348EA"/>
    <w:rsid w:val="009432F2"/>
    <w:rsid w:val="0094347C"/>
    <w:rsid w:val="0096279B"/>
    <w:rsid w:val="009B5958"/>
    <w:rsid w:val="009C7BBD"/>
    <w:rsid w:val="00A45CF6"/>
    <w:rsid w:val="00A6266D"/>
    <w:rsid w:val="00A7633E"/>
    <w:rsid w:val="00AB7B31"/>
    <w:rsid w:val="00AC3D7B"/>
    <w:rsid w:val="00AD08CD"/>
    <w:rsid w:val="00B05614"/>
    <w:rsid w:val="00B610E8"/>
    <w:rsid w:val="00B76AA0"/>
    <w:rsid w:val="00B80AEE"/>
    <w:rsid w:val="00B86C6C"/>
    <w:rsid w:val="00BC46F6"/>
    <w:rsid w:val="00BC4AFD"/>
    <w:rsid w:val="00BE370B"/>
    <w:rsid w:val="00BE4CD2"/>
    <w:rsid w:val="00C04236"/>
    <w:rsid w:val="00C20790"/>
    <w:rsid w:val="00CE1772"/>
    <w:rsid w:val="00D54DF8"/>
    <w:rsid w:val="00D6584C"/>
    <w:rsid w:val="00D74AA0"/>
    <w:rsid w:val="00D7703C"/>
    <w:rsid w:val="00D82688"/>
    <w:rsid w:val="00D840E6"/>
    <w:rsid w:val="00D950C8"/>
    <w:rsid w:val="00DA5139"/>
    <w:rsid w:val="00DA7E62"/>
    <w:rsid w:val="00E4658F"/>
    <w:rsid w:val="00E66FC2"/>
    <w:rsid w:val="00E82F69"/>
    <w:rsid w:val="00E8364E"/>
    <w:rsid w:val="00EC7C11"/>
    <w:rsid w:val="00ED034B"/>
    <w:rsid w:val="00EE2811"/>
    <w:rsid w:val="00EE396F"/>
    <w:rsid w:val="00EF23CA"/>
    <w:rsid w:val="00F359A2"/>
    <w:rsid w:val="00F7236A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D6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7789-2E62-4417-9357-5EC2EE73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46</TotalTime>
  <Pages>3</Pages>
  <Words>599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2017-01-23T15:04:00Z</cp:lastPrinted>
  <dcterms:created xsi:type="dcterms:W3CDTF">2020-01-13T13:51:00Z</dcterms:created>
  <dcterms:modified xsi:type="dcterms:W3CDTF">2020-01-16T14:54:00Z</dcterms:modified>
</cp:coreProperties>
</file>