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B6" w:rsidRPr="00BB5CD1" w:rsidRDefault="00DA095E" w:rsidP="00F066B6">
      <w:pPr>
        <w:pStyle w:val="Cm"/>
        <w:spacing w:line="360" w:lineRule="auto"/>
        <w:jc w:val="center"/>
        <w:rPr>
          <w:rFonts w:ascii="Arial Black" w:hAnsi="Arial Black"/>
          <w:sz w:val="36"/>
          <w:szCs w:val="36"/>
        </w:rPr>
      </w:pPr>
      <w:r w:rsidRPr="00BB5CD1">
        <w:rPr>
          <w:rFonts w:ascii="Arial Black" w:hAnsi="Arial Black"/>
          <w:sz w:val="36"/>
          <w:szCs w:val="36"/>
        </w:rPr>
        <w:t>M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E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G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H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Í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V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Ó</w:t>
      </w:r>
    </w:p>
    <w:p w:rsidR="00DA095E" w:rsidRPr="00F066B6" w:rsidRDefault="00F066B6" w:rsidP="00DA095E">
      <w:pPr>
        <w:tabs>
          <w:tab w:val="left" w:pos="0"/>
        </w:tabs>
        <w:jc w:val="center"/>
        <w:rPr>
          <w:rFonts w:ascii="Arial Black" w:hAnsi="Arial Black" w:cs="Arial"/>
          <w:b/>
          <w:sz w:val="28"/>
          <w:szCs w:val="28"/>
        </w:rPr>
      </w:pPr>
      <w:r w:rsidRPr="00F066B6">
        <w:rPr>
          <w:rFonts w:ascii="Arial Black" w:hAnsi="Arial Black" w:cs="Arial"/>
          <w:b/>
          <w:sz w:val="28"/>
          <w:szCs w:val="28"/>
        </w:rPr>
        <w:t>Szombathely Megyei Jogú Város Közgyűlése</w:t>
      </w:r>
    </w:p>
    <w:p w:rsidR="00DA095E" w:rsidRPr="00F066B6" w:rsidRDefault="00DA095E" w:rsidP="00DA095E">
      <w:pPr>
        <w:jc w:val="center"/>
        <w:rPr>
          <w:rFonts w:ascii="Arial Black" w:hAnsi="Arial Black" w:cs="Arial"/>
          <w:sz w:val="28"/>
          <w:szCs w:val="28"/>
        </w:rPr>
      </w:pPr>
      <w:r w:rsidRPr="00F066B6">
        <w:rPr>
          <w:rFonts w:ascii="Arial Black" w:hAnsi="Arial Black" w:cs="Arial"/>
          <w:sz w:val="28"/>
          <w:szCs w:val="28"/>
        </w:rPr>
        <w:t>Kulturális, Oktatási és Civil Bizottság</w:t>
      </w:r>
      <w:r w:rsidR="00F066B6" w:rsidRPr="00F066B6">
        <w:rPr>
          <w:rFonts w:ascii="Arial Black" w:hAnsi="Arial Black" w:cs="Arial"/>
          <w:sz w:val="28"/>
          <w:szCs w:val="28"/>
        </w:rPr>
        <w:t>a</w:t>
      </w:r>
    </w:p>
    <w:p w:rsidR="00DA095E" w:rsidRPr="006A3551" w:rsidRDefault="00113245" w:rsidP="00DA095E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2020</w:t>
      </w:r>
      <w:r w:rsidR="00DA095E" w:rsidRPr="006A3551">
        <w:rPr>
          <w:rFonts w:cs="Arial"/>
          <w:b/>
          <w:sz w:val="28"/>
          <w:szCs w:val="28"/>
          <w:u w:val="single"/>
        </w:rPr>
        <w:t xml:space="preserve">. </w:t>
      </w:r>
      <w:r>
        <w:rPr>
          <w:rFonts w:cs="Arial"/>
          <w:b/>
          <w:sz w:val="28"/>
          <w:szCs w:val="28"/>
          <w:u w:val="single"/>
        </w:rPr>
        <w:t>január 28-á</w:t>
      </w:r>
      <w:r w:rsidR="009C3821">
        <w:rPr>
          <w:rFonts w:cs="Arial"/>
          <w:b/>
          <w:sz w:val="28"/>
          <w:szCs w:val="28"/>
          <w:u w:val="single"/>
        </w:rPr>
        <w:t>n</w:t>
      </w:r>
      <w:r w:rsidR="00DA095E" w:rsidRPr="006A3551">
        <w:rPr>
          <w:rFonts w:cs="Arial"/>
          <w:b/>
          <w:sz w:val="28"/>
          <w:szCs w:val="28"/>
          <w:u w:val="single"/>
        </w:rPr>
        <w:t xml:space="preserve"> (</w:t>
      </w:r>
      <w:r w:rsidR="00DA095E">
        <w:rPr>
          <w:rFonts w:cs="Arial"/>
          <w:b/>
          <w:sz w:val="28"/>
          <w:szCs w:val="28"/>
          <w:u w:val="single"/>
        </w:rPr>
        <w:t>kedd</w:t>
      </w:r>
      <w:r w:rsidR="00DA095E" w:rsidRPr="006A3551">
        <w:rPr>
          <w:rFonts w:cs="Arial"/>
          <w:b/>
          <w:sz w:val="28"/>
          <w:szCs w:val="28"/>
          <w:u w:val="single"/>
        </w:rPr>
        <w:t xml:space="preserve">) </w:t>
      </w:r>
      <w:r w:rsidR="00DA095E">
        <w:rPr>
          <w:rFonts w:cs="Arial"/>
          <w:b/>
          <w:sz w:val="28"/>
          <w:szCs w:val="28"/>
          <w:u w:val="single"/>
        </w:rPr>
        <w:t>13</w:t>
      </w:r>
      <w:r w:rsidR="00DA095E" w:rsidRPr="006A3551">
        <w:rPr>
          <w:rFonts w:cs="Arial"/>
          <w:b/>
          <w:sz w:val="28"/>
          <w:szCs w:val="28"/>
          <w:u w:val="single"/>
        </w:rPr>
        <w:t xml:space="preserve">.00 </w:t>
      </w:r>
      <w:r w:rsidR="00F066B6">
        <w:rPr>
          <w:rFonts w:cs="Arial"/>
          <w:b/>
          <w:sz w:val="28"/>
          <w:szCs w:val="28"/>
          <w:u w:val="single"/>
        </w:rPr>
        <w:t>órai kezdettel</w:t>
      </w:r>
    </w:p>
    <w:p w:rsidR="00DA095E" w:rsidRPr="009C3821" w:rsidRDefault="009C3821" w:rsidP="00DA095E">
      <w:pPr>
        <w:tabs>
          <w:tab w:val="left" w:pos="9720"/>
        </w:tabs>
        <w:jc w:val="center"/>
        <w:rPr>
          <w:rFonts w:cs="Arial"/>
          <w:b/>
          <w:sz w:val="28"/>
          <w:szCs w:val="28"/>
        </w:rPr>
      </w:pPr>
      <w:proofErr w:type="gramStart"/>
      <w:r w:rsidRPr="009C3821">
        <w:rPr>
          <w:rFonts w:cs="Arial"/>
          <w:b/>
          <w:sz w:val="28"/>
          <w:szCs w:val="28"/>
        </w:rPr>
        <w:t>ülést</w:t>
      </w:r>
      <w:proofErr w:type="gramEnd"/>
      <w:r w:rsidRPr="009C3821">
        <w:rPr>
          <w:rFonts w:cs="Arial"/>
          <w:b/>
          <w:sz w:val="28"/>
          <w:szCs w:val="28"/>
        </w:rPr>
        <w:t xml:space="preserve"> tart </w:t>
      </w:r>
      <w:r w:rsidR="00F066B6" w:rsidRPr="009C3821">
        <w:rPr>
          <w:rFonts w:cs="Arial"/>
          <w:b/>
          <w:sz w:val="28"/>
          <w:szCs w:val="28"/>
        </w:rPr>
        <w:t xml:space="preserve">a Városháza </w:t>
      </w:r>
      <w:r w:rsidR="00113245">
        <w:rPr>
          <w:rFonts w:cs="Arial"/>
          <w:b/>
          <w:sz w:val="28"/>
          <w:szCs w:val="28"/>
        </w:rPr>
        <w:t>földszinti kistanácskozó</w:t>
      </w:r>
      <w:r w:rsidR="00F066B6" w:rsidRPr="009C3821">
        <w:rPr>
          <w:rFonts w:cs="Arial"/>
          <w:b/>
          <w:sz w:val="28"/>
          <w:szCs w:val="28"/>
        </w:rPr>
        <w:t xml:space="preserve"> termében</w:t>
      </w:r>
      <w:r w:rsidRPr="009C3821">
        <w:rPr>
          <w:rFonts w:cs="Arial"/>
          <w:b/>
          <w:sz w:val="28"/>
          <w:szCs w:val="28"/>
        </w:rPr>
        <w:t>,</w:t>
      </w:r>
    </w:p>
    <w:p w:rsidR="009C3821" w:rsidRPr="00F066B6" w:rsidRDefault="009C3821" w:rsidP="00DA095E">
      <w:pPr>
        <w:tabs>
          <w:tab w:val="left" w:pos="9720"/>
        </w:tabs>
        <w:jc w:val="center"/>
        <w:rPr>
          <w:rFonts w:cs="Arial"/>
          <w:sz w:val="28"/>
          <w:szCs w:val="28"/>
        </w:rPr>
      </w:pPr>
      <w:proofErr w:type="gramStart"/>
      <w:r w:rsidRPr="009C3821">
        <w:rPr>
          <w:rFonts w:cs="Arial"/>
          <w:b/>
          <w:sz w:val="28"/>
          <w:szCs w:val="28"/>
        </w:rPr>
        <w:t>amelyre</w:t>
      </w:r>
      <w:proofErr w:type="gramEnd"/>
      <w:r w:rsidRPr="009C3821">
        <w:rPr>
          <w:rFonts w:cs="Arial"/>
          <w:b/>
          <w:sz w:val="28"/>
          <w:szCs w:val="28"/>
        </w:rPr>
        <w:t xml:space="preserve"> ezúton tisztelettel meghívom</w:t>
      </w:r>
    </w:p>
    <w:p w:rsidR="00F066B6" w:rsidRPr="008057AB" w:rsidRDefault="00F066B6" w:rsidP="00DA095E">
      <w:pPr>
        <w:tabs>
          <w:tab w:val="left" w:pos="9720"/>
        </w:tabs>
        <w:jc w:val="center"/>
        <w:rPr>
          <w:rFonts w:cs="Arial"/>
        </w:rPr>
      </w:pPr>
    </w:p>
    <w:p w:rsidR="00DA095E" w:rsidRDefault="00DA095E" w:rsidP="00BB5CD1">
      <w:pPr>
        <w:rPr>
          <w:rFonts w:cs="Arial"/>
          <w:b/>
          <w:u w:val="single"/>
        </w:rPr>
      </w:pPr>
    </w:p>
    <w:p w:rsidR="00810167" w:rsidRDefault="00810167" w:rsidP="00BB5CD1">
      <w:pPr>
        <w:rPr>
          <w:rFonts w:cs="Arial"/>
          <w:b/>
          <w:u w:val="single"/>
        </w:rPr>
      </w:pPr>
    </w:p>
    <w:p w:rsidR="00DA095E" w:rsidRPr="000670DD" w:rsidRDefault="00DA095E" w:rsidP="00DA095E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0670DD">
        <w:rPr>
          <w:rFonts w:ascii="Arial Black" w:hAnsi="Arial Black" w:cs="Arial"/>
          <w:b/>
          <w:color w:val="000000"/>
          <w:sz w:val="32"/>
          <w:szCs w:val="32"/>
          <w:u w:val="single"/>
        </w:rPr>
        <w:t>NAPIREND</w:t>
      </w:r>
      <w:r w:rsidR="00F066B6" w:rsidRPr="000670DD">
        <w:rPr>
          <w:rFonts w:ascii="Arial Black" w:hAnsi="Arial Black" w:cs="Arial"/>
          <w:b/>
          <w:color w:val="000000"/>
          <w:sz w:val="32"/>
          <w:szCs w:val="32"/>
          <w:u w:val="single"/>
        </w:rPr>
        <w:t>I JAVASLAT</w:t>
      </w:r>
    </w:p>
    <w:p w:rsidR="00F066B6" w:rsidRDefault="00F066B6" w:rsidP="00DA095E">
      <w:pPr>
        <w:jc w:val="center"/>
        <w:rPr>
          <w:rFonts w:cs="Arial"/>
          <w:b/>
          <w:color w:val="000000"/>
          <w:u w:val="single"/>
        </w:rPr>
      </w:pPr>
    </w:p>
    <w:p w:rsidR="00F066B6" w:rsidRDefault="00F066B6" w:rsidP="00F066B6">
      <w:pPr>
        <w:pStyle w:val="Listaszerbekezds"/>
        <w:tabs>
          <w:tab w:val="center" w:pos="4820"/>
        </w:tabs>
        <w:ind w:left="0"/>
        <w:rPr>
          <w:rFonts w:ascii="Arial Black" w:hAnsi="Arial Black" w:cs="Arial"/>
          <w:b/>
          <w:color w:val="000000"/>
          <w:sz w:val="28"/>
          <w:szCs w:val="28"/>
        </w:rPr>
      </w:pPr>
      <w:r w:rsidRPr="00F066B6">
        <w:rPr>
          <w:rFonts w:cs="Arial"/>
          <w:b/>
          <w:color w:val="000000"/>
        </w:rPr>
        <w:tab/>
      </w:r>
      <w:r w:rsidRPr="000670DD">
        <w:rPr>
          <w:rFonts w:ascii="Arial Black" w:hAnsi="Arial Black" w:cs="Arial"/>
          <w:b/>
          <w:color w:val="000000"/>
          <w:sz w:val="28"/>
          <w:szCs w:val="28"/>
        </w:rPr>
        <w:t>NYILVÁNOS ÜLÉS</w:t>
      </w:r>
    </w:p>
    <w:p w:rsidR="002828C3" w:rsidRDefault="002828C3" w:rsidP="00F066B6">
      <w:pPr>
        <w:pStyle w:val="Listaszerbekezds"/>
        <w:tabs>
          <w:tab w:val="center" w:pos="4820"/>
        </w:tabs>
        <w:ind w:left="0"/>
        <w:rPr>
          <w:rFonts w:ascii="Arial Black" w:hAnsi="Arial Black" w:cs="Arial"/>
          <w:b/>
          <w:color w:val="000000"/>
          <w:sz w:val="28"/>
          <w:szCs w:val="28"/>
        </w:rPr>
      </w:pPr>
    </w:p>
    <w:p w:rsidR="002828C3" w:rsidRDefault="002828C3" w:rsidP="00F066B6">
      <w:pPr>
        <w:pStyle w:val="Listaszerbekezds"/>
        <w:tabs>
          <w:tab w:val="center" w:pos="4820"/>
        </w:tabs>
        <w:ind w:left="0"/>
        <w:rPr>
          <w:rFonts w:ascii="Arial Black" w:hAnsi="Arial Black" w:cs="Arial"/>
          <w:b/>
          <w:color w:val="000000"/>
          <w:sz w:val="28"/>
          <w:szCs w:val="28"/>
        </w:rPr>
      </w:pPr>
    </w:p>
    <w:p w:rsidR="002828C3" w:rsidRPr="000E03A2" w:rsidRDefault="002828C3" w:rsidP="002828C3">
      <w:pPr>
        <w:ind w:left="567" w:hanging="567"/>
        <w:rPr>
          <w:rFonts w:cs="Arial"/>
          <w:b/>
          <w:bCs/>
        </w:rPr>
      </w:pPr>
      <w:r>
        <w:rPr>
          <w:rFonts w:cs="Arial"/>
          <w:b/>
          <w:bCs/>
        </w:rPr>
        <w:t>1./</w:t>
      </w:r>
      <w:r>
        <w:rPr>
          <w:rFonts w:cs="Arial"/>
          <w:b/>
          <w:bCs/>
        </w:rPr>
        <w:tab/>
        <w:t xml:space="preserve">Javaslat az Önkormányzat és a Savaria Turizmus Nonprofit Kft. között létrejött együttműködési megállapodással kapcsolatos döntés meghozatalára </w:t>
      </w:r>
      <w:r w:rsidRPr="00EB08D0">
        <w:rPr>
          <w:rFonts w:cs="Arial"/>
          <w:bCs/>
          <w:i/>
        </w:rPr>
        <w:t>(</w:t>
      </w:r>
      <w:r w:rsidR="00046F9A">
        <w:rPr>
          <w:rFonts w:cs="Arial"/>
          <w:bCs/>
          <w:i/>
        </w:rPr>
        <w:t>SAJÁT - két Közgyűlés közötti</w:t>
      </w:r>
      <w:r>
        <w:rPr>
          <w:rFonts w:cs="Arial"/>
          <w:bCs/>
          <w:i/>
        </w:rPr>
        <w:t xml:space="preserve"> anyagban szerepel</w:t>
      </w:r>
      <w:r w:rsidRPr="00EB08D0">
        <w:rPr>
          <w:rFonts w:cs="Arial"/>
          <w:bCs/>
          <w:i/>
        </w:rPr>
        <w:t>)</w:t>
      </w:r>
    </w:p>
    <w:p w:rsidR="002828C3" w:rsidRDefault="002828C3" w:rsidP="00410A99">
      <w:pPr>
        <w:ind w:left="2124" w:hanging="1557"/>
        <w:jc w:val="both"/>
        <w:rPr>
          <w:rFonts w:cs="Arial"/>
          <w:bCs/>
        </w:rPr>
      </w:pPr>
      <w:r w:rsidRPr="00EB08D0">
        <w:rPr>
          <w:rFonts w:cs="Arial"/>
          <w:b/>
          <w:bCs/>
          <w:u w:val="single"/>
        </w:rPr>
        <w:t>Előadó:</w:t>
      </w:r>
      <w:r>
        <w:rPr>
          <w:rFonts w:cs="Arial"/>
          <w:b/>
          <w:bCs/>
        </w:rPr>
        <w:tab/>
      </w:r>
      <w:r w:rsidRPr="00EB08D0">
        <w:rPr>
          <w:rFonts w:cs="Arial"/>
          <w:bCs/>
        </w:rPr>
        <w:t>Vinczéné Dr. Menyhárt Mária, az Egészségügyi és Közszolgálati Osztály vezetője</w:t>
      </w:r>
    </w:p>
    <w:p w:rsidR="002828C3" w:rsidRDefault="002828C3" w:rsidP="00410A99">
      <w:pPr>
        <w:ind w:left="2124" w:hanging="1557"/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Meghívott:</w:t>
      </w:r>
      <w:r>
        <w:rPr>
          <w:rFonts w:cs="Arial"/>
          <w:bCs/>
        </w:rPr>
        <w:tab/>
        <w:t>Grünwald Stefánia, a Savaria Turizmus Nonprofit Kft. ügyvezető igazgatója</w:t>
      </w:r>
    </w:p>
    <w:p w:rsidR="00DA095E" w:rsidRDefault="00DA095E" w:rsidP="00DA095E">
      <w:pPr>
        <w:jc w:val="both"/>
        <w:rPr>
          <w:rFonts w:cs="Arial"/>
          <w:b/>
          <w:bCs/>
          <w:u w:val="single"/>
        </w:rPr>
      </w:pPr>
    </w:p>
    <w:p w:rsidR="00083B89" w:rsidRDefault="002828C3" w:rsidP="00083B89">
      <w:pPr>
        <w:tabs>
          <w:tab w:val="left" w:pos="709"/>
        </w:tabs>
        <w:ind w:left="705" w:hanging="705"/>
        <w:jc w:val="both"/>
        <w:rPr>
          <w:rFonts w:cs="Arial"/>
          <w:i/>
        </w:rPr>
      </w:pPr>
      <w:r>
        <w:rPr>
          <w:rFonts w:cs="Arial"/>
          <w:b/>
          <w:bCs/>
        </w:rPr>
        <w:t>2</w:t>
      </w:r>
      <w:r w:rsidR="00F066B6" w:rsidRPr="00AE6B21">
        <w:rPr>
          <w:rFonts w:cs="Arial"/>
          <w:b/>
          <w:bCs/>
        </w:rPr>
        <w:t xml:space="preserve">./ </w:t>
      </w:r>
      <w:r w:rsidR="003A167A" w:rsidRPr="00AE6B21">
        <w:rPr>
          <w:rFonts w:cs="Arial"/>
          <w:b/>
          <w:bCs/>
        </w:rPr>
        <w:tab/>
      </w:r>
      <w:r w:rsidR="00083B89" w:rsidRPr="00841EBC">
        <w:rPr>
          <w:rFonts w:cs="Arial"/>
          <w:b/>
        </w:rPr>
        <w:t xml:space="preserve">Javaslat önkormányzati rendeletekkel kapcsolatos döntések meghozatalára </w:t>
      </w:r>
      <w:r w:rsidR="00083B89" w:rsidRPr="00032BA1">
        <w:rPr>
          <w:rFonts w:cs="Arial"/>
          <w:i/>
        </w:rPr>
        <w:t>(Közgyűlési 2.</w:t>
      </w:r>
      <w:r w:rsidR="00841EBC" w:rsidRPr="00032BA1">
        <w:rPr>
          <w:rFonts w:cs="Arial"/>
          <w:i/>
        </w:rPr>
        <w:t>/</w:t>
      </w:r>
      <w:r w:rsidR="00083B89" w:rsidRPr="00032BA1">
        <w:rPr>
          <w:rFonts w:cs="Arial"/>
          <w:i/>
        </w:rPr>
        <w:t>)</w:t>
      </w:r>
    </w:p>
    <w:p w:rsidR="00083B89" w:rsidRPr="00083B89" w:rsidRDefault="00083B89" w:rsidP="00083B89">
      <w:pPr>
        <w:tabs>
          <w:tab w:val="left" w:pos="0"/>
        </w:tabs>
        <w:jc w:val="both"/>
        <w:rPr>
          <w:rFonts w:cs="Arial"/>
          <w:bCs/>
        </w:rPr>
      </w:pPr>
      <w:r>
        <w:rPr>
          <w:rFonts w:cs="Arial"/>
          <w:b/>
          <w:bCs/>
        </w:rPr>
        <w:tab/>
      </w:r>
      <w:r w:rsidRPr="00083B89">
        <w:rPr>
          <w:rFonts w:cs="Arial"/>
          <w:b/>
          <w:bCs/>
          <w:u w:val="single"/>
        </w:rPr>
        <w:t>Előadó:</w:t>
      </w:r>
      <w:r>
        <w:rPr>
          <w:rFonts w:cs="Arial"/>
          <w:b/>
          <w:bCs/>
        </w:rPr>
        <w:tab/>
      </w:r>
      <w:r w:rsidRPr="00083B89">
        <w:rPr>
          <w:rFonts w:cs="Arial"/>
          <w:bCs/>
        </w:rPr>
        <w:t>Dr. Holler Péter, a Hatósági Osztály vezetője</w:t>
      </w:r>
    </w:p>
    <w:p w:rsidR="00083B89" w:rsidRPr="00083B89" w:rsidRDefault="00083B89" w:rsidP="00083B89">
      <w:pPr>
        <w:tabs>
          <w:tab w:val="left" w:pos="0"/>
        </w:tabs>
        <w:jc w:val="both"/>
        <w:rPr>
          <w:rFonts w:cs="Arial"/>
          <w:bCs/>
        </w:rPr>
      </w:pPr>
      <w:r w:rsidRPr="00083B89">
        <w:rPr>
          <w:rFonts w:cs="Arial"/>
          <w:bCs/>
        </w:rPr>
        <w:tab/>
      </w:r>
      <w:r w:rsidRPr="00083B89">
        <w:rPr>
          <w:rFonts w:cs="Arial"/>
          <w:bCs/>
        </w:rPr>
        <w:tab/>
      </w:r>
      <w:r w:rsidRPr="00083B89">
        <w:rPr>
          <w:rFonts w:cs="Arial"/>
          <w:bCs/>
        </w:rPr>
        <w:tab/>
        <w:t>Nagyné Dr. Gats Andrea, a Jogi és Képviselői Osztály vezetője</w:t>
      </w:r>
    </w:p>
    <w:p w:rsidR="00083B89" w:rsidRPr="00083B89" w:rsidRDefault="00083B89" w:rsidP="00083B89">
      <w:pPr>
        <w:tabs>
          <w:tab w:val="left" w:pos="0"/>
        </w:tabs>
        <w:jc w:val="both"/>
        <w:rPr>
          <w:rFonts w:cs="Arial"/>
        </w:rPr>
      </w:pPr>
      <w:r w:rsidRPr="00083B89">
        <w:rPr>
          <w:rFonts w:cs="Arial"/>
          <w:bCs/>
        </w:rPr>
        <w:tab/>
      </w:r>
      <w:r w:rsidRPr="00083B89">
        <w:rPr>
          <w:rFonts w:cs="Arial"/>
          <w:bCs/>
        </w:rPr>
        <w:tab/>
      </w:r>
      <w:r w:rsidRPr="00083B89">
        <w:rPr>
          <w:rFonts w:cs="Arial"/>
          <w:bCs/>
        </w:rPr>
        <w:tab/>
        <w:t>Stéger Gábor, a Közgazdasági és Adó Osztály vezetője</w:t>
      </w:r>
    </w:p>
    <w:p w:rsidR="00DE68DC" w:rsidRDefault="00083B89" w:rsidP="00113245">
      <w:pPr>
        <w:ind w:left="709" w:hanging="709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841EBC" w:rsidRPr="00AE0F88" w:rsidRDefault="00841EBC" w:rsidP="00841EBC">
      <w:pPr>
        <w:ind w:firstLine="708"/>
        <w:jc w:val="both"/>
        <w:rPr>
          <w:rFonts w:cs="Arial"/>
        </w:rPr>
      </w:pPr>
      <w:r w:rsidRPr="00721C66">
        <w:rPr>
          <w:rFonts w:cs="Arial"/>
          <w:b/>
          <w:u w:val="single"/>
        </w:rPr>
        <w:t>Meghívott:</w:t>
      </w:r>
      <w:r w:rsidRPr="00721C66">
        <w:rPr>
          <w:rFonts w:cs="Arial"/>
        </w:rPr>
        <w:tab/>
        <w:t>Gáspárné Farkas Ágota könyvvizsgáló</w:t>
      </w:r>
    </w:p>
    <w:p w:rsidR="00841EBC" w:rsidRDefault="00841EBC" w:rsidP="002828C3">
      <w:pPr>
        <w:jc w:val="both"/>
        <w:rPr>
          <w:rFonts w:cs="Arial"/>
          <w:b/>
        </w:rPr>
      </w:pPr>
    </w:p>
    <w:p w:rsidR="00841EBC" w:rsidRDefault="002828C3" w:rsidP="00841EBC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</w:rPr>
      </w:pPr>
      <w:r>
        <w:rPr>
          <w:rFonts w:cs="Arial"/>
          <w:b/>
        </w:rPr>
        <w:t>3</w:t>
      </w:r>
      <w:r w:rsidR="00841EBC">
        <w:rPr>
          <w:rFonts w:cs="Arial"/>
          <w:b/>
        </w:rPr>
        <w:t>./</w:t>
      </w:r>
      <w:r w:rsidR="00841EBC">
        <w:rPr>
          <w:rFonts w:cs="Arial"/>
          <w:b/>
        </w:rPr>
        <w:tab/>
      </w:r>
      <w:r w:rsidR="00841EBC" w:rsidRPr="00841EBC">
        <w:rPr>
          <w:rFonts w:cs="Arial"/>
          <w:b/>
        </w:rPr>
        <w:t xml:space="preserve">Javaslat önkormányzati tulajdonú gazdasági társaságokkal kapcsolatos döntések meghozatalára </w:t>
      </w:r>
      <w:r w:rsidR="00841EBC" w:rsidRPr="00032BA1">
        <w:rPr>
          <w:rFonts w:cs="Arial"/>
          <w:i/>
        </w:rPr>
        <w:t>(Közgyűlési 4./)</w:t>
      </w:r>
    </w:p>
    <w:p w:rsidR="00841EBC" w:rsidRDefault="00841EBC" w:rsidP="00841EBC">
      <w:pPr>
        <w:tabs>
          <w:tab w:val="left" w:pos="-900"/>
          <w:tab w:val="left" w:pos="-720"/>
          <w:tab w:val="left" w:pos="2127"/>
        </w:tabs>
        <w:ind w:left="2124" w:hanging="1415"/>
        <w:jc w:val="both"/>
        <w:rPr>
          <w:rFonts w:cs="Arial"/>
        </w:rPr>
      </w:pPr>
      <w:r w:rsidRPr="00841EBC">
        <w:rPr>
          <w:rFonts w:cs="Arial"/>
          <w:b/>
          <w:u w:val="single"/>
        </w:rPr>
        <w:t>Előadó:</w:t>
      </w:r>
      <w:r>
        <w:rPr>
          <w:rFonts w:cs="Arial"/>
          <w:b/>
        </w:rPr>
        <w:tab/>
      </w:r>
      <w:r w:rsidRPr="00841EBC">
        <w:rPr>
          <w:rFonts w:cs="Arial"/>
        </w:rPr>
        <w:t>Vinczéné Dr. Menyhárt Mária, az Egészségügyi és Közszolgálati Osztály vezetője</w:t>
      </w:r>
    </w:p>
    <w:p w:rsidR="00841EBC" w:rsidRPr="002828C3" w:rsidRDefault="00841EBC" w:rsidP="00841EBC">
      <w:pPr>
        <w:tabs>
          <w:tab w:val="left" w:pos="-900"/>
          <w:tab w:val="left" w:pos="-720"/>
          <w:tab w:val="left" w:pos="2127"/>
        </w:tabs>
        <w:ind w:left="2124" w:hanging="1415"/>
        <w:jc w:val="both"/>
        <w:rPr>
          <w:rFonts w:cs="Arial"/>
        </w:rPr>
      </w:pPr>
      <w:r>
        <w:rPr>
          <w:rFonts w:cs="Arial"/>
          <w:b/>
        </w:rPr>
        <w:tab/>
      </w:r>
      <w:r w:rsidRPr="002828C3">
        <w:rPr>
          <w:rFonts w:cs="Arial"/>
        </w:rPr>
        <w:t>Nagyné Dr. Gats Andrea, a Jogi és Képviselői Osztály vezetője</w:t>
      </w:r>
    </w:p>
    <w:p w:rsidR="00841EBC" w:rsidRPr="00DE68DC" w:rsidRDefault="00841EBC" w:rsidP="00841EBC">
      <w:pPr>
        <w:jc w:val="both"/>
        <w:rPr>
          <w:rFonts w:cs="Arial"/>
          <w:b/>
        </w:rPr>
      </w:pPr>
    </w:p>
    <w:p w:rsidR="00841EBC" w:rsidRPr="00C13AC5" w:rsidRDefault="00841EBC" w:rsidP="00841EBC">
      <w:pPr>
        <w:tabs>
          <w:tab w:val="left" w:pos="2127"/>
        </w:tabs>
        <w:ind w:firstLine="708"/>
        <w:jc w:val="both"/>
        <w:rPr>
          <w:rFonts w:cs="Arial"/>
        </w:rPr>
      </w:pPr>
      <w:r w:rsidRPr="00C13AC5">
        <w:rPr>
          <w:rFonts w:cs="Arial"/>
          <w:b/>
          <w:u w:val="single"/>
        </w:rPr>
        <w:t>Meghívottak:</w:t>
      </w:r>
      <w:r w:rsidR="00C13AC5">
        <w:rPr>
          <w:rFonts w:cs="Arial"/>
        </w:rPr>
        <w:t xml:space="preserve"> </w:t>
      </w:r>
      <w:proofErr w:type="spellStart"/>
      <w:r w:rsidRPr="00C13AC5">
        <w:rPr>
          <w:rFonts w:cs="Arial"/>
        </w:rPr>
        <w:t>Taoufik</w:t>
      </w:r>
      <w:proofErr w:type="spellEnd"/>
      <w:r w:rsidRPr="00C13AC5">
        <w:rPr>
          <w:rFonts w:cs="Arial"/>
        </w:rPr>
        <w:t xml:space="preserve"> Roland, a SZOMHULL Kft. ügyvezetője </w:t>
      </w:r>
    </w:p>
    <w:p w:rsidR="00841EBC" w:rsidRPr="00C13AC5" w:rsidRDefault="00841EBC" w:rsidP="00C13AC5">
      <w:pPr>
        <w:tabs>
          <w:tab w:val="left" w:pos="2268"/>
        </w:tabs>
        <w:ind w:left="2268"/>
        <w:jc w:val="both"/>
        <w:rPr>
          <w:rFonts w:cs="Arial"/>
        </w:rPr>
      </w:pPr>
      <w:proofErr w:type="spellStart"/>
      <w:r w:rsidRPr="00C13AC5">
        <w:rPr>
          <w:rFonts w:cs="Arial"/>
        </w:rPr>
        <w:t>Leidli</w:t>
      </w:r>
      <w:proofErr w:type="spellEnd"/>
      <w:r w:rsidRPr="00C13AC5">
        <w:rPr>
          <w:rFonts w:cs="Arial"/>
        </w:rPr>
        <w:t xml:space="preserve"> Géza, a Szombathelyi Sportközpont és Sportiskola Kft. ügyvezetője</w:t>
      </w:r>
    </w:p>
    <w:p w:rsidR="00841EBC" w:rsidRPr="00C13AC5" w:rsidRDefault="00C13AC5" w:rsidP="00C13AC5">
      <w:pPr>
        <w:tabs>
          <w:tab w:val="left" w:pos="2268"/>
        </w:tabs>
        <w:ind w:firstLine="708"/>
        <w:jc w:val="both"/>
        <w:rPr>
          <w:rFonts w:cs="Arial"/>
        </w:rPr>
      </w:pPr>
      <w:r>
        <w:rPr>
          <w:rFonts w:cs="Arial"/>
        </w:rPr>
        <w:tab/>
      </w:r>
      <w:proofErr w:type="spellStart"/>
      <w:r w:rsidR="00841EBC" w:rsidRPr="00C13AC5">
        <w:rPr>
          <w:rFonts w:cs="Arial"/>
        </w:rPr>
        <w:t>Gráczer</w:t>
      </w:r>
      <w:proofErr w:type="spellEnd"/>
      <w:r w:rsidR="00841EBC" w:rsidRPr="00C13AC5">
        <w:rPr>
          <w:rFonts w:cs="Arial"/>
        </w:rPr>
        <w:t xml:space="preserve"> György, a FALCO KC Kft. ügyvezetője</w:t>
      </w:r>
    </w:p>
    <w:p w:rsidR="00841EBC" w:rsidRPr="00C13AC5" w:rsidRDefault="00C13AC5" w:rsidP="00C13AC5">
      <w:pPr>
        <w:tabs>
          <w:tab w:val="left" w:pos="2268"/>
        </w:tabs>
        <w:ind w:firstLine="708"/>
        <w:jc w:val="both"/>
        <w:rPr>
          <w:rFonts w:cs="Arial"/>
        </w:rPr>
      </w:pPr>
      <w:r>
        <w:rPr>
          <w:rFonts w:cs="Arial"/>
        </w:rPr>
        <w:tab/>
      </w:r>
      <w:r w:rsidR="00841EBC" w:rsidRPr="00C13AC5">
        <w:rPr>
          <w:rFonts w:cs="Arial"/>
        </w:rPr>
        <w:t xml:space="preserve">Jordán Tamás, a Weöres Sándor Színház Kft. ügyvezetője </w:t>
      </w:r>
    </w:p>
    <w:p w:rsidR="00841EBC" w:rsidRPr="00C13AC5" w:rsidRDefault="00C13AC5" w:rsidP="00C13AC5">
      <w:pPr>
        <w:tabs>
          <w:tab w:val="left" w:pos="2268"/>
        </w:tabs>
        <w:ind w:firstLine="708"/>
        <w:jc w:val="both"/>
        <w:rPr>
          <w:rFonts w:cs="Arial"/>
        </w:rPr>
      </w:pPr>
      <w:r>
        <w:rPr>
          <w:rFonts w:cs="Arial"/>
        </w:rPr>
        <w:tab/>
      </w:r>
      <w:r w:rsidR="00841EBC" w:rsidRPr="00C13AC5">
        <w:rPr>
          <w:rFonts w:cs="Arial"/>
        </w:rPr>
        <w:t>Kovács Géza, a Mesebolt Bábszínház igazgatója</w:t>
      </w:r>
    </w:p>
    <w:p w:rsidR="00841EBC" w:rsidRDefault="00841EBC" w:rsidP="00841EBC">
      <w:pPr>
        <w:ind w:firstLine="708"/>
        <w:jc w:val="both"/>
        <w:rPr>
          <w:rFonts w:cs="Arial"/>
          <w:sz w:val="22"/>
          <w:szCs w:val="22"/>
        </w:rPr>
      </w:pPr>
    </w:p>
    <w:p w:rsidR="00841EBC" w:rsidRPr="00841EBC" w:rsidRDefault="002828C3" w:rsidP="00841EBC">
      <w:pPr>
        <w:ind w:left="705" w:hanging="705"/>
        <w:jc w:val="both"/>
        <w:rPr>
          <w:rFonts w:cs="Arial"/>
          <w:b/>
          <w:bCs/>
          <w:i/>
        </w:rPr>
      </w:pPr>
      <w:r>
        <w:rPr>
          <w:rFonts w:cs="Arial"/>
          <w:b/>
          <w:sz w:val="22"/>
          <w:szCs w:val="22"/>
        </w:rPr>
        <w:lastRenderedPageBreak/>
        <w:t>4</w:t>
      </w:r>
      <w:r w:rsidR="00841EBC" w:rsidRPr="00841EBC">
        <w:rPr>
          <w:rFonts w:cs="Arial"/>
          <w:b/>
          <w:sz w:val="22"/>
          <w:szCs w:val="22"/>
        </w:rPr>
        <w:t>./</w:t>
      </w:r>
      <w:r w:rsidR="00841EBC" w:rsidRPr="00841EBC">
        <w:rPr>
          <w:rFonts w:cs="Arial"/>
          <w:b/>
          <w:sz w:val="22"/>
          <w:szCs w:val="22"/>
        </w:rPr>
        <w:tab/>
      </w:r>
      <w:r w:rsidR="00841EBC" w:rsidRPr="00841EBC">
        <w:rPr>
          <w:rFonts w:cs="Arial"/>
          <w:b/>
          <w:bCs/>
        </w:rPr>
        <w:t xml:space="preserve">Javaslat magasabb vezetői álláshelyre vonatkozó pályázatok elbírálására és egyéb személyi ügyekben döntések meghozatalára </w:t>
      </w:r>
      <w:r w:rsidR="00841EBC" w:rsidRPr="00032BA1">
        <w:rPr>
          <w:rFonts w:cs="Arial"/>
          <w:bCs/>
          <w:i/>
        </w:rPr>
        <w:t>(Közgyűlési 8./)</w:t>
      </w:r>
    </w:p>
    <w:p w:rsidR="00841EBC" w:rsidRDefault="00841EBC" w:rsidP="00841EBC">
      <w:pPr>
        <w:ind w:left="2124" w:hanging="1419"/>
        <w:jc w:val="both"/>
        <w:rPr>
          <w:rFonts w:cs="Arial"/>
          <w:bCs/>
        </w:rPr>
      </w:pPr>
      <w:r w:rsidRPr="00841EBC">
        <w:rPr>
          <w:rFonts w:cs="Arial"/>
          <w:b/>
          <w:bCs/>
          <w:u w:val="single"/>
        </w:rPr>
        <w:t>Előadó:</w:t>
      </w:r>
      <w:r>
        <w:rPr>
          <w:rFonts w:cs="Arial"/>
          <w:bCs/>
        </w:rPr>
        <w:tab/>
        <w:t>Vinczéné Dr. Menyhárt Mária, az Egészségügyi és Közszolgálati Osztály vezetője</w:t>
      </w:r>
    </w:p>
    <w:p w:rsidR="00841EBC" w:rsidRDefault="00841EBC" w:rsidP="00841EBC">
      <w:pPr>
        <w:ind w:left="2124" w:hanging="1419"/>
        <w:jc w:val="both"/>
        <w:rPr>
          <w:rFonts w:cs="Arial"/>
          <w:bCs/>
        </w:rPr>
      </w:pPr>
      <w:r>
        <w:rPr>
          <w:rFonts w:cs="Arial"/>
          <w:bCs/>
        </w:rPr>
        <w:tab/>
        <w:t>Nagyné Dr. Gats Andrea, a Jogi és Képviselői Osztály vezetője</w:t>
      </w:r>
    </w:p>
    <w:p w:rsidR="00DA095E" w:rsidRPr="00AE6B21" w:rsidRDefault="00DA095E" w:rsidP="002828C3">
      <w:pPr>
        <w:pStyle w:val="Szvegtrzsbehzssal"/>
        <w:tabs>
          <w:tab w:val="clear" w:pos="540"/>
          <w:tab w:val="clear" w:pos="1440"/>
        </w:tabs>
        <w:ind w:left="0" w:firstLine="0"/>
        <w:jc w:val="both"/>
        <w:rPr>
          <w:rFonts w:cs="Arial"/>
          <w:b w:val="0"/>
        </w:rPr>
      </w:pPr>
    </w:p>
    <w:p w:rsidR="00A912FF" w:rsidRDefault="00A912FF" w:rsidP="007D0AD8">
      <w:pPr>
        <w:ind w:left="709" w:hanging="709"/>
        <w:rPr>
          <w:b/>
        </w:rPr>
      </w:pPr>
      <w:r w:rsidRPr="00A912FF">
        <w:rPr>
          <w:b/>
        </w:rPr>
        <w:t>5./</w:t>
      </w:r>
      <w:r>
        <w:tab/>
      </w:r>
      <w:r w:rsidRPr="00A912FF">
        <w:rPr>
          <w:b/>
        </w:rPr>
        <w:t>Javaslat Szombathely Város Önkormányzata által fenntartott óvodák 2020. évi nyári nyitva tartására</w:t>
      </w:r>
      <w:r>
        <w:rPr>
          <w:b/>
        </w:rPr>
        <w:t xml:space="preserve"> </w:t>
      </w:r>
      <w:r w:rsidRPr="00032BA1">
        <w:t>/SAJÁT/</w:t>
      </w:r>
    </w:p>
    <w:p w:rsidR="00A912FF" w:rsidRDefault="00A912FF" w:rsidP="00410A99">
      <w:pPr>
        <w:ind w:left="2124" w:hanging="1415"/>
        <w:jc w:val="both"/>
      </w:pPr>
      <w:r w:rsidRPr="00A912FF">
        <w:rPr>
          <w:b/>
          <w:u w:val="single"/>
        </w:rPr>
        <w:t>Előadó:</w:t>
      </w:r>
      <w:r>
        <w:rPr>
          <w:b/>
        </w:rPr>
        <w:tab/>
      </w:r>
      <w:r w:rsidRPr="00A912FF">
        <w:t>Vinczéné Dr. Menyhárt Mária, az Egészségügyi és Közszolgálati Osztály vezetője</w:t>
      </w:r>
    </w:p>
    <w:p w:rsidR="00A912FF" w:rsidRDefault="00A912FF" w:rsidP="00A912FF">
      <w:pPr>
        <w:rPr>
          <w:rFonts w:ascii="Calibri" w:hAnsi="Calibri"/>
          <w:sz w:val="22"/>
          <w:szCs w:val="22"/>
        </w:rPr>
      </w:pPr>
    </w:p>
    <w:p w:rsidR="00A912FF" w:rsidRDefault="00A912FF" w:rsidP="00A912FF">
      <w:pPr>
        <w:rPr>
          <w:rFonts w:cs="Arial"/>
          <w:b/>
          <w:bCs/>
        </w:rPr>
      </w:pPr>
      <w:r>
        <w:rPr>
          <w:rFonts w:cs="Arial"/>
          <w:b/>
          <w:bCs/>
        </w:rPr>
        <w:t>6./</w:t>
      </w:r>
      <w:r>
        <w:rPr>
          <w:rFonts w:cs="Arial"/>
          <w:b/>
          <w:bCs/>
        </w:rPr>
        <w:tab/>
      </w:r>
      <w:r w:rsidRPr="00A912FF">
        <w:rPr>
          <w:rFonts w:cs="Arial"/>
          <w:b/>
          <w:bCs/>
        </w:rPr>
        <w:t>Javaslat műtárgy elhelyezésével kapcsolatos döntés meghozatalára</w:t>
      </w:r>
      <w:r>
        <w:rPr>
          <w:rFonts w:cs="Arial"/>
          <w:b/>
          <w:bCs/>
        </w:rPr>
        <w:t xml:space="preserve"> </w:t>
      </w:r>
      <w:r w:rsidRPr="00032BA1">
        <w:rPr>
          <w:rFonts w:cs="Arial"/>
          <w:bCs/>
        </w:rPr>
        <w:t>/SAJÁT/</w:t>
      </w:r>
    </w:p>
    <w:p w:rsidR="00A912FF" w:rsidRDefault="00A912FF" w:rsidP="00410A99">
      <w:pPr>
        <w:ind w:left="2124" w:hanging="1419"/>
        <w:jc w:val="both"/>
        <w:rPr>
          <w:rFonts w:cs="Arial"/>
          <w:bCs/>
        </w:rPr>
      </w:pPr>
      <w:r w:rsidRPr="00A912FF">
        <w:rPr>
          <w:rFonts w:cs="Arial"/>
          <w:b/>
          <w:bCs/>
          <w:u w:val="single"/>
        </w:rPr>
        <w:t>Előadó:</w:t>
      </w:r>
      <w:r>
        <w:rPr>
          <w:rFonts w:cs="Arial"/>
          <w:b/>
          <w:bCs/>
        </w:rPr>
        <w:tab/>
      </w:r>
      <w:r w:rsidRPr="00A912FF">
        <w:rPr>
          <w:rFonts w:cs="Arial"/>
          <w:bCs/>
        </w:rPr>
        <w:t>Vinczéné Dr. Menyhárt Mária, az Egészségügyi és Közszolgálati Osztály vezetője</w:t>
      </w:r>
    </w:p>
    <w:p w:rsidR="00A912FF" w:rsidRPr="00A912FF" w:rsidRDefault="00A912FF" w:rsidP="00410A99">
      <w:pPr>
        <w:ind w:left="2124" w:hanging="1419"/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Meghívott:</w:t>
      </w:r>
      <w:r>
        <w:rPr>
          <w:rFonts w:cs="Arial"/>
          <w:b/>
          <w:bCs/>
        </w:rPr>
        <w:tab/>
      </w:r>
      <w:r w:rsidRPr="00A912FF">
        <w:rPr>
          <w:rFonts w:cs="Arial"/>
          <w:bCs/>
        </w:rPr>
        <w:t>Csapláros Andrea, a Savaria Megyei Hatókörű Városi Múzeum igazgatója</w:t>
      </w:r>
    </w:p>
    <w:p w:rsidR="00A912FF" w:rsidRPr="00EB08D0" w:rsidRDefault="00A912FF" w:rsidP="00EB08D0">
      <w:pPr>
        <w:ind w:left="2124" w:hanging="1557"/>
        <w:rPr>
          <w:rFonts w:cs="Arial"/>
          <w:bCs/>
        </w:rPr>
      </w:pPr>
    </w:p>
    <w:p w:rsidR="00DA095E" w:rsidRPr="00AE6B21" w:rsidRDefault="00F05164" w:rsidP="004008C0">
      <w:pPr>
        <w:pStyle w:val="Szvegtrzsbehzssal"/>
        <w:tabs>
          <w:tab w:val="clear" w:pos="540"/>
          <w:tab w:val="clear" w:pos="1440"/>
          <w:tab w:val="center" w:pos="4820"/>
        </w:tabs>
        <w:ind w:left="644" w:firstLine="0"/>
        <w:jc w:val="both"/>
        <w:rPr>
          <w:rFonts w:ascii="Arial Black" w:hAnsi="Arial Black" w:cs="Arial"/>
          <w:sz w:val="28"/>
          <w:szCs w:val="28"/>
        </w:rPr>
      </w:pPr>
      <w:r w:rsidRPr="00EB08D0">
        <w:rPr>
          <w:rFonts w:cs="Arial"/>
          <w:b w:val="0"/>
        </w:rPr>
        <w:tab/>
      </w:r>
    </w:p>
    <w:p w:rsidR="00AE6B21" w:rsidRDefault="00AE6B21" w:rsidP="00DA095E">
      <w:pPr>
        <w:rPr>
          <w:rFonts w:cs="Arial"/>
          <w:b/>
        </w:rPr>
      </w:pPr>
    </w:p>
    <w:p w:rsidR="00AE6B21" w:rsidRDefault="00AE6B21" w:rsidP="00DA095E">
      <w:pPr>
        <w:rPr>
          <w:rFonts w:cs="Arial"/>
          <w:b/>
        </w:rPr>
      </w:pPr>
    </w:p>
    <w:p w:rsidR="00AE73E3" w:rsidRDefault="00113245" w:rsidP="00DA095E">
      <w:pPr>
        <w:rPr>
          <w:rFonts w:cs="Arial"/>
        </w:rPr>
      </w:pPr>
      <w:r>
        <w:rPr>
          <w:rFonts w:cs="Arial"/>
        </w:rPr>
        <w:t xml:space="preserve">Szombathely, 2020. január </w:t>
      </w:r>
      <w:r w:rsidR="000A7EB6">
        <w:rPr>
          <w:rFonts w:cs="Arial"/>
        </w:rPr>
        <w:t>23.</w:t>
      </w:r>
    </w:p>
    <w:p w:rsidR="00AE73E3" w:rsidRDefault="00AE73E3" w:rsidP="00DA095E">
      <w:pPr>
        <w:rPr>
          <w:rFonts w:cs="Arial"/>
        </w:rPr>
      </w:pPr>
    </w:p>
    <w:p w:rsidR="00AE73E3" w:rsidRPr="00AE73E3" w:rsidRDefault="00AE73E3" w:rsidP="00AE73E3">
      <w:pPr>
        <w:tabs>
          <w:tab w:val="center" w:pos="6946"/>
        </w:tabs>
        <w:rPr>
          <w:rFonts w:cs="Arial"/>
          <w:b/>
        </w:rPr>
      </w:pPr>
      <w:r>
        <w:rPr>
          <w:rFonts w:cs="Arial"/>
        </w:rPr>
        <w:tab/>
      </w:r>
      <w:r w:rsidR="00EC7B2D">
        <w:rPr>
          <w:rFonts w:cs="Arial"/>
          <w:b/>
        </w:rPr>
        <w:t>Putz Attila sk.</w:t>
      </w:r>
      <w:bookmarkStart w:id="0" w:name="_GoBack"/>
      <w:bookmarkEnd w:id="0"/>
    </w:p>
    <w:p w:rsidR="00AE73E3" w:rsidRPr="00AE73E3" w:rsidRDefault="00AE73E3" w:rsidP="00AE73E3">
      <w:pPr>
        <w:tabs>
          <w:tab w:val="center" w:pos="6946"/>
        </w:tabs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 </w:t>
      </w:r>
    </w:p>
    <w:sectPr w:rsidR="00AE73E3" w:rsidRPr="00AE73E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68" w:rsidRDefault="005C3F68" w:rsidP="00492410">
      <w:r>
        <w:separator/>
      </w:r>
    </w:p>
  </w:endnote>
  <w:endnote w:type="continuationSeparator" w:id="0">
    <w:p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C7B2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C7B2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68" w:rsidRDefault="005C3F68" w:rsidP="00492410">
      <w:r>
        <w:separator/>
      </w:r>
    </w:p>
  </w:footnote>
  <w:footnote w:type="continuationSeparator" w:id="0">
    <w:p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025112"/>
    <w:rsid w:val="00032BA1"/>
    <w:rsid w:val="00046F9A"/>
    <w:rsid w:val="000530B7"/>
    <w:rsid w:val="00057934"/>
    <w:rsid w:val="00060BFE"/>
    <w:rsid w:val="000670DD"/>
    <w:rsid w:val="000715DE"/>
    <w:rsid w:val="00074BEF"/>
    <w:rsid w:val="00083B89"/>
    <w:rsid w:val="000A7EB6"/>
    <w:rsid w:val="000B65B0"/>
    <w:rsid w:val="000C67D0"/>
    <w:rsid w:val="000E03A2"/>
    <w:rsid w:val="000F50BD"/>
    <w:rsid w:val="00113245"/>
    <w:rsid w:val="00123CDD"/>
    <w:rsid w:val="001250E1"/>
    <w:rsid w:val="00142259"/>
    <w:rsid w:val="00180F4B"/>
    <w:rsid w:val="001A1EF8"/>
    <w:rsid w:val="001B0790"/>
    <w:rsid w:val="001B283C"/>
    <w:rsid w:val="001C0CF1"/>
    <w:rsid w:val="001D08AD"/>
    <w:rsid w:val="001D42D5"/>
    <w:rsid w:val="001F1F1B"/>
    <w:rsid w:val="002168DE"/>
    <w:rsid w:val="00252D24"/>
    <w:rsid w:val="002828C3"/>
    <w:rsid w:val="0029493E"/>
    <w:rsid w:val="00294F4C"/>
    <w:rsid w:val="002C0ED9"/>
    <w:rsid w:val="002C362D"/>
    <w:rsid w:val="00306EBB"/>
    <w:rsid w:val="00316002"/>
    <w:rsid w:val="00326211"/>
    <w:rsid w:val="00342FC9"/>
    <w:rsid w:val="00354390"/>
    <w:rsid w:val="003A167A"/>
    <w:rsid w:val="003A4EA9"/>
    <w:rsid w:val="003A7DF9"/>
    <w:rsid w:val="003C108E"/>
    <w:rsid w:val="003C1D77"/>
    <w:rsid w:val="003C2999"/>
    <w:rsid w:val="003D1E33"/>
    <w:rsid w:val="003D69D7"/>
    <w:rsid w:val="003E39CF"/>
    <w:rsid w:val="003E6B31"/>
    <w:rsid w:val="003E6F60"/>
    <w:rsid w:val="004008C0"/>
    <w:rsid w:val="00410A99"/>
    <w:rsid w:val="00411965"/>
    <w:rsid w:val="0041289C"/>
    <w:rsid w:val="00413B7A"/>
    <w:rsid w:val="00446A66"/>
    <w:rsid w:val="004606EB"/>
    <w:rsid w:val="00476F73"/>
    <w:rsid w:val="004843A5"/>
    <w:rsid w:val="00484A66"/>
    <w:rsid w:val="00485172"/>
    <w:rsid w:val="00492410"/>
    <w:rsid w:val="004A5BAD"/>
    <w:rsid w:val="004C259C"/>
    <w:rsid w:val="004E28A1"/>
    <w:rsid w:val="004E5589"/>
    <w:rsid w:val="004F2128"/>
    <w:rsid w:val="004F6479"/>
    <w:rsid w:val="005174EF"/>
    <w:rsid w:val="00534A28"/>
    <w:rsid w:val="005457B7"/>
    <w:rsid w:val="00546A6D"/>
    <w:rsid w:val="00547003"/>
    <w:rsid w:val="00555E90"/>
    <w:rsid w:val="00574683"/>
    <w:rsid w:val="00586252"/>
    <w:rsid w:val="005B0647"/>
    <w:rsid w:val="005B7E88"/>
    <w:rsid w:val="005C3F68"/>
    <w:rsid w:val="005D3EBC"/>
    <w:rsid w:val="005E462E"/>
    <w:rsid w:val="0063025A"/>
    <w:rsid w:val="0064110F"/>
    <w:rsid w:val="00647C11"/>
    <w:rsid w:val="0065241E"/>
    <w:rsid w:val="00665F05"/>
    <w:rsid w:val="006729C7"/>
    <w:rsid w:val="00681858"/>
    <w:rsid w:val="006A5B8D"/>
    <w:rsid w:val="006C1C33"/>
    <w:rsid w:val="006C2684"/>
    <w:rsid w:val="006F0E4F"/>
    <w:rsid w:val="007158EE"/>
    <w:rsid w:val="00721C66"/>
    <w:rsid w:val="0073527A"/>
    <w:rsid w:val="00765A7F"/>
    <w:rsid w:val="00783B8C"/>
    <w:rsid w:val="007A68E9"/>
    <w:rsid w:val="007B52B7"/>
    <w:rsid w:val="007C7445"/>
    <w:rsid w:val="007D0AD8"/>
    <w:rsid w:val="007D4AF8"/>
    <w:rsid w:val="007E531D"/>
    <w:rsid w:val="007F3393"/>
    <w:rsid w:val="00810167"/>
    <w:rsid w:val="00812114"/>
    <w:rsid w:val="008123B1"/>
    <w:rsid w:val="00825634"/>
    <w:rsid w:val="00826F63"/>
    <w:rsid w:val="00841EBC"/>
    <w:rsid w:val="00862376"/>
    <w:rsid w:val="00871837"/>
    <w:rsid w:val="00874C9A"/>
    <w:rsid w:val="00881788"/>
    <w:rsid w:val="00883FF2"/>
    <w:rsid w:val="008964CF"/>
    <w:rsid w:val="00911474"/>
    <w:rsid w:val="00922D09"/>
    <w:rsid w:val="0094538F"/>
    <w:rsid w:val="0095128F"/>
    <w:rsid w:val="009601B4"/>
    <w:rsid w:val="00963D1A"/>
    <w:rsid w:val="00965B17"/>
    <w:rsid w:val="0098245E"/>
    <w:rsid w:val="009859AA"/>
    <w:rsid w:val="00987402"/>
    <w:rsid w:val="009A4B72"/>
    <w:rsid w:val="009C3821"/>
    <w:rsid w:val="00A05C10"/>
    <w:rsid w:val="00A10734"/>
    <w:rsid w:val="00A134E5"/>
    <w:rsid w:val="00A207BC"/>
    <w:rsid w:val="00A54000"/>
    <w:rsid w:val="00A56107"/>
    <w:rsid w:val="00A5707A"/>
    <w:rsid w:val="00A74BBB"/>
    <w:rsid w:val="00A75CFA"/>
    <w:rsid w:val="00A912FF"/>
    <w:rsid w:val="00AA11AA"/>
    <w:rsid w:val="00AE6B21"/>
    <w:rsid w:val="00AE73E3"/>
    <w:rsid w:val="00BA380F"/>
    <w:rsid w:val="00BB3B02"/>
    <w:rsid w:val="00BB5CD1"/>
    <w:rsid w:val="00BC5E15"/>
    <w:rsid w:val="00BC6475"/>
    <w:rsid w:val="00BD30FA"/>
    <w:rsid w:val="00BD5D55"/>
    <w:rsid w:val="00BE1F5D"/>
    <w:rsid w:val="00BE4D0B"/>
    <w:rsid w:val="00C13AC5"/>
    <w:rsid w:val="00C206A2"/>
    <w:rsid w:val="00C21AE6"/>
    <w:rsid w:val="00C3078E"/>
    <w:rsid w:val="00C35A12"/>
    <w:rsid w:val="00C3704E"/>
    <w:rsid w:val="00C47F7C"/>
    <w:rsid w:val="00C53ED7"/>
    <w:rsid w:val="00C571F6"/>
    <w:rsid w:val="00C614DF"/>
    <w:rsid w:val="00C85EC1"/>
    <w:rsid w:val="00CA52FF"/>
    <w:rsid w:val="00CB1EE1"/>
    <w:rsid w:val="00CB3B11"/>
    <w:rsid w:val="00CB6FBE"/>
    <w:rsid w:val="00CC4C79"/>
    <w:rsid w:val="00CE287F"/>
    <w:rsid w:val="00CE47C9"/>
    <w:rsid w:val="00CE79C3"/>
    <w:rsid w:val="00D078CF"/>
    <w:rsid w:val="00D22C65"/>
    <w:rsid w:val="00D2633A"/>
    <w:rsid w:val="00D450A3"/>
    <w:rsid w:val="00D5060E"/>
    <w:rsid w:val="00D6161B"/>
    <w:rsid w:val="00D619F4"/>
    <w:rsid w:val="00D671F3"/>
    <w:rsid w:val="00D67A61"/>
    <w:rsid w:val="00DA095E"/>
    <w:rsid w:val="00DB69B7"/>
    <w:rsid w:val="00DC58AC"/>
    <w:rsid w:val="00DE3510"/>
    <w:rsid w:val="00DE68DC"/>
    <w:rsid w:val="00E174DB"/>
    <w:rsid w:val="00E32DF7"/>
    <w:rsid w:val="00E46373"/>
    <w:rsid w:val="00E653BB"/>
    <w:rsid w:val="00E95693"/>
    <w:rsid w:val="00EB08D0"/>
    <w:rsid w:val="00EB4061"/>
    <w:rsid w:val="00EC1DC8"/>
    <w:rsid w:val="00EC3CDE"/>
    <w:rsid w:val="00EC7B2D"/>
    <w:rsid w:val="00ED012A"/>
    <w:rsid w:val="00ED0703"/>
    <w:rsid w:val="00ED5E0E"/>
    <w:rsid w:val="00ED698E"/>
    <w:rsid w:val="00F02144"/>
    <w:rsid w:val="00F05164"/>
    <w:rsid w:val="00F066B6"/>
    <w:rsid w:val="00F06944"/>
    <w:rsid w:val="00F27B4B"/>
    <w:rsid w:val="00F52853"/>
    <w:rsid w:val="00F5771B"/>
    <w:rsid w:val="00F6721B"/>
    <w:rsid w:val="00F76445"/>
    <w:rsid w:val="00F90140"/>
    <w:rsid w:val="00FA502B"/>
    <w:rsid w:val="00FA6A49"/>
    <w:rsid w:val="00FA6FAA"/>
    <w:rsid w:val="00FB01F8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sumeghy.veronika\dokumentumok\Eg&#233;szs&#233;g&#252;gyi%20&#233;s%20K&#246;zszolg&#225;lati%20Oszt&#225;ly_2019\Eg&#233;szs&#233;g&#252;gyi,%20Kultur&#225;lis%20&#233;s%20K&#246;znevel&#233;si%20Iroda\2019\KOC_BIZ\fejl&#233;c_kulturalis_oktatasi_es_civil_bizottsag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20FF67-1AE2-4531-A1F5-608AD655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fejléc_kulturalis_oktatasi_es_civil_bizottsag</Template>
  <TotalTime>1</TotalTime>
  <Pages>2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Sümeghy Veronika</cp:lastModifiedBy>
  <cp:revision>3</cp:revision>
  <cp:lastPrinted>2020-01-23T12:18:00Z</cp:lastPrinted>
  <dcterms:created xsi:type="dcterms:W3CDTF">2020-01-23T12:41:00Z</dcterms:created>
  <dcterms:modified xsi:type="dcterms:W3CDTF">2020-01-23T12:42:00Z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