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27" w:rsidRDefault="000A6D27" w:rsidP="000A0C45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E L Ő T E R J E S Z T É S</w:t>
      </w:r>
    </w:p>
    <w:p w:rsidR="000A6D27" w:rsidRDefault="000A6D27" w:rsidP="000A0C45">
      <w:pPr>
        <w:jc w:val="center"/>
        <w:rPr>
          <w:rFonts w:ascii="Arial" w:hAnsi="Arial" w:cs="Arial"/>
        </w:rPr>
      </w:pPr>
    </w:p>
    <w:p w:rsidR="00AE7F99" w:rsidRDefault="00AE7F99" w:rsidP="000A0C45">
      <w:pPr>
        <w:jc w:val="center"/>
        <w:rPr>
          <w:rFonts w:ascii="Arial" w:hAnsi="Arial" w:cs="Arial"/>
        </w:rPr>
      </w:pPr>
    </w:p>
    <w:p w:rsidR="000A6D27" w:rsidRDefault="000A6D27" w:rsidP="000A0C45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</w:t>
      </w:r>
      <w:r w:rsidR="00DF4A28">
        <w:rPr>
          <w:rFonts w:ascii="Arial" w:hAnsi="Arial" w:cs="Arial"/>
          <w:b/>
          <w:bCs/>
        </w:rPr>
        <w:t>Kulturális, Oktatási és Civil Bi</w:t>
      </w:r>
      <w:r>
        <w:rPr>
          <w:rFonts w:ascii="Arial" w:hAnsi="Arial" w:cs="Arial"/>
          <w:b/>
          <w:bCs/>
        </w:rPr>
        <w:t>zottsága</w:t>
      </w:r>
    </w:p>
    <w:p w:rsidR="000A6D27" w:rsidRDefault="000A6D27" w:rsidP="000A0C45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</w:t>
      </w:r>
      <w:r w:rsidR="000C197B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. </w:t>
      </w:r>
      <w:r w:rsidR="000C197B">
        <w:rPr>
          <w:rFonts w:ascii="Arial" w:hAnsi="Arial" w:cs="Arial"/>
          <w:b/>
          <w:bCs/>
        </w:rPr>
        <w:t>január</w:t>
      </w:r>
      <w:r w:rsidR="00312DAE">
        <w:rPr>
          <w:rFonts w:ascii="Arial" w:hAnsi="Arial" w:cs="Arial"/>
          <w:b/>
          <w:bCs/>
        </w:rPr>
        <w:t xml:space="preserve"> </w:t>
      </w:r>
      <w:r w:rsidR="000C197B">
        <w:rPr>
          <w:rFonts w:ascii="Arial" w:hAnsi="Arial" w:cs="Arial"/>
          <w:b/>
          <w:bCs/>
        </w:rPr>
        <w:t>28</w:t>
      </w:r>
      <w:r w:rsidR="00312DAE">
        <w:rPr>
          <w:rFonts w:ascii="Arial" w:hAnsi="Arial" w:cs="Arial"/>
          <w:b/>
          <w:bCs/>
        </w:rPr>
        <w:t>-</w:t>
      </w:r>
      <w:r w:rsidR="000C197B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ülésére</w:t>
      </w:r>
    </w:p>
    <w:p w:rsidR="000A6D27" w:rsidRDefault="000A6D27" w:rsidP="000A0C45">
      <w:pPr>
        <w:jc w:val="center"/>
        <w:rPr>
          <w:rFonts w:ascii="Arial" w:hAnsi="Arial" w:cs="Arial"/>
          <w:b/>
        </w:rPr>
      </w:pPr>
    </w:p>
    <w:p w:rsidR="000C197B" w:rsidRDefault="000C197B" w:rsidP="000C197B">
      <w:pPr>
        <w:jc w:val="center"/>
        <w:outlineLvl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Javaslat Szombathely Város Önkormányzata által fenntartott óvodák 2020. évi nyári nyitva tartására </w:t>
      </w:r>
    </w:p>
    <w:p w:rsidR="000C197B" w:rsidRDefault="000C197B" w:rsidP="000C197B">
      <w:pPr>
        <w:jc w:val="center"/>
        <w:rPr>
          <w:rFonts w:ascii="Arial" w:hAnsi="Arial"/>
          <w:u w:val="single"/>
        </w:rPr>
      </w:pPr>
    </w:p>
    <w:p w:rsidR="000C197B" w:rsidRDefault="000C197B" w:rsidP="00AE7F99">
      <w:pPr>
        <w:pStyle w:val="Szvegtrzs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A </w:t>
      </w:r>
      <w:r w:rsidR="00640B97">
        <w:rPr>
          <w:rFonts w:ascii="Arial" w:hAnsi="Arial"/>
        </w:rPr>
        <w:t>n</w:t>
      </w:r>
      <w:r>
        <w:rPr>
          <w:rFonts w:ascii="Arial" w:hAnsi="Arial"/>
        </w:rPr>
        <w:t xml:space="preserve">emzeti köznevelésről szóló 2011. évi CXC. törvény 83. § (2) bekezdés b) pontja értelmében a fenntartó dönt az óvoda heti és éves nyitvatartási idejének meghatározásáról. </w:t>
      </w:r>
    </w:p>
    <w:p w:rsidR="000C197B" w:rsidRDefault="000C197B" w:rsidP="00AE7F99">
      <w:pPr>
        <w:pStyle w:val="Szvegtrzs"/>
        <w:spacing w:line="276" w:lineRule="auto"/>
        <w:rPr>
          <w:rFonts w:ascii="Arial" w:hAnsi="Arial"/>
        </w:rPr>
      </w:pPr>
      <w:r>
        <w:rPr>
          <w:rFonts w:ascii="Arial" w:hAnsi="Arial"/>
        </w:rPr>
        <w:t>Szombathely Megyei Jogú Város Önkormányzatának Szervezeti és Működési Szabályzatá</w:t>
      </w:r>
      <w:r w:rsidR="00640B97">
        <w:rPr>
          <w:rFonts w:ascii="Arial" w:hAnsi="Arial"/>
        </w:rPr>
        <w:t xml:space="preserve">ról szóló </w:t>
      </w:r>
      <w:r w:rsidRPr="00064A57">
        <w:rPr>
          <w:rFonts w:ascii="Arial" w:hAnsi="Arial"/>
        </w:rPr>
        <w:t xml:space="preserve">18/2019.(X.31.) </w:t>
      </w:r>
      <w:r w:rsidR="00640B97">
        <w:rPr>
          <w:rFonts w:ascii="Arial" w:hAnsi="Arial"/>
        </w:rPr>
        <w:t>ö</w:t>
      </w:r>
      <w:r w:rsidRPr="00064A57">
        <w:rPr>
          <w:rFonts w:ascii="Arial" w:hAnsi="Arial"/>
        </w:rPr>
        <w:t>nkormányzati rendelet 52. § (2) bekezdés 1</w:t>
      </w:r>
      <w:r>
        <w:rPr>
          <w:rFonts w:ascii="Arial" w:hAnsi="Arial"/>
        </w:rPr>
        <w:t>4</w:t>
      </w:r>
      <w:r w:rsidRPr="00064A57">
        <w:rPr>
          <w:rFonts w:ascii="Arial" w:hAnsi="Arial"/>
        </w:rPr>
        <w:t xml:space="preserve">. pontjában </w:t>
      </w:r>
      <w:r>
        <w:rPr>
          <w:rFonts w:ascii="Arial" w:hAnsi="Arial"/>
        </w:rPr>
        <w:t>a Közgyűlés e jogkört a Kulturális, Oktatási és Civil Bizottság feladatkörébe utalta. Ennek értelmében a Kulturális, Oktatási és Civil Bizottság dönt az óvodák nyári nyitva tartásáról.</w:t>
      </w:r>
    </w:p>
    <w:p w:rsidR="000C197B" w:rsidRDefault="000C197B" w:rsidP="00AE7F99">
      <w:pPr>
        <w:pStyle w:val="Szvegtrzs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 A nevelési-oktatási intézmények működéséről és a köznevelési intézmények névhasználatáról szóló 20/2012. (VIII. 31.) EMMI rendelete 3. § (7) </w:t>
      </w:r>
      <w:r w:rsidR="00F722B4">
        <w:rPr>
          <w:rFonts w:ascii="Arial" w:hAnsi="Arial"/>
        </w:rPr>
        <w:t>bekezdése</w:t>
      </w:r>
      <w:r>
        <w:rPr>
          <w:rFonts w:ascii="Arial" w:hAnsi="Arial"/>
        </w:rPr>
        <w:t xml:space="preserve"> szerint az óvoda nyári zárva tartásáról legkésőbb február tizenötödikéig a szülőket tájékoztatni kell. </w:t>
      </w:r>
    </w:p>
    <w:p w:rsidR="000C197B" w:rsidRDefault="000C197B" w:rsidP="00AE7F99">
      <w:pPr>
        <w:pStyle w:val="Szvegtrzs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A nyári időszakban lecsökken az óvodákban a gyermekek létszáma. Az óvodák épületeinek karbantartása miatt szükséges, hogy egy-egy óvoda több hétig tartson zárva. </w:t>
      </w:r>
      <w:r w:rsidR="00AE7F99">
        <w:rPr>
          <w:rFonts w:ascii="Arial" w:hAnsi="Arial"/>
        </w:rPr>
        <w:t>A</w:t>
      </w:r>
      <w:r>
        <w:rPr>
          <w:rFonts w:ascii="Arial" w:hAnsi="Arial"/>
        </w:rPr>
        <w:t xml:space="preserve"> szülők szabadságát figyelembe véve az idei évben</w:t>
      </w:r>
      <w:r w:rsidR="00AE7F99">
        <w:rPr>
          <w:rFonts w:ascii="Arial" w:hAnsi="Arial"/>
        </w:rPr>
        <w:t xml:space="preserve"> is</w:t>
      </w:r>
      <w:r>
        <w:rPr>
          <w:rFonts w:ascii="Arial" w:hAnsi="Arial"/>
        </w:rPr>
        <w:t xml:space="preserve"> több óvoda lesz egyszerre nyitva. Az óvodákat párokba osztottuk be, és </w:t>
      </w:r>
      <w:r w:rsidR="00640B97">
        <w:rPr>
          <w:rFonts w:ascii="Arial" w:hAnsi="Arial"/>
        </w:rPr>
        <w:t>ezek</w:t>
      </w:r>
      <w:r>
        <w:rPr>
          <w:rFonts w:ascii="Arial" w:hAnsi="Arial"/>
        </w:rPr>
        <w:t xml:space="preserve"> helyettesítik egymást. A két kisebb és peremkerületen lévő óvoda két nagyobb óvodához lett besorolva harmadiknak.  Minden óvoda egységesen 4 hétre zárna le.  Ez a rendszer a</w:t>
      </w:r>
      <w:r w:rsidR="00AE7F99">
        <w:rPr>
          <w:rFonts w:ascii="Arial" w:hAnsi="Arial"/>
        </w:rPr>
        <w:t xml:space="preserve"> visszajelzések alapján jól működő</w:t>
      </w:r>
      <w:r w:rsidR="00E22EFA">
        <w:rPr>
          <w:rFonts w:ascii="Arial" w:hAnsi="Arial"/>
        </w:rPr>
        <w:t>, az</w:t>
      </w:r>
      <w:r w:rsidR="00AE7F99">
        <w:rPr>
          <w:rFonts w:ascii="Arial" w:hAnsi="Arial"/>
        </w:rPr>
        <w:t xml:space="preserve"> </w:t>
      </w:r>
      <w:r>
        <w:rPr>
          <w:rFonts w:ascii="Arial" w:hAnsi="Arial"/>
        </w:rPr>
        <w:t>óvodának és a szülőknek is kiszámítható</w:t>
      </w:r>
      <w:r w:rsidR="00AE7F99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:rsidR="000C197B" w:rsidRDefault="000C197B" w:rsidP="00AE7F99">
      <w:pPr>
        <w:pStyle w:val="Szvegtrzs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Az önkormányzati óvodák nyári zárva tartására, valamint az ügyeletes óvodák működtetésére </w:t>
      </w:r>
      <w:r>
        <w:rPr>
          <w:rFonts w:ascii="Arial" w:hAnsi="Arial"/>
          <w:b/>
          <w:bCs/>
        </w:rPr>
        <w:t>2020. június 29-től - 2020. augusztus 21-ig</w:t>
      </w:r>
      <w:r>
        <w:rPr>
          <w:rFonts w:ascii="Arial" w:hAnsi="Arial"/>
        </w:rPr>
        <w:t xml:space="preserve"> terjedő időszakot jelöltük ki. Ennek időtartama: </w:t>
      </w:r>
      <w:r>
        <w:rPr>
          <w:rFonts w:ascii="Arial" w:hAnsi="Arial"/>
          <w:b/>
        </w:rPr>
        <w:t>8</w:t>
      </w:r>
      <w:r>
        <w:rPr>
          <w:rFonts w:ascii="Arial" w:hAnsi="Arial"/>
          <w:b/>
          <w:bCs/>
        </w:rPr>
        <w:t xml:space="preserve"> hét</w:t>
      </w:r>
      <w:r>
        <w:rPr>
          <w:rFonts w:ascii="Arial" w:hAnsi="Arial"/>
        </w:rPr>
        <w:t xml:space="preserve">. Ebben az időszakban a párokba beosztott óvodák közül ez egyik 2020. június 29-től 2020. július 24-ig zár le 4 hétre, a másik 2020. július 27-től 2019. augusztus 21-ig szintén 4 hétre. </w:t>
      </w:r>
    </w:p>
    <w:p w:rsidR="000C197B" w:rsidRDefault="000C197B" w:rsidP="00AE7F99">
      <w:pPr>
        <w:pStyle w:val="Szvegtrzs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Az óvodák nyitva tartásáról készült táblázat </w:t>
      </w:r>
      <w:r w:rsidR="00B72B16">
        <w:rPr>
          <w:rFonts w:ascii="Arial" w:hAnsi="Arial"/>
        </w:rPr>
        <w:t xml:space="preserve">az </w:t>
      </w:r>
      <w:r>
        <w:rPr>
          <w:rFonts w:ascii="Arial" w:hAnsi="Arial"/>
        </w:rPr>
        <w:t>előterjesztés mellékletét képezi.</w:t>
      </w:r>
    </w:p>
    <w:p w:rsidR="000C197B" w:rsidRDefault="000C197B" w:rsidP="00AE7F99">
      <w:pPr>
        <w:pStyle w:val="Szvegtrzs"/>
        <w:spacing w:line="276" w:lineRule="auto"/>
        <w:rPr>
          <w:rFonts w:ascii="Arial" w:hAnsi="Arial"/>
        </w:rPr>
      </w:pPr>
    </w:p>
    <w:p w:rsidR="000C197B" w:rsidRDefault="000C197B" w:rsidP="00AE7F99">
      <w:pPr>
        <w:pStyle w:val="Szvegtrzs"/>
        <w:spacing w:line="276" w:lineRule="auto"/>
        <w:rPr>
          <w:rFonts w:ascii="Arial" w:hAnsi="Arial"/>
        </w:rPr>
      </w:pPr>
      <w:r>
        <w:rPr>
          <w:rFonts w:ascii="Arial" w:hAnsi="Arial"/>
        </w:rPr>
        <w:t>Kérem a Tisztelt Bizottságot, hogy az előterjesztést megtárgyalni, és a határozati javaslatot elfogadni szíveskedjék.</w:t>
      </w:r>
    </w:p>
    <w:p w:rsidR="000C197B" w:rsidRDefault="000C197B" w:rsidP="00AE7F99">
      <w:pPr>
        <w:spacing w:line="276" w:lineRule="auto"/>
        <w:jc w:val="both"/>
        <w:rPr>
          <w:rFonts w:ascii="Arial" w:hAnsi="Arial"/>
        </w:rPr>
      </w:pPr>
    </w:p>
    <w:p w:rsidR="000C197B" w:rsidRDefault="000C197B" w:rsidP="00AE7F99">
      <w:pPr>
        <w:spacing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Szombathely, 2020. január  </w:t>
      </w:r>
      <w:proofErr w:type="gramStart"/>
      <w:r>
        <w:rPr>
          <w:rFonts w:ascii="Arial" w:hAnsi="Arial"/>
          <w:b/>
        </w:rPr>
        <w:t>„   ”</w:t>
      </w:r>
      <w:proofErr w:type="gramEnd"/>
    </w:p>
    <w:p w:rsidR="000C197B" w:rsidRDefault="000C197B" w:rsidP="00AE7F99">
      <w:pPr>
        <w:spacing w:line="276" w:lineRule="auto"/>
        <w:jc w:val="both"/>
        <w:rPr>
          <w:rFonts w:ascii="Arial" w:hAnsi="Arial"/>
        </w:rPr>
      </w:pPr>
    </w:p>
    <w:p w:rsidR="000C197B" w:rsidRDefault="000C197B" w:rsidP="00AE7F99">
      <w:pPr>
        <w:pStyle w:val="Szvegtrzs"/>
        <w:spacing w:line="276" w:lineRule="auto"/>
        <w:ind w:firstLine="623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/:</w:t>
      </w:r>
      <w:r w:rsidR="00E22EF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Dr. László </w:t>
      </w:r>
      <w:proofErr w:type="gramStart"/>
      <w:r>
        <w:rPr>
          <w:rFonts w:ascii="Arial" w:hAnsi="Arial"/>
          <w:b/>
        </w:rPr>
        <w:t>Győző</w:t>
      </w:r>
      <w:r w:rsidR="00E22EF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:</w:t>
      </w:r>
      <w:proofErr w:type="gramEnd"/>
      <w:r>
        <w:rPr>
          <w:rFonts w:ascii="Arial" w:hAnsi="Arial"/>
          <w:b/>
        </w:rPr>
        <w:t>/</w:t>
      </w:r>
    </w:p>
    <w:p w:rsidR="000C197B" w:rsidRDefault="000C197B" w:rsidP="00AE7F99">
      <w:pPr>
        <w:spacing w:line="276" w:lineRule="auto"/>
        <w:rPr>
          <w:rFonts w:ascii="Arial" w:hAnsi="Arial"/>
          <w:u w:val="single"/>
        </w:rPr>
      </w:pPr>
    </w:p>
    <w:p w:rsidR="000C197B" w:rsidRDefault="000C197B" w:rsidP="00AE7F99">
      <w:pPr>
        <w:spacing w:line="276" w:lineRule="auto"/>
        <w:jc w:val="center"/>
        <w:outlineLvl w:val="0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HATÁROZATI JAVASLAT</w:t>
      </w:r>
    </w:p>
    <w:p w:rsidR="000C197B" w:rsidRDefault="000C197B" w:rsidP="00AE7F99">
      <w:pPr>
        <w:spacing w:line="276" w:lineRule="auto"/>
        <w:jc w:val="center"/>
        <w:rPr>
          <w:rFonts w:ascii="Arial" w:hAnsi="Arial"/>
          <w:b/>
          <w:bCs/>
          <w:u w:val="single"/>
        </w:rPr>
      </w:pPr>
    </w:p>
    <w:p w:rsidR="000C197B" w:rsidRDefault="000C197B" w:rsidP="00AE7F99">
      <w:pPr>
        <w:spacing w:line="276" w:lineRule="auto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...../2020. (I.28.) KOCB. sz. határozat</w:t>
      </w:r>
    </w:p>
    <w:p w:rsidR="000C197B" w:rsidRDefault="000C197B" w:rsidP="00AE7F99">
      <w:pPr>
        <w:spacing w:line="276" w:lineRule="auto"/>
        <w:jc w:val="center"/>
        <w:rPr>
          <w:rFonts w:ascii="Arial" w:hAnsi="Arial"/>
          <w:u w:val="single"/>
        </w:rPr>
      </w:pPr>
    </w:p>
    <w:p w:rsidR="000C197B" w:rsidRDefault="000C197B" w:rsidP="00AE7F99">
      <w:pPr>
        <w:spacing w:line="276" w:lineRule="auto"/>
        <w:jc w:val="both"/>
        <w:rPr>
          <w:rFonts w:ascii="Arial" w:hAnsi="Arial"/>
        </w:rPr>
      </w:pPr>
    </w:p>
    <w:p w:rsidR="000C197B" w:rsidRDefault="000C197B" w:rsidP="00AE7F99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Szombathely Megyei Jogú Város Közgyűlésének </w:t>
      </w:r>
      <w:r w:rsidR="002E7259">
        <w:rPr>
          <w:rFonts w:ascii="Arial" w:hAnsi="Arial"/>
        </w:rPr>
        <w:t>Kulturális, Oktatási és Civil</w:t>
      </w:r>
      <w:r>
        <w:rPr>
          <w:rFonts w:ascii="Arial" w:hAnsi="Arial"/>
        </w:rPr>
        <w:t xml:space="preserve"> Bizottsága Szombathely Megyei Jogú Város Önkormányzatának Szervezeti és Működési Szabályzatá</w:t>
      </w:r>
      <w:r w:rsidR="00640B97">
        <w:rPr>
          <w:rFonts w:ascii="Arial" w:hAnsi="Arial"/>
        </w:rPr>
        <w:t>ról szóló</w:t>
      </w:r>
      <w:r>
        <w:rPr>
          <w:rFonts w:ascii="Arial" w:hAnsi="Arial"/>
        </w:rPr>
        <w:t xml:space="preserve"> </w:t>
      </w:r>
      <w:r w:rsidR="002E7259">
        <w:rPr>
          <w:rFonts w:ascii="Arial" w:hAnsi="Arial"/>
        </w:rPr>
        <w:t xml:space="preserve">18/2019. </w:t>
      </w:r>
      <w:r>
        <w:rPr>
          <w:rFonts w:ascii="Arial" w:hAnsi="Arial"/>
        </w:rPr>
        <w:t>(X.</w:t>
      </w:r>
      <w:r w:rsidR="002E7259">
        <w:rPr>
          <w:rFonts w:ascii="Arial" w:hAnsi="Arial"/>
        </w:rPr>
        <w:t>3</w:t>
      </w:r>
      <w:r>
        <w:rPr>
          <w:rFonts w:ascii="Arial" w:hAnsi="Arial"/>
        </w:rPr>
        <w:t xml:space="preserve">1.) </w:t>
      </w:r>
      <w:r w:rsidR="00640B97">
        <w:rPr>
          <w:rFonts w:ascii="Arial" w:hAnsi="Arial"/>
        </w:rPr>
        <w:t>ö</w:t>
      </w:r>
      <w:r>
        <w:rPr>
          <w:rFonts w:ascii="Arial" w:hAnsi="Arial"/>
        </w:rPr>
        <w:t>nkormányzati rendelet 52. § (2) bekezdés 1</w:t>
      </w:r>
      <w:r w:rsidR="002E7259">
        <w:rPr>
          <w:rFonts w:ascii="Arial" w:hAnsi="Arial"/>
        </w:rPr>
        <w:t>4</w:t>
      </w:r>
      <w:r>
        <w:rPr>
          <w:rFonts w:ascii="Arial" w:hAnsi="Arial"/>
        </w:rPr>
        <w:t>. pontjában kapott felhatalmazás alapján az önkormányzati óvodák 20</w:t>
      </w:r>
      <w:r w:rsidR="002E7259">
        <w:rPr>
          <w:rFonts w:ascii="Arial" w:hAnsi="Arial"/>
        </w:rPr>
        <w:t>20</w:t>
      </w:r>
      <w:r>
        <w:rPr>
          <w:rFonts w:ascii="Arial" w:hAnsi="Arial"/>
        </w:rPr>
        <w:t>. évi nyári nyitva tartásának rendjéről szóló előterjesztést megtárgyalta</w:t>
      </w:r>
      <w:r w:rsidR="00A65BA4">
        <w:rPr>
          <w:rFonts w:ascii="Arial" w:hAnsi="Arial"/>
        </w:rPr>
        <w:t>,</w:t>
      </w:r>
      <w:r>
        <w:rPr>
          <w:rFonts w:ascii="Arial" w:hAnsi="Arial"/>
        </w:rPr>
        <w:t xml:space="preserve"> és azt az előterjesztés melléklete szerinti tartalommal </w:t>
      </w:r>
      <w:r w:rsidR="002E7259">
        <w:rPr>
          <w:rFonts w:ascii="Arial" w:hAnsi="Arial"/>
        </w:rPr>
        <w:t>elfogadja</w:t>
      </w:r>
      <w:r>
        <w:rPr>
          <w:rFonts w:ascii="Arial" w:hAnsi="Arial"/>
        </w:rPr>
        <w:t>.</w:t>
      </w:r>
    </w:p>
    <w:p w:rsidR="000C197B" w:rsidRDefault="000C197B" w:rsidP="00AE7F99">
      <w:pPr>
        <w:spacing w:line="276" w:lineRule="auto"/>
        <w:jc w:val="both"/>
        <w:rPr>
          <w:rFonts w:ascii="Arial" w:hAnsi="Arial"/>
        </w:rPr>
      </w:pPr>
    </w:p>
    <w:p w:rsidR="000A6D27" w:rsidRDefault="000A6D27" w:rsidP="00AE7F9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 w:rsidR="00B9379C" w:rsidRPr="004B45B7">
        <w:rPr>
          <w:rFonts w:ascii="Arial" w:hAnsi="Arial" w:cs="Arial"/>
          <w:bCs/>
        </w:rPr>
        <w:t>Putz</w:t>
      </w:r>
      <w:r w:rsidRPr="004B45B7">
        <w:rPr>
          <w:rFonts w:ascii="Arial" w:hAnsi="Arial" w:cs="Arial"/>
          <w:bCs/>
        </w:rPr>
        <w:t xml:space="preserve"> Attila, a</w:t>
      </w:r>
      <w:r w:rsidR="00B9379C" w:rsidRPr="004B45B7">
        <w:rPr>
          <w:rFonts w:ascii="Arial" w:hAnsi="Arial" w:cs="Arial"/>
          <w:bCs/>
        </w:rPr>
        <w:t xml:space="preserve"> Kulturális, </w:t>
      </w:r>
      <w:r w:rsidRPr="004B45B7">
        <w:rPr>
          <w:rFonts w:ascii="Arial" w:hAnsi="Arial" w:cs="Arial"/>
          <w:bCs/>
        </w:rPr>
        <w:t xml:space="preserve">Oktatási és </w:t>
      </w:r>
      <w:r w:rsidR="00B9379C" w:rsidRPr="004B45B7">
        <w:rPr>
          <w:rFonts w:ascii="Arial" w:hAnsi="Arial" w:cs="Arial"/>
          <w:bCs/>
        </w:rPr>
        <w:t>Civil</w:t>
      </w:r>
      <w:r w:rsidRPr="004B45B7">
        <w:rPr>
          <w:rFonts w:ascii="Arial" w:hAnsi="Arial" w:cs="Arial"/>
          <w:bCs/>
        </w:rPr>
        <w:t xml:space="preserve"> </w:t>
      </w:r>
      <w:r w:rsidRPr="004B45B7">
        <w:rPr>
          <w:rFonts w:ascii="Arial" w:hAnsi="Arial" w:cs="Arial"/>
        </w:rPr>
        <w:t>Bizottság elnöke</w:t>
      </w:r>
    </w:p>
    <w:p w:rsidR="00F736B5" w:rsidRPr="004B45B7" w:rsidRDefault="00F736B5" w:rsidP="00AE7F9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Dr. </w:t>
      </w:r>
      <w:r w:rsidR="00A65BA4">
        <w:rPr>
          <w:rFonts w:ascii="Arial" w:hAnsi="Arial" w:cs="Arial"/>
        </w:rPr>
        <w:t>László Győző al</w:t>
      </w:r>
      <w:r>
        <w:rPr>
          <w:rFonts w:ascii="Arial" w:hAnsi="Arial" w:cs="Arial"/>
        </w:rPr>
        <w:t xml:space="preserve">polgármester </w:t>
      </w:r>
    </w:p>
    <w:p w:rsidR="000A6D27" w:rsidRDefault="000A6D27" w:rsidP="00AE7F99">
      <w:pPr>
        <w:spacing w:line="276" w:lineRule="auto"/>
        <w:ind w:left="1418" w:hanging="142"/>
        <w:jc w:val="both"/>
        <w:rPr>
          <w:rFonts w:ascii="Arial" w:hAnsi="Arial" w:cs="Arial"/>
          <w:bCs/>
        </w:rPr>
      </w:pPr>
      <w:r w:rsidRPr="004B45B7">
        <w:rPr>
          <w:rFonts w:ascii="Arial" w:hAnsi="Arial" w:cs="Arial"/>
          <w:bCs/>
        </w:rPr>
        <w:tab/>
        <w:t>(</w:t>
      </w:r>
      <w:r w:rsidR="004B45B7">
        <w:rPr>
          <w:rFonts w:ascii="Arial" w:hAnsi="Arial" w:cs="Arial"/>
          <w:bCs/>
        </w:rPr>
        <w:t xml:space="preserve">a végrehajtás előkészítéséért: </w:t>
      </w:r>
      <w:r w:rsidR="00B9379C" w:rsidRPr="004B45B7">
        <w:rPr>
          <w:rFonts w:ascii="Arial" w:hAnsi="Arial" w:cs="Arial"/>
          <w:bCs/>
        </w:rPr>
        <w:t>Vinczéné dr. Menyhárt Mária</w:t>
      </w:r>
      <w:r w:rsidRPr="004B45B7">
        <w:rPr>
          <w:rFonts w:ascii="Arial" w:hAnsi="Arial" w:cs="Arial"/>
          <w:bCs/>
        </w:rPr>
        <w:t>, az Egészségügyi és Közszolgálati Osztály vezetője,</w:t>
      </w:r>
    </w:p>
    <w:p w:rsidR="000A6D27" w:rsidRPr="004B45B7" w:rsidRDefault="000A6D27" w:rsidP="00AE7F99">
      <w:pPr>
        <w:spacing w:line="276" w:lineRule="auto"/>
        <w:ind w:left="1418" w:hanging="284"/>
        <w:jc w:val="both"/>
        <w:rPr>
          <w:rFonts w:ascii="Arial" w:hAnsi="Arial" w:cs="Arial"/>
        </w:rPr>
      </w:pPr>
      <w:r w:rsidRPr="004B45B7">
        <w:rPr>
          <w:rFonts w:ascii="Arial" w:hAnsi="Arial" w:cs="Arial"/>
          <w:bCs/>
        </w:rPr>
        <w:tab/>
      </w:r>
      <w:r w:rsidR="00B9379C" w:rsidRPr="004B45B7">
        <w:rPr>
          <w:rFonts w:ascii="Arial" w:hAnsi="Arial" w:cs="Arial"/>
          <w:bCs/>
        </w:rPr>
        <w:t>Mester Ágnes</w:t>
      </w:r>
      <w:r w:rsidRPr="004B45B7">
        <w:rPr>
          <w:rFonts w:ascii="Arial" w:hAnsi="Arial" w:cs="Arial"/>
        </w:rPr>
        <w:t>, a</w:t>
      </w:r>
      <w:r w:rsidR="00B9379C" w:rsidRPr="004B45B7">
        <w:rPr>
          <w:rFonts w:ascii="Arial" w:hAnsi="Arial" w:cs="Arial"/>
        </w:rPr>
        <w:t xml:space="preserve">z Egészségügyi, Kulturális és </w:t>
      </w:r>
      <w:r w:rsidRPr="004B45B7">
        <w:rPr>
          <w:rFonts w:ascii="Arial" w:hAnsi="Arial" w:cs="Arial"/>
        </w:rPr>
        <w:t>Köznevelési Iroda vezetője)</w:t>
      </w:r>
    </w:p>
    <w:p w:rsidR="000A6D27" w:rsidRDefault="000A6D27" w:rsidP="00AE7F99">
      <w:pPr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p w:rsidR="000A6D27" w:rsidRDefault="000A6D27" w:rsidP="00AE7F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72B16">
        <w:rPr>
          <w:rFonts w:ascii="Arial" w:hAnsi="Arial" w:cs="Arial"/>
        </w:rPr>
        <w:t>azonnal</w:t>
      </w:r>
    </w:p>
    <w:p w:rsidR="00B160CB" w:rsidRPr="000A6D27" w:rsidRDefault="00B160CB" w:rsidP="00AE7F99">
      <w:pPr>
        <w:spacing w:line="276" w:lineRule="auto"/>
      </w:pPr>
    </w:p>
    <w:sectPr w:rsidR="00B160CB" w:rsidRPr="000A6D27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14FD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14FD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36959"/>
    <w:rsid w:val="0005153A"/>
    <w:rsid w:val="000551DF"/>
    <w:rsid w:val="00064A57"/>
    <w:rsid w:val="0007694C"/>
    <w:rsid w:val="000A0C45"/>
    <w:rsid w:val="000A6D27"/>
    <w:rsid w:val="000C197B"/>
    <w:rsid w:val="000D5554"/>
    <w:rsid w:val="000F1F91"/>
    <w:rsid w:val="001302DB"/>
    <w:rsid w:val="00132161"/>
    <w:rsid w:val="00164A69"/>
    <w:rsid w:val="001838E4"/>
    <w:rsid w:val="001927BC"/>
    <w:rsid w:val="001A4648"/>
    <w:rsid w:val="001D178A"/>
    <w:rsid w:val="00214FDC"/>
    <w:rsid w:val="0025049B"/>
    <w:rsid w:val="002D7EF1"/>
    <w:rsid w:val="002E7259"/>
    <w:rsid w:val="00312DAE"/>
    <w:rsid w:val="00325973"/>
    <w:rsid w:val="0032649B"/>
    <w:rsid w:val="0034130E"/>
    <w:rsid w:val="0035149A"/>
    <w:rsid w:val="00356256"/>
    <w:rsid w:val="0036211E"/>
    <w:rsid w:val="00363428"/>
    <w:rsid w:val="00375E53"/>
    <w:rsid w:val="003D34F6"/>
    <w:rsid w:val="003D5B38"/>
    <w:rsid w:val="004060E5"/>
    <w:rsid w:val="00437A0B"/>
    <w:rsid w:val="004572C9"/>
    <w:rsid w:val="0049456F"/>
    <w:rsid w:val="004B45B7"/>
    <w:rsid w:val="004C3174"/>
    <w:rsid w:val="00552CEE"/>
    <w:rsid w:val="005E2660"/>
    <w:rsid w:val="005F19FE"/>
    <w:rsid w:val="00612546"/>
    <w:rsid w:val="00640B97"/>
    <w:rsid w:val="00653CB3"/>
    <w:rsid w:val="006A57BF"/>
    <w:rsid w:val="006B5218"/>
    <w:rsid w:val="00714EBA"/>
    <w:rsid w:val="00720C4A"/>
    <w:rsid w:val="0072430E"/>
    <w:rsid w:val="00751CC9"/>
    <w:rsid w:val="00755736"/>
    <w:rsid w:val="007817D3"/>
    <w:rsid w:val="007A1D5F"/>
    <w:rsid w:val="007B2FF9"/>
    <w:rsid w:val="007C4602"/>
    <w:rsid w:val="007D4803"/>
    <w:rsid w:val="007F2F31"/>
    <w:rsid w:val="00830CD4"/>
    <w:rsid w:val="00844EC4"/>
    <w:rsid w:val="008728D0"/>
    <w:rsid w:val="008A16DB"/>
    <w:rsid w:val="008F0003"/>
    <w:rsid w:val="008F0ED3"/>
    <w:rsid w:val="009348EA"/>
    <w:rsid w:val="0096279B"/>
    <w:rsid w:val="0096367B"/>
    <w:rsid w:val="009D2C9E"/>
    <w:rsid w:val="00A07769"/>
    <w:rsid w:val="00A65BA4"/>
    <w:rsid w:val="00A7633E"/>
    <w:rsid w:val="00AB06BA"/>
    <w:rsid w:val="00AB7B31"/>
    <w:rsid w:val="00AC3D7B"/>
    <w:rsid w:val="00AD08CD"/>
    <w:rsid w:val="00AE6E38"/>
    <w:rsid w:val="00AE7F99"/>
    <w:rsid w:val="00B160CB"/>
    <w:rsid w:val="00B610E8"/>
    <w:rsid w:val="00B72B16"/>
    <w:rsid w:val="00B81407"/>
    <w:rsid w:val="00B9379C"/>
    <w:rsid w:val="00BB07B9"/>
    <w:rsid w:val="00BB593A"/>
    <w:rsid w:val="00BB5EFD"/>
    <w:rsid w:val="00BB6037"/>
    <w:rsid w:val="00BC46F6"/>
    <w:rsid w:val="00BE370B"/>
    <w:rsid w:val="00C04236"/>
    <w:rsid w:val="00C44537"/>
    <w:rsid w:val="00C45011"/>
    <w:rsid w:val="00D15532"/>
    <w:rsid w:val="00D54DF8"/>
    <w:rsid w:val="00D65272"/>
    <w:rsid w:val="00DF4A28"/>
    <w:rsid w:val="00E22EFA"/>
    <w:rsid w:val="00E405DC"/>
    <w:rsid w:val="00E47AEC"/>
    <w:rsid w:val="00E64E01"/>
    <w:rsid w:val="00E7371A"/>
    <w:rsid w:val="00E82F69"/>
    <w:rsid w:val="00EB34E0"/>
    <w:rsid w:val="00EC7C11"/>
    <w:rsid w:val="00F32FA4"/>
    <w:rsid w:val="00F41FFA"/>
    <w:rsid w:val="00F61E71"/>
    <w:rsid w:val="00F722B4"/>
    <w:rsid w:val="00F736B5"/>
    <w:rsid w:val="00F75359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0</TotalTime>
  <Pages>2</Pages>
  <Words>385</Words>
  <Characters>2658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Sümeghy Veronika</cp:lastModifiedBy>
  <cp:revision>2</cp:revision>
  <cp:lastPrinted>2020-01-22T13:29:00Z</cp:lastPrinted>
  <dcterms:created xsi:type="dcterms:W3CDTF">2020-01-23T08:28:00Z</dcterms:created>
  <dcterms:modified xsi:type="dcterms:W3CDTF">2020-01-23T08:28:00Z</dcterms:modified>
</cp:coreProperties>
</file>