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FD3DC1">
        <w:rPr>
          <w:rFonts w:ascii="Arial" w:hAnsi="Arial" w:cs="Arial"/>
          <w:b/>
          <w:u w:val="single"/>
        </w:rPr>
        <w:t>ELŐTERJESZTÉS</w:t>
      </w:r>
    </w:p>
    <w:p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</w:p>
    <w:p w:rsidR="00066A36" w:rsidRPr="00FD3DC1" w:rsidRDefault="00066A36" w:rsidP="00154EDC">
      <w:pPr>
        <w:jc w:val="center"/>
        <w:rPr>
          <w:rFonts w:ascii="Arial" w:hAnsi="Arial" w:cs="Arial"/>
          <w:b/>
        </w:rPr>
      </w:pPr>
    </w:p>
    <w:p w:rsidR="00154EDC" w:rsidRPr="00FD3DC1" w:rsidRDefault="006F26B2" w:rsidP="00154EDC">
      <w:pPr>
        <w:jc w:val="center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>A Gazdasági és Jogi</w:t>
      </w:r>
      <w:r w:rsidR="002679E4">
        <w:rPr>
          <w:rFonts w:ascii="Arial" w:hAnsi="Arial" w:cs="Arial"/>
          <w:b/>
        </w:rPr>
        <w:t xml:space="preserve"> Bizottság 2020</w:t>
      </w:r>
      <w:r w:rsidR="00F17C0A" w:rsidRPr="00FD3DC1">
        <w:rPr>
          <w:rFonts w:ascii="Arial" w:hAnsi="Arial" w:cs="Arial"/>
          <w:b/>
        </w:rPr>
        <w:t xml:space="preserve">. </w:t>
      </w:r>
      <w:r w:rsidR="002679E4">
        <w:rPr>
          <w:rFonts w:ascii="Arial" w:hAnsi="Arial" w:cs="Arial"/>
          <w:b/>
        </w:rPr>
        <w:t>január 27</w:t>
      </w:r>
      <w:r w:rsidR="00F17C0A" w:rsidRPr="00FD3DC1">
        <w:rPr>
          <w:rFonts w:ascii="Arial" w:hAnsi="Arial" w:cs="Arial"/>
          <w:b/>
        </w:rPr>
        <w:t>-i</w:t>
      </w:r>
      <w:r w:rsidR="00154EDC" w:rsidRPr="00FD3DC1">
        <w:rPr>
          <w:rFonts w:ascii="Arial" w:hAnsi="Arial" w:cs="Arial"/>
          <w:b/>
        </w:rPr>
        <w:t xml:space="preserve"> ülésére</w:t>
      </w:r>
    </w:p>
    <w:p w:rsidR="00154EDC" w:rsidRPr="00FD3DC1" w:rsidRDefault="00154EDC" w:rsidP="00154EDC">
      <w:pPr>
        <w:jc w:val="center"/>
        <w:rPr>
          <w:rFonts w:ascii="Arial" w:hAnsi="Arial" w:cs="Arial"/>
          <w:b/>
        </w:rPr>
      </w:pPr>
    </w:p>
    <w:p w:rsidR="00A759B5" w:rsidRPr="00A759B5" w:rsidRDefault="00154EDC" w:rsidP="00A759B5">
      <w:pPr>
        <w:jc w:val="center"/>
        <w:rPr>
          <w:rFonts w:ascii="Arial" w:hAnsi="Arial" w:cs="Arial"/>
          <w:b/>
        </w:rPr>
      </w:pPr>
      <w:r w:rsidRPr="00A759B5">
        <w:rPr>
          <w:rFonts w:ascii="Arial" w:hAnsi="Arial" w:cs="Arial"/>
          <w:b/>
        </w:rPr>
        <w:t>Javaslat a</w:t>
      </w:r>
      <w:r w:rsidR="00A759B5" w:rsidRPr="00A759B5">
        <w:rPr>
          <w:rFonts w:ascii="Arial" w:hAnsi="Arial" w:cs="Arial"/>
          <w:b/>
        </w:rPr>
        <w:t xml:space="preserve"> </w:t>
      </w:r>
      <w:r w:rsidR="002679E4">
        <w:rPr>
          <w:rFonts w:ascii="Arial" w:hAnsi="Arial" w:cs="Arial"/>
          <w:b/>
        </w:rPr>
        <w:t xml:space="preserve">STYL </w:t>
      </w:r>
      <w:proofErr w:type="spellStart"/>
      <w:r w:rsidR="002679E4">
        <w:rPr>
          <w:rFonts w:ascii="Arial" w:hAnsi="Arial" w:cs="Arial"/>
          <w:b/>
        </w:rPr>
        <w:t>Fashion</w:t>
      </w:r>
      <w:proofErr w:type="spellEnd"/>
      <w:r w:rsidR="002679E4">
        <w:rPr>
          <w:rFonts w:ascii="Arial" w:hAnsi="Arial" w:cs="Arial"/>
          <w:b/>
        </w:rPr>
        <w:t xml:space="preserve"> Ruhaipari </w:t>
      </w:r>
      <w:proofErr w:type="spellStart"/>
      <w:r w:rsidR="002679E4">
        <w:rPr>
          <w:rFonts w:ascii="Arial" w:hAnsi="Arial" w:cs="Arial"/>
          <w:b/>
        </w:rPr>
        <w:t>Kft.-vel</w:t>
      </w:r>
      <w:proofErr w:type="spellEnd"/>
      <w:r w:rsidR="002679E4">
        <w:rPr>
          <w:rFonts w:ascii="Arial" w:hAnsi="Arial" w:cs="Arial"/>
          <w:b/>
        </w:rPr>
        <w:t xml:space="preserve"> kapcsolatos döntés meghozatalára</w:t>
      </w:r>
    </w:p>
    <w:p w:rsidR="00A759B5" w:rsidRPr="00A759B5" w:rsidRDefault="00A759B5" w:rsidP="00A759B5">
      <w:pPr>
        <w:jc w:val="center"/>
        <w:rPr>
          <w:rFonts w:ascii="Arial" w:hAnsi="Arial" w:cs="Arial"/>
          <w:b/>
        </w:rPr>
      </w:pPr>
    </w:p>
    <w:p w:rsidR="00A759B5" w:rsidRDefault="00A759B5" w:rsidP="00B631B1">
      <w:pPr>
        <w:tabs>
          <w:tab w:val="left" w:pos="709"/>
        </w:tabs>
        <w:jc w:val="both"/>
        <w:rPr>
          <w:rFonts w:ascii="Arial" w:hAnsi="Arial" w:cs="Arial"/>
        </w:rPr>
      </w:pPr>
    </w:p>
    <w:p w:rsidR="002679E4" w:rsidRPr="00422E87" w:rsidRDefault="002679E4" w:rsidP="002679E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2E87">
        <w:rPr>
          <w:rFonts w:ascii="Arial" w:hAnsi="Arial" w:cs="Arial"/>
        </w:rPr>
        <w:t xml:space="preserve">Tájékoztatom a Tisztelt </w:t>
      </w:r>
      <w:r>
        <w:rPr>
          <w:rFonts w:ascii="Arial" w:hAnsi="Arial" w:cs="Arial"/>
        </w:rPr>
        <w:t>Bizottságot, hogy</w:t>
      </w:r>
      <w:r w:rsidRPr="00422E87">
        <w:rPr>
          <w:rFonts w:ascii="Arial" w:hAnsi="Arial" w:cs="Arial"/>
        </w:rPr>
        <w:t xml:space="preserve"> Szombathely Megyei Jogú Város Önkormányzata </w:t>
      </w:r>
      <w:r>
        <w:rPr>
          <w:rFonts w:ascii="Arial" w:hAnsi="Arial" w:cs="Arial"/>
        </w:rPr>
        <w:t xml:space="preserve">és a STYL </w:t>
      </w:r>
      <w:proofErr w:type="spellStart"/>
      <w:r>
        <w:rPr>
          <w:rFonts w:ascii="Arial" w:hAnsi="Arial" w:cs="Arial"/>
        </w:rPr>
        <w:t>FAshion</w:t>
      </w:r>
      <w:proofErr w:type="spellEnd"/>
      <w:r>
        <w:rPr>
          <w:rFonts w:ascii="Arial" w:hAnsi="Arial" w:cs="Arial"/>
        </w:rPr>
        <w:t xml:space="preserve"> Ruhaipari Kft. között 2017</w:t>
      </w:r>
      <w:r w:rsidRPr="00422E87">
        <w:rPr>
          <w:rFonts w:ascii="Arial" w:hAnsi="Arial" w:cs="Arial"/>
        </w:rPr>
        <w:t xml:space="preserve">. december 20. napján </w:t>
      </w:r>
      <w:r>
        <w:rPr>
          <w:rFonts w:ascii="Arial" w:hAnsi="Arial" w:cs="Arial"/>
        </w:rPr>
        <w:t xml:space="preserve">két éves időtartamra bérleti szerződés jött létre </w:t>
      </w:r>
      <w:r w:rsidRPr="00422E87">
        <w:rPr>
          <w:rFonts w:ascii="Arial" w:hAnsi="Arial" w:cs="Arial"/>
        </w:rPr>
        <w:t xml:space="preserve">a 7311/A/4 és a 7311/A/9 </w:t>
      </w:r>
      <w:proofErr w:type="spellStart"/>
      <w:r w:rsidRPr="00422E87">
        <w:rPr>
          <w:rFonts w:ascii="Arial" w:hAnsi="Arial" w:cs="Arial"/>
        </w:rPr>
        <w:t>hrsz-ú</w:t>
      </w:r>
      <w:proofErr w:type="spellEnd"/>
      <w:r w:rsidRPr="00422E87">
        <w:rPr>
          <w:rFonts w:ascii="Arial" w:hAnsi="Arial" w:cs="Arial"/>
        </w:rPr>
        <w:t>, Puskás Tivadar utca 5. szám alatti ingatlanokra vonatkozóan</w:t>
      </w:r>
      <w:r>
        <w:rPr>
          <w:rFonts w:ascii="Arial" w:hAnsi="Arial" w:cs="Arial"/>
        </w:rPr>
        <w:t xml:space="preserve">. Az ingatlanokra szakértő által megállapított bérleti díj havi összege bruttó 1.011.723 Ft volt. </w:t>
      </w:r>
    </w:p>
    <w:p w:rsidR="002679E4" w:rsidRPr="00422E87" w:rsidRDefault="002679E4" w:rsidP="002679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79E4" w:rsidRPr="00422E87" w:rsidRDefault="002679E4" w:rsidP="002679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Kft. a bérleti jogviszony fennállása alatt a bérleti díjat nem fizette. </w:t>
      </w:r>
      <w:r w:rsidRPr="00422E87">
        <w:rPr>
          <w:rFonts w:ascii="Arial" w:hAnsi="Arial" w:cs="Arial"/>
        </w:rPr>
        <w:t>A határozott időtartamú bérleti szerződés lejártáig, 2019. december 20. napjáig a fennálló bérleti díj követelés összege bruttó 24.281.352 Ft.</w:t>
      </w:r>
    </w:p>
    <w:p w:rsidR="002679E4" w:rsidRPr="00422E87" w:rsidRDefault="002679E4" w:rsidP="002679E4">
      <w:pPr>
        <w:jc w:val="both"/>
        <w:rPr>
          <w:rFonts w:ascii="Arial" w:hAnsi="Arial" w:cs="Arial"/>
        </w:rPr>
      </w:pPr>
    </w:p>
    <w:p w:rsidR="002679E4" w:rsidRPr="00422E87" w:rsidRDefault="002679E4" w:rsidP="002679E4">
      <w:pPr>
        <w:jc w:val="both"/>
        <w:rPr>
          <w:rFonts w:ascii="Arial" w:hAnsi="Arial" w:cs="Arial"/>
        </w:rPr>
      </w:pPr>
      <w:r w:rsidRPr="00422E87">
        <w:rPr>
          <w:rFonts w:ascii="Arial" w:hAnsi="Arial" w:cs="Arial"/>
        </w:rPr>
        <w:t>A helyiségekre vonatkozóan a bérleti díj aktualizálását az ingatlanforgalmi szekértő elkészítette, ami szerint továbbra is nettó 181,</w:t>
      </w:r>
      <w:proofErr w:type="spellStart"/>
      <w:r w:rsidRPr="00422E87">
        <w:rPr>
          <w:rFonts w:ascii="Arial" w:hAnsi="Arial" w:cs="Arial"/>
        </w:rPr>
        <w:t>-Ft</w:t>
      </w:r>
      <w:proofErr w:type="spellEnd"/>
      <w:r w:rsidRPr="00422E87">
        <w:rPr>
          <w:rFonts w:ascii="Arial" w:hAnsi="Arial" w:cs="Arial"/>
        </w:rPr>
        <w:t>/m</w:t>
      </w:r>
      <w:r w:rsidRPr="00422E87">
        <w:rPr>
          <w:rFonts w:ascii="Arial" w:hAnsi="Arial" w:cs="Arial"/>
          <w:vertAlign w:val="superscript"/>
        </w:rPr>
        <w:t>2</w:t>
      </w:r>
      <w:r w:rsidRPr="00422E87">
        <w:rPr>
          <w:rFonts w:ascii="Arial" w:hAnsi="Arial" w:cs="Arial"/>
        </w:rPr>
        <w:t>, valamint 178,- Ft/m</w:t>
      </w:r>
      <w:r w:rsidRPr="00422E87">
        <w:rPr>
          <w:rFonts w:ascii="Arial" w:hAnsi="Arial" w:cs="Arial"/>
          <w:vertAlign w:val="superscript"/>
        </w:rPr>
        <w:t>2</w:t>
      </w:r>
      <w:r w:rsidRPr="00422E87">
        <w:rPr>
          <w:rFonts w:ascii="Arial" w:hAnsi="Arial" w:cs="Arial"/>
        </w:rPr>
        <w:t xml:space="preserve"> összegű</w:t>
      </w:r>
      <w:r>
        <w:rPr>
          <w:rFonts w:ascii="Arial" w:hAnsi="Arial" w:cs="Arial"/>
        </w:rPr>
        <w:t>, összesen bruttó 1.011.723 Ft</w:t>
      </w:r>
      <w:r w:rsidRPr="00422E87">
        <w:rPr>
          <w:rFonts w:ascii="Arial" w:hAnsi="Arial" w:cs="Arial"/>
        </w:rPr>
        <w:t xml:space="preserve"> bérleti díj került meghatározásra. </w:t>
      </w:r>
    </w:p>
    <w:p w:rsidR="002679E4" w:rsidRPr="00422E87" w:rsidRDefault="002679E4" w:rsidP="002679E4">
      <w:pPr>
        <w:jc w:val="both"/>
        <w:rPr>
          <w:rFonts w:ascii="Arial" w:hAnsi="Arial" w:cs="Arial"/>
        </w:rPr>
      </w:pPr>
    </w:p>
    <w:p w:rsidR="002679E4" w:rsidRPr="00422E87" w:rsidRDefault="002679E4" w:rsidP="002679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422E87">
        <w:rPr>
          <w:rFonts w:ascii="Arial" w:hAnsi="Arial" w:cs="Arial"/>
        </w:rPr>
        <w:t xml:space="preserve">avaslom, hogy a két ingatlanra vonatkozó bérleti </w:t>
      </w:r>
      <w:r>
        <w:rPr>
          <w:rFonts w:ascii="Arial" w:hAnsi="Arial" w:cs="Arial"/>
        </w:rPr>
        <w:t>jogviszony</w:t>
      </w:r>
      <w:r w:rsidRPr="00422E87">
        <w:rPr>
          <w:rFonts w:ascii="Arial" w:hAnsi="Arial" w:cs="Arial"/>
        </w:rPr>
        <w:t xml:space="preserve"> meghosszabbítására</w:t>
      </w:r>
      <w:r>
        <w:rPr>
          <w:rFonts w:ascii="Arial" w:hAnsi="Arial" w:cs="Arial"/>
        </w:rPr>
        <w:t xml:space="preserve"> 2020. december 31. napjáig </w:t>
      </w:r>
      <w:r w:rsidRPr="00422E87">
        <w:rPr>
          <w:rFonts w:ascii="Arial" w:hAnsi="Arial" w:cs="Arial"/>
        </w:rPr>
        <w:t xml:space="preserve">abban az esetben kerüljön sor, ha a STYL </w:t>
      </w:r>
      <w:proofErr w:type="spellStart"/>
      <w:r w:rsidRPr="00422E87">
        <w:rPr>
          <w:rFonts w:ascii="Arial" w:hAnsi="Arial" w:cs="Arial"/>
        </w:rPr>
        <w:t>Fashion</w:t>
      </w:r>
      <w:proofErr w:type="spellEnd"/>
      <w:r w:rsidRPr="00422E87">
        <w:rPr>
          <w:rFonts w:ascii="Arial" w:hAnsi="Arial" w:cs="Arial"/>
        </w:rPr>
        <w:t xml:space="preserve"> Ruhaipari Kft. a bruttó 24.281.352 Ft</w:t>
      </w:r>
      <w:r>
        <w:rPr>
          <w:rFonts w:ascii="Arial" w:hAnsi="Arial" w:cs="Arial"/>
        </w:rPr>
        <w:t xml:space="preserve"> elmaradt bérleti díj tartozását</w:t>
      </w:r>
      <w:r w:rsidRPr="00422E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legkésőbb </w:t>
      </w:r>
      <w:r w:rsidRPr="00422E87">
        <w:rPr>
          <w:rFonts w:ascii="Arial" w:hAnsi="Arial" w:cs="Arial"/>
        </w:rPr>
        <w:t xml:space="preserve">2020. február 20. napjáig megfizeti. </w:t>
      </w:r>
    </w:p>
    <w:p w:rsidR="002679E4" w:rsidRDefault="002679E4" w:rsidP="002679E4">
      <w:pPr>
        <w:rPr>
          <w:rFonts w:ascii="Arial" w:hAnsi="Arial" w:cs="Arial"/>
          <w:b/>
          <w:bCs/>
          <w:u w:val="single"/>
        </w:rPr>
      </w:pPr>
    </w:p>
    <w:p w:rsidR="002679E4" w:rsidRDefault="002679E4" w:rsidP="002679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</w:t>
      </w:r>
      <w:r w:rsidRPr="004573FF">
        <w:rPr>
          <w:rFonts w:ascii="Arial" w:hAnsi="Arial" w:cs="Arial"/>
        </w:rPr>
        <w:t xml:space="preserve">, hogy az előterjesztést megtárgyalni, és a határozati javaslatot elfogadni szíveskedjen. </w:t>
      </w:r>
    </w:p>
    <w:p w:rsidR="002679E4" w:rsidRDefault="002679E4" w:rsidP="002679E4">
      <w:pPr>
        <w:spacing w:line="480" w:lineRule="auto"/>
        <w:jc w:val="both"/>
        <w:rPr>
          <w:rFonts w:ascii="Arial" w:hAnsi="Arial" w:cs="Arial"/>
          <w:b/>
        </w:rPr>
      </w:pPr>
    </w:p>
    <w:p w:rsidR="002679E4" w:rsidRDefault="002679E4" w:rsidP="002679E4">
      <w:pPr>
        <w:spacing w:line="480" w:lineRule="auto"/>
        <w:jc w:val="both"/>
        <w:rPr>
          <w:rFonts w:ascii="Arial" w:hAnsi="Arial" w:cs="Arial"/>
          <w:b/>
        </w:rPr>
      </w:pPr>
    </w:p>
    <w:p w:rsidR="002679E4" w:rsidRPr="00FD3DC1" w:rsidRDefault="002679E4" w:rsidP="002679E4">
      <w:pPr>
        <w:spacing w:line="480" w:lineRule="auto"/>
        <w:jc w:val="both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>Szo</w:t>
      </w:r>
      <w:r>
        <w:rPr>
          <w:rFonts w:ascii="Arial" w:hAnsi="Arial" w:cs="Arial"/>
          <w:b/>
        </w:rPr>
        <w:t xml:space="preserve">mbathely, 2020. január </w:t>
      </w:r>
      <w:r w:rsidR="00612AFD">
        <w:rPr>
          <w:rFonts w:ascii="Arial" w:hAnsi="Arial" w:cs="Arial"/>
          <w:b/>
        </w:rPr>
        <w:t>23.</w:t>
      </w:r>
      <w:bookmarkStart w:id="0" w:name="_GoBack"/>
      <w:bookmarkEnd w:id="0"/>
    </w:p>
    <w:p w:rsidR="002679E4" w:rsidRPr="00FD3DC1" w:rsidRDefault="002679E4" w:rsidP="002679E4">
      <w:pPr>
        <w:ind w:left="2836" w:firstLine="709"/>
        <w:jc w:val="both"/>
        <w:rPr>
          <w:rFonts w:ascii="Arial" w:hAnsi="Arial" w:cs="Arial"/>
        </w:rPr>
      </w:pPr>
    </w:p>
    <w:p w:rsidR="002679E4" w:rsidRPr="00FD3DC1" w:rsidRDefault="002679E4" w:rsidP="002679E4">
      <w:pPr>
        <w:ind w:left="2836" w:firstLine="709"/>
        <w:jc w:val="both"/>
        <w:rPr>
          <w:rFonts w:ascii="Arial" w:hAnsi="Arial" w:cs="Arial"/>
          <w:b/>
          <w:bCs/>
        </w:rPr>
      </w:pPr>
      <w:r w:rsidRPr="00FD3DC1">
        <w:rPr>
          <w:rFonts w:ascii="Arial" w:hAnsi="Arial" w:cs="Arial"/>
        </w:rPr>
        <w:tab/>
      </w:r>
      <w:r w:rsidRPr="00FD3DC1">
        <w:rPr>
          <w:rFonts w:ascii="Arial" w:hAnsi="Arial" w:cs="Arial"/>
        </w:rPr>
        <w:tab/>
      </w:r>
      <w:r w:rsidRPr="00FD3DC1">
        <w:rPr>
          <w:rFonts w:ascii="Arial" w:hAnsi="Arial" w:cs="Arial"/>
          <w:b/>
          <w:bCs/>
        </w:rPr>
        <w:t xml:space="preserve">/: Dr. Nemény </w:t>
      </w:r>
      <w:proofErr w:type="gramStart"/>
      <w:r w:rsidRPr="00FD3DC1">
        <w:rPr>
          <w:rFonts w:ascii="Arial" w:hAnsi="Arial" w:cs="Arial"/>
          <w:b/>
          <w:bCs/>
        </w:rPr>
        <w:t>András :</w:t>
      </w:r>
      <w:proofErr w:type="gramEnd"/>
      <w:r w:rsidRPr="00FD3DC1">
        <w:rPr>
          <w:rFonts w:ascii="Arial" w:hAnsi="Arial" w:cs="Arial"/>
          <w:b/>
          <w:bCs/>
        </w:rPr>
        <w:t>/</w:t>
      </w:r>
    </w:p>
    <w:p w:rsidR="002679E4" w:rsidRPr="00422E87" w:rsidRDefault="002679E4" w:rsidP="002679E4">
      <w:pPr>
        <w:jc w:val="both"/>
        <w:rPr>
          <w:rFonts w:ascii="Arial" w:hAnsi="Arial" w:cs="Arial"/>
          <w:b/>
          <w:bCs/>
          <w:u w:val="single"/>
        </w:rPr>
      </w:pPr>
    </w:p>
    <w:p w:rsidR="002679E4" w:rsidRDefault="002679E4" w:rsidP="002679E4">
      <w:pPr>
        <w:jc w:val="center"/>
        <w:rPr>
          <w:rFonts w:ascii="Arial" w:hAnsi="Arial" w:cs="Arial"/>
          <w:b/>
          <w:bCs/>
          <w:u w:val="single"/>
        </w:rPr>
      </w:pPr>
    </w:p>
    <w:p w:rsidR="002679E4" w:rsidRDefault="002679E4" w:rsidP="002679E4">
      <w:pPr>
        <w:jc w:val="center"/>
        <w:rPr>
          <w:rFonts w:ascii="Arial" w:hAnsi="Arial" w:cs="Arial"/>
          <w:b/>
          <w:bCs/>
          <w:u w:val="single"/>
        </w:rPr>
      </w:pPr>
    </w:p>
    <w:p w:rsidR="002679E4" w:rsidRPr="00422E87" w:rsidRDefault="002679E4" w:rsidP="002679E4">
      <w:pPr>
        <w:jc w:val="center"/>
        <w:rPr>
          <w:rFonts w:ascii="Arial" w:hAnsi="Arial" w:cs="Arial"/>
          <w:b/>
          <w:bCs/>
          <w:u w:val="single"/>
        </w:rPr>
      </w:pPr>
    </w:p>
    <w:p w:rsidR="002679E4" w:rsidRPr="00422E87" w:rsidRDefault="002679E4" w:rsidP="002679E4">
      <w:pPr>
        <w:jc w:val="center"/>
        <w:rPr>
          <w:rFonts w:ascii="Arial" w:hAnsi="Arial" w:cs="Arial"/>
          <w:b/>
          <w:bCs/>
          <w:u w:val="single"/>
        </w:rPr>
      </w:pPr>
      <w:r w:rsidRPr="00422E87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2679E4" w:rsidRPr="00422E87" w:rsidRDefault="002679E4" w:rsidP="002679E4">
      <w:pPr>
        <w:jc w:val="center"/>
        <w:rPr>
          <w:rFonts w:ascii="Arial" w:hAnsi="Arial" w:cs="Arial"/>
          <w:b/>
          <w:bCs/>
          <w:u w:val="single"/>
        </w:rPr>
      </w:pPr>
      <w:r w:rsidRPr="00422E87">
        <w:rPr>
          <w:rFonts w:ascii="Arial" w:hAnsi="Arial" w:cs="Arial"/>
          <w:b/>
          <w:bCs/>
          <w:u w:val="single"/>
        </w:rPr>
        <w:t>……../2020. (I.</w:t>
      </w:r>
      <w:r>
        <w:rPr>
          <w:rFonts w:ascii="Arial" w:hAnsi="Arial" w:cs="Arial"/>
          <w:b/>
          <w:bCs/>
          <w:u w:val="single"/>
        </w:rPr>
        <w:t>27</w:t>
      </w:r>
      <w:r w:rsidRPr="00422E87">
        <w:rPr>
          <w:rFonts w:ascii="Arial" w:hAnsi="Arial" w:cs="Arial"/>
          <w:b/>
          <w:bCs/>
          <w:u w:val="single"/>
        </w:rPr>
        <w:t xml:space="preserve">.) </w:t>
      </w:r>
      <w:r w:rsidRPr="00FD3DC1">
        <w:rPr>
          <w:rFonts w:ascii="Arial" w:hAnsi="Arial" w:cs="Arial"/>
          <w:b/>
          <w:bCs/>
          <w:u w:val="single"/>
        </w:rPr>
        <w:t>GJB. számú határozat</w:t>
      </w:r>
    </w:p>
    <w:p w:rsidR="002679E4" w:rsidRPr="00422E87" w:rsidRDefault="002679E4" w:rsidP="002679E4">
      <w:pPr>
        <w:jc w:val="center"/>
        <w:rPr>
          <w:rFonts w:ascii="Arial" w:hAnsi="Arial" w:cs="Arial"/>
          <w:b/>
          <w:bCs/>
          <w:u w:val="single"/>
        </w:rPr>
      </w:pPr>
    </w:p>
    <w:p w:rsidR="002679E4" w:rsidRDefault="002679E4" w:rsidP="002679E4">
      <w:pPr>
        <w:jc w:val="both"/>
        <w:rPr>
          <w:rFonts w:ascii="Arial" w:hAnsi="Arial" w:cs="Arial"/>
        </w:rPr>
      </w:pPr>
      <w:r w:rsidRPr="00422E8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Bizottság javasolja a </w:t>
      </w:r>
      <w:r w:rsidRPr="00422E87">
        <w:rPr>
          <w:rFonts w:ascii="Arial" w:hAnsi="Arial" w:cs="Arial"/>
        </w:rPr>
        <w:t>Közgyűlés</w:t>
      </w:r>
      <w:r>
        <w:rPr>
          <w:rFonts w:ascii="Arial" w:hAnsi="Arial" w:cs="Arial"/>
        </w:rPr>
        <w:t>nek</w:t>
      </w:r>
      <w:r w:rsidRPr="00422E87">
        <w:rPr>
          <w:rFonts w:ascii="Arial" w:hAnsi="Arial" w:cs="Arial"/>
        </w:rPr>
        <w:t xml:space="preserve">, hogy a 7311/A/4 és a 7311/A/9 </w:t>
      </w:r>
      <w:proofErr w:type="spellStart"/>
      <w:r w:rsidRPr="00422E87">
        <w:rPr>
          <w:rFonts w:ascii="Arial" w:hAnsi="Arial" w:cs="Arial"/>
        </w:rPr>
        <w:t>hrsz-ú</w:t>
      </w:r>
      <w:proofErr w:type="spellEnd"/>
      <w:r w:rsidRPr="00422E87">
        <w:rPr>
          <w:rFonts w:ascii="Arial" w:hAnsi="Arial" w:cs="Arial"/>
        </w:rPr>
        <w:t xml:space="preserve"> ingatlanokra vonatkozóan a STYL </w:t>
      </w:r>
      <w:proofErr w:type="spellStart"/>
      <w:r w:rsidRPr="00422E87">
        <w:rPr>
          <w:rFonts w:ascii="Arial" w:hAnsi="Arial" w:cs="Arial"/>
        </w:rPr>
        <w:t>F</w:t>
      </w:r>
      <w:r>
        <w:rPr>
          <w:rFonts w:ascii="Arial" w:hAnsi="Arial" w:cs="Arial"/>
        </w:rPr>
        <w:t>a</w:t>
      </w:r>
      <w:r w:rsidRPr="00422E87">
        <w:rPr>
          <w:rFonts w:ascii="Arial" w:hAnsi="Arial" w:cs="Arial"/>
        </w:rPr>
        <w:t>shion</w:t>
      </w:r>
      <w:proofErr w:type="spellEnd"/>
      <w:r w:rsidRPr="00422E87">
        <w:rPr>
          <w:rFonts w:ascii="Arial" w:hAnsi="Arial" w:cs="Arial"/>
        </w:rPr>
        <w:t xml:space="preserve"> Ruhaipari </w:t>
      </w:r>
      <w:proofErr w:type="spellStart"/>
      <w:r w:rsidRPr="00422E87">
        <w:rPr>
          <w:rFonts w:ascii="Arial" w:hAnsi="Arial" w:cs="Arial"/>
        </w:rPr>
        <w:t>Kft.-vel</w:t>
      </w:r>
      <w:proofErr w:type="spellEnd"/>
      <w:r w:rsidRPr="00422E87">
        <w:rPr>
          <w:rFonts w:ascii="Arial" w:hAnsi="Arial" w:cs="Arial"/>
        </w:rPr>
        <w:t xml:space="preserve"> a bérleti </w:t>
      </w:r>
      <w:r>
        <w:rPr>
          <w:rFonts w:ascii="Arial" w:hAnsi="Arial" w:cs="Arial"/>
        </w:rPr>
        <w:t>jogviszony</w:t>
      </w:r>
      <w:r w:rsidRPr="00422E87">
        <w:rPr>
          <w:rFonts w:ascii="Arial" w:hAnsi="Arial" w:cs="Arial"/>
        </w:rPr>
        <w:t xml:space="preserve"> meghosszabbítására </w:t>
      </w:r>
      <w:r w:rsidR="005C6F41">
        <w:rPr>
          <w:rFonts w:ascii="Arial" w:hAnsi="Arial" w:cs="Arial"/>
        </w:rPr>
        <w:t>2020. december 31. napjáig változatlan bérleti díj ellenében</w:t>
      </w:r>
      <w:r w:rsidR="005C6F41" w:rsidRPr="00422E87">
        <w:rPr>
          <w:rFonts w:ascii="Arial" w:hAnsi="Arial" w:cs="Arial"/>
        </w:rPr>
        <w:t xml:space="preserve"> </w:t>
      </w:r>
      <w:r w:rsidRPr="00422E87">
        <w:rPr>
          <w:rFonts w:ascii="Arial" w:hAnsi="Arial" w:cs="Arial"/>
        </w:rPr>
        <w:t>abban az esetben kerüljön sor, ha a Kft. a bruttó 24.281.352 Ft elmaradt bérleti díj</w:t>
      </w:r>
      <w:r>
        <w:rPr>
          <w:rFonts w:ascii="Arial" w:hAnsi="Arial" w:cs="Arial"/>
        </w:rPr>
        <w:t xml:space="preserve"> tartozását</w:t>
      </w:r>
      <w:r w:rsidRPr="00422E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legkésőbb </w:t>
      </w:r>
      <w:r w:rsidRPr="00422E87">
        <w:rPr>
          <w:rFonts w:ascii="Arial" w:hAnsi="Arial" w:cs="Arial"/>
        </w:rPr>
        <w:t xml:space="preserve">2020. február 20. napjáig megfizeti. </w:t>
      </w:r>
    </w:p>
    <w:p w:rsidR="002679E4" w:rsidRDefault="002679E4" w:rsidP="002679E4">
      <w:pPr>
        <w:jc w:val="both"/>
        <w:rPr>
          <w:rFonts w:ascii="Arial" w:hAnsi="Arial" w:cs="Arial"/>
        </w:rPr>
      </w:pPr>
    </w:p>
    <w:p w:rsidR="002679E4" w:rsidRDefault="002679E4" w:rsidP="002679E4">
      <w:pPr>
        <w:jc w:val="both"/>
        <w:rPr>
          <w:rFonts w:ascii="Arial" w:hAnsi="Arial" w:cs="Arial"/>
        </w:rPr>
      </w:pPr>
      <w:r w:rsidRPr="004573F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Bizottság javasolja a Közgyűlésnek, </w:t>
      </w:r>
      <w:r w:rsidRPr="004573FF">
        <w:rPr>
          <w:rFonts w:ascii="Arial" w:hAnsi="Arial" w:cs="Arial"/>
        </w:rPr>
        <w:t>hatalmazza</w:t>
      </w:r>
      <w:r>
        <w:rPr>
          <w:rFonts w:ascii="Arial" w:hAnsi="Arial" w:cs="Arial"/>
        </w:rPr>
        <w:t xml:space="preserve"> fel a polgármestert,</w:t>
      </w:r>
      <w:r w:rsidRPr="004573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hogy a bérleti szerződés módosítást aláírja. </w:t>
      </w:r>
    </w:p>
    <w:p w:rsidR="002679E4" w:rsidRPr="00422E87" w:rsidRDefault="002679E4" w:rsidP="002679E4">
      <w:pPr>
        <w:jc w:val="both"/>
        <w:rPr>
          <w:rFonts w:ascii="Arial" w:hAnsi="Arial" w:cs="Arial"/>
        </w:rPr>
      </w:pPr>
    </w:p>
    <w:p w:rsidR="002679E4" w:rsidRPr="00422E87" w:rsidRDefault="002679E4" w:rsidP="002679E4">
      <w:pPr>
        <w:jc w:val="both"/>
        <w:rPr>
          <w:rFonts w:ascii="Arial" w:hAnsi="Arial" w:cs="Arial"/>
        </w:rPr>
      </w:pPr>
    </w:p>
    <w:p w:rsidR="002679E4" w:rsidRPr="00FD3DC1" w:rsidRDefault="002679E4" w:rsidP="002679E4">
      <w:pPr>
        <w:jc w:val="both"/>
        <w:rPr>
          <w:rFonts w:ascii="Arial" w:hAnsi="Arial" w:cs="Arial"/>
        </w:rPr>
      </w:pPr>
      <w:r w:rsidRPr="00422E87">
        <w:rPr>
          <w:rFonts w:ascii="Arial" w:hAnsi="Arial" w:cs="Arial"/>
          <w:b/>
          <w:bCs/>
          <w:u w:val="single"/>
        </w:rPr>
        <w:t>Felelős</w:t>
      </w:r>
      <w:proofErr w:type="gramStart"/>
      <w:r w:rsidRPr="00422E87">
        <w:rPr>
          <w:rFonts w:ascii="Arial" w:hAnsi="Arial" w:cs="Arial"/>
          <w:b/>
          <w:bCs/>
          <w:u w:val="single"/>
        </w:rPr>
        <w:t xml:space="preserve">: </w:t>
      </w:r>
      <w:r w:rsidRPr="00422E87">
        <w:rPr>
          <w:rFonts w:ascii="Arial" w:hAnsi="Arial" w:cs="Arial"/>
          <w:bCs/>
        </w:rPr>
        <w:t xml:space="preserve">   </w:t>
      </w:r>
      <w:r w:rsidRPr="00422E87">
        <w:rPr>
          <w:rFonts w:ascii="Arial" w:hAnsi="Arial" w:cs="Arial"/>
          <w:bCs/>
        </w:rPr>
        <w:tab/>
      </w:r>
      <w:r w:rsidRPr="00FD3DC1">
        <w:rPr>
          <w:rFonts w:ascii="Arial" w:hAnsi="Arial" w:cs="Arial"/>
        </w:rPr>
        <w:t>Dr.</w:t>
      </w:r>
      <w:proofErr w:type="gramEnd"/>
      <w:r w:rsidRPr="00FD3DC1">
        <w:rPr>
          <w:rFonts w:ascii="Arial" w:hAnsi="Arial" w:cs="Arial"/>
        </w:rPr>
        <w:t xml:space="preserve"> Nemény András polgármester</w:t>
      </w:r>
    </w:p>
    <w:p w:rsidR="002679E4" w:rsidRPr="00FD3DC1" w:rsidRDefault="002679E4" w:rsidP="002679E4">
      <w:pPr>
        <w:ind w:left="708" w:firstLine="708"/>
        <w:jc w:val="both"/>
        <w:rPr>
          <w:rFonts w:ascii="Arial" w:hAnsi="Arial" w:cs="Arial"/>
        </w:rPr>
      </w:pPr>
      <w:r w:rsidRPr="00FD3DC1">
        <w:rPr>
          <w:rFonts w:ascii="Arial" w:hAnsi="Arial" w:cs="Arial"/>
        </w:rPr>
        <w:t>Bokányi Adrienn, a Gazdasági és Jogi Bizottság elnöke</w:t>
      </w:r>
    </w:p>
    <w:p w:rsidR="002679E4" w:rsidRPr="00422E87" w:rsidRDefault="002679E4" w:rsidP="002679E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Cs/>
        </w:rPr>
      </w:pPr>
      <w:r w:rsidRPr="00422E87">
        <w:rPr>
          <w:rFonts w:ascii="Arial" w:hAnsi="Arial" w:cs="Arial"/>
          <w:bCs/>
        </w:rPr>
        <w:tab/>
        <w:t xml:space="preserve">      </w:t>
      </w:r>
      <w:r w:rsidRPr="00422E87">
        <w:rPr>
          <w:rFonts w:ascii="Arial" w:hAnsi="Arial" w:cs="Arial"/>
          <w:bCs/>
        </w:rPr>
        <w:tab/>
        <w:t xml:space="preserve"> (A végrehajtásért felelős:</w:t>
      </w:r>
    </w:p>
    <w:p w:rsidR="002679E4" w:rsidRPr="00422E87" w:rsidRDefault="002679E4" w:rsidP="002679E4">
      <w:pPr>
        <w:ind w:left="1416" w:firstLine="708"/>
        <w:jc w:val="both"/>
        <w:rPr>
          <w:rFonts w:ascii="Arial" w:hAnsi="Arial" w:cs="Arial"/>
          <w:bCs/>
        </w:rPr>
      </w:pPr>
      <w:r w:rsidRPr="00422E87">
        <w:rPr>
          <w:rFonts w:ascii="Arial" w:hAnsi="Arial" w:cs="Arial"/>
          <w:bCs/>
        </w:rPr>
        <w:t>Nagyné dr. Gats Andrea, a Jogi és Képviselői Osztály vezetője)</w:t>
      </w:r>
    </w:p>
    <w:p w:rsidR="002679E4" w:rsidRPr="00422E87" w:rsidRDefault="002679E4" w:rsidP="002679E4">
      <w:pPr>
        <w:ind w:left="2124" w:firstLine="6"/>
        <w:jc w:val="both"/>
        <w:rPr>
          <w:rFonts w:ascii="Arial" w:hAnsi="Arial" w:cs="Arial"/>
          <w:bCs/>
        </w:rPr>
      </w:pPr>
    </w:p>
    <w:p w:rsidR="002679E4" w:rsidRPr="00422E87" w:rsidRDefault="002679E4" w:rsidP="002679E4">
      <w:pPr>
        <w:jc w:val="both"/>
        <w:rPr>
          <w:rFonts w:ascii="Arial" w:hAnsi="Arial" w:cs="Arial"/>
          <w:bCs/>
        </w:rPr>
      </w:pPr>
      <w:r w:rsidRPr="00422E87">
        <w:rPr>
          <w:rFonts w:ascii="Arial" w:hAnsi="Arial" w:cs="Arial"/>
          <w:b/>
          <w:bCs/>
          <w:u w:val="single"/>
        </w:rPr>
        <w:t>Határidő:</w:t>
      </w:r>
      <w:r w:rsidRPr="00422E87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 2020. január 30-i Közgyűlés</w:t>
      </w:r>
    </w:p>
    <w:p w:rsidR="002679E4" w:rsidRPr="00422E87" w:rsidRDefault="002679E4" w:rsidP="002679E4">
      <w:pPr>
        <w:jc w:val="both"/>
        <w:rPr>
          <w:rFonts w:ascii="Arial" w:hAnsi="Arial" w:cs="Arial"/>
        </w:rPr>
      </w:pPr>
    </w:p>
    <w:sectPr w:rsidR="002679E4" w:rsidRPr="00422E87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12AF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12AF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12094"/>
    <w:rsid w:val="00014A23"/>
    <w:rsid w:val="00023ACE"/>
    <w:rsid w:val="0002621E"/>
    <w:rsid w:val="00053D7A"/>
    <w:rsid w:val="00066A36"/>
    <w:rsid w:val="000837B9"/>
    <w:rsid w:val="000912C1"/>
    <w:rsid w:val="00097FA6"/>
    <w:rsid w:val="000C7E06"/>
    <w:rsid w:val="000D5554"/>
    <w:rsid w:val="000E431F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7B06"/>
    <w:rsid w:val="00161765"/>
    <w:rsid w:val="00165B2B"/>
    <w:rsid w:val="00184160"/>
    <w:rsid w:val="00197D8B"/>
    <w:rsid w:val="001A4648"/>
    <w:rsid w:val="001E20A3"/>
    <w:rsid w:val="00225474"/>
    <w:rsid w:val="00231860"/>
    <w:rsid w:val="0023676D"/>
    <w:rsid w:val="0024569A"/>
    <w:rsid w:val="00246AAB"/>
    <w:rsid w:val="002679E4"/>
    <w:rsid w:val="00271A8A"/>
    <w:rsid w:val="00280D26"/>
    <w:rsid w:val="00283135"/>
    <w:rsid w:val="00292090"/>
    <w:rsid w:val="00295E4F"/>
    <w:rsid w:val="002A705C"/>
    <w:rsid w:val="002C0911"/>
    <w:rsid w:val="002F2C67"/>
    <w:rsid w:val="002F3967"/>
    <w:rsid w:val="00300075"/>
    <w:rsid w:val="00325973"/>
    <w:rsid w:val="0032649B"/>
    <w:rsid w:val="0034130E"/>
    <w:rsid w:val="00345690"/>
    <w:rsid w:val="00356256"/>
    <w:rsid w:val="0038493F"/>
    <w:rsid w:val="00387E79"/>
    <w:rsid w:val="003920BE"/>
    <w:rsid w:val="003A20B7"/>
    <w:rsid w:val="003B0046"/>
    <w:rsid w:val="003B0527"/>
    <w:rsid w:val="003B24C7"/>
    <w:rsid w:val="003C2F6C"/>
    <w:rsid w:val="003C3888"/>
    <w:rsid w:val="003E1F8A"/>
    <w:rsid w:val="003E4A78"/>
    <w:rsid w:val="003F2594"/>
    <w:rsid w:val="003F62B7"/>
    <w:rsid w:val="003F6B4F"/>
    <w:rsid w:val="003F6EF8"/>
    <w:rsid w:val="0040153F"/>
    <w:rsid w:val="00420791"/>
    <w:rsid w:val="00421EC1"/>
    <w:rsid w:val="004339B7"/>
    <w:rsid w:val="00434058"/>
    <w:rsid w:val="0049691E"/>
    <w:rsid w:val="004B0628"/>
    <w:rsid w:val="004B18CE"/>
    <w:rsid w:val="004C2B85"/>
    <w:rsid w:val="004C6A7B"/>
    <w:rsid w:val="004E76F7"/>
    <w:rsid w:val="004F4FDC"/>
    <w:rsid w:val="00511CC3"/>
    <w:rsid w:val="00517BF4"/>
    <w:rsid w:val="00521D73"/>
    <w:rsid w:val="005351B2"/>
    <w:rsid w:val="00552582"/>
    <w:rsid w:val="00554EBA"/>
    <w:rsid w:val="00564B2C"/>
    <w:rsid w:val="005A3ABD"/>
    <w:rsid w:val="005A4FB8"/>
    <w:rsid w:val="005B7AC1"/>
    <w:rsid w:val="005C5175"/>
    <w:rsid w:val="005C6F41"/>
    <w:rsid w:val="005D1243"/>
    <w:rsid w:val="005F19FE"/>
    <w:rsid w:val="005F6344"/>
    <w:rsid w:val="00610075"/>
    <w:rsid w:val="00612AFD"/>
    <w:rsid w:val="00616260"/>
    <w:rsid w:val="00646CA8"/>
    <w:rsid w:val="00673677"/>
    <w:rsid w:val="00675F6F"/>
    <w:rsid w:val="00682AB2"/>
    <w:rsid w:val="00687B83"/>
    <w:rsid w:val="006B411E"/>
    <w:rsid w:val="006B4235"/>
    <w:rsid w:val="006B5218"/>
    <w:rsid w:val="006C1FDA"/>
    <w:rsid w:val="006C40DD"/>
    <w:rsid w:val="006C7D83"/>
    <w:rsid w:val="006E03BA"/>
    <w:rsid w:val="006E1BC8"/>
    <w:rsid w:val="006E32D2"/>
    <w:rsid w:val="006F26B2"/>
    <w:rsid w:val="006F6BE9"/>
    <w:rsid w:val="007119BB"/>
    <w:rsid w:val="00715938"/>
    <w:rsid w:val="00721C67"/>
    <w:rsid w:val="00727354"/>
    <w:rsid w:val="0073002D"/>
    <w:rsid w:val="00753697"/>
    <w:rsid w:val="00755CFF"/>
    <w:rsid w:val="0075604E"/>
    <w:rsid w:val="007860BA"/>
    <w:rsid w:val="007948DD"/>
    <w:rsid w:val="007B2FF9"/>
    <w:rsid w:val="007B333F"/>
    <w:rsid w:val="007C3BF2"/>
    <w:rsid w:val="007C40AF"/>
    <w:rsid w:val="007D4C74"/>
    <w:rsid w:val="007E7CFB"/>
    <w:rsid w:val="007F2F31"/>
    <w:rsid w:val="007F7C4D"/>
    <w:rsid w:val="00842C93"/>
    <w:rsid w:val="0084406D"/>
    <w:rsid w:val="00844AF6"/>
    <w:rsid w:val="00854559"/>
    <w:rsid w:val="00872452"/>
    <w:rsid w:val="008728D0"/>
    <w:rsid w:val="00887EB8"/>
    <w:rsid w:val="008B19CD"/>
    <w:rsid w:val="008B551F"/>
    <w:rsid w:val="008B72BC"/>
    <w:rsid w:val="008C5196"/>
    <w:rsid w:val="008E0F9C"/>
    <w:rsid w:val="008E5BD4"/>
    <w:rsid w:val="008E5F4C"/>
    <w:rsid w:val="008F058E"/>
    <w:rsid w:val="008F3B6C"/>
    <w:rsid w:val="00901919"/>
    <w:rsid w:val="0090745D"/>
    <w:rsid w:val="00913F30"/>
    <w:rsid w:val="009176AE"/>
    <w:rsid w:val="00923B8E"/>
    <w:rsid w:val="009272EA"/>
    <w:rsid w:val="009348EA"/>
    <w:rsid w:val="009354EC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3947"/>
    <w:rsid w:val="00974053"/>
    <w:rsid w:val="00985469"/>
    <w:rsid w:val="009A2C9C"/>
    <w:rsid w:val="009A606E"/>
    <w:rsid w:val="009F6BDA"/>
    <w:rsid w:val="00A01FB5"/>
    <w:rsid w:val="00A365D1"/>
    <w:rsid w:val="00A42C2B"/>
    <w:rsid w:val="00A52624"/>
    <w:rsid w:val="00A5636C"/>
    <w:rsid w:val="00A759B5"/>
    <w:rsid w:val="00A7633E"/>
    <w:rsid w:val="00AB7B31"/>
    <w:rsid w:val="00AC139F"/>
    <w:rsid w:val="00AC4DD8"/>
    <w:rsid w:val="00AD08CD"/>
    <w:rsid w:val="00AD413B"/>
    <w:rsid w:val="00AD562F"/>
    <w:rsid w:val="00AE58CD"/>
    <w:rsid w:val="00AF0113"/>
    <w:rsid w:val="00AF4623"/>
    <w:rsid w:val="00B01F66"/>
    <w:rsid w:val="00B103B4"/>
    <w:rsid w:val="00B16137"/>
    <w:rsid w:val="00B46A94"/>
    <w:rsid w:val="00B610E8"/>
    <w:rsid w:val="00B631B1"/>
    <w:rsid w:val="00B66CA5"/>
    <w:rsid w:val="00B766E5"/>
    <w:rsid w:val="00B81CDA"/>
    <w:rsid w:val="00BB2E31"/>
    <w:rsid w:val="00BB4055"/>
    <w:rsid w:val="00BB7086"/>
    <w:rsid w:val="00BB75A8"/>
    <w:rsid w:val="00BC46F6"/>
    <w:rsid w:val="00BC51DA"/>
    <w:rsid w:val="00BD60DA"/>
    <w:rsid w:val="00BE370B"/>
    <w:rsid w:val="00BF0EDA"/>
    <w:rsid w:val="00BF39BD"/>
    <w:rsid w:val="00C32C16"/>
    <w:rsid w:val="00C34E8A"/>
    <w:rsid w:val="00C4188D"/>
    <w:rsid w:val="00C540A0"/>
    <w:rsid w:val="00C64CE0"/>
    <w:rsid w:val="00C65E95"/>
    <w:rsid w:val="00C80514"/>
    <w:rsid w:val="00C84BD9"/>
    <w:rsid w:val="00C869B9"/>
    <w:rsid w:val="00C87BB9"/>
    <w:rsid w:val="00CA6812"/>
    <w:rsid w:val="00CB129C"/>
    <w:rsid w:val="00CB7B88"/>
    <w:rsid w:val="00CB7CAA"/>
    <w:rsid w:val="00CD0335"/>
    <w:rsid w:val="00CE4E82"/>
    <w:rsid w:val="00CF05BF"/>
    <w:rsid w:val="00D056A1"/>
    <w:rsid w:val="00D22A4E"/>
    <w:rsid w:val="00D2428C"/>
    <w:rsid w:val="00D323CB"/>
    <w:rsid w:val="00D54DF8"/>
    <w:rsid w:val="00D713B0"/>
    <w:rsid w:val="00DA14B3"/>
    <w:rsid w:val="00DA3494"/>
    <w:rsid w:val="00DB4B9E"/>
    <w:rsid w:val="00DD0030"/>
    <w:rsid w:val="00DD2400"/>
    <w:rsid w:val="00DE1758"/>
    <w:rsid w:val="00DE258B"/>
    <w:rsid w:val="00E117DF"/>
    <w:rsid w:val="00E164EC"/>
    <w:rsid w:val="00E16CC1"/>
    <w:rsid w:val="00E22D74"/>
    <w:rsid w:val="00E303C5"/>
    <w:rsid w:val="00E30D6E"/>
    <w:rsid w:val="00E35A1D"/>
    <w:rsid w:val="00E4663A"/>
    <w:rsid w:val="00E82F69"/>
    <w:rsid w:val="00E84FC1"/>
    <w:rsid w:val="00E92CD3"/>
    <w:rsid w:val="00E94129"/>
    <w:rsid w:val="00E950D2"/>
    <w:rsid w:val="00EA1E15"/>
    <w:rsid w:val="00EB52DB"/>
    <w:rsid w:val="00EC7B6C"/>
    <w:rsid w:val="00EC7C11"/>
    <w:rsid w:val="00ED266B"/>
    <w:rsid w:val="00EE23BF"/>
    <w:rsid w:val="00F0147A"/>
    <w:rsid w:val="00F04E74"/>
    <w:rsid w:val="00F10C1A"/>
    <w:rsid w:val="00F1215B"/>
    <w:rsid w:val="00F16A39"/>
    <w:rsid w:val="00F17C0A"/>
    <w:rsid w:val="00F35077"/>
    <w:rsid w:val="00F368BB"/>
    <w:rsid w:val="00F40188"/>
    <w:rsid w:val="00F64005"/>
    <w:rsid w:val="00F65487"/>
    <w:rsid w:val="00F85DA3"/>
    <w:rsid w:val="00F9590D"/>
    <w:rsid w:val="00FA299D"/>
    <w:rsid w:val="00FA3444"/>
    <w:rsid w:val="00FB6523"/>
    <w:rsid w:val="00FC3592"/>
    <w:rsid w:val="00FC3E2A"/>
    <w:rsid w:val="00FD3DC1"/>
    <w:rsid w:val="00FD6CC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table" w:styleId="Rcsostblzat">
    <w:name w:val="Table Grid"/>
    <w:basedOn w:val="Normltblzat"/>
    <w:rsid w:val="0001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014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2</TotalTime>
  <Pages>2</Pages>
  <Words>302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4</cp:revision>
  <cp:lastPrinted>2020-01-20T12:27:00Z</cp:lastPrinted>
  <dcterms:created xsi:type="dcterms:W3CDTF">2020-01-20T12:35:00Z</dcterms:created>
  <dcterms:modified xsi:type="dcterms:W3CDTF">2020-01-23T10:40:00Z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