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77663FAE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6C17CC">
        <w:rPr>
          <w:rFonts w:cs="Arial"/>
          <w:b/>
          <w:i/>
          <w:sz w:val="24"/>
        </w:rPr>
        <w:t>december 16</w:t>
      </w:r>
      <w:r w:rsidR="00BB6F6B" w:rsidRPr="00551A44">
        <w:rPr>
          <w:rFonts w:cs="Arial"/>
          <w:b/>
          <w:i/>
          <w:sz w:val="24"/>
        </w:rPr>
        <w:t>-</w:t>
      </w:r>
      <w:r w:rsidR="006C17CC">
        <w:rPr>
          <w:rFonts w:cs="Arial"/>
          <w:b/>
          <w:i/>
          <w:sz w:val="24"/>
        </w:rPr>
        <w:t>a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B5BFAFA" w14:textId="77777777" w:rsidR="005E1003" w:rsidRPr="006C17CC" w:rsidRDefault="005E1003" w:rsidP="005E1003">
      <w:pPr>
        <w:jc w:val="both"/>
        <w:rPr>
          <w:rFonts w:cs="Arial"/>
          <w:b/>
          <w:szCs w:val="22"/>
        </w:rPr>
      </w:pPr>
    </w:p>
    <w:p w14:paraId="02B09F8E" w14:textId="77777777" w:rsidR="006C17CC" w:rsidRPr="006C17CC" w:rsidRDefault="006C17CC" w:rsidP="006C17CC">
      <w:pPr>
        <w:keepNext/>
        <w:jc w:val="center"/>
        <w:rPr>
          <w:rFonts w:cs="Arial"/>
          <w:b/>
          <w:bCs/>
          <w:szCs w:val="22"/>
          <w:u w:val="single"/>
        </w:rPr>
      </w:pPr>
      <w:r w:rsidRPr="006C17CC">
        <w:rPr>
          <w:rFonts w:cs="Arial"/>
          <w:b/>
          <w:bCs/>
          <w:szCs w:val="22"/>
          <w:u w:val="single"/>
        </w:rPr>
        <w:t>78/2019. (XII.16.) GJB számú határozat</w:t>
      </w:r>
    </w:p>
    <w:p w14:paraId="4CE5CAE0" w14:textId="77777777" w:rsidR="006C17CC" w:rsidRPr="006C17CC" w:rsidRDefault="006C17CC" w:rsidP="006C17CC">
      <w:pPr>
        <w:keepNext/>
        <w:jc w:val="center"/>
        <w:rPr>
          <w:rFonts w:cs="Arial"/>
          <w:b/>
          <w:bCs/>
          <w:szCs w:val="22"/>
          <w:u w:val="single"/>
        </w:rPr>
      </w:pPr>
    </w:p>
    <w:p w14:paraId="26A4C760" w14:textId="77777777" w:rsidR="006C17CC" w:rsidRPr="006C17CC" w:rsidRDefault="006C17CC" w:rsidP="006C17CC">
      <w:pPr>
        <w:jc w:val="both"/>
        <w:rPr>
          <w:rFonts w:cs="Arial"/>
          <w:bCs/>
          <w:szCs w:val="22"/>
        </w:rPr>
      </w:pPr>
      <w:r w:rsidRPr="006C17CC">
        <w:rPr>
          <w:rFonts w:cs="Arial"/>
          <w:bCs/>
          <w:szCs w:val="22"/>
        </w:rPr>
        <w:t xml:space="preserve">A Gazdasági és Jogi Bizottság </w:t>
      </w:r>
      <w:r w:rsidRPr="006C17CC">
        <w:rPr>
          <w:rFonts w:cs="Arial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6C17CC">
        <w:rPr>
          <w:rFonts w:cs="Arial"/>
          <w:bCs/>
          <w:szCs w:val="22"/>
        </w:rPr>
        <w:t xml:space="preserve"> a PRENOR</w:t>
      </w:r>
      <w:r w:rsidRPr="006C17CC">
        <w:rPr>
          <w:rFonts w:cs="Arial"/>
          <w:szCs w:val="22"/>
        </w:rPr>
        <w:t xml:space="preserve"> Kertészeti és Parképítő </w:t>
      </w:r>
      <w:r w:rsidRPr="006C17CC">
        <w:rPr>
          <w:rFonts w:cs="Arial"/>
          <w:bCs/>
          <w:szCs w:val="22"/>
        </w:rPr>
        <w:t>Kft. 2020. január 6-i rendkívüli taggyűlése napirendjeivel kapcsolatban</w:t>
      </w:r>
      <w:r w:rsidRPr="006C17CC">
        <w:rPr>
          <w:rFonts w:cs="Arial"/>
          <w:szCs w:val="22"/>
        </w:rPr>
        <w:t xml:space="preserve"> az alábbi határozatokat javasolja elfogadásra a társaság taggyűlésének: </w:t>
      </w:r>
    </w:p>
    <w:p w14:paraId="1A8169BF" w14:textId="77777777" w:rsidR="006C17CC" w:rsidRPr="006C17CC" w:rsidRDefault="006C17CC" w:rsidP="006C17CC">
      <w:pPr>
        <w:ind w:left="900"/>
        <w:jc w:val="both"/>
        <w:rPr>
          <w:rFonts w:cs="Arial"/>
          <w:szCs w:val="22"/>
        </w:rPr>
      </w:pPr>
    </w:p>
    <w:p w14:paraId="71C27CE1" w14:textId="77777777" w:rsidR="006C17CC" w:rsidRPr="006C17CC" w:rsidRDefault="006C17CC" w:rsidP="006C17CC">
      <w:pPr>
        <w:pStyle w:val="Listaszerbekezds"/>
        <w:numPr>
          <w:ilvl w:val="0"/>
          <w:numId w:val="4"/>
        </w:numPr>
        <w:ind w:left="426" w:hanging="437"/>
        <w:contextualSpacing/>
        <w:jc w:val="both"/>
        <w:rPr>
          <w:rFonts w:ascii="Arial" w:eastAsia="Times New Roman" w:hAnsi="Arial" w:cs="Arial"/>
          <w:lang w:eastAsia="hu-HU"/>
        </w:rPr>
      </w:pPr>
      <w:r w:rsidRPr="006C17CC">
        <w:rPr>
          <w:rFonts w:ascii="Arial" w:eastAsia="Times New Roman" w:hAnsi="Arial" w:cs="Arial"/>
          <w:lang w:eastAsia="hu-HU"/>
        </w:rPr>
        <w:t>A Bizottság a PRENOR Kertészeti és Parképítő Kft. társasági szerződésének módosítását a taggyűlésnek elfogadásra javasolja az alábbiak szerint:</w:t>
      </w:r>
    </w:p>
    <w:p w14:paraId="4D3DC24B" w14:textId="77777777" w:rsidR="006C17CC" w:rsidRPr="006C17CC" w:rsidRDefault="006C17CC" w:rsidP="006C17CC">
      <w:pPr>
        <w:ind w:left="426"/>
        <w:jc w:val="both"/>
        <w:rPr>
          <w:rFonts w:cs="Arial"/>
          <w:i/>
          <w:szCs w:val="22"/>
        </w:rPr>
      </w:pPr>
      <w:r w:rsidRPr="006C17CC">
        <w:rPr>
          <w:rFonts w:cs="Arial"/>
          <w:szCs w:val="22"/>
        </w:rPr>
        <w:t xml:space="preserve">14.1 pont: </w:t>
      </w:r>
      <w:r w:rsidRPr="006C17CC">
        <w:rPr>
          <w:rFonts w:cs="Arial"/>
          <w:i/>
          <w:szCs w:val="22"/>
        </w:rPr>
        <w:t>A társaság érdekeinek megóvása céljából az ügyvezetőt 5 tagú felügyelőbizottság ellenőrzi, melynek tagjait maximum 5 évre lehet megválasztani.</w:t>
      </w:r>
    </w:p>
    <w:p w14:paraId="55538924" w14:textId="77777777" w:rsidR="006C17CC" w:rsidRPr="006C17CC" w:rsidRDefault="006C17CC" w:rsidP="006C17CC">
      <w:pPr>
        <w:ind w:left="426"/>
        <w:jc w:val="both"/>
        <w:rPr>
          <w:rFonts w:cs="Arial"/>
          <w:i/>
          <w:szCs w:val="22"/>
        </w:rPr>
      </w:pPr>
      <w:r w:rsidRPr="006C17CC">
        <w:rPr>
          <w:rFonts w:cs="Arial"/>
          <w:szCs w:val="22"/>
        </w:rPr>
        <w:t xml:space="preserve">11.3. pont: </w:t>
      </w:r>
      <w:r w:rsidRPr="006C17CC">
        <w:rPr>
          <w:rFonts w:cs="Arial"/>
          <w:i/>
          <w:szCs w:val="22"/>
        </w:rPr>
        <w:t>A taggyűlés legkésőbb a tárgyév március 31. napjáig dönt az adott évi üzleti tervről</w:t>
      </w:r>
      <w:r w:rsidRPr="006C17CC">
        <w:rPr>
          <w:rFonts w:cs="Arial"/>
          <w:szCs w:val="22"/>
        </w:rPr>
        <w:t>.</w:t>
      </w:r>
    </w:p>
    <w:p w14:paraId="00C11860" w14:textId="77777777" w:rsidR="006C17CC" w:rsidRPr="006C17CC" w:rsidRDefault="006C17CC" w:rsidP="006C17CC">
      <w:pPr>
        <w:jc w:val="both"/>
        <w:rPr>
          <w:rFonts w:cs="Arial"/>
          <w:szCs w:val="22"/>
        </w:rPr>
      </w:pPr>
    </w:p>
    <w:p w14:paraId="0AD0DCBE" w14:textId="77777777" w:rsidR="006C17CC" w:rsidRPr="006C17CC" w:rsidRDefault="006C17CC" w:rsidP="006C17CC">
      <w:pPr>
        <w:pStyle w:val="Listaszerbekezds"/>
        <w:numPr>
          <w:ilvl w:val="0"/>
          <w:numId w:val="4"/>
        </w:numPr>
        <w:ind w:left="426" w:hanging="437"/>
        <w:contextualSpacing/>
        <w:jc w:val="both"/>
        <w:rPr>
          <w:rFonts w:ascii="Arial" w:eastAsia="Times New Roman" w:hAnsi="Arial" w:cs="Arial"/>
          <w:lang w:eastAsia="hu-HU"/>
        </w:rPr>
      </w:pPr>
      <w:r w:rsidRPr="006C17CC">
        <w:rPr>
          <w:rFonts w:ascii="Arial" w:eastAsia="Times New Roman" w:hAnsi="Arial" w:cs="Arial"/>
          <w:lang w:eastAsia="hu-HU"/>
        </w:rPr>
        <w:t xml:space="preserve">A Bizottság a PRENOR Kft. felügyelőbizottsági tagjai – Németh Kálmán, Keresztes Róbert és Bokor Miklós – lemondásának tudomásul vételét javasolja a taggyűlésnek elfogadásra. </w:t>
      </w:r>
    </w:p>
    <w:p w14:paraId="09B10B8B" w14:textId="77777777" w:rsidR="006C17CC" w:rsidRPr="006C17CC" w:rsidRDefault="006C17CC" w:rsidP="006C17CC">
      <w:pPr>
        <w:jc w:val="both"/>
        <w:rPr>
          <w:rFonts w:cs="Arial"/>
          <w:szCs w:val="22"/>
        </w:rPr>
      </w:pPr>
    </w:p>
    <w:p w14:paraId="68147A0B" w14:textId="77777777" w:rsidR="006C17CC" w:rsidRPr="006C17CC" w:rsidRDefault="006C17CC" w:rsidP="006C17CC">
      <w:pPr>
        <w:pStyle w:val="Listaszerbekezds"/>
        <w:numPr>
          <w:ilvl w:val="0"/>
          <w:numId w:val="4"/>
        </w:numPr>
        <w:ind w:left="426" w:hanging="437"/>
        <w:contextualSpacing/>
        <w:jc w:val="both"/>
        <w:rPr>
          <w:rFonts w:ascii="Arial" w:eastAsia="Times New Roman" w:hAnsi="Arial" w:cs="Arial"/>
          <w:lang w:eastAsia="hu-HU"/>
        </w:rPr>
      </w:pPr>
      <w:r w:rsidRPr="006C17CC">
        <w:rPr>
          <w:rFonts w:ascii="Arial" w:eastAsia="Times New Roman" w:hAnsi="Arial" w:cs="Arial"/>
          <w:lang w:eastAsia="hu-HU"/>
        </w:rPr>
        <w:t xml:space="preserve">A Bizottság a felügyelőbizottság tagjainak a taggyűlés napjától 2024. november 30. napjáig terjedő időtartamra bruttó 71.000 Ft/hó díjazással </w:t>
      </w:r>
    </w:p>
    <w:p w14:paraId="749AF66F" w14:textId="77777777" w:rsidR="006C17CC" w:rsidRPr="006C17CC" w:rsidRDefault="006C17CC" w:rsidP="006C17CC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Németh Kálmánt (an. Kutrovits Terézia, 9700 Szombathely, Jurisich u. 8. )</w:t>
      </w:r>
    </w:p>
    <w:p w14:paraId="77ED0133" w14:textId="77777777" w:rsidR="006C17CC" w:rsidRPr="006C17CC" w:rsidRDefault="006C17CC" w:rsidP="006C17CC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Keresztes Róbertet (an. Budai Katalin, 9700 Szombathely, Bem J. u. 29/D.1.)</w:t>
      </w:r>
    </w:p>
    <w:p w14:paraId="5A53EB8D" w14:textId="77777777" w:rsidR="006C17CC" w:rsidRPr="006C17CC" w:rsidRDefault="006C17CC" w:rsidP="006C17CC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Bokor Miklóst (an. Hanzl Erzsébet, 9796 Pornóapáti, Fő u. 71.)</w:t>
      </w:r>
    </w:p>
    <w:p w14:paraId="60805AF6" w14:textId="77777777" w:rsidR="006C17CC" w:rsidRPr="006C17CC" w:rsidRDefault="006C17CC" w:rsidP="006C17CC">
      <w:pPr>
        <w:ind w:firstLine="360"/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javasolja megválasztani.</w:t>
      </w:r>
    </w:p>
    <w:p w14:paraId="372E67EF" w14:textId="77777777" w:rsidR="006C17CC" w:rsidRPr="006C17CC" w:rsidRDefault="006C17CC" w:rsidP="006C17CC">
      <w:pPr>
        <w:jc w:val="both"/>
        <w:rPr>
          <w:rFonts w:cs="Arial"/>
          <w:szCs w:val="22"/>
        </w:rPr>
      </w:pPr>
    </w:p>
    <w:p w14:paraId="0A560A21" w14:textId="77777777" w:rsidR="006C17CC" w:rsidRPr="006C17CC" w:rsidRDefault="006C17CC" w:rsidP="006C17CC">
      <w:pPr>
        <w:pStyle w:val="Listaszerbekezds"/>
        <w:numPr>
          <w:ilvl w:val="0"/>
          <w:numId w:val="4"/>
        </w:numPr>
        <w:ind w:left="426" w:hanging="437"/>
        <w:contextualSpacing/>
        <w:jc w:val="both"/>
        <w:rPr>
          <w:rFonts w:ascii="Arial" w:eastAsia="Times New Roman" w:hAnsi="Arial" w:cs="Arial"/>
          <w:lang w:eastAsia="hu-HU"/>
        </w:rPr>
      </w:pPr>
      <w:r w:rsidRPr="006C17CC">
        <w:rPr>
          <w:rFonts w:ascii="Arial" w:eastAsia="Times New Roman" w:hAnsi="Arial" w:cs="Arial"/>
          <w:lang w:eastAsia="hu-HU"/>
        </w:rPr>
        <w:t>A Bizottság felhatalmazza a Polgármestert, hogy a társaság taggyűlésén a fenti döntéseket képviselje.</w:t>
      </w:r>
    </w:p>
    <w:p w14:paraId="21CF4059" w14:textId="77777777" w:rsidR="006C17CC" w:rsidRPr="006C17CC" w:rsidRDefault="006C17CC" w:rsidP="006C17CC">
      <w:pPr>
        <w:jc w:val="both"/>
        <w:rPr>
          <w:rFonts w:cs="Arial"/>
          <w:szCs w:val="22"/>
        </w:rPr>
      </w:pPr>
    </w:p>
    <w:p w14:paraId="26E45E31" w14:textId="77777777" w:rsidR="006C17CC" w:rsidRPr="006C17CC" w:rsidRDefault="006C17CC" w:rsidP="006C17CC">
      <w:pPr>
        <w:jc w:val="both"/>
        <w:rPr>
          <w:rFonts w:cs="Arial"/>
          <w:szCs w:val="22"/>
        </w:rPr>
      </w:pPr>
      <w:r w:rsidRPr="006C17CC">
        <w:rPr>
          <w:rFonts w:cs="Arial"/>
          <w:b/>
          <w:szCs w:val="22"/>
          <w:u w:val="single"/>
        </w:rPr>
        <w:t>Felelős:</w:t>
      </w:r>
      <w:r w:rsidRPr="006C17CC">
        <w:rPr>
          <w:rFonts w:cs="Arial"/>
          <w:szCs w:val="22"/>
        </w:rPr>
        <w:tab/>
        <w:t>Dr. Nemény András polgármester</w:t>
      </w:r>
    </w:p>
    <w:p w14:paraId="21FE38B2" w14:textId="77777777" w:rsidR="006C17CC" w:rsidRPr="006C17CC" w:rsidRDefault="006C17CC" w:rsidP="006C17CC">
      <w:pPr>
        <w:ind w:left="708" w:firstLine="708"/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Bokányi Adrienn, a Bizottság elnöke</w:t>
      </w:r>
    </w:p>
    <w:p w14:paraId="30D1D5AA" w14:textId="77777777" w:rsidR="006C17CC" w:rsidRPr="006C17CC" w:rsidRDefault="006C17CC" w:rsidP="006C17CC">
      <w:pPr>
        <w:ind w:left="1416"/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(A végrehajtásért:</w:t>
      </w:r>
    </w:p>
    <w:p w14:paraId="7CFE9BCB" w14:textId="77777777" w:rsidR="006C17CC" w:rsidRPr="006C17CC" w:rsidRDefault="006C17CC" w:rsidP="006C17CC">
      <w:pPr>
        <w:ind w:left="1416"/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Nagyné dr. Gats Andrea, a Jogi és Képviselői Osztály vezetője,</w:t>
      </w:r>
    </w:p>
    <w:p w14:paraId="4EABAE0F" w14:textId="77777777" w:rsidR="006C17CC" w:rsidRPr="006C17CC" w:rsidRDefault="006C17CC" w:rsidP="006C17CC">
      <w:pPr>
        <w:ind w:left="1416"/>
        <w:jc w:val="both"/>
        <w:rPr>
          <w:rFonts w:cs="Arial"/>
          <w:szCs w:val="22"/>
        </w:rPr>
      </w:pPr>
      <w:r w:rsidRPr="006C17CC">
        <w:rPr>
          <w:rFonts w:cs="Arial"/>
          <w:szCs w:val="22"/>
        </w:rPr>
        <w:t>Izer Gábor Nándor, a Prenor Kft. ügyvezetője)</w:t>
      </w:r>
    </w:p>
    <w:p w14:paraId="2B416445" w14:textId="77777777" w:rsidR="006C17CC" w:rsidRPr="006C17CC" w:rsidRDefault="006C17CC" w:rsidP="006C17CC">
      <w:pPr>
        <w:jc w:val="both"/>
        <w:rPr>
          <w:rFonts w:cs="Arial"/>
          <w:szCs w:val="22"/>
          <w:u w:val="single"/>
        </w:rPr>
      </w:pPr>
    </w:p>
    <w:p w14:paraId="06B07759" w14:textId="77777777" w:rsidR="006C17CC" w:rsidRPr="006C17CC" w:rsidRDefault="006C17CC" w:rsidP="006C17CC">
      <w:pPr>
        <w:jc w:val="both"/>
        <w:rPr>
          <w:rFonts w:cs="Arial"/>
          <w:bCs/>
          <w:szCs w:val="22"/>
        </w:rPr>
      </w:pPr>
      <w:r w:rsidRPr="006C17CC">
        <w:rPr>
          <w:rFonts w:cs="Arial"/>
          <w:b/>
          <w:bCs/>
          <w:szCs w:val="22"/>
          <w:u w:val="single"/>
        </w:rPr>
        <w:t>Határidő</w:t>
      </w:r>
      <w:r w:rsidRPr="006C17CC">
        <w:rPr>
          <w:rFonts w:cs="Arial"/>
          <w:bCs/>
          <w:szCs w:val="22"/>
          <w:u w:val="single"/>
        </w:rPr>
        <w:t>:</w:t>
      </w:r>
      <w:r w:rsidRPr="006C17CC">
        <w:rPr>
          <w:rFonts w:cs="Arial"/>
          <w:bCs/>
          <w:szCs w:val="22"/>
        </w:rPr>
        <w:tab/>
        <w:t>azonnal</w:t>
      </w:r>
    </w:p>
    <w:p w14:paraId="158AEFE3" w14:textId="77777777" w:rsidR="006C17CC" w:rsidRPr="006C17CC" w:rsidRDefault="006C17CC" w:rsidP="005E1003">
      <w:pPr>
        <w:jc w:val="both"/>
        <w:rPr>
          <w:rFonts w:cs="Arial"/>
          <w:b/>
          <w:szCs w:val="22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E0B46C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6C17CC">
        <w:rPr>
          <w:rFonts w:cs="Arial"/>
        </w:rPr>
        <w:t>december 18.</w:t>
      </w:r>
      <w:bookmarkStart w:id="0" w:name="_GoBack"/>
      <w:bookmarkEnd w:id="0"/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5FFA77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336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C17CC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17C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CD"/>
    <w:multiLevelType w:val="hybridMultilevel"/>
    <w:tmpl w:val="404C1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17CC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6D5030-07D5-492E-A109-9D4BCC84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2019-12-19T08:38:00Z</cp:lastPrinted>
  <dcterms:created xsi:type="dcterms:W3CDTF">2019-12-19T08:38:00Z</dcterms:created>
  <dcterms:modified xsi:type="dcterms:W3CDTF">2019-12-19T08:38:00Z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