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9B" w:rsidRDefault="007C539B" w:rsidP="00154EDC">
      <w:pPr>
        <w:jc w:val="center"/>
        <w:rPr>
          <w:rFonts w:ascii="Arial" w:hAnsi="Arial" w:cs="Arial"/>
          <w:b/>
          <w:u w:val="single"/>
        </w:rPr>
      </w:pP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201</w:t>
      </w:r>
      <w:r w:rsidR="00F17C0A" w:rsidRPr="00FD3DC1">
        <w:rPr>
          <w:rFonts w:ascii="Arial" w:hAnsi="Arial" w:cs="Arial"/>
          <w:b/>
        </w:rPr>
        <w:t xml:space="preserve">9. </w:t>
      </w:r>
      <w:r w:rsidR="002E5BF8">
        <w:rPr>
          <w:rFonts w:ascii="Arial" w:hAnsi="Arial" w:cs="Arial"/>
          <w:b/>
        </w:rPr>
        <w:t>december</w:t>
      </w:r>
      <w:r w:rsidR="00F17C0A" w:rsidRPr="00FD3DC1">
        <w:rPr>
          <w:rFonts w:ascii="Arial" w:hAnsi="Arial" w:cs="Arial"/>
          <w:b/>
        </w:rPr>
        <w:t xml:space="preserve"> </w:t>
      </w:r>
      <w:r w:rsidR="002E5BF8">
        <w:rPr>
          <w:rFonts w:ascii="Arial" w:hAnsi="Arial" w:cs="Arial"/>
          <w:b/>
        </w:rPr>
        <w:t>16</w:t>
      </w:r>
      <w:r w:rsidR="00F17C0A" w:rsidRPr="00FD3DC1">
        <w:rPr>
          <w:rFonts w:ascii="Arial" w:hAnsi="Arial" w:cs="Arial"/>
          <w:b/>
        </w:rPr>
        <w:t>-i</w:t>
      </w:r>
      <w:r w:rsidR="00154EDC" w:rsidRPr="00FD3DC1">
        <w:rPr>
          <w:rFonts w:ascii="Arial" w:hAnsi="Arial" w:cs="Arial"/>
          <w:b/>
        </w:rPr>
        <w:t xml:space="preserve"> ülésére</w:t>
      </w:r>
    </w:p>
    <w:p w:rsidR="00154EDC" w:rsidRDefault="00154EDC" w:rsidP="00154EDC">
      <w:pPr>
        <w:jc w:val="center"/>
        <w:rPr>
          <w:rFonts w:ascii="Arial" w:hAnsi="Arial" w:cs="Arial"/>
          <w:b/>
        </w:rPr>
      </w:pPr>
    </w:p>
    <w:p w:rsidR="007C539B" w:rsidRPr="00FD3DC1" w:rsidRDefault="007C539B" w:rsidP="00154EDC">
      <w:pPr>
        <w:jc w:val="center"/>
        <w:rPr>
          <w:rFonts w:ascii="Arial" w:hAnsi="Arial" w:cs="Arial"/>
          <w:b/>
        </w:rPr>
      </w:pPr>
    </w:p>
    <w:p w:rsidR="002E5BF8" w:rsidRPr="002E5BF8" w:rsidRDefault="002E5BF8" w:rsidP="002E5BF8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2E5BF8">
        <w:rPr>
          <w:rFonts w:ascii="Arial" w:hAnsi="Arial" w:cs="Arial"/>
          <w:b/>
        </w:rPr>
        <w:t xml:space="preserve">Javaslat a SZOVA Szombathelyi Vagyonhasznosító és Városgazdálkodási Nonprofit Zrt. Szervezeti és Működési </w:t>
      </w:r>
      <w:r w:rsidR="00997C90">
        <w:rPr>
          <w:rFonts w:ascii="Arial" w:hAnsi="Arial" w:cs="Arial"/>
          <w:b/>
        </w:rPr>
        <w:t>Szabályzatának módosítására</w:t>
      </w:r>
    </w:p>
    <w:p w:rsidR="002E5BF8" w:rsidRDefault="002E5BF8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7C539B" w:rsidRDefault="007C539B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7C539B" w:rsidRDefault="007C539B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2E5BF8" w:rsidRPr="002E5BF8" w:rsidRDefault="00A759B5" w:rsidP="002E5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</w:t>
      </w:r>
      <w:r w:rsidR="00F1215B">
        <w:rPr>
          <w:rFonts w:ascii="Arial" w:hAnsi="Arial" w:cs="Arial"/>
        </w:rPr>
        <w:t>jékoztatom a Tisztelt Bizottságot</w:t>
      </w:r>
      <w:r>
        <w:rPr>
          <w:rFonts w:ascii="Arial" w:hAnsi="Arial" w:cs="Arial"/>
        </w:rPr>
        <w:t xml:space="preserve">, hogy </w:t>
      </w:r>
      <w:bookmarkStart w:id="0" w:name="_Hlk26535909"/>
      <w:r w:rsidR="002E5BF8" w:rsidRPr="002E5BF8">
        <w:rPr>
          <w:rFonts w:ascii="Arial" w:hAnsi="Arial" w:cs="Arial"/>
        </w:rPr>
        <w:t>Szombathely Megyei Jogú Város Önkormányzata vagyonáról szóló 40/2014. (XII.23.) önkormányzati rendelet 19. § (</w:t>
      </w:r>
      <w:r w:rsidR="00B80740">
        <w:rPr>
          <w:rFonts w:ascii="Arial" w:hAnsi="Arial" w:cs="Arial"/>
        </w:rPr>
        <w:t>2</w:t>
      </w:r>
      <w:r w:rsidR="002E5BF8" w:rsidRPr="002E5BF8">
        <w:rPr>
          <w:rFonts w:ascii="Arial" w:hAnsi="Arial" w:cs="Arial"/>
        </w:rPr>
        <w:t xml:space="preserve">) bekezdés </w:t>
      </w:r>
      <w:r w:rsidR="00B80740">
        <w:rPr>
          <w:rFonts w:ascii="Arial" w:hAnsi="Arial" w:cs="Arial"/>
        </w:rPr>
        <w:t>b</w:t>
      </w:r>
      <w:r w:rsidR="002E5BF8" w:rsidRPr="002E5BF8">
        <w:rPr>
          <w:rFonts w:ascii="Arial" w:hAnsi="Arial" w:cs="Arial"/>
        </w:rPr>
        <w:t xml:space="preserve">) pont </w:t>
      </w:r>
      <w:proofErr w:type="spellStart"/>
      <w:r w:rsidR="00B80740">
        <w:rPr>
          <w:rFonts w:ascii="Arial" w:hAnsi="Arial" w:cs="Arial"/>
        </w:rPr>
        <w:t>bc</w:t>
      </w:r>
      <w:proofErr w:type="spellEnd"/>
      <w:r w:rsidR="002E5BF8" w:rsidRPr="002E5BF8">
        <w:rPr>
          <w:rFonts w:ascii="Arial" w:hAnsi="Arial" w:cs="Arial"/>
        </w:rPr>
        <w:t>) alpontja</w:t>
      </w:r>
      <w:bookmarkEnd w:id="0"/>
      <w:r w:rsidR="00B80740">
        <w:rPr>
          <w:rFonts w:ascii="Arial" w:hAnsi="Arial" w:cs="Arial"/>
        </w:rPr>
        <w:t xml:space="preserve"> </w:t>
      </w:r>
      <w:r w:rsidR="002E5BF8" w:rsidRPr="002E5BF8">
        <w:rPr>
          <w:rFonts w:ascii="Arial" w:hAnsi="Arial" w:cs="Arial"/>
        </w:rPr>
        <w:t xml:space="preserve">értelmében, ha a gazdasági társaságban az önkormányzati tulajdonrész az 50 %-ot eléri, vagy meghaladja, úgy </w:t>
      </w:r>
      <w:r w:rsidR="00B80740">
        <w:rPr>
          <w:rFonts w:ascii="Arial" w:hAnsi="Arial" w:cs="Arial"/>
        </w:rPr>
        <w:t xml:space="preserve">részvénytársaság esetében a gazdasági ügyeket ellátó bizottság dönt a szervezeti és működési szabályzat módosítása kérdésében. </w:t>
      </w:r>
    </w:p>
    <w:p w:rsidR="00A759B5" w:rsidRDefault="00A759B5" w:rsidP="00A759B5">
      <w:pPr>
        <w:rPr>
          <w:rFonts w:ascii="Arial" w:hAnsi="Arial" w:cs="Arial"/>
        </w:rPr>
      </w:pPr>
    </w:p>
    <w:p w:rsidR="00B80740" w:rsidRDefault="00B80740" w:rsidP="00B80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r w:rsidR="00997C90">
        <w:rPr>
          <w:rFonts w:ascii="Arial" w:hAnsi="Arial" w:cs="Arial"/>
        </w:rPr>
        <w:t xml:space="preserve">Nonprofit </w:t>
      </w:r>
      <w:r>
        <w:rPr>
          <w:rFonts w:ascii="Arial" w:hAnsi="Arial" w:cs="Arial"/>
        </w:rPr>
        <w:t>Zrt. vezérigazgatója, Dr. Németh Gábor a társaság SZMSZ-</w:t>
      </w:r>
      <w:r w:rsidR="00997C90">
        <w:rPr>
          <w:rFonts w:ascii="Arial" w:hAnsi="Arial" w:cs="Arial"/>
        </w:rPr>
        <w:t>é</w:t>
      </w:r>
      <w:r>
        <w:rPr>
          <w:rFonts w:ascii="Arial" w:hAnsi="Arial" w:cs="Arial"/>
        </w:rPr>
        <w:t>nek módosítására tett javaslatot</w:t>
      </w:r>
      <w:r w:rsidR="007C53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80740" w:rsidRDefault="00B80740" w:rsidP="00A759B5">
      <w:pPr>
        <w:rPr>
          <w:rFonts w:ascii="Arial" w:hAnsi="Arial" w:cs="Arial"/>
        </w:rPr>
      </w:pPr>
    </w:p>
    <w:p w:rsidR="00B80740" w:rsidRDefault="00AD13B8" w:rsidP="00AD1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2020. január 1-től hatályba lép a köztulajdonban álló gazdasági társaságok takarékosa</w:t>
      </w:r>
      <w:r w:rsidR="003B1F6D">
        <w:rPr>
          <w:rFonts w:ascii="Arial" w:hAnsi="Arial" w:cs="Arial"/>
        </w:rPr>
        <w:t xml:space="preserve">bb működéséről szóló 2009. évi </w:t>
      </w:r>
      <w:r>
        <w:rPr>
          <w:rFonts w:ascii="Arial" w:hAnsi="Arial" w:cs="Arial"/>
        </w:rPr>
        <w:t>C</w:t>
      </w:r>
      <w:r w:rsidR="003B1F6D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II. törvény új, 7/J. paragrafusa. A módosítás szerint a 600 millió forint mérlegfőösszeget, 1.200 millió forint árbevételt és 100 fő átlagos foglalkoztatotti létszámot meghaladó társaságoknak kötelező jelleggel belső ellenőrt kell alkalmazniuk. A SZOVA </w:t>
      </w:r>
      <w:r w:rsidR="00997C90">
        <w:rPr>
          <w:rFonts w:ascii="Arial" w:hAnsi="Arial" w:cs="Arial"/>
        </w:rPr>
        <w:t xml:space="preserve">Nonprofit </w:t>
      </w:r>
      <w:r>
        <w:rPr>
          <w:rFonts w:ascii="Arial" w:hAnsi="Arial" w:cs="Arial"/>
        </w:rPr>
        <w:t>Zrt. jelenleg is alkalmazott belső ellenőrt, de a törvényi előírásoknak megfelelő módosításokat tartalmazza az S</w:t>
      </w:r>
      <w:r w:rsidR="007C539B">
        <w:rPr>
          <w:rFonts w:ascii="Arial" w:hAnsi="Arial" w:cs="Arial"/>
        </w:rPr>
        <w:t>Z</w:t>
      </w:r>
      <w:r>
        <w:rPr>
          <w:rFonts w:ascii="Arial" w:hAnsi="Arial" w:cs="Arial"/>
        </w:rPr>
        <w:t>MS</w:t>
      </w:r>
      <w:r w:rsidR="007C539B">
        <w:rPr>
          <w:rFonts w:ascii="Arial" w:hAnsi="Arial" w:cs="Arial"/>
        </w:rPr>
        <w:t>Z</w:t>
      </w:r>
      <w:r>
        <w:rPr>
          <w:rFonts w:ascii="Arial" w:hAnsi="Arial" w:cs="Arial"/>
        </w:rPr>
        <w:t>, többet között, hogy a</w:t>
      </w:r>
      <w:r w:rsidR="007C539B">
        <w:rPr>
          <w:rFonts w:ascii="Arial" w:hAnsi="Arial" w:cs="Arial"/>
        </w:rPr>
        <w:t xml:space="preserve"> belső ellenőr a</w:t>
      </w:r>
      <w:r>
        <w:rPr>
          <w:rFonts w:ascii="Arial" w:hAnsi="Arial" w:cs="Arial"/>
        </w:rPr>
        <w:t xml:space="preserve"> vezérigazgató közvetlen irányítása alá fog tartozni. </w:t>
      </w:r>
    </w:p>
    <w:p w:rsidR="00AD13B8" w:rsidRDefault="00AD13B8" w:rsidP="00AD1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módosítás másik eleme, hogy a 2015-ben létrejött Projektfejlesztési és Stratégiai Igazgatóság helyett létrejön külön a Stratégiai Igazgatóság, illetőleg a Projektfejlesztési Igazgatóság. A megkezdett ingatlanfejlesztési projektek volumene alapján indokolt a stratégiai feladatmeghatározás és a beruházások operatív koordinálásának szétválasztása.  A Stratégiai Igazgatóság vezetője közvetlenül a vezérigazgatónak alárendelve látja el feladatait. Az Igazgatóság egyelőre beosztott személyi állománnyal nem fog rendelkezni, amennyiben a feladatok ezt indokolják a létszám a jövőben feltöltésre kerülhet. A társaság előterjesztése és az SZMSZ módosítás a jelen előterjesztés 1. számú melléklete. </w:t>
      </w:r>
    </w:p>
    <w:p w:rsidR="00AD13B8" w:rsidRPr="00AD13B8" w:rsidRDefault="00AD13B8" w:rsidP="00AD13B8">
      <w:pPr>
        <w:jc w:val="both"/>
        <w:rPr>
          <w:rFonts w:ascii="Arial" w:hAnsi="Arial" w:cs="Arial"/>
        </w:rPr>
      </w:pPr>
    </w:p>
    <w:p w:rsidR="00C64CE0" w:rsidRDefault="00C64CE0" w:rsidP="00C64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</w:t>
      </w:r>
      <w:r w:rsidRPr="004573FF">
        <w:rPr>
          <w:rFonts w:ascii="Arial" w:hAnsi="Arial" w:cs="Arial"/>
        </w:rPr>
        <w:t xml:space="preserve">, hogy az előterjesztést megtárgyalni, és a határozati javaslatot elfogadni szíveskedjen. </w:t>
      </w:r>
    </w:p>
    <w:p w:rsidR="00C64CE0" w:rsidRDefault="00C64CE0" w:rsidP="00C64CE0">
      <w:pPr>
        <w:jc w:val="both"/>
        <w:rPr>
          <w:rFonts w:ascii="Arial" w:hAnsi="Arial" w:cs="Arial"/>
        </w:rPr>
      </w:pPr>
    </w:p>
    <w:p w:rsidR="00AD13B8" w:rsidRDefault="00AD13B8" w:rsidP="00C64CE0">
      <w:pPr>
        <w:jc w:val="both"/>
        <w:rPr>
          <w:rFonts w:ascii="Arial" w:hAnsi="Arial" w:cs="Arial"/>
        </w:rPr>
      </w:pPr>
    </w:p>
    <w:p w:rsidR="00C64CE0" w:rsidRPr="00FD3DC1" w:rsidRDefault="00C64CE0" w:rsidP="00C64CE0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Szo</w:t>
      </w:r>
      <w:r w:rsidR="009272EA">
        <w:rPr>
          <w:rFonts w:ascii="Arial" w:hAnsi="Arial" w:cs="Arial"/>
          <w:b/>
        </w:rPr>
        <w:t>mbathely, 2019</w:t>
      </w:r>
      <w:r w:rsidR="00AD13B8">
        <w:rPr>
          <w:rFonts w:ascii="Arial" w:hAnsi="Arial" w:cs="Arial"/>
          <w:b/>
        </w:rPr>
        <w:t>. dec</w:t>
      </w:r>
      <w:r w:rsidR="009272EA">
        <w:rPr>
          <w:rFonts w:ascii="Arial" w:hAnsi="Arial" w:cs="Arial"/>
          <w:b/>
        </w:rPr>
        <w:t xml:space="preserve">ember </w:t>
      </w:r>
      <w:r w:rsidR="005B6273">
        <w:rPr>
          <w:rFonts w:ascii="Arial" w:hAnsi="Arial" w:cs="Arial"/>
          <w:b/>
        </w:rPr>
        <w:t>11.</w:t>
      </w:r>
    </w:p>
    <w:p w:rsidR="00C64CE0" w:rsidRPr="00FD3DC1" w:rsidRDefault="00C64CE0" w:rsidP="00C64CE0">
      <w:pPr>
        <w:ind w:left="2836" w:firstLine="709"/>
        <w:jc w:val="both"/>
        <w:rPr>
          <w:rFonts w:ascii="Arial" w:hAnsi="Arial" w:cs="Arial"/>
        </w:rPr>
      </w:pPr>
    </w:p>
    <w:p w:rsidR="00C64CE0" w:rsidRPr="00FD3DC1" w:rsidRDefault="00C64CE0" w:rsidP="00C64CE0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>/: Dr. Nemény András :/</w:t>
      </w:r>
    </w:p>
    <w:p w:rsidR="00A759B5" w:rsidRDefault="00A759B5" w:rsidP="00A759B5">
      <w:pPr>
        <w:rPr>
          <w:rFonts w:ascii="Arial" w:hAnsi="Arial" w:cs="Arial"/>
          <w:b/>
          <w:bCs/>
          <w:u w:val="single"/>
        </w:rPr>
      </w:pPr>
      <w:bookmarkStart w:id="1" w:name="_GoBack"/>
      <w:bookmarkEnd w:id="1"/>
    </w:p>
    <w:p w:rsidR="008F058E" w:rsidRDefault="008F058E" w:rsidP="00014A23">
      <w:pPr>
        <w:rPr>
          <w:rFonts w:ascii="Arial" w:hAnsi="Arial" w:cs="Arial"/>
          <w:b/>
          <w:bCs/>
          <w:u w:val="single"/>
        </w:rPr>
      </w:pPr>
    </w:p>
    <w:p w:rsidR="00014A23" w:rsidRDefault="00014A23" w:rsidP="005B7AC1">
      <w:pPr>
        <w:rPr>
          <w:rFonts w:ascii="Arial" w:hAnsi="Arial" w:cs="Arial"/>
          <w:b/>
          <w:bCs/>
          <w:u w:val="single"/>
        </w:rPr>
      </w:pPr>
    </w:p>
    <w:p w:rsidR="00014A23" w:rsidRPr="00FD3DC1" w:rsidRDefault="00014A23" w:rsidP="00014A23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Határozati javaslat</w:t>
      </w:r>
    </w:p>
    <w:p w:rsidR="00014A23" w:rsidRDefault="00014A23" w:rsidP="00014A23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…./2019. (XI</w:t>
      </w:r>
      <w:r w:rsidR="00AD13B8">
        <w:rPr>
          <w:rFonts w:ascii="Arial" w:hAnsi="Arial" w:cs="Arial"/>
          <w:b/>
          <w:bCs/>
          <w:u w:val="single"/>
        </w:rPr>
        <w:t>I</w:t>
      </w:r>
      <w:r w:rsidRPr="00FD3DC1">
        <w:rPr>
          <w:rFonts w:ascii="Arial" w:hAnsi="Arial" w:cs="Arial"/>
          <w:b/>
          <w:bCs/>
          <w:u w:val="single"/>
        </w:rPr>
        <w:t>.</w:t>
      </w:r>
      <w:r w:rsidR="00AD13B8">
        <w:rPr>
          <w:rFonts w:ascii="Arial" w:hAnsi="Arial" w:cs="Arial"/>
          <w:b/>
          <w:bCs/>
          <w:u w:val="single"/>
        </w:rPr>
        <w:t>16</w:t>
      </w:r>
      <w:r w:rsidRPr="00FD3DC1">
        <w:rPr>
          <w:rFonts w:ascii="Arial" w:hAnsi="Arial" w:cs="Arial"/>
          <w:b/>
          <w:bCs/>
          <w:u w:val="single"/>
        </w:rPr>
        <w:t>.) GJB. számú határozat</w:t>
      </w:r>
    </w:p>
    <w:p w:rsidR="008F058E" w:rsidRDefault="008F058E" w:rsidP="00014A23">
      <w:pPr>
        <w:jc w:val="center"/>
        <w:rPr>
          <w:rFonts w:ascii="Arial" w:hAnsi="Arial" w:cs="Arial"/>
          <w:b/>
          <w:bCs/>
          <w:u w:val="single"/>
        </w:rPr>
      </w:pPr>
    </w:p>
    <w:p w:rsidR="008F058E" w:rsidRDefault="008F058E" w:rsidP="008F058E">
      <w:pPr>
        <w:jc w:val="center"/>
        <w:rPr>
          <w:rFonts w:ascii="Arial" w:hAnsi="Arial" w:cs="Arial"/>
          <w:b/>
          <w:bCs/>
          <w:u w:val="single"/>
        </w:rPr>
      </w:pPr>
    </w:p>
    <w:p w:rsidR="008F058E" w:rsidRDefault="008F058E" w:rsidP="00AD1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46CA8">
        <w:rPr>
          <w:rFonts w:ascii="Arial" w:hAnsi="Arial" w:cs="Arial"/>
        </w:rPr>
        <w:t xml:space="preserve"> Gazdasági és Jogi </w:t>
      </w:r>
      <w:r>
        <w:rPr>
          <w:rFonts w:ascii="Arial" w:hAnsi="Arial" w:cs="Arial"/>
        </w:rPr>
        <w:t xml:space="preserve">Bizottság </w:t>
      </w:r>
      <w:r w:rsidR="00AD13B8" w:rsidRPr="002E5BF8">
        <w:rPr>
          <w:rFonts w:ascii="Arial" w:hAnsi="Arial" w:cs="Arial"/>
        </w:rPr>
        <w:t>Szombathely Megyei Jogú Város Önkormányzata vagyonáról szóló 40/2014. (XII.23.) önkormányzati rendelet 19. § (</w:t>
      </w:r>
      <w:r w:rsidR="00AD13B8">
        <w:rPr>
          <w:rFonts w:ascii="Arial" w:hAnsi="Arial" w:cs="Arial"/>
        </w:rPr>
        <w:t>2</w:t>
      </w:r>
      <w:r w:rsidR="00AD13B8" w:rsidRPr="002E5BF8">
        <w:rPr>
          <w:rFonts w:ascii="Arial" w:hAnsi="Arial" w:cs="Arial"/>
        </w:rPr>
        <w:t xml:space="preserve">) bekezdés </w:t>
      </w:r>
      <w:r w:rsidR="00AD13B8">
        <w:rPr>
          <w:rFonts w:ascii="Arial" w:hAnsi="Arial" w:cs="Arial"/>
        </w:rPr>
        <w:t>b</w:t>
      </w:r>
      <w:r w:rsidR="00AD13B8" w:rsidRPr="002E5BF8">
        <w:rPr>
          <w:rFonts w:ascii="Arial" w:hAnsi="Arial" w:cs="Arial"/>
        </w:rPr>
        <w:t xml:space="preserve">) pont </w:t>
      </w:r>
      <w:proofErr w:type="spellStart"/>
      <w:r w:rsidR="00AD13B8">
        <w:rPr>
          <w:rFonts w:ascii="Arial" w:hAnsi="Arial" w:cs="Arial"/>
        </w:rPr>
        <w:t>bc</w:t>
      </w:r>
      <w:proofErr w:type="spellEnd"/>
      <w:r w:rsidR="00AD13B8" w:rsidRPr="002E5BF8">
        <w:rPr>
          <w:rFonts w:ascii="Arial" w:hAnsi="Arial" w:cs="Arial"/>
        </w:rPr>
        <w:t>) alpontja</w:t>
      </w:r>
      <w:r w:rsidR="00AD13B8">
        <w:rPr>
          <w:rFonts w:ascii="Arial" w:hAnsi="Arial" w:cs="Arial"/>
        </w:rPr>
        <w:t xml:space="preserve"> alapján a SZOVA </w:t>
      </w:r>
      <w:r w:rsidR="00997C90">
        <w:rPr>
          <w:rFonts w:ascii="Arial" w:hAnsi="Arial" w:cs="Arial"/>
        </w:rPr>
        <w:t xml:space="preserve">Szombathelyi Vagyonhasznosító és Városgazdálkodási Nonprofit </w:t>
      </w:r>
      <w:r w:rsidR="00AD13B8">
        <w:rPr>
          <w:rFonts w:ascii="Arial" w:hAnsi="Arial" w:cs="Arial"/>
        </w:rPr>
        <w:t xml:space="preserve">Zrt. Szervezeti és Működési Szabályzatának módosítását az 1. számú mellékletben foglalt tartalommal jóváhagyja. Az SZMSZ hatályba lépésének időpontja 2020. január 1. </w:t>
      </w:r>
    </w:p>
    <w:p w:rsidR="00B631B1" w:rsidRDefault="00B631B1" w:rsidP="00B631B1">
      <w:pPr>
        <w:jc w:val="both"/>
        <w:rPr>
          <w:rFonts w:ascii="Arial" w:hAnsi="Arial" w:cs="Arial"/>
          <w:bCs/>
          <w:iCs/>
          <w:kern w:val="28"/>
        </w:rPr>
      </w:pPr>
      <w:r w:rsidRPr="004573FF">
        <w:rPr>
          <w:rFonts w:ascii="Arial" w:hAnsi="Arial" w:cs="Arial"/>
        </w:rPr>
        <w:t xml:space="preserve"> </w:t>
      </w:r>
      <w:r w:rsidRPr="004573FF">
        <w:rPr>
          <w:rFonts w:ascii="Arial" w:hAnsi="Arial" w:cs="Arial"/>
          <w:bCs/>
          <w:iCs/>
          <w:kern w:val="28"/>
        </w:rPr>
        <w:t xml:space="preserve"> </w:t>
      </w:r>
    </w:p>
    <w:p w:rsidR="007C539B" w:rsidRPr="004573FF" w:rsidRDefault="007C539B" w:rsidP="00B631B1">
      <w:pPr>
        <w:jc w:val="both"/>
        <w:rPr>
          <w:rFonts w:ascii="Arial" w:hAnsi="Arial" w:cs="Arial"/>
        </w:rPr>
      </w:pPr>
    </w:p>
    <w:p w:rsidR="00985469" w:rsidRPr="00FD3DC1" w:rsidRDefault="00985469" w:rsidP="00985469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>Dr. Nemény András polgármester</w:t>
      </w:r>
    </w:p>
    <w:p w:rsidR="00985469" w:rsidRPr="00FD3DC1" w:rsidRDefault="00985469" w:rsidP="00985469">
      <w:pPr>
        <w:ind w:left="708" w:firstLine="708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Bokányi Adrienn, a Gazdasági és Jogi Bizottság elnöke</w:t>
      </w:r>
    </w:p>
    <w:p w:rsidR="00985469" w:rsidRDefault="00985469" w:rsidP="00985469">
      <w:pPr>
        <w:ind w:left="1416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(végrehajtásért: Nagyné dr. Gats Andrea, a Jogi és Képviselői Osztály </w:t>
      </w:r>
      <w:r>
        <w:rPr>
          <w:rFonts w:ascii="Arial" w:hAnsi="Arial" w:cs="Arial"/>
        </w:rPr>
        <w:t xml:space="preserve">  </w:t>
      </w:r>
    </w:p>
    <w:p w:rsidR="00985469" w:rsidRPr="00FD3DC1" w:rsidRDefault="00985469" w:rsidP="0098546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D3DC1">
        <w:rPr>
          <w:rFonts w:ascii="Arial" w:hAnsi="Arial" w:cs="Arial"/>
        </w:rPr>
        <w:t>vezetője)</w:t>
      </w:r>
    </w:p>
    <w:p w:rsidR="00985469" w:rsidRPr="00E96B31" w:rsidRDefault="00985469" w:rsidP="00985469">
      <w:pPr>
        <w:jc w:val="both"/>
        <w:rPr>
          <w:rFonts w:ascii="Arial" w:hAnsi="Arial" w:cs="Arial"/>
          <w:b/>
          <w:u w:val="single"/>
        </w:rPr>
      </w:pPr>
    </w:p>
    <w:p w:rsidR="00B631B1" w:rsidRPr="009D699A" w:rsidRDefault="00B631B1" w:rsidP="00B631B1">
      <w:pPr>
        <w:jc w:val="both"/>
        <w:rPr>
          <w:rFonts w:ascii="Arial" w:hAnsi="Arial" w:cs="Arial"/>
          <w:bCs/>
        </w:rPr>
      </w:pPr>
      <w:r w:rsidRPr="004573FF">
        <w:rPr>
          <w:rFonts w:ascii="Arial" w:hAnsi="Arial" w:cs="Arial"/>
          <w:b/>
          <w:bCs/>
          <w:u w:val="single"/>
        </w:rPr>
        <w:t>Határidő:</w:t>
      </w:r>
      <w:r w:rsidRPr="004573FF">
        <w:rPr>
          <w:rFonts w:ascii="Arial" w:hAnsi="Arial" w:cs="Arial"/>
          <w:b/>
          <w:bCs/>
        </w:rPr>
        <w:tab/>
      </w:r>
      <w:r w:rsidR="00AD13B8">
        <w:rPr>
          <w:rFonts w:ascii="Arial" w:hAnsi="Arial" w:cs="Arial"/>
          <w:bCs/>
        </w:rPr>
        <w:t xml:space="preserve">azonnal </w:t>
      </w:r>
    </w:p>
    <w:p w:rsidR="00154EDC" w:rsidRDefault="00154EDC" w:rsidP="00154EDC">
      <w:pPr>
        <w:jc w:val="both"/>
        <w:rPr>
          <w:rFonts w:ascii="Arial" w:hAnsi="Arial" w:cs="Arial"/>
        </w:rPr>
      </w:pPr>
    </w:p>
    <w:p w:rsidR="00B631B1" w:rsidRPr="00FD3DC1" w:rsidRDefault="00B631B1" w:rsidP="00154EDC">
      <w:pPr>
        <w:jc w:val="both"/>
        <w:rPr>
          <w:rFonts w:ascii="Arial" w:hAnsi="Arial" w:cs="Arial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AD13B8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B627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B627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F19FE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AD13B8">
      <w:rPr>
        <w:rFonts w:ascii="Arial" w:hAnsi="Arial" w:cs="Arial"/>
        <w:sz w:val="20"/>
        <w:szCs w:val="20"/>
      </w:rPr>
      <w:t>290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D13B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14A23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61765"/>
    <w:rsid w:val="00165B2B"/>
    <w:rsid w:val="00184160"/>
    <w:rsid w:val="00197D8B"/>
    <w:rsid w:val="001A4648"/>
    <w:rsid w:val="001E20A3"/>
    <w:rsid w:val="00225474"/>
    <w:rsid w:val="00231860"/>
    <w:rsid w:val="0023676D"/>
    <w:rsid w:val="0024569A"/>
    <w:rsid w:val="00246AAB"/>
    <w:rsid w:val="00271A8A"/>
    <w:rsid w:val="00280D26"/>
    <w:rsid w:val="00283135"/>
    <w:rsid w:val="00292090"/>
    <w:rsid w:val="00295E4F"/>
    <w:rsid w:val="002A705C"/>
    <w:rsid w:val="002C0911"/>
    <w:rsid w:val="002E5BF8"/>
    <w:rsid w:val="002F2C67"/>
    <w:rsid w:val="002F3967"/>
    <w:rsid w:val="00300075"/>
    <w:rsid w:val="00325973"/>
    <w:rsid w:val="0032649B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1F6D"/>
    <w:rsid w:val="003B24C7"/>
    <w:rsid w:val="003C2F6C"/>
    <w:rsid w:val="003C3888"/>
    <w:rsid w:val="003E1F8A"/>
    <w:rsid w:val="003E4A78"/>
    <w:rsid w:val="003F2594"/>
    <w:rsid w:val="003F62B7"/>
    <w:rsid w:val="003F6B4F"/>
    <w:rsid w:val="003F6EF8"/>
    <w:rsid w:val="0040153F"/>
    <w:rsid w:val="00420791"/>
    <w:rsid w:val="00421EC1"/>
    <w:rsid w:val="004339B7"/>
    <w:rsid w:val="00434058"/>
    <w:rsid w:val="0049691E"/>
    <w:rsid w:val="004B0628"/>
    <w:rsid w:val="004B18CE"/>
    <w:rsid w:val="004C2B85"/>
    <w:rsid w:val="004C6A7B"/>
    <w:rsid w:val="004E76F7"/>
    <w:rsid w:val="004F4FDC"/>
    <w:rsid w:val="005003D8"/>
    <w:rsid w:val="00511CC3"/>
    <w:rsid w:val="00517BF4"/>
    <w:rsid w:val="00521D73"/>
    <w:rsid w:val="005351B2"/>
    <w:rsid w:val="00552582"/>
    <w:rsid w:val="00554EBA"/>
    <w:rsid w:val="00564B2C"/>
    <w:rsid w:val="005A3ABD"/>
    <w:rsid w:val="005A4FB8"/>
    <w:rsid w:val="005B6273"/>
    <w:rsid w:val="005B7AC1"/>
    <w:rsid w:val="005C5175"/>
    <w:rsid w:val="005D1243"/>
    <w:rsid w:val="005F19FE"/>
    <w:rsid w:val="005F6344"/>
    <w:rsid w:val="00610075"/>
    <w:rsid w:val="00616260"/>
    <w:rsid w:val="00646CA8"/>
    <w:rsid w:val="00673677"/>
    <w:rsid w:val="00675F6F"/>
    <w:rsid w:val="00682AB2"/>
    <w:rsid w:val="00687B83"/>
    <w:rsid w:val="006B411E"/>
    <w:rsid w:val="006B4235"/>
    <w:rsid w:val="006B5218"/>
    <w:rsid w:val="006C1FDA"/>
    <w:rsid w:val="006C40DD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7354"/>
    <w:rsid w:val="0073002D"/>
    <w:rsid w:val="00753697"/>
    <w:rsid w:val="00755CFF"/>
    <w:rsid w:val="0075604E"/>
    <w:rsid w:val="007860BA"/>
    <w:rsid w:val="007948DD"/>
    <w:rsid w:val="007B2FF9"/>
    <w:rsid w:val="007B333F"/>
    <w:rsid w:val="007C3BF2"/>
    <w:rsid w:val="007C40AF"/>
    <w:rsid w:val="007C539B"/>
    <w:rsid w:val="007D4C74"/>
    <w:rsid w:val="007E7CFB"/>
    <w:rsid w:val="007F2F31"/>
    <w:rsid w:val="007F7C4D"/>
    <w:rsid w:val="00842C93"/>
    <w:rsid w:val="0084406D"/>
    <w:rsid w:val="00844AF6"/>
    <w:rsid w:val="00854559"/>
    <w:rsid w:val="00872452"/>
    <w:rsid w:val="008728D0"/>
    <w:rsid w:val="00887EB8"/>
    <w:rsid w:val="008B19CD"/>
    <w:rsid w:val="008B551F"/>
    <w:rsid w:val="008B72BC"/>
    <w:rsid w:val="008C5196"/>
    <w:rsid w:val="008E0F9C"/>
    <w:rsid w:val="008E5BD4"/>
    <w:rsid w:val="008E5F4C"/>
    <w:rsid w:val="008F058E"/>
    <w:rsid w:val="008F3B6C"/>
    <w:rsid w:val="00901919"/>
    <w:rsid w:val="0090745D"/>
    <w:rsid w:val="00913F30"/>
    <w:rsid w:val="009176AE"/>
    <w:rsid w:val="00923B8E"/>
    <w:rsid w:val="009272EA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74053"/>
    <w:rsid w:val="00985469"/>
    <w:rsid w:val="00997C90"/>
    <w:rsid w:val="009A2C9C"/>
    <w:rsid w:val="009A606E"/>
    <w:rsid w:val="009F6BDA"/>
    <w:rsid w:val="00A01FB5"/>
    <w:rsid w:val="00A365D1"/>
    <w:rsid w:val="00A42C2B"/>
    <w:rsid w:val="00A52624"/>
    <w:rsid w:val="00A5636C"/>
    <w:rsid w:val="00A759B5"/>
    <w:rsid w:val="00A7633E"/>
    <w:rsid w:val="00AB7B31"/>
    <w:rsid w:val="00AC139F"/>
    <w:rsid w:val="00AC4DD8"/>
    <w:rsid w:val="00AD08CD"/>
    <w:rsid w:val="00AD13B8"/>
    <w:rsid w:val="00AD413B"/>
    <w:rsid w:val="00AD562F"/>
    <w:rsid w:val="00AE58CD"/>
    <w:rsid w:val="00AF0113"/>
    <w:rsid w:val="00AF4623"/>
    <w:rsid w:val="00B01F66"/>
    <w:rsid w:val="00B103B4"/>
    <w:rsid w:val="00B16137"/>
    <w:rsid w:val="00B46A94"/>
    <w:rsid w:val="00B610E8"/>
    <w:rsid w:val="00B631B1"/>
    <w:rsid w:val="00B66CA5"/>
    <w:rsid w:val="00B766E5"/>
    <w:rsid w:val="00B80740"/>
    <w:rsid w:val="00B81CDA"/>
    <w:rsid w:val="00BB2E31"/>
    <w:rsid w:val="00BB4055"/>
    <w:rsid w:val="00BB7086"/>
    <w:rsid w:val="00BB75A8"/>
    <w:rsid w:val="00BC46F6"/>
    <w:rsid w:val="00BC51DA"/>
    <w:rsid w:val="00BD60DA"/>
    <w:rsid w:val="00BE370B"/>
    <w:rsid w:val="00BF0EDA"/>
    <w:rsid w:val="00BF39BD"/>
    <w:rsid w:val="00C32C16"/>
    <w:rsid w:val="00C34E8A"/>
    <w:rsid w:val="00C4188D"/>
    <w:rsid w:val="00C540A0"/>
    <w:rsid w:val="00C64CE0"/>
    <w:rsid w:val="00C65E95"/>
    <w:rsid w:val="00C80514"/>
    <w:rsid w:val="00C84BD9"/>
    <w:rsid w:val="00C869B9"/>
    <w:rsid w:val="00C87BB9"/>
    <w:rsid w:val="00CA6812"/>
    <w:rsid w:val="00CB129C"/>
    <w:rsid w:val="00CB7B88"/>
    <w:rsid w:val="00CB7CAA"/>
    <w:rsid w:val="00CD0335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0030"/>
    <w:rsid w:val="00DD2400"/>
    <w:rsid w:val="00DE1758"/>
    <w:rsid w:val="00DE258B"/>
    <w:rsid w:val="00E117DF"/>
    <w:rsid w:val="00E164EC"/>
    <w:rsid w:val="00E16CC1"/>
    <w:rsid w:val="00E22D74"/>
    <w:rsid w:val="00E303C5"/>
    <w:rsid w:val="00E30D6E"/>
    <w:rsid w:val="00E35A1D"/>
    <w:rsid w:val="00E4663A"/>
    <w:rsid w:val="00E82F69"/>
    <w:rsid w:val="00E84FC1"/>
    <w:rsid w:val="00E92CD3"/>
    <w:rsid w:val="00E94129"/>
    <w:rsid w:val="00E950D2"/>
    <w:rsid w:val="00EA1E15"/>
    <w:rsid w:val="00EB52DB"/>
    <w:rsid w:val="00EC7B6C"/>
    <w:rsid w:val="00EC7C11"/>
    <w:rsid w:val="00ED266B"/>
    <w:rsid w:val="00EE23BF"/>
    <w:rsid w:val="00F0147A"/>
    <w:rsid w:val="00F04E74"/>
    <w:rsid w:val="00F10C1A"/>
    <w:rsid w:val="00F1215B"/>
    <w:rsid w:val="00F16A39"/>
    <w:rsid w:val="00F17C0A"/>
    <w:rsid w:val="00F35077"/>
    <w:rsid w:val="00F368BB"/>
    <w:rsid w:val="00F40188"/>
    <w:rsid w:val="00F64005"/>
    <w:rsid w:val="00F65487"/>
    <w:rsid w:val="00F85DA3"/>
    <w:rsid w:val="00F9590D"/>
    <w:rsid w:val="00FA299D"/>
    <w:rsid w:val="00FA3444"/>
    <w:rsid w:val="00FB6523"/>
    <w:rsid w:val="00FC3592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80</TotalTime>
  <Pages>2</Pages>
  <Words>360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7</cp:revision>
  <cp:lastPrinted>2019-12-09T09:13:00Z</cp:lastPrinted>
  <dcterms:created xsi:type="dcterms:W3CDTF">2019-12-06T13:03:00Z</dcterms:created>
  <dcterms:modified xsi:type="dcterms:W3CDTF">2019-12-11T13:47:00Z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