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E3DA" w14:textId="77777777" w:rsidR="00B15479" w:rsidRPr="00A83481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bookmarkStart w:id="0" w:name="_GoBack"/>
      <w:bookmarkEnd w:id="0"/>
      <w:r w:rsidRPr="00A83481">
        <w:rPr>
          <w:rFonts w:ascii="Arial" w:hAnsi="Arial" w:cs="Arial"/>
          <w:bCs/>
          <w:szCs w:val="24"/>
        </w:rPr>
        <w:t>E L Ő T E R J E S Z T É S</w:t>
      </w:r>
    </w:p>
    <w:p w14:paraId="04EFDD8B" w14:textId="77777777" w:rsidR="00B15479" w:rsidRPr="00A83481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14:paraId="0112CB95" w14:textId="77777777" w:rsidR="00B15479" w:rsidRPr="00A83481" w:rsidRDefault="00B15479" w:rsidP="00B76BAB">
      <w:pPr>
        <w:spacing w:before="240"/>
        <w:jc w:val="center"/>
        <w:rPr>
          <w:rFonts w:ascii="Arial" w:hAnsi="Arial" w:cs="Arial"/>
          <w:b/>
          <w:bCs/>
        </w:rPr>
      </w:pPr>
      <w:r w:rsidRPr="00A83481">
        <w:rPr>
          <w:rFonts w:ascii="Arial" w:hAnsi="Arial" w:cs="Arial"/>
          <w:b/>
          <w:bCs/>
        </w:rPr>
        <w:t>Szombathely Megyei Jogú Város Közgyűlése Szociális</w:t>
      </w:r>
      <w:r w:rsidR="00D520A0" w:rsidRPr="00A83481">
        <w:rPr>
          <w:rFonts w:ascii="Arial" w:hAnsi="Arial" w:cs="Arial"/>
          <w:b/>
          <w:bCs/>
        </w:rPr>
        <w:t xml:space="preserve"> és Lakás</w:t>
      </w:r>
      <w:r w:rsidRPr="00A83481">
        <w:rPr>
          <w:rFonts w:ascii="Arial" w:hAnsi="Arial" w:cs="Arial"/>
          <w:b/>
          <w:bCs/>
        </w:rPr>
        <w:t xml:space="preserve"> Bizottságának 201</w:t>
      </w:r>
      <w:r w:rsidR="00D520A0" w:rsidRPr="00A83481">
        <w:rPr>
          <w:rFonts w:ascii="Arial" w:hAnsi="Arial" w:cs="Arial"/>
          <w:b/>
          <w:bCs/>
        </w:rPr>
        <w:t>9</w:t>
      </w:r>
      <w:r w:rsidRPr="00A83481">
        <w:rPr>
          <w:rFonts w:ascii="Arial" w:hAnsi="Arial" w:cs="Arial"/>
          <w:b/>
          <w:bCs/>
        </w:rPr>
        <w:t xml:space="preserve">. </w:t>
      </w:r>
      <w:r w:rsidR="00D520A0" w:rsidRPr="00A83481">
        <w:rPr>
          <w:rFonts w:ascii="Arial" w:hAnsi="Arial" w:cs="Arial"/>
          <w:b/>
          <w:bCs/>
        </w:rPr>
        <w:t>november</w:t>
      </w:r>
      <w:r w:rsidR="00503140" w:rsidRPr="00A83481">
        <w:rPr>
          <w:rFonts w:ascii="Arial" w:hAnsi="Arial" w:cs="Arial"/>
          <w:b/>
          <w:bCs/>
        </w:rPr>
        <w:t xml:space="preserve"> </w:t>
      </w:r>
      <w:r w:rsidR="00D520A0" w:rsidRPr="00A83481">
        <w:rPr>
          <w:rFonts w:ascii="Arial" w:hAnsi="Arial" w:cs="Arial"/>
          <w:b/>
          <w:bCs/>
        </w:rPr>
        <w:t>27</w:t>
      </w:r>
      <w:r w:rsidRPr="00A83481">
        <w:rPr>
          <w:rFonts w:ascii="Arial" w:hAnsi="Arial" w:cs="Arial"/>
          <w:b/>
          <w:bCs/>
        </w:rPr>
        <w:t>-i ülésére</w:t>
      </w:r>
    </w:p>
    <w:p w14:paraId="4918BB71" w14:textId="77777777" w:rsidR="00B76BAB" w:rsidRDefault="00B76BAB" w:rsidP="007C7BFC">
      <w:pPr>
        <w:pStyle w:val="Cmsor4"/>
        <w:shd w:val="clear" w:color="auto" w:fill="FFFFFF"/>
        <w:spacing w:before="240"/>
        <w:jc w:val="center"/>
        <w:rPr>
          <w:smallCaps w:val="0"/>
          <w:sz w:val="24"/>
        </w:rPr>
      </w:pPr>
      <w:r w:rsidRPr="00A83481">
        <w:rPr>
          <w:smallCaps w:val="0"/>
          <w:sz w:val="24"/>
        </w:rPr>
        <w:t>Tájékoztató a Szombathelyi Haladás Labdarúgó és Sportszolgáltató Kft. részére biztosított szállások használatáról</w:t>
      </w:r>
    </w:p>
    <w:p w14:paraId="54DBAD40" w14:textId="77777777" w:rsidR="007C7BFC" w:rsidRPr="007C7BFC" w:rsidRDefault="007C7BFC" w:rsidP="007C7BFC"/>
    <w:p w14:paraId="0A925555" w14:textId="77777777" w:rsidR="00831CE9" w:rsidRDefault="006A6416" w:rsidP="007C7BFC">
      <w:pPr>
        <w:jc w:val="both"/>
        <w:rPr>
          <w:rFonts w:ascii="Arial" w:hAnsi="Arial" w:cs="Arial"/>
        </w:rPr>
      </w:pPr>
      <w:r w:rsidRPr="00A83481">
        <w:rPr>
          <w:rFonts w:ascii="Arial" w:hAnsi="Arial" w:cs="Arial"/>
        </w:rPr>
        <w:t xml:space="preserve">A lakáshoz jutás, a lakbérek és lakbértámogatás, az önkormányzat által a lakásvásárláshoz és építéshez nyújtott támogatások szabályai megállapításáról szóló 36/2010. (XII.01.) önkormányzati rendelet </w:t>
      </w:r>
      <w:r w:rsidR="00545284" w:rsidRPr="00A83481">
        <w:rPr>
          <w:rFonts w:ascii="Arial" w:hAnsi="Arial" w:cs="Arial"/>
        </w:rPr>
        <w:t xml:space="preserve">42. § értelmében Szombathely területén működő sportszervezetek részére legfeljebb 25 szállás biztosítható. A szállások használóját – a sportügyeket ellátó bizottság előzetes véleményezése után – a polgármester jelöli ki. </w:t>
      </w:r>
      <w:r w:rsidR="00A83481" w:rsidRPr="00A83481">
        <w:rPr>
          <w:rFonts w:ascii="Arial" w:hAnsi="Arial" w:cs="Arial"/>
        </w:rPr>
        <w:t>A szállások használói a sportszervezetek</w:t>
      </w:r>
      <w:r w:rsidR="004220E4">
        <w:rPr>
          <w:rFonts w:ascii="Arial" w:hAnsi="Arial" w:cs="Arial"/>
        </w:rPr>
        <w:t>, amely</w:t>
      </w:r>
      <w:r w:rsidR="00227EB8">
        <w:rPr>
          <w:rFonts w:ascii="Arial" w:hAnsi="Arial" w:cs="Arial"/>
        </w:rPr>
        <w:t>ek</w:t>
      </w:r>
      <w:r w:rsidR="00963106">
        <w:rPr>
          <w:rFonts w:ascii="Arial" w:hAnsi="Arial" w:cs="Arial"/>
        </w:rPr>
        <w:t xml:space="preserve"> a</w:t>
      </w:r>
      <w:r w:rsidR="00A83481" w:rsidRPr="00A83481">
        <w:rPr>
          <w:rFonts w:ascii="Arial" w:hAnsi="Arial" w:cs="Arial"/>
        </w:rPr>
        <w:t xml:space="preserve"> kizárólagos használatot a kérelemben</w:t>
      </w:r>
      <w:r w:rsidR="00227EB8">
        <w:rPr>
          <w:rFonts w:ascii="Arial" w:hAnsi="Arial" w:cs="Arial"/>
        </w:rPr>
        <w:t xml:space="preserve"> előzetesen megjelölt sportolójuk </w:t>
      </w:r>
      <w:r w:rsidR="00A83481" w:rsidRPr="00A83481">
        <w:rPr>
          <w:rFonts w:ascii="Arial" w:hAnsi="Arial" w:cs="Arial"/>
        </w:rPr>
        <w:t>részére engedheti</w:t>
      </w:r>
      <w:r w:rsidR="00227EB8">
        <w:rPr>
          <w:rFonts w:ascii="Arial" w:hAnsi="Arial" w:cs="Arial"/>
        </w:rPr>
        <w:t>k</w:t>
      </w:r>
      <w:r w:rsidR="00A83481" w:rsidRPr="00A83481">
        <w:rPr>
          <w:rFonts w:ascii="Arial" w:hAnsi="Arial" w:cs="Arial"/>
        </w:rPr>
        <w:t xml:space="preserve"> át.</w:t>
      </w:r>
      <w:r w:rsidR="00A83481" w:rsidRPr="00A83481">
        <w:rPr>
          <w:rFonts w:ascii="Arial" w:hAnsi="Arial" w:cs="Arial"/>
          <w:color w:val="474747"/>
        </w:rPr>
        <w:t xml:space="preserve"> </w:t>
      </w:r>
      <w:r w:rsidR="00B15C89" w:rsidRPr="00B15C89">
        <w:rPr>
          <w:rFonts w:ascii="Arial" w:hAnsi="Arial" w:cs="Arial"/>
        </w:rPr>
        <w:t>A szállás a sportolóval kötött munka vagy vállalkozási szerződés időtartamáig, de legfeljebb egy évig használható. A használat időtartamát a polgármester további egy-egy évvel meghosszabbíthatja.</w:t>
      </w:r>
      <w:r w:rsidR="00B15C89" w:rsidRPr="00B15C89">
        <w:rPr>
          <w:rFonts w:ascii="Arial" w:hAnsi="Arial" w:cs="Arial"/>
          <w:sz w:val="27"/>
          <w:szCs w:val="27"/>
        </w:rPr>
        <w:t xml:space="preserve"> </w:t>
      </w:r>
      <w:r w:rsidR="00545284" w:rsidRPr="00A83481">
        <w:rPr>
          <w:rFonts w:ascii="Arial" w:hAnsi="Arial" w:cs="Arial"/>
        </w:rPr>
        <w:t xml:space="preserve">Jelenleg </w:t>
      </w:r>
      <w:r w:rsidR="00E26BE3">
        <w:rPr>
          <w:rFonts w:ascii="Arial" w:hAnsi="Arial" w:cs="Arial"/>
        </w:rPr>
        <w:t xml:space="preserve">a városban </w:t>
      </w:r>
      <w:r w:rsidR="00545284" w:rsidRPr="00A83481">
        <w:rPr>
          <w:rFonts w:ascii="Arial" w:hAnsi="Arial" w:cs="Arial"/>
        </w:rPr>
        <w:t>13</w:t>
      </w:r>
      <w:r w:rsidR="006D16C7" w:rsidRPr="00A83481">
        <w:rPr>
          <w:rFonts w:ascii="Arial" w:hAnsi="Arial" w:cs="Arial"/>
        </w:rPr>
        <w:t xml:space="preserve"> db olyan</w:t>
      </w:r>
      <w:r w:rsidR="00545284" w:rsidRPr="00A83481">
        <w:rPr>
          <w:rFonts w:ascii="Arial" w:hAnsi="Arial" w:cs="Arial"/>
        </w:rPr>
        <w:t xml:space="preserve"> bérlakás van, amely</w:t>
      </w:r>
      <w:r w:rsidR="006D16C7" w:rsidRPr="00A83481">
        <w:rPr>
          <w:rFonts w:ascii="Arial" w:hAnsi="Arial" w:cs="Arial"/>
        </w:rPr>
        <w:t>eket az alábbi táblázatban szereplő sportszervezetek használnak:</w:t>
      </w:r>
    </w:p>
    <w:p w14:paraId="2AE052A1" w14:textId="77777777" w:rsidR="002F4C59" w:rsidRDefault="002F4C59" w:rsidP="006A6416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4C59" w14:paraId="76303DF9" w14:textId="77777777" w:rsidTr="006F51FA">
        <w:tc>
          <w:tcPr>
            <w:tcW w:w="4814" w:type="dxa"/>
            <w:vAlign w:val="center"/>
          </w:tcPr>
          <w:p w14:paraId="7ACEBF87" w14:textId="77777777" w:rsidR="002F4C59" w:rsidRPr="002F4C59" w:rsidRDefault="002F4C59" w:rsidP="006A6416">
            <w:pPr>
              <w:jc w:val="both"/>
              <w:rPr>
                <w:rFonts w:ascii="Arial" w:hAnsi="Arial" w:cs="Arial"/>
                <w:b/>
                <w:bCs/>
              </w:rPr>
            </w:pPr>
            <w:r w:rsidRPr="002F4C59">
              <w:rPr>
                <w:rFonts w:ascii="Arial" w:hAnsi="Arial" w:cs="Arial"/>
                <w:b/>
                <w:bCs/>
              </w:rPr>
              <w:t>Sportszervezet neve</w:t>
            </w:r>
          </w:p>
        </w:tc>
        <w:tc>
          <w:tcPr>
            <w:tcW w:w="4814" w:type="dxa"/>
            <w:vAlign w:val="center"/>
          </w:tcPr>
          <w:p w14:paraId="6896A476" w14:textId="77777777" w:rsidR="002F4C59" w:rsidRPr="002F4C59" w:rsidRDefault="002F4C59" w:rsidP="006A6416">
            <w:pPr>
              <w:jc w:val="both"/>
              <w:rPr>
                <w:rFonts w:ascii="Arial" w:hAnsi="Arial" w:cs="Arial"/>
                <w:b/>
                <w:bCs/>
              </w:rPr>
            </w:pPr>
            <w:r w:rsidRPr="002F4C59">
              <w:rPr>
                <w:rFonts w:ascii="Arial" w:hAnsi="Arial" w:cs="Arial"/>
                <w:b/>
                <w:bCs/>
              </w:rPr>
              <w:t>Bérlakások száma (db)</w:t>
            </w:r>
          </w:p>
        </w:tc>
      </w:tr>
      <w:tr w:rsidR="002F4C59" w14:paraId="191B0CE8" w14:textId="77777777" w:rsidTr="006F51FA">
        <w:tc>
          <w:tcPr>
            <w:tcW w:w="4814" w:type="dxa"/>
          </w:tcPr>
          <w:p w14:paraId="33C66402" w14:textId="77777777" w:rsidR="002F4C59" w:rsidRDefault="006F51F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Haladás Labdarúgó és Sportszolgáltató Kft.</w:t>
            </w:r>
          </w:p>
        </w:tc>
        <w:tc>
          <w:tcPr>
            <w:tcW w:w="4814" w:type="dxa"/>
            <w:vAlign w:val="center"/>
          </w:tcPr>
          <w:p w14:paraId="5CF75F97" w14:textId="77777777" w:rsidR="002F4C59" w:rsidRDefault="006F51F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F4C59" w14:paraId="7920D93C" w14:textId="77777777" w:rsidTr="006F51FA">
        <w:tc>
          <w:tcPr>
            <w:tcW w:w="4814" w:type="dxa"/>
          </w:tcPr>
          <w:p w14:paraId="3DCAED15" w14:textId="77777777" w:rsidR="002F4C59" w:rsidRDefault="006F51FA" w:rsidP="006A64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Falco-Vulcano</w:t>
            </w:r>
            <w:proofErr w:type="spellEnd"/>
            <w:r>
              <w:rPr>
                <w:rFonts w:ascii="Arial" w:hAnsi="Arial" w:cs="Arial"/>
              </w:rPr>
              <w:t xml:space="preserve"> Energia KC Szombathely</w:t>
            </w:r>
          </w:p>
        </w:tc>
        <w:tc>
          <w:tcPr>
            <w:tcW w:w="4814" w:type="dxa"/>
          </w:tcPr>
          <w:p w14:paraId="2CF61F70" w14:textId="77777777" w:rsidR="002F4C59" w:rsidRDefault="006F51F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F4C59" w14:paraId="4C8A8DCD" w14:textId="77777777" w:rsidTr="006F51FA">
        <w:tc>
          <w:tcPr>
            <w:tcW w:w="4814" w:type="dxa"/>
          </w:tcPr>
          <w:p w14:paraId="7C3AD2EC" w14:textId="77777777" w:rsidR="002F4C59" w:rsidRDefault="006F51F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Viktória-Trend Optika FC</w:t>
            </w:r>
          </w:p>
        </w:tc>
        <w:tc>
          <w:tcPr>
            <w:tcW w:w="4814" w:type="dxa"/>
          </w:tcPr>
          <w:p w14:paraId="77BA98F3" w14:textId="77777777" w:rsidR="002F4C59" w:rsidRDefault="006F51F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F4C59" w14:paraId="33337215" w14:textId="77777777" w:rsidTr="006F51FA">
        <w:tc>
          <w:tcPr>
            <w:tcW w:w="4814" w:type="dxa"/>
          </w:tcPr>
          <w:p w14:paraId="7A6EBE1F" w14:textId="77777777" w:rsidR="002F4C59" w:rsidRDefault="00D2343A" w:rsidP="006A64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Controll</w:t>
            </w:r>
            <w:proofErr w:type="spellEnd"/>
            <w:r>
              <w:rPr>
                <w:rFonts w:ascii="Arial" w:hAnsi="Arial" w:cs="Arial"/>
              </w:rPr>
              <w:t xml:space="preserve"> SE</w:t>
            </w:r>
          </w:p>
        </w:tc>
        <w:tc>
          <w:tcPr>
            <w:tcW w:w="4814" w:type="dxa"/>
          </w:tcPr>
          <w:p w14:paraId="0580A480" w14:textId="77777777" w:rsidR="002F4C59" w:rsidRDefault="00D2343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F4C59" w14:paraId="53E78EF0" w14:textId="77777777" w:rsidTr="006F51FA">
        <w:tc>
          <w:tcPr>
            <w:tcW w:w="4814" w:type="dxa"/>
          </w:tcPr>
          <w:p w14:paraId="57AC5037" w14:textId="77777777" w:rsidR="002F4C59" w:rsidRDefault="00D2343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Kézilabda Klub és Akadémia</w:t>
            </w:r>
          </w:p>
        </w:tc>
        <w:tc>
          <w:tcPr>
            <w:tcW w:w="4814" w:type="dxa"/>
          </w:tcPr>
          <w:p w14:paraId="088E3DDA" w14:textId="77777777" w:rsidR="002F4C59" w:rsidRDefault="00D2343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F4C59" w14:paraId="7E5FA5C6" w14:textId="77777777" w:rsidTr="006F51FA">
        <w:tc>
          <w:tcPr>
            <w:tcW w:w="4814" w:type="dxa"/>
          </w:tcPr>
          <w:p w14:paraId="7563769C" w14:textId="77777777" w:rsidR="002F4C59" w:rsidRDefault="00D2343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Szombathelyi Sportközpont és Sportiskola </w:t>
            </w:r>
            <w:proofErr w:type="spellStart"/>
            <w:r>
              <w:rPr>
                <w:rFonts w:ascii="Arial" w:hAnsi="Arial" w:cs="Arial"/>
              </w:rPr>
              <w:t>NZrt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814" w:type="dxa"/>
          </w:tcPr>
          <w:p w14:paraId="03CA2E52" w14:textId="77777777" w:rsidR="002F4C59" w:rsidRDefault="00D2343A" w:rsidP="006A64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F4C59" w14:paraId="3182372C" w14:textId="77777777" w:rsidTr="006F51FA">
        <w:tc>
          <w:tcPr>
            <w:tcW w:w="4814" w:type="dxa"/>
          </w:tcPr>
          <w:p w14:paraId="3667A0A8" w14:textId="77777777" w:rsidR="002F4C59" w:rsidRPr="00D2343A" w:rsidRDefault="00D2343A" w:rsidP="006A6416">
            <w:pPr>
              <w:jc w:val="both"/>
              <w:rPr>
                <w:rFonts w:ascii="Arial" w:hAnsi="Arial" w:cs="Arial"/>
                <w:b/>
                <w:bCs/>
              </w:rPr>
            </w:pPr>
            <w:r w:rsidRPr="00D2343A">
              <w:rPr>
                <w:rFonts w:ascii="Arial" w:hAnsi="Arial" w:cs="Arial"/>
                <w:b/>
                <w:bCs/>
              </w:rPr>
              <w:t>Összesen</w:t>
            </w:r>
          </w:p>
        </w:tc>
        <w:tc>
          <w:tcPr>
            <w:tcW w:w="4814" w:type="dxa"/>
          </w:tcPr>
          <w:p w14:paraId="408B0D18" w14:textId="77777777" w:rsidR="002F4C59" w:rsidRPr="00D2343A" w:rsidRDefault="00D2343A" w:rsidP="006A6416">
            <w:pPr>
              <w:jc w:val="both"/>
              <w:rPr>
                <w:rFonts w:ascii="Arial" w:hAnsi="Arial" w:cs="Arial"/>
                <w:b/>
                <w:bCs/>
              </w:rPr>
            </w:pPr>
            <w:r w:rsidRPr="00D2343A">
              <w:rPr>
                <w:rFonts w:ascii="Arial" w:hAnsi="Arial" w:cs="Arial"/>
                <w:b/>
                <w:bCs/>
              </w:rPr>
              <w:t>13</w:t>
            </w:r>
          </w:p>
        </w:tc>
      </w:tr>
    </w:tbl>
    <w:p w14:paraId="6B8B6A93" w14:textId="77777777" w:rsidR="002F4C59" w:rsidRDefault="002F4C59" w:rsidP="006A6416">
      <w:pPr>
        <w:jc w:val="both"/>
        <w:rPr>
          <w:rFonts w:ascii="Arial" w:hAnsi="Arial" w:cs="Arial"/>
        </w:rPr>
      </w:pPr>
    </w:p>
    <w:p w14:paraId="5E847034" w14:textId="77777777" w:rsidR="00831CE9" w:rsidRDefault="007C7BFC" w:rsidP="007C7BF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Javasolom a </w:t>
      </w:r>
      <w:r>
        <w:rPr>
          <w:rFonts w:ascii="Arial" w:hAnsi="Arial" w:cs="Arial"/>
        </w:rPr>
        <w:t>Haladás Labdarúgó és Sportszolgáltató Kft. használatában lévő bérlakások indokoltságának megvizsgálását azzal, hogy a lakásokban lakók életkörülményeire tekintettel minden esetben készüljön környezettanulmány, továbbá a szakmai és jogi egyeztetések lefolytatását követően, annak eredményéről tájékoztató kerüljön előterjesztésre a Bizottság következő rendes ülésére.</w:t>
      </w:r>
    </w:p>
    <w:p w14:paraId="19D15CD3" w14:textId="77777777" w:rsidR="00B54BC4" w:rsidRDefault="00B54BC4" w:rsidP="00602CB2">
      <w:pPr>
        <w:rPr>
          <w:rFonts w:ascii="Arial" w:hAnsi="Arial"/>
        </w:rPr>
      </w:pPr>
    </w:p>
    <w:p w14:paraId="0FE2CDA4" w14:textId="77777777" w:rsidR="007C7BFC" w:rsidRPr="00963106" w:rsidRDefault="007C7BFC" w:rsidP="007C7BFC">
      <w:pPr>
        <w:jc w:val="both"/>
        <w:rPr>
          <w:rFonts w:ascii="Arial" w:hAnsi="Arial" w:cs="Arial"/>
        </w:rPr>
      </w:pPr>
      <w:r w:rsidRPr="00963106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0AF7CEE5" w14:textId="77777777" w:rsidR="007C7BFC" w:rsidRDefault="007C7BFC" w:rsidP="00602CB2">
      <w:pPr>
        <w:tabs>
          <w:tab w:val="left" w:pos="3724"/>
        </w:tabs>
        <w:spacing w:line="360" w:lineRule="auto"/>
        <w:rPr>
          <w:rFonts w:ascii="Arial" w:hAnsi="Arial"/>
          <w:b/>
        </w:rPr>
      </w:pPr>
    </w:p>
    <w:p w14:paraId="5FC8D126" w14:textId="77777777" w:rsidR="00DA2BF9" w:rsidRPr="00F90EA8" w:rsidRDefault="00DA2BF9" w:rsidP="00602CB2">
      <w:pPr>
        <w:tabs>
          <w:tab w:val="left" w:pos="3724"/>
        </w:tabs>
        <w:spacing w:line="360" w:lineRule="auto"/>
        <w:rPr>
          <w:rFonts w:ascii="Arial" w:hAnsi="Arial"/>
          <w:b/>
        </w:rPr>
      </w:pPr>
      <w:r w:rsidRPr="00F90EA8">
        <w:rPr>
          <w:rFonts w:ascii="Arial" w:hAnsi="Arial"/>
          <w:b/>
        </w:rPr>
        <w:t>Szombathely, 201</w:t>
      </w:r>
      <w:r w:rsidR="00B54BC4">
        <w:rPr>
          <w:rFonts w:ascii="Arial" w:hAnsi="Arial"/>
          <w:b/>
        </w:rPr>
        <w:t>9</w:t>
      </w:r>
      <w:r w:rsidRPr="00F90EA8">
        <w:rPr>
          <w:rFonts w:ascii="Arial" w:hAnsi="Arial"/>
          <w:b/>
        </w:rPr>
        <w:t xml:space="preserve">. </w:t>
      </w:r>
      <w:r w:rsidR="00E24736" w:rsidRPr="00F90EA8">
        <w:rPr>
          <w:rFonts w:ascii="Arial" w:hAnsi="Arial"/>
          <w:b/>
        </w:rPr>
        <w:t>november</w:t>
      </w:r>
      <w:r w:rsidRPr="00F90EA8">
        <w:rPr>
          <w:rFonts w:ascii="Arial" w:hAnsi="Arial"/>
          <w:b/>
        </w:rPr>
        <w:t xml:space="preserve"> </w:t>
      </w:r>
      <w:r w:rsidR="0008711B">
        <w:rPr>
          <w:rFonts w:ascii="Arial" w:hAnsi="Arial"/>
          <w:b/>
        </w:rPr>
        <w:t>21</w:t>
      </w:r>
      <w:r w:rsidRPr="00F90EA8">
        <w:rPr>
          <w:rFonts w:ascii="Arial" w:hAnsi="Arial"/>
          <w:b/>
        </w:rPr>
        <w:t>.</w:t>
      </w:r>
    </w:p>
    <w:p w14:paraId="360C9438" w14:textId="77777777" w:rsidR="00DA2BF9" w:rsidRPr="00F90EA8" w:rsidRDefault="00DA2BF9" w:rsidP="00602CB2">
      <w:pPr>
        <w:suppressAutoHyphens/>
        <w:jc w:val="both"/>
        <w:rPr>
          <w:rFonts w:ascii="Arial" w:hAnsi="Arial"/>
          <w:b/>
          <w:spacing w:val="-3"/>
        </w:rPr>
      </w:pPr>
    </w:p>
    <w:p w14:paraId="1B9EF406" w14:textId="77777777" w:rsidR="00DA2BF9" w:rsidRPr="00E449D0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14:paraId="3C044F30" w14:textId="77777777" w:rsidR="00DA2BF9" w:rsidRPr="00E449D0" w:rsidRDefault="00DA2BF9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 w:rsidR="00B54BC4">
        <w:rPr>
          <w:rFonts w:ascii="Arial" w:hAnsi="Arial"/>
          <w:b/>
          <w:spacing w:val="-3"/>
        </w:rPr>
        <w:t>Dr. Czeglédy Csaba</w:t>
      </w:r>
      <w:r w:rsidR="0008711B">
        <w:rPr>
          <w:rFonts w:ascii="Arial" w:hAnsi="Arial"/>
          <w:b/>
          <w:spacing w:val="-3"/>
        </w:rPr>
        <w:t xml:space="preserve"> </w:t>
      </w:r>
      <w:proofErr w:type="spellStart"/>
      <w:r w:rsidR="0008711B">
        <w:rPr>
          <w:rFonts w:ascii="Arial" w:hAnsi="Arial"/>
          <w:b/>
          <w:spacing w:val="-3"/>
        </w:rPr>
        <w:t>sk</w:t>
      </w:r>
      <w:proofErr w:type="spellEnd"/>
      <w:r w:rsidR="0008711B">
        <w:rPr>
          <w:rFonts w:ascii="Arial" w:hAnsi="Arial"/>
          <w:b/>
          <w:spacing w:val="-3"/>
        </w:rPr>
        <w:t>.</w:t>
      </w:r>
      <w:r w:rsidRPr="00E449D0">
        <w:rPr>
          <w:rFonts w:ascii="Arial" w:hAnsi="Arial"/>
          <w:b/>
          <w:spacing w:val="-3"/>
        </w:rPr>
        <w:t xml:space="preserve"> :/</w:t>
      </w:r>
    </w:p>
    <w:p w14:paraId="0C5EC972" w14:textId="77777777" w:rsidR="00DA2BF9" w:rsidRPr="00B54BC4" w:rsidRDefault="00DA2BF9" w:rsidP="00602CB2">
      <w:pPr>
        <w:tabs>
          <w:tab w:val="center" w:pos="6840"/>
        </w:tabs>
        <w:suppressAutoHyphens/>
        <w:jc w:val="both"/>
        <w:rPr>
          <w:rFonts w:ascii="Arial" w:hAnsi="Arial"/>
          <w:bCs/>
        </w:rPr>
      </w:pPr>
      <w:r w:rsidRPr="00E449D0">
        <w:rPr>
          <w:rFonts w:ascii="Arial" w:hAnsi="Arial"/>
          <w:b/>
          <w:spacing w:val="-3"/>
        </w:rPr>
        <w:tab/>
      </w:r>
      <w:r w:rsidR="00B54BC4">
        <w:rPr>
          <w:rFonts w:ascii="Arial" w:hAnsi="Arial"/>
          <w:bCs/>
          <w:spacing w:val="-3"/>
        </w:rPr>
        <w:t>a Bizottság elnöke</w:t>
      </w:r>
    </w:p>
    <w:p w14:paraId="2B62C832" w14:textId="77777777" w:rsidR="00DA2BF9" w:rsidRDefault="00DA2BF9" w:rsidP="00602CB2"/>
    <w:p w14:paraId="07A6FF55" w14:textId="77777777" w:rsidR="00813338" w:rsidRPr="002977FD" w:rsidRDefault="00813338" w:rsidP="00813338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lastRenderedPageBreak/>
        <w:t>HATÁROZATI JAVASLAT</w:t>
      </w:r>
    </w:p>
    <w:p w14:paraId="2C9E1933" w14:textId="77777777" w:rsidR="00DA2BF9" w:rsidRDefault="00DA2BF9" w:rsidP="00F85322">
      <w:pPr>
        <w:jc w:val="center"/>
        <w:rPr>
          <w:rFonts w:ascii="Arial" w:hAnsi="Arial" w:cs="Arial"/>
          <w:b/>
          <w:u w:val="single"/>
        </w:rPr>
      </w:pPr>
      <w:r w:rsidRPr="0007138C">
        <w:rPr>
          <w:rFonts w:ascii="Arial" w:hAnsi="Arial" w:cs="Arial"/>
          <w:b/>
          <w:u w:val="single"/>
        </w:rPr>
        <w:t>…/201</w:t>
      </w:r>
      <w:r w:rsidR="00B54BC4">
        <w:rPr>
          <w:rFonts w:ascii="Arial" w:hAnsi="Arial" w:cs="Arial"/>
          <w:b/>
          <w:u w:val="single"/>
        </w:rPr>
        <w:t>9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(XI.</w:t>
      </w:r>
      <w:r w:rsidR="00B54BC4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B54BC4">
        <w:rPr>
          <w:rFonts w:ascii="Arial" w:hAnsi="Arial" w:cs="Arial"/>
          <w:b/>
          <w:u w:val="single"/>
        </w:rPr>
        <w:t>L</w:t>
      </w:r>
      <w:r w:rsidRPr="0007138C">
        <w:rPr>
          <w:rFonts w:ascii="Arial" w:hAnsi="Arial" w:cs="Arial"/>
          <w:b/>
          <w:u w:val="single"/>
        </w:rPr>
        <w:t>B</w:t>
      </w:r>
      <w:proofErr w:type="spellEnd"/>
      <w:r w:rsidRPr="0007138C">
        <w:rPr>
          <w:rFonts w:ascii="Arial" w:hAnsi="Arial" w:cs="Arial"/>
          <w:b/>
          <w:u w:val="single"/>
        </w:rPr>
        <w:t>. sz. határozat</w:t>
      </w:r>
    </w:p>
    <w:p w14:paraId="483991A5" w14:textId="77777777" w:rsidR="00DA2BF9" w:rsidRDefault="00DA2BF9" w:rsidP="00F85322">
      <w:pPr>
        <w:jc w:val="center"/>
        <w:rPr>
          <w:rFonts w:ascii="Arial" w:hAnsi="Arial" w:cs="Arial"/>
          <w:b/>
          <w:u w:val="single"/>
        </w:rPr>
      </w:pPr>
    </w:p>
    <w:p w14:paraId="639531CB" w14:textId="77777777" w:rsidR="00DA2BF9" w:rsidRDefault="00DA2BF9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Szociális</w:t>
      </w:r>
      <w:r w:rsidR="00B54BC4">
        <w:rPr>
          <w:rFonts w:ascii="Arial" w:hAnsi="Arial" w:cs="Arial"/>
        </w:rPr>
        <w:t xml:space="preserve"> és Lakás</w:t>
      </w:r>
      <w:r>
        <w:rPr>
          <w:rFonts w:ascii="Arial" w:hAnsi="Arial" w:cs="Arial"/>
        </w:rPr>
        <w:t xml:space="preserve"> Bizottság </w:t>
      </w:r>
      <w:r w:rsidRPr="006C7421">
        <w:rPr>
          <w:rFonts w:ascii="Arial" w:hAnsi="Arial" w:cs="Arial"/>
        </w:rPr>
        <w:t xml:space="preserve">a </w:t>
      </w:r>
      <w:r w:rsidR="006C7421" w:rsidRPr="006C7421">
        <w:rPr>
          <w:rFonts w:ascii="Arial" w:hAnsi="Arial" w:cs="Arial"/>
        </w:rPr>
        <w:t>Szombathelyi Haladás Labdarúgó és Sportszolgáltató Kft. részére biztosított szállások használatáról</w:t>
      </w:r>
      <w:r w:rsidR="006C7421">
        <w:rPr>
          <w:rFonts w:ascii="Arial" w:hAnsi="Arial" w:cs="Arial"/>
        </w:rPr>
        <w:t xml:space="preserve"> szóló tájékoztatót megtárgyalta,</w:t>
      </w:r>
      <w:r w:rsidR="00813338">
        <w:rPr>
          <w:rFonts w:ascii="Arial" w:hAnsi="Arial" w:cs="Arial"/>
        </w:rPr>
        <w:t xml:space="preserve"> és felkéri a Bizottság elnökét, hogy a sportszervezet</w:t>
      </w:r>
      <w:r w:rsidR="002621A7">
        <w:rPr>
          <w:rFonts w:ascii="Arial" w:hAnsi="Arial" w:cs="Arial"/>
        </w:rPr>
        <w:t xml:space="preserve"> részére biztosított</w:t>
      </w:r>
      <w:r w:rsidR="00813338">
        <w:rPr>
          <w:rFonts w:ascii="Arial" w:hAnsi="Arial" w:cs="Arial"/>
        </w:rPr>
        <w:t xml:space="preserve"> használat</w:t>
      </w:r>
      <w:r w:rsidR="002621A7">
        <w:rPr>
          <w:rFonts w:ascii="Arial" w:hAnsi="Arial" w:cs="Arial"/>
        </w:rPr>
        <w:t xml:space="preserve"> </w:t>
      </w:r>
      <w:r w:rsidR="00813338">
        <w:rPr>
          <w:rFonts w:ascii="Arial" w:hAnsi="Arial" w:cs="Arial"/>
        </w:rPr>
        <w:t>indokoltság</w:t>
      </w:r>
      <w:r w:rsidR="00BC19BE">
        <w:rPr>
          <w:rFonts w:ascii="Arial" w:hAnsi="Arial" w:cs="Arial"/>
        </w:rPr>
        <w:t>ának</w:t>
      </w:r>
      <w:r w:rsidR="00813338">
        <w:rPr>
          <w:rFonts w:ascii="Arial" w:hAnsi="Arial" w:cs="Arial"/>
        </w:rPr>
        <w:t xml:space="preserve"> </w:t>
      </w:r>
      <w:r w:rsidR="0069197A">
        <w:rPr>
          <w:rFonts w:ascii="Arial" w:hAnsi="Arial" w:cs="Arial"/>
        </w:rPr>
        <w:t>vonatkozásában</w:t>
      </w:r>
      <w:r w:rsidR="00813338">
        <w:rPr>
          <w:rFonts w:ascii="Arial" w:hAnsi="Arial" w:cs="Arial"/>
        </w:rPr>
        <w:t xml:space="preserve"> a szükséges szakmai és jogi egyeztetéseket folytassa le, és annak eredményéről a Bizottságot tájékoztassa.</w:t>
      </w:r>
    </w:p>
    <w:p w14:paraId="6DA42431" w14:textId="77777777" w:rsidR="00DA2BF9" w:rsidRDefault="00DA2BF9" w:rsidP="00F85322">
      <w:pPr>
        <w:jc w:val="both"/>
        <w:rPr>
          <w:rFonts w:ascii="Arial" w:hAnsi="Arial" w:cs="Arial"/>
        </w:rPr>
      </w:pPr>
    </w:p>
    <w:p w14:paraId="4D0D57C6" w14:textId="77777777" w:rsidR="00DA2BF9" w:rsidRDefault="00DA2BF9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B54BC4">
        <w:rPr>
          <w:rFonts w:ascii="Arial" w:hAnsi="Arial" w:cs="Arial"/>
        </w:rPr>
        <w:t>Dr. Czeglédy Csaba</w:t>
      </w:r>
      <w:r>
        <w:rPr>
          <w:rFonts w:ascii="Arial" w:hAnsi="Arial" w:cs="Arial"/>
        </w:rPr>
        <w:t>, a Szociális</w:t>
      </w:r>
      <w:r w:rsidR="00B54BC4">
        <w:rPr>
          <w:rFonts w:ascii="Arial" w:hAnsi="Arial" w:cs="Arial"/>
        </w:rPr>
        <w:t xml:space="preserve"> és Lakás</w:t>
      </w:r>
      <w:r>
        <w:rPr>
          <w:rFonts w:ascii="Arial" w:hAnsi="Arial" w:cs="Arial"/>
        </w:rPr>
        <w:t xml:space="preserve"> Bizottság elnöke</w:t>
      </w:r>
    </w:p>
    <w:p w14:paraId="13ED1708" w14:textId="77777777" w:rsidR="00DA2BF9" w:rsidRDefault="00DA2BF9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14:paraId="0999480E" w14:textId="77777777" w:rsidR="00DA2BF9" w:rsidRDefault="00DA2BF9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BC4">
        <w:rPr>
          <w:rFonts w:ascii="Arial" w:hAnsi="Arial" w:cs="Arial"/>
        </w:rPr>
        <w:t>Szentkirályi Bernadett</w:t>
      </w:r>
      <w:r>
        <w:rPr>
          <w:rFonts w:ascii="Arial" w:hAnsi="Arial" w:cs="Arial"/>
        </w:rPr>
        <w:t>, a</w:t>
      </w:r>
      <w:r w:rsidR="00B54BC4">
        <w:rPr>
          <w:rFonts w:ascii="Arial" w:hAnsi="Arial" w:cs="Arial"/>
        </w:rPr>
        <w:t xml:space="preserve"> Lakásiroda</w:t>
      </w:r>
      <w:r>
        <w:rPr>
          <w:rFonts w:ascii="Arial" w:hAnsi="Arial" w:cs="Arial"/>
        </w:rPr>
        <w:t xml:space="preserve"> vezetője/</w:t>
      </w:r>
    </w:p>
    <w:p w14:paraId="586DF2C3" w14:textId="77777777"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14:paraId="0D070D17" w14:textId="77777777" w:rsidR="00DA2BF9" w:rsidRPr="0007138C" w:rsidRDefault="00DA2BF9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="0092562E">
        <w:rPr>
          <w:rFonts w:ascii="Arial" w:hAnsi="Arial" w:cs="Arial"/>
        </w:rPr>
        <w:t xml:space="preserve">a Szociális és Lakás </w:t>
      </w:r>
      <w:r w:rsidR="00813338">
        <w:rPr>
          <w:rFonts w:ascii="Arial" w:hAnsi="Arial" w:cs="Arial"/>
        </w:rPr>
        <w:t>Bizottság következő rendes ülése</w:t>
      </w:r>
    </w:p>
    <w:p w14:paraId="628DF48F" w14:textId="77777777"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sectPr w:rsidR="00DA2BF9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BE11B" w14:textId="77777777" w:rsidR="00DA2BF9" w:rsidRDefault="00DA2BF9">
      <w:r>
        <w:separator/>
      </w:r>
    </w:p>
  </w:endnote>
  <w:endnote w:type="continuationSeparator" w:id="0">
    <w:p w14:paraId="29C6BEBB" w14:textId="77777777" w:rsidR="00DA2BF9" w:rsidRDefault="00D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DC272" w14:textId="77777777"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F13793A" wp14:editId="691E7052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9E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BC19BE">
      <w:rPr>
        <w:rFonts w:ascii="Arial" w:hAnsi="Arial" w:cs="Arial"/>
        <w:noProof/>
        <w:sz w:val="20"/>
        <w:szCs w:val="20"/>
      </w:rPr>
      <w:t>2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AA677A">
      <w:rPr>
        <w:rFonts w:ascii="Arial" w:hAnsi="Arial" w:cs="Arial"/>
        <w:noProof/>
        <w:sz w:val="20"/>
        <w:szCs w:val="20"/>
      </w:rPr>
      <w:fldChar w:fldCharType="begin"/>
    </w:r>
    <w:r w:rsidR="00AA677A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A677A">
      <w:rPr>
        <w:rFonts w:ascii="Arial" w:hAnsi="Arial" w:cs="Arial"/>
        <w:noProof/>
        <w:sz w:val="20"/>
        <w:szCs w:val="20"/>
      </w:rPr>
      <w:fldChar w:fldCharType="separate"/>
    </w:r>
    <w:r w:rsidR="00BC19BE">
      <w:rPr>
        <w:rFonts w:ascii="Arial" w:hAnsi="Arial" w:cs="Arial"/>
        <w:noProof/>
        <w:sz w:val="20"/>
        <w:szCs w:val="20"/>
      </w:rPr>
      <w:t>2</w:t>
    </w:r>
    <w:r w:rsidR="00AA677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821A" w14:textId="77777777"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32A0293" w14:textId="77777777"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0DB1A73C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73695680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FD8B" w14:textId="77777777" w:rsidR="00DA2BF9" w:rsidRDefault="00DA2BF9">
      <w:r>
        <w:separator/>
      </w:r>
    </w:p>
  </w:footnote>
  <w:footnote w:type="continuationSeparator" w:id="0">
    <w:p w14:paraId="7B0AD8A2" w14:textId="77777777" w:rsidR="00DA2BF9" w:rsidRDefault="00DA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87AF" w14:textId="77777777" w:rsidR="00D520A0" w:rsidRPr="008C7368" w:rsidRDefault="00D520A0" w:rsidP="00D520A0">
    <w:pPr>
      <w:pStyle w:val="lfej"/>
      <w:tabs>
        <w:tab w:val="clear" w:pos="4536"/>
        <w:tab w:val="center" w:pos="1800"/>
      </w:tabs>
      <w:ind w:firstLine="1080"/>
      <w:rPr>
        <w:rFonts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7FA37" wp14:editId="45D6F68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r w:rsidRPr="008C7368">
      <w:rPr>
        <w:rFonts w:cs="Arial"/>
        <w:b/>
        <w:bCs/>
        <w:smallCaps/>
        <w:sz w:val="22"/>
      </w:rPr>
      <w:t>Szombathely Megyei Jogú Város</w:t>
    </w:r>
  </w:p>
  <w:p w14:paraId="1D6A2250" w14:textId="77777777" w:rsidR="00D520A0" w:rsidRPr="008C7368" w:rsidRDefault="00D520A0" w:rsidP="00D520A0">
    <w:pPr>
      <w:tabs>
        <w:tab w:val="left" w:pos="1134"/>
      </w:tabs>
      <w:rPr>
        <w:b/>
        <w:smallCaps/>
        <w:sz w:val="22"/>
      </w:rPr>
    </w:pPr>
    <w:r w:rsidRPr="008C7368">
      <w:rPr>
        <w:rFonts w:cs="Arial"/>
        <w:b/>
        <w:smallCaps/>
        <w:sz w:val="22"/>
      </w:rPr>
      <w:tab/>
    </w:r>
    <w:r w:rsidRPr="008C7368">
      <w:rPr>
        <w:b/>
        <w:smallCaps/>
        <w:sz w:val="22"/>
      </w:rPr>
      <w:t>Közgyűlésének</w:t>
    </w:r>
  </w:p>
  <w:p w14:paraId="0BB31375" w14:textId="77777777" w:rsidR="00D520A0" w:rsidRPr="008C7368" w:rsidRDefault="00D520A0" w:rsidP="00D520A0">
    <w:pPr>
      <w:tabs>
        <w:tab w:val="left" w:pos="1134"/>
        <w:tab w:val="left" w:pos="5790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>élő</w:t>
    </w:r>
    <w:r w:rsidRPr="008C7368">
      <w:rPr>
        <w:rFonts w:cs="Arial"/>
        <w:bCs/>
        <w:smallCaps/>
        <w:sz w:val="20"/>
        <w:szCs w:val="20"/>
      </w:rPr>
      <w:tab/>
      <w:t>Szociális És Lakás Bizottsága</w:t>
    </w:r>
    <w:r>
      <w:rPr>
        <w:rFonts w:cs="Arial"/>
        <w:bCs/>
        <w:smallCaps/>
        <w:sz w:val="20"/>
        <w:szCs w:val="20"/>
      </w:rPr>
      <w:tab/>
    </w:r>
  </w:p>
  <w:p w14:paraId="6FFE326A" w14:textId="77777777" w:rsidR="00D520A0" w:rsidRPr="008C7368" w:rsidRDefault="00D520A0" w:rsidP="00D520A0">
    <w:pPr>
      <w:tabs>
        <w:tab w:val="left" w:pos="1134"/>
      </w:tabs>
      <w:rPr>
        <w:rFonts w:cs="Arial"/>
        <w:sz w:val="16"/>
        <w:szCs w:val="16"/>
      </w:rPr>
    </w:pPr>
    <w:r w:rsidRPr="008C7368">
      <w:rPr>
        <w:rFonts w:cs="Arial"/>
        <w:sz w:val="16"/>
        <w:szCs w:val="16"/>
      </w:rPr>
      <w:tab/>
      <w:t>9700 Szombathely, Kossuth L. u. 1-3.</w:t>
    </w:r>
  </w:p>
  <w:p w14:paraId="05E0EE38" w14:textId="77777777" w:rsidR="00D520A0" w:rsidRPr="008C7368" w:rsidRDefault="00D520A0" w:rsidP="00D520A0">
    <w:pPr>
      <w:tabs>
        <w:tab w:val="left" w:pos="1134"/>
      </w:tabs>
      <w:rPr>
        <w:sz w:val="22"/>
      </w:rPr>
    </w:pPr>
  </w:p>
  <w:p w14:paraId="211F886D" w14:textId="77777777" w:rsidR="00DA2BF9" w:rsidRPr="00132161" w:rsidRDefault="00DA2BF9" w:rsidP="00D520A0">
    <w:pPr>
      <w:tabs>
        <w:tab w:val="left" w:pos="1320"/>
      </w:tabs>
      <w:rPr>
        <w:rFonts w:ascii="Arial" w:hAnsi="Arial" w:cs="Arial"/>
      </w:rPr>
    </w:pPr>
  </w:p>
  <w:p w14:paraId="51C18C46" w14:textId="77777777" w:rsidR="00DA2BF9" w:rsidRPr="00132161" w:rsidRDefault="00DA2BF9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B2"/>
    <w:rsid w:val="00007704"/>
    <w:rsid w:val="0007138C"/>
    <w:rsid w:val="0008711B"/>
    <w:rsid w:val="000A0686"/>
    <w:rsid w:val="000C1C4B"/>
    <w:rsid w:val="000D5554"/>
    <w:rsid w:val="00132161"/>
    <w:rsid w:val="001A1D64"/>
    <w:rsid w:val="001A4648"/>
    <w:rsid w:val="001F3E9F"/>
    <w:rsid w:val="00227EB8"/>
    <w:rsid w:val="002621A7"/>
    <w:rsid w:val="002A512C"/>
    <w:rsid w:val="002B017C"/>
    <w:rsid w:val="002F4C59"/>
    <w:rsid w:val="0030640E"/>
    <w:rsid w:val="00325973"/>
    <w:rsid w:val="0032649B"/>
    <w:rsid w:val="0033562C"/>
    <w:rsid w:val="0034130E"/>
    <w:rsid w:val="00356256"/>
    <w:rsid w:val="00365E59"/>
    <w:rsid w:val="003D6A89"/>
    <w:rsid w:val="004220E4"/>
    <w:rsid w:val="004420C5"/>
    <w:rsid w:val="00442307"/>
    <w:rsid w:val="00473C68"/>
    <w:rsid w:val="00496293"/>
    <w:rsid w:val="004C3174"/>
    <w:rsid w:val="00503140"/>
    <w:rsid w:val="00545284"/>
    <w:rsid w:val="00560B7A"/>
    <w:rsid w:val="005F19FE"/>
    <w:rsid w:val="005F76E2"/>
    <w:rsid w:val="00602CB2"/>
    <w:rsid w:val="006519AA"/>
    <w:rsid w:val="00657CAD"/>
    <w:rsid w:val="0069197A"/>
    <w:rsid w:val="006A6416"/>
    <w:rsid w:val="006B5218"/>
    <w:rsid w:val="006C7421"/>
    <w:rsid w:val="006D16C7"/>
    <w:rsid w:val="006F51FA"/>
    <w:rsid w:val="007B2FF9"/>
    <w:rsid w:val="007C7BFC"/>
    <w:rsid w:val="007F2F31"/>
    <w:rsid w:val="00813338"/>
    <w:rsid w:val="00831CE9"/>
    <w:rsid w:val="00845E88"/>
    <w:rsid w:val="008728D0"/>
    <w:rsid w:val="008D5457"/>
    <w:rsid w:val="0090798F"/>
    <w:rsid w:val="0092562E"/>
    <w:rsid w:val="009348EA"/>
    <w:rsid w:val="0096279B"/>
    <w:rsid w:val="00963106"/>
    <w:rsid w:val="00A13697"/>
    <w:rsid w:val="00A7633E"/>
    <w:rsid w:val="00A83481"/>
    <w:rsid w:val="00AA677A"/>
    <w:rsid w:val="00AB7B31"/>
    <w:rsid w:val="00AC3D7B"/>
    <w:rsid w:val="00AD08CD"/>
    <w:rsid w:val="00AE34AC"/>
    <w:rsid w:val="00AF5FDF"/>
    <w:rsid w:val="00AF6DCE"/>
    <w:rsid w:val="00B15479"/>
    <w:rsid w:val="00B15C89"/>
    <w:rsid w:val="00B54BC4"/>
    <w:rsid w:val="00B610E8"/>
    <w:rsid w:val="00B76BAB"/>
    <w:rsid w:val="00B92931"/>
    <w:rsid w:val="00BC19BE"/>
    <w:rsid w:val="00BC46F6"/>
    <w:rsid w:val="00BE370B"/>
    <w:rsid w:val="00C04236"/>
    <w:rsid w:val="00C44782"/>
    <w:rsid w:val="00C65310"/>
    <w:rsid w:val="00CD3B7B"/>
    <w:rsid w:val="00D2343A"/>
    <w:rsid w:val="00D520A0"/>
    <w:rsid w:val="00D54DF8"/>
    <w:rsid w:val="00D8784B"/>
    <w:rsid w:val="00D87D46"/>
    <w:rsid w:val="00DA2BF9"/>
    <w:rsid w:val="00E24736"/>
    <w:rsid w:val="00E26BE3"/>
    <w:rsid w:val="00E449D0"/>
    <w:rsid w:val="00E543A6"/>
    <w:rsid w:val="00E80849"/>
    <w:rsid w:val="00E82F69"/>
    <w:rsid w:val="00EC7C11"/>
    <w:rsid w:val="00EE70CC"/>
    <w:rsid w:val="00F85322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EA27E2C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table" w:styleId="Rcsostblzat">
    <w:name w:val="Table Grid"/>
    <w:basedOn w:val="Normltblzat"/>
    <w:locked/>
    <w:rsid w:val="002F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327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Csikós Mária</cp:lastModifiedBy>
  <cp:revision>2</cp:revision>
  <cp:lastPrinted>2015-11-12T06:17:00Z</cp:lastPrinted>
  <dcterms:created xsi:type="dcterms:W3CDTF">2019-11-22T09:58:00Z</dcterms:created>
  <dcterms:modified xsi:type="dcterms:W3CDTF">2019-11-22T09:58:00Z</dcterms:modified>
</cp:coreProperties>
</file>