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B4" w:rsidRDefault="00AF14B4" w:rsidP="00AF14B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AF14B4" w:rsidRDefault="00AF14B4" w:rsidP="00AF14B4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AF14B4" w:rsidRDefault="00AF14B4" w:rsidP="00AF14B4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96736" w:rsidRPr="00D96736">
        <w:rPr>
          <w:rFonts w:ascii="Arial" w:hAnsi="Arial" w:cs="Arial"/>
          <w:b/>
          <w:bCs/>
        </w:rPr>
        <w:t>Városstratégiai, Idegenforgalmi és Sport Bizottság</w:t>
      </w:r>
      <w:r w:rsidR="00D96736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 xml:space="preserve">2019. </w:t>
      </w:r>
      <w:r w:rsidR="0074679F">
        <w:rPr>
          <w:rFonts w:ascii="Arial" w:hAnsi="Arial" w:cs="Arial"/>
          <w:b/>
          <w:bCs/>
        </w:rPr>
        <w:t>november</w:t>
      </w:r>
      <w:r>
        <w:rPr>
          <w:rFonts w:ascii="Arial" w:hAnsi="Arial" w:cs="Arial"/>
          <w:b/>
          <w:bCs/>
        </w:rPr>
        <w:t xml:space="preserve"> havi rendes ülésére</w:t>
      </w:r>
    </w:p>
    <w:p w:rsidR="00AF14B4" w:rsidRDefault="00AF14B4" w:rsidP="00AF14B4">
      <w:pPr>
        <w:jc w:val="both"/>
        <w:rPr>
          <w:rFonts w:ascii="Arial" w:hAnsi="Arial" w:cs="Arial"/>
        </w:rPr>
      </w:pPr>
    </w:p>
    <w:p w:rsidR="00AF14B4" w:rsidRPr="00B05178" w:rsidRDefault="00AF14B4" w:rsidP="00AF14B4">
      <w:pPr>
        <w:jc w:val="center"/>
        <w:rPr>
          <w:rFonts w:ascii="Arial" w:hAnsi="Arial" w:cs="Arial"/>
          <w:b/>
          <w:szCs w:val="22"/>
        </w:rPr>
      </w:pPr>
      <w:r w:rsidRPr="00B05178">
        <w:rPr>
          <w:rFonts w:ascii="Arial" w:hAnsi="Arial" w:cs="Arial"/>
          <w:b/>
          <w:szCs w:val="22"/>
        </w:rPr>
        <w:t xml:space="preserve">Javaslat a </w:t>
      </w:r>
      <w:r w:rsidRPr="00001212">
        <w:rPr>
          <w:rFonts w:ascii="Arial" w:hAnsi="Arial" w:cs="Arial"/>
          <w:b/>
          <w:szCs w:val="22"/>
        </w:rPr>
        <w:t xml:space="preserve">Klímabarát Települések Szövetségéhez </w:t>
      </w:r>
      <w:r>
        <w:rPr>
          <w:rFonts w:ascii="Arial" w:hAnsi="Arial" w:cs="Arial"/>
          <w:b/>
          <w:szCs w:val="22"/>
        </w:rPr>
        <w:t>csatlakozásra</w:t>
      </w:r>
    </w:p>
    <w:p w:rsidR="00AF14B4" w:rsidRDefault="00AF14B4" w:rsidP="00AF14B4">
      <w:pPr>
        <w:jc w:val="center"/>
        <w:rPr>
          <w:rFonts w:ascii="Arial" w:hAnsi="Arial" w:cs="Arial"/>
        </w:rPr>
      </w:pPr>
    </w:p>
    <w:p w:rsidR="00AF14B4" w:rsidRPr="00853AFA" w:rsidRDefault="00AF14B4" w:rsidP="00AF14B4">
      <w:pPr>
        <w:pStyle w:val="lfej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AF14B4" w:rsidRDefault="00AF14B4" w:rsidP="00AF14B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Arial" w:hAnsi="Arial" w:cs="Arial"/>
        </w:rPr>
      </w:pPr>
      <w:r w:rsidRPr="00853AFA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Közgyűlésének Jogi és Társadalmi K</w:t>
      </w:r>
      <w:r w:rsidR="00356633">
        <w:rPr>
          <w:rFonts w:ascii="Arial" w:hAnsi="Arial" w:cs="Arial"/>
        </w:rPr>
        <w:t>apcsolatok Bizottsága a</w:t>
      </w:r>
      <w:r w:rsidRPr="00853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175/2019. (</w:t>
      </w:r>
      <w:r w:rsidRPr="00B255DF">
        <w:rPr>
          <w:rFonts w:ascii="Arial" w:hAnsi="Arial" w:cs="Arial"/>
        </w:rPr>
        <w:t>V</w:t>
      </w:r>
      <w:r>
        <w:rPr>
          <w:rFonts w:ascii="Arial" w:hAnsi="Arial" w:cs="Arial"/>
        </w:rPr>
        <w:t>I. 12</w:t>
      </w:r>
      <w:r w:rsidRPr="00B255DF">
        <w:rPr>
          <w:rFonts w:ascii="Arial" w:hAnsi="Arial" w:cs="Arial"/>
        </w:rPr>
        <w:t xml:space="preserve">.) </w:t>
      </w:r>
      <w:r>
        <w:rPr>
          <w:rFonts w:ascii="Arial" w:hAnsi="Arial" w:cs="Arial"/>
        </w:rPr>
        <w:t>JTKB</w:t>
      </w:r>
      <w:r w:rsidRPr="00B255DF">
        <w:rPr>
          <w:rFonts w:ascii="Arial" w:hAnsi="Arial" w:cs="Arial"/>
        </w:rPr>
        <w:t>. sz. határozatával</w:t>
      </w:r>
      <w:r>
        <w:rPr>
          <w:rFonts w:ascii="Arial" w:hAnsi="Arial" w:cs="Arial"/>
        </w:rPr>
        <w:t xml:space="preserve"> felkérte a polgármestert, hogy </w:t>
      </w:r>
      <w:r w:rsidRPr="00853AFA">
        <w:rPr>
          <w:rFonts w:ascii="Arial" w:hAnsi="Arial" w:cs="Arial"/>
        </w:rPr>
        <w:t>kerüljön megvizsgálásra a Klímabarát T</w:t>
      </w:r>
      <w:r>
        <w:rPr>
          <w:rFonts w:ascii="Arial" w:hAnsi="Arial" w:cs="Arial"/>
        </w:rPr>
        <w:t>elepülések Szövetségé</w:t>
      </w:r>
      <w:r w:rsidRPr="00853AFA">
        <w:rPr>
          <w:rFonts w:ascii="Arial" w:hAnsi="Arial" w:cs="Arial"/>
        </w:rPr>
        <w:t>hez való csatlakozás lehet</w:t>
      </w:r>
      <w:r>
        <w:rPr>
          <w:rFonts w:ascii="Arial" w:hAnsi="Arial" w:cs="Arial"/>
        </w:rPr>
        <w:t xml:space="preserve">ősége. </w:t>
      </w:r>
    </w:p>
    <w:p w:rsidR="00AF14B4" w:rsidRDefault="00AF14B4" w:rsidP="00AA3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Mivel a klímaváltozást – a klímatudomány egyre pesszimistább előrejelzései mellett - napról napra mi magunk is megtapasztaljuk, szükségessé válik, hogy a különböző közösségek, köztük az önkormányzatok is a maguk szintjén lépéseket tegyenek az okok felismerésére, a változások mérséklésére. A </w:t>
      </w:r>
      <w:r w:rsidRPr="00853AFA">
        <w:rPr>
          <w:rFonts w:ascii="Arial" w:hAnsi="Arial" w:cs="Arial"/>
        </w:rPr>
        <w:t>Klímabarát T</w:t>
      </w:r>
      <w:r>
        <w:rPr>
          <w:rFonts w:ascii="Arial" w:hAnsi="Arial" w:cs="Arial"/>
        </w:rPr>
        <w:t xml:space="preserve">elepülések Szövetsége </w:t>
      </w:r>
      <w:r w:rsidR="00DD5F89">
        <w:rPr>
          <w:rFonts w:ascii="Arial" w:hAnsi="Arial" w:cs="Arial"/>
        </w:rPr>
        <w:t xml:space="preserve">2009 óta </w:t>
      </w:r>
      <w:r>
        <w:rPr>
          <w:rFonts w:ascii="Arial" w:hAnsi="Arial" w:cs="Arial"/>
        </w:rPr>
        <w:t>a települések összefogásával, jógyakorlatok átadásával, tudásátadó rendezvények szervezésével tudja ezt</w:t>
      </w:r>
      <w:r w:rsidR="003A384D" w:rsidRPr="003A384D">
        <w:rPr>
          <w:rFonts w:ascii="Arial" w:hAnsi="Arial" w:cs="Arial"/>
        </w:rPr>
        <w:t xml:space="preserve"> </w:t>
      </w:r>
      <w:r w:rsidR="003A384D">
        <w:rPr>
          <w:rFonts w:ascii="Arial" w:hAnsi="Arial" w:cs="Arial"/>
        </w:rPr>
        <w:t>segíteni</w:t>
      </w:r>
      <w:r>
        <w:rPr>
          <w:rFonts w:ascii="Arial" w:hAnsi="Arial" w:cs="Arial"/>
        </w:rPr>
        <w:t xml:space="preserve">. </w:t>
      </w:r>
    </w:p>
    <w:p w:rsidR="00AA381A" w:rsidRPr="00AA381A" w:rsidRDefault="00AA381A" w:rsidP="00AA381A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A381A">
        <w:rPr>
          <w:rFonts w:ascii="Arial" w:eastAsia="Times New Roman" w:hAnsi="Arial" w:cs="Arial"/>
          <w:sz w:val="24"/>
          <w:szCs w:val="24"/>
          <w:lang w:eastAsia="hu-HU"/>
        </w:rPr>
        <w:t>A Klímabarát Települések Szövetségének tagja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lehet az a település, amely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- közgyűlési döntés alapján - 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>tagsági nyilatkozatot tesz eg</w:t>
      </w:r>
      <w:r>
        <w:rPr>
          <w:rFonts w:ascii="Arial" w:eastAsia="Times New Roman" w:hAnsi="Arial" w:cs="Arial"/>
          <w:sz w:val="24"/>
          <w:szCs w:val="24"/>
          <w:lang w:eastAsia="hu-HU"/>
        </w:rPr>
        <w:t>y szándéknyilatkozat aláírásával</w:t>
      </w:r>
      <w:r w:rsidR="003A384D">
        <w:rPr>
          <w:rFonts w:ascii="Arial" w:eastAsia="Times New Roman" w:hAnsi="Arial" w:cs="Arial"/>
          <w:sz w:val="24"/>
          <w:szCs w:val="24"/>
          <w:lang w:eastAsia="hu-HU"/>
        </w:rPr>
        <w:t xml:space="preserve"> arról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3A384D">
        <w:rPr>
          <w:rFonts w:ascii="Arial" w:eastAsia="Times New Roman" w:hAnsi="Arial" w:cs="Arial"/>
          <w:sz w:val="24"/>
          <w:szCs w:val="24"/>
          <w:lang w:eastAsia="hu-HU"/>
        </w:rPr>
        <w:t>hogy az Egyesület tagja kíván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 lenni. </w:t>
      </w:r>
      <w:r w:rsidR="0074679F">
        <w:rPr>
          <w:rFonts w:ascii="Arial" w:eastAsia="Times New Roman" w:hAnsi="Arial" w:cs="Arial"/>
          <w:sz w:val="24"/>
          <w:szCs w:val="24"/>
          <w:lang w:eastAsia="hu-HU"/>
        </w:rPr>
        <w:t xml:space="preserve">A szándéknyilatkozat mintája az előterjesztés 1. sz. mellékletét képezi. 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>A benyújtott tagsági jelentkezést az Egyesület Elnöksége nyílt szavazáson fogadja el.</w:t>
      </w:r>
    </w:p>
    <w:p w:rsidR="00AA381A" w:rsidRDefault="00AA381A" w:rsidP="00AA381A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A településnek szükséges megneveznie egy koordinátort, aki képviseli a települést az egyesületben, továbbá éves beszámolót küldenie a településen folyó Klímabarát Ajánlásoknak megfelelő tevékenységekről és tagdíj befizetésével </w:t>
      </w:r>
      <w:r w:rsidR="0074679F"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évente 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hozzájárulnia az Egyesület munkájához.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 tagdíj Szombathely MJV Önkormányzata számára a lakosságszám alapján évi 300.000 Ft. </w:t>
      </w:r>
      <w:r w:rsidR="00421C0F">
        <w:rPr>
          <w:rFonts w:ascii="Arial" w:eastAsia="Times New Roman" w:hAnsi="Arial" w:cs="Arial"/>
          <w:sz w:val="24"/>
          <w:szCs w:val="24"/>
          <w:lang w:eastAsia="hu-HU"/>
        </w:rPr>
        <w:t>Idei évben nem igényel költségvetési forrást.</w:t>
      </w:r>
    </w:p>
    <w:p w:rsidR="00AA381A" w:rsidRPr="00AA381A" w:rsidRDefault="00AA381A" w:rsidP="00AA381A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A381A" w:rsidRPr="00AA381A" w:rsidRDefault="00AA381A" w:rsidP="00AA381A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A381A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>z előterjesztés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 mellék</w:t>
      </w:r>
      <w:r>
        <w:rPr>
          <w:rFonts w:ascii="Arial" w:eastAsia="Times New Roman" w:hAnsi="Arial" w:cs="Arial"/>
          <w:sz w:val="24"/>
          <w:szCs w:val="24"/>
          <w:lang w:eastAsia="hu-HU"/>
        </w:rPr>
        <w:t>leteit képezik a Szö</w:t>
      </w:r>
      <w:r w:rsidR="0074679F">
        <w:rPr>
          <w:rFonts w:ascii="Arial" w:eastAsia="Times New Roman" w:hAnsi="Arial" w:cs="Arial"/>
          <w:sz w:val="24"/>
          <w:szCs w:val="24"/>
          <w:lang w:eastAsia="hu-HU"/>
        </w:rPr>
        <w:t xml:space="preserve">vetség jogerős Alapszabálya </w:t>
      </w:r>
      <w:r w:rsidR="00DD5F89">
        <w:rPr>
          <w:rFonts w:ascii="Arial" w:eastAsia="Times New Roman" w:hAnsi="Arial" w:cs="Arial"/>
          <w:sz w:val="24"/>
          <w:szCs w:val="24"/>
          <w:lang w:eastAsia="hu-HU"/>
        </w:rPr>
        <w:t>(2. sz. melléklet)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, a </w:t>
      </w:r>
      <w:r w:rsidR="00DD5F89">
        <w:rPr>
          <w:rFonts w:ascii="Arial" w:eastAsia="Times New Roman" w:hAnsi="Arial" w:cs="Arial"/>
          <w:sz w:val="24"/>
          <w:szCs w:val="24"/>
          <w:lang w:eastAsia="hu-HU"/>
        </w:rPr>
        <w:t>Szövetség által megfogalmazott klímabarát ajánlások (3. sz. melléklet)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 xml:space="preserve"> és a</w:t>
      </w:r>
      <w:r w:rsidR="00DD5F89">
        <w:rPr>
          <w:rFonts w:ascii="Arial" w:eastAsia="Times New Roman" w:hAnsi="Arial" w:cs="Arial"/>
          <w:sz w:val="24"/>
          <w:szCs w:val="24"/>
          <w:lang w:eastAsia="hu-HU"/>
        </w:rPr>
        <w:t xml:space="preserve"> csatlakozási tájékoztató (4. sz. melléklet)</w:t>
      </w:r>
      <w:r w:rsidRPr="00AA381A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AA381A" w:rsidRPr="00AA381A" w:rsidRDefault="00AA381A" w:rsidP="00AA381A">
      <w:pPr>
        <w:jc w:val="both"/>
        <w:rPr>
          <w:rFonts w:ascii="Arial" w:hAnsi="Arial" w:cs="Arial"/>
        </w:rPr>
      </w:pPr>
    </w:p>
    <w:p w:rsidR="00AF14B4" w:rsidRPr="0016593F" w:rsidRDefault="00AF14B4" w:rsidP="00AA381A">
      <w:pPr>
        <w:jc w:val="both"/>
        <w:rPr>
          <w:rFonts w:ascii="Arial" w:hAnsi="Arial" w:cs="Arial"/>
        </w:rPr>
      </w:pPr>
      <w:r w:rsidRPr="00AA381A">
        <w:rPr>
          <w:rFonts w:ascii="Arial" w:hAnsi="Arial" w:cs="Arial"/>
        </w:rPr>
        <w:t xml:space="preserve">Kérem a Tisztelt </w:t>
      </w:r>
      <w:r w:rsidR="00AA381A" w:rsidRPr="00AA381A">
        <w:rPr>
          <w:rFonts w:ascii="Arial" w:hAnsi="Arial" w:cs="Arial"/>
        </w:rPr>
        <w:t>Bizottságo</w:t>
      </w:r>
      <w:r w:rsidRPr="00AA381A">
        <w:rPr>
          <w:rFonts w:ascii="Arial" w:hAnsi="Arial" w:cs="Arial"/>
        </w:rPr>
        <w:t>t</w:t>
      </w:r>
      <w:r w:rsidRPr="0016593F">
        <w:rPr>
          <w:rFonts w:ascii="Arial" w:hAnsi="Arial" w:cs="Arial"/>
          <w:color w:val="000000"/>
        </w:rPr>
        <w:t>, hogy a fentiek alapján az előterjesztést megtárgy</w:t>
      </w:r>
      <w:r w:rsidR="00356633">
        <w:rPr>
          <w:rFonts w:ascii="Arial" w:hAnsi="Arial" w:cs="Arial"/>
          <w:color w:val="000000"/>
        </w:rPr>
        <w:t>alni és a határozati javaslato</w:t>
      </w:r>
      <w:r w:rsidRPr="0016593F">
        <w:rPr>
          <w:rFonts w:ascii="Arial" w:hAnsi="Arial" w:cs="Arial"/>
          <w:color w:val="000000"/>
        </w:rPr>
        <w:t>t jóváhagyni szíveskedjék.</w:t>
      </w:r>
    </w:p>
    <w:p w:rsidR="00AF14B4" w:rsidRPr="00182895" w:rsidRDefault="00AF14B4" w:rsidP="00AF14B4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AF14B4" w:rsidRDefault="00AF14B4" w:rsidP="00AF14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</w:t>
      </w:r>
      <w:r w:rsidR="00AA381A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 „     ”.</w:t>
      </w:r>
    </w:p>
    <w:p w:rsidR="00AF14B4" w:rsidRDefault="00AF14B4" w:rsidP="00AF14B4">
      <w:pPr>
        <w:jc w:val="both"/>
        <w:rPr>
          <w:rFonts w:ascii="Arial" w:hAnsi="Arial" w:cs="Arial"/>
        </w:rPr>
      </w:pPr>
    </w:p>
    <w:p w:rsidR="00DD5F89" w:rsidRDefault="00DD5F89" w:rsidP="00AF14B4">
      <w:pPr>
        <w:jc w:val="both"/>
        <w:rPr>
          <w:rFonts w:ascii="Arial" w:hAnsi="Arial" w:cs="Arial"/>
        </w:rPr>
      </w:pPr>
    </w:p>
    <w:p w:rsidR="00DD5F89" w:rsidRDefault="00DD5F89" w:rsidP="00AF14B4">
      <w:pPr>
        <w:jc w:val="both"/>
        <w:rPr>
          <w:rFonts w:ascii="Arial" w:hAnsi="Arial" w:cs="Arial"/>
        </w:rPr>
      </w:pPr>
    </w:p>
    <w:p w:rsidR="00AF14B4" w:rsidRDefault="00AF14B4" w:rsidP="00AF14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5B5F58">
        <w:rPr>
          <w:rFonts w:ascii="Arial" w:hAnsi="Arial" w:cs="Arial"/>
          <w:b/>
        </w:rPr>
        <w:t xml:space="preserve">           /: Dr. László Győző</w:t>
      </w:r>
      <w:r>
        <w:rPr>
          <w:rFonts w:ascii="Arial" w:hAnsi="Arial" w:cs="Arial"/>
          <w:b/>
        </w:rPr>
        <w:t>:/</w:t>
      </w:r>
    </w:p>
    <w:p w:rsidR="00AF14B4" w:rsidRDefault="00DD5F89" w:rsidP="00DD5F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="005B5F58">
        <w:rPr>
          <w:rFonts w:ascii="Arial" w:hAnsi="Arial" w:cs="Arial"/>
          <w:b/>
        </w:rPr>
        <w:t xml:space="preserve">                       alpolgármester</w:t>
      </w:r>
    </w:p>
    <w:p w:rsidR="00AF14B4" w:rsidRDefault="00AF14B4" w:rsidP="00AF14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F14B4" w:rsidRDefault="00AF14B4" w:rsidP="00AF14B4">
      <w:pPr>
        <w:jc w:val="center"/>
        <w:rPr>
          <w:rFonts w:ascii="Arial" w:hAnsi="Arial" w:cs="Arial"/>
          <w:b/>
          <w:bCs/>
        </w:rPr>
      </w:pPr>
    </w:p>
    <w:p w:rsidR="00AF14B4" w:rsidRPr="00865E6D" w:rsidRDefault="00AF14B4" w:rsidP="00AF14B4">
      <w:pPr>
        <w:jc w:val="center"/>
        <w:rPr>
          <w:rFonts w:ascii="Arial" w:hAnsi="Arial" w:cs="Arial"/>
          <w:b/>
          <w:bCs/>
        </w:rPr>
      </w:pPr>
    </w:p>
    <w:p w:rsidR="00AF14B4" w:rsidRDefault="00AF14B4" w:rsidP="00AF14B4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AF14B4" w:rsidRDefault="008E136C" w:rsidP="00AF14B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…/2019. (XI.26.</w:t>
      </w:r>
      <w:r w:rsidR="00D96736">
        <w:rPr>
          <w:rFonts w:ascii="Arial" w:hAnsi="Arial" w:cs="Arial"/>
          <w:b/>
          <w:u w:val="single"/>
        </w:rPr>
        <w:t>) VISB</w:t>
      </w:r>
      <w:r w:rsidR="00AF14B4">
        <w:rPr>
          <w:rFonts w:ascii="Arial" w:hAnsi="Arial" w:cs="Arial"/>
          <w:b/>
          <w:u w:val="single"/>
        </w:rPr>
        <w:t>. sz. határozat</w:t>
      </w:r>
    </w:p>
    <w:p w:rsidR="00AF14B4" w:rsidRDefault="00AF14B4" w:rsidP="00AF14B4">
      <w:pPr>
        <w:jc w:val="center"/>
        <w:rPr>
          <w:rFonts w:ascii="Arial" w:hAnsi="Arial" w:cs="Arial"/>
          <w:b/>
          <w:bCs/>
          <w:u w:val="single"/>
        </w:rPr>
      </w:pPr>
    </w:p>
    <w:p w:rsidR="00AF14B4" w:rsidRPr="00865E6D" w:rsidRDefault="00AF14B4" w:rsidP="00AF14B4">
      <w:pPr>
        <w:jc w:val="center"/>
        <w:rPr>
          <w:rFonts w:ascii="Arial" w:hAnsi="Arial" w:cs="Arial"/>
          <w:b/>
          <w:bCs/>
          <w:u w:val="single"/>
        </w:rPr>
      </w:pPr>
    </w:p>
    <w:p w:rsidR="00322A38" w:rsidRDefault="00322A38" w:rsidP="00AF14B4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 </w:t>
      </w:r>
      <w:r w:rsidRPr="00D96736">
        <w:rPr>
          <w:rFonts w:ascii="Arial" w:hAnsi="Arial" w:cs="Arial"/>
        </w:rPr>
        <w:t xml:space="preserve">Városstratégiai, Idegenforgalmi </w:t>
      </w:r>
      <w:bookmarkStart w:id="0" w:name="_GoBack"/>
      <w:bookmarkEnd w:id="0"/>
      <w:r w:rsidRPr="00D96736">
        <w:rPr>
          <w:rFonts w:ascii="Arial" w:hAnsi="Arial" w:cs="Arial"/>
        </w:rPr>
        <w:t>és Sport Bizottság</w:t>
      </w:r>
      <w:r>
        <w:rPr>
          <w:rFonts w:ascii="Arial" w:hAnsi="Arial" w:cs="Arial"/>
        </w:rPr>
        <w:t xml:space="preserve"> egyetért a Klímabarát Települések Szövetségéhez való csatlakozással.</w:t>
      </w:r>
    </w:p>
    <w:p w:rsidR="00AF14B4" w:rsidRDefault="00322A38" w:rsidP="00AF14B4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F14B4">
        <w:rPr>
          <w:rFonts w:ascii="Arial" w:hAnsi="Arial" w:cs="Arial"/>
        </w:rPr>
        <w:t xml:space="preserve">A </w:t>
      </w:r>
      <w:r w:rsidR="00D96736" w:rsidRPr="00D96736">
        <w:rPr>
          <w:rFonts w:ascii="Arial" w:hAnsi="Arial" w:cs="Arial"/>
        </w:rPr>
        <w:t xml:space="preserve">Bizottság </w:t>
      </w:r>
      <w:r w:rsidR="00DD5F89">
        <w:rPr>
          <w:rFonts w:ascii="Arial" w:hAnsi="Arial" w:cs="Arial"/>
        </w:rPr>
        <w:t>felkéri a Közgyűlést</w:t>
      </w:r>
      <w:r w:rsidR="00AF14B4">
        <w:rPr>
          <w:rFonts w:ascii="Arial" w:hAnsi="Arial" w:cs="Arial"/>
        </w:rPr>
        <w:t xml:space="preserve">, hogy a </w:t>
      </w:r>
      <w:r>
        <w:rPr>
          <w:rFonts w:ascii="Arial" w:hAnsi="Arial" w:cs="Arial"/>
        </w:rPr>
        <w:t>Szövetség</w:t>
      </w:r>
      <w:r w:rsidR="00AF14B4">
        <w:rPr>
          <w:rFonts w:ascii="Arial" w:hAnsi="Arial" w:cs="Arial"/>
        </w:rPr>
        <w:t xml:space="preserve">hez csatlakozás feltételeit tekintse át, és </w:t>
      </w:r>
      <w:r w:rsidR="00DD5F89">
        <w:rPr>
          <w:rFonts w:ascii="Arial" w:hAnsi="Arial" w:cs="Arial"/>
        </w:rPr>
        <w:t xml:space="preserve">határozzon </w:t>
      </w:r>
      <w:r w:rsidR="00AF14B4">
        <w:rPr>
          <w:rFonts w:ascii="Arial" w:hAnsi="Arial" w:cs="Arial"/>
        </w:rPr>
        <w:t xml:space="preserve">a </w:t>
      </w:r>
      <w:r w:rsidR="00DD5F89">
        <w:rPr>
          <w:rFonts w:ascii="Arial" w:hAnsi="Arial" w:cs="Arial"/>
        </w:rPr>
        <w:t>csatlakozás folyamatának megindításáról</w:t>
      </w:r>
      <w:r w:rsidR="00AF14B4">
        <w:rPr>
          <w:rFonts w:ascii="Arial" w:hAnsi="Arial" w:cs="Arial"/>
        </w:rPr>
        <w:t>.</w:t>
      </w:r>
    </w:p>
    <w:p w:rsidR="00421C0F" w:rsidRDefault="00421C0F" w:rsidP="00421C0F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A Közgyűlés a jövő évtől a Költségvetés terhére biztosítja a szükséges forrást.</w:t>
      </w:r>
    </w:p>
    <w:p w:rsidR="00DF7EF8" w:rsidRPr="00865E6D" w:rsidRDefault="00DF7EF8" w:rsidP="00AF14B4">
      <w:pPr>
        <w:ind w:left="142"/>
        <w:jc w:val="both"/>
        <w:rPr>
          <w:rFonts w:ascii="Arial" w:hAnsi="Arial" w:cs="Arial"/>
        </w:rPr>
      </w:pPr>
    </w:p>
    <w:p w:rsidR="00AF14B4" w:rsidRPr="00865E6D" w:rsidRDefault="00AF14B4" w:rsidP="00AF14B4">
      <w:pPr>
        <w:ind w:left="142"/>
        <w:jc w:val="both"/>
        <w:rPr>
          <w:rFonts w:ascii="Arial" w:hAnsi="Arial" w:cs="Arial"/>
        </w:rPr>
      </w:pPr>
    </w:p>
    <w:p w:rsidR="00AF14B4" w:rsidRDefault="00AF14B4" w:rsidP="00AF14B4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AF14B4" w:rsidRDefault="00AF14B4" w:rsidP="00AF14B4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 w:rsidR="00D96736">
        <w:rPr>
          <w:rFonts w:ascii="Arial" w:hAnsi="Arial" w:cs="Arial"/>
        </w:rPr>
        <w:t xml:space="preserve"> </w:t>
      </w:r>
      <w:r w:rsidR="00D96736">
        <w:rPr>
          <w:rFonts w:ascii="Arial" w:hAnsi="Arial" w:cs="Arial"/>
        </w:rPr>
        <w:tab/>
        <w:t>Tóth Kálmán</w:t>
      </w:r>
      <w:r>
        <w:rPr>
          <w:rFonts w:ascii="Arial" w:hAnsi="Arial" w:cs="Arial"/>
        </w:rPr>
        <w:t xml:space="preserve">, </w:t>
      </w:r>
      <w:r w:rsidRPr="00DD5F89">
        <w:rPr>
          <w:rFonts w:ascii="Arial" w:hAnsi="Arial" w:cs="Arial"/>
        </w:rPr>
        <w:t xml:space="preserve">a </w:t>
      </w:r>
      <w:r w:rsidR="00D96736" w:rsidRPr="00D96736">
        <w:rPr>
          <w:rFonts w:ascii="Arial" w:hAnsi="Arial" w:cs="Arial"/>
        </w:rPr>
        <w:t>Városstratégiai, Idegenforgalmi és Sport Bizottság elnöke</w:t>
      </w:r>
    </w:p>
    <w:p w:rsidR="00AF14B4" w:rsidRDefault="00AF14B4" w:rsidP="00DD5F8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36C" w:rsidRDefault="008E136C" w:rsidP="00DD5F89">
      <w:pPr>
        <w:ind w:left="1413"/>
        <w:jc w:val="both"/>
        <w:rPr>
          <w:rFonts w:ascii="Arial" w:hAnsi="Arial" w:cs="Arial"/>
        </w:rPr>
      </w:pPr>
    </w:p>
    <w:p w:rsidR="008E136C" w:rsidRDefault="008E136C" w:rsidP="008E136C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</w:p>
    <w:p w:rsidR="008E136C" w:rsidRDefault="008E136C" w:rsidP="008E136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Kalmár Ervin, a Városüzemeltetési és Városfejlesztési Osztály vezetője)</w:t>
      </w:r>
    </w:p>
    <w:p w:rsidR="008E136C" w:rsidRDefault="008E136C" w:rsidP="00DD5F89">
      <w:pPr>
        <w:ind w:left="1413"/>
        <w:jc w:val="both"/>
        <w:rPr>
          <w:rFonts w:ascii="Arial" w:hAnsi="Arial" w:cs="Arial"/>
        </w:rPr>
      </w:pPr>
    </w:p>
    <w:p w:rsidR="00AF14B4" w:rsidRDefault="00AF14B4" w:rsidP="00AF14B4">
      <w:pPr>
        <w:ind w:left="1413"/>
        <w:jc w:val="both"/>
        <w:rPr>
          <w:rFonts w:ascii="Arial" w:hAnsi="Arial" w:cs="Arial"/>
        </w:rPr>
      </w:pPr>
    </w:p>
    <w:p w:rsidR="00AF14B4" w:rsidRPr="00D55EFC" w:rsidRDefault="00AF14B4" w:rsidP="00AF14B4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AF14B4" w:rsidRDefault="00AF14B4" w:rsidP="00AF14B4">
      <w:pPr>
        <w:jc w:val="center"/>
        <w:rPr>
          <w:rFonts w:ascii="Arial" w:hAnsi="Arial" w:cs="Arial"/>
          <w:b/>
        </w:rPr>
      </w:pPr>
    </w:p>
    <w:p w:rsidR="00AF14B4" w:rsidRDefault="00AF14B4" w:rsidP="00AF14B4">
      <w:pPr>
        <w:jc w:val="center"/>
        <w:rPr>
          <w:rFonts w:ascii="Arial" w:hAnsi="Arial" w:cs="Arial"/>
          <w:b/>
          <w:u w:val="single"/>
        </w:rPr>
      </w:pPr>
    </w:p>
    <w:p w:rsidR="00AF14B4" w:rsidRDefault="00AF14B4" w:rsidP="00AF14B4">
      <w:pPr>
        <w:jc w:val="center"/>
        <w:rPr>
          <w:rFonts w:ascii="Arial" w:hAnsi="Arial" w:cs="Arial"/>
          <w:b/>
          <w:u w:val="single"/>
        </w:rPr>
      </w:pPr>
    </w:p>
    <w:p w:rsidR="00D54DF8" w:rsidRPr="00510579" w:rsidRDefault="00510579" w:rsidP="00DA14B3">
      <w:pPr>
        <w:rPr>
          <w:rFonts w:ascii="Arial" w:hAnsi="Arial" w:cs="Arial"/>
          <w:b/>
          <w:u w:val="single"/>
        </w:rPr>
      </w:pPr>
      <w:r w:rsidRPr="00510579">
        <w:rPr>
          <w:rFonts w:ascii="Arial" w:hAnsi="Arial" w:cs="Arial"/>
          <w:b/>
          <w:u w:val="single"/>
        </w:rPr>
        <w:t>Mellékletek:</w:t>
      </w:r>
    </w:p>
    <w:p w:rsidR="00510579" w:rsidRDefault="00510579" w:rsidP="00DA14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sz. melléklet: Szándéknyilatkozat minta </w:t>
      </w:r>
    </w:p>
    <w:p w:rsidR="00510579" w:rsidRDefault="00510579" w:rsidP="00DA14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sz. melléklet: a </w:t>
      </w:r>
      <w:r w:rsidRPr="00853AFA">
        <w:rPr>
          <w:rFonts w:ascii="Arial" w:hAnsi="Arial" w:cs="Arial"/>
        </w:rPr>
        <w:t>Klímabarát T</w:t>
      </w:r>
      <w:r>
        <w:rPr>
          <w:rFonts w:ascii="Arial" w:hAnsi="Arial" w:cs="Arial"/>
        </w:rPr>
        <w:t>elepülések Szövetsége</w:t>
      </w:r>
      <w:r w:rsidRPr="005105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jogerős Alapszabálya</w:t>
      </w:r>
    </w:p>
    <w:p w:rsidR="00510579" w:rsidRPr="00510579" w:rsidRDefault="00510579" w:rsidP="005105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sz. melléklet: </w:t>
      </w:r>
      <w:r w:rsidRPr="00AA381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Szövetség által megfogalmazott klímabarát ajánlások</w:t>
      </w:r>
    </w:p>
    <w:p w:rsidR="00510579" w:rsidRPr="00510579" w:rsidRDefault="00510579" w:rsidP="00510579">
      <w:pPr>
        <w:rPr>
          <w:rFonts w:ascii="Arial" w:hAnsi="Arial" w:cs="Arial"/>
        </w:rPr>
      </w:pPr>
      <w:r>
        <w:rPr>
          <w:rFonts w:ascii="Arial" w:hAnsi="Arial" w:cs="Arial"/>
        </w:rPr>
        <w:t>4. sz. melléklet: csatlakozási tájékoztató</w:t>
      </w:r>
    </w:p>
    <w:p w:rsidR="00510579" w:rsidRPr="00510579" w:rsidRDefault="00510579" w:rsidP="00DA14B3">
      <w:pPr>
        <w:rPr>
          <w:rFonts w:ascii="Arial" w:hAnsi="Arial" w:cs="Arial"/>
        </w:rPr>
      </w:pPr>
    </w:p>
    <w:p w:rsidR="00066D67" w:rsidRPr="00510579" w:rsidRDefault="00066D67">
      <w:pPr>
        <w:rPr>
          <w:rFonts w:ascii="Arial" w:hAnsi="Arial" w:cs="Arial"/>
        </w:rPr>
      </w:pPr>
    </w:p>
    <w:sectPr w:rsidR="00066D67" w:rsidRPr="00510579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36" w:rsidRDefault="00D96736">
      <w:r>
        <w:separator/>
      </w:r>
    </w:p>
  </w:endnote>
  <w:endnote w:type="continuationSeparator" w:id="0">
    <w:p w:rsidR="00D96736" w:rsidRDefault="00D9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9673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83E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6D6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6D6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38166E">
      <w:rPr>
        <w:rFonts w:ascii="Arial" w:hAnsi="Arial" w:cs="Arial"/>
        <w:sz w:val="20"/>
        <w:szCs w:val="20"/>
      </w:rPr>
      <w:t>5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38166E">
      <w:rPr>
        <w:rFonts w:ascii="Arial" w:hAnsi="Arial" w:cs="Arial"/>
        <w:sz w:val="20"/>
        <w:szCs w:val="20"/>
      </w:rPr>
      <w:t>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36" w:rsidRDefault="00D96736">
      <w:r>
        <w:separator/>
      </w:r>
    </w:p>
  </w:footnote>
  <w:footnote w:type="continuationSeparator" w:id="0">
    <w:p w:rsidR="00D96736" w:rsidRDefault="00D9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96736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AF14B4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38166E" w:rsidRPr="00AF14B4">
      <w:rPr>
        <w:rFonts w:ascii="Arial" w:hAnsi="Arial" w:cs="Arial"/>
        <w:bCs/>
        <w:smallCaps/>
      </w:rPr>
      <w:t>Tanácsnoka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36"/>
    <w:rsid w:val="00032D4B"/>
    <w:rsid w:val="00066D67"/>
    <w:rsid w:val="000D5554"/>
    <w:rsid w:val="00132161"/>
    <w:rsid w:val="001A4648"/>
    <w:rsid w:val="00322A38"/>
    <w:rsid w:val="00325973"/>
    <w:rsid w:val="0032649B"/>
    <w:rsid w:val="0034130E"/>
    <w:rsid w:val="00356256"/>
    <w:rsid w:val="00356633"/>
    <w:rsid w:val="0038166E"/>
    <w:rsid w:val="00387E79"/>
    <w:rsid w:val="00396973"/>
    <w:rsid w:val="003A384D"/>
    <w:rsid w:val="00421C0F"/>
    <w:rsid w:val="004B11E9"/>
    <w:rsid w:val="00510579"/>
    <w:rsid w:val="00592434"/>
    <w:rsid w:val="005B5F58"/>
    <w:rsid w:val="005F19FE"/>
    <w:rsid w:val="00682F18"/>
    <w:rsid w:val="006B5218"/>
    <w:rsid w:val="0074679F"/>
    <w:rsid w:val="007B2FF9"/>
    <w:rsid w:val="007F2F31"/>
    <w:rsid w:val="008554BA"/>
    <w:rsid w:val="008728D0"/>
    <w:rsid w:val="008E136C"/>
    <w:rsid w:val="009348EA"/>
    <w:rsid w:val="0096279B"/>
    <w:rsid w:val="00A7633E"/>
    <w:rsid w:val="00AA381A"/>
    <w:rsid w:val="00AB7B31"/>
    <w:rsid w:val="00AD08CD"/>
    <w:rsid w:val="00AF14B4"/>
    <w:rsid w:val="00B610E8"/>
    <w:rsid w:val="00BC46F6"/>
    <w:rsid w:val="00BE370B"/>
    <w:rsid w:val="00C0686A"/>
    <w:rsid w:val="00C7067D"/>
    <w:rsid w:val="00D54DF8"/>
    <w:rsid w:val="00D96736"/>
    <w:rsid w:val="00DA14B3"/>
    <w:rsid w:val="00DD5F89"/>
    <w:rsid w:val="00DF7EF8"/>
    <w:rsid w:val="00E82F69"/>
    <w:rsid w:val="00E950D2"/>
    <w:rsid w:val="00EC665E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BC3870E-9783-4AEE-BB2F-A92B423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F14B4"/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AF14B4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A381A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AA381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Fejleszt&#233;s\Kl&#237;mabar&#225;t%20Telep&#252;l&#233;sek%20Sz&#246;vets&#233;ge\El&#337;terjeszt&#233;sek\2019_11_Kgy\2019_11_GJB\GJB%20el&#337;terkeszt&#233;s_N&#233;meth%20&#193;kos_%20Kl&#237;mabar&#225;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GJB előterkesztés_Németh Ákos_ Klímabarát</Template>
  <TotalTime>63</TotalTime>
  <Pages>2</Pages>
  <Words>362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3</cp:revision>
  <cp:lastPrinted>2019-11-21T06:56:00Z</cp:lastPrinted>
  <dcterms:created xsi:type="dcterms:W3CDTF">2019-11-21T06:56:00Z</dcterms:created>
  <dcterms:modified xsi:type="dcterms:W3CDTF">2019-11-21T08:55:00Z</dcterms:modified>
</cp:coreProperties>
</file>