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73693A6" w14:textId="77777777" w:rsidR="00551A44" w:rsidRPr="003D153A" w:rsidRDefault="00551A44" w:rsidP="00551A44">
      <w:pPr>
        <w:jc w:val="center"/>
        <w:rPr>
          <w:rFonts w:cs="Arial"/>
          <w:b/>
          <w:sz w:val="24"/>
          <w:u w:val="single"/>
        </w:rPr>
      </w:pPr>
      <w:r w:rsidRPr="003D153A">
        <w:rPr>
          <w:rFonts w:cs="Arial"/>
          <w:b/>
          <w:sz w:val="24"/>
          <w:u w:val="single"/>
        </w:rPr>
        <w:t>1/2019.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63CB2EA1" w14:textId="77777777" w:rsidR="00551A44" w:rsidRPr="003D153A" w:rsidRDefault="00551A44" w:rsidP="00551A44">
      <w:pPr>
        <w:rPr>
          <w:rFonts w:cs="Arial"/>
          <w:sz w:val="24"/>
        </w:rPr>
      </w:pPr>
    </w:p>
    <w:p w14:paraId="04C8C2D7" w14:textId="77777777" w:rsidR="00551A44" w:rsidRPr="003D153A" w:rsidRDefault="00551A44" w:rsidP="00551A44">
      <w:pPr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 xml:space="preserve">A </w:t>
      </w:r>
      <w:r>
        <w:rPr>
          <w:rFonts w:cs="Arial"/>
          <w:sz w:val="24"/>
        </w:rPr>
        <w:t>Gazdasági és Jogi Bizottság</w:t>
      </w:r>
      <w:r w:rsidRPr="003D153A">
        <w:rPr>
          <w:rFonts w:cs="Arial"/>
          <w:sz w:val="24"/>
        </w:rPr>
        <w:t xml:space="preserve"> napirendjét az alábbiak szerint fogadta el:</w:t>
      </w:r>
    </w:p>
    <w:p w14:paraId="24E7583F" w14:textId="77777777" w:rsidR="00551A44" w:rsidRDefault="00551A44" w:rsidP="00551A44">
      <w:pPr>
        <w:rPr>
          <w:sz w:val="24"/>
        </w:rPr>
      </w:pPr>
    </w:p>
    <w:p w14:paraId="5A312DD2" w14:textId="77777777" w:rsidR="00551A44" w:rsidRPr="003D153A" w:rsidRDefault="00551A44" w:rsidP="00551A44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3D153A">
        <w:rPr>
          <w:rFonts w:ascii="Arial Black" w:hAnsi="Arial Black"/>
          <w:b/>
          <w:sz w:val="24"/>
        </w:rPr>
        <w:t>I.</w:t>
      </w:r>
    </w:p>
    <w:p w14:paraId="2BB7AF53" w14:textId="77777777" w:rsidR="00551A44" w:rsidRPr="003D153A" w:rsidRDefault="00551A44" w:rsidP="00551A44">
      <w:pPr>
        <w:jc w:val="center"/>
        <w:rPr>
          <w:rFonts w:ascii="Arial Black" w:hAnsi="Arial Black"/>
          <w:sz w:val="24"/>
          <w:u w:val="single"/>
        </w:rPr>
      </w:pPr>
      <w:r w:rsidRPr="003D153A">
        <w:rPr>
          <w:rFonts w:ascii="Arial Black" w:hAnsi="Arial Black"/>
          <w:sz w:val="24"/>
          <w:u w:val="single"/>
        </w:rPr>
        <w:t>NYILVÁNOS ÜLÉS</w:t>
      </w:r>
    </w:p>
    <w:p w14:paraId="40CDDB6B" w14:textId="77777777" w:rsidR="00551A44" w:rsidRPr="003D153A" w:rsidRDefault="00551A44" w:rsidP="00551A44">
      <w:pPr>
        <w:jc w:val="center"/>
        <w:rPr>
          <w:rFonts w:ascii="Arial Black" w:hAnsi="Arial Black"/>
          <w:sz w:val="24"/>
          <w:u w:val="single"/>
        </w:rPr>
      </w:pPr>
    </w:p>
    <w:p w14:paraId="346770AA" w14:textId="77777777" w:rsidR="00551A44" w:rsidRPr="003D153A" w:rsidRDefault="00551A44" w:rsidP="00551A44">
      <w:pPr>
        <w:tabs>
          <w:tab w:val="left" w:pos="720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>Javaslat Szombathely Megyei Jogú Város Önkormányzata költségvetését érintő döntések meghozatalára</w:t>
      </w:r>
      <w:r w:rsidRPr="003D153A">
        <w:rPr>
          <w:rFonts w:cs="Arial"/>
          <w:sz w:val="24"/>
        </w:rPr>
        <w:t xml:space="preserve"> (Közgyűlési 2.)</w:t>
      </w:r>
    </w:p>
    <w:p w14:paraId="7F59E699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Stéger Gábor, a Közgazdasági és Adó Osztály vezetője</w:t>
      </w:r>
    </w:p>
    <w:p w14:paraId="36F0684E" w14:textId="77777777" w:rsidR="00551A44" w:rsidRPr="003D153A" w:rsidRDefault="00551A44" w:rsidP="00551A44">
      <w:pPr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3FDE4164" w14:textId="77777777" w:rsidR="00551A44" w:rsidRPr="003D153A" w:rsidRDefault="00551A44" w:rsidP="00551A44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Vinczéné Dr. Menyhárt Mária Egészségügyi és Közszolgálati Osztály vezetője</w:t>
      </w:r>
    </w:p>
    <w:p w14:paraId="4C7F76FD" w14:textId="77777777" w:rsidR="00551A44" w:rsidRPr="003D153A" w:rsidRDefault="00551A44" w:rsidP="00551A44">
      <w:pPr>
        <w:tabs>
          <w:tab w:val="left" w:pos="709"/>
        </w:tabs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 xml:space="preserve">Nagyné Dr. Gats Andrea, a Jogi és Képviselői Osztály vezetője </w:t>
      </w:r>
    </w:p>
    <w:p w14:paraId="5104A3B2" w14:textId="77777777" w:rsidR="00551A44" w:rsidRPr="003D153A" w:rsidRDefault="00551A44" w:rsidP="00551A44">
      <w:pPr>
        <w:tabs>
          <w:tab w:val="left" w:pos="709"/>
        </w:tabs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 xml:space="preserve">Gáspárné Farkas Ágota könyvvizsgáló </w:t>
      </w:r>
    </w:p>
    <w:p w14:paraId="3A08D10F" w14:textId="77777777" w:rsidR="00551A44" w:rsidRPr="003D153A" w:rsidRDefault="00551A44" w:rsidP="00551A44">
      <w:pPr>
        <w:spacing w:line="259" w:lineRule="auto"/>
        <w:rPr>
          <w:rFonts w:eastAsia="Calibri" w:cs="Arial"/>
          <w:sz w:val="24"/>
          <w:lang w:eastAsia="en-US"/>
        </w:rPr>
      </w:pPr>
    </w:p>
    <w:p w14:paraId="7F490DC7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2./</w:t>
      </w:r>
      <w:r w:rsidRPr="003D153A">
        <w:rPr>
          <w:rFonts w:eastAsia="Calibri" w:cs="Arial"/>
          <w:b/>
          <w:sz w:val="24"/>
          <w:lang w:eastAsia="en-US"/>
        </w:rPr>
        <w:tab/>
        <w:t xml:space="preserve">Javaslat Szombathely Megyei Jogú Város </w:t>
      </w:r>
      <w:r w:rsidRPr="003D153A">
        <w:rPr>
          <w:rFonts w:cs="Arial"/>
          <w:b/>
          <w:sz w:val="24"/>
        </w:rPr>
        <w:t xml:space="preserve">Polgármesteri Hivatala szervezetével kapcsolatos döntések meghozatalára </w:t>
      </w:r>
      <w:r w:rsidRPr="003D153A">
        <w:rPr>
          <w:rFonts w:cs="Arial"/>
          <w:sz w:val="24"/>
        </w:rPr>
        <w:t>(Közgyűlési 3.)</w:t>
      </w:r>
    </w:p>
    <w:p w14:paraId="30A289A0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66867C31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Holler Péter, a Hatósági Osztály vezetője</w:t>
      </w:r>
    </w:p>
    <w:p w14:paraId="50573F10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rPr>
          <w:rFonts w:cs="Arial"/>
          <w:b/>
          <w:i/>
          <w:sz w:val="24"/>
        </w:rPr>
      </w:pP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i/>
          <w:sz w:val="24"/>
        </w:rPr>
        <w:tab/>
      </w:r>
    </w:p>
    <w:p w14:paraId="3E1B2BCB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t>3./</w:t>
      </w:r>
      <w:r w:rsidRPr="003D153A">
        <w:rPr>
          <w:rFonts w:cs="Arial"/>
          <w:b/>
          <w:sz w:val="24"/>
        </w:rPr>
        <w:tab/>
        <w:t xml:space="preserve">Javaslat önkormányzati rendeletek módosítására </w:t>
      </w:r>
      <w:r w:rsidRPr="003D153A">
        <w:rPr>
          <w:rFonts w:cs="Arial"/>
          <w:sz w:val="24"/>
        </w:rPr>
        <w:t>(Közgyűlési 4.)</w:t>
      </w:r>
    </w:p>
    <w:p w14:paraId="336BE290" w14:textId="77777777" w:rsidR="00551A44" w:rsidRPr="003D153A" w:rsidRDefault="00551A44" w:rsidP="00551A44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color w:val="000000"/>
          <w:sz w:val="24"/>
        </w:rPr>
        <w:tab/>
      </w: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sz w:val="24"/>
        </w:rPr>
        <w:t>Nagyné Dr. Gats Andrea, a Jogi és Képviselői Osztály vezetője</w:t>
      </w:r>
    </w:p>
    <w:p w14:paraId="4CDF83A8" w14:textId="77777777" w:rsidR="00551A44" w:rsidRPr="003D153A" w:rsidRDefault="00551A44" w:rsidP="00551A44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Calibri" w:eastAsia="Calibri" w:hAnsi="Calibri"/>
          <w:sz w:val="24"/>
          <w:lang w:eastAsia="en-US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35CA999A" w14:textId="77777777" w:rsidR="00551A44" w:rsidRPr="003D153A" w:rsidRDefault="00551A44" w:rsidP="00551A44">
      <w:pPr>
        <w:jc w:val="both"/>
        <w:rPr>
          <w:rFonts w:eastAsia="Calibri" w:cs="Arial"/>
          <w:b/>
          <w:sz w:val="24"/>
          <w:lang w:eastAsia="en-US"/>
        </w:rPr>
      </w:pPr>
    </w:p>
    <w:p w14:paraId="38736D0E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bCs/>
          <w:sz w:val="24"/>
        </w:rPr>
        <w:t>4./</w:t>
      </w:r>
      <w:r w:rsidRPr="003D153A">
        <w:rPr>
          <w:rFonts w:cs="Arial"/>
          <w:b/>
          <w:bCs/>
          <w:sz w:val="24"/>
        </w:rPr>
        <w:tab/>
        <w:t>Javaslat Szombathely Megyei Jogú Város Önkormányzata tulajdonában lévő gazdasági</w:t>
      </w:r>
      <w:r w:rsidRPr="003D153A">
        <w:rPr>
          <w:rFonts w:cs="Arial"/>
          <w:b/>
          <w:sz w:val="24"/>
        </w:rPr>
        <w:t xml:space="preserve"> társaságokat érintő döntések meghozatalára</w:t>
      </w:r>
      <w:r w:rsidRPr="003D153A">
        <w:rPr>
          <w:rFonts w:cs="Arial"/>
          <w:sz w:val="24"/>
        </w:rPr>
        <w:t xml:space="preserve"> (Közgyűlési 5.)</w:t>
      </w:r>
    </w:p>
    <w:p w14:paraId="3F2B9032" w14:textId="77777777" w:rsidR="00551A44" w:rsidRPr="003D153A" w:rsidRDefault="00551A44" w:rsidP="00551A44">
      <w:pPr>
        <w:ind w:left="720" w:hanging="15"/>
        <w:jc w:val="both"/>
        <w:rPr>
          <w:rFonts w:cs="Arial"/>
          <w:sz w:val="24"/>
        </w:rPr>
      </w:pP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0547AD67" w14:textId="77777777" w:rsidR="00551A44" w:rsidRPr="003D153A" w:rsidRDefault="00551A44" w:rsidP="00551A44">
      <w:pPr>
        <w:ind w:left="2832" w:hanging="2127"/>
        <w:jc w:val="both"/>
        <w:rPr>
          <w:rFonts w:cs="Arial"/>
          <w:sz w:val="24"/>
        </w:rPr>
      </w:pPr>
      <w:r w:rsidRPr="003D153A">
        <w:rPr>
          <w:b/>
          <w:bCs/>
          <w:sz w:val="24"/>
          <w:u w:val="single"/>
        </w:rPr>
        <w:t>Meghívottak:</w:t>
      </w:r>
      <w:r w:rsidRPr="003D153A">
        <w:rPr>
          <w:bCs/>
          <w:sz w:val="24"/>
        </w:rPr>
        <w:t xml:space="preserve">Jordán </w:t>
      </w:r>
      <w:r w:rsidRPr="003D153A">
        <w:rPr>
          <w:rFonts w:cs="Arial"/>
          <w:bCs/>
          <w:sz w:val="24"/>
        </w:rPr>
        <w:t xml:space="preserve">Tamás, a </w:t>
      </w:r>
      <w:r w:rsidRPr="003D153A">
        <w:rPr>
          <w:bCs/>
          <w:sz w:val="24"/>
        </w:rPr>
        <w:t>Weöres Sándor Színház Nonprofit Kft</w:t>
      </w:r>
      <w:r w:rsidRPr="003D153A">
        <w:rPr>
          <w:rFonts w:cs="Arial"/>
          <w:bCs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29D3F6BA" w14:textId="77777777" w:rsidR="00551A44" w:rsidRPr="003D153A" w:rsidRDefault="00551A44" w:rsidP="00551A44">
      <w:pPr>
        <w:ind w:left="2124"/>
        <w:jc w:val="both"/>
        <w:rPr>
          <w:rFonts w:cs="Arial"/>
          <w:b/>
          <w:sz w:val="24"/>
          <w:u w:val="single"/>
        </w:rPr>
      </w:pPr>
      <w:r w:rsidRPr="003D153A">
        <w:rPr>
          <w:bCs/>
          <w:sz w:val="24"/>
        </w:rPr>
        <w:t xml:space="preserve">Halmágyi Miklós, a </w:t>
      </w:r>
      <w:r w:rsidRPr="003D153A">
        <w:rPr>
          <w:rFonts w:cs="Arial"/>
          <w:bCs/>
          <w:sz w:val="24"/>
        </w:rPr>
        <w:t xml:space="preserve">Szombathelyi Médiaközpont Nonprofit Kft. </w:t>
      </w:r>
      <w:r w:rsidRPr="003D153A">
        <w:rPr>
          <w:rFonts w:cs="Arial"/>
          <w:sz w:val="24"/>
        </w:rPr>
        <w:t xml:space="preserve">ügyvezetője </w:t>
      </w:r>
    </w:p>
    <w:p w14:paraId="43ACFAC9" w14:textId="77777777" w:rsidR="00551A44" w:rsidRPr="003D153A" w:rsidRDefault="00551A44" w:rsidP="00551A44">
      <w:pPr>
        <w:tabs>
          <w:tab w:val="left" w:pos="709"/>
        </w:tabs>
        <w:ind w:left="2124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bCs/>
          <w:sz w:val="24"/>
        </w:rPr>
        <w:tab/>
        <w:t>Bálint András, a</w:t>
      </w:r>
      <w:r w:rsidRPr="003D153A">
        <w:rPr>
          <w:rFonts w:cs="Arial"/>
          <w:sz w:val="24"/>
        </w:rPr>
        <w:t xml:space="preserve"> Szombathelyi Képző Központ Közhasznú Nonprofit Kft. ügyvezetője</w:t>
      </w:r>
    </w:p>
    <w:p w14:paraId="5E1DDA38" w14:textId="77777777" w:rsidR="00551A44" w:rsidRPr="003D153A" w:rsidRDefault="00551A44" w:rsidP="00551A44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Németh Klára, a Fogyatékkal Élőket és Hajléktalanokat Ellátó Közhasznú Nonprofit Kft. ügyvezetője</w:t>
      </w:r>
    </w:p>
    <w:p w14:paraId="3A497115" w14:textId="3D9D3384" w:rsidR="00551A44" w:rsidRPr="003D153A" w:rsidRDefault="00551A44" w:rsidP="00551A44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Grünwald Stefánia, a Savaria Turizmus Nonprofit Kft. ügyvezetője</w:t>
      </w:r>
    </w:p>
    <w:p w14:paraId="2E840B32" w14:textId="77777777" w:rsidR="00551A44" w:rsidRPr="003D153A" w:rsidRDefault="00551A44" w:rsidP="00551A44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Kiskós Ferenc, a Vas Megyei Temetkezési Kft. ügyvezetője</w:t>
      </w:r>
    </w:p>
    <w:p w14:paraId="1AAE4B77" w14:textId="77777777" w:rsidR="00551A44" w:rsidRPr="003D153A" w:rsidRDefault="00551A44" w:rsidP="00551A44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Kiss Dávid, a Szombathelyi Parkfenntartási Kft. ügyvezetője</w:t>
      </w:r>
    </w:p>
    <w:p w14:paraId="2B91E6F4" w14:textId="77777777" w:rsidR="00551A44" w:rsidRPr="003D153A" w:rsidRDefault="00551A44" w:rsidP="00551A44">
      <w:pPr>
        <w:ind w:left="2124" w:firstLine="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Kovácsné Takács Klaudia, a Savaria Városfejlesztési Kft. ügyvezetője</w:t>
      </w:r>
    </w:p>
    <w:p w14:paraId="1755E680" w14:textId="77777777" w:rsidR="00551A44" w:rsidRPr="003D153A" w:rsidRDefault="00551A44" w:rsidP="00551A44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lastRenderedPageBreak/>
        <w:t>Kovács Márta, a Szombathelyi Távhőszolgáltató Kft. ügyvezetője</w:t>
      </w:r>
    </w:p>
    <w:p w14:paraId="55787765" w14:textId="77777777" w:rsidR="00551A44" w:rsidRPr="003D153A" w:rsidRDefault="00551A44" w:rsidP="00551A44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Taoufik Roland, a SZOMHULL Szombathelyi Hulladékgazdálkodási Közszolgáltató Nonprofit Kft. ügyvezetője</w:t>
      </w:r>
    </w:p>
    <w:p w14:paraId="09892EB1" w14:textId="77777777" w:rsidR="00551A44" w:rsidRPr="003D153A" w:rsidRDefault="00551A44" w:rsidP="00551A44">
      <w:pPr>
        <w:tabs>
          <w:tab w:val="left" w:pos="709"/>
        </w:tabs>
        <w:ind w:left="2124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Jagodits Rómeó, a Haladás Sportkomplexum Fejlesztő Nonprofit Kft.</w:t>
      </w:r>
      <w:r w:rsidRPr="003D153A">
        <w:rPr>
          <w:rFonts w:cs="Arial"/>
          <w:b/>
          <w:sz w:val="24"/>
        </w:rPr>
        <w:t xml:space="preserve"> </w:t>
      </w:r>
      <w:r w:rsidRPr="003D153A">
        <w:rPr>
          <w:rFonts w:cs="Arial"/>
          <w:sz w:val="24"/>
        </w:rPr>
        <w:t xml:space="preserve">ügyvezetője </w:t>
      </w:r>
    </w:p>
    <w:p w14:paraId="6ED0FD56" w14:textId="77777777" w:rsidR="00551A44" w:rsidRPr="003D153A" w:rsidRDefault="00551A44" w:rsidP="00551A44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Kohuth Viktor, a VASIVÍZ ZRt. vezérigazgatója</w:t>
      </w:r>
    </w:p>
    <w:p w14:paraId="6293BF8E" w14:textId="77777777" w:rsidR="00551A44" w:rsidRPr="003D153A" w:rsidRDefault="00551A44" w:rsidP="00551A44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Dr. Németh Gábor, a SZOVA Zrt. vezérigazgatója</w:t>
      </w:r>
    </w:p>
    <w:p w14:paraId="59289967" w14:textId="77777777" w:rsidR="00551A44" w:rsidRPr="003D153A" w:rsidRDefault="00551A44" w:rsidP="00551A44">
      <w:pPr>
        <w:ind w:left="2124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Karácsony Krisztina, a Szombathelyi Sportközpont és Sportiskola Nonprofit Kft. ügyvezetője</w:t>
      </w:r>
    </w:p>
    <w:p w14:paraId="0591F710" w14:textId="52CE183B" w:rsidR="00551A44" w:rsidRPr="003D153A" w:rsidRDefault="00551A44" w:rsidP="00551A44">
      <w:pPr>
        <w:ind w:left="1416" w:hanging="591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D153A">
        <w:rPr>
          <w:rFonts w:cs="Arial"/>
          <w:sz w:val="24"/>
        </w:rPr>
        <w:t>Gráczer György, a FALCO KC Szombathely Kft. ügyvezetője</w:t>
      </w:r>
    </w:p>
    <w:p w14:paraId="4BBFD0D7" w14:textId="77777777" w:rsidR="00551A44" w:rsidRPr="003D153A" w:rsidRDefault="00551A44" w:rsidP="00551A44">
      <w:pPr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 xml:space="preserve">Tóth Miklós, a </w:t>
      </w:r>
      <w:r w:rsidRPr="003D153A">
        <w:rPr>
          <w:rFonts w:cs="Arial"/>
          <w:iCs/>
          <w:sz w:val="24"/>
        </w:rPr>
        <w:t>Szombathelyi Haladás Labdarúgó és Sportszolgáltató Kft</w:t>
      </w:r>
      <w:r w:rsidRPr="003D153A">
        <w:rPr>
          <w:rFonts w:eastAsia="Calibri" w:cs="Arial"/>
          <w:sz w:val="24"/>
          <w:lang w:eastAsia="en-US"/>
        </w:rPr>
        <w:t xml:space="preserve"> ügyvezetője </w:t>
      </w:r>
    </w:p>
    <w:p w14:paraId="18BBB282" w14:textId="77777777" w:rsidR="00551A44" w:rsidRPr="003D153A" w:rsidRDefault="00551A44" w:rsidP="00551A44">
      <w:pPr>
        <w:spacing w:line="259" w:lineRule="auto"/>
        <w:ind w:left="2124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Séllei Árpád, a Haladás Marketing kereskedelmi és sportszolgáltató Kft. ügyvezetője</w:t>
      </w:r>
    </w:p>
    <w:p w14:paraId="73BBD601" w14:textId="77777777" w:rsidR="00551A44" w:rsidRPr="003D153A" w:rsidRDefault="00551A44" w:rsidP="00551A44">
      <w:pPr>
        <w:spacing w:line="259" w:lineRule="auto"/>
        <w:ind w:left="1416" w:firstLine="708"/>
        <w:jc w:val="both"/>
        <w:rPr>
          <w:rFonts w:eastAsia="Calibri" w:cs="Arial"/>
          <w:sz w:val="24"/>
          <w:lang w:eastAsia="en-US"/>
        </w:rPr>
      </w:pPr>
      <w:r w:rsidRPr="003D153A">
        <w:rPr>
          <w:rFonts w:eastAsia="Calibri" w:cs="Arial"/>
          <w:sz w:val="24"/>
          <w:lang w:eastAsia="en-US"/>
        </w:rPr>
        <w:t>Illés Béla, a HALMILL TEAM Tanácsadó Kft. ügyvezetője</w:t>
      </w:r>
    </w:p>
    <w:p w14:paraId="080DC7B9" w14:textId="77777777" w:rsidR="00551A44" w:rsidRPr="003D153A" w:rsidRDefault="00551A44" w:rsidP="00551A44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</w:r>
      <w:r w:rsidRPr="003D153A">
        <w:rPr>
          <w:rFonts w:eastAsia="Calibri" w:cs="Arial"/>
          <w:sz w:val="24"/>
          <w:lang w:eastAsia="en-US"/>
        </w:rPr>
        <w:tab/>
        <w:t>Csendesné Kóbor Ildikó könyvvizsgáló</w:t>
      </w:r>
    </w:p>
    <w:p w14:paraId="13B3B24A" w14:textId="77777777" w:rsidR="00551A44" w:rsidRPr="003D153A" w:rsidRDefault="00551A44" w:rsidP="00551A44">
      <w:pPr>
        <w:ind w:left="720" w:hanging="15"/>
        <w:jc w:val="both"/>
        <w:rPr>
          <w:rFonts w:cs="Arial"/>
          <w:sz w:val="24"/>
        </w:rPr>
      </w:pPr>
    </w:p>
    <w:p w14:paraId="6FCB8F8E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5./</w:t>
      </w:r>
      <w:r w:rsidRPr="003D153A">
        <w:rPr>
          <w:rFonts w:cs="Arial"/>
          <w:b/>
          <w:sz w:val="24"/>
        </w:rPr>
        <w:tab/>
        <w:t xml:space="preserve">Javaslat a Szombathelyi Aréna Óvodával kapcsolatos döntés meghozatalára </w:t>
      </w:r>
      <w:r w:rsidRPr="003D153A">
        <w:rPr>
          <w:rFonts w:cs="Arial"/>
          <w:sz w:val="24"/>
        </w:rPr>
        <w:t>(Közgyűlési 6.)</w:t>
      </w:r>
    </w:p>
    <w:p w14:paraId="6F4F3025" w14:textId="77777777" w:rsidR="00551A44" w:rsidRPr="003D153A" w:rsidRDefault="00551A44" w:rsidP="00551A44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i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4BF6FB7E" w14:textId="77777777" w:rsidR="00551A44" w:rsidRPr="003D153A" w:rsidRDefault="00551A44" w:rsidP="00551A44">
      <w:pPr>
        <w:jc w:val="both"/>
        <w:rPr>
          <w:rFonts w:cs="Arial"/>
          <w:sz w:val="24"/>
        </w:rPr>
      </w:pPr>
    </w:p>
    <w:p w14:paraId="5D1AFAF2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6./</w:t>
      </w:r>
      <w:r w:rsidRPr="003D153A">
        <w:rPr>
          <w:rFonts w:eastAsia="Calibri" w:cs="Arial"/>
          <w:b/>
          <w:sz w:val="24"/>
          <w:lang w:eastAsia="en-US"/>
        </w:rPr>
        <w:tab/>
        <w:t>Javaslat a VOLÁNBUSZ Zrt.-t érintő döntések meghozatalára</w:t>
      </w:r>
      <w:r w:rsidRPr="003D153A">
        <w:rPr>
          <w:rFonts w:cs="Arial"/>
          <w:sz w:val="24"/>
        </w:rPr>
        <w:t xml:space="preserve"> (Közgyűlési 7.)</w:t>
      </w:r>
    </w:p>
    <w:p w14:paraId="6F19FE83" w14:textId="77777777" w:rsidR="00551A44" w:rsidRPr="003D153A" w:rsidRDefault="00551A44" w:rsidP="00551A44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5345D74F" w14:textId="77777777" w:rsidR="00551A44" w:rsidRPr="003D153A" w:rsidRDefault="00551A44" w:rsidP="00551A44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Meghívott:</w:t>
      </w:r>
      <w:r w:rsidRPr="003D153A">
        <w:rPr>
          <w:rFonts w:cs="Arial"/>
          <w:sz w:val="24"/>
        </w:rPr>
        <w:tab/>
        <w:t>Németh Tamás, VOLÁNBUSZ Zrt. helyi közszolgáltatás vezetője</w:t>
      </w:r>
    </w:p>
    <w:p w14:paraId="3961C4F2" w14:textId="77777777" w:rsidR="00551A44" w:rsidRPr="003D153A" w:rsidRDefault="00551A44" w:rsidP="00551A44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  <w:u w:val="single"/>
        </w:rPr>
      </w:pPr>
      <w:r w:rsidRPr="003D153A">
        <w:rPr>
          <w:rFonts w:cs="Arial"/>
          <w:b/>
          <w:i/>
          <w:color w:val="FF0000"/>
          <w:sz w:val="24"/>
        </w:rPr>
        <w:tab/>
      </w:r>
    </w:p>
    <w:p w14:paraId="76CD4A2F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7./</w:t>
      </w:r>
      <w:r w:rsidRPr="003D153A">
        <w:rPr>
          <w:rFonts w:cs="Arial"/>
          <w:b/>
          <w:sz w:val="24"/>
        </w:rPr>
        <w:tab/>
        <w:t xml:space="preserve">Javaslat a bel- és csapadékvíz védelmi rendszer fejlesztéséhez kapcsolódó döntések meghozatalára </w:t>
      </w:r>
      <w:r w:rsidRPr="003D153A">
        <w:rPr>
          <w:rFonts w:cs="Arial"/>
          <w:sz w:val="24"/>
        </w:rPr>
        <w:t>(Közgyűlési 8.)</w:t>
      </w:r>
    </w:p>
    <w:p w14:paraId="3CA3D7D9" w14:textId="77777777" w:rsidR="00551A44" w:rsidRPr="003D153A" w:rsidRDefault="00551A44" w:rsidP="00551A44">
      <w:pPr>
        <w:pStyle w:val="Szvegtrzs2"/>
        <w:spacing w:after="0" w:line="240" w:lineRule="auto"/>
        <w:ind w:left="705"/>
        <w:jc w:val="both"/>
        <w:rPr>
          <w:rFonts w:cs="Arial"/>
        </w:rPr>
      </w:pPr>
      <w:r w:rsidRPr="003D153A">
        <w:rPr>
          <w:rFonts w:cs="Arial"/>
          <w:b/>
          <w:u w:val="single"/>
        </w:rPr>
        <w:t>Előadó:</w:t>
      </w:r>
      <w:r w:rsidRPr="003D153A">
        <w:rPr>
          <w:rFonts w:cs="Arial"/>
        </w:rPr>
        <w:tab/>
        <w:t>Kalmár Ervin, a Városüzemeltetési és Városfejlesztési Osztály vezetője</w:t>
      </w:r>
    </w:p>
    <w:p w14:paraId="749C7386" w14:textId="77777777" w:rsidR="00551A44" w:rsidRPr="003D153A" w:rsidRDefault="00551A44" w:rsidP="00551A44">
      <w:pPr>
        <w:pStyle w:val="Szvegtrzs2"/>
        <w:spacing w:after="0" w:line="240" w:lineRule="auto"/>
        <w:ind w:left="705"/>
        <w:jc w:val="both"/>
        <w:rPr>
          <w:rFonts w:cs="Arial"/>
        </w:rPr>
      </w:pPr>
    </w:p>
    <w:p w14:paraId="3108D7C3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8./</w:t>
      </w:r>
      <w:r w:rsidRPr="003D153A">
        <w:rPr>
          <w:rFonts w:cs="Arial"/>
          <w:b/>
          <w:sz w:val="24"/>
        </w:rPr>
        <w:tab/>
        <w:t xml:space="preserve">Javaslat 1000 fa telepítésére Szombathelyen </w:t>
      </w:r>
      <w:r w:rsidRPr="003D153A">
        <w:rPr>
          <w:rFonts w:cs="Arial"/>
          <w:sz w:val="24"/>
        </w:rPr>
        <w:t>(Közgyűlési 9.)</w:t>
      </w:r>
    </w:p>
    <w:p w14:paraId="3B4A25E3" w14:textId="77777777" w:rsidR="00551A44" w:rsidRPr="003D153A" w:rsidRDefault="00551A44" w:rsidP="00551A44">
      <w:pPr>
        <w:pStyle w:val="Szvegtrzs2"/>
        <w:spacing w:after="0" w:line="240" w:lineRule="auto"/>
        <w:ind w:left="705" w:hanging="705"/>
        <w:jc w:val="both"/>
        <w:rPr>
          <w:rFonts w:cs="Arial"/>
        </w:rPr>
      </w:pPr>
      <w:r w:rsidRPr="003D153A">
        <w:rPr>
          <w:rFonts w:cs="Arial"/>
          <w:b/>
          <w:i/>
        </w:rPr>
        <w:tab/>
      </w:r>
      <w:r w:rsidRPr="003D153A">
        <w:rPr>
          <w:rFonts w:cs="Arial"/>
          <w:b/>
          <w:u w:val="single"/>
        </w:rPr>
        <w:t>Előadó:</w:t>
      </w:r>
      <w:r w:rsidRPr="003D153A">
        <w:rPr>
          <w:rFonts w:cs="Arial"/>
        </w:rPr>
        <w:tab/>
        <w:t>Kalmár Ervin, a Városüzemeltetési és Városfejlesztési Osztály vezetője</w:t>
      </w:r>
    </w:p>
    <w:p w14:paraId="269C4B56" w14:textId="77777777" w:rsidR="00551A44" w:rsidRPr="003D153A" w:rsidRDefault="00551A44" w:rsidP="00551A44">
      <w:pPr>
        <w:pStyle w:val="Szvegtrzs2"/>
        <w:spacing w:after="0" w:line="240" w:lineRule="auto"/>
        <w:ind w:left="705" w:hanging="705"/>
        <w:jc w:val="both"/>
        <w:rPr>
          <w:rFonts w:cs="Arial"/>
        </w:rPr>
      </w:pPr>
    </w:p>
    <w:p w14:paraId="5502DBDC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9./</w:t>
      </w:r>
      <w:r w:rsidRPr="003D153A">
        <w:rPr>
          <w:rFonts w:cs="Arial"/>
          <w:b/>
          <w:sz w:val="24"/>
        </w:rPr>
        <w:tab/>
        <w:t>Javaslat sport célú önkormányzati ingatlanok hasznosításával kapcsolatos döntések meghozatalára</w:t>
      </w:r>
      <w:r w:rsidRPr="003D153A">
        <w:rPr>
          <w:rFonts w:cs="Arial"/>
          <w:sz w:val="24"/>
        </w:rPr>
        <w:t xml:space="preserve"> (Közgyűlési 10.)</w:t>
      </w:r>
    </w:p>
    <w:p w14:paraId="69B97AE9" w14:textId="77777777" w:rsidR="00551A44" w:rsidRPr="003D153A" w:rsidRDefault="00551A44" w:rsidP="00551A44">
      <w:pPr>
        <w:ind w:left="2124" w:hanging="141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Mária, az Egészségügyi és Közszolgálati Osztály vezetője</w:t>
      </w:r>
    </w:p>
    <w:p w14:paraId="0BAD1D61" w14:textId="77777777" w:rsidR="00551A44" w:rsidRPr="003D153A" w:rsidRDefault="00551A44" w:rsidP="00551A44">
      <w:pPr>
        <w:ind w:left="1416" w:firstLine="708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>Nagyné Dr. Gats Andrea, a Jogi és Képviselői Osztály vezetője</w:t>
      </w:r>
    </w:p>
    <w:p w14:paraId="0B4CD8D3" w14:textId="77777777" w:rsidR="00551A44" w:rsidRPr="003D153A" w:rsidRDefault="00551A44" w:rsidP="00551A44">
      <w:pPr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Meghívottak:</w:t>
      </w:r>
      <w:r>
        <w:rPr>
          <w:rFonts w:cs="Arial"/>
          <w:sz w:val="24"/>
        </w:rPr>
        <w:t xml:space="preserve"> </w:t>
      </w:r>
      <w:r w:rsidRPr="003D153A">
        <w:rPr>
          <w:rFonts w:cs="Arial"/>
          <w:sz w:val="24"/>
        </w:rPr>
        <w:t>Karácsony Krisztina, a Szombathelyi Sportközpont és Sportiskola NKft. ügyvezető igazgatója</w:t>
      </w:r>
    </w:p>
    <w:p w14:paraId="1E26CE2D" w14:textId="77777777" w:rsidR="00551A44" w:rsidRPr="003D153A" w:rsidRDefault="00551A44" w:rsidP="00551A44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Dr. Németh Gábor, a SZOVA NZrt. vezérigazgatója</w:t>
      </w:r>
    </w:p>
    <w:p w14:paraId="51C05EAD" w14:textId="77777777" w:rsidR="00551A44" w:rsidRPr="003D153A" w:rsidRDefault="00551A44" w:rsidP="00551A44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Gráczer György, a FALCO KC ügyvezető igazgatója</w:t>
      </w:r>
    </w:p>
    <w:p w14:paraId="5BFCF3E1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rPr>
          <w:rFonts w:cs="Arial"/>
          <w:b/>
          <w:i/>
          <w:sz w:val="24"/>
        </w:rPr>
      </w:pPr>
    </w:p>
    <w:p w14:paraId="1224E132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eastAsia="Calibri" w:cs="Arial"/>
          <w:b/>
          <w:sz w:val="24"/>
          <w:lang w:eastAsia="en-US"/>
        </w:rPr>
        <w:t>10</w:t>
      </w:r>
      <w:r w:rsidRPr="003D153A">
        <w:rPr>
          <w:rFonts w:cs="Arial"/>
          <w:b/>
          <w:sz w:val="24"/>
        </w:rPr>
        <w:t>./</w:t>
      </w:r>
      <w:r w:rsidRPr="003D153A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Pr="003D153A">
        <w:rPr>
          <w:rFonts w:cs="Arial"/>
          <w:sz w:val="24"/>
        </w:rPr>
        <w:t>(Közgyűlési 11.)</w:t>
      </w:r>
    </w:p>
    <w:p w14:paraId="2BE00891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4CB56E81" w14:textId="77777777" w:rsidR="00551A44" w:rsidRPr="003D153A" w:rsidRDefault="00551A44" w:rsidP="00551A44">
      <w:pPr>
        <w:tabs>
          <w:tab w:val="left" w:pos="709"/>
        </w:tabs>
        <w:ind w:left="851" w:hanging="146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</w:r>
      <w:r w:rsidRPr="003D153A">
        <w:rPr>
          <w:rFonts w:cs="Arial"/>
          <w:sz w:val="24"/>
        </w:rPr>
        <w:tab/>
        <w:t>Kalmár Ervin, a Városüzemeltetési és Városfejlesztési Osztály vezető</w:t>
      </w:r>
    </w:p>
    <w:p w14:paraId="675D1DCF" w14:textId="77777777" w:rsidR="00551A44" w:rsidRPr="003D153A" w:rsidRDefault="00551A44" w:rsidP="00551A44">
      <w:pPr>
        <w:tabs>
          <w:tab w:val="left" w:pos="709"/>
        </w:tabs>
        <w:ind w:left="851" w:hanging="146"/>
        <w:jc w:val="both"/>
        <w:rPr>
          <w:rFonts w:cs="Arial"/>
          <w:sz w:val="24"/>
        </w:rPr>
      </w:pPr>
    </w:p>
    <w:p w14:paraId="7A4D6AF5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11./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</w:rPr>
        <w:t xml:space="preserve">Javaslat az önkormányzat által alapított alapítványokkal kapcsolatos döntések meghozatalára </w:t>
      </w:r>
      <w:r w:rsidRPr="003D153A">
        <w:rPr>
          <w:rFonts w:cs="Arial"/>
          <w:sz w:val="24"/>
        </w:rPr>
        <w:t>(Közgyűlési 12.)</w:t>
      </w:r>
    </w:p>
    <w:p w14:paraId="070D3444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209AC08A" w14:textId="77777777" w:rsidR="00551A44" w:rsidRDefault="00551A44" w:rsidP="00551A44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6BD92B92" w14:textId="77777777" w:rsidR="00551A44" w:rsidRDefault="00551A44" w:rsidP="00551A44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05697E26" w14:textId="77777777" w:rsidR="00551A44" w:rsidRPr="003D153A" w:rsidRDefault="00551A44" w:rsidP="00551A44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</w:p>
    <w:p w14:paraId="3B191FE4" w14:textId="77777777" w:rsidR="00551A44" w:rsidRPr="003D153A" w:rsidRDefault="00551A44" w:rsidP="00551A44">
      <w:pPr>
        <w:tabs>
          <w:tab w:val="left" w:pos="-900"/>
          <w:tab w:val="left" w:pos="-720"/>
        </w:tabs>
        <w:jc w:val="both"/>
        <w:rPr>
          <w:rFonts w:cs="Arial"/>
          <w:b/>
          <w:sz w:val="24"/>
        </w:rPr>
      </w:pPr>
      <w:r w:rsidRPr="003D153A">
        <w:rPr>
          <w:rFonts w:cs="Arial"/>
          <w:b/>
          <w:sz w:val="24"/>
        </w:rPr>
        <w:t>12./</w:t>
      </w:r>
      <w:r w:rsidRPr="003D153A">
        <w:rPr>
          <w:rFonts w:cs="Arial"/>
          <w:b/>
          <w:sz w:val="24"/>
        </w:rPr>
        <w:tab/>
        <w:t>Javaslat vezetői álláshelyekre kiírandó pályázati felhívások elfogadására</w:t>
      </w:r>
    </w:p>
    <w:p w14:paraId="4DE94E7C" w14:textId="77777777" w:rsidR="00551A44" w:rsidRPr="003D153A" w:rsidRDefault="00551A44" w:rsidP="00551A44">
      <w:pPr>
        <w:tabs>
          <w:tab w:val="left" w:pos="-900"/>
          <w:tab w:val="left" w:pos="-720"/>
        </w:tabs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sz w:val="24"/>
        </w:rPr>
        <w:t>(Közgyűlési 13.)</w:t>
      </w:r>
    </w:p>
    <w:p w14:paraId="0A74D107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Előadók:</w:t>
      </w:r>
      <w:r w:rsidRPr="003D153A">
        <w:rPr>
          <w:rFonts w:cs="Arial"/>
          <w:sz w:val="24"/>
        </w:rPr>
        <w:tab/>
        <w:t>Vinczéné Dr. Menyhárt Mária Egészségügyi és Közszolgálati Osztály vezetője</w:t>
      </w:r>
    </w:p>
    <w:p w14:paraId="3E83B530" w14:textId="77777777" w:rsidR="00551A44" w:rsidRPr="003D153A" w:rsidRDefault="00551A44" w:rsidP="00551A44">
      <w:pPr>
        <w:tabs>
          <w:tab w:val="left" w:pos="-900"/>
          <w:tab w:val="left" w:pos="-720"/>
          <w:tab w:val="left" w:pos="0"/>
        </w:tabs>
        <w:ind w:left="2124" w:hanging="1419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5DCABC64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sz w:val="24"/>
        </w:rPr>
      </w:pPr>
    </w:p>
    <w:p w14:paraId="45AA2CE2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sz w:val="24"/>
        </w:rPr>
        <w:t>13./</w:t>
      </w:r>
      <w:r w:rsidRPr="003D153A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3D153A">
        <w:rPr>
          <w:rFonts w:cs="Arial"/>
          <w:sz w:val="24"/>
        </w:rPr>
        <w:t xml:space="preserve"> (Közgyűlési 15.)</w:t>
      </w:r>
    </w:p>
    <w:p w14:paraId="2C88AACD" w14:textId="77777777" w:rsidR="00551A44" w:rsidRPr="003D153A" w:rsidRDefault="00551A44" w:rsidP="00551A44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</w:t>
      </w:r>
      <w:r w:rsidRPr="003D153A">
        <w:rPr>
          <w:rFonts w:cs="Arial"/>
          <w:b/>
          <w:sz w:val="24"/>
        </w:rPr>
        <w:t>:</w:t>
      </w:r>
      <w:r w:rsidRPr="003D153A">
        <w:rPr>
          <w:rFonts w:cs="Arial"/>
          <w:sz w:val="24"/>
        </w:rPr>
        <w:tab/>
        <w:t xml:space="preserve">Dr. Károlyi Ákos jegyző </w:t>
      </w:r>
    </w:p>
    <w:p w14:paraId="120D4601" w14:textId="77777777" w:rsidR="00551A44" w:rsidRPr="003D153A" w:rsidRDefault="00551A44" w:rsidP="00551A44">
      <w:pPr>
        <w:tabs>
          <w:tab w:val="left" w:pos="709"/>
        </w:tabs>
        <w:ind w:left="851" w:hanging="851"/>
        <w:jc w:val="both"/>
        <w:rPr>
          <w:rFonts w:cs="Arial"/>
          <w:b/>
          <w:i/>
          <w:sz w:val="24"/>
        </w:rPr>
      </w:pPr>
      <w:r w:rsidRPr="003D153A">
        <w:rPr>
          <w:rFonts w:cs="Arial"/>
          <w:b/>
          <w:i/>
          <w:sz w:val="24"/>
        </w:rPr>
        <w:tab/>
      </w:r>
    </w:p>
    <w:p w14:paraId="22434B70" w14:textId="77777777" w:rsidR="00551A44" w:rsidRPr="003D153A" w:rsidRDefault="00551A44" w:rsidP="00551A44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14./</w:t>
      </w:r>
      <w:r w:rsidRPr="003D153A">
        <w:rPr>
          <w:rFonts w:ascii="Arial" w:hAnsi="Arial" w:cs="Arial"/>
          <w:sz w:val="24"/>
          <w:szCs w:val="24"/>
        </w:rPr>
        <w:tab/>
      </w:r>
      <w:r w:rsidRPr="003D153A">
        <w:rPr>
          <w:rFonts w:ascii="Arial" w:hAnsi="Arial" w:cs="Arial"/>
          <w:b/>
          <w:bCs/>
          <w:sz w:val="24"/>
          <w:szCs w:val="24"/>
        </w:rPr>
        <w:t>Javaslat a Honvédelmi Minisztérium Hadtörténeti Intézet és Múzeum által felajánlott hadosztályágyú tulajdonjogának térítésmentes átvételére</w:t>
      </w:r>
      <w:r w:rsidRPr="003D153A">
        <w:rPr>
          <w:rFonts w:cs="Arial"/>
          <w:b/>
          <w:bCs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0AB1CE93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624E8A6F" w14:textId="77777777" w:rsidR="00551A44" w:rsidRPr="003D153A" w:rsidRDefault="00551A44" w:rsidP="00551A44">
      <w:pPr>
        <w:jc w:val="center"/>
        <w:rPr>
          <w:rFonts w:cs="Arial"/>
          <w:b/>
          <w:bCs/>
          <w:sz w:val="24"/>
        </w:rPr>
      </w:pPr>
    </w:p>
    <w:p w14:paraId="7A21A487" w14:textId="77777777" w:rsidR="00551A44" w:rsidRPr="003D153A" w:rsidRDefault="00551A44" w:rsidP="00551A44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bCs/>
          <w:sz w:val="24"/>
          <w:szCs w:val="24"/>
        </w:rPr>
        <w:t>15./</w:t>
      </w:r>
      <w:r w:rsidRPr="003D153A">
        <w:rPr>
          <w:rFonts w:ascii="Arial" w:hAnsi="Arial" w:cs="Arial"/>
          <w:b/>
          <w:bCs/>
          <w:sz w:val="24"/>
          <w:szCs w:val="24"/>
        </w:rPr>
        <w:tab/>
        <w:t>Javaslat a szombathelyi 0903/1 hrsz.-ú, Erdei iskola úti ingatlanon lévő távközlési állomás bérleti jogviszonyának meghosszabbítására</w:t>
      </w:r>
      <w:r w:rsidRPr="003D153A">
        <w:rPr>
          <w:rFonts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77B1D7EF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7CB5E6A1" w14:textId="77777777" w:rsidR="00551A44" w:rsidRPr="003D153A" w:rsidRDefault="00551A44" w:rsidP="00551A44">
      <w:pPr>
        <w:jc w:val="both"/>
        <w:rPr>
          <w:rFonts w:cs="Arial"/>
          <w:b/>
          <w:sz w:val="24"/>
          <w:u w:val="single"/>
        </w:rPr>
      </w:pPr>
    </w:p>
    <w:p w14:paraId="695DA399" w14:textId="77777777" w:rsidR="00551A44" w:rsidRPr="003D153A" w:rsidRDefault="00551A44" w:rsidP="00551A44">
      <w:pPr>
        <w:ind w:left="709" w:hanging="709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t>16./</w:t>
      </w:r>
      <w:r w:rsidRPr="003D153A">
        <w:rPr>
          <w:rFonts w:cs="Arial"/>
          <w:sz w:val="24"/>
        </w:rPr>
        <w:tab/>
      </w:r>
      <w:r w:rsidRPr="003D153A">
        <w:rPr>
          <w:rFonts w:cs="Arial"/>
          <w:b/>
          <w:bCs/>
          <w:sz w:val="24"/>
        </w:rPr>
        <w:t xml:space="preserve">Javaslat a szombathelyi 5177 hrsz.-ú, Szigligeti u. 1. szám alatti ingatlan önkormányzati tulajdonú albetéteinek értékesítésére vonatkozó pályázati felhívás elfogadására 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485A2130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44B80AE6" w14:textId="77777777" w:rsidR="00551A44" w:rsidRPr="003D153A" w:rsidRDefault="00551A44" w:rsidP="00551A44">
      <w:pPr>
        <w:jc w:val="both"/>
        <w:rPr>
          <w:rFonts w:cs="Arial"/>
          <w:b/>
          <w:sz w:val="24"/>
          <w:u w:val="single"/>
        </w:rPr>
      </w:pPr>
    </w:p>
    <w:p w14:paraId="6386F8F0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bCs/>
          <w:sz w:val="24"/>
        </w:rPr>
      </w:pPr>
      <w:r w:rsidRPr="003D153A">
        <w:rPr>
          <w:rFonts w:cs="Arial"/>
          <w:b/>
          <w:sz w:val="24"/>
        </w:rPr>
        <w:t>17./</w:t>
      </w:r>
      <w:r w:rsidRPr="003D153A">
        <w:rPr>
          <w:rFonts w:cs="Arial"/>
          <w:b/>
          <w:bCs/>
          <w:sz w:val="24"/>
        </w:rPr>
        <w:t xml:space="preserve"> </w:t>
      </w:r>
      <w:r w:rsidRPr="003D153A">
        <w:rPr>
          <w:rFonts w:cs="Arial"/>
          <w:b/>
          <w:bCs/>
          <w:sz w:val="24"/>
        </w:rPr>
        <w:tab/>
        <w:t xml:space="preserve">Javaslat a Szombathely 6475/A/2 hrsz.-ú, Thököly u. 36. szám alatti ingatlanon fennálló elővásárlási jog gyakorlásával kapcsolatos döntés meghozatalára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4C08F1CB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0E30D416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</w:p>
    <w:p w14:paraId="02451395" w14:textId="77777777" w:rsidR="00551A44" w:rsidRPr="003D153A" w:rsidRDefault="00551A44" w:rsidP="00551A44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18./</w:t>
      </w:r>
      <w:r w:rsidRPr="003D153A">
        <w:rPr>
          <w:rFonts w:cs="Arial"/>
          <w:b/>
          <w:sz w:val="24"/>
        </w:rPr>
        <w:tab/>
        <w:t>Javaslat az önkormányzat tulajdonában álló, Nagy L. u. 20. szám alatti üzlethelyiség bérbeadás útján történő hasznosítására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2F0CE876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1D3ECC97" w14:textId="77777777" w:rsidR="00551A44" w:rsidRPr="003D153A" w:rsidRDefault="00551A44" w:rsidP="00551A44">
      <w:pPr>
        <w:ind w:left="705" w:hanging="705"/>
        <w:jc w:val="both"/>
        <w:rPr>
          <w:rFonts w:cs="Arial"/>
          <w:b/>
          <w:sz w:val="24"/>
        </w:rPr>
      </w:pPr>
    </w:p>
    <w:p w14:paraId="0D3B7F8C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19./</w:t>
      </w:r>
      <w:r w:rsidRPr="003D153A">
        <w:rPr>
          <w:rFonts w:cs="Arial"/>
          <w:b/>
          <w:sz w:val="24"/>
        </w:rPr>
        <w:tab/>
        <w:t>Javaslat ingatlan bérbeadásához való hozzájárulásra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3E98C44C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05AF786C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37AB6E6C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20./</w:t>
      </w:r>
      <w:r w:rsidRPr="003D153A">
        <w:rPr>
          <w:rFonts w:cs="Arial"/>
          <w:b/>
          <w:sz w:val="24"/>
        </w:rPr>
        <w:tab/>
        <w:t>Javaslat önkormányzati tulajdonban álló gépkocsi tárolók bérleti jogviszonyának meghosszabbítására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> </w:t>
      </w:r>
    </w:p>
    <w:p w14:paraId="46B7FF00" w14:textId="77777777" w:rsidR="00551A44" w:rsidRPr="003D153A" w:rsidRDefault="00551A44" w:rsidP="00551A44">
      <w:pPr>
        <w:ind w:left="1416" w:hanging="707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1BBE6DB5" w14:textId="77777777" w:rsidR="00551A44" w:rsidRPr="003D153A" w:rsidRDefault="00551A44" w:rsidP="00551A44">
      <w:pPr>
        <w:jc w:val="both"/>
        <w:rPr>
          <w:rFonts w:cs="Arial"/>
          <w:sz w:val="24"/>
        </w:rPr>
      </w:pPr>
    </w:p>
    <w:p w14:paraId="73836FE6" w14:textId="77777777" w:rsidR="00551A44" w:rsidRPr="003D153A" w:rsidRDefault="00551A44" w:rsidP="00551A44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3D153A">
        <w:rPr>
          <w:rFonts w:ascii="Arial" w:hAnsi="Arial" w:cs="Arial"/>
          <w:b/>
          <w:sz w:val="24"/>
          <w:szCs w:val="24"/>
        </w:rPr>
        <w:t>21./</w:t>
      </w:r>
      <w:r w:rsidRPr="003D153A">
        <w:rPr>
          <w:rFonts w:ascii="Arial" w:hAnsi="Arial" w:cs="Arial"/>
          <w:b/>
          <w:sz w:val="24"/>
          <w:szCs w:val="24"/>
        </w:rPr>
        <w:tab/>
        <w:t>Javaslat a Késmárk utcai teniszpályákra vonatkozó bérleti jogviszony meghosszabbítására</w:t>
      </w:r>
      <w:r w:rsidRPr="003D153A">
        <w:rPr>
          <w:rFonts w:ascii="Arial" w:hAnsi="Arial" w:cs="Arial"/>
          <w:sz w:val="24"/>
          <w:szCs w:val="24"/>
        </w:rPr>
        <w:t xml:space="preserve"> </w:t>
      </w:r>
      <w:r w:rsidRPr="003D153A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3D153A">
        <w:rPr>
          <w:rFonts w:ascii="Arial" w:hAnsi="Arial" w:cs="Arial"/>
          <w:i/>
          <w:iCs/>
          <w:sz w:val="24"/>
          <w:szCs w:val="24"/>
        </w:rPr>
        <w:t> </w:t>
      </w:r>
    </w:p>
    <w:p w14:paraId="1468BEC5" w14:textId="77777777" w:rsidR="00551A44" w:rsidRPr="003D153A" w:rsidRDefault="00551A44" w:rsidP="00551A44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116B5AEB" w14:textId="77777777" w:rsidR="00551A44" w:rsidRPr="003D153A" w:rsidRDefault="00551A44" w:rsidP="00551A44">
      <w:pPr>
        <w:jc w:val="both"/>
        <w:rPr>
          <w:rFonts w:cs="Arial"/>
          <w:sz w:val="24"/>
        </w:rPr>
      </w:pPr>
    </w:p>
    <w:p w14:paraId="5E8BAA8F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>22./</w:t>
      </w:r>
      <w:r w:rsidRPr="003D153A">
        <w:rPr>
          <w:rFonts w:cs="Arial"/>
          <w:b/>
          <w:sz w:val="24"/>
        </w:rPr>
        <w:tab/>
        <w:t>Javaslat az 5688/1 hrsz.-ú ingatlanon fennálló elővásárlási jog gyakorlásával kapcsolatos döntéshozatalra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később kerül kiküldésre)</w:t>
      </w:r>
      <w:r w:rsidRPr="003D153A">
        <w:rPr>
          <w:rFonts w:cs="Arial"/>
          <w:i/>
          <w:iCs/>
          <w:sz w:val="24"/>
        </w:rPr>
        <w:t> </w:t>
      </w:r>
    </w:p>
    <w:p w14:paraId="2F1B0AD7" w14:textId="77777777" w:rsidR="00551A44" w:rsidRPr="003D153A" w:rsidRDefault="00551A44" w:rsidP="00551A44">
      <w:pPr>
        <w:ind w:left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Nagyné Dr. Gats Andrea, a Jogi és Képviselői Osztály vezetője</w:t>
      </w:r>
    </w:p>
    <w:p w14:paraId="3B7B9A3F" w14:textId="77777777" w:rsidR="00551A44" w:rsidRDefault="00551A44" w:rsidP="00551A44">
      <w:pPr>
        <w:jc w:val="both"/>
        <w:rPr>
          <w:rFonts w:cs="Arial"/>
          <w:sz w:val="24"/>
        </w:rPr>
      </w:pPr>
    </w:p>
    <w:p w14:paraId="47848200" w14:textId="77777777" w:rsidR="00551A44" w:rsidRPr="003D153A" w:rsidRDefault="00551A44" w:rsidP="00551A44">
      <w:pPr>
        <w:jc w:val="both"/>
        <w:rPr>
          <w:rFonts w:cs="Arial"/>
          <w:sz w:val="24"/>
        </w:rPr>
      </w:pPr>
    </w:p>
    <w:p w14:paraId="0FD928F3" w14:textId="77777777" w:rsidR="00551A44" w:rsidRPr="003D153A" w:rsidRDefault="00551A44" w:rsidP="00551A44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lastRenderedPageBreak/>
        <w:t>23./</w:t>
      </w:r>
      <w:r w:rsidRPr="003D153A">
        <w:rPr>
          <w:rFonts w:cs="Arial"/>
          <w:b/>
          <w:sz w:val="24"/>
        </w:rPr>
        <w:tab/>
        <w:t>Javaslat a „Városfejlesztési alap – Képviselői keret” 2019. évi költségvetési rendeletben előirányzott forrás felhasználására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(SAJÁT)</w:t>
      </w:r>
      <w:r w:rsidRPr="003D153A">
        <w:rPr>
          <w:rFonts w:cs="Arial"/>
          <w:i/>
          <w:iCs/>
          <w:sz w:val="24"/>
        </w:rPr>
        <w:t xml:space="preserve">  </w:t>
      </w:r>
    </w:p>
    <w:p w14:paraId="19049F63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616359C7" w14:textId="77777777" w:rsidR="00551A44" w:rsidRPr="003D153A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3B7805B4" w14:textId="77777777" w:rsidR="00551A44" w:rsidRPr="003D153A" w:rsidRDefault="00551A44" w:rsidP="00551A44">
      <w:pPr>
        <w:ind w:left="705" w:hanging="705"/>
        <w:jc w:val="both"/>
        <w:rPr>
          <w:rFonts w:cs="Arial"/>
          <w:i/>
          <w:iCs/>
          <w:sz w:val="24"/>
        </w:rPr>
      </w:pPr>
      <w:r w:rsidRPr="003D153A">
        <w:rPr>
          <w:rFonts w:cs="Arial"/>
          <w:b/>
          <w:sz w:val="24"/>
        </w:rPr>
        <w:t>24./</w:t>
      </w:r>
      <w:r w:rsidRPr="003D153A">
        <w:rPr>
          <w:rFonts w:cs="Arial"/>
          <w:b/>
          <w:sz w:val="24"/>
        </w:rPr>
        <w:tab/>
        <w:t>Javaslat a Klímabarát Települések Szövetségéhez csatlakozásra</w:t>
      </w:r>
      <w:r w:rsidRPr="003D153A">
        <w:rPr>
          <w:rFonts w:cs="Arial"/>
          <w:sz w:val="24"/>
        </w:rPr>
        <w:t xml:space="preserve"> </w:t>
      </w:r>
      <w:r w:rsidRPr="003D153A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3D153A">
        <w:rPr>
          <w:rFonts w:cs="Arial"/>
          <w:i/>
          <w:iCs/>
          <w:sz w:val="24"/>
        </w:rPr>
        <w:t> </w:t>
      </w:r>
    </w:p>
    <w:p w14:paraId="067F9F23" w14:textId="77777777" w:rsidR="00551A44" w:rsidRDefault="00551A44" w:rsidP="00551A44">
      <w:pPr>
        <w:ind w:left="705" w:hanging="705"/>
        <w:jc w:val="both"/>
        <w:rPr>
          <w:rFonts w:cs="Arial"/>
          <w:sz w:val="24"/>
        </w:rPr>
      </w:pPr>
      <w:r w:rsidRPr="003D153A">
        <w:rPr>
          <w:rFonts w:cs="Arial"/>
          <w:b/>
          <w:sz w:val="24"/>
        </w:rPr>
        <w:tab/>
      </w:r>
      <w:r w:rsidRPr="003D153A">
        <w:rPr>
          <w:rFonts w:cs="Arial"/>
          <w:b/>
          <w:sz w:val="24"/>
          <w:u w:val="single"/>
        </w:rPr>
        <w:t>Előadó:</w:t>
      </w:r>
      <w:r w:rsidRPr="003D153A">
        <w:rPr>
          <w:rFonts w:cs="Arial"/>
          <w:sz w:val="24"/>
        </w:rPr>
        <w:tab/>
        <w:t>Kalmár Ervin, a Városüzemeltetési és Városfejlesztési Osztály vezetője</w:t>
      </w:r>
    </w:p>
    <w:p w14:paraId="6908C5E6" w14:textId="77777777" w:rsidR="00551A44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109CEDA3" w14:textId="77777777" w:rsidR="00551A44" w:rsidRPr="00F54059" w:rsidRDefault="00551A44" w:rsidP="00551A44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szCs w:val="22"/>
        </w:rPr>
      </w:pPr>
      <w:r w:rsidRPr="00F54059">
        <w:rPr>
          <w:rFonts w:ascii="Arial Black" w:hAnsi="Arial Black"/>
          <w:b/>
          <w:sz w:val="24"/>
          <w:szCs w:val="22"/>
        </w:rPr>
        <w:t>II.</w:t>
      </w:r>
    </w:p>
    <w:p w14:paraId="6F553AF6" w14:textId="77777777" w:rsidR="00551A44" w:rsidRPr="00F54059" w:rsidRDefault="00551A44" w:rsidP="00551A44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szCs w:val="22"/>
          <w:u w:val="single"/>
        </w:rPr>
      </w:pPr>
      <w:r w:rsidRPr="00F54059">
        <w:rPr>
          <w:rFonts w:ascii="Arial Black" w:hAnsi="Arial Black"/>
          <w:b/>
          <w:sz w:val="24"/>
          <w:szCs w:val="22"/>
          <w:u w:val="single"/>
        </w:rPr>
        <w:t>ZÁRT ÜLÉS</w:t>
      </w:r>
    </w:p>
    <w:p w14:paraId="33C3EAC6" w14:textId="77777777" w:rsidR="00551A44" w:rsidRDefault="00551A44" w:rsidP="00551A44">
      <w:pPr>
        <w:jc w:val="both"/>
        <w:rPr>
          <w:rFonts w:cs="Arial"/>
          <w:b/>
          <w:szCs w:val="22"/>
        </w:rPr>
      </w:pPr>
    </w:p>
    <w:p w14:paraId="7E128E0F" w14:textId="77777777" w:rsidR="00551A44" w:rsidRPr="00F54059" w:rsidRDefault="00551A44" w:rsidP="00551A44">
      <w:pPr>
        <w:ind w:left="705" w:hanging="705"/>
        <w:jc w:val="both"/>
        <w:rPr>
          <w:rFonts w:cs="Arial"/>
          <w:b/>
          <w:i/>
          <w:sz w:val="24"/>
        </w:rPr>
      </w:pPr>
      <w:r w:rsidRPr="00F54059">
        <w:rPr>
          <w:rFonts w:cs="Arial"/>
          <w:b/>
          <w:bCs/>
          <w:iCs/>
          <w:color w:val="000000"/>
          <w:sz w:val="24"/>
        </w:rPr>
        <w:t>25</w:t>
      </w:r>
      <w:r w:rsidRPr="00F54059">
        <w:rPr>
          <w:rFonts w:cs="Arial"/>
          <w:b/>
          <w:sz w:val="24"/>
        </w:rPr>
        <w:t>./</w:t>
      </w:r>
      <w:r w:rsidRPr="00F54059">
        <w:rPr>
          <w:rFonts w:cs="Arial"/>
          <w:b/>
          <w:sz w:val="24"/>
        </w:rPr>
        <w:tab/>
        <w:t>Javaslat a Szombathelyi Sportközpont és Sportiskola Nonprofit Kft.2017. és 2018. évi gazdálkodása tekintetében lefolytatott soron kívüli átfogó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b/>
          <w:sz w:val="24"/>
        </w:rPr>
        <w:t xml:space="preserve">belső ellenőrzési vizsgálat megállapításaira tett észrevételek megtárgyalására </w:t>
      </w:r>
      <w:r w:rsidRPr="00F54059">
        <w:rPr>
          <w:rFonts w:cs="Arial"/>
          <w:sz w:val="24"/>
          <w:szCs w:val="22"/>
        </w:rPr>
        <w:t>(Közgyűlési 17.)</w:t>
      </w:r>
    </w:p>
    <w:p w14:paraId="28E0D760" w14:textId="77777777" w:rsidR="00551A44" w:rsidRPr="00F54059" w:rsidRDefault="00551A44" w:rsidP="00551A44">
      <w:pPr>
        <w:tabs>
          <w:tab w:val="left" w:pos="709"/>
        </w:tabs>
        <w:ind w:left="851" w:hanging="851"/>
        <w:jc w:val="both"/>
        <w:rPr>
          <w:rFonts w:cs="Arial"/>
          <w:sz w:val="24"/>
          <w:szCs w:val="22"/>
        </w:rPr>
      </w:pPr>
      <w:r w:rsidRPr="00F54059">
        <w:rPr>
          <w:rFonts w:cs="Arial"/>
          <w:b/>
          <w:sz w:val="24"/>
        </w:rPr>
        <w:tab/>
      </w:r>
      <w:r w:rsidRPr="00F54059">
        <w:rPr>
          <w:rFonts w:cs="Arial"/>
          <w:b/>
          <w:sz w:val="24"/>
          <w:u w:val="single"/>
        </w:rPr>
        <w:t>Előadó:</w:t>
      </w:r>
      <w:r w:rsidRPr="00F54059">
        <w:rPr>
          <w:rFonts w:cs="Arial"/>
          <w:sz w:val="24"/>
        </w:rPr>
        <w:tab/>
      </w:r>
      <w:r w:rsidRPr="00F54059">
        <w:rPr>
          <w:rFonts w:cs="Arial"/>
          <w:sz w:val="24"/>
          <w:szCs w:val="22"/>
        </w:rPr>
        <w:t>Dr. Andorné Fodor Ágnes, a Belső Ellenőrzési Iroda vezetője</w:t>
      </w:r>
    </w:p>
    <w:p w14:paraId="54B35684" w14:textId="77777777" w:rsidR="00551A44" w:rsidRPr="00F54059" w:rsidRDefault="00551A44" w:rsidP="00551A44">
      <w:pPr>
        <w:ind w:left="705" w:hanging="705"/>
        <w:jc w:val="both"/>
        <w:rPr>
          <w:rFonts w:cs="Arial"/>
          <w:sz w:val="24"/>
        </w:rPr>
      </w:pPr>
      <w:r w:rsidRPr="00F54059">
        <w:rPr>
          <w:rFonts w:cs="Arial"/>
          <w:sz w:val="24"/>
        </w:rPr>
        <w:tab/>
      </w:r>
      <w:r w:rsidRPr="00F54059">
        <w:rPr>
          <w:rFonts w:cs="Arial"/>
          <w:b/>
          <w:sz w:val="24"/>
          <w:u w:val="single"/>
        </w:rPr>
        <w:t>Meghívott:</w:t>
      </w:r>
      <w:r w:rsidRPr="00F54059">
        <w:rPr>
          <w:rFonts w:cs="Arial"/>
          <w:sz w:val="24"/>
        </w:rPr>
        <w:tab/>
        <w:t>Karácsony Krisztina ügyvezető igazgató</w:t>
      </w:r>
    </w:p>
    <w:p w14:paraId="7F0ADB38" w14:textId="77777777" w:rsidR="00551A44" w:rsidRPr="00F54059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4544E701" w14:textId="77777777" w:rsidR="00551A44" w:rsidRPr="00F54059" w:rsidRDefault="00551A44" w:rsidP="00551A44">
      <w:pPr>
        <w:ind w:left="705" w:hanging="705"/>
        <w:jc w:val="both"/>
        <w:rPr>
          <w:rFonts w:cs="Arial"/>
          <w:sz w:val="24"/>
        </w:rPr>
      </w:pPr>
      <w:r w:rsidRPr="00F54059">
        <w:rPr>
          <w:rFonts w:cs="Arial"/>
          <w:b/>
          <w:sz w:val="24"/>
        </w:rPr>
        <w:t>26./</w:t>
      </w:r>
      <w:r w:rsidRPr="00F54059">
        <w:rPr>
          <w:rFonts w:cs="Arial"/>
          <w:b/>
          <w:sz w:val="24"/>
        </w:rPr>
        <w:tab/>
        <w:t>Javaslat szombathelyi diákok Arany János Tehetséggondozó Programban való részvételének támogatására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sz w:val="24"/>
          <w:szCs w:val="22"/>
        </w:rPr>
        <w:t>(Közgyűlési 19.)</w:t>
      </w:r>
    </w:p>
    <w:p w14:paraId="7F5EF610" w14:textId="77777777" w:rsidR="00551A44" w:rsidRPr="00F54059" w:rsidRDefault="00551A44" w:rsidP="00551A4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szCs w:val="22"/>
          <w:u w:val="single"/>
        </w:rPr>
        <w:t>Előadó:</w:t>
      </w: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sz w:val="24"/>
        </w:rPr>
        <w:t>Vinczéné Dr. Menyhárt Mária, az Egészségügyi és Közszolgálati Osztály vezetője</w:t>
      </w:r>
    </w:p>
    <w:p w14:paraId="7912C8CF" w14:textId="77777777" w:rsidR="00551A44" w:rsidRPr="00F54059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60AE96EC" w14:textId="77777777" w:rsidR="00551A44" w:rsidRPr="00F54059" w:rsidRDefault="00551A44" w:rsidP="00551A44">
      <w:pPr>
        <w:ind w:left="705" w:hanging="705"/>
        <w:jc w:val="both"/>
        <w:rPr>
          <w:rFonts w:cs="Arial"/>
          <w:sz w:val="24"/>
          <w:szCs w:val="22"/>
        </w:rPr>
      </w:pPr>
      <w:r w:rsidRPr="00F54059">
        <w:rPr>
          <w:rFonts w:cs="Arial"/>
          <w:b/>
          <w:sz w:val="24"/>
        </w:rPr>
        <w:t>27./</w:t>
      </w:r>
      <w:r w:rsidRPr="00F54059">
        <w:rPr>
          <w:rFonts w:cs="Arial"/>
          <w:b/>
          <w:sz w:val="24"/>
        </w:rPr>
        <w:tab/>
        <w:t>Javaslat vezetői megbízatásokkal kapcsolatos döntések meghozatalára</w:t>
      </w:r>
      <w:r w:rsidRPr="00F54059">
        <w:rPr>
          <w:rFonts w:cs="Arial"/>
          <w:sz w:val="24"/>
          <w:szCs w:val="22"/>
        </w:rPr>
        <w:t xml:space="preserve"> </w:t>
      </w:r>
    </w:p>
    <w:p w14:paraId="24E0C0F7" w14:textId="77777777" w:rsidR="00551A44" w:rsidRPr="00F54059" w:rsidRDefault="00551A44" w:rsidP="00551A44">
      <w:pPr>
        <w:ind w:left="705"/>
        <w:jc w:val="both"/>
        <w:rPr>
          <w:rFonts w:cs="Arial"/>
          <w:sz w:val="24"/>
          <w:szCs w:val="22"/>
        </w:rPr>
      </w:pPr>
      <w:r w:rsidRPr="00F54059">
        <w:rPr>
          <w:rFonts w:cs="Arial"/>
          <w:sz w:val="24"/>
          <w:szCs w:val="22"/>
        </w:rPr>
        <w:t>(Közgyűlési 20.)</w:t>
      </w:r>
    </w:p>
    <w:p w14:paraId="5D57866A" w14:textId="77777777" w:rsidR="00551A44" w:rsidRPr="00F54059" w:rsidRDefault="00551A44" w:rsidP="00551A4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u w:val="single"/>
        </w:rPr>
        <w:t>Előadó:</w:t>
      </w:r>
      <w:r w:rsidRPr="00F54059">
        <w:rPr>
          <w:rFonts w:cs="Arial"/>
          <w:sz w:val="24"/>
        </w:rPr>
        <w:tab/>
        <w:t>Vinczéné Dr. Menyhárt Mária, az Egészségügyi és Közszolgálati Osztály vezetője</w:t>
      </w:r>
    </w:p>
    <w:p w14:paraId="01CC83AD" w14:textId="77777777" w:rsidR="00551A44" w:rsidRPr="00F54059" w:rsidRDefault="00551A44" w:rsidP="00551A4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1DE43E4B" w14:textId="77777777" w:rsidR="00551A44" w:rsidRPr="00F54059" w:rsidRDefault="00551A44" w:rsidP="00551A44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54059">
        <w:rPr>
          <w:rFonts w:cs="Arial"/>
          <w:b/>
          <w:sz w:val="24"/>
        </w:rPr>
        <w:t>28./</w:t>
      </w:r>
      <w:r w:rsidRPr="00F54059">
        <w:rPr>
          <w:rFonts w:cs="Arial"/>
          <w:sz w:val="24"/>
        </w:rPr>
        <w:tab/>
      </w:r>
      <w:r w:rsidRPr="00F54059">
        <w:rPr>
          <w:rFonts w:cs="Arial"/>
          <w:b/>
          <w:sz w:val="24"/>
        </w:rPr>
        <w:t>Javaslat munkaügyi vitából származó tartozás elengedésére</w:t>
      </w:r>
      <w:r w:rsidRPr="00F54059">
        <w:rPr>
          <w:rFonts w:cs="Arial"/>
          <w:sz w:val="24"/>
        </w:rPr>
        <w:t xml:space="preserve"> </w:t>
      </w:r>
      <w:r w:rsidRPr="00F54059">
        <w:rPr>
          <w:rFonts w:cs="Arial"/>
          <w:i/>
          <w:iCs/>
          <w:color w:val="00B0F0"/>
          <w:sz w:val="24"/>
        </w:rPr>
        <w:t>(SAJÁT – később kerül kiküldésre)</w:t>
      </w:r>
      <w:r w:rsidRPr="00F54059">
        <w:rPr>
          <w:rFonts w:cs="Arial"/>
          <w:i/>
          <w:iCs/>
          <w:sz w:val="24"/>
        </w:rPr>
        <w:t xml:space="preserve">  </w:t>
      </w:r>
    </w:p>
    <w:p w14:paraId="583690CC" w14:textId="77777777" w:rsidR="00551A44" w:rsidRPr="00F54059" w:rsidRDefault="00551A44" w:rsidP="00551A4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F54059">
        <w:rPr>
          <w:rFonts w:cs="Arial"/>
          <w:sz w:val="24"/>
          <w:szCs w:val="22"/>
        </w:rPr>
        <w:tab/>
      </w:r>
      <w:r w:rsidRPr="00F54059">
        <w:rPr>
          <w:rFonts w:cs="Arial"/>
          <w:b/>
          <w:sz w:val="24"/>
          <w:szCs w:val="22"/>
          <w:u w:val="single"/>
        </w:rPr>
        <w:t xml:space="preserve">Előadó: </w:t>
      </w:r>
      <w:r w:rsidRPr="00F54059">
        <w:rPr>
          <w:rFonts w:cs="Arial"/>
          <w:b/>
          <w:sz w:val="24"/>
          <w:szCs w:val="22"/>
        </w:rPr>
        <w:tab/>
      </w:r>
      <w:r w:rsidRPr="00F54059">
        <w:rPr>
          <w:rFonts w:cs="Arial"/>
          <w:sz w:val="24"/>
        </w:rPr>
        <w:t>Vinczéné Dr. Menyhárt Mária, az Egészségügyi és Közszolgálati Osztály vezetője</w:t>
      </w:r>
    </w:p>
    <w:p w14:paraId="405DD2E0" w14:textId="77777777" w:rsidR="00551A44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6A6FC360" w14:textId="77777777" w:rsidR="00551A44" w:rsidRPr="005D2381" w:rsidRDefault="00551A44" w:rsidP="00551A44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5D2381">
        <w:rPr>
          <w:rFonts w:cs="Arial"/>
          <w:b/>
          <w:sz w:val="24"/>
        </w:rPr>
        <w:t>29./</w:t>
      </w:r>
      <w:r w:rsidRPr="005D2381">
        <w:rPr>
          <w:rFonts w:cs="Arial"/>
          <w:sz w:val="24"/>
        </w:rPr>
        <w:tab/>
      </w:r>
      <w:r w:rsidRPr="005D2381">
        <w:rPr>
          <w:rFonts w:cs="Arial"/>
          <w:b/>
          <w:sz w:val="24"/>
        </w:rPr>
        <w:t>Javaslat a szombathelyi 059/2 hrsz.-ú ingatlan tulajdonjoga és a szombathelyi 059/3 hrsz.-ú ingatlanra vonatkozó elővásárlási jog egyben történő értékesítésére érkezett pályázat elbírálására</w:t>
      </w:r>
      <w:r w:rsidRPr="005D2381">
        <w:rPr>
          <w:rFonts w:cs="Arial"/>
          <w:sz w:val="24"/>
        </w:rPr>
        <w:t xml:space="preserve"> </w:t>
      </w:r>
      <w:r w:rsidRPr="005D2381">
        <w:rPr>
          <w:rFonts w:cs="Arial"/>
          <w:i/>
          <w:iCs/>
          <w:color w:val="00B0F0"/>
          <w:sz w:val="24"/>
        </w:rPr>
        <w:t>(Közgyűlési</w:t>
      </w:r>
      <w:r>
        <w:rPr>
          <w:rFonts w:cs="Arial"/>
          <w:i/>
          <w:iCs/>
          <w:color w:val="00B0F0"/>
          <w:sz w:val="24"/>
        </w:rPr>
        <w:t xml:space="preserve"> -</w:t>
      </w:r>
      <w:r w:rsidRPr="00CB4DF2">
        <w:rPr>
          <w:rFonts w:cs="Arial"/>
          <w:i/>
          <w:iCs/>
          <w:color w:val="00B0F0"/>
          <w:sz w:val="24"/>
        </w:rPr>
        <w:t xml:space="preserve">  </w:t>
      </w:r>
      <w:r w:rsidRPr="001D0EF6">
        <w:rPr>
          <w:rFonts w:cs="Arial"/>
          <w:i/>
          <w:iCs/>
          <w:color w:val="00B0F0"/>
          <w:sz w:val="24"/>
        </w:rPr>
        <w:t>sürgősségi indítvány</w:t>
      </w:r>
      <w:r>
        <w:rPr>
          <w:rFonts w:cs="Arial"/>
          <w:i/>
          <w:iCs/>
          <w:color w:val="00B0F0"/>
          <w:sz w:val="24"/>
        </w:rPr>
        <w:t>)</w:t>
      </w:r>
    </w:p>
    <w:p w14:paraId="5CA71835" w14:textId="77777777" w:rsidR="00551A44" w:rsidRPr="005D2381" w:rsidRDefault="00551A44" w:rsidP="00551A44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5D2381">
        <w:rPr>
          <w:rFonts w:cs="Arial"/>
          <w:sz w:val="24"/>
          <w:szCs w:val="22"/>
        </w:rPr>
        <w:tab/>
      </w:r>
      <w:r w:rsidRPr="005D2381">
        <w:rPr>
          <w:rFonts w:cs="Arial"/>
          <w:b/>
          <w:sz w:val="24"/>
          <w:szCs w:val="22"/>
          <w:u w:val="single"/>
        </w:rPr>
        <w:t xml:space="preserve">Előadó: </w:t>
      </w:r>
      <w:r w:rsidRPr="005D2381">
        <w:rPr>
          <w:rFonts w:cs="Arial"/>
          <w:b/>
          <w:sz w:val="24"/>
          <w:szCs w:val="22"/>
        </w:rPr>
        <w:tab/>
      </w:r>
      <w:r w:rsidRPr="005D2381">
        <w:rPr>
          <w:rFonts w:cs="Arial"/>
          <w:sz w:val="24"/>
        </w:rPr>
        <w:t>Nagyné Dr. Gats Andrea, a Jogi és Képviselői Osztály vezetője</w:t>
      </w:r>
    </w:p>
    <w:p w14:paraId="11589D65" w14:textId="77777777" w:rsidR="00551A44" w:rsidRPr="005D2381" w:rsidRDefault="00551A44" w:rsidP="00551A44">
      <w:pPr>
        <w:ind w:left="705" w:hanging="705"/>
        <w:jc w:val="both"/>
        <w:rPr>
          <w:rFonts w:cs="Arial"/>
          <w:sz w:val="24"/>
        </w:rPr>
      </w:pPr>
    </w:p>
    <w:p w14:paraId="0F9AF400" w14:textId="77777777" w:rsidR="00551A44" w:rsidRPr="005D2381" w:rsidRDefault="00551A44" w:rsidP="00551A44">
      <w:pPr>
        <w:rPr>
          <w:sz w:val="24"/>
        </w:rPr>
      </w:pPr>
    </w:p>
    <w:p w14:paraId="468F6257" w14:textId="77777777" w:rsidR="00551A44" w:rsidRPr="005D2381" w:rsidRDefault="00551A44" w:rsidP="00551A44">
      <w:pPr>
        <w:rPr>
          <w:rFonts w:cs="Arial"/>
          <w:sz w:val="24"/>
        </w:rPr>
      </w:pPr>
      <w:r w:rsidRPr="005D2381">
        <w:rPr>
          <w:rFonts w:cs="Arial"/>
          <w:b/>
          <w:sz w:val="24"/>
          <w:u w:val="single"/>
        </w:rPr>
        <w:t>Felelős:</w:t>
      </w:r>
      <w:r w:rsidRPr="005D2381">
        <w:rPr>
          <w:rFonts w:cs="Arial"/>
          <w:sz w:val="24"/>
        </w:rPr>
        <w:tab/>
        <w:t>Bokányi Adrienn, a Bizottság elnöke</w:t>
      </w:r>
    </w:p>
    <w:p w14:paraId="2BDD47D0" w14:textId="77777777" w:rsidR="00551A44" w:rsidRPr="003D153A" w:rsidRDefault="00551A44" w:rsidP="00551A44">
      <w:pPr>
        <w:rPr>
          <w:rFonts w:cs="Arial"/>
          <w:sz w:val="24"/>
        </w:rPr>
      </w:pPr>
      <w:r w:rsidRPr="005D2381">
        <w:rPr>
          <w:rFonts w:cs="Arial"/>
          <w:b/>
          <w:sz w:val="24"/>
          <w:u w:val="single"/>
        </w:rPr>
        <w:t>Határidő:</w:t>
      </w:r>
      <w:r w:rsidRPr="005D2381">
        <w:rPr>
          <w:rFonts w:cs="Arial"/>
          <w:sz w:val="24"/>
        </w:rPr>
        <w:tab/>
        <w:t>azonnal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bookmarkStart w:id="0" w:name="_GoBack"/>
      <w:bookmarkEnd w:id="0"/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FD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A2AA7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A2AA7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AD36E-24E3-4F05-887B-D36449CF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3</TotalTime>
  <Pages>4</Pages>
  <Words>1088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2018-10-18T13:02:00Z</cp:lastPrinted>
  <dcterms:created xsi:type="dcterms:W3CDTF">2019-12-02T07:49:00Z</dcterms:created>
  <dcterms:modified xsi:type="dcterms:W3CDTF">2019-12-02T07:50:00Z</dcterms:modified>
</cp:coreProperties>
</file>