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2A210FE7" w14:textId="1FD54798" w:rsidR="0080757B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50EB8441" w14:textId="77777777" w:rsidR="0080757B" w:rsidRPr="00551A44" w:rsidRDefault="0080757B" w:rsidP="00551A44">
      <w:pPr>
        <w:tabs>
          <w:tab w:val="left" w:pos="785"/>
        </w:tabs>
        <w:rPr>
          <w:rFonts w:cs="Arial"/>
          <w:b/>
          <w:sz w:val="24"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09CD4D8" w14:textId="77777777" w:rsidR="002B7FCE" w:rsidRDefault="002B7FCE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394420D" w14:textId="77777777" w:rsidR="002B7FCE" w:rsidRPr="00D10E25" w:rsidRDefault="002B7FCE" w:rsidP="002B7FC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48</w:t>
      </w:r>
      <w:r w:rsidRPr="00D10E25">
        <w:rPr>
          <w:rFonts w:cs="Arial"/>
          <w:b/>
          <w:sz w:val="24"/>
          <w:u w:val="single"/>
        </w:rPr>
        <w:t>/2019. (XI.25.) GJB sz. határozat</w:t>
      </w:r>
    </w:p>
    <w:p w14:paraId="79B6C9A1" w14:textId="77777777" w:rsidR="002B7FCE" w:rsidRDefault="002B7FCE" w:rsidP="002B7FCE">
      <w:pPr>
        <w:keepNext/>
        <w:jc w:val="center"/>
        <w:rPr>
          <w:rFonts w:cs="Arial"/>
          <w:b/>
          <w:bCs/>
          <w:sz w:val="24"/>
          <w:u w:val="single"/>
        </w:rPr>
      </w:pPr>
    </w:p>
    <w:p w14:paraId="102A3FC7" w14:textId="77777777" w:rsidR="002B7FCE" w:rsidRPr="00D10E25" w:rsidRDefault="002B7FCE" w:rsidP="002B7FCE">
      <w:pPr>
        <w:keepNext/>
        <w:jc w:val="center"/>
        <w:rPr>
          <w:rFonts w:cs="Arial"/>
          <w:b/>
          <w:bCs/>
          <w:sz w:val="24"/>
          <w:u w:val="single"/>
        </w:rPr>
      </w:pPr>
    </w:p>
    <w:p w14:paraId="74622EAE" w14:textId="77777777" w:rsidR="002B7FCE" w:rsidRDefault="002B7FCE" w:rsidP="002B7FCE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D10E25">
        <w:rPr>
          <w:rFonts w:ascii="Arial" w:hAnsi="Arial" w:cs="Arial"/>
          <w:sz w:val="24"/>
        </w:rPr>
        <w:t>A Gazdasági és Jogi Bizottság egyetért a Klímabarát Települése</w:t>
      </w:r>
      <w:r>
        <w:rPr>
          <w:rFonts w:ascii="Arial" w:hAnsi="Arial" w:cs="Arial"/>
          <w:sz w:val="24"/>
        </w:rPr>
        <w:t>k Szövetségéhez csatlakozással.</w:t>
      </w:r>
    </w:p>
    <w:p w14:paraId="75A5B987" w14:textId="77777777" w:rsidR="002B7FCE" w:rsidRPr="00D10E25" w:rsidRDefault="002B7FCE" w:rsidP="002B7FCE">
      <w:pPr>
        <w:pStyle w:val="Listaszerbekezds"/>
        <w:ind w:left="862"/>
        <w:jc w:val="both"/>
        <w:rPr>
          <w:rFonts w:ascii="Arial" w:hAnsi="Arial" w:cs="Arial"/>
          <w:sz w:val="24"/>
        </w:rPr>
      </w:pPr>
    </w:p>
    <w:p w14:paraId="71CB54AB" w14:textId="77777777" w:rsidR="002B7FCE" w:rsidRDefault="002B7FCE" w:rsidP="002B7FCE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D10E25">
        <w:rPr>
          <w:rFonts w:ascii="Arial" w:hAnsi="Arial" w:cs="Arial"/>
          <w:sz w:val="24"/>
        </w:rPr>
        <w:t>A Bizottság felkéri a Közgyűlést, hogy a Szövetséghez csatlakozás feltételeit tekintse át, és határozzon a csatlakozás folyamatának megindításáról.</w:t>
      </w:r>
    </w:p>
    <w:p w14:paraId="207C223A" w14:textId="77777777" w:rsidR="002B7FCE" w:rsidRPr="00D10E25" w:rsidRDefault="002B7FCE" w:rsidP="002B7FCE">
      <w:pPr>
        <w:pStyle w:val="Listaszerbekezds"/>
        <w:ind w:left="862"/>
        <w:jc w:val="both"/>
        <w:rPr>
          <w:rFonts w:ascii="Arial" w:hAnsi="Arial" w:cs="Arial"/>
          <w:sz w:val="24"/>
        </w:rPr>
      </w:pPr>
    </w:p>
    <w:p w14:paraId="5539D985" w14:textId="77777777" w:rsidR="002B7FCE" w:rsidRPr="00D10E25" w:rsidRDefault="002B7FCE" w:rsidP="002B7FCE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D10E25">
        <w:rPr>
          <w:rFonts w:ascii="Arial" w:hAnsi="Arial" w:cs="Arial"/>
          <w:sz w:val="24"/>
        </w:rPr>
        <w:t>A Közgyűlés a jövő évtől a Költségvetés terhére biztosítja a szükséges forrást.</w:t>
      </w:r>
    </w:p>
    <w:p w14:paraId="275AA3FA" w14:textId="77777777" w:rsidR="002B7FCE" w:rsidRPr="00D10E25" w:rsidRDefault="002B7FCE" w:rsidP="002B7FCE">
      <w:pPr>
        <w:rPr>
          <w:rFonts w:eastAsia="Calibri" w:cs="Arial"/>
          <w:b/>
          <w:sz w:val="24"/>
          <w:u w:val="single"/>
          <w:lang w:eastAsia="en-US"/>
        </w:rPr>
      </w:pPr>
    </w:p>
    <w:p w14:paraId="5B516D6F" w14:textId="77777777" w:rsidR="002B7FCE" w:rsidRPr="00D10E25" w:rsidRDefault="002B7FCE" w:rsidP="002B7FCE">
      <w:pPr>
        <w:ind w:left="1410" w:hanging="1410"/>
        <w:jc w:val="both"/>
        <w:rPr>
          <w:rFonts w:cs="Arial"/>
          <w:sz w:val="24"/>
        </w:rPr>
      </w:pPr>
      <w:r w:rsidRPr="00D10E25">
        <w:rPr>
          <w:rFonts w:cs="Arial"/>
          <w:b/>
          <w:bCs/>
          <w:sz w:val="24"/>
          <w:u w:val="single"/>
        </w:rPr>
        <w:t>Felelősök:</w:t>
      </w:r>
      <w:r w:rsidRPr="00D10E25">
        <w:rPr>
          <w:rFonts w:cs="Arial"/>
          <w:sz w:val="24"/>
        </w:rPr>
        <w:t xml:space="preserve"> </w:t>
      </w:r>
      <w:r w:rsidRPr="00D10E25">
        <w:rPr>
          <w:rFonts w:cs="Arial"/>
          <w:sz w:val="24"/>
        </w:rPr>
        <w:tab/>
        <w:t xml:space="preserve">Bokányi Adrienn, a </w:t>
      </w:r>
      <w:r w:rsidRPr="00D10E25">
        <w:rPr>
          <w:rFonts w:cs="Arial"/>
          <w:bCs/>
          <w:sz w:val="24"/>
        </w:rPr>
        <w:t xml:space="preserve">Bizottság </w:t>
      </w:r>
      <w:r w:rsidRPr="00D10E25">
        <w:rPr>
          <w:rFonts w:cs="Arial"/>
          <w:sz w:val="24"/>
        </w:rPr>
        <w:t>elnöke</w:t>
      </w:r>
    </w:p>
    <w:p w14:paraId="5DE01D54" w14:textId="77777777" w:rsidR="002B7FCE" w:rsidRPr="00D10E25" w:rsidRDefault="002B7FCE" w:rsidP="002B7FCE">
      <w:pPr>
        <w:ind w:left="141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/A végrehajtás előkészítéséért:</w:t>
      </w:r>
    </w:p>
    <w:p w14:paraId="79D20FD4" w14:textId="77777777" w:rsidR="002B7FCE" w:rsidRPr="00D10E25" w:rsidRDefault="002B7FCE" w:rsidP="002B7FCE">
      <w:pPr>
        <w:ind w:left="1410"/>
        <w:jc w:val="both"/>
        <w:rPr>
          <w:rFonts w:cs="Arial"/>
          <w:sz w:val="24"/>
        </w:rPr>
      </w:pPr>
      <w:r w:rsidRPr="00D10E25">
        <w:rPr>
          <w:rFonts w:cs="Arial"/>
          <w:bCs/>
          <w:sz w:val="24"/>
        </w:rPr>
        <w:t>Kalmár Ervin, a Városüzemeltetési és Vá</w:t>
      </w:r>
      <w:r>
        <w:rPr>
          <w:rFonts w:cs="Arial"/>
          <w:bCs/>
          <w:sz w:val="24"/>
        </w:rPr>
        <w:t>rosfejlesztési Osztály vezetője/</w:t>
      </w:r>
    </w:p>
    <w:p w14:paraId="0AB642F0" w14:textId="77777777" w:rsidR="002B7FCE" w:rsidRPr="00D10E25" w:rsidRDefault="002B7FCE" w:rsidP="002B7FCE">
      <w:pPr>
        <w:ind w:left="1413"/>
        <w:jc w:val="both"/>
        <w:rPr>
          <w:rFonts w:cs="Arial"/>
          <w:sz w:val="24"/>
        </w:rPr>
      </w:pPr>
    </w:p>
    <w:p w14:paraId="0D329BAD" w14:textId="77777777" w:rsidR="002B7FCE" w:rsidRDefault="002B7FCE" w:rsidP="002B7FCE">
      <w:pPr>
        <w:jc w:val="both"/>
        <w:rPr>
          <w:rFonts w:cs="Arial"/>
          <w:bCs/>
          <w:sz w:val="24"/>
        </w:rPr>
      </w:pPr>
      <w:r w:rsidRPr="00D10E25">
        <w:rPr>
          <w:rFonts w:cs="Arial"/>
          <w:b/>
          <w:bCs/>
          <w:sz w:val="24"/>
          <w:u w:val="single"/>
        </w:rPr>
        <w:t>Határidő:</w:t>
      </w:r>
      <w:r>
        <w:rPr>
          <w:rFonts w:cs="Arial"/>
          <w:b/>
          <w:bCs/>
          <w:sz w:val="24"/>
        </w:rPr>
        <w:tab/>
      </w:r>
      <w:r w:rsidRPr="00D10E25">
        <w:rPr>
          <w:rFonts w:cs="Arial"/>
          <w:bCs/>
          <w:sz w:val="24"/>
        </w:rPr>
        <w:t>azonnal</w:t>
      </w:r>
    </w:p>
    <w:p w14:paraId="16CF88E6" w14:textId="77777777" w:rsidR="004E4741" w:rsidRDefault="004E4741" w:rsidP="004E4741">
      <w:pPr>
        <w:jc w:val="both"/>
        <w:rPr>
          <w:b/>
          <w:sz w:val="24"/>
        </w:rPr>
      </w:pPr>
    </w:p>
    <w:p w14:paraId="5D12F73D" w14:textId="77777777" w:rsidR="002B7FCE" w:rsidRDefault="002B7FCE" w:rsidP="004E4741">
      <w:pPr>
        <w:jc w:val="both"/>
        <w:rPr>
          <w:b/>
          <w:sz w:val="24"/>
        </w:rPr>
      </w:pPr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2058210D" w14:textId="77777777" w:rsidR="00957D58" w:rsidRDefault="00957D58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bookmarkStart w:id="0" w:name="_GoBack"/>
      <w:bookmarkEnd w:id="0"/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F8D60E" wp14:editId="4D412D1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66A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2B7FCE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B7FC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43852"/>
    <w:multiLevelType w:val="hybridMultilevel"/>
    <w:tmpl w:val="D9EA98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67846"/>
    <w:multiLevelType w:val="hybridMultilevel"/>
    <w:tmpl w:val="E8EC5F8E"/>
    <w:lvl w:ilvl="0" w:tplc="0464D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15C6B"/>
    <w:multiLevelType w:val="hybridMultilevel"/>
    <w:tmpl w:val="57F6F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3"/>
  </w:num>
  <w:num w:numId="5">
    <w:abstractNumId w:val="9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7640B"/>
    <w:rsid w:val="00190C1F"/>
    <w:rsid w:val="001B2DD5"/>
    <w:rsid w:val="001F641E"/>
    <w:rsid w:val="00203A1D"/>
    <w:rsid w:val="00225FB4"/>
    <w:rsid w:val="00242863"/>
    <w:rsid w:val="0024550E"/>
    <w:rsid w:val="0026276A"/>
    <w:rsid w:val="00262E98"/>
    <w:rsid w:val="00294A40"/>
    <w:rsid w:val="002B7FCE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32DE"/>
    <w:rsid w:val="0041561E"/>
    <w:rsid w:val="00433B1E"/>
    <w:rsid w:val="00437EAF"/>
    <w:rsid w:val="00446A66"/>
    <w:rsid w:val="00452461"/>
    <w:rsid w:val="004744CC"/>
    <w:rsid w:val="004843A5"/>
    <w:rsid w:val="00492410"/>
    <w:rsid w:val="004A024B"/>
    <w:rsid w:val="004A5BAD"/>
    <w:rsid w:val="004D16FE"/>
    <w:rsid w:val="004E4741"/>
    <w:rsid w:val="004E5589"/>
    <w:rsid w:val="004E7F42"/>
    <w:rsid w:val="00500EA0"/>
    <w:rsid w:val="00503DE9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036F5"/>
    <w:rsid w:val="006117E3"/>
    <w:rsid w:val="006540F3"/>
    <w:rsid w:val="006770A6"/>
    <w:rsid w:val="00693369"/>
    <w:rsid w:val="006A1706"/>
    <w:rsid w:val="006C1D88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0757B"/>
    <w:rsid w:val="00810FD6"/>
    <w:rsid w:val="00817EE2"/>
    <w:rsid w:val="00826BD3"/>
    <w:rsid w:val="00826F63"/>
    <w:rsid w:val="0083272B"/>
    <w:rsid w:val="00856C9B"/>
    <w:rsid w:val="00862376"/>
    <w:rsid w:val="00865956"/>
    <w:rsid w:val="00885B86"/>
    <w:rsid w:val="008A168D"/>
    <w:rsid w:val="008B4699"/>
    <w:rsid w:val="008D1582"/>
    <w:rsid w:val="008D6B6A"/>
    <w:rsid w:val="008E721A"/>
    <w:rsid w:val="008F6F56"/>
    <w:rsid w:val="009163BD"/>
    <w:rsid w:val="009315AD"/>
    <w:rsid w:val="009435C9"/>
    <w:rsid w:val="00957D58"/>
    <w:rsid w:val="00967D91"/>
    <w:rsid w:val="00A2117C"/>
    <w:rsid w:val="00A65D25"/>
    <w:rsid w:val="00A702B4"/>
    <w:rsid w:val="00A84BE3"/>
    <w:rsid w:val="00A86686"/>
    <w:rsid w:val="00A94750"/>
    <w:rsid w:val="00A95686"/>
    <w:rsid w:val="00AA6005"/>
    <w:rsid w:val="00AC303E"/>
    <w:rsid w:val="00AD5459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C71FF8"/>
    <w:rsid w:val="00C97A46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B3958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47D18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19F15E-B8DD-42E1-97BB-ED94D8DB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2019-12-02T09:57:00Z</cp:lastPrinted>
  <dcterms:created xsi:type="dcterms:W3CDTF">2019-12-02T09:57:00Z</dcterms:created>
  <dcterms:modified xsi:type="dcterms:W3CDTF">2019-12-02T09:57:00Z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