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2A210FE7" w14:textId="1FD54798" w:rsidR="0080757B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  <w:bookmarkStart w:id="0" w:name="_GoBack"/>
      <w:bookmarkEnd w:id="0"/>
    </w:p>
    <w:p w14:paraId="50EB8441" w14:textId="77777777" w:rsidR="0080757B" w:rsidRPr="00551A44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0F70E04" w14:textId="77777777" w:rsidR="00C71FF8" w:rsidRPr="00FE23FB" w:rsidRDefault="00C71FF8" w:rsidP="00C71FF8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45/2019. (XI.25.) GJB</w:t>
      </w:r>
      <w:r w:rsidRPr="00FE23FB">
        <w:rPr>
          <w:rFonts w:cs="Arial"/>
          <w:b/>
          <w:bCs/>
          <w:sz w:val="24"/>
          <w:u w:val="single"/>
        </w:rPr>
        <w:t xml:space="preserve"> számú határozat</w:t>
      </w:r>
    </w:p>
    <w:p w14:paraId="60E1847F" w14:textId="77777777" w:rsidR="00C71FF8" w:rsidRPr="00FE23FB" w:rsidRDefault="00C71FF8" w:rsidP="00C71FF8">
      <w:pPr>
        <w:jc w:val="center"/>
        <w:rPr>
          <w:rFonts w:cs="Arial"/>
          <w:b/>
          <w:bCs/>
          <w:sz w:val="24"/>
          <w:u w:val="single"/>
        </w:rPr>
      </w:pPr>
    </w:p>
    <w:p w14:paraId="46A4DC32" w14:textId="77777777" w:rsidR="00C71FF8" w:rsidRPr="00FE23FB" w:rsidRDefault="00C71FF8" w:rsidP="00C71FF8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u w:val="single"/>
        </w:rPr>
      </w:pPr>
      <w:r w:rsidRPr="00FE23FB">
        <w:rPr>
          <w:rFonts w:ascii="Arial" w:hAnsi="Arial" w:cs="Arial"/>
          <w:sz w:val="24"/>
        </w:rPr>
        <w:t>A Gazdasági és Jogi Bizottság javasolja a Közgyűlésnek, kérje fel a polgármestert, hogy a Késmárk utcai teniszpályák hasznosítására vonatkozó, sportszakmai szempontokat is magában foglaló nyilvános pályázati felhívást terjessze a Közgyűlés elé.</w:t>
      </w:r>
    </w:p>
    <w:p w14:paraId="3DA03EC2" w14:textId="77777777" w:rsidR="00C71FF8" w:rsidRPr="00FE23FB" w:rsidRDefault="00C71FF8" w:rsidP="00C71FF8">
      <w:pPr>
        <w:pStyle w:val="Listaszerbekezds"/>
        <w:jc w:val="both"/>
        <w:rPr>
          <w:rFonts w:ascii="Arial" w:hAnsi="Arial" w:cs="Arial"/>
          <w:sz w:val="24"/>
        </w:rPr>
      </w:pPr>
    </w:p>
    <w:p w14:paraId="47947516" w14:textId="77777777" w:rsidR="00C71FF8" w:rsidRPr="00FE23FB" w:rsidRDefault="00C71FF8" w:rsidP="00C71FF8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FE23FB">
        <w:rPr>
          <w:rFonts w:ascii="Arial" w:hAnsi="Arial" w:cs="Arial"/>
          <w:sz w:val="24"/>
        </w:rPr>
        <w:t>A Bizottság javasolja a Közgyűlésnek, hogy Szombathely Megyei Jogú Város Önkormányzata, a Szombathelyi Teniszcsarnok Szolgáltató és Kereskedelmi Bt. (névváltozást követően: Makanoi PSP Szolgáltató és Kereskedelmi Bt.) és Szabó Péter között 1997. május 6. napján, a szombathelyi 2690 hrsz.-ú ingatlan szerződésben meghatározott területe vonatkozásában kötött bérleti szerződés 2020. január 1. napjától 2020. június 30. napjáig változatlan feltételekkel kerüljön meghosszabbításra azzal, hogy a bérleti díjba kerüljön beszámításra a Bérlők által benyújtott számla 539.400 Ft összegben, illetve amennyiben a bérleti jogviszony nem kerül ismételten meghosszabbításra, az Önkormányzat a Bérlőkkel az általuk eszközölt további beruházások költségei tekintetében – amennyiben azokra a Bérbeadó a jogviszony lejártával is igényt tart – elszámol, azokat részükre legfeljebb bruttó 1.460.600,- Ft erejéig megtéríti. A számlákkal igazolt, bérleti díj terhére elszámolt tételek (műanyag teniszpálya vonalgarnitúrára és talajhorgony) az Önkormányzat tulajdonába kerülnek.</w:t>
      </w:r>
    </w:p>
    <w:p w14:paraId="255CBA51" w14:textId="77777777" w:rsidR="00C71FF8" w:rsidRDefault="00C71FF8" w:rsidP="00C71FF8">
      <w:pPr>
        <w:pStyle w:val="Listaszerbekezds"/>
        <w:jc w:val="both"/>
        <w:rPr>
          <w:rFonts w:ascii="Arial" w:hAnsi="Arial" w:cs="Arial"/>
          <w:sz w:val="24"/>
        </w:rPr>
      </w:pPr>
    </w:p>
    <w:p w14:paraId="7164696C" w14:textId="77777777" w:rsidR="00C71FF8" w:rsidRPr="00FE23FB" w:rsidRDefault="00C71FF8" w:rsidP="00C71FF8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FE23FB">
        <w:rPr>
          <w:rFonts w:ascii="Arial" w:hAnsi="Arial" w:cs="Arial"/>
          <w:sz w:val="24"/>
        </w:rPr>
        <w:t>A Bizottság javasolja a Közgyűlésnek, hatalmazza fel a polgármestert, hogy a fenti tartalommal a bérleti szerződés módosítást aláírja.</w:t>
      </w:r>
    </w:p>
    <w:p w14:paraId="342D56B0" w14:textId="77777777" w:rsidR="00C71FF8" w:rsidRPr="00FE23FB" w:rsidRDefault="00C71FF8" w:rsidP="00C71FF8">
      <w:pPr>
        <w:jc w:val="both"/>
        <w:rPr>
          <w:rFonts w:cs="Arial"/>
          <w:sz w:val="24"/>
        </w:rPr>
      </w:pPr>
    </w:p>
    <w:p w14:paraId="4A635A8E" w14:textId="77777777" w:rsidR="00C71FF8" w:rsidRPr="00FE23FB" w:rsidRDefault="00C71FF8" w:rsidP="00C71FF8">
      <w:pPr>
        <w:jc w:val="both"/>
        <w:rPr>
          <w:rFonts w:cs="Arial"/>
          <w:sz w:val="24"/>
        </w:rPr>
      </w:pPr>
      <w:r w:rsidRPr="00FE23FB">
        <w:rPr>
          <w:rFonts w:cs="Arial"/>
          <w:b/>
          <w:sz w:val="24"/>
          <w:u w:val="single"/>
        </w:rPr>
        <w:t>Felelős:</w:t>
      </w:r>
      <w:r w:rsidRPr="00FE23FB">
        <w:rPr>
          <w:rFonts w:cs="Arial"/>
          <w:sz w:val="24"/>
        </w:rPr>
        <w:tab/>
        <w:t>Dr. Nemény András polgármester</w:t>
      </w:r>
    </w:p>
    <w:p w14:paraId="6095D166" w14:textId="77777777" w:rsidR="00C71FF8" w:rsidRPr="00FE23FB" w:rsidRDefault="00C71FF8" w:rsidP="00C71FF8">
      <w:p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ab/>
      </w:r>
      <w:r w:rsidRPr="00FE23FB">
        <w:rPr>
          <w:rFonts w:cs="Arial"/>
          <w:sz w:val="24"/>
        </w:rPr>
        <w:tab/>
        <w:t xml:space="preserve">Dr. Horváth Attila alpolgármester </w:t>
      </w:r>
    </w:p>
    <w:p w14:paraId="6E8F31C2" w14:textId="77777777" w:rsidR="00C71FF8" w:rsidRPr="00FE23FB" w:rsidRDefault="00C71FF8" w:rsidP="00C71FF8">
      <w:pPr>
        <w:ind w:left="708" w:firstLine="708"/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Bokányi Adrienn, a Bizottság elnöke</w:t>
      </w:r>
    </w:p>
    <w:p w14:paraId="0674DB69" w14:textId="77777777" w:rsidR="00C71FF8" w:rsidRPr="006B1A8B" w:rsidRDefault="00C71FF8" w:rsidP="00C71FF8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4C120F67" w14:textId="77777777" w:rsidR="00C71FF8" w:rsidRPr="00FE23FB" w:rsidRDefault="00C71FF8" w:rsidP="00C71FF8">
      <w:pPr>
        <w:jc w:val="both"/>
        <w:rPr>
          <w:rFonts w:cs="Arial"/>
          <w:b/>
          <w:sz w:val="24"/>
          <w:u w:val="single"/>
        </w:rPr>
      </w:pPr>
    </w:p>
    <w:p w14:paraId="6BE5CE76" w14:textId="77777777" w:rsidR="00C71FF8" w:rsidRDefault="00C71FF8" w:rsidP="00C71FF8">
      <w:pPr>
        <w:jc w:val="both"/>
        <w:rPr>
          <w:rFonts w:cs="Arial"/>
          <w:bCs/>
          <w:sz w:val="24"/>
        </w:rPr>
      </w:pPr>
      <w:r w:rsidRPr="00FE23FB">
        <w:rPr>
          <w:rFonts w:cs="Arial"/>
          <w:b/>
          <w:bCs/>
          <w:sz w:val="24"/>
          <w:u w:val="single"/>
        </w:rPr>
        <w:t>Határidő:</w:t>
      </w:r>
      <w:r w:rsidRPr="00FE23FB">
        <w:rPr>
          <w:rFonts w:cs="Arial"/>
          <w:b/>
          <w:bCs/>
          <w:sz w:val="24"/>
        </w:rPr>
        <w:tab/>
      </w:r>
      <w:r w:rsidRPr="00FE23FB">
        <w:rPr>
          <w:rFonts w:cs="Arial"/>
          <w:bCs/>
          <w:sz w:val="24"/>
        </w:rPr>
        <w:t>a 2019. november 28-i Közgyűlés</w:t>
      </w:r>
    </w:p>
    <w:p w14:paraId="6A2E8238" w14:textId="77777777" w:rsidR="00C71FF8" w:rsidRDefault="00C71FF8" w:rsidP="00C71FF8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27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71FF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71FF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03DE9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0757B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71FF8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2A7840-4D98-48F8-A603-3D2E8FA9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2019-12-02T09:51:00Z</cp:lastPrinted>
  <dcterms:created xsi:type="dcterms:W3CDTF">2019-12-02T09:51:00Z</dcterms:created>
  <dcterms:modified xsi:type="dcterms:W3CDTF">2019-12-02T09:51:00Z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