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66A36" w:rsidRDefault="00066A36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5B250E" w:rsidRDefault="006F26B2" w:rsidP="00154EDC">
      <w:pPr>
        <w:jc w:val="center"/>
        <w:rPr>
          <w:rFonts w:ascii="Arial" w:hAnsi="Arial" w:cs="Arial"/>
          <w:b/>
        </w:rPr>
      </w:pPr>
      <w:r w:rsidRPr="005B250E">
        <w:rPr>
          <w:rFonts w:ascii="Arial" w:hAnsi="Arial" w:cs="Arial"/>
          <w:b/>
        </w:rPr>
        <w:t>A Gazdasági és Jogi</w:t>
      </w:r>
      <w:r w:rsidR="00154EDC" w:rsidRPr="005B250E">
        <w:rPr>
          <w:rFonts w:ascii="Arial" w:hAnsi="Arial" w:cs="Arial"/>
          <w:b/>
        </w:rPr>
        <w:t xml:space="preserve"> Bizottság 201</w:t>
      </w:r>
      <w:r w:rsidR="00F17C0A" w:rsidRPr="005B250E">
        <w:rPr>
          <w:rFonts w:ascii="Arial" w:hAnsi="Arial" w:cs="Arial"/>
          <w:b/>
        </w:rPr>
        <w:t>9. november 25-i</w:t>
      </w:r>
      <w:r w:rsidR="00154EDC" w:rsidRPr="005B250E">
        <w:rPr>
          <w:rFonts w:ascii="Arial" w:hAnsi="Arial" w:cs="Arial"/>
          <w:b/>
        </w:rPr>
        <w:t xml:space="preserve"> ülésére</w:t>
      </w:r>
    </w:p>
    <w:p w:rsidR="00154EDC" w:rsidRPr="005B250E" w:rsidRDefault="00154EDC" w:rsidP="00154EDC">
      <w:pPr>
        <w:jc w:val="center"/>
        <w:rPr>
          <w:rFonts w:ascii="Arial" w:hAnsi="Arial" w:cs="Arial"/>
          <w:b/>
        </w:rPr>
      </w:pPr>
    </w:p>
    <w:p w:rsidR="00154EDC" w:rsidRPr="005B250E" w:rsidRDefault="00154EDC" w:rsidP="00154EDC">
      <w:pPr>
        <w:jc w:val="center"/>
        <w:rPr>
          <w:rFonts w:ascii="Arial" w:hAnsi="Arial" w:cs="Arial"/>
          <w:b/>
          <w:u w:val="single"/>
        </w:rPr>
      </w:pPr>
      <w:r w:rsidRPr="005B250E">
        <w:rPr>
          <w:rFonts w:ascii="Arial" w:hAnsi="Arial" w:cs="Arial"/>
          <w:b/>
          <w:u w:val="single"/>
        </w:rPr>
        <w:t xml:space="preserve">Javaslat </w:t>
      </w:r>
      <w:r w:rsidR="00EA3C0F" w:rsidRPr="005B250E">
        <w:rPr>
          <w:rFonts w:ascii="Arial" w:hAnsi="Arial" w:cs="Arial"/>
          <w:b/>
          <w:u w:val="single"/>
        </w:rPr>
        <w:t>önkormányzati tulajdonban álló gépkocsi tárolók bérleti jogviszonyának meghosszabbítására</w:t>
      </w:r>
    </w:p>
    <w:p w:rsidR="00A365D1" w:rsidRPr="005B250E" w:rsidRDefault="00A365D1" w:rsidP="00154EDC">
      <w:pPr>
        <w:jc w:val="center"/>
        <w:rPr>
          <w:rFonts w:ascii="Arial" w:hAnsi="Arial" w:cs="Arial"/>
          <w:b/>
        </w:rPr>
      </w:pPr>
    </w:p>
    <w:p w:rsidR="005B250E" w:rsidRDefault="005B250E" w:rsidP="005B250E">
      <w:pPr>
        <w:jc w:val="both"/>
        <w:rPr>
          <w:rFonts w:ascii="Arial" w:hAnsi="Arial" w:cs="Arial"/>
        </w:rPr>
      </w:pPr>
    </w:p>
    <w:p w:rsidR="005B250E" w:rsidRDefault="005B250E" w:rsidP="005B2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Bizottságot arról, hogy</w:t>
      </w:r>
      <w:r w:rsidR="002151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önkormányzati tulajdonú </w:t>
      </w:r>
      <w:r w:rsidRPr="002151A1">
        <w:rPr>
          <w:rFonts w:ascii="Arial" w:hAnsi="Arial" w:cs="Arial"/>
          <w:b/>
          <w:bCs/>
        </w:rPr>
        <w:t xml:space="preserve">Széll K. u. 5. kt. 5. és kt. 13. </w:t>
      </w:r>
      <w:r>
        <w:rPr>
          <w:rFonts w:ascii="Arial" w:hAnsi="Arial" w:cs="Arial"/>
        </w:rPr>
        <w:t xml:space="preserve">szám alatti személygépkocsi tárolók bérlői bérleti jogviszonyuk meghosszabbítása iránti kérelemmel fordultak önkormányzatunkhoz. </w:t>
      </w:r>
    </w:p>
    <w:p w:rsidR="003D03B7" w:rsidRDefault="003D03B7" w:rsidP="005B250E">
      <w:pPr>
        <w:jc w:val="both"/>
        <w:rPr>
          <w:rFonts w:ascii="Arial" w:hAnsi="Arial" w:cs="Arial"/>
        </w:rPr>
      </w:pPr>
    </w:p>
    <w:p w:rsidR="003D03B7" w:rsidRDefault="003D03B7" w:rsidP="003D03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Mindkét garázs 14 m</w:t>
      </w:r>
      <w:r w:rsidRPr="003D03B7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alapterületű.</w:t>
      </w:r>
      <w:r w:rsidRPr="003D03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SZOVA Zrt., mint a helyiségek kezelője az aktuális bérleti díj összegét mindkét személygépkocsi tároló esetében 8400,- Ft/hó</w:t>
      </w:r>
      <w:r w:rsidR="002151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+ÁFA összegben állapította meg.</w:t>
      </w:r>
    </w:p>
    <w:p w:rsidR="005B250E" w:rsidRDefault="005B250E" w:rsidP="005B2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B250E" w:rsidRDefault="005B250E" w:rsidP="005B2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helyiségrendelet szabályairól szóló 17/2006</w:t>
      </w:r>
      <w:r w:rsidR="007F1B2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(V.25.) önkormányzati rendelet 5. § (2) bekezdése alapján a helyiségbérleti jog a bérlő kérelmére – ha a helyiségre a korábbi tevékenység saját jogon való folytatása miatt van szüksége – meghosszabbítható. A rendelet 5. § (4) bekezdése alapján a (2) bekezdésben meghatározott esetben a helyiségbérleti jogot, amennyiben a döntés mérlegelésen alapul a bizottság javaslatára a polgármester hosszabbítja meg. </w:t>
      </w:r>
    </w:p>
    <w:p w:rsidR="00154EDC" w:rsidRPr="00960B8F" w:rsidRDefault="005B250E" w:rsidP="00154E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</w:t>
      </w:r>
    </w:p>
    <w:p w:rsidR="00154EDC" w:rsidRPr="005B250E" w:rsidRDefault="00154EDC" w:rsidP="00154EDC">
      <w:pPr>
        <w:jc w:val="both"/>
        <w:rPr>
          <w:rFonts w:ascii="Arial" w:hAnsi="Arial" w:cs="Arial"/>
        </w:rPr>
      </w:pPr>
      <w:r w:rsidRPr="005B250E">
        <w:rPr>
          <w:rFonts w:ascii="Arial" w:hAnsi="Arial" w:cs="Arial"/>
        </w:rPr>
        <w:t>Kérem a Tisztelt Bizottságot, hogy az előterjesztést megtárgyalni, és a határozati jav</w:t>
      </w:r>
      <w:r w:rsidR="00F40188" w:rsidRPr="005B250E">
        <w:rPr>
          <w:rFonts w:ascii="Arial" w:hAnsi="Arial" w:cs="Arial"/>
        </w:rPr>
        <w:t>aslatot elfogadni szíveskedjen</w:t>
      </w:r>
      <w:r w:rsidRPr="005B250E">
        <w:rPr>
          <w:rFonts w:ascii="Arial" w:hAnsi="Arial" w:cs="Arial"/>
        </w:rPr>
        <w:t xml:space="preserve">. </w:t>
      </w: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5B250E" w:rsidRDefault="00154EDC" w:rsidP="00C34E8A">
      <w:pPr>
        <w:spacing w:line="480" w:lineRule="auto"/>
        <w:jc w:val="both"/>
        <w:rPr>
          <w:rFonts w:ascii="Arial" w:hAnsi="Arial" w:cs="Arial"/>
          <w:b/>
        </w:rPr>
      </w:pPr>
      <w:r w:rsidRPr="005B250E">
        <w:rPr>
          <w:rFonts w:ascii="Arial" w:hAnsi="Arial" w:cs="Arial"/>
          <w:b/>
        </w:rPr>
        <w:t>Szombathely, 201</w:t>
      </w:r>
      <w:r w:rsidR="009356D0" w:rsidRPr="005B250E">
        <w:rPr>
          <w:rFonts w:ascii="Arial" w:hAnsi="Arial" w:cs="Arial"/>
          <w:b/>
        </w:rPr>
        <w:t>9</w:t>
      </w:r>
      <w:r w:rsidRPr="005B250E">
        <w:rPr>
          <w:rFonts w:ascii="Arial" w:hAnsi="Arial" w:cs="Arial"/>
          <w:b/>
        </w:rPr>
        <w:t xml:space="preserve">. </w:t>
      </w:r>
      <w:r w:rsidR="009354EC" w:rsidRPr="005B250E">
        <w:rPr>
          <w:rFonts w:ascii="Arial" w:hAnsi="Arial" w:cs="Arial"/>
          <w:b/>
        </w:rPr>
        <w:t xml:space="preserve">november </w:t>
      </w:r>
      <w:r w:rsidR="00C206B0">
        <w:rPr>
          <w:rFonts w:ascii="Arial" w:hAnsi="Arial" w:cs="Arial"/>
          <w:b/>
        </w:rPr>
        <w:t>20.</w:t>
      </w:r>
      <w:bookmarkStart w:id="0" w:name="_GoBack"/>
      <w:bookmarkEnd w:id="0"/>
    </w:p>
    <w:p w:rsidR="00154EDC" w:rsidRPr="005B250E" w:rsidRDefault="00154EDC" w:rsidP="00154EDC">
      <w:pPr>
        <w:ind w:left="2836" w:firstLine="709"/>
        <w:jc w:val="both"/>
        <w:rPr>
          <w:rFonts w:ascii="Arial" w:hAnsi="Arial" w:cs="Arial"/>
        </w:rPr>
      </w:pPr>
    </w:p>
    <w:p w:rsidR="00154EDC" w:rsidRPr="005B250E" w:rsidRDefault="00154EDC" w:rsidP="00154EDC">
      <w:pPr>
        <w:ind w:left="2836" w:firstLine="709"/>
        <w:jc w:val="both"/>
        <w:rPr>
          <w:rFonts w:ascii="Arial" w:hAnsi="Arial" w:cs="Arial"/>
          <w:b/>
          <w:bCs/>
        </w:rPr>
      </w:pPr>
      <w:r w:rsidRPr="005B250E">
        <w:rPr>
          <w:rFonts w:ascii="Arial" w:hAnsi="Arial" w:cs="Arial"/>
        </w:rPr>
        <w:tab/>
      </w:r>
      <w:r w:rsidRPr="005B250E">
        <w:rPr>
          <w:rFonts w:ascii="Arial" w:hAnsi="Arial" w:cs="Arial"/>
        </w:rPr>
        <w:tab/>
      </w:r>
      <w:r w:rsidR="009354EC" w:rsidRPr="005B250E">
        <w:rPr>
          <w:rFonts w:ascii="Arial" w:hAnsi="Arial" w:cs="Arial"/>
          <w:b/>
          <w:bCs/>
        </w:rPr>
        <w:t>/: Dr. Nemény András</w:t>
      </w:r>
      <w:r w:rsidRPr="005B250E">
        <w:rPr>
          <w:rFonts w:ascii="Arial" w:hAnsi="Arial" w:cs="Arial"/>
          <w:b/>
          <w:bCs/>
        </w:rPr>
        <w:t xml:space="preserve"> :/</w:t>
      </w:r>
    </w:p>
    <w:p w:rsidR="00154EDC" w:rsidRPr="005B250E" w:rsidRDefault="00154EDC" w:rsidP="00154EDC">
      <w:pPr>
        <w:rPr>
          <w:rFonts w:ascii="Arial" w:hAnsi="Arial" w:cs="Arial"/>
          <w:b/>
          <w:bCs/>
        </w:rPr>
      </w:pPr>
    </w:p>
    <w:p w:rsidR="00023ACE" w:rsidRPr="005B250E" w:rsidRDefault="00023ACE" w:rsidP="00271A8A">
      <w:pPr>
        <w:rPr>
          <w:rFonts w:ascii="Arial" w:hAnsi="Arial" w:cs="Arial"/>
          <w:b/>
          <w:bCs/>
          <w:u w:val="single"/>
        </w:rPr>
      </w:pPr>
    </w:p>
    <w:p w:rsidR="00F16A39" w:rsidRPr="005B250E" w:rsidRDefault="00F16A39" w:rsidP="00F16A39">
      <w:pPr>
        <w:jc w:val="center"/>
        <w:rPr>
          <w:rFonts w:ascii="Arial" w:hAnsi="Arial" w:cs="Arial"/>
          <w:b/>
          <w:bCs/>
          <w:u w:val="single"/>
        </w:rPr>
      </w:pPr>
      <w:r w:rsidRPr="005B250E">
        <w:rPr>
          <w:rFonts w:ascii="Arial" w:hAnsi="Arial" w:cs="Arial"/>
          <w:b/>
          <w:bCs/>
          <w:u w:val="single"/>
        </w:rPr>
        <w:t>Határozati javaslat</w:t>
      </w:r>
    </w:p>
    <w:p w:rsidR="00F16A39" w:rsidRPr="005B250E" w:rsidRDefault="00F16A39" w:rsidP="00F16A39">
      <w:pPr>
        <w:jc w:val="center"/>
        <w:rPr>
          <w:rFonts w:ascii="Arial" w:hAnsi="Arial" w:cs="Arial"/>
          <w:b/>
          <w:bCs/>
          <w:u w:val="single"/>
        </w:rPr>
      </w:pPr>
      <w:r w:rsidRPr="005B250E">
        <w:rPr>
          <w:rFonts w:ascii="Arial" w:hAnsi="Arial" w:cs="Arial"/>
          <w:b/>
          <w:bCs/>
          <w:u w:val="single"/>
        </w:rPr>
        <w:t>…./201</w:t>
      </w:r>
      <w:r w:rsidR="003B0046" w:rsidRPr="005B250E">
        <w:rPr>
          <w:rFonts w:ascii="Arial" w:hAnsi="Arial" w:cs="Arial"/>
          <w:b/>
          <w:bCs/>
          <w:u w:val="single"/>
        </w:rPr>
        <w:t>9</w:t>
      </w:r>
      <w:r w:rsidR="00AC4DD8" w:rsidRPr="005B250E">
        <w:rPr>
          <w:rFonts w:ascii="Arial" w:hAnsi="Arial" w:cs="Arial"/>
          <w:b/>
          <w:bCs/>
          <w:u w:val="single"/>
        </w:rPr>
        <w:t>. (XI</w:t>
      </w:r>
      <w:r w:rsidR="00283135" w:rsidRPr="005B250E">
        <w:rPr>
          <w:rFonts w:ascii="Arial" w:hAnsi="Arial" w:cs="Arial"/>
          <w:b/>
          <w:bCs/>
          <w:u w:val="single"/>
        </w:rPr>
        <w:t>.25.</w:t>
      </w:r>
      <w:r w:rsidR="00AC4DD8" w:rsidRPr="005B250E">
        <w:rPr>
          <w:rFonts w:ascii="Arial" w:hAnsi="Arial" w:cs="Arial"/>
          <w:b/>
          <w:bCs/>
          <w:u w:val="single"/>
        </w:rPr>
        <w:t>) GJ</w:t>
      </w:r>
      <w:r w:rsidRPr="005B250E">
        <w:rPr>
          <w:rFonts w:ascii="Arial" w:hAnsi="Arial" w:cs="Arial"/>
          <w:b/>
          <w:bCs/>
          <w:u w:val="single"/>
        </w:rPr>
        <w:t>B. számú határozat</w:t>
      </w:r>
    </w:p>
    <w:p w:rsidR="00F16A39" w:rsidRPr="005B250E" w:rsidRDefault="00F16A39" w:rsidP="00434058">
      <w:pPr>
        <w:rPr>
          <w:rFonts w:ascii="Arial" w:hAnsi="Arial" w:cs="Arial"/>
          <w:b/>
          <w:bCs/>
        </w:rPr>
      </w:pPr>
    </w:p>
    <w:p w:rsidR="00962926" w:rsidRPr="005B250E" w:rsidRDefault="00962926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1B4021" w:rsidRDefault="001B4021" w:rsidP="001B40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Gazdasági és Jogi Bizottság </w:t>
      </w:r>
      <w:r w:rsidR="007F1B27">
        <w:rPr>
          <w:rFonts w:ascii="Arial" w:hAnsi="Arial" w:cs="Arial"/>
        </w:rPr>
        <w:t xml:space="preserve">a helyiségbérlet szabályairól szóló 17/2006. (V. 25.) önkormányzati rendelet 5. § (4) bekezdése alapján </w:t>
      </w:r>
      <w:r w:rsidR="002151A1">
        <w:rPr>
          <w:rFonts w:ascii="Arial" w:hAnsi="Arial" w:cs="Arial"/>
        </w:rPr>
        <w:t xml:space="preserve">javasolja, hogy a polgármester a Szombathely, </w:t>
      </w:r>
      <w:r w:rsidR="002151A1" w:rsidRPr="002151A1">
        <w:rPr>
          <w:rFonts w:ascii="Arial" w:hAnsi="Arial" w:cs="Arial"/>
          <w:b/>
          <w:bCs/>
        </w:rPr>
        <w:t xml:space="preserve">Széll K. u. 5. kt. 5. és kt. 13. </w:t>
      </w:r>
      <w:r w:rsidR="002151A1">
        <w:rPr>
          <w:rFonts w:ascii="Arial" w:hAnsi="Arial" w:cs="Arial"/>
        </w:rPr>
        <w:t>szám alatti személygépkocsi-tárolókra vonatkozóan fennálló bérleti jogviszony</w:t>
      </w:r>
      <w:r w:rsidR="00262005">
        <w:rPr>
          <w:rFonts w:ascii="Arial" w:hAnsi="Arial" w:cs="Arial"/>
        </w:rPr>
        <w:t>okat</w:t>
      </w:r>
      <w:r w:rsidR="002151A1">
        <w:rPr>
          <w:rFonts w:ascii="Arial" w:hAnsi="Arial" w:cs="Arial"/>
        </w:rPr>
        <w:t xml:space="preserve"> az alábbi feltételekkel hosszabbítsa </w:t>
      </w:r>
      <w:r>
        <w:rPr>
          <w:rFonts w:ascii="Arial" w:hAnsi="Arial" w:cs="Arial"/>
        </w:rPr>
        <w:t>meg:</w:t>
      </w:r>
    </w:p>
    <w:p w:rsidR="001B4021" w:rsidRDefault="001B4021" w:rsidP="001B402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bérleti díj összege 8400,- Ft /hó +ÁFA,</w:t>
      </w:r>
    </w:p>
    <w:p w:rsidR="001B4021" w:rsidRDefault="001B4021" w:rsidP="001B402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1B4021" w:rsidRDefault="001B4021" w:rsidP="001B402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helyiséget a bérlő – az abban folytatni kívánt tevékenység gyakorlásához szükséges módon – a saját költségén kialakíthatja, felszerelheti és berendezheti, </w:t>
      </w:r>
    </w:p>
    <w:p w:rsidR="001B4021" w:rsidRDefault="001B4021" w:rsidP="001B402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bérlő a helyiség használatát másnak nem engedheti át,</w:t>
      </w:r>
    </w:p>
    <w:p w:rsidR="001B4021" w:rsidRDefault="001B4021" w:rsidP="001B402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bérlő a bérlet megszűnésekor a helyiséget köteles tisztán, kiürítve, átadáskori állapotban és felszereltséggel visszaadni, és ráfordításainak, illetve azok időarányos részének megtérítésére nem tarthat igényt. </w:t>
      </w:r>
    </w:p>
    <w:p w:rsidR="001B4021" w:rsidRDefault="001B4021" w:rsidP="001B4021">
      <w:pPr>
        <w:jc w:val="both"/>
        <w:rPr>
          <w:rFonts w:ascii="Arial" w:hAnsi="Arial" w:cs="Arial"/>
        </w:rPr>
      </w:pPr>
    </w:p>
    <w:p w:rsidR="001B4021" w:rsidRDefault="001B4021" w:rsidP="001B4021">
      <w:pPr>
        <w:jc w:val="both"/>
        <w:rPr>
          <w:rFonts w:ascii="Arial" w:hAnsi="Arial" w:cs="Arial"/>
        </w:rPr>
      </w:pPr>
    </w:p>
    <w:p w:rsidR="00F16A39" w:rsidRPr="005B250E" w:rsidRDefault="00F16A39" w:rsidP="00F16A39">
      <w:pPr>
        <w:pStyle w:val="Szvegtrzs"/>
        <w:tabs>
          <w:tab w:val="left" w:leader="dot" w:pos="9360"/>
        </w:tabs>
        <w:rPr>
          <w:b/>
          <w:sz w:val="24"/>
        </w:rPr>
      </w:pPr>
    </w:p>
    <w:p w:rsidR="00FA299D" w:rsidRPr="005B250E" w:rsidRDefault="00FA299D" w:rsidP="00FA299D">
      <w:pPr>
        <w:jc w:val="both"/>
        <w:rPr>
          <w:rFonts w:ascii="Arial" w:hAnsi="Arial" w:cs="Arial"/>
        </w:rPr>
      </w:pPr>
      <w:r w:rsidRPr="005B250E">
        <w:rPr>
          <w:rFonts w:ascii="Arial" w:hAnsi="Arial" w:cs="Arial"/>
          <w:b/>
          <w:u w:val="single"/>
        </w:rPr>
        <w:t>Felelős:</w:t>
      </w:r>
      <w:r w:rsidRPr="005B250E">
        <w:rPr>
          <w:rFonts w:ascii="Arial" w:hAnsi="Arial" w:cs="Arial"/>
        </w:rPr>
        <w:tab/>
        <w:t xml:space="preserve">Dr. </w:t>
      </w:r>
      <w:r w:rsidR="003C3888" w:rsidRPr="005B250E">
        <w:rPr>
          <w:rFonts w:ascii="Arial" w:hAnsi="Arial" w:cs="Arial"/>
        </w:rPr>
        <w:t xml:space="preserve">Nemény András </w:t>
      </w:r>
      <w:r w:rsidRPr="005B250E">
        <w:rPr>
          <w:rFonts w:ascii="Arial" w:hAnsi="Arial" w:cs="Arial"/>
        </w:rPr>
        <w:t>polgármester</w:t>
      </w:r>
    </w:p>
    <w:p w:rsidR="00FA299D" w:rsidRPr="005B250E" w:rsidRDefault="003C3888" w:rsidP="00FA299D">
      <w:pPr>
        <w:ind w:left="708" w:firstLine="708"/>
        <w:jc w:val="both"/>
        <w:rPr>
          <w:rFonts w:ascii="Arial" w:hAnsi="Arial" w:cs="Arial"/>
        </w:rPr>
      </w:pPr>
      <w:r w:rsidRPr="005B250E">
        <w:rPr>
          <w:rFonts w:ascii="Arial" w:hAnsi="Arial" w:cs="Arial"/>
        </w:rPr>
        <w:t>Bokányi Adrienn, a Gazdasági és Jogi</w:t>
      </w:r>
      <w:r w:rsidR="00FA299D" w:rsidRPr="005B250E">
        <w:rPr>
          <w:rFonts w:ascii="Arial" w:hAnsi="Arial" w:cs="Arial"/>
        </w:rPr>
        <w:t xml:space="preserve"> Bizottság elnöke</w:t>
      </w:r>
    </w:p>
    <w:p w:rsidR="00FA299D" w:rsidRPr="005B250E" w:rsidRDefault="00FF32A9" w:rsidP="00FA299D">
      <w:pPr>
        <w:jc w:val="both"/>
        <w:rPr>
          <w:rFonts w:ascii="Arial" w:hAnsi="Arial" w:cs="Arial"/>
        </w:rPr>
      </w:pPr>
      <w:r w:rsidRPr="005B250E">
        <w:rPr>
          <w:rFonts w:ascii="Arial" w:hAnsi="Arial" w:cs="Arial"/>
        </w:rPr>
        <w:tab/>
      </w:r>
      <w:r w:rsidRPr="005B250E">
        <w:rPr>
          <w:rFonts w:ascii="Arial" w:hAnsi="Arial" w:cs="Arial"/>
        </w:rPr>
        <w:tab/>
        <w:t>(végrehajtásért: Nagyné dr. Gats Andrea, a Jogi és Képviselői</w:t>
      </w:r>
      <w:r w:rsidR="00FA299D" w:rsidRPr="005B250E">
        <w:rPr>
          <w:rFonts w:ascii="Arial" w:hAnsi="Arial" w:cs="Arial"/>
        </w:rPr>
        <w:t xml:space="preserve"> Osztály </w:t>
      </w:r>
      <w:r w:rsidR="001B4021">
        <w:rPr>
          <w:rFonts w:ascii="Arial" w:hAnsi="Arial" w:cs="Arial"/>
        </w:rPr>
        <w:t xml:space="preserve">       </w:t>
      </w:r>
      <w:r w:rsidR="001B4021">
        <w:rPr>
          <w:rFonts w:ascii="Arial" w:hAnsi="Arial" w:cs="Arial"/>
        </w:rPr>
        <w:br/>
        <w:t xml:space="preserve">                      </w:t>
      </w:r>
      <w:r w:rsidR="00FA299D" w:rsidRPr="005B250E">
        <w:rPr>
          <w:rFonts w:ascii="Arial" w:hAnsi="Arial" w:cs="Arial"/>
        </w:rPr>
        <w:t>vezetője)</w:t>
      </w:r>
    </w:p>
    <w:p w:rsidR="00F16A39" w:rsidRPr="005B250E" w:rsidRDefault="00F16A39" w:rsidP="00FA299D">
      <w:pPr>
        <w:jc w:val="both"/>
        <w:rPr>
          <w:rFonts w:ascii="Arial" w:hAnsi="Arial" w:cs="Arial"/>
        </w:rPr>
      </w:pPr>
    </w:p>
    <w:p w:rsidR="00D54DF8" w:rsidRPr="005B250E" w:rsidRDefault="00F16A39" w:rsidP="00C34E8A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  <w:r w:rsidRPr="005B250E">
        <w:rPr>
          <w:rFonts w:ascii="Arial" w:hAnsi="Arial" w:cs="Arial"/>
          <w:b/>
          <w:u w:val="single"/>
        </w:rPr>
        <w:t>Határidő</w:t>
      </w:r>
      <w:r w:rsidRPr="005B250E">
        <w:rPr>
          <w:rFonts w:ascii="Arial" w:hAnsi="Arial" w:cs="Arial"/>
          <w:b/>
        </w:rPr>
        <w:t>:</w:t>
      </w:r>
      <w:r w:rsidR="003B24C7" w:rsidRPr="005B250E">
        <w:rPr>
          <w:rFonts w:ascii="Arial" w:hAnsi="Arial" w:cs="Arial"/>
          <w:b/>
        </w:rPr>
        <w:t xml:space="preserve">     </w:t>
      </w:r>
      <w:r w:rsidRPr="005B250E">
        <w:rPr>
          <w:rFonts w:ascii="Arial" w:hAnsi="Arial" w:cs="Arial"/>
        </w:rPr>
        <w:t>azonnal</w:t>
      </w:r>
    </w:p>
    <w:p w:rsidR="00962926" w:rsidRPr="00960B8F" w:rsidRDefault="00962926" w:rsidP="00DA14B3">
      <w:pPr>
        <w:rPr>
          <w:rFonts w:ascii="Arial" w:hAnsi="Arial" w:cs="Arial"/>
          <w:b/>
          <w:sz w:val="22"/>
          <w:szCs w:val="22"/>
        </w:rPr>
      </w:pPr>
    </w:p>
    <w:sectPr w:rsidR="00962926" w:rsidRPr="00960B8F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F4FF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F4FF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63A7"/>
    <w:rsid w:val="00023ACE"/>
    <w:rsid w:val="0002621E"/>
    <w:rsid w:val="00053D7A"/>
    <w:rsid w:val="00066A36"/>
    <w:rsid w:val="000837B9"/>
    <w:rsid w:val="00097FA6"/>
    <w:rsid w:val="000C7E06"/>
    <w:rsid w:val="000D5554"/>
    <w:rsid w:val="000E75ED"/>
    <w:rsid w:val="000F167A"/>
    <w:rsid w:val="000F4FF4"/>
    <w:rsid w:val="000F7B6F"/>
    <w:rsid w:val="00120FEC"/>
    <w:rsid w:val="001268C8"/>
    <w:rsid w:val="00132161"/>
    <w:rsid w:val="001476A8"/>
    <w:rsid w:val="00154EDC"/>
    <w:rsid w:val="00157B06"/>
    <w:rsid w:val="00184160"/>
    <w:rsid w:val="00197D8B"/>
    <w:rsid w:val="001A4648"/>
    <w:rsid w:val="001B4021"/>
    <w:rsid w:val="001E20A3"/>
    <w:rsid w:val="002151A1"/>
    <w:rsid w:val="00231860"/>
    <w:rsid w:val="0024569A"/>
    <w:rsid w:val="00262005"/>
    <w:rsid w:val="00271A8A"/>
    <w:rsid w:val="00280D26"/>
    <w:rsid w:val="00283135"/>
    <w:rsid w:val="00292090"/>
    <w:rsid w:val="00295E4F"/>
    <w:rsid w:val="002A705C"/>
    <w:rsid w:val="00300075"/>
    <w:rsid w:val="00325973"/>
    <w:rsid w:val="0032649B"/>
    <w:rsid w:val="0034130E"/>
    <w:rsid w:val="00356256"/>
    <w:rsid w:val="0038493F"/>
    <w:rsid w:val="00387E79"/>
    <w:rsid w:val="003920BE"/>
    <w:rsid w:val="003A20B7"/>
    <w:rsid w:val="003B0046"/>
    <w:rsid w:val="003B0527"/>
    <w:rsid w:val="003B24C7"/>
    <w:rsid w:val="003C3888"/>
    <w:rsid w:val="003D03B7"/>
    <w:rsid w:val="003E1F8A"/>
    <w:rsid w:val="003F2594"/>
    <w:rsid w:val="003F62B7"/>
    <w:rsid w:val="003F6B4F"/>
    <w:rsid w:val="003F6EF8"/>
    <w:rsid w:val="00420791"/>
    <w:rsid w:val="00421EC1"/>
    <w:rsid w:val="004339B7"/>
    <w:rsid w:val="00434058"/>
    <w:rsid w:val="004C6A7B"/>
    <w:rsid w:val="004E76F7"/>
    <w:rsid w:val="00554EBA"/>
    <w:rsid w:val="00564B2C"/>
    <w:rsid w:val="005A3ABD"/>
    <w:rsid w:val="005A4FB8"/>
    <w:rsid w:val="005B250E"/>
    <w:rsid w:val="005D1243"/>
    <w:rsid w:val="005F19FE"/>
    <w:rsid w:val="005F6344"/>
    <w:rsid w:val="00610075"/>
    <w:rsid w:val="00616260"/>
    <w:rsid w:val="00673677"/>
    <w:rsid w:val="00675F6F"/>
    <w:rsid w:val="00687B83"/>
    <w:rsid w:val="006B411E"/>
    <w:rsid w:val="006B5218"/>
    <w:rsid w:val="006C40DD"/>
    <w:rsid w:val="006F26B2"/>
    <w:rsid w:val="007119BB"/>
    <w:rsid w:val="00715938"/>
    <w:rsid w:val="00721C67"/>
    <w:rsid w:val="00727354"/>
    <w:rsid w:val="00753697"/>
    <w:rsid w:val="007860BA"/>
    <w:rsid w:val="007948DD"/>
    <w:rsid w:val="007B2FF9"/>
    <w:rsid w:val="007B333F"/>
    <w:rsid w:val="007C3BF2"/>
    <w:rsid w:val="007C40AF"/>
    <w:rsid w:val="007D4C74"/>
    <w:rsid w:val="007E7CFB"/>
    <w:rsid w:val="007F1B27"/>
    <w:rsid w:val="007F2F31"/>
    <w:rsid w:val="007F7C4D"/>
    <w:rsid w:val="00800E05"/>
    <w:rsid w:val="00842C93"/>
    <w:rsid w:val="00844AF6"/>
    <w:rsid w:val="00854559"/>
    <w:rsid w:val="008728D0"/>
    <w:rsid w:val="008B19CD"/>
    <w:rsid w:val="008B72BC"/>
    <w:rsid w:val="008C5196"/>
    <w:rsid w:val="008E5BD4"/>
    <w:rsid w:val="008F3B6C"/>
    <w:rsid w:val="0090745D"/>
    <w:rsid w:val="00923B8E"/>
    <w:rsid w:val="009348EA"/>
    <w:rsid w:val="009354EC"/>
    <w:rsid w:val="009356D0"/>
    <w:rsid w:val="00935C05"/>
    <w:rsid w:val="00936D8F"/>
    <w:rsid w:val="0094322B"/>
    <w:rsid w:val="0094572B"/>
    <w:rsid w:val="00960B8F"/>
    <w:rsid w:val="0096279B"/>
    <w:rsid w:val="00962926"/>
    <w:rsid w:val="009728C9"/>
    <w:rsid w:val="00973947"/>
    <w:rsid w:val="009A606E"/>
    <w:rsid w:val="009F6BDA"/>
    <w:rsid w:val="00A365D1"/>
    <w:rsid w:val="00A52624"/>
    <w:rsid w:val="00A7633E"/>
    <w:rsid w:val="00AB7B31"/>
    <w:rsid w:val="00AC139F"/>
    <w:rsid w:val="00AC4DD8"/>
    <w:rsid w:val="00AD08CD"/>
    <w:rsid w:val="00AD413B"/>
    <w:rsid w:val="00AD562F"/>
    <w:rsid w:val="00AE58CD"/>
    <w:rsid w:val="00AF0113"/>
    <w:rsid w:val="00AF4623"/>
    <w:rsid w:val="00B01F66"/>
    <w:rsid w:val="00B103B4"/>
    <w:rsid w:val="00B46A94"/>
    <w:rsid w:val="00B610E8"/>
    <w:rsid w:val="00B66CA5"/>
    <w:rsid w:val="00BB2E31"/>
    <w:rsid w:val="00BB4055"/>
    <w:rsid w:val="00BB75A8"/>
    <w:rsid w:val="00BC46F6"/>
    <w:rsid w:val="00BC51DA"/>
    <w:rsid w:val="00BE370B"/>
    <w:rsid w:val="00BF39BD"/>
    <w:rsid w:val="00C206B0"/>
    <w:rsid w:val="00C34E8A"/>
    <w:rsid w:val="00C4188D"/>
    <w:rsid w:val="00C540A0"/>
    <w:rsid w:val="00C65E95"/>
    <w:rsid w:val="00C80514"/>
    <w:rsid w:val="00C84BD9"/>
    <w:rsid w:val="00C869B9"/>
    <w:rsid w:val="00CB7CAA"/>
    <w:rsid w:val="00CE4E82"/>
    <w:rsid w:val="00D056A1"/>
    <w:rsid w:val="00D22A4E"/>
    <w:rsid w:val="00D2428C"/>
    <w:rsid w:val="00D323CB"/>
    <w:rsid w:val="00D54DF8"/>
    <w:rsid w:val="00D713B0"/>
    <w:rsid w:val="00DA14B3"/>
    <w:rsid w:val="00DA3494"/>
    <w:rsid w:val="00DE1758"/>
    <w:rsid w:val="00DE258B"/>
    <w:rsid w:val="00E117DF"/>
    <w:rsid w:val="00E164EC"/>
    <w:rsid w:val="00E16CC1"/>
    <w:rsid w:val="00E22D74"/>
    <w:rsid w:val="00E30D6E"/>
    <w:rsid w:val="00E35A1D"/>
    <w:rsid w:val="00E4663A"/>
    <w:rsid w:val="00E82F69"/>
    <w:rsid w:val="00E950D2"/>
    <w:rsid w:val="00EA1E15"/>
    <w:rsid w:val="00EA3C0F"/>
    <w:rsid w:val="00EB52DB"/>
    <w:rsid w:val="00EC7B6C"/>
    <w:rsid w:val="00EC7C11"/>
    <w:rsid w:val="00F04E74"/>
    <w:rsid w:val="00F16A39"/>
    <w:rsid w:val="00F17C0A"/>
    <w:rsid w:val="00F35077"/>
    <w:rsid w:val="00F40188"/>
    <w:rsid w:val="00F64005"/>
    <w:rsid w:val="00F65487"/>
    <w:rsid w:val="00F85DA3"/>
    <w:rsid w:val="00F9590D"/>
    <w:rsid w:val="00FA299D"/>
    <w:rsid w:val="00FB6523"/>
    <w:rsid w:val="00FC3E2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060427F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28</TotalTime>
  <Pages>2</Pages>
  <Words>321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9</cp:revision>
  <cp:lastPrinted>2017-01-18T09:50:00Z</cp:lastPrinted>
  <dcterms:created xsi:type="dcterms:W3CDTF">2019-11-14T11:34:00Z</dcterms:created>
  <dcterms:modified xsi:type="dcterms:W3CDTF">2019-11-21T12:43:00Z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