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B6CA96" w14:textId="77777777" w:rsidR="009315AD" w:rsidRPr="000A2730" w:rsidRDefault="009315AD" w:rsidP="009315AD">
      <w:pPr>
        <w:keepNext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39/2019. (XI.25.) GJB</w:t>
      </w:r>
      <w:r w:rsidRPr="000A2730">
        <w:rPr>
          <w:rFonts w:cs="Arial"/>
          <w:b/>
          <w:bCs/>
          <w:sz w:val="24"/>
          <w:u w:val="single"/>
        </w:rPr>
        <w:t xml:space="preserve"> számú határozat</w:t>
      </w:r>
    </w:p>
    <w:p w14:paraId="4386A818" w14:textId="77777777" w:rsidR="009315AD" w:rsidRDefault="009315AD" w:rsidP="009315AD">
      <w:pPr>
        <w:keepNext/>
        <w:rPr>
          <w:rFonts w:cs="Arial"/>
          <w:b/>
          <w:bCs/>
          <w:sz w:val="24"/>
          <w:u w:val="single"/>
        </w:rPr>
      </w:pPr>
    </w:p>
    <w:p w14:paraId="16C49D78" w14:textId="77777777" w:rsidR="009315AD" w:rsidRPr="000A2730" w:rsidRDefault="009315AD" w:rsidP="009315AD">
      <w:pPr>
        <w:keepNext/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14:paraId="1FEB8520" w14:textId="77777777" w:rsidR="009315AD" w:rsidRDefault="009315AD" w:rsidP="009315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B17490">
        <w:rPr>
          <w:rFonts w:ascii="Arial" w:hAnsi="Arial" w:cs="Arial"/>
          <w:sz w:val="24"/>
        </w:rPr>
        <w:t xml:space="preserve">A Gazdasági és Jogi Bizottság javasolja a Közgyűlésnek, hogy a Szombathely Megyei Jogú Város Önkormányzata és a Telenor Magyarország Zrt. között </w:t>
      </w:r>
      <w:r w:rsidRPr="00B17490">
        <w:rPr>
          <w:rFonts w:ascii="Arial" w:hAnsi="Arial" w:cs="Arial"/>
          <w:bCs/>
          <w:iCs/>
          <w:kern w:val="28"/>
          <w:sz w:val="24"/>
        </w:rPr>
        <w:t>2014. március 18-én, a szombathelyi külterületi 0903/1 hrsz.-ú, Erdei iskola úti ingatlan meghatározott 90 m</w:t>
      </w:r>
      <w:r w:rsidRPr="00B17490">
        <w:rPr>
          <w:rFonts w:ascii="Arial" w:hAnsi="Arial" w:cs="Arial"/>
          <w:bCs/>
          <w:iCs/>
          <w:kern w:val="28"/>
          <w:sz w:val="24"/>
          <w:vertAlign w:val="superscript"/>
        </w:rPr>
        <w:t>2</w:t>
      </w:r>
      <w:r w:rsidRPr="00B17490">
        <w:rPr>
          <w:rFonts w:ascii="Arial" w:hAnsi="Arial" w:cs="Arial"/>
          <w:bCs/>
          <w:iCs/>
          <w:kern w:val="28"/>
          <w:sz w:val="24"/>
        </w:rPr>
        <w:t xml:space="preserve"> nagyságú részére kötött bérleti szerződést 2029. december 31. napjáig hosszabbítsa meg, változatlan feltételekkel, 600.000</w:t>
      </w:r>
      <w:r w:rsidRPr="00B17490">
        <w:rPr>
          <w:rFonts w:ascii="Arial" w:hAnsi="Arial" w:cs="Arial"/>
          <w:sz w:val="24"/>
        </w:rPr>
        <w:t>,- Ft/év + ÁFA bérleti díj ellenében azzal, hogy a bérleti díj évente az infláció mértékével emelhető.</w:t>
      </w:r>
    </w:p>
    <w:p w14:paraId="295EDF63" w14:textId="77777777" w:rsidR="009315AD" w:rsidRPr="00B17490" w:rsidRDefault="009315AD" w:rsidP="009315AD">
      <w:pPr>
        <w:pStyle w:val="Listaszerbekezds"/>
        <w:jc w:val="both"/>
        <w:rPr>
          <w:rFonts w:ascii="Arial" w:hAnsi="Arial" w:cs="Arial"/>
          <w:sz w:val="24"/>
        </w:rPr>
      </w:pPr>
    </w:p>
    <w:p w14:paraId="37ACACBC" w14:textId="77777777" w:rsidR="009315AD" w:rsidRPr="00B17490" w:rsidRDefault="009315AD" w:rsidP="009315AD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B17490">
        <w:rPr>
          <w:rFonts w:ascii="Arial" w:hAnsi="Arial" w:cs="Arial"/>
          <w:sz w:val="24"/>
        </w:rPr>
        <w:t>A Bizottság javasolja a Közgyűlésnek, hatalmazza fel a polgármestert, hogy a fenti tartalommal a bérleti szerződés módosítást aláírja.</w:t>
      </w:r>
    </w:p>
    <w:p w14:paraId="766B84FB" w14:textId="77777777" w:rsidR="009315AD" w:rsidRPr="000A2730" w:rsidRDefault="009315AD" w:rsidP="009315AD">
      <w:pPr>
        <w:jc w:val="both"/>
        <w:rPr>
          <w:rFonts w:cs="Arial"/>
          <w:sz w:val="24"/>
        </w:rPr>
      </w:pPr>
    </w:p>
    <w:p w14:paraId="15D9857A" w14:textId="77777777" w:rsidR="009315AD" w:rsidRPr="000A2730" w:rsidRDefault="009315AD" w:rsidP="009315AD">
      <w:pPr>
        <w:jc w:val="both"/>
        <w:rPr>
          <w:rFonts w:cs="Arial"/>
          <w:sz w:val="24"/>
        </w:rPr>
      </w:pPr>
      <w:r w:rsidRPr="000A2730">
        <w:rPr>
          <w:rFonts w:cs="Arial"/>
          <w:b/>
          <w:sz w:val="24"/>
          <w:u w:val="single"/>
        </w:rPr>
        <w:t>Felelős:</w:t>
      </w:r>
      <w:r w:rsidRPr="000A2730">
        <w:rPr>
          <w:rFonts w:cs="Arial"/>
          <w:sz w:val="24"/>
        </w:rPr>
        <w:tab/>
        <w:t>Dr. Nemény András polgármester</w:t>
      </w:r>
    </w:p>
    <w:p w14:paraId="54E24933" w14:textId="77777777" w:rsidR="009315AD" w:rsidRPr="000A2730" w:rsidRDefault="009315AD" w:rsidP="009315AD">
      <w:pPr>
        <w:ind w:left="708" w:firstLine="708"/>
        <w:jc w:val="both"/>
        <w:rPr>
          <w:rFonts w:cs="Arial"/>
          <w:sz w:val="24"/>
        </w:rPr>
      </w:pPr>
      <w:r w:rsidRPr="000A2730">
        <w:rPr>
          <w:rFonts w:cs="Arial"/>
          <w:sz w:val="24"/>
        </w:rPr>
        <w:t>Bokányi Adrienn, a Bizottság elnöke</w:t>
      </w:r>
    </w:p>
    <w:p w14:paraId="081F05FE" w14:textId="77777777" w:rsidR="009315AD" w:rsidRPr="000A2730" w:rsidRDefault="009315AD" w:rsidP="009315AD">
      <w:pPr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>/</w:t>
      </w:r>
      <w:r w:rsidRPr="00D52CD6">
        <w:rPr>
          <w:rFonts w:cs="Arial"/>
          <w:sz w:val="24"/>
        </w:rPr>
        <w:t>a végrehajtás előkészítéséért: Nagyné dr. Gats Andrea, a Jogi és Képviselői Osztály vezetője</w:t>
      </w:r>
      <w:r>
        <w:rPr>
          <w:rFonts w:cs="Arial"/>
          <w:sz w:val="24"/>
        </w:rPr>
        <w:t>/</w:t>
      </w:r>
    </w:p>
    <w:p w14:paraId="29359A4C" w14:textId="77777777" w:rsidR="009315AD" w:rsidRPr="000A2730" w:rsidRDefault="009315AD" w:rsidP="009315AD">
      <w:pPr>
        <w:jc w:val="both"/>
        <w:rPr>
          <w:rFonts w:cs="Arial"/>
          <w:b/>
          <w:sz w:val="24"/>
          <w:u w:val="single"/>
        </w:rPr>
      </w:pPr>
    </w:p>
    <w:p w14:paraId="086D11DB" w14:textId="77777777" w:rsidR="009315AD" w:rsidRDefault="009315AD" w:rsidP="009315AD">
      <w:pPr>
        <w:jc w:val="both"/>
        <w:rPr>
          <w:rFonts w:cs="Arial"/>
          <w:bCs/>
          <w:sz w:val="24"/>
        </w:rPr>
      </w:pPr>
      <w:r w:rsidRPr="000A2730">
        <w:rPr>
          <w:rFonts w:cs="Arial"/>
          <w:b/>
          <w:bCs/>
          <w:sz w:val="24"/>
          <w:u w:val="single"/>
        </w:rPr>
        <w:t>Határidő:</w:t>
      </w:r>
      <w:r w:rsidRPr="000A2730">
        <w:rPr>
          <w:rFonts w:cs="Arial"/>
          <w:b/>
          <w:bCs/>
          <w:sz w:val="24"/>
        </w:rPr>
        <w:tab/>
      </w:r>
      <w:r w:rsidRPr="000A2730">
        <w:rPr>
          <w:rFonts w:cs="Arial"/>
          <w:bCs/>
          <w:sz w:val="24"/>
        </w:rPr>
        <w:t>a 2019. november 28-i Közgyűlés</w:t>
      </w:r>
    </w:p>
    <w:p w14:paraId="5B52B388" w14:textId="77777777" w:rsidR="009315AD" w:rsidRDefault="009315AD" w:rsidP="009315AD">
      <w:pPr>
        <w:jc w:val="both"/>
        <w:rPr>
          <w:rFonts w:cs="Arial"/>
          <w:bCs/>
          <w:sz w:val="24"/>
        </w:rPr>
      </w:pPr>
    </w:p>
    <w:p w14:paraId="0EBE525C" w14:textId="77777777" w:rsidR="009315AD" w:rsidRDefault="009315AD" w:rsidP="009315AD">
      <w:pPr>
        <w:jc w:val="both"/>
        <w:rPr>
          <w:rFonts w:cs="Arial"/>
          <w:bCs/>
          <w:sz w:val="24"/>
        </w:rPr>
      </w:pPr>
    </w:p>
    <w:p w14:paraId="366A40C1" w14:textId="77777777" w:rsidR="009315AD" w:rsidRDefault="009315AD" w:rsidP="009315AD">
      <w:pPr>
        <w:jc w:val="both"/>
        <w:rPr>
          <w:rFonts w:cs="Arial"/>
          <w:bCs/>
          <w:sz w:val="24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0EB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315A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93369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315AD"/>
    <w:rsid w:val="009435C9"/>
    <w:rsid w:val="00967D91"/>
    <w:rsid w:val="00A2117C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C97A46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B3958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9E5453-6658-48E4-94E9-5A265A8F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2019-12-02T09:39:00Z</cp:lastPrinted>
  <dcterms:created xsi:type="dcterms:W3CDTF">2019-12-02T09:39:00Z</dcterms:created>
  <dcterms:modified xsi:type="dcterms:W3CDTF">2019-12-02T09:39:00Z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