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458977E" w14:textId="77777777" w:rsidR="0017640B" w:rsidRDefault="0017640B" w:rsidP="0017640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15B89112" w14:textId="77777777" w:rsidR="0017640B" w:rsidRDefault="0017640B" w:rsidP="0017640B">
      <w:pPr>
        <w:keepNext/>
        <w:rPr>
          <w:rFonts w:cs="Arial"/>
          <w:b/>
          <w:sz w:val="24"/>
          <w:u w:val="single"/>
        </w:rPr>
      </w:pPr>
    </w:p>
    <w:p w14:paraId="4FB05DC7" w14:textId="77777777" w:rsidR="0017640B" w:rsidRDefault="0017640B" w:rsidP="0017640B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4A22046" w14:textId="77777777" w:rsidR="0017640B" w:rsidRDefault="0017640B" w:rsidP="0017640B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E10501">
        <w:rPr>
          <w:rFonts w:cs="Arial"/>
          <w:i/>
          <w:sz w:val="24"/>
        </w:rPr>
        <w:t>Javaslat önkormányzati tulajdonú ingatlanokkal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>a</w:t>
      </w:r>
      <w:r w:rsidRPr="00E10501">
        <w:rPr>
          <w:rFonts w:cs="Arial"/>
          <w:sz w:val="24"/>
        </w:rPr>
        <w:t xml:space="preserve"> Szombathely, Thököly u. 20. szám alatti ingatlan ingyenes önkormányzati tulajdonba kerülésének kezdeményezés</w:t>
      </w:r>
      <w:r>
        <w:rPr>
          <w:rFonts w:cs="Arial"/>
          <w:sz w:val="24"/>
        </w:rPr>
        <w:t>éről</w:t>
      </w:r>
      <w:r w:rsidRPr="003F65E2">
        <w:rPr>
          <w:rFonts w:cs="Arial"/>
          <w:sz w:val="24"/>
        </w:rPr>
        <w:t xml:space="preserve"> </w:t>
      </w:r>
      <w:r w:rsidRPr="00C231D3">
        <w:rPr>
          <w:rFonts w:cs="Arial"/>
          <w:sz w:val="24"/>
        </w:rPr>
        <w:t xml:space="preserve">szóló </w:t>
      </w:r>
      <w:r>
        <w:rPr>
          <w:rFonts w:cs="Arial"/>
          <w:sz w:val="24"/>
        </w:rPr>
        <w:t>II.</w:t>
      </w:r>
      <w:r w:rsidRPr="00C231D3">
        <w:rPr>
          <w:rFonts w:cs="Arial"/>
          <w:sz w:val="24"/>
        </w:rPr>
        <w:t xml:space="preserve"> határozati javaslatot az előterjesztésben foglaltak szerint javasolja a Közgyűlésnek elfogadásra.</w:t>
      </w:r>
    </w:p>
    <w:p w14:paraId="3ABD1B3C" w14:textId="77777777" w:rsidR="0017640B" w:rsidRDefault="0017640B" w:rsidP="0017640B">
      <w:pPr>
        <w:jc w:val="both"/>
        <w:rPr>
          <w:rFonts w:cs="Arial"/>
          <w:sz w:val="24"/>
        </w:rPr>
      </w:pPr>
    </w:p>
    <w:p w14:paraId="03CAA5AA" w14:textId="77777777" w:rsidR="0017640B" w:rsidRPr="00C231D3" w:rsidRDefault="0017640B" w:rsidP="0017640B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0422E92" w14:textId="77777777" w:rsidR="0017640B" w:rsidRPr="00C231D3" w:rsidRDefault="0017640B" w:rsidP="0017640B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56015946" w14:textId="77777777" w:rsidR="0017640B" w:rsidRPr="004D3913" w:rsidRDefault="0017640B" w:rsidP="0017640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CCAC227" w14:textId="77777777" w:rsidR="0017640B" w:rsidRPr="00C231D3" w:rsidRDefault="0017640B" w:rsidP="0017640B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986FEF9" w14:textId="77777777" w:rsidR="0017640B" w:rsidRPr="00C231D3" w:rsidRDefault="0017640B" w:rsidP="0017640B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B3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7640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98BC35-5831-4BE1-98E4-7964DCCE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2019-12-02T09:35:00Z</cp:lastPrinted>
  <dcterms:created xsi:type="dcterms:W3CDTF">2019-12-02T09:35:00Z</dcterms:created>
  <dcterms:modified xsi:type="dcterms:W3CDTF">2019-12-02T09:35:00Z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