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32FDA5D" w14:textId="77777777" w:rsidR="00817EE2" w:rsidRDefault="00817EE2" w:rsidP="00817EE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33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DD8F63B" w14:textId="77777777" w:rsidR="00817EE2" w:rsidRDefault="00817EE2" w:rsidP="00817EE2">
      <w:pPr>
        <w:keepNext/>
        <w:rPr>
          <w:rFonts w:cs="Arial"/>
          <w:b/>
          <w:sz w:val="24"/>
          <w:u w:val="single"/>
        </w:rPr>
      </w:pPr>
    </w:p>
    <w:p w14:paraId="71B932A1" w14:textId="77777777" w:rsidR="00817EE2" w:rsidRDefault="00817EE2" w:rsidP="00817EE2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276B041C" w14:textId="77777777" w:rsidR="00817EE2" w:rsidRPr="00B15355" w:rsidRDefault="00817EE2" w:rsidP="00817EE2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E10501">
        <w:rPr>
          <w:rFonts w:cs="Arial"/>
          <w:i/>
          <w:sz w:val="24"/>
        </w:rPr>
        <w:t>Javaslat önkormányzati tulajdonú ingatlanokkal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az </w:t>
      </w:r>
      <w:r w:rsidRPr="00E10501">
        <w:rPr>
          <w:rFonts w:cs="Arial"/>
          <w:sz w:val="24"/>
        </w:rPr>
        <w:t>AGORA –</w:t>
      </w:r>
      <w:r>
        <w:rPr>
          <w:rFonts w:cs="Arial"/>
          <w:sz w:val="24"/>
        </w:rPr>
        <w:t xml:space="preserve"> </w:t>
      </w:r>
      <w:r w:rsidRPr="002E3DBC">
        <w:rPr>
          <w:rFonts w:cs="Arial"/>
          <w:sz w:val="24"/>
        </w:rPr>
        <w:t xml:space="preserve">Savaria Filmszínház </w:t>
      </w:r>
      <w:r w:rsidRPr="00B15355">
        <w:rPr>
          <w:rFonts w:cs="Arial"/>
          <w:sz w:val="24"/>
        </w:rPr>
        <w:t>területén működő kávézó bérbeadásáról szóló I. határozati javaslatot az előterjesztésben foglaltak szerint javasolja a Közgyűlésnek elfogadásra azzal, hogy a bérleti szerződés meghosszabbításának idejére fizetendő bérleti díj ne legyen alacsonyabb a jelenlegi bérlő által a pályázatában ajánlott 4.000.-Ft/m</w:t>
      </w:r>
      <w:r w:rsidRPr="00B15355">
        <w:rPr>
          <w:rFonts w:cs="Arial"/>
          <w:sz w:val="24"/>
          <w:vertAlign w:val="superscript"/>
        </w:rPr>
        <w:t>2</w:t>
      </w:r>
      <w:r w:rsidRPr="00B15355">
        <w:rPr>
          <w:rFonts w:cs="Arial"/>
          <w:sz w:val="24"/>
        </w:rPr>
        <w:t>/hó + ÁFA összegnél, valamint legyen a szerződéskötés feltétele, hogy a jelenlegi bérlő a szerződés aláírásáig eleget tegyen fizetési kötelezettségének a fennálló tartozásai tekintetében.</w:t>
      </w:r>
    </w:p>
    <w:p w14:paraId="4F89755F" w14:textId="77777777" w:rsidR="00817EE2" w:rsidRDefault="00817EE2" w:rsidP="00817EE2">
      <w:pPr>
        <w:jc w:val="both"/>
        <w:rPr>
          <w:rFonts w:cs="Arial"/>
          <w:sz w:val="24"/>
        </w:rPr>
      </w:pPr>
    </w:p>
    <w:p w14:paraId="67689720" w14:textId="77777777" w:rsidR="00817EE2" w:rsidRDefault="00817EE2" w:rsidP="00817EE2">
      <w:pPr>
        <w:jc w:val="both"/>
        <w:rPr>
          <w:rFonts w:cs="Arial"/>
          <w:sz w:val="24"/>
        </w:rPr>
      </w:pPr>
    </w:p>
    <w:p w14:paraId="327A89C2" w14:textId="77777777" w:rsidR="00817EE2" w:rsidRPr="00C231D3" w:rsidRDefault="00817EE2" w:rsidP="00817EE2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220396DE" w14:textId="77777777" w:rsidR="00817EE2" w:rsidRPr="00C231D3" w:rsidRDefault="00817EE2" w:rsidP="00817EE2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EBF8FBF" w14:textId="77777777" w:rsidR="00817EE2" w:rsidRPr="004D3913" w:rsidRDefault="00817EE2" w:rsidP="00817E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15FA8F12" w14:textId="77777777" w:rsidR="00817EE2" w:rsidRPr="00C231D3" w:rsidRDefault="00817EE2" w:rsidP="00817E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84F629B" w14:textId="77777777" w:rsidR="00817EE2" w:rsidRPr="00C231D3" w:rsidRDefault="00817EE2" w:rsidP="00817EE2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D0B28FA" w14:textId="77777777" w:rsidR="006036F5" w:rsidRDefault="006036F5" w:rsidP="006036F5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D44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17EE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46F290-62DC-4A76-A81B-FC479E1C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2019-12-02T09:34:00Z</cp:lastPrinted>
  <dcterms:created xsi:type="dcterms:W3CDTF">2019-12-02T09:34:00Z</dcterms:created>
  <dcterms:modified xsi:type="dcterms:W3CDTF">2019-12-02T09:34:00Z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