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F2BB278" w14:textId="77777777" w:rsidR="004132DE" w:rsidRPr="00E45C55" w:rsidRDefault="004132DE" w:rsidP="004132DE">
      <w:pPr>
        <w:keepNext/>
        <w:jc w:val="center"/>
        <w:rPr>
          <w:rFonts w:cs="Arial"/>
          <w:b/>
          <w:sz w:val="24"/>
          <w:u w:val="single"/>
        </w:rPr>
      </w:pPr>
      <w:r w:rsidRPr="00E45C55">
        <w:rPr>
          <w:rFonts w:cs="Arial"/>
          <w:b/>
          <w:sz w:val="24"/>
          <w:u w:val="single"/>
        </w:rPr>
        <w:t>30/2019. (XI.25.) GJB számú határozat</w:t>
      </w:r>
    </w:p>
    <w:p w14:paraId="7A6A9229" w14:textId="77777777" w:rsidR="004132DE" w:rsidRDefault="004132DE" w:rsidP="004132DE">
      <w:pPr>
        <w:keepNext/>
        <w:rPr>
          <w:rFonts w:cs="Arial"/>
          <w:b/>
          <w:sz w:val="24"/>
          <w:u w:val="single"/>
        </w:rPr>
      </w:pPr>
    </w:p>
    <w:p w14:paraId="50CD1550" w14:textId="77777777" w:rsidR="004132DE" w:rsidRPr="00E45C55" w:rsidRDefault="004132DE" w:rsidP="004132DE">
      <w:pPr>
        <w:keepNext/>
        <w:rPr>
          <w:rFonts w:cs="Arial"/>
          <w:b/>
          <w:sz w:val="24"/>
          <w:u w:val="single"/>
        </w:rPr>
      </w:pPr>
      <w:bookmarkStart w:id="0" w:name="_GoBack"/>
      <w:bookmarkEnd w:id="0"/>
    </w:p>
    <w:p w14:paraId="657636BD" w14:textId="77777777" w:rsidR="004132DE" w:rsidRPr="00E45C55" w:rsidRDefault="004132DE" w:rsidP="004132DE">
      <w:pPr>
        <w:jc w:val="both"/>
        <w:rPr>
          <w:rFonts w:cs="Arial"/>
          <w:sz w:val="24"/>
        </w:rPr>
      </w:pPr>
      <w:r w:rsidRPr="00E45C55">
        <w:rPr>
          <w:rFonts w:cs="Arial"/>
          <w:sz w:val="24"/>
        </w:rPr>
        <w:t xml:space="preserve">A Gazdasági és Jogi Bizottság a </w:t>
      </w:r>
      <w:r w:rsidRPr="00E45C55">
        <w:rPr>
          <w:rFonts w:cs="Arial"/>
          <w:i/>
          <w:sz w:val="24"/>
        </w:rPr>
        <w:t>„Javaslat 1000 fa telepítésére Szombathelyen”</w:t>
      </w:r>
      <w:r w:rsidRPr="00E45C55">
        <w:rPr>
          <w:rFonts w:cs="Arial"/>
          <w:sz w:val="24"/>
        </w:rPr>
        <w:t xml:space="preserve"> című előterjesztést megtárgyalta, és a határozati javaslatot az előterjesztésben foglaltak szerint javasolja a Közgyűlésnek elfogadásra azzal, hogy</w:t>
      </w:r>
    </w:p>
    <w:p w14:paraId="031ED6A4" w14:textId="77777777" w:rsidR="004132DE" w:rsidRPr="00E45C55" w:rsidRDefault="004132DE" w:rsidP="004132DE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E45C55">
        <w:rPr>
          <w:rFonts w:ascii="Arial" w:hAnsi="Arial" w:cs="Arial"/>
          <w:sz w:val="24"/>
        </w:rPr>
        <w:t xml:space="preserve">kerüljön felkérésre a Szombathelyi Parkfenntartási Kft., hogy </w:t>
      </w:r>
      <w:r>
        <w:rPr>
          <w:rFonts w:ascii="Arial" w:hAnsi="Arial" w:cs="Arial"/>
          <w:sz w:val="24"/>
        </w:rPr>
        <w:t>g</w:t>
      </w:r>
      <w:r w:rsidRPr="00E45C55">
        <w:rPr>
          <w:rFonts w:ascii="Arial" w:hAnsi="Arial" w:cs="Arial"/>
          <w:sz w:val="24"/>
        </w:rPr>
        <w:t>ondoskodjon a lakosság Savaria Fórumon keresztül történő tájékoztatásáról a Kft. által tervezett fakivágásokat illetően,</w:t>
      </w:r>
    </w:p>
    <w:p w14:paraId="511D0D38" w14:textId="77777777" w:rsidR="004132DE" w:rsidRPr="00E45C55" w:rsidRDefault="004132DE" w:rsidP="004132DE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E45C55">
        <w:rPr>
          <w:rFonts w:ascii="Arial" w:hAnsi="Arial" w:cs="Arial"/>
          <w:sz w:val="24"/>
        </w:rPr>
        <w:t>a határozat 3. pontja egészüljön ki oly módon, hogy a tervezési folyamatba a felsoroltakon felül kerüljenek bevonásra:</w:t>
      </w:r>
    </w:p>
    <w:p w14:paraId="62910DA9" w14:textId="77777777" w:rsidR="004132DE" w:rsidRPr="00E45C55" w:rsidRDefault="004132DE" w:rsidP="004132DE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E45C55">
        <w:rPr>
          <w:rFonts w:ascii="Arial" w:hAnsi="Arial" w:cs="Arial"/>
          <w:sz w:val="24"/>
        </w:rPr>
        <w:t>a Szépítő Egyesület által szükségesnek tartott egyéb civil szervezetek,</w:t>
      </w:r>
    </w:p>
    <w:p w14:paraId="71C607F3" w14:textId="77777777" w:rsidR="004132DE" w:rsidRPr="00E45C55" w:rsidRDefault="004132DE" w:rsidP="004132DE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E45C55">
        <w:rPr>
          <w:rFonts w:ascii="Arial" w:hAnsi="Arial" w:cs="Arial"/>
          <w:sz w:val="24"/>
        </w:rPr>
        <w:t>a Bűnmegelőzési, Közbiztonsági és Közrendvédelmi Bizottság,</w:t>
      </w:r>
    </w:p>
    <w:p w14:paraId="552BE345" w14:textId="77777777" w:rsidR="004132DE" w:rsidRPr="00E45C55" w:rsidRDefault="004132DE" w:rsidP="004132DE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E45C55">
        <w:rPr>
          <w:rFonts w:ascii="Arial" w:hAnsi="Arial" w:cs="Arial"/>
          <w:sz w:val="24"/>
        </w:rPr>
        <w:t>valamint a polgárőr szervezetek.</w:t>
      </w:r>
    </w:p>
    <w:p w14:paraId="0FBAC0C9" w14:textId="77777777" w:rsidR="004132DE" w:rsidRDefault="004132DE" w:rsidP="004132DE">
      <w:pPr>
        <w:jc w:val="both"/>
        <w:rPr>
          <w:rFonts w:cs="Arial"/>
          <w:sz w:val="24"/>
        </w:rPr>
      </w:pPr>
    </w:p>
    <w:p w14:paraId="0A829605" w14:textId="77777777" w:rsidR="004132DE" w:rsidRPr="00C231D3" w:rsidRDefault="004132DE" w:rsidP="004132DE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4EC1FDBB" w14:textId="77777777" w:rsidR="004132DE" w:rsidRPr="00C231D3" w:rsidRDefault="004132DE" w:rsidP="004132DE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032FC674" w14:textId="77777777" w:rsidR="004132DE" w:rsidRPr="004C70F2" w:rsidRDefault="004132DE" w:rsidP="004132DE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C70F2">
        <w:rPr>
          <w:rFonts w:ascii="Arial" w:hAnsi="Arial" w:cs="Arial"/>
          <w:sz w:val="24"/>
          <w:szCs w:val="24"/>
        </w:rPr>
        <w:t>Kalmár Ervin, a Városüzemeltetési és Városfejlesztési Osztály vezetője</w:t>
      </w:r>
      <w:r>
        <w:rPr>
          <w:rFonts w:ascii="Arial" w:hAnsi="Arial" w:cs="Arial"/>
          <w:sz w:val="24"/>
          <w:szCs w:val="24"/>
        </w:rPr>
        <w:t>,</w:t>
      </w:r>
    </w:p>
    <w:p w14:paraId="5ADD099C" w14:textId="77777777" w:rsidR="004132DE" w:rsidRPr="00915497" w:rsidRDefault="004132DE" w:rsidP="004132DE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C70F2">
        <w:rPr>
          <w:rFonts w:ascii="Arial" w:hAnsi="Arial" w:cs="Arial"/>
          <w:sz w:val="24"/>
          <w:szCs w:val="24"/>
        </w:rPr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6CC68BB9" w14:textId="77777777" w:rsidR="004132DE" w:rsidRPr="00C231D3" w:rsidRDefault="004132DE" w:rsidP="004132DE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7EB3830" w14:textId="77777777" w:rsidR="004132DE" w:rsidRPr="00C231D3" w:rsidRDefault="004132DE" w:rsidP="004132DE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35D74635" w14:textId="77777777" w:rsidR="004132DE" w:rsidRDefault="004132DE" w:rsidP="004132DE">
      <w:pPr>
        <w:jc w:val="both"/>
        <w:rPr>
          <w:b/>
          <w:sz w:val="24"/>
        </w:rPr>
      </w:pPr>
    </w:p>
    <w:p w14:paraId="4B94C76F" w14:textId="77777777" w:rsidR="008A168D" w:rsidRDefault="008A168D" w:rsidP="008A168D">
      <w:pPr>
        <w:jc w:val="both"/>
        <w:rPr>
          <w:b/>
          <w:sz w:val="24"/>
        </w:rPr>
      </w:pPr>
    </w:p>
    <w:p w14:paraId="12E198C9" w14:textId="77777777" w:rsidR="00203A1D" w:rsidRDefault="00203A1D" w:rsidP="00203A1D">
      <w:pPr>
        <w:jc w:val="both"/>
        <w:rPr>
          <w:b/>
          <w:sz w:val="24"/>
        </w:rPr>
      </w:pPr>
    </w:p>
    <w:p w14:paraId="736AA4FC" w14:textId="77777777" w:rsidR="00C469F0" w:rsidRDefault="00C469F0" w:rsidP="00967D91">
      <w:pPr>
        <w:rPr>
          <w:rFonts w:cs="Arial"/>
          <w:b/>
          <w:sz w:val="24"/>
          <w:u w:val="single"/>
        </w:rPr>
      </w:pPr>
    </w:p>
    <w:p w14:paraId="6C37805A" w14:textId="77777777" w:rsidR="00383F59" w:rsidRDefault="00383F59" w:rsidP="00967D91">
      <w:pPr>
        <w:rPr>
          <w:rFonts w:cs="Arial"/>
          <w:b/>
          <w:sz w:val="24"/>
          <w:u w:val="single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B88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132D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117E3"/>
    <w:rsid w:val="006540F3"/>
    <w:rsid w:val="006770A6"/>
    <w:rsid w:val="006A1706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10FD6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435C9"/>
    <w:rsid w:val="00967D91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B74F8E-8817-4864-BA4B-DD440D37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2019-12-02T09:31:00Z</cp:lastPrinted>
  <dcterms:created xsi:type="dcterms:W3CDTF">2019-12-02T09:31:00Z</dcterms:created>
  <dcterms:modified xsi:type="dcterms:W3CDTF">2019-12-02T09:31:00Z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