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65D99F21" w:rsidR="00E71DE8" w:rsidRPr="00551A44" w:rsidRDefault="00551A44" w:rsidP="00294A40">
      <w:pPr>
        <w:jc w:val="center"/>
        <w:rPr>
          <w:rFonts w:cs="Arial"/>
          <w:b/>
          <w:i/>
          <w:sz w:val="24"/>
        </w:rPr>
      </w:pPr>
      <w:r w:rsidRPr="00551A44">
        <w:rPr>
          <w:rFonts w:cs="Arial"/>
          <w:b/>
          <w:i/>
          <w:sz w:val="24"/>
        </w:rPr>
        <w:t>a</w:t>
      </w:r>
      <w:r w:rsidR="00E71DE8" w:rsidRPr="00551A44">
        <w:rPr>
          <w:rFonts w:cs="Arial"/>
          <w:b/>
          <w:sz w:val="24"/>
        </w:rPr>
        <w:t xml:space="preserve"> </w:t>
      </w:r>
      <w:r w:rsidRPr="00551A44">
        <w:rPr>
          <w:rFonts w:cs="Arial"/>
          <w:b/>
          <w:i/>
          <w:sz w:val="24"/>
        </w:rPr>
        <w:t>Gazdasági és Jogi</w:t>
      </w:r>
      <w:r w:rsidR="00E71DE8" w:rsidRPr="00551A44">
        <w:rPr>
          <w:rFonts w:cs="Arial"/>
          <w:b/>
          <w:i/>
          <w:sz w:val="24"/>
        </w:rPr>
        <w:t xml:space="preserve"> Bizottság</w:t>
      </w:r>
    </w:p>
    <w:p w14:paraId="78AEE76F" w14:textId="1D457D31" w:rsidR="00E71DE8" w:rsidRPr="00551A44" w:rsidRDefault="00B26D43" w:rsidP="00294A40">
      <w:pPr>
        <w:jc w:val="center"/>
        <w:rPr>
          <w:rFonts w:cs="Arial"/>
          <w:b/>
          <w:sz w:val="24"/>
        </w:rPr>
      </w:pPr>
      <w:r w:rsidRPr="00551A44">
        <w:rPr>
          <w:rFonts w:cs="Arial"/>
          <w:b/>
          <w:i/>
          <w:sz w:val="24"/>
        </w:rPr>
        <w:t>201</w:t>
      </w:r>
      <w:r w:rsidR="00BB6F6B" w:rsidRPr="00551A44">
        <w:rPr>
          <w:rFonts w:cs="Arial"/>
          <w:b/>
          <w:i/>
          <w:sz w:val="24"/>
        </w:rPr>
        <w:t>9</w:t>
      </w:r>
      <w:r w:rsidRPr="00551A44">
        <w:rPr>
          <w:rFonts w:cs="Arial"/>
          <w:b/>
          <w:i/>
          <w:sz w:val="24"/>
        </w:rPr>
        <w:t>.</w:t>
      </w:r>
      <w:r w:rsidR="00D43720" w:rsidRPr="00551A44">
        <w:rPr>
          <w:rFonts w:cs="Arial"/>
          <w:b/>
          <w:i/>
          <w:sz w:val="24"/>
        </w:rPr>
        <w:t xml:space="preserve"> </w:t>
      </w:r>
      <w:r w:rsidR="00551A44" w:rsidRPr="00551A44">
        <w:rPr>
          <w:rFonts w:cs="Arial"/>
          <w:b/>
          <w:i/>
          <w:sz w:val="24"/>
        </w:rPr>
        <w:t>november 25</w:t>
      </w:r>
      <w:r w:rsidR="00BB6F6B" w:rsidRPr="00551A44">
        <w:rPr>
          <w:rFonts w:cs="Arial"/>
          <w:b/>
          <w:i/>
          <w:sz w:val="24"/>
        </w:rPr>
        <w:t>-</w:t>
      </w:r>
      <w:r w:rsidR="00551A44" w:rsidRPr="00551A44">
        <w:rPr>
          <w:rFonts w:cs="Arial"/>
          <w:b/>
          <w:i/>
          <w:sz w:val="24"/>
        </w:rPr>
        <w:t>e</w:t>
      </w:r>
      <w:r w:rsidR="00BB6F6B" w:rsidRPr="00551A44">
        <w:rPr>
          <w:rFonts w:cs="Arial"/>
          <w:b/>
          <w:i/>
          <w:sz w:val="24"/>
        </w:rPr>
        <w:t>i</w:t>
      </w:r>
      <w:r w:rsidR="007B5830" w:rsidRPr="00551A44">
        <w:rPr>
          <w:rFonts w:cs="Arial"/>
          <w:b/>
          <w:i/>
          <w:sz w:val="24"/>
        </w:rPr>
        <w:t xml:space="preserve"> </w:t>
      </w:r>
      <w:r w:rsidR="00E71DE8" w:rsidRPr="00551A44">
        <w:rPr>
          <w:rFonts w:cs="Arial"/>
          <w:b/>
          <w:i/>
          <w:sz w:val="24"/>
        </w:rPr>
        <w:t>nyilvános ülésének jegyzőkönyvéből</w:t>
      </w:r>
    </w:p>
    <w:p w14:paraId="68F17553" w14:textId="482F2D9A" w:rsidR="00E71DE8" w:rsidRPr="00551A44" w:rsidRDefault="00551A44" w:rsidP="00551A44">
      <w:pPr>
        <w:tabs>
          <w:tab w:val="left" w:pos="785"/>
        </w:tabs>
        <w:rPr>
          <w:rFonts w:cs="Arial"/>
          <w:b/>
          <w:sz w:val="24"/>
        </w:rPr>
      </w:pPr>
      <w:r w:rsidRPr="00551A44">
        <w:rPr>
          <w:rFonts w:cs="Arial"/>
          <w:b/>
          <w:sz w:val="24"/>
        </w:rPr>
        <w:tab/>
      </w: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833B45D" w14:textId="64E2A3B0" w:rsidR="004E7F42" w:rsidRDefault="004E7F42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15C03C24" w14:textId="77777777" w:rsidR="003027BD" w:rsidRDefault="003027BD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504C7B7E" w14:textId="77777777" w:rsidR="008A168D" w:rsidRDefault="008A168D" w:rsidP="008A168D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29</w:t>
      </w:r>
      <w:r w:rsidRPr="003D153A">
        <w:rPr>
          <w:rFonts w:cs="Arial"/>
          <w:b/>
          <w:sz w:val="24"/>
          <w:u w:val="single"/>
        </w:rPr>
        <w:t>/2019. (</w:t>
      </w:r>
      <w:r>
        <w:rPr>
          <w:rFonts w:cs="Arial"/>
          <w:b/>
          <w:sz w:val="24"/>
          <w:u w:val="single"/>
        </w:rPr>
        <w:t>XI.25.</w:t>
      </w:r>
      <w:r w:rsidRPr="003D153A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GJB</w:t>
      </w:r>
      <w:r w:rsidRPr="003D153A">
        <w:rPr>
          <w:rFonts w:cs="Arial"/>
          <w:b/>
          <w:sz w:val="24"/>
          <w:u w:val="single"/>
        </w:rPr>
        <w:t xml:space="preserve"> számú határozat</w:t>
      </w:r>
    </w:p>
    <w:p w14:paraId="212A7122" w14:textId="77777777" w:rsidR="008A168D" w:rsidRDefault="008A168D" w:rsidP="008A168D">
      <w:pPr>
        <w:keepNext/>
        <w:rPr>
          <w:rFonts w:cs="Arial"/>
          <w:b/>
          <w:sz w:val="24"/>
          <w:u w:val="single"/>
        </w:rPr>
      </w:pPr>
    </w:p>
    <w:p w14:paraId="62DDD78B" w14:textId="77777777" w:rsidR="008A168D" w:rsidRDefault="008A168D" w:rsidP="008A168D">
      <w:pPr>
        <w:keepNext/>
        <w:rPr>
          <w:rFonts w:cs="Arial"/>
          <w:b/>
          <w:sz w:val="24"/>
          <w:u w:val="single"/>
        </w:rPr>
      </w:pPr>
      <w:bookmarkStart w:id="0" w:name="_GoBack"/>
      <w:bookmarkEnd w:id="0"/>
    </w:p>
    <w:p w14:paraId="7442EF74" w14:textId="77777777" w:rsidR="008A168D" w:rsidRDefault="008A168D" w:rsidP="008A168D">
      <w:pPr>
        <w:jc w:val="both"/>
        <w:rPr>
          <w:rFonts w:cs="Arial"/>
          <w:sz w:val="24"/>
        </w:rPr>
      </w:pPr>
      <w:r w:rsidRPr="00C231D3">
        <w:rPr>
          <w:rFonts w:cs="Arial"/>
          <w:sz w:val="24"/>
        </w:rPr>
        <w:t xml:space="preserve">A Gazdasági és Jogi Bizottság a </w:t>
      </w:r>
      <w:r w:rsidRPr="00C231D3">
        <w:rPr>
          <w:rFonts w:cs="Arial"/>
          <w:i/>
          <w:sz w:val="24"/>
        </w:rPr>
        <w:t>„</w:t>
      </w:r>
      <w:r w:rsidRPr="00F778EB">
        <w:rPr>
          <w:rFonts w:cs="Arial"/>
          <w:i/>
          <w:sz w:val="24"/>
        </w:rPr>
        <w:t>Javaslat a bel- és csapadékvíz védelmi rendszer fejlesztéséhez kapcsolódó döntések meghozatalára</w:t>
      </w:r>
      <w:r w:rsidRPr="00C231D3">
        <w:rPr>
          <w:rFonts w:cs="Arial"/>
          <w:i/>
          <w:sz w:val="24"/>
        </w:rPr>
        <w:t>”</w:t>
      </w:r>
      <w:r w:rsidRPr="00C231D3">
        <w:rPr>
          <w:rFonts w:cs="Arial"/>
          <w:sz w:val="24"/>
        </w:rPr>
        <w:t xml:space="preserve"> című előterjesztést megtárgyalta</w:t>
      </w:r>
      <w:r>
        <w:rPr>
          <w:rFonts w:cs="Arial"/>
          <w:sz w:val="24"/>
        </w:rPr>
        <w:t xml:space="preserve">, </w:t>
      </w:r>
      <w:r w:rsidRPr="00C231D3">
        <w:rPr>
          <w:rFonts w:cs="Arial"/>
          <w:sz w:val="24"/>
        </w:rPr>
        <w:t xml:space="preserve">és </w:t>
      </w:r>
      <w:r w:rsidRPr="00185CB9">
        <w:rPr>
          <w:rFonts w:cs="Arial"/>
          <w:sz w:val="24"/>
        </w:rPr>
        <w:t xml:space="preserve">a </w:t>
      </w:r>
      <w:r w:rsidRPr="00C231D3">
        <w:rPr>
          <w:rFonts w:cs="Arial"/>
          <w:sz w:val="24"/>
        </w:rPr>
        <w:t>határozati javaslatot az előterjesztésben foglaltak szerint javasolja a Közgyűlésnek elfogadásra.</w:t>
      </w:r>
    </w:p>
    <w:p w14:paraId="46E927A2" w14:textId="77777777" w:rsidR="008A168D" w:rsidRDefault="008A168D" w:rsidP="008A168D">
      <w:pPr>
        <w:jc w:val="both"/>
        <w:rPr>
          <w:rFonts w:cs="Arial"/>
          <w:sz w:val="24"/>
        </w:rPr>
      </w:pPr>
    </w:p>
    <w:p w14:paraId="79A23A4E" w14:textId="77777777" w:rsidR="008A168D" w:rsidRPr="00C231D3" w:rsidRDefault="008A168D" w:rsidP="008A168D">
      <w:pPr>
        <w:ind w:left="1410" w:hanging="1410"/>
        <w:jc w:val="both"/>
        <w:rPr>
          <w:rFonts w:cs="Arial"/>
          <w:sz w:val="24"/>
        </w:rPr>
      </w:pPr>
      <w:r w:rsidRPr="00C231D3">
        <w:rPr>
          <w:rFonts w:cs="Arial"/>
          <w:b/>
          <w:bCs/>
          <w:sz w:val="24"/>
          <w:u w:val="single"/>
        </w:rPr>
        <w:t>Felelős:</w:t>
      </w:r>
      <w:r w:rsidRPr="00C231D3">
        <w:rPr>
          <w:rFonts w:cs="Arial"/>
          <w:sz w:val="24"/>
        </w:rPr>
        <w:tab/>
      </w:r>
      <w:r>
        <w:rPr>
          <w:rFonts w:cs="Arial"/>
          <w:sz w:val="24"/>
        </w:rPr>
        <w:t>Bokányi Adrienn</w:t>
      </w:r>
      <w:r w:rsidRPr="00C231D3">
        <w:rPr>
          <w:rFonts w:cs="Arial"/>
          <w:sz w:val="24"/>
        </w:rPr>
        <w:t>, a Bizottság elnöke</w:t>
      </w:r>
    </w:p>
    <w:p w14:paraId="5FA3B4FA" w14:textId="77777777" w:rsidR="008A168D" w:rsidRPr="00C231D3" w:rsidRDefault="008A168D" w:rsidP="008A168D">
      <w:pPr>
        <w:ind w:left="1413"/>
        <w:jc w:val="both"/>
        <w:rPr>
          <w:rFonts w:cs="Arial"/>
          <w:sz w:val="24"/>
        </w:rPr>
      </w:pPr>
      <w:r w:rsidRPr="00C231D3">
        <w:rPr>
          <w:rFonts w:cs="Arial"/>
          <w:sz w:val="24"/>
        </w:rPr>
        <w:tab/>
        <w:t>/a végrehajtás előkészítéséért:</w:t>
      </w:r>
    </w:p>
    <w:p w14:paraId="2662B15D" w14:textId="77777777" w:rsidR="008A168D" w:rsidRPr="004C70F2" w:rsidRDefault="008A168D" w:rsidP="008A168D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  <w:r w:rsidRPr="00915497">
        <w:rPr>
          <w:rFonts w:ascii="Arial" w:hAnsi="Arial" w:cs="Arial"/>
          <w:sz w:val="24"/>
          <w:szCs w:val="24"/>
        </w:rPr>
        <w:tab/>
      </w:r>
      <w:r w:rsidRPr="0091549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C70F2">
        <w:rPr>
          <w:rFonts w:ascii="Arial" w:hAnsi="Arial" w:cs="Arial"/>
          <w:sz w:val="24"/>
          <w:szCs w:val="24"/>
        </w:rPr>
        <w:t>Kalmár Ervin, a Városüzemeltetési és Városfejlesztési Osztály vezetője</w:t>
      </w:r>
      <w:r>
        <w:rPr>
          <w:rFonts w:ascii="Arial" w:hAnsi="Arial" w:cs="Arial"/>
          <w:sz w:val="24"/>
          <w:szCs w:val="24"/>
        </w:rPr>
        <w:t>,</w:t>
      </w:r>
    </w:p>
    <w:p w14:paraId="333B0EC2" w14:textId="77777777" w:rsidR="008A168D" w:rsidRPr="00915497" w:rsidRDefault="008A168D" w:rsidP="008A168D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C70F2">
        <w:rPr>
          <w:rFonts w:ascii="Arial" w:hAnsi="Arial" w:cs="Arial"/>
          <w:sz w:val="24"/>
          <w:szCs w:val="24"/>
        </w:rPr>
        <w:t>Stéger Gábor, a Közgazdasági és Adó Osztály vezetője</w:t>
      </w:r>
      <w:r>
        <w:rPr>
          <w:rFonts w:ascii="Arial" w:hAnsi="Arial" w:cs="Arial"/>
          <w:sz w:val="24"/>
          <w:szCs w:val="24"/>
        </w:rPr>
        <w:t>/</w:t>
      </w:r>
    </w:p>
    <w:p w14:paraId="7BB1F75F" w14:textId="77777777" w:rsidR="008A168D" w:rsidRPr="00C231D3" w:rsidRDefault="008A168D" w:rsidP="008A168D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756C01FA" w14:textId="77777777" w:rsidR="008A168D" w:rsidRPr="00C231D3" w:rsidRDefault="008A168D" w:rsidP="008A168D">
      <w:pPr>
        <w:rPr>
          <w:rFonts w:cs="Arial"/>
          <w:b/>
          <w:sz w:val="24"/>
          <w:u w:val="single"/>
        </w:rPr>
      </w:pPr>
      <w:r w:rsidRPr="00C231D3">
        <w:rPr>
          <w:rFonts w:cs="Arial"/>
          <w:b/>
          <w:sz w:val="24"/>
          <w:u w:val="single"/>
        </w:rPr>
        <w:t>Határidő:</w:t>
      </w:r>
      <w:r w:rsidRPr="00C231D3">
        <w:rPr>
          <w:rFonts w:cs="Arial"/>
          <w:b/>
          <w:sz w:val="24"/>
        </w:rPr>
        <w:tab/>
      </w:r>
      <w:r w:rsidRPr="00C231D3">
        <w:rPr>
          <w:rFonts w:cs="Arial"/>
          <w:sz w:val="24"/>
        </w:rPr>
        <w:t xml:space="preserve">2019. </w:t>
      </w:r>
      <w:r>
        <w:rPr>
          <w:rFonts w:cs="Arial"/>
          <w:sz w:val="24"/>
        </w:rPr>
        <w:t>november 28</w:t>
      </w:r>
      <w:r w:rsidRPr="00C231D3">
        <w:rPr>
          <w:rFonts w:cs="Arial"/>
          <w:sz w:val="24"/>
        </w:rPr>
        <w:t>.</w:t>
      </w:r>
    </w:p>
    <w:p w14:paraId="4B94C76F" w14:textId="77777777" w:rsidR="008A168D" w:rsidRDefault="008A168D" w:rsidP="008A168D">
      <w:pPr>
        <w:jc w:val="both"/>
        <w:rPr>
          <w:b/>
          <w:sz w:val="24"/>
        </w:rPr>
      </w:pPr>
    </w:p>
    <w:p w14:paraId="12E198C9" w14:textId="77777777" w:rsidR="00203A1D" w:rsidRDefault="00203A1D" w:rsidP="00203A1D">
      <w:pPr>
        <w:jc w:val="both"/>
        <w:rPr>
          <w:b/>
          <w:sz w:val="24"/>
        </w:rPr>
      </w:pPr>
    </w:p>
    <w:p w14:paraId="736AA4FC" w14:textId="77777777" w:rsidR="00C469F0" w:rsidRDefault="00C469F0" w:rsidP="00967D91">
      <w:pPr>
        <w:rPr>
          <w:rFonts w:cs="Arial"/>
          <w:b/>
          <w:sz w:val="24"/>
          <w:u w:val="single"/>
        </w:rPr>
      </w:pPr>
    </w:p>
    <w:p w14:paraId="6C37805A" w14:textId="77777777" w:rsidR="00383F59" w:rsidRDefault="00383F59" w:rsidP="00967D91">
      <w:pPr>
        <w:rPr>
          <w:rFonts w:cs="Arial"/>
          <w:b/>
          <w:sz w:val="24"/>
          <w:u w:val="single"/>
        </w:rPr>
      </w:pPr>
    </w:p>
    <w:p w14:paraId="03599123" w14:textId="77777777" w:rsidR="0024550E" w:rsidRPr="00C231D3" w:rsidRDefault="0024550E" w:rsidP="00967D91">
      <w:pPr>
        <w:rPr>
          <w:rFonts w:cs="Arial"/>
          <w:b/>
          <w:sz w:val="24"/>
          <w:u w:val="single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7AD6D8BC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</w:t>
      </w:r>
      <w:r w:rsidR="00BB6F6B">
        <w:rPr>
          <w:rFonts w:cs="Arial"/>
        </w:rPr>
        <w:t>9</w:t>
      </w:r>
      <w:r w:rsidR="005A2F5B">
        <w:rPr>
          <w:rFonts w:cs="Arial"/>
        </w:rPr>
        <w:t xml:space="preserve">. </w:t>
      </w:r>
      <w:r w:rsidR="00EA2AA7">
        <w:rPr>
          <w:rFonts w:cs="Arial"/>
        </w:rPr>
        <w:t>november 29</w:t>
      </w:r>
      <w:r w:rsidR="00551A44">
        <w:rPr>
          <w:rFonts w:cs="Arial"/>
        </w:rPr>
        <w:t>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2A35E2BD" w14:textId="04BE845C" w:rsidR="00787FEB" w:rsidRPr="00E95693" w:rsidRDefault="00A95686" w:rsidP="00551A44">
      <w:pPr>
        <w:jc w:val="both"/>
        <w:rPr>
          <w:sz w:val="24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F8D60E" wp14:editId="6F83CFA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6E028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01743A">
      <w:rPr>
        <w:noProof/>
        <w:sz w:val="20"/>
        <w:szCs w:val="20"/>
      </w:rPr>
      <w:t>4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8A168D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2154AAF5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="00551A44">
      <w:rPr>
        <w:rFonts w:cs="Arial"/>
        <w:b/>
        <w:bCs/>
        <w:smallCaps/>
        <w:sz w:val="14"/>
        <w:szCs w:val="14"/>
      </w:rPr>
      <w:t xml:space="preserve"> GAZDASÁGI ÉS JOGI B</w:t>
    </w:r>
    <w:r w:rsidRPr="008B4699">
      <w:rPr>
        <w:rFonts w:cs="Arial"/>
        <w:b/>
        <w:bCs/>
        <w:smallCaps/>
        <w:sz w:val="14"/>
        <w:szCs w:val="14"/>
      </w:rPr>
      <w:t>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FF2A8C"/>
    <w:multiLevelType w:val="hybridMultilevel"/>
    <w:tmpl w:val="D9AE71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1743A"/>
    <w:rsid w:val="00057934"/>
    <w:rsid w:val="00057F3E"/>
    <w:rsid w:val="00074E76"/>
    <w:rsid w:val="000E590C"/>
    <w:rsid w:val="00136D65"/>
    <w:rsid w:val="00170BEF"/>
    <w:rsid w:val="00190C1F"/>
    <w:rsid w:val="001B2DD5"/>
    <w:rsid w:val="001F641E"/>
    <w:rsid w:val="00203A1D"/>
    <w:rsid w:val="00225FB4"/>
    <w:rsid w:val="00242863"/>
    <w:rsid w:val="0024550E"/>
    <w:rsid w:val="0026276A"/>
    <w:rsid w:val="00262E98"/>
    <w:rsid w:val="00294A40"/>
    <w:rsid w:val="002C0ED9"/>
    <w:rsid w:val="002E2C2B"/>
    <w:rsid w:val="002E6DED"/>
    <w:rsid w:val="003027BD"/>
    <w:rsid w:val="00313A06"/>
    <w:rsid w:val="00342FC9"/>
    <w:rsid w:val="00370ACA"/>
    <w:rsid w:val="00375A4A"/>
    <w:rsid w:val="003822BC"/>
    <w:rsid w:val="00383F59"/>
    <w:rsid w:val="003B3E57"/>
    <w:rsid w:val="003D1D15"/>
    <w:rsid w:val="003D69D7"/>
    <w:rsid w:val="003E6F60"/>
    <w:rsid w:val="0041198B"/>
    <w:rsid w:val="0041561E"/>
    <w:rsid w:val="00433B1E"/>
    <w:rsid w:val="00437EAF"/>
    <w:rsid w:val="00446A66"/>
    <w:rsid w:val="004744CC"/>
    <w:rsid w:val="004843A5"/>
    <w:rsid w:val="00492410"/>
    <w:rsid w:val="004A024B"/>
    <w:rsid w:val="004A5BAD"/>
    <w:rsid w:val="004D16FE"/>
    <w:rsid w:val="004E5589"/>
    <w:rsid w:val="004E7F42"/>
    <w:rsid w:val="00500EA0"/>
    <w:rsid w:val="005111C1"/>
    <w:rsid w:val="005207CF"/>
    <w:rsid w:val="005457B7"/>
    <w:rsid w:val="00551A44"/>
    <w:rsid w:val="00556821"/>
    <w:rsid w:val="0058462C"/>
    <w:rsid w:val="005971AD"/>
    <w:rsid w:val="005A2F5B"/>
    <w:rsid w:val="005E1003"/>
    <w:rsid w:val="005F79E1"/>
    <w:rsid w:val="0060346D"/>
    <w:rsid w:val="006117E3"/>
    <w:rsid w:val="006540F3"/>
    <w:rsid w:val="006770A6"/>
    <w:rsid w:val="006A1706"/>
    <w:rsid w:val="006C2684"/>
    <w:rsid w:val="00730235"/>
    <w:rsid w:val="0074326E"/>
    <w:rsid w:val="00787FEB"/>
    <w:rsid w:val="007B5830"/>
    <w:rsid w:val="007C4D00"/>
    <w:rsid w:val="007C7445"/>
    <w:rsid w:val="007D0580"/>
    <w:rsid w:val="007E0570"/>
    <w:rsid w:val="007E08D6"/>
    <w:rsid w:val="007E27DA"/>
    <w:rsid w:val="007E73E2"/>
    <w:rsid w:val="00810FD6"/>
    <w:rsid w:val="00826BD3"/>
    <w:rsid w:val="00826F63"/>
    <w:rsid w:val="0083272B"/>
    <w:rsid w:val="00856C9B"/>
    <w:rsid w:val="00862376"/>
    <w:rsid w:val="00865956"/>
    <w:rsid w:val="00885B86"/>
    <w:rsid w:val="008A168D"/>
    <w:rsid w:val="008B4699"/>
    <w:rsid w:val="008D1582"/>
    <w:rsid w:val="008D6B6A"/>
    <w:rsid w:val="008E721A"/>
    <w:rsid w:val="008F6F56"/>
    <w:rsid w:val="009163BD"/>
    <w:rsid w:val="009435C9"/>
    <w:rsid w:val="00967D91"/>
    <w:rsid w:val="00A65D25"/>
    <w:rsid w:val="00A702B4"/>
    <w:rsid w:val="00A84BE3"/>
    <w:rsid w:val="00A86686"/>
    <w:rsid w:val="00A94750"/>
    <w:rsid w:val="00A95686"/>
    <w:rsid w:val="00AA6005"/>
    <w:rsid w:val="00AC303E"/>
    <w:rsid w:val="00AE7E13"/>
    <w:rsid w:val="00B177B9"/>
    <w:rsid w:val="00B26D43"/>
    <w:rsid w:val="00B31801"/>
    <w:rsid w:val="00B72334"/>
    <w:rsid w:val="00B857F3"/>
    <w:rsid w:val="00BA1567"/>
    <w:rsid w:val="00BB6F6B"/>
    <w:rsid w:val="00BB7334"/>
    <w:rsid w:val="00BC5E15"/>
    <w:rsid w:val="00C469F0"/>
    <w:rsid w:val="00C50A31"/>
    <w:rsid w:val="00D03F42"/>
    <w:rsid w:val="00D130B0"/>
    <w:rsid w:val="00D132AF"/>
    <w:rsid w:val="00D244B2"/>
    <w:rsid w:val="00D360EA"/>
    <w:rsid w:val="00D43720"/>
    <w:rsid w:val="00DB04F2"/>
    <w:rsid w:val="00DC5F72"/>
    <w:rsid w:val="00DE3510"/>
    <w:rsid w:val="00DE7489"/>
    <w:rsid w:val="00E152D0"/>
    <w:rsid w:val="00E71DE8"/>
    <w:rsid w:val="00E85CDE"/>
    <w:rsid w:val="00E95693"/>
    <w:rsid w:val="00E97755"/>
    <w:rsid w:val="00EA2AA7"/>
    <w:rsid w:val="00EB1D7E"/>
    <w:rsid w:val="00EB3399"/>
    <w:rsid w:val="00ED4D2A"/>
    <w:rsid w:val="00ED5E0E"/>
    <w:rsid w:val="00EE1749"/>
    <w:rsid w:val="00EF0A32"/>
    <w:rsid w:val="00EF712B"/>
    <w:rsid w:val="00EF7933"/>
    <w:rsid w:val="00F17C26"/>
    <w:rsid w:val="00F27B4B"/>
    <w:rsid w:val="00F31446"/>
    <w:rsid w:val="00F3147D"/>
    <w:rsid w:val="00F363B1"/>
    <w:rsid w:val="00F44532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Szvegtrzs2">
    <w:name w:val="Body Text 2"/>
    <w:basedOn w:val="Norml"/>
    <w:link w:val="Szvegtrzs2Char"/>
    <w:rsid w:val="00551A44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551A44"/>
    <w:rPr>
      <w:rFonts w:ascii="Arial" w:hAnsi="Arial"/>
      <w:sz w:val="22"/>
      <w:szCs w:val="24"/>
    </w:rPr>
  </w:style>
  <w:style w:type="paragraph" w:styleId="Listaszerbekezds">
    <w:name w:val="List Paragraph"/>
    <w:basedOn w:val="Norml"/>
    <w:uiPriority w:val="34"/>
    <w:qFormat/>
    <w:rsid w:val="00551A44"/>
    <w:pPr>
      <w:ind w:left="720"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628CED3-E0C5-44CC-8549-D4402E2FD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96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Iváncsics Lívia</cp:lastModifiedBy>
  <cp:revision>2</cp:revision>
  <cp:lastPrinted>2019-12-02T09:24:00Z</cp:lastPrinted>
  <dcterms:created xsi:type="dcterms:W3CDTF">2019-12-02T09:24:00Z</dcterms:created>
  <dcterms:modified xsi:type="dcterms:W3CDTF">2019-12-02T09:24:00Z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