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27C68872" w14:textId="77777777" w:rsidR="00203A1D" w:rsidRDefault="00203A1D" w:rsidP="00203A1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28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66D5875" w14:textId="77777777" w:rsidR="00203A1D" w:rsidRDefault="00203A1D" w:rsidP="00203A1D">
      <w:pPr>
        <w:keepNext/>
        <w:rPr>
          <w:rFonts w:cs="Arial"/>
          <w:b/>
          <w:sz w:val="24"/>
          <w:u w:val="single"/>
        </w:rPr>
      </w:pPr>
    </w:p>
    <w:p w14:paraId="0F2C433F" w14:textId="77777777" w:rsidR="00203A1D" w:rsidRDefault="00203A1D" w:rsidP="00203A1D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2BE72838" w14:textId="77777777" w:rsidR="00203A1D" w:rsidRDefault="00203A1D" w:rsidP="00203A1D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8B797A">
        <w:rPr>
          <w:rFonts w:cs="Arial"/>
          <w:i/>
          <w:sz w:val="24"/>
        </w:rPr>
        <w:t>Javaslat a VOLÁNBUSZ Zrt.-t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3F65E2">
        <w:rPr>
          <w:rFonts w:cs="Arial"/>
          <w:sz w:val="24"/>
        </w:rPr>
        <w:t>az ÉNYKK Zrt. által készített 2018. évi helyi közlekedés bevételei és ráfordításai elszámolásának felülvizsgálatáról szóló tájékoztatás</w:t>
      </w:r>
      <w:r>
        <w:rPr>
          <w:rFonts w:cs="Arial"/>
          <w:sz w:val="24"/>
        </w:rPr>
        <w:t xml:space="preserve"> elfogadásáról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5DFEAA28" w14:textId="77777777" w:rsidR="00203A1D" w:rsidRDefault="00203A1D" w:rsidP="00203A1D">
      <w:pPr>
        <w:jc w:val="both"/>
        <w:rPr>
          <w:rFonts w:cs="Arial"/>
          <w:sz w:val="24"/>
        </w:rPr>
      </w:pPr>
    </w:p>
    <w:p w14:paraId="0DD2BB1E" w14:textId="77777777" w:rsidR="00203A1D" w:rsidRPr="00C231D3" w:rsidRDefault="00203A1D" w:rsidP="00203A1D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86127AA" w14:textId="77777777" w:rsidR="00203A1D" w:rsidRPr="00C231D3" w:rsidRDefault="00203A1D" w:rsidP="00203A1D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723BA6AE" w14:textId="77777777" w:rsidR="00203A1D" w:rsidRPr="003F65E2" w:rsidRDefault="00203A1D" w:rsidP="00203A1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75766010" w14:textId="77777777" w:rsidR="00203A1D" w:rsidRPr="00915497" w:rsidRDefault="00203A1D" w:rsidP="00203A1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65E2">
        <w:rPr>
          <w:rFonts w:ascii="Arial" w:hAnsi="Arial" w:cs="Arial"/>
          <w:sz w:val="24"/>
          <w:szCs w:val="24"/>
        </w:rPr>
        <w:tab/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59503395" w14:textId="77777777" w:rsidR="00203A1D" w:rsidRPr="00C231D3" w:rsidRDefault="00203A1D" w:rsidP="00203A1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4D7B903" w14:textId="77777777" w:rsidR="00203A1D" w:rsidRPr="00C231D3" w:rsidRDefault="00203A1D" w:rsidP="00203A1D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2E198C9" w14:textId="77777777" w:rsidR="00203A1D" w:rsidRDefault="00203A1D" w:rsidP="00203A1D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83D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03A1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264F47-C449-4376-A3E9-A4F99FD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2019-12-02T09:23:00Z</cp:lastPrinted>
  <dcterms:created xsi:type="dcterms:W3CDTF">2019-12-02T09:23:00Z</dcterms:created>
  <dcterms:modified xsi:type="dcterms:W3CDTF">2019-12-02T09:23:00Z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