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68F17553" w14:textId="482F2D9A" w:rsidR="00E71DE8" w:rsidRPr="00551A44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833B45D" w14:textId="64E2A3B0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C03C24" w14:textId="77777777" w:rsidR="003027BD" w:rsidRDefault="003027BD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4DE2A7F" w14:textId="77777777" w:rsidR="004E7F42" w:rsidRDefault="004E7F42" w:rsidP="004E7F42">
      <w:pPr>
        <w:rPr>
          <w:rFonts w:cs="Arial"/>
          <w:b/>
          <w:sz w:val="24"/>
        </w:rPr>
      </w:pPr>
    </w:p>
    <w:p w14:paraId="2F98661B" w14:textId="77777777" w:rsidR="00810FD6" w:rsidRDefault="00810FD6" w:rsidP="00810FD6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27</w:t>
      </w:r>
      <w:r w:rsidRPr="003D153A">
        <w:rPr>
          <w:rFonts w:cs="Arial"/>
          <w:b/>
          <w:sz w:val="24"/>
          <w:u w:val="single"/>
        </w:rPr>
        <w:t>/2019. (</w:t>
      </w:r>
      <w:r>
        <w:rPr>
          <w:rFonts w:cs="Arial"/>
          <w:b/>
          <w:sz w:val="24"/>
          <w:u w:val="single"/>
        </w:rPr>
        <w:t>XI.25.</w:t>
      </w:r>
      <w:r w:rsidRPr="003D153A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GJB</w:t>
      </w:r>
      <w:r w:rsidRPr="003D153A">
        <w:rPr>
          <w:rFonts w:cs="Arial"/>
          <w:b/>
          <w:sz w:val="24"/>
          <w:u w:val="single"/>
        </w:rPr>
        <w:t xml:space="preserve"> számú határozat</w:t>
      </w:r>
    </w:p>
    <w:p w14:paraId="0491D382" w14:textId="77777777" w:rsidR="00810FD6" w:rsidRDefault="00810FD6" w:rsidP="00810FD6">
      <w:pPr>
        <w:keepNext/>
        <w:rPr>
          <w:rFonts w:cs="Arial"/>
          <w:b/>
          <w:sz w:val="24"/>
          <w:u w:val="single"/>
        </w:rPr>
      </w:pPr>
    </w:p>
    <w:p w14:paraId="5D1B3048" w14:textId="77777777" w:rsidR="00810FD6" w:rsidRDefault="00810FD6" w:rsidP="00810FD6">
      <w:pPr>
        <w:keepNext/>
        <w:rPr>
          <w:rFonts w:cs="Arial"/>
          <w:b/>
          <w:sz w:val="24"/>
          <w:u w:val="single"/>
        </w:rPr>
      </w:pPr>
      <w:bookmarkStart w:id="0" w:name="_GoBack"/>
      <w:bookmarkEnd w:id="0"/>
    </w:p>
    <w:p w14:paraId="696BDBF5" w14:textId="77777777" w:rsidR="00810FD6" w:rsidRPr="00E45C55" w:rsidRDefault="00810FD6" w:rsidP="00810FD6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</w:t>
      </w:r>
      <w:r w:rsidRPr="00E45C55">
        <w:rPr>
          <w:rFonts w:cs="Arial"/>
          <w:sz w:val="24"/>
        </w:rPr>
        <w:t xml:space="preserve">Bizottság a </w:t>
      </w:r>
      <w:r w:rsidRPr="00E45C55">
        <w:rPr>
          <w:rFonts w:cs="Arial"/>
          <w:i/>
          <w:sz w:val="24"/>
        </w:rPr>
        <w:t>„Javaslat a VOLÁNBUSZ Zrt.-t érintő döntések meghozatalára”</w:t>
      </w:r>
      <w:r w:rsidRPr="00E45C55">
        <w:rPr>
          <w:rFonts w:cs="Arial"/>
          <w:sz w:val="24"/>
        </w:rPr>
        <w:t xml:space="preserve"> című előterjesztést megtárgyalta, és a VOLÁNBUSZ Zrt.-vel megkötendő közszolgáltatási szerződés jóváhagyásáról szóló I. határozati javaslatot az előterjesztésben foglaltak szerint javasolja a Közgyűlésnek elfogadásra azzal, hogy</w:t>
      </w:r>
    </w:p>
    <w:p w14:paraId="69E23143" w14:textId="77777777" w:rsidR="00810FD6" w:rsidRPr="00E45C55" w:rsidRDefault="00810FD6" w:rsidP="00810FD6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E45C55">
        <w:rPr>
          <w:rFonts w:ascii="Arial" w:hAnsi="Arial" w:cs="Arial"/>
          <w:sz w:val="24"/>
        </w:rPr>
        <w:t>a határozat 1. pontja és a közszolgáltatási szerződés 2.1. pontja kerüljön kiegészítésre azzal, hogy amennyiben a pályázati eljárás 2020. december 31. napjáig nem zárul le eredményesen, úgy a szerződés 2021. december 31. napjáig meghosszabbodik;</w:t>
      </w:r>
    </w:p>
    <w:p w14:paraId="2588C509" w14:textId="77777777" w:rsidR="00810FD6" w:rsidRPr="00E45C55" w:rsidRDefault="00810FD6" w:rsidP="00810FD6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E45C55">
        <w:rPr>
          <w:rFonts w:ascii="Arial" w:hAnsi="Arial" w:cs="Arial"/>
          <w:sz w:val="24"/>
        </w:rPr>
        <w:t>a határozat 4. pontjában foglalt vizsgálat terjedjen ki arra, hogy kísérleti jelleggel milyen feltételekkel illeszthetők be a szolgáltatásba néhány vonalon elektromos üzemű buszjáratok.</w:t>
      </w:r>
    </w:p>
    <w:p w14:paraId="0AFBC11D" w14:textId="77777777" w:rsidR="00810FD6" w:rsidRDefault="00810FD6" w:rsidP="00810FD6">
      <w:pPr>
        <w:jc w:val="both"/>
        <w:rPr>
          <w:rFonts w:cs="Arial"/>
          <w:sz w:val="24"/>
        </w:rPr>
      </w:pPr>
    </w:p>
    <w:p w14:paraId="772C3D04" w14:textId="77777777" w:rsidR="00810FD6" w:rsidRPr="00C231D3" w:rsidRDefault="00810FD6" w:rsidP="00810FD6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772DA73B" w14:textId="77777777" w:rsidR="00810FD6" w:rsidRPr="00C231D3" w:rsidRDefault="00810FD6" w:rsidP="00810FD6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2D75681D" w14:textId="77777777" w:rsidR="00810FD6" w:rsidRPr="003F65E2" w:rsidRDefault="00810FD6" w:rsidP="00810FD6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F65E2">
        <w:rPr>
          <w:rFonts w:ascii="Arial" w:hAnsi="Arial" w:cs="Arial"/>
          <w:sz w:val="24"/>
          <w:szCs w:val="24"/>
        </w:rPr>
        <w:t>Kalmár Ervin, a Városüzemeltetési és Városfejlesztési Osztály vezetője</w:t>
      </w:r>
      <w:r>
        <w:rPr>
          <w:rFonts w:ascii="Arial" w:hAnsi="Arial" w:cs="Arial"/>
          <w:sz w:val="24"/>
          <w:szCs w:val="24"/>
        </w:rPr>
        <w:t>,</w:t>
      </w:r>
    </w:p>
    <w:p w14:paraId="0C27E6BF" w14:textId="77777777" w:rsidR="00810FD6" w:rsidRPr="00915497" w:rsidRDefault="00810FD6" w:rsidP="00810FD6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F65E2">
        <w:rPr>
          <w:rFonts w:ascii="Arial" w:hAnsi="Arial" w:cs="Arial"/>
          <w:sz w:val="24"/>
          <w:szCs w:val="24"/>
        </w:rPr>
        <w:tab/>
        <w:t>Stéger Gábor, a Közgazdasági és Adó Osztály vezetője</w:t>
      </w:r>
      <w:r>
        <w:rPr>
          <w:rFonts w:ascii="Arial" w:hAnsi="Arial" w:cs="Arial"/>
          <w:sz w:val="24"/>
          <w:szCs w:val="24"/>
        </w:rPr>
        <w:t>/</w:t>
      </w:r>
    </w:p>
    <w:p w14:paraId="71CBE86D" w14:textId="77777777" w:rsidR="00810FD6" w:rsidRPr="00C231D3" w:rsidRDefault="00810FD6" w:rsidP="00810FD6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36A0A2E5" w14:textId="77777777" w:rsidR="00810FD6" w:rsidRPr="00C231D3" w:rsidRDefault="00810FD6" w:rsidP="00810FD6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3D8BDBEC" w14:textId="77777777" w:rsidR="00437EAF" w:rsidRDefault="00437EAF" w:rsidP="00437EAF">
      <w:pPr>
        <w:jc w:val="both"/>
        <w:rPr>
          <w:b/>
          <w:sz w:val="24"/>
        </w:rPr>
      </w:pPr>
    </w:p>
    <w:p w14:paraId="736AA4FC" w14:textId="77777777" w:rsidR="00C469F0" w:rsidRDefault="00C469F0" w:rsidP="00967D91">
      <w:pPr>
        <w:rPr>
          <w:rFonts w:cs="Arial"/>
          <w:b/>
          <w:sz w:val="24"/>
          <w:u w:val="single"/>
        </w:rPr>
      </w:pPr>
    </w:p>
    <w:p w14:paraId="6C37805A" w14:textId="77777777" w:rsidR="00383F59" w:rsidRDefault="00383F59" w:rsidP="00967D91">
      <w:pPr>
        <w:rPr>
          <w:rFonts w:cs="Arial"/>
          <w:b/>
          <w:sz w:val="24"/>
          <w:u w:val="single"/>
        </w:rPr>
      </w:pPr>
    </w:p>
    <w:p w14:paraId="03599123" w14:textId="77777777" w:rsidR="0024550E" w:rsidRPr="00C231D3" w:rsidRDefault="0024550E" w:rsidP="00967D91">
      <w:pPr>
        <w:rPr>
          <w:rFonts w:cs="Arial"/>
          <w:b/>
          <w:sz w:val="24"/>
          <w:u w:val="single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F8D60E" wp14:editId="6F83CFA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AAF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01743A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810FD6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4550E"/>
    <w:rsid w:val="0026276A"/>
    <w:rsid w:val="00262E98"/>
    <w:rsid w:val="00294A40"/>
    <w:rsid w:val="002C0ED9"/>
    <w:rsid w:val="002E2C2B"/>
    <w:rsid w:val="002E6DED"/>
    <w:rsid w:val="003027BD"/>
    <w:rsid w:val="00313A06"/>
    <w:rsid w:val="00342FC9"/>
    <w:rsid w:val="00370ACA"/>
    <w:rsid w:val="00375A4A"/>
    <w:rsid w:val="003822BC"/>
    <w:rsid w:val="00383F59"/>
    <w:rsid w:val="003B3E57"/>
    <w:rsid w:val="003D1D15"/>
    <w:rsid w:val="003D69D7"/>
    <w:rsid w:val="003E6F60"/>
    <w:rsid w:val="0041198B"/>
    <w:rsid w:val="0041561E"/>
    <w:rsid w:val="00433B1E"/>
    <w:rsid w:val="00437EAF"/>
    <w:rsid w:val="00446A66"/>
    <w:rsid w:val="004744CC"/>
    <w:rsid w:val="004843A5"/>
    <w:rsid w:val="00492410"/>
    <w:rsid w:val="004A024B"/>
    <w:rsid w:val="004A5BAD"/>
    <w:rsid w:val="004D16FE"/>
    <w:rsid w:val="004E5589"/>
    <w:rsid w:val="004E7F42"/>
    <w:rsid w:val="00500EA0"/>
    <w:rsid w:val="005111C1"/>
    <w:rsid w:val="005207CF"/>
    <w:rsid w:val="005457B7"/>
    <w:rsid w:val="00551A44"/>
    <w:rsid w:val="00556821"/>
    <w:rsid w:val="0058462C"/>
    <w:rsid w:val="005971AD"/>
    <w:rsid w:val="005A2F5B"/>
    <w:rsid w:val="005E1003"/>
    <w:rsid w:val="005F79E1"/>
    <w:rsid w:val="0060346D"/>
    <w:rsid w:val="006117E3"/>
    <w:rsid w:val="006540F3"/>
    <w:rsid w:val="006770A6"/>
    <w:rsid w:val="006A1706"/>
    <w:rsid w:val="006C2684"/>
    <w:rsid w:val="00730235"/>
    <w:rsid w:val="0074326E"/>
    <w:rsid w:val="00787FEB"/>
    <w:rsid w:val="007B5830"/>
    <w:rsid w:val="007C4D00"/>
    <w:rsid w:val="007C7445"/>
    <w:rsid w:val="007D0580"/>
    <w:rsid w:val="007E0570"/>
    <w:rsid w:val="007E08D6"/>
    <w:rsid w:val="007E27DA"/>
    <w:rsid w:val="007E73E2"/>
    <w:rsid w:val="00810FD6"/>
    <w:rsid w:val="00826BD3"/>
    <w:rsid w:val="00826F63"/>
    <w:rsid w:val="0083272B"/>
    <w:rsid w:val="00856C9B"/>
    <w:rsid w:val="00862376"/>
    <w:rsid w:val="00865956"/>
    <w:rsid w:val="00885B86"/>
    <w:rsid w:val="008B4699"/>
    <w:rsid w:val="008D1582"/>
    <w:rsid w:val="008D6B6A"/>
    <w:rsid w:val="008E721A"/>
    <w:rsid w:val="008F6F56"/>
    <w:rsid w:val="009163BD"/>
    <w:rsid w:val="009435C9"/>
    <w:rsid w:val="00967D91"/>
    <w:rsid w:val="00A65D25"/>
    <w:rsid w:val="00A702B4"/>
    <w:rsid w:val="00A84BE3"/>
    <w:rsid w:val="00A86686"/>
    <w:rsid w:val="00A94750"/>
    <w:rsid w:val="00A95686"/>
    <w:rsid w:val="00AA6005"/>
    <w:rsid w:val="00AC303E"/>
    <w:rsid w:val="00AE7E13"/>
    <w:rsid w:val="00B177B9"/>
    <w:rsid w:val="00B26D43"/>
    <w:rsid w:val="00B31801"/>
    <w:rsid w:val="00B72334"/>
    <w:rsid w:val="00B857F3"/>
    <w:rsid w:val="00BA1567"/>
    <w:rsid w:val="00BB6F6B"/>
    <w:rsid w:val="00BB7334"/>
    <w:rsid w:val="00BC5E15"/>
    <w:rsid w:val="00C469F0"/>
    <w:rsid w:val="00C50A31"/>
    <w:rsid w:val="00D03F42"/>
    <w:rsid w:val="00D130B0"/>
    <w:rsid w:val="00D132AF"/>
    <w:rsid w:val="00D244B2"/>
    <w:rsid w:val="00D360EA"/>
    <w:rsid w:val="00D43720"/>
    <w:rsid w:val="00DB04F2"/>
    <w:rsid w:val="00DC5F72"/>
    <w:rsid w:val="00DE3510"/>
    <w:rsid w:val="00DE7489"/>
    <w:rsid w:val="00E152D0"/>
    <w:rsid w:val="00E71DE8"/>
    <w:rsid w:val="00E85CDE"/>
    <w:rsid w:val="00E95693"/>
    <w:rsid w:val="00E97755"/>
    <w:rsid w:val="00EA2AA7"/>
    <w:rsid w:val="00EB1D7E"/>
    <w:rsid w:val="00EB3399"/>
    <w:rsid w:val="00ED4D2A"/>
    <w:rsid w:val="00ED5E0E"/>
    <w:rsid w:val="00EE1749"/>
    <w:rsid w:val="00EF0A32"/>
    <w:rsid w:val="00EF712B"/>
    <w:rsid w:val="00EF7933"/>
    <w:rsid w:val="00F17C26"/>
    <w:rsid w:val="00F27B4B"/>
    <w:rsid w:val="00F31446"/>
    <w:rsid w:val="00F3147D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48AD84-1407-4D18-960C-7C16292B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157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2019-12-02T09:22:00Z</cp:lastPrinted>
  <dcterms:created xsi:type="dcterms:W3CDTF">2019-12-02T09:22:00Z</dcterms:created>
  <dcterms:modified xsi:type="dcterms:W3CDTF">2019-12-02T09:22:00Z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