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3E593C30" w14:textId="77777777" w:rsidR="00437EAF" w:rsidRDefault="00437EAF" w:rsidP="00437EA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066BFE7" w14:textId="77777777" w:rsidR="00437EAF" w:rsidRDefault="00437EAF" w:rsidP="00437EAF">
      <w:pPr>
        <w:keepNext/>
        <w:rPr>
          <w:rFonts w:cs="Arial"/>
          <w:b/>
          <w:sz w:val="24"/>
          <w:u w:val="single"/>
        </w:rPr>
      </w:pPr>
    </w:p>
    <w:p w14:paraId="19631CBE" w14:textId="77777777" w:rsidR="00437EAF" w:rsidRDefault="00437EAF" w:rsidP="00437EAF">
      <w:pPr>
        <w:keepNext/>
        <w:rPr>
          <w:rFonts w:cs="Arial"/>
          <w:b/>
          <w:sz w:val="24"/>
          <w:u w:val="single"/>
        </w:rPr>
      </w:pPr>
    </w:p>
    <w:p w14:paraId="00DCB8D2" w14:textId="77777777" w:rsidR="00437EAF" w:rsidRDefault="00437EAF" w:rsidP="00437EAF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185CB9">
        <w:rPr>
          <w:rFonts w:cs="Arial"/>
          <w:sz w:val="24"/>
        </w:rPr>
        <w:t>a Szombathelyi Haladás Labdarúgó és Sportszolgáltató Kft. által megküldött dokumentumokban foglaltak megtárgyal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XVII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2EAAF0BC" w14:textId="77777777" w:rsidR="00437EAF" w:rsidRDefault="00437EAF" w:rsidP="00437EAF">
      <w:pPr>
        <w:jc w:val="both"/>
        <w:rPr>
          <w:rFonts w:cs="Arial"/>
          <w:sz w:val="24"/>
        </w:rPr>
      </w:pPr>
    </w:p>
    <w:p w14:paraId="6EE23718" w14:textId="77777777" w:rsidR="00437EAF" w:rsidRPr="00C231D3" w:rsidRDefault="00437EAF" w:rsidP="00437EAF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77688E39" w14:textId="77777777" w:rsidR="00437EAF" w:rsidRPr="00C231D3" w:rsidRDefault="00437EAF" w:rsidP="00437EAF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1252050" w14:textId="77777777" w:rsidR="00437EAF" w:rsidRPr="00915497" w:rsidRDefault="00437EAF" w:rsidP="00437EAF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8555D6E" w14:textId="77777777" w:rsidR="00437EAF" w:rsidRPr="00C231D3" w:rsidRDefault="00437EAF" w:rsidP="00437EAF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DEDF990" w14:textId="77777777" w:rsidR="00437EAF" w:rsidRPr="00C231D3" w:rsidRDefault="00437EAF" w:rsidP="00437EAF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D8BDBEC" w14:textId="77777777" w:rsidR="00437EAF" w:rsidRDefault="00437EAF" w:rsidP="00437EAF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F4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37EA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1AD384-B59C-4FEF-9E77-7D7A2D9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2019-12-02T09:19:00Z</cp:lastPrinted>
  <dcterms:created xsi:type="dcterms:W3CDTF">2019-12-02T09:20:00Z</dcterms:created>
  <dcterms:modified xsi:type="dcterms:W3CDTF">2019-12-02T09:20:00Z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