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1E6E2CDE" w14:textId="77777777" w:rsidR="00AE37D7" w:rsidRDefault="00AE37D7" w:rsidP="00AE37D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23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03BC14DF" w14:textId="77777777" w:rsidR="00AE37D7" w:rsidRDefault="00AE37D7" w:rsidP="00AE37D7">
      <w:pPr>
        <w:keepNext/>
        <w:rPr>
          <w:rFonts w:cs="Arial"/>
          <w:b/>
          <w:sz w:val="24"/>
          <w:u w:val="single"/>
        </w:rPr>
      </w:pPr>
    </w:p>
    <w:p w14:paraId="692AE20C" w14:textId="77777777" w:rsidR="00AE37D7" w:rsidRDefault="00AE37D7" w:rsidP="00AE37D7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617968C8" w14:textId="77777777" w:rsidR="00AE37D7" w:rsidRDefault="00AE37D7" w:rsidP="00AE37D7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F14249">
        <w:rPr>
          <w:rFonts w:cs="Arial"/>
          <w:sz w:val="24"/>
        </w:rPr>
        <w:t>a Szombathelyi Sportközpont és Sportiskola Nonprofit Kft. 2018/2019-es üzleti évre vonatkozó beszámolójá</w:t>
      </w:r>
      <w:r>
        <w:rPr>
          <w:rFonts w:cs="Arial"/>
          <w:sz w:val="24"/>
        </w:rPr>
        <w:t xml:space="preserve">nak </w:t>
      </w:r>
      <w:r w:rsidRPr="00094AE3">
        <w:rPr>
          <w:rFonts w:cs="Arial"/>
          <w:sz w:val="24"/>
        </w:rPr>
        <w:t>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09B59C39" w14:textId="77777777" w:rsidR="00AE37D7" w:rsidRDefault="00AE37D7" w:rsidP="00AE37D7">
      <w:pPr>
        <w:jc w:val="both"/>
        <w:rPr>
          <w:rFonts w:cs="Arial"/>
          <w:sz w:val="24"/>
        </w:rPr>
      </w:pPr>
    </w:p>
    <w:p w14:paraId="1736E8D6" w14:textId="77777777" w:rsidR="00AE37D7" w:rsidRPr="00C231D3" w:rsidRDefault="00AE37D7" w:rsidP="00AE37D7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08F2113" w14:textId="77777777" w:rsidR="00AE37D7" w:rsidRPr="00C231D3" w:rsidRDefault="00AE37D7" w:rsidP="00AE37D7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DF4ACBE" w14:textId="77777777" w:rsidR="00AE37D7" w:rsidRPr="00915497" w:rsidRDefault="00AE37D7" w:rsidP="00AE37D7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2E93E2DF" w14:textId="77777777" w:rsidR="00AE37D7" w:rsidRPr="00C231D3" w:rsidRDefault="00AE37D7" w:rsidP="00AE37D7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A734393" w14:textId="77777777" w:rsidR="00AE37D7" w:rsidRPr="00C231D3" w:rsidRDefault="00AE37D7" w:rsidP="00AE37D7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2F451F1" w14:textId="77777777" w:rsidR="00AE37D7" w:rsidRDefault="00AE37D7" w:rsidP="00AE37D7">
      <w:pPr>
        <w:jc w:val="both"/>
        <w:rPr>
          <w:b/>
          <w:sz w:val="24"/>
        </w:rPr>
      </w:pPr>
    </w:p>
    <w:p w14:paraId="11BA1BCC" w14:textId="77777777" w:rsidR="00AE37D7" w:rsidRDefault="00AE37D7" w:rsidP="00AE37D7">
      <w:pPr>
        <w:keepNext/>
        <w:rPr>
          <w:rFonts w:cs="Arial"/>
          <w:b/>
          <w:sz w:val="24"/>
          <w:u w:val="single"/>
        </w:rPr>
      </w:pPr>
    </w:p>
    <w:p w14:paraId="41B01E19" w14:textId="136CF37E" w:rsidR="005C1949" w:rsidRDefault="005C194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Default="0024550E" w:rsidP="00967D91">
      <w:pPr>
        <w:rPr>
          <w:rFonts w:cs="Arial"/>
          <w:b/>
          <w:sz w:val="24"/>
          <w:u w:val="single"/>
        </w:rPr>
      </w:pPr>
    </w:p>
    <w:p w14:paraId="294BBA6D" w14:textId="77777777" w:rsidR="005C1949" w:rsidRPr="00C231D3" w:rsidRDefault="005C1949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C77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03C5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3C5B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C1949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9A3749"/>
    <w:rsid w:val="00A567C8"/>
    <w:rsid w:val="00A65D25"/>
    <w:rsid w:val="00A702B4"/>
    <w:rsid w:val="00A84BE3"/>
    <w:rsid w:val="00A86686"/>
    <w:rsid w:val="00A94750"/>
    <w:rsid w:val="00A95686"/>
    <w:rsid w:val="00AA6005"/>
    <w:rsid w:val="00AC303E"/>
    <w:rsid w:val="00AE37D7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225D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13BDA-5AF9-4C0D-9CB0-E27B7496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2019-12-02T09:01:00Z</cp:lastPrinted>
  <dcterms:created xsi:type="dcterms:W3CDTF">2019-12-02T09:11:00Z</dcterms:created>
  <dcterms:modified xsi:type="dcterms:W3CDTF">2019-12-02T09:11:00Z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