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46D7D25D" w14:textId="77777777" w:rsidR="005C1949" w:rsidRDefault="005C1949" w:rsidP="005C19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22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60AE20A9" w14:textId="77777777" w:rsidR="005C1949" w:rsidRDefault="005C1949" w:rsidP="005C1949">
      <w:pPr>
        <w:keepNext/>
        <w:rPr>
          <w:rFonts w:cs="Arial"/>
          <w:b/>
          <w:sz w:val="24"/>
          <w:u w:val="single"/>
        </w:rPr>
      </w:pPr>
    </w:p>
    <w:p w14:paraId="1327DC4C" w14:textId="77777777" w:rsidR="005C1949" w:rsidRDefault="005C1949" w:rsidP="005C194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F14249">
        <w:rPr>
          <w:rFonts w:cs="Arial"/>
          <w:sz w:val="24"/>
        </w:rPr>
        <w:t>SZOMHULL Szombathelyi Hulladékgazdálkodási Közszolgáltató Nonprofit Kft.</w:t>
      </w:r>
      <w:r w:rsidRPr="00094AE3">
        <w:rPr>
          <w:rFonts w:cs="Arial"/>
          <w:sz w:val="24"/>
        </w:rPr>
        <w:t xml:space="preserve">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XIV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7B3B0E79" w14:textId="77777777" w:rsidR="005C1949" w:rsidRDefault="005C1949" w:rsidP="005C1949">
      <w:pPr>
        <w:jc w:val="both"/>
        <w:rPr>
          <w:rFonts w:cs="Arial"/>
          <w:sz w:val="24"/>
        </w:rPr>
      </w:pPr>
    </w:p>
    <w:p w14:paraId="23A72102" w14:textId="77777777" w:rsidR="005C1949" w:rsidRPr="00C231D3" w:rsidRDefault="005C1949" w:rsidP="005C194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5DAA16AD" w14:textId="77777777" w:rsidR="005C1949" w:rsidRPr="00C231D3" w:rsidRDefault="005C1949" w:rsidP="005C194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134D997" w14:textId="77777777" w:rsidR="005C1949" w:rsidRPr="00915497" w:rsidRDefault="005C1949" w:rsidP="005C19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438C6187" w14:textId="77777777" w:rsidR="005C1949" w:rsidRPr="00C231D3" w:rsidRDefault="005C1949" w:rsidP="005C19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B86528E" w14:textId="77777777" w:rsidR="005C1949" w:rsidRPr="00C231D3" w:rsidRDefault="005C1949" w:rsidP="005C194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6B19FB9B" w14:textId="77777777" w:rsidR="005C1949" w:rsidRDefault="005C1949" w:rsidP="005C1949">
      <w:pPr>
        <w:jc w:val="both"/>
        <w:rPr>
          <w:b/>
          <w:sz w:val="24"/>
        </w:rPr>
      </w:pPr>
    </w:p>
    <w:p w14:paraId="41B01E19" w14:textId="136CF37E" w:rsidR="005C1949" w:rsidRDefault="005C1949" w:rsidP="00967D9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03599123" w14:textId="77777777" w:rsidR="0024550E" w:rsidRDefault="0024550E" w:rsidP="00967D91">
      <w:pPr>
        <w:rPr>
          <w:rFonts w:cs="Arial"/>
          <w:b/>
          <w:sz w:val="24"/>
          <w:u w:val="single"/>
        </w:rPr>
      </w:pPr>
    </w:p>
    <w:p w14:paraId="294BBA6D" w14:textId="77777777" w:rsidR="005C1949" w:rsidRPr="00C231D3" w:rsidRDefault="005C1949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79E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C194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C1949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67D91"/>
    <w:rsid w:val="009A3749"/>
    <w:rsid w:val="00A567C8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C61A3-2E65-4E01-B148-21FFEECA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3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3</cp:revision>
  <cp:lastPrinted>2019-12-02T08:56:00Z</cp:lastPrinted>
  <dcterms:created xsi:type="dcterms:W3CDTF">2019-12-02T08:55:00Z</dcterms:created>
  <dcterms:modified xsi:type="dcterms:W3CDTF">2019-12-02T09:00:00Z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