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464C8BB6" w14:textId="77777777" w:rsidR="006117E3" w:rsidRDefault="006117E3" w:rsidP="006117E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0198A7F4" w14:textId="77777777" w:rsidR="006117E3" w:rsidRDefault="006117E3" w:rsidP="006117E3">
      <w:pPr>
        <w:keepNext/>
        <w:rPr>
          <w:rFonts w:cs="Arial"/>
          <w:b/>
          <w:sz w:val="24"/>
          <w:u w:val="single"/>
        </w:rPr>
      </w:pPr>
    </w:p>
    <w:p w14:paraId="6E301E06" w14:textId="77777777" w:rsidR="006117E3" w:rsidRDefault="006117E3" w:rsidP="006117E3">
      <w:pPr>
        <w:keepNext/>
        <w:rPr>
          <w:rFonts w:cs="Arial"/>
          <w:b/>
          <w:sz w:val="24"/>
          <w:u w:val="single"/>
        </w:rPr>
      </w:pPr>
    </w:p>
    <w:p w14:paraId="586FDF28" w14:textId="77777777" w:rsidR="006117E3" w:rsidRDefault="006117E3" w:rsidP="006117E3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F14249">
        <w:rPr>
          <w:rFonts w:cs="Arial"/>
          <w:sz w:val="24"/>
        </w:rPr>
        <w:t>SZOVA Szombathelyi Vagyonhasznosító és Városgazdálkodási Nonprofit Zrt.</w:t>
      </w:r>
      <w:r w:rsidRPr="00094AE3">
        <w:rPr>
          <w:rFonts w:cs="Arial"/>
          <w:sz w:val="24"/>
        </w:rPr>
        <w:t xml:space="preserve">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56D0DF1E" w14:textId="77777777" w:rsidR="006117E3" w:rsidRDefault="006117E3" w:rsidP="006117E3">
      <w:pPr>
        <w:jc w:val="both"/>
        <w:rPr>
          <w:rFonts w:cs="Arial"/>
          <w:sz w:val="24"/>
        </w:rPr>
      </w:pPr>
    </w:p>
    <w:p w14:paraId="260C622F" w14:textId="77777777" w:rsidR="006117E3" w:rsidRPr="00C231D3" w:rsidRDefault="006117E3" w:rsidP="006117E3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441F6836" w14:textId="77777777" w:rsidR="006117E3" w:rsidRPr="00C231D3" w:rsidRDefault="006117E3" w:rsidP="006117E3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03EDAFDF" w14:textId="77777777" w:rsidR="006117E3" w:rsidRPr="00915497" w:rsidRDefault="006117E3" w:rsidP="006117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50809FBB" w14:textId="77777777" w:rsidR="006117E3" w:rsidRPr="00C231D3" w:rsidRDefault="006117E3" w:rsidP="006117E3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17C98BB" w14:textId="77777777" w:rsidR="006117E3" w:rsidRPr="00C231D3" w:rsidRDefault="006117E3" w:rsidP="006117E3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53FC28EE" w14:textId="77777777" w:rsidR="006117E3" w:rsidRDefault="006117E3" w:rsidP="006117E3">
      <w:pPr>
        <w:jc w:val="both"/>
        <w:rPr>
          <w:b/>
          <w:sz w:val="24"/>
        </w:rPr>
      </w:pPr>
    </w:p>
    <w:p w14:paraId="4D3EB5EC" w14:textId="77777777" w:rsidR="00967D91" w:rsidRDefault="00967D91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5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117E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3D723B-DAC7-470D-9864-7783EF90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2019-12-02T08:49:00Z</cp:lastPrinted>
  <dcterms:created xsi:type="dcterms:W3CDTF">2019-12-02T08:49:00Z</dcterms:created>
  <dcterms:modified xsi:type="dcterms:W3CDTF">2019-12-02T08:49:00Z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