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8E1F1E7" w14:textId="77777777" w:rsidR="007E27DA" w:rsidRDefault="007E27DA" w:rsidP="007E27D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F0A1073" w14:textId="77777777" w:rsidR="007E27DA" w:rsidRDefault="007E27DA" w:rsidP="007E27DA">
      <w:pPr>
        <w:keepNext/>
        <w:rPr>
          <w:rFonts w:cs="Arial"/>
          <w:b/>
          <w:sz w:val="24"/>
          <w:u w:val="single"/>
        </w:rPr>
      </w:pPr>
    </w:p>
    <w:p w14:paraId="7EBDA15D" w14:textId="77777777" w:rsidR="007E27DA" w:rsidRDefault="007E27DA" w:rsidP="007E27DA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025C3F9" w14:textId="77777777" w:rsidR="007E27DA" w:rsidRDefault="007E27DA" w:rsidP="007E27DA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Szombathelyi Távhőszolgáltató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IX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3DC0A24" w14:textId="77777777" w:rsidR="007E27DA" w:rsidRDefault="007E27DA" w:rsidP="007E27DA">
      <w:pPr>
        <w:jc w:val="both"/>
        <w:rPr>
          <w:rFonts w:cs="Arial"/>
          <w:sz w:val="24"/>
        </w:rPr>
      </w:pPr>
    </w:p>
    <w:p w14:paraId="4B7DC305" w14:textId="77777777" w:rsidR="007E27DA" w:rsidRPr="00C231D3" w:rsidRDefault="007E27DA" w:rsidP="007E27DA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2AF7CA5" w14:textId="77777777" w:rsidR="007E27DA" w:rsidRPr="00C231D3" w:rsidRDefault="007E27DA" w:rsidP="007E27DA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14D9A04" w14:textId="77777777" w:rsidR="007E27DA" w:rsidRPr="00915497" w:rsidRDefault="007E27DA" w:rsidP="007E27D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691A3749" w14:textId="77777777" w:rsidR="007E27DA" w:rsidRPr="00C231D3" w:rsidRDefault="007E27DA" w:rsidP="007E27D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DC7CF53" w14:textId="77777777" w:rsidR="007E27DA" w:rsidRPr="00C231D3" w:rsidRDefault="007E27DA" w:rsidP="007E27DA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07315DC" w14:textId="77777777" w:rsidR="00967D91" w:rsidRDefault="00967D91" w:rsidP="00967D91">
      <w:pPr>
        <w:rPr>
          <w:rFonts w:cs="Arial"/>
          <w:sz w:val="24"/>
        </w:rPr>
      </w:pPr>
    </w:p>
    <w:p w14:paraId="3E47D95D" w14:textId="77777777" w:rsidR="00967D91" w:rsidRDefault="00967D91" w:rsidP="00967D91">
      <w:pPr>
        <w:rPr>
          <w:rFonts w:cs="Arial"/>
          <w:sz w:val="24"/>
        </w:rPr>
      </w:pPr>
    </w:p>
    <w:p w14:paraId="4D3EB5EC" w14:textId="77777777" w:rsidR="00967D91" w:rsidRPr="00C231D3" w:rsidRDefault="00967D91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015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E27D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AD5E1D-11C0-416B-BFB9-D497312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2019-12-02T08:46:00Z</cp:lastPrinted>
  <dcterms:created xsi:type="dcterms:W3CDTF">2019-12-02T08:47:00Z</dcterms:created>
  <dcterms:modified xsi:type="dcterms:W3CDTF">2019-12-02T08:47:00Z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